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D87" w:rsidRDefault="00C25D87" w:rsidP="00190567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C25D87" w:rsidRDefault="00C25D87" w:rsidP="00190567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962D2D" w:rsidRDefault="00C25D87" w:rsidP="00190567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in;margin-top:-54pt;width:218.75pt;height:54pt;z-index:251657728">
            <v:imagedata r:id="rId6" o:title=""/>
          </v:shape>
        </w:pict>
      </w:r>
      <w:r w:rsidR="00962D2D" w:rsidRPr="00190567">
        <w:rPr>
          <w:b/>
          <w:bCs/>
          <w:color w:val="000000"/>
          <w:sz w:val="32"/>
          <w:szCs w:val="32"/>
        </w:rPr>
        <w:t>Registration Form</w:t>
      </w:r>
    </w:p>
    <w:p w:rsidR="00C25D87" w:rsidRPr="00190567" w:rsidRDefault="00C25D87" w:rsidP="00190567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962D2D" w:rsidRDefault="00962D2D" w:rsidP="00962D2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015DE" w:rsidRDefault="00190567" w:rsidP="00190567">
      <w:pPr>
        <w:autoSpaceDE w:val="0"/>
        <w:autoSpaceDN w:val="0"/>
        <w:adjustRightInd w:val="0"/>
        <w:ind w:left="-720" w:right="-694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</w:t>
      </w:r>
      <w:r w:rsidR="000015DE">
        <w:rPr>
          <w:b/>
          <w:bCs/>
          <w:color w:val="000000"/>
        </w:rPr>
        <w:t xml:space="preserve">Public Forum: </w:t>
      </w:r>
      <w:r w:rsidR="00962D2D">
        <w:rPr>
          <w:b/>
          <w:bCs/>
          <w:color w:val="000000"/>
        </w:rPr>
        <w:tab/>
      </w:r>
      <w:proofErr w:type="spellStart"/>
      <w:r w:rsidR="00733AE5">
        <w:rPr>
          <w:b/>
          <w:bCs/>
          <w:color w:val="000000"/>
        </w:rPr>
        <w:t>Transend</w:t>
      </w:r>
      <w:proofErr w:type="spellEnd"/>
    </w:p>
    <w:p w:rsidR="00C25D87" w:rsidRDefault="00C25D87" w:rsidP="00190567">
      <w:pPr>
        <w:autoSpaceDE w:val="0"/>
        <w:autoSpaceDN w:val="0"/>
        <w:adjustRightInd w:val="0"/>
        <w:ind w:left="-720" w:right="-694"/>
        <w:rPr>
          <w:color w:val="000000"/>
        </w:rPr>
      </w:pPr>
    </w:p>
    <w:p w:rsidR="006675EE" w:rsidRPr="006675EE" w:rsidRDefault="000015DE" w:rsidP="006675EE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Location:</w:t>
      </w:r>
      <w:r w:rsidR="00962D2D">
        <w:rPr>
          <w:b/>
          <w:bCs/>
          <w:color w:val="000000"/>
        </w:rPr>
        <w:tab/>
      </w:r>
      <w:r w:rsidR="00962D2D">
        <w:rPr>
          <w:b/>
          <w:bCs/>
          <w:color w:val="000000"/>
        </w:rPr>
        <w:tab/>
      </w:r>
      <w:r w:rsidR="006675EE" w:rsidRPr="006675EE">
        <w:rPr>
          <w:b/>
          <w:bCs/>
          <w:color w:val="000000"/>
        </w:rPr>
        <w:t>Hotel Grand Chancellor Hobart</w:t>
      </w:r>
    </w:p>
    <w:p w:rsidR="006675EE" w:rsidRPr="006675EE" w:rsidRDefault="006675EE" w:rsidP="006675EE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6675EE">
        <w:rPr>
          <w:b/>
          <w:bCs/>
          <w:color w:val="000000"/>
        </w:rPr>
        <w:t xml:space="preserve">1 Davey Street </w:t>
      </w:r>
    </w:p>
    <w:p w:rsidR="00733AE5" w:rsidRDefault="006675EE" w:rsidP="00733AE5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6675EE">
        <w:rPr>
          <w:b/>
          <w:bCs/>
          <w:color w:val="000000"/>
        </w:rPr>
        <w:t>Hobart, TAS</w:t>
      </w:r>
      <w:r w:rsidR="00733AE5">
        <w:rPr>
          <w:b/>
          <w:bCs/>
          <w:color w:val="000000"/>
        </w:rPr>
        <w:tab/>
      </w:r>
      <w:r w:rsidR="00733AE5">
        <w:rPr>
          <w:b/>
          <w:bCs/>
          <w:color w:val="000000"/>
        </w:rPr>
        <w:tab/>
      </w:r>
      <w:r w:rsidR="00733AE5">
        <w:rPr>
          <w:b/>
          <w:bCs/>
          <w:color w:val="000000"/>
        </w:rPr>
        <w:tab/>
      </w:r>
    </w:p>
    <w:p w:rsidR="00C25D87" w:rsidRDefault="00C25D87" w:rsidP="000015DE">
      <w:pPr>
        <w:autoSpaceDE w:val="0"/>
        <w:autoSpaceDN w:val="0"/>
        <w:adjustRightInd w:val="0"/>
        <w:rPr>
          <w:b/>
          <w:bCs/>
          <w:color w:val="000000"/>
        </w:rPr>
      </w:pPr>
    </w:p>
    <w:p w:rsidR="000015DE" w:rsidRDefault="000015DE" w:rsidP="000015DE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>Time:</w:t>
      </w:r>
      <w:r w:rsidR="00962D2D">
        <w:rPr>
          <w:b/>
          <w:bCs/>
          <w:color w:val="000000"/>
        </w:rPr>
        <w:tab/>
      </w:r>
      <w:r w:rsidR="00962D2D">
        <w:rPr>
          <w:b/>
          <w:bCs/>
          <w:color w:val="000000"/>
        </w:rPr>
        <w:tab/>
      </w:r>
      <w:r w:rsidR="00962D2D">
        <w:rPr>
          <w:b/>
          <w:bCs/>
          <w:color w:val="000000"/>
        </w:rPr>
        <w:tab/>
      </w:r>
      <w:r w:rsidR="00493E78">
        <w:rPr>
          <w:color w:val="000000"/>
        </w:rPr>
        <w:t>9</w:t>
      </w:r>
      <w:r w:rsidR="006675EE">
        <w:rPr>
          <w:color w:val="000000"/>
        </w:rPr>
        <w:t>:30 am -13.0</w:t>
      </w:r>
      <w:r w:rsidR="00493E78">
        <w:rPr>
          <w:color w:val="000000"/>
        </w:rPr>
        <w:t>0 pm</w:t>
      </w:r>
    </w:p>
    <w:p w:rsidR="00C25D87" w:rsidRDefault="00C25D87" w:rsidP="000015DE">
      <w:pPr>
        <w:autoSpaceDE w:val="0"/>
        <w:autoSpaceDN w:val="0"/>
        <w:adjustRightInd w:val="0"/>
        <w:rPr>
          <w:b/>
          <w:bCs/>
          <w:color w:val="000000"/>
        </w:rPr>
      </w:pPr>
    </w:p>
    <w:p w:rsidR="000015DE" w:rsidRDefault="000015DE" w:rsidP="000015DE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Date: </w:t>
      </w:r>
      <w:r w:rsidR="00962D2D">
        <w:rPr>
          <w:b/>
          <w:bCs/>
          <w:color w:val="000000"/>
        </w:rPr>
        <w:tab/>
      </w:r>
      <w:r w:rsidR="00962D2D">
        <w:rPr>
          <w:b/>
          <w:bCs/>
          <w:color w:val="000000"/>
        </w:rPr>
        <w:tab/>
      </w:r>
      <w:r w:rsidR="00962D2D">
        <w:rPr>
          <w:b/>
          <w:bCs/>
          <w:color w:val="000000"/>
        </w:rPr>
        <w:tab/>
      </w:r>
      <w:r w:rsidR="006675EE">
        <w:rPr>
          <w:color w:val="000000"/>
        </w:rPr>
        <w:t>9</w:t>
      </w:r>
      <w:r w:rsidR="00B75B49">
        <w:rPr>
          <w:color w:val="000000"/>
        </w:rPr>
        <w:t xml:space="preserve"> </w:t>
      </w:r>
      <w:r w:rsidR="006675EE">
        <w:rPr>
          <w:color w:val="000000"/>
        </w:rPr>
        <w:t>July</w:t>
      </w:r>
      <w:r w:rsidR="00733AE5">
        <w:rPr>
          <w:color w:val="000000"/>
        </w:rPr>
        <w:t xml:space="preserve"> 2014</w:t>
      </w:r>
    </w:p>
    <w:p w:rsidR="00962D2D" w:rsidRDefault="00962D2D" w:rsidP="000015DE">
      <w:pPr>
        <w:autoSpaceDE w:val="0"/>
        <w:autoSpaceDN w:val="0"/>
        <w:adjustRightInd w:val="0"/>
        <w:rPr>
          <w:color w:val="000000"/>
        </w:rPr>
      </w:pPr>
    </w:p>
    <w:p w:rsidR="00C25D87" w:rsidRDefault="00C25D87" w:rsidP="000015DE">
      <w:pPr>
        <w:autoSpaceDE w:val="0"/>
        <w:autoSpaceDN w:val="0"/>
        <w:adjustRightInd w:val="0"/>
        <w:rPr>
          <w:color w:val="000000"/>
        </w:rPr>
      </w:pPr>
    </w:p>
    <w:p w:rsidR="000015DE" w:rsidRDefault="000015DE" w:rsidP="000015D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The closing date for </w:t>
      </w:r>
      <w:r w:rsidR="00493E78">
        <w:rPr>
          <w:color w:val="000000"/>
        </w:rPr>
        <w:t xml:space="preserve">registration is COB </w:t>
      </w:r>
      <w:r w:rsidR="00B2662C">
        <w:rPr>
          <w:color w:val="000000"/>
        </w:rPr>
        <w:t>30</w:t>
      </w:r>
      <w:r w:rsidR="00B2662C">
        <w:rPr>
          <w:color w:val="000000"/>
          <w:vertAlign w:val="superscript"/>
        </w:rPr>
        <w:t>th</w:t>
      </w:r>
      <w:r w:rsidR="006675EE">
        <w:rPr>
          <w:color w:val="000000"/>
          <w:vertAlign w:val="superscript"/>
        </w:rPr>
        <w:t xml:space="preserve"> </w:t>
      </w:r>
      <w:r w:rsidR="00733AE5">
        <w:rPr>
          <w:color w:val="000000"/>
        </w:rPr>
        <w:t>June 2014</w:t>
      </w:r>
      <w:r>
        <w:rPr>
          <w:color w:val="000000"/>
        </w:rPr>
        <w:t>. Please send registration forms to</w:t>
      </w:r>
      <w:r w:rsidR="00AD7C84">
        <w:rPr>
          <w:color w:val="000000"/>
        </w:rPr>
        <w:t xml:space="preserve"> </w:t>
      </w:r>
      <w:r>
        <w:rPr>
          <w:color w:val="000000"/>
        </w:rPr>
        <w:t>the AER via email</w:t>
      </w:r>
      <w:r w:rsidR="00B75B49">
        <w:rPr>
          <w:color w:val="000000"/>
        </w:rPr>
        <w:t xml:space="preserve"> </w:t>
      </w:r>
      <w:hyperlink r:id="rId7" w:history="1">
        <w:r w:rsidR="00733AE5" w:rsidRPr="00B3469E">
          <w:rPr>
            <w:rStyle w:val="Hyperlink"/>
          </w:rPr>
          <w:t>transendrevenuereset@aer.gov.au</w:t>
        </w:r>
      </w:hyperlink>
      <w:r w:rsidR="00B75B49">
        <w:rPr>
          <w:color w:val="000000"/>
        </w:rPr>
        <w:t xml:space="preserve"> </w:t>
      </w:r>
      <w:r w:rsidR="00733AE5">
        <w:rPr>
          <w:color w:val="000000"/>
        </w:rPr>
        <w:t>or fax on (03) 9290</w:t>
      </w:r>
      <w:r>
        <w:rPr>
          <w:color w:val="000000"/>
        </w:rPr>
        <w:t xml:space="preserve"> </w:t>
      </w:r>
      <w:r w:rsidR="00733AE5">
        <w:rPr>
          <w:color w:val="000000"/>
        </w:rPr>
        <w:t>1457</w:t>
      </w:r>
      <w:r>
        <w:rPr>
          <w:color w:val="000000"/>
        </w:rPr>
        <w:t>.</w:t>
      </w:r>
    </w:p>
    <w:p w:rsidR="00C25D87" w:rsidRDefault="00C25D87" w:rsidP="000015DE">
      <w:pPr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</w:p>
    <w:p w:rsidR="00493E78" w:rsidRDefault="00493E78" w:rsidP="000015DE">
      <w:pPr>
        <w:autoSpaceDE w:val="0"/>
        <w:autoSpaceDN w:val="0"/>
        <w:adjustRightInd w:val="0"/>
        <w:rPr>
          <w:color w:val="000000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3"/>
        <w:gridCol w:w="5747"/>
      </w:tblGrid>
      <w:tr w:rsidR="00493E78" w:rsidRPr="008C6744" w:rsidTr="008C6744">
        <w:tc>
          <w:tcPr>
            <w:tcW w:w="4333" w:type="dxa"/>
          </w:tcPr>
          <w:p w:rsidR="00493E78" w:rsidRPr="008C6744" w:rsidRDefault="00493E78" w:rsidP="008C674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C6744">
              <w:rPr>
                <w:b/>
                <w:bCs/>
                <w:color w:val="000000"/>
              </w:rPr>
              <w:t>Title (e.g. Ms, Mr, Dr, etc):</w:t>
            </w:r>
          </w:p>
          <w:p w:rsidR="00493E78" w:rsidRPr="008C6744" w:rsidRDefault="00493E78" w:rsidP="008C674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747" w:type="dxa"/>
          </w:tcPr>
          <w:p w:rsidR="00493E78" w:rsidRPr="008C6744" w:rsidRDefault="00493E78" w:rsidP="008C674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493E78" w:rsidRPr="008C6744" w:rsidTr="008C6744">
        <w:tc>
          <w:tcPr>
            <w:tcW w:w="4333" w:type="dxa"/>
          </w:tcPr>
          <w:p w:rsidR="00493E78" w:rsidRPr="008C6744" w:rsidRDefault="00493E78" w:rsidP="008C674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C6744">
              <w:rPr>
                <w:b/>
                <w:bCs/>
                <w:color w:val="000000"/>
              </w:rPr>
              <w:t>First name:</w:t>
            </w:r>
          </w:p>
          <w:p w:rsidR="00493E78" w:rsidRPr="008C6744" w:rsidRDefault="00493E78" w:rsidP="008C674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747" w:type="dxa"/>
          </w:tcPr>
          <w:p w:rsidR="00493E78" w:rsidRPr="008C6744" w:rsidRDefault="00493E78" w:rsidP="008C674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493E78" w:rsidRPr="008C6744" w:rsidTr="008C6744">
        <w:tc>
          <w:tcPr>
            <w:tcW w:w="4333" w:type="dxa"/>
          </w:tcPr>
          <w:p w:rsidR="00493E78" w:rsidRPr="008C6744" w:rsidRDefault="00493E78" w:rsidP="008C674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C6744">
              <w:rPr>
                <w:b/>
                <w:bCs/>
                <w:color w:val="000000"/>
              </w:rPr>
              <w:t>Surname:</w:t>
            </w:r>
          </w:p>
          <w:p w:rsidR="00493E78" w:rsidRPr="008C6744" w:rsidRDefault="00493E78" w:rsidP="008C674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747" w:type="dxa"/>
          </w:tcPr>
          <w:p w:rsidR="00493E78" w:rsidRPr="008C6744" w:rsidRDefault="00493E78" w:rsidP="008C674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493E78" w:rsidRPr="008C6744" w:rsidTr="008C6744">
        <w:tc>
          <w:tcPr>
            <w:tcW w:w="4333" w:type="dxa"/>
          </w:tcPr>
          <w:p w:rsidR="00493E78" w:rsidRPr="008C6744" w:rsidRDefault="00493E78" w:rsidP="008C674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C6744">
              <w:rPr>
                <w:b/>
                <w:bCs/>
                <w:color w:val="000000"/>
              </w:rPr>
              <w:t>Organisation:</w:t>
            </w:r>
          </w:p>
          <w:p w:rsidR="00493E78" w:rsidRPr="008C6744" w:rsidRDefault="00493E78" w:rsidP="008C674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747" w:type="dxa"/>
          </w:tcPr>
          <w:p w:rsidR="00493E78" w:rsidRPr="008C6744" w:rsidRDefault="00493E78" w:rsidP="008C674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493E78" w:rsidRPr="008C6744" w:rsidTr="008C6744">
        <w:tc>
          <w:tcPr>
            <w:tcW w:w="4333" w:type="dxa"/>
          </w:tcPr>
          <w:p w:rsidR="00493E78" w:rsidRPr="008C6744" w:rsidRDefault="00493E78" w:rsidP="008C674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C6744">
              <w:rPr>
                <w:b/>
                <w:bCs/>
                <w:color w:val="000000"/>
              </w:rPr>
              <w:t>Position title:</w:t>
            </w:r>
          </w:p>
          <w:p w:rsidR="00493E78" w:rsidRPr="008C6744" w:rsidRDefault="00493E78" w:rsidP="008C674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747" w:type="dxa"/>
          </w:tcPr>
          <w:p w:rsidR="00493E78" w:rsidRPr="008C6744" w:rsidRDefault="00493E78" w:rsidP="008C674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493E78" w:rsidRPr="008C6744" w:rsidTr="008C6744">
        <w:tc>
          <w:tcPr>
            <w:tcW w:w="4333" w:type="dxa"/>
          </w:tcPr>
          <w:p w:rsidR="00493E78" w:rsidRPr="008C6744" w:rsidRDefault="00493E78" w:rsidP="008C674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C6744">
              <w:rPr>
                <w:b/>
                <w:bCs/>
                <w:color w:val="000000"/>
              </w:rPr>
              <w:t>Email:</w:t>
            </w:r>
          </w:p>
          <w:p w:rsidR="00493E78" w:rsidRPr="008C6744" w:rsidRDefault="00493E78" w:rsidP="008C674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747" w:type="dxa"/>
          </w:tcPr>
          <w:p w:rsidR="00493E78" w:rsidRPr="008C6744" w:rsidRDefault="00493E78" w:rsidP="008C674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493E78" w:rsidRPr="008C6744" w:rsidTr="008C6744">
        <w:tc>
          <w:tcPr>
            <w:tcW w:w="4333" w:type="dxa"/>
          </w:tcPr>
          <w:p w:rsidR="00493E78" w:rsidRPr="008C6744" w:rsidRDefault="00493E78" w:rsidP="008C674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8C6744">
              <w:rPr>
                <w:b/>
                <w:bCs/>
                <w:color w:val="000000"/>
              </w:rPr>
              <w:t>Phone:</w:t>
            </w:r>
          </w:p>
          <w:p w:rsidR="00493E78" w:rsidRPr="008C6744" w:rsidRDefault="00493E78" w:rsidP="008C674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747" w:type="dxa"/>
          </w:tcPr>
          <w:p w:rsidR="00493E78" w:rsidRPr="008C6744" w:rsidRDefault="00493E78" w:rsidP="008C674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</w:tbl>
    <w:p w:rsidR="000015DE" w:rsidRDefault="000015DE" w:rsidP="000015DE">
      <w:pPr>
        <w:autoSpaceDE w:val="0"/>
        <w:autoSpaceDN w:val="0"/>
        <w:adjustRightInd w:val="0"/>
        <w:rPr>
          <w:b/>
          <w:bCs/>
          <w:color w:val="000000"/>
        </w:rPr>
      </w:pPr>
    </w:p>
    <w:p w:rsidR="000015DE" w:rsidRDefault="000015DE" w:rsidP="00962D2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Please note:</w:t>
      </w:r>
    </w:p>
    <w:p w:rsidR="00962D2D" w:rsidRDefault="00962D2D" w:rsidP="00962D2D">
      <w:pPr>
        <w:autoSpaceDE w:val="0"/>
        <w:autoSpaceDN w:val="0"/>
        <w:adjustRightInd w:val="0"/>
        <w:ind w:left="360"/>
        <w:rPr>
          <w:color w:val="000000"/>
        </w:rPr>
      </w:pPr>
    </w:p>
    <w:p w:rsidR="00962D2D" w:rsidRPr="00FB4697" w:rsidRDefault="00962D2D" w:rsidP="00962D2D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rPr>
          <w:color w:val="000000"/>
        </w:rPr>
      </w:pPr>
      <w:r>
        <w:t>The agenda for the public forum will be emailed to registered participants prior to the</w:t>
      </w:r>
      <w:r>
        <w:rPr>
          <w:color w:val="000000"/>
        </w:rPr>
        <w:t xml:space="preserve"> </w:t>
      </w:r>
      <w:r>
        <w:t>public forum.</w:t>
      </w:r>
    </w:p>
    <w:p w:rsidR="00FB4697" w:rsidRDefault="00FB4697" w:rsidP="00FB4697">
      <w:pPr>
        <w:autoSpaceDE w:val="0"/>
        <w:autoSpaceDN w:val="0"/>
        <w:adjustRightInd w:val="0"/>
      </w:pPr>
    </w:p>
    <w:p w:rsidR="00FB4697" w:rsidRDefault="00FB4697" w:rsidP="00FB4697">
      <w:pPr>
        <w:autoSpaceDE w:val="0"/>
        <w:autoSpaceDN w:val="0"/>
        <w:adjustRightInd w:val="0"/>
      </w:pPr>
    </w:p>
    <w:p w:rsidR="00FB4697" w:rsidRDefault="00FB4697" w:rsidP="00FB4697">
      <w:pPr>
        <w:autoSpaceDE w:val="0"/>
        <w:autoSpaceDN w:val="0"/>
        <w:adjustRightInd w:val="0"/>
      </w:pPr>
    </w:p>
    <w:p w:rsidR="00FB4697" w:rsidRDefault="00FB4697" w:rsidP="00FB4697">
      <w:pPr>
        <w:autoSpaceDE w:val="0"/>
        <w:autoSpaceDN w:val="0"/>
        <w:adjustRightInd w:val="0"/>
      </w:pPr>
    </w:p>
    <w:p w:rsidR="00FB4697" w:rsidRDefault="00FB4697" w:rsidP="00FB4697">
      <w:pPr>
        <w:autoSpaceDE w:val="0"/>
        <w:autoSpaceDN w:val="0"/>
        <w:adjustRightInd w:val="0"/>
        <w:rPr>
          <w:color w:val="000000"/>
        </w:rPr>
      </w:pPr>
    </w:p>
    <w:sectPr w:rsidR="00FB4697" w:rsidSect="00AD7C84">
      <w:pgSz w:w="11906" w:h="16838"/>
      <w:pgMar w:top="1440" w:right="1800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6440"/>
    <w:multiLevelType w:val="hybridMultilevel"/>
    <w:tmpl w:val="5142D76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E164D2"/>
    <w:multiLevelType w:val="hybridMultilevel"/>
    <w:tmpl w:val="29DC5D1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urrentname" w:val="H:\TRIMDATA\TRIM\TEMP\HPTRIM.2208\AER14 392  Transend 2014 - admin - Public forum registration form.DOCX"/>
  </w:docVars>
  <w:rsids>
    <w:rsidRoot w:val="000015DE"/>
    <w:rsid w:val="000015DE"/>
    <w:rsid w:val="00017C0B"/>
    <w:rsid w:val="00027046"/>
    <w:rsid w:val="000422D4"/>
    <w:rsid w:val="0005166C"/>
    <w:rsid w:val="00054CD6"/>
    <w:rsid w:val="00055DB2"/>
    <w:rsid w:val="00063834"/>
    <w:rsid w:val="00072AE5"/>
    <w:rsid w:val="0007485A"/>
    <w:rsid w:val="00077852"/>
    <w:rsid w:val="00080A4B"/>
    <w:rsid w:val="000873B9"/>
    <w:rsid w:val="00090D63"/>
    <w:rsid w:val="0009116B"/>
    <w:rsid w:val="000A1D4A"/>
    <w:rsid w:val="000B3790"/>
    <w:rsid w:val="000B5780"/>
    <w:rsid w:val="000C3394"/>
    <w:rsid w:val="000E010C"/>
    <w:rsid w:val="000E371F"/>
    <w:rsid w:val="000E4FC5"/>
    <w:rsid w:val="000F7BE5"/>
    <w:rsid w:val="00105044"/>
    <w:rsid w:val="001074E2"/>
    <w:rsid w:val="00117CA0"/>
    <w:rsid w:val="00131775"/>
    <w:rsid w:val="00132F6B"/>
    <w:rsid w:val="00152867"/>
    <w:rsid w:val="0015499D"/>
    <w:rsid w:val="001560E7"/>
    <w:rsid w:val="00160D55"/>
    <w:rsid w:val="00160FA8"/>
    <w:rsid w:val="0017399C"/>
    <w:rsid w:val="00174FA3"/>
    <w:rsid w:val="00182CC8"/>
    <w:rsid w:val="0018347C"/>
    <w:rsid w:val="00185455"/>
    <w:rsid w:val="001856B2"/>
    <w:rsid w:val="00190567"/>
    <w:rsid w:val="001906CE"/>
    <w:rsid w:val="00190F0A"/>
    <w:rsid w:val="00194E23"/>
    <w:rsid w:val="001D1F1A"/>
    <w:rsid w:val="001E1F50"/>
    <w:rsid w:val="001E2BFB"/>
    <w:rsid w:val="001E31D0"/>
    <w:rsid w:val="001E40FF"/>
    <w:rsid w:val="001E6EA4"/>
    <w:rsid w:val="001E742E"/>
    <w:rsid w:val="001F0AD1"/>
    <w:rsid w:val="001F46B7"/>
    <w:rsid w:val="001F79E4"/>
    <w:rsid w:val="00202F19"/>
    <w:rsid w:val="002169B5"/>
    <w:rsid w:val="00226F82"/>
    <w:rsid w:val="00242901"/>
    <w:rsid w:val="00273D48"/>
    <w:rsid w:val="00290589"/>
    <w:rsid w:val="002B2DE1"/>
    <w:rsid w:val="002B3851"/>
    <w:rsid w:val="002B468D"/>
    <w:rsid w:val="002B6C3E"/>
    <w:rsid w:val="002B75E2"/>
    <w:rsid w:val="002F1604"/>
    <w:rsid w:val="002F182E"/>
    <w:rsid w:val="002F6F44"/>
    <w:rsid w:val="002F774B"/>
    <w:rsid w:val="003006A1"/>
    <w:rsid w:val="00311710"/>
    <w:rsid w:val="00317861"/>
    <w:rsid w:val="0032091C"/>
    <w:rsid w:val="0032675A"/>
    <w:rsid w:val="00326BFD"/>
    <w:rsid w:val="00335A24"/>
    <w:rsid w:val="00343678"/>
    <w:rsid w:val="00346C63"/>
    <w:rsid w:val="0035380C"/>
    <w:rsid w:val="003637C3"/>
    <w:rsid w:val="00366278"/>
    <w:rsid w:val="00391B64"/>
    <w:rsid w:val="003941F9"/>
    <w:rsid w:val="00394E0B"/>
    <w:rsid w:val="003A00BE"/>
    <w:rsid w:val="003A1E52"/>
    <w:rsid w:val="003A32DD"/>
    <w:rsid w:val="003A6D32"/>
    <w:rsid w:val="003B076E"/>
    <w:rsid w:val="003B0DC9"/>
    <w:rsid w:val="003B5D52"/>
    <w:rsid w:val="003B78E9"/>
    <w:rsid w:val="003B7A55"/>
    <w:rsid w:val="003D0E10"/>
    <w:rsid w:val="003D5BC1"/>
    <w:rsid w:val="003E6DB0"/>
    <w:rsid w:val="003F7CB2"/>
    <w:rsid w:val="004003AC"/>
    <w:rsid w:val="00402B89"/>
    <w:rsid w:val="00413714"/>
    <w:rsid w:val="00414BF6"/>
    <w:rsid w:val="00432184"/>
    <w:rsid w:val="00434BD6"/>
    <w:rsid w:val="00435D97"/>
    <w:rsid w:val="00450CAE"/>
    <w:rsid w:val="00454F9C"/>
    <w:rsid w:val="00462B44"/>
    <w:rsid w:val="00476AAC"/>
    <w:rsid w:val="00480B36"/>
    <w:rsid w:val="00481DDF"/>
    <w:rsid w:val="00493DF8"/>
    <w:rsid w:val="00493E78"/>
    <w:rsid w:val="004A143F"/>
    <w:rsid w:val="004A38ED"/>
    <w:rsid w:val="004A3CD2"/>
    <w:rsid w:val="004B062B"/>
    <w:rsid w:val="004B4451"/>
    <w:rsid w:val="004B4AE6"/>
    <w:rsid w:val="004C0884"/>
    <w:rsid w:val="004D0FE0"/>
    <w:rsid w:val="004D30BC"/>
    <w:rsid w:val="004D4ACA"/>
    <w:rsid w:val="004E420D"/>
    <w:rsid w:val="004F435F"/>
    <w:rsid w:val="00502EFE"/>
    <w:rsid w:val="00505F82"/>
    <w:rsid w:val="00507F71"/>
    <w:rsid w:val="00527DD1"/>
    <w:rsid w:val="00532E5A"/>
    <w:rsid w:val="00532FA0"/>
    <w:rsid w:val="00534ED4"/>
    <w:rsid w:val="00544D4B"/>
    <w:rsid w:val="005529A4"/>
    <w:rsid w:val="005563E2"/>
    <w:rsid w:val="00562DAF"/>
    <w:rsid w:val="00566FCD"/>
    <w:rsid w:val="0057243F"/>
    <w:rsid w:val="005B62C6"/>
    <w:rsid w:val="005B704A"/>
    <w:rsid w:val="005C6440"/>
    <w:rsid w:val="005E2BCC"/>
    <w:rsid w:val="00602E8E"/>
    <w:rsid w:val="00603E10"/>
    <w:rsid w:val="00623FD2"/>
    <w:rsid w:val="00625FB8"/>
    <w:rsid w:val="00627B82"/>
    <w:rsid w:val="00630841"/>
    <w:rsid w:val="006325E8"/>
    <w:rsid w:val="00634C76"/>
    <w:rsid w:val="0064009F"/>
    <w:rsid w:val="00641FAF"/>
    <w:rsid w:val="006468EA"/>
    <w:rsid w:val="00657A5B"/>
    <w:rsid w:val="00660534"/>
    <w:rsid w:val="006675EE"/>
    <w:rsid w:val="00667C18"/>
    <w:rsid w:val="00693128"/>
    <w:rsid w:val="006A50F9"/>
    <w:rsid w:val="006B0C41"/>
    <w:rsid w:val="006B15BD"/>
    <w:rsid w:val="006C440A"/>
    <w:rsid w:val="006C69F3"/>
    <w:rsid w:val="006D3C24"/>
    <w:rsid w:val="006D709C"/>
    <w:rsid w:val="006F03DF"/>
    <w:rsid w:val="006F3DFA"/>
    <w:rsid w:val="006F3F4D"/>
    <w:rsid w:val="0070379A"/>
    <w:rsid w:val="0070406B"/>
    <w:rsid w:val="00716738"/>
    <w:rsid w:val="00727F12"/>
    <w:rsid w:val="00733AE5"/>
    <w:rsid w:val="00742575"/>
    <w:rsid w:val="0075695F"/>
    <w:rsid w:val="0076278C"/>
    <w:rsid w:val="007628FD"/>
    <w:rsid w:val="007663EE"/>
    <w:rsid w:val="00790757"/>
    <w:rsid w:val="007932FD"/>
    <w:rsid w:val="007A58F1"/>
    <w:rsid w:val="007B5154"/>
    <w:rsid w:val="007B6EF4"/>
    <w:rsid w:val="007D65BA"/>
    <w:rsid w:val="007E24C7"/>
    <w:rsid w:val="007E262B"/>
    <w:rsid w:val="008059A6"/>
    <w:rsid w:val="008148D7"/>
    <w:rsid w:val="0081492C"/>
    <w:rsid w:val="008205CE"/>
    <w:rsid w:val="00825A08"/>
    <w:rsid w:val="00831E65"/>
    <w:rsid w:val="008373C4"/>
    <w:rsid w:val="00862222"/>
    <w:rsid w:val="0086653F"/>
    <w:rsid w:val="008670EC"/>
    <w:rsid w:val="00872497"/>
    <w:rsid w:val="008777F3"/>
    <w:rsid w:val="00884D2B"/>
    <w:rsid w:val="00891872"/>
    <w:rsid w:val="008B6C69"/>
    <w:rsid w:val="008C6744"/>
    <w:rsid w:val="008D3CEB"/>
    <w:rsid w:val="008F1A57"/>
    <w:rsid w:val="008F5B8A"/>
    <w:rsid w:val="0090275D"/>
    <w:rsid w:val="009036FC"/>
    <w:rsid w:val="00916934"/>
    <w:rsid w:val="00917494"/>
    <w:rsid w:val="0092031B"/>
    <w:rsid w:val="0092263C"/>
    <w:rsid w:val="009228A1"/>
    <w:rsid w:val="009259B4"/>
    <w:rsid w:val="00937CEC"/>
    <w:rsid w:val="00944F1D"/>
    <w:rsid w:val="0094594D"/>
    <w:rsid w:val="00946E05"/>
    <w:rsid w:val="00951A9C"/>
    <w:rsid w:val="00962B9B"/>
    <w:rsid w:val="00962D2D"/>
    <w:rsid w:val="0097528E"/>
    <w:rsid w:val="0098014E"/>
    <w:rsid w:val="00992A6E"/>
    <w:rsid w:val="00993786"/>
    <w:rsid w:val="009A16A0"/>
    <w:rsid w:val="009B06E2"/>
    <w:rsid w:val="009B382C"/>
    <w:rsid w:val="009D450A"/>
    <w:rsid w:val="009D6809"/>
    <w:rsid w:val="009F254B"/>
    <w:rsid w:val="00A02387"/>
    <w:rsid w:val="00A06601"/>
    <w:rsid w:val="00A12AB0"/>
    <w:rsid w:val="00A16CC9"/>
    <w:rsid w:val="00A16CD9"/>
    <w:rsid w:val="00A22176"/>
    <w:rsid w:val="00A251FD"/>
    <w:rsid w:val="00A31594"/>
    <w:rsid w:val="00A450AF"/>
    <w:rsid w:val="00A6011F"/>
    <w:rsid w:val="00A613EA"/>
    <w:rsid w:val="00A63A9A"/>
    <w:rsid w:val="00A70E6D"/>
    <w:rsid w:val="00A72673"/>
    <w:rsid w:val="00A7692A"/>
    <w:rsid w:val="00A8298A"/>
    <w:rsid w:val="00A83C45"/>
    <w:rsid w:val="00A86BA0"/>
    <w:rsid w:val="00A87C8D"/>
    <w:rsid w:val="00AA0076"/>
    <w:rsid w:val="00AA3D4C"/>
    <w:rsid w:val="00AB3CA1"/>
    <w:rsid w:val="00AD7C84"/>
    <w:rsid w:val="00AF1177"/>
    <w:rsid w:val="00AF720D"/>
    <w:rsid w:val="00B13144"/>
    <w:rsid w:val="00B21317"/>
    <w:rsid w:val="00B2662C"/>
    <w:rsid w:val="00B41B89"/>
    <w:rsid w:val="00B4557A"/>
    <w:rsid w:val="00B528F9"/>
    <w:rsid w:val="00B6111D"/>
    <w:rsid w:val="00B614DF"/>
    <w:rsid w:val="00B628E1"/>
    <w:rsid w:val="00B62D71"/>
    <w:rsid w:val="00B64127"/>
    <w:rsid w:val="00B706EB"/>
    <w:rsid w:val="00B75B49"/>
    <w:rsid w:val="00B874F1"/>
    <w:rsid w:val="00BA1EEB"/>
    <w:rsid w:val="00BA2B8D"/>
    <w:rsid w:val="00BA4558"/>
    <w:rsid w:val="00BA7BB9"/>
    <w:rsid w:val="00BC5AA7"/>
    <w:rsid w:val="00BD3476"/>
    <w:rsid w:val="00BE1380"/>
    <w:rsid w:val="00BE20F8"/>
    <w:rsid w:val="00BF0B60"/>
    <w:rsid w:val="00C0449A"/>
    <w:rsid w:val="00C20FED"/>
    <w:rsid w:val="00C25D87"/>
    <w:rsid w:val="00C34D8C"/>
    <w:rsid w:val="00C3532B"/>
    <w:rsid w:val="00C40614"/>
    <w:rsid w:val="00C41029"/>
    <w:rsid w:val="00C457AB"/>
    <w:rsid w:val="00C467A9"/>
    <w:rsid w:val="00C55FE2"/>
    <w:rsid w:val="00C61A61"/>
    <w:rsid w:val="00C71E4C"/>
    <w:rsid w:val="00C84618"/>
    <w:rsid w:val="00C84977"/>
    <w:rsid w:val="00C91C7C"/>
    <w:rsid w:val="00CA1DFD"/>
    <w:rsid w:val="00CA6082"/>
    <w:rsid w:val="00CB1F1E"/>
    <w:rsid w:val="00CB26EC"/>
    <w:rsid w:val="00CC13B0"/>
    <w:rsid w:val="00CC19EF"/>
    <w:rsid w:val="00CC7D84"/>
    <w:rsid w:val="00CF777F"/>
    <w:rsid w:val="00D00195"/>
    <w:rsid w:val="00D074F4"/>
    <w:rsid w:val="00D2289E"/>
    <w:rsid w:val="00D24356"/>
    <w:rsid w:val="00D2489A"/>
    <w:rsid w:val="00D333D2"/>
    <w:rsid w:val="00D355BF"/>
    <w:rsid w:val="00D41922"/>
    <w:rsid w:val="00D430B9"/>
    <w:rsid w:val="00D63163"/>
    <w:rsid w:val="00D63931"/>
    <w:rsid w:val="00D64B35"/>
    <w:rsid w:val="00D67C8B"/>
    <w:rsid w:val="00D70855"/>
    <w:rsid w:val="00D74803"/>
    <w:rsid w:val="00D75472"/>
    <w:rsid w:val="00D91D01"/>
    <w:rsid w:val="00D92F5D"/>
    <w:rsid w:val="00D97261"/>
    <w:rsid w:val="00DA0392"/>
    <w:rsid w:val="00DA50D0"/>
    <w:rsid w:val="00DB19C9"/>
    <w:rsid w:val="00DB4061"/>
    <w:rsid w:val="00DC1B7E"/>
    <w:rsid w:val="00DC310F"/>
    <w:rsid w:val="00DC4E82"/>
    <w:rsid w:val="00DD0377"/>
    <w:rsid w:val="00DE2497"/>
    <w:rsid w:val="00DE28D2"/>
    <w:rsid w:val="00DE646F"/>
    <w:rsid w:val="00DF23A1"/>
    <w:rsid w:val="00DF277D"/>
    <w:rsid w:val="00DF3E4C"/>
    <w:rsid w:val="00DF3FEF"/>
    <w:rsid w:val="00E04F8E"/>
    <w:rsid w:val="00E1071C"/>
    <w:rsid w:val="00E21819"/>
    <w:rsid w:val="00E21939"/>
    <w:rsid w:val="00E24560"/>
    <w:rsid w:val="00E356FA"/>
    <w:rsid w:val="00E46A8F"/>
    <w:rsid w:val="00E5028E"/>
    <w:rsid w:val="00E53435"/>
    <w:rsid w:val="00E62B7B"/>
    <w:rsid w:val="00E64CEE"/>
    <w:rsid w:val="00E704BC"/>
    <w:rsid w:val="00E8720F"/>
    <w:rsid w:val="00E920E7"/>
    <w:rsid w:val="00E93CFC"/>
    <w:rsid w:val="00E958CD"/>
    <w:rsid w:val="00EA1ACD"/>
    <w:rsid w:val="00EA4D15"/>
    <w:rsid w:val="00EB0290"/>
    <w:rsid w:val="00EB0A1D"/>
    <w:rsid w:val="00EB15C0"/>
    <w:rsid w:val="00EB2A07"/>
    <w:rsid w:val="00ED402F"/>
    <w:rsid w:val="00ED5521"/>
    <w:rsid w:val="00EE006D"/>
    <w:rsid w:val="00EE05DF"/>
    <w:rsid w:val="00EE12DF"/>
    <w:rsid w:val="00EE19F5"/>
    <w:rsid w:val="00EE7704"/>
    <w:rsid w:val="00EF3148"/>
    <w:rsid w:val="00F00703"/>
    <w:rsid w:val="00F16FF6"/>
    <w:rsid w:val="00F20563"/>
    <w:rsid w:val="00F32E54"/>
    <w:rsid w:val="00F36F7E"/>
    <w:rsid w:val="00F4769D"/>
    <w:rsid w:val="00F71613"/>
    <w:rsid w:val="00F83A96"/>
    <w:rsid w:val="00F87F6C"/>
    <w:rsid w:val="00F94DA3"/>
    <w:rsid w:val="00FA0729"/>
    <w:rsid w:val="00FA217C"/>
    <w:rsid w:val="00FB4697"/>
    <w:rsid w:val="00FB5678"/>
    <w:rsid w:val="00FB6F5D"/>
    <w:rsid w:val="00FB7D45"/>
    <w:rsid w:val="00FC6376"/>
    <w:rsid w:val="00FD14EF"/>
    <w:rsid w:val="00FD2ABD"/>
    <w:rsid w:val="00FE2DC3"/>
    <w:rsid w:val="00FE6F12"/>
    <w:rsid w:val="00FF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2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3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75B49"/>
    <w:rPr>
      <w:color w:val="0000FF"/>
      <w:u w:val="single"/>
    </w:rPr>
  </w:style>
  <w:style w:type="character" w:styleId="CommentReference">
    <w:name w:val="annotation reference"/>
    <w:basedOn w:val="DefaultParagraphFont"/>
    <w:rsid w:val="001E4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40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E40FF"/>
  </w:style>
  <w:style w:type="paragraph" w:styleId="CommentSubject">
    <w:name w:val="annotation subject"/>
    <w:basedOn w:val="CommentText"/>
    <w:next w:val="CommentText"/>
    <w:link w:val="CommentSubjectChar"/>
    <w:rsid w:val="001E40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40FF"/>
    <w:rPr>
      <w:b/>
      <w:bCs/>
    </w:rPr>
  </w:style>
  <w:style w:type="paragraph" w:styleId="BalloonText">
    <w:name w:val="Balloon Text"/>
    <w:basedOn w:val="Normal"/>
    <w:link w:val="BalloonTextChar"/>
    <w:rsid w:val="001E4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4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ransendrevenuereset@aer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18BB1478.dotm</Template>
  <TotalTime>1</TotalTime>
  <Pages>1</Pages>
  <Words>83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Forum:  ElectraNet Revenue Cap Reset</vt:lpstr>
    </vt:vector>
  </TitlesOfParts>
  <Company>ACCC</Company>
  <LinksUpToDate>false</LinksUpToDate>
  <CharactersWithSpaces>650</CharactersWithSpaces>
  <SharedDoc>false</SharedDoc>
  <HLinks>
    <vt:vector size="6" baseType="variant">
      <vt:variant>
        <vt:i4>6029412</vt:i4>
      </vt:variant>
      <vt:variant>
        <vt:i4>0</vt:i4>
      </vt:variant>
      <vt:variant>
        <vt:i4>0</vt:i4>
      </vt:variant>
      <vt:variant>
        <vt:i4>5</vt:i4>
      </vt:variant>
      <vt:variant>
        <vt:lpwstr>mailto:ElectraNet.2013@aer.gov.au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Forum:  ElectraNet Revenue Cap Reset</dc:title>
  <dc:subject/>
  <dc:creator>smoff</dc:creator>
  <cp:keywords/>
  <dc:description/>
  <cp:lastModifiedBy>Wu, Patrick</cp:lastModifiedBy>
  <cp:revision>2</cp:revision>
  <cp:lastPrinted>2011-06-14T03:14:00Z</cp:lastPrinted>
  <dcterms:created xsi:type="dcterms:W3CDTF">2014-06-17T04:05:00Z</dcterms:created>
  <dcterms:modified xsi:type="dcterms:W3CDTF">2014-06-17T04:05:00Z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rrfile">
    <vt:lpwstr>H:\TRIMDATA\TRIM\TEMP\HPTRIM.2208\AER14 392  Transend 2014 - admin - Public forum registration form.DOCX</vt:lpwstr>
  </property>
</Properties>
</file>