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AD75D0" w:rsidP="00FB4697">
      <w:pPr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726E48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Public Forum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70389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Public Forum</w:t>
            </w:r>
          </w:p>
        </w:tc>
        <w:tc>
          <w:tcPr>
            <w:tcW w:w="5670" w:type="dxa"/>
          </w:tcPr>
          <w:p w:rsidR="00703893" w:rsidRPr="0065497F" w:rsidRDefault="00F41752" w:rsidP="003E01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65497F">
              <w:rPr>
                <w:rFonts w:asciiTheme="minorHAnsi" w:hAnsiTheme="minorHAnsi" w:cstheme="minorHAnsi"/>
              </w:rPr>
              <w:t xml:space="preserve">NSW electricity distribution </w:t>
            </w:r>
            <w:r w:rsidR="00F10E1D">
              <w:rPr>
                <w:rFonts w:asciiTheme="minorHAnsi" w:hAnsiTheme="minorHAnsi" w:cstheme="minorHAnsi"/>
              </w:rPr>
              <w:t xml:space="preserve">and transmission </w:t>
            </w:r>
            <w:r w:rsidRPr="0065497F">
              <w:rPr>
                <w:rFonts w:asciiTheme="minorHAnsi" w:hAnsiTheme="minorHAnsi" w:cstheme="minorHAnsi"/>
              </w:rPr>
              <w:t>network service providers (Ausgrid, Endeavour</w:t>
            </w:r>
            <w:r w:rsidR="000621A7">
              <w:rPr>
                <w:rFonts w:asciiTheme="minorHAnsi" w:hAnsiTheme="minorHAnsi" w:cstheme="minorHAnsi"/>
              </w:rPr>
              <w:t xml:space="preserve"> Energy</w:t>
            </w:r>
            <w:r w:rsidR="00F10E1D">
              <w:rPr>
                <w:rFonts w:asciiTheme="minorHAnsi" w:hAnsiTheme="minorHAnsi" w:cstheme="minorHAnsi"/>
              </w:rPr>
              <w:t xml:space="preserve">, </w:t>
            </w:r>
            <w:r w:rsidRPr="0065497F">
              <w:rPr>
                <w:rFonts w:asciiTheme="minorHAnsi" w:hAnsiTheme="minorHAnsi" w:cstheme="minorHAnsi"/>
              </w:rPr>
              <w:t>Essential Energy</w:t>
            </w:r>
            <w:r w:rsidR="00B36ED6">
              <w:rPr>
                <w:rFonts w:asciiTheme="minorHAnsi" w:hAnsiTheme="minorHAnsi" w:cstheme="minorHAnsi"/>
              </w:rPr>
              <w:t xml:space="preserve">, </w:t>
            </w:r>
            <w:r w:rsidR="00F10E1D" w:rsidRPr="00B36ED6">
              <w:rPr>
                <w:rFonts w:asciiTheme="minorHAnsi" w:hAnsiTheme="minorHAnsi" w:cstheme="minorHAnsi"/>
              </w:rPr>
              <w:t>Trans</w:t>
            </w:r>
            <w:r w:rsidR="003E011E" w:rsidRPr="00B36ED6">
              <w:rPr>
                <w:rFonts w:asciiTheme="minorHAnsi" w:hAnsiTheme="minorHAnsi" w:cstheme="minorHAnsi"/>
              </w:rPr>
              <w:t>G</w:t>
            </w:r>
            <w:r w:rsidR="00F10E1D" w:rsidRPr="00B36ED6">
              <w:rPr>
                <w:rFonts w:asciiTheme="minorHAnsi" w:hAnsiTheme="minorHAnsi" w:cstheme="minorHAnsi"/>
              </w:rPr>
              <w:t>rid</w:t>
            </w:r>
            <w:r w:rsidR="00B36ED6" w:rsidRPr="00B36ED6">
              <w:rPr>
                <w:rFonts w:asciiTheme="minorHAnsi" w:hAnsiTheme="minorHAnsi" w:cstheme="minorHAnsi"/>
              </w:rPr>
              <w:t xml:space="preserve"> </w:t>
            </w:r>
            <w:r w:rsidR="00B36ED6">
              <w:rPr>
                <w:rFonts w:asciiTheme="minorHAnsi" w:hAnsiTheme="minorHAnsi" w:cstheme="minorHAnsi"/>
              </w:rPr>
              <w:t>and Directlink</w:t>
            </w:r>
            <w:r w:rsidR="00F10E1D">
              <w:rPr>
                <w:rFonts w:asciiTheme="minorHAnsi" w:hAnsiTheme="minorHAnsi" w:cstheme="minorHAnsi"/>
              </w:rPr>
              <w:t>) revenue</w:t>
            </w:r>
            <w:r w:rsidRPr="0065497F">
              <w:rPr>
                <w:rFonts w:asciiTheme="minorHAnsi" w:hAnsiTheme="minorHAnsi" w:cstheme="minorHAnsi"/>
              </w:rPr>
              <w:t xml:space="preserve"> proposals for the regulatory control period 1 July 2014 to 30 June 2019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0D70CD">
              <w:rPr>
                <w:rFonts w:ascii="Calibri" w:hAnsi="Calibri" w:cs="Calibri"/>
              </w:rPr>
              <w:t>10 July 2014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Default="00F94EE3" w:rsidP="00F94EE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Menzies Sydney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703893" w:rsidRPr="0065497F" w:rsidRDefault="00F10E1D" w:rsidP="001D0D6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 Carrington Street, </w:t>
            </w:r>
            <w:r w:rsidR="0065497F">
              <w:rPr>
                <w:rFonts w:asciiTheme="minorHAnsi" w:hAnsiTheme="minorHAnsi" w:cstheme="minorHAnsi"/>
              </w:rPr>
              <w:t>Sydney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703893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65497F">
              <w:rPr>
                <w:rFonts w:asciiTheme="minorHAnsi" w:hAnsiTheme="minorHAnsi" w:cstheme="minorHAnsi"/>
              </w:rPr>
              <w:t>9.30 am to 12</w:t>
            </w:r>
            <w:r w:rsidR="00057FBD">
              <w:rPr>
                <w:rFonts w:asciiTheme="minorHAnsi" w:hAnsiTheme="minorHAnsi" w:cstheme="minorHAnsi"/>
              </w:rPr>
              <w:t>.30 pm</w:t>
            </w:r>
            <w:r w:rsidR="00B36ED6">
              <w:rPr>
                <w:rFonts w:asciiTheme="minorHAnsi" w:hAnsiTheme="minorHAnsi" w:cstheme="minorHAnsi"/>
              </w:rPr>
              <w:t xml:space="preserve"> </w:t>
            </w:r>
            <w:r w:rsidR="007032E2">
              <w:rPr>
                <w:rFonts w:asciiTheme="minorHAnsi" w:hAnsiTheme="minorHAnsi" w:cstheme="minorHAnsi"/>
              </w:rPr>
              <w:t>(</w:t>
            </w:r>
            <w:r w:rsidR="00B36ED6">
              <w:rPr>
                <w:rFonts w:asciiTheme="minorHAnsi" w:hAnsiTheme="minorHAnsi" w:cstheme="minorHAnsi"/>
              </w:rPr>
              <w:t xml:space="preserve">for </w:t>
            </w:r>
            <w:r w:rsidR="00B36ED6" w:rsidRPr="00B36ED6">
              <w:rPr>
                <w:rFonts w:ascii="Calibri" w:hAnsi="Calibri" w:cs="Calibri"/>
              </w:rPr>
              <w:t>Ausgrid, Endeavour</w:t>
            </w:r>
            <w:r w:rsidR="000621A7">
              <w:rPr>
                <w:rFonts w:ascii="Calibri" w:hAnsi="Calibri" w:cs="Calibri"/>
              </w:rPr>
              <w:t xml:space="preserve"> Energy</w:t>
            </w:r>
            <w:r w:rsidR="00B36ED6" w:rsidRPr="00B36ED6">
              <w:rPr>
                <w:rFonts w:ascii="Calibri" w:hAnsi="Calibri" w:cs="Calibri"/>
              </w:rPr>
              <w:t>, Essential Energy</w:t>
            </w:r>
            <w:r w:rsidR="007032E2">
              <w:rPr>
                <w:rFonts w:ascii="Calibri" w:hAnsi="Calibri" w:cs="Calibri"/>
              </w:rPr>
              <w:t>)</w:t>
            </w:r>
          </w:p>
          <w:p w:rsidR="00B36ED6" w:rsidRPr="0065497F" w:rsidRDefault="00B36ED6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2.00 pm to 4.</w:t>
            </w:r>
            <w:r w:rsidR="00AA67B4">
              <w:rPr>
                <w:rFonts w:ascii="Calibri" w:hAnsi="Calibri" w:cs="Calibri"/>
              </w:rPr>
              <w:t>30</w:t>
            </w:r>
            <w:r w:rsidR="00057FB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pm </w:t>
            </w:r>
            <w:r w:rsidR="007032E2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for </w:t>
            </w:r>
            <w:r w:rsidR="007032E2" w:rsidRPr="007032E2">
              <w:rPr>
                <w:rFonts w:ascii="Calibri" w:hAnsi="Calibri" w:cs="Calibri"/>
              </w:rPr>
              <w:t>TransGrid and Directlink</w:t>
            </w:r>
            <w:r w:rsidR="007032E2">
              <w:rPr>
                <w:rFonts w:ascii="Calibri" w:hAnsi="Calibri" w:cs="Calibri"/>
              </w:rPr>
              <w:t>)</w:t>
            </w:r>
          </w:p>
        </w:tc>
      </w:tr>
    </w:tbl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Morning distribution session</w:t>
            </w: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9.00 - 9.30 am</w:t>
            </w: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Registration and tea/coffee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9.30 - 9.45 am</w:t>
            </w: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introduction (15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9.45 - 10.15 am</w:t>
            </w: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Networks NSW presentation and questions (30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420836" w:rsidP="0042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10.15 – 11.00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5306" w:type="dxa"/>
          </w:tcPr>
          <w:p w:rsidR="00AA67B4" w:rsidRPr="00B770C1" w:rsidRDefault="00420836" w:rsidP="0042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8E3C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resentation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from the NSW DNSPs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11.00 - 11.20 am</w:t>
            </w:r>
          </w:p>
        </w:tc>
        <w:tc>
          <w:tcPr>
            <w:tcW w:w="5306" w:type="dxa"/>
          </w:tcPr>
          <w:p w:rsidR="00AA67B4" w:rsidRPr="00B770C1" w:rsidRDefault="00AA67B4" w:rsidP="00AA6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Consumer Challenge Panel (20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11.30 - 12.15 pm</w:t>
            </w: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Q&amp;A (55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12.15 - 12.30 pm</w:t>
            </w: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wrap-up (15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Afternoon transmission session</w:t>
            </w: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770C1" w:rsidTr="008E3C17">
        <w:tc>
          <w:tcPr>
            <w:tcW w:w="3936" w:type="dxa"/>
          </w:tcPr>
          <w:p w:rsidR="00B770C1" w:rsidRPr="00B770C1" w:rsidRDefault="00B770C1" w:rsidP="00B77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2.00 - 2.15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5306" w:type="dxa"/>
          </w:tcPr>
          <w:p w:rsidR="00B770C1" w:rsidRPr="00B770C1" w:rsidRDefault="00B770C1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AER introduction (15 mins)</w:t>
            </w:r>
          </w:p>
        </w:tc>
      </w:tr>
      <w:tr w:rsidR="00B770C1" w:rsidTr="008E3C17">
        <w:tc>
          <w:tcPr>
            <w:tcW w:w="3936" w:type="dxa"/>
          </w:tcPr>
          <w:p w:rsidR="00B770C1" w:rsidRPr="00B770C1" w:rsidRDefault="00B770C1" w:rsidP="00B77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2.15 - 2.45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5306" w:type="dxa"/>
          </w:tcPr>
          <w:p w:rsidR="00B770C1" w:rsidRPr="00B770C1" w:rsidRDefault="00B770C1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Transgrid presentation (30 mins)</w:t>
            </w:r>
          </w:p>
        </w:tc>
      </w:tr>
      <w:tr w:rsidR="00B770C1" w:rsidTr="008E3C17">
        <w:tc>
          <w:tcPr>
            <w:tcW w:w="3936" w:type="dxa"/>
          </w:tcPr>
          <w:p w:rsidR="00B770C1" w:rsidRPr="00B770C1" w:rsidRDefault="00B770C1" w:rsidP="00B77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2.45 - 3.00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5306" w:type="dxa"/>
          </w:tcPr>
          <w:p w:rsidR="00B770C1" w:rsidRPr="00B770C1" w:rsidRDefault="00B770C1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AEMO </w:t>
            </w:r>
            <w:r w:rsidR="00420836" w:rsidRPr="00420836">
              <w:rPr>
                <w:rFonts w:ascii="Calibri" w:hAnsi="Calibri" w:cs="Calibri"/>
                <w:sz w:val="22"/>
                <w:szCs w:val="22"/>
              </w:rPr>
              <w:t xml:space="preserve">presentation 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(15 mins)</w:t>
            </w:r>
          </w:p>
        </w:tc>
      </w:tr>
      <w:tr w:rsidR="00B770C1" w:rsidTr="008E3C17">
        <w:tc>
          <w:tcPr>
            <w:tcW w:w="3936" w:type="dxa"/>
          </w:tcPr>
          <w:p w:rsidR="00B770C1" w:rsidRPr="00B770C1" w:rsidRDefault="00B770C1" w:rsidP="00B77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3.00 - 3.20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5306" w:type="dxa"/>
          </w:tcPr>
          <w:p w:rsidR="00B770C1" w:rsidRPr="00B770C1" w:rsidRDefault="00B770C1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Consumer Challenge Panel (20 mins)</w:t>
            </w:r>
          </w:p>
        </w:tc>
      </w:tr>
      <w:tr w:rsidR="00B770C1" w:rsidTr="008E3C17">
        <w:tc>
          <w:tcPr>
            <w:tcW w:w="3936" w:type="dxa"/>
          </w:tcPr>
          <w:p w:rsidR="00B770C1" w:rsidRPr="00B770C1" w:rsidRDefault="00B770C1" w:rsidP="00B77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3.20 - 3.40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5306" w:type="dxa"/>
          </w:tcPr>
          <w:p w:rsidR="00B770C1" w:rsidRPr="00B770C1" w:rsidRDefault="00B770C1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Directlink </w:t>
            </w:r>
            <w:r w:rsidR="008E3C17" w:rsidRPr="008E3C17">
              <w:rPr>
                <w:rFonts w:ascii="Calibri" w:hAnsi="Calibri" w:cs="Calibri"/>
                <w:color w:val="000000"/>
                <w:sz w:val="22"/>
                <w:szCs w:val="22"/>
              </w:rPr>
              <w:t>presentation</w:t>
            </w:r>
            <w:r w:rsidR="008E3C17" w:rsidRPr="008E3C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(20 mins)</w:t>
            </w:r>
          </w:p>
        </w:tc>
      </w:tr>
      <w:tr w:rsidR="00B770C1" w:rsidTr="008E3C17">
        <w:tc>
          <w:tcPr>
            <w:tcW w:w="3936" w:type="dxa"/>
          </w:tcPr>
          <w:p w:rsidR="00B770C1" w:rsidRPr="00B770C1" w:rsidRDefault="00B770C1" w:rsidP="00B77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3.40 - 3.15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5306" w:type="dxa"/>
          </w:tcPr>
          <w:p w:rsidR="00B770C1" w:rsidRPr="00B770C1" w:rsidRDefault="00B770C1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Q&amp;A (35 mins)</w:t>
            </w:r>
          </w:p>
        </w:tc>
      </w:tr>
      <w:tr w:rsidR="00B770C1" w:rsidTr="008E3C17">
        <w:tc>
          <w:tcPr>
            <w:tcW w:w="3936" w:type="dxa"/>
          </w:tcPr>
          <w:p w:rsidR="00B770C1" w:rsidRPr="00B770C1" w:rsidRDefault="00B770C1" w:rsidP="00B77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4.15 - 4.30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5306" w:type="dxa"/>
          </w:tcPr>
          <w:p w:rsidR="00B770C1" w:rsidRPr="00B770C1" w:rsidRDefault="00B770C1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AER wrap-up (15 mins)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AA67B4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3" w:rsidRDefault="00703893" w:rsidP="00703893">
      <w:r>
        <w:separator/>
      </w:r>
    </w:p>
  </w:endnote>
  <w:endnote w:type="continuationSeparator" w:id="0">
    <w:p w:rsidR="00703893" w:rsidRDefault="00703893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3" w:rsidRDefault="00703893" w:rsidP="00703893">
      <w:r>
        <w:separator/>
      </w:r>
    </w:p>
  </w:footnote>
  <w:footnote w:type="continuationSeparator" w:id="0">
    <w:p w:rsidR="00703893" w:rsidRDefault="00703893" w:rsidP="0070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7948\AER14 2358   10 July Public Forum Agenda.DOCX"/>
  </w:docVars>
  <w:rsids>
    <w:rsidRoot w:val="000015DE"/>
    <w:rsid w:val="000015DE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5044"/>
    <w:rsid w:val="001074E2"/>
    <w:rsid w:val="00117CA0"/>
    <w:rsid w:val="00131775"/>
    <w:rsid w:val="00132F6B"/>
    <w:rsid w:val="001524DA"/>
    <w:rsid w:val="00152867"/>
    <w:rsid w:val="0015499D"/>
    <w:rsid w:val="001560E7"/>
    <w:rsid w:val="00160D55"/>
    <w:rsid w:val="00160FA8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D0D60"/>
    <w:rsid w:val="001D1F1A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F1604"/>
    <w:rsid w:val="002F182E"/>
    <w:rsid w:val="002F6F44"/>
    <w:rsid w:val="002F774B"/>
    <w:rsid w:val="003006A1"/>
    <w:rsid w:val="00311710"/>
    <w:rsid w:val="00317861"/>
    <w:rsid w:val="0032091C"/>
    <w:rsid w:val="0032675A"/>
    <w:rsid w:val="00326BFD"/>
    <w:rsid w:val="00335A24"/>
    <w:rsid w:val="00343678"/>
    <w:rsid w:val="00346C63"/>
    <w:rsid w:val="00353606"/>
    <w:rsid w:val="0035380C"/>
    <w:rsid w:val="003637C3"/>
    <w:rsid w:val="00366278"/>
    <w:rsid w:val="003663B5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5BC1"/>
    <w:rsid w:val="003E011E"/>
    <w:rsid w:val="003E6DB0"/>
    <w:rsid w:val="003F7CB2"/>
    <w:rsid w:val="004003AC"/>
    <w:rsid w:val="00402B89"/>
    <w:rsid w:val="00413714"/>
    <w:rsid w:val="00414BF6"/>
    <w:rsid w:val="00420836"/>
    <w:rsid w:val="00432184"/>
    <w:rsid w:val="00434BD6"/>
    <w:rsid w:val="00435D9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75EE"/>
    <w:rsid w:val="00667C18"/>
    <w:rsid w:val="00693128"/>
    <w:rsid w:val="006A50F9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2575"/>
    <w:rsid w:val="0075695F"/>
    <w:rsid w:val="007576B2"/>
    <w:rsid w:val="0076278C"/>
    <w:rsid w:val="007628FD"/>
    <w:rsid w:val="007663EE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59A6"/>
    <w:rsid w:val="008148D7"/>
    <w:rsid w:val="0081492C"/>
    <w:rsid w:val="008205CE"/>
    <w:rsid w:val="00825A08"/>
    <w:rsid w:val="00831E65"/>
    <w:rsid w:val="008373C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12AB0"/>
    <w:rsid w:val="00A13D7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75D0"/>
    <w:rsid w:val="00AD7C84"/>
    <w:rsid w:val="00AF1177"/>
    <w:rsid w:val="00AF720D"/>
    <w:rsid w:val="00AF79D0"/>
    <w:rsid w:val="00B008F8"/>
    <w:rsid w:val="00B03F06"/>
    <w:rsid w:val="00B13144"/>
    <w:rsid w:val="00B21317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4619BC7.dotm</Template>
  <TotalTime>1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Forum:  ElectraNet Revenue Cap Reset</vt:lpstr>
    </vt:vector>
  </TitlesOfParts>
  <Company>ACCC</Company>
  <LinksUpToDate>false</LinksUpToDate>
  <CharactersWithSpaces>1193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Forum:  ElectraNet Revenue Cap Reset</dc:title>
  <dc:subject/>
  <dc:creator>smoff</dc:creator>
  <cp:keywords/>
  <dc:description/>
  <cp:lastModifiedBy>Minhas, Sajjad</cp:lastModifiedBy>
  <cp:revision>2</cp:revision>
  <cp:lastPrinted>2014-07-04T05:57:00Z</cp:lastPrinted>
  <dcterms:created xsi:type="dcterms:W3CDTF">2014-07-14T05:59:00Z</dcterms:created>
  <dcterms:modified xsi:type="dcterms:W3CDTF">2014-07-14T05:59:00Z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H:\TRIMDATA\TRIM\TEMP\HPTRIM.7948\AER14 2358   10 July Public Forum Agenda.DOCX</vt:lpwstr>
  </property>
</Properties>
</file>