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04" w:rsidRDefault="00326304" w:rsidP="00326304">
      <w:bookmarkStart w:id="0" w:name="_GoBack"/>
      <w:bookmarkEnd w:id="0"/>
      <w:r w:rsidRPr="00326304">
        <w:rPr>
          <w:noProof/>
          <w:lang w:eastAsia="en-AU"/>
        </w:rPr>
        <w:drawing>
          <wp:anchor distT="0" distB="0" distL="114300" distR="114300" simplePos="0" relativeHeight="251659264" behindDoc="1" locked="0" layoutInCell="1" allowOverlap="1" wp14:anchorId="765F9D59" wp14:editId="4D2460BC">
            <wp:simplePos x="0" y="0"/>
            <wp:positionH relativeFrom="column">
              <wp:posOffset>-1010285</wp:posOffset>
            </wp:positionH>
            <wp:positionV relativeFrom="paragraph">
              <wp:posOffset>-923290</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326304" w:rsidRDefault="00326304" w:rsidP="00326304"/>
    <w:p w:rsidR="00326304" w:rsidRDefault="00326304" w:rsidP="00326304"/>
    <w:p w:rsidR="00326304" w:rsidRDefault="00326304" w:rsidP="00326304"/>
    <w:p w:rsidR="00326304" w:rsidRDefault="00326304" w:rsidP="00326304"/>
    <w:p w:rsidR="00326304" w:rsidRDefault="00326304" w:rsidP="00326304"/>
    <w:p w:rsidR="00326304" w:rsidRDefault="00326304" w:rsidP="00326304"/>
    <w:p w:rsidR="00326304" w:rsidRDefault="00326304" w:rsidP="00326304"/>
    <w:p w:rsidR="00326304" w:rsidRDefault="00326304" w:rsidP="00326304"/>
    <w:p w:rsidR="00326304" w:rsidRDefault="00326304" w:rsidP="00326304">
      <w:pPr>
        <w:pStyle w:val="AERtitle1"/>
      </w:pPr>
      <w:r w:rsidRPr="00326304">
        <w:t>Draft decision</w:t>
      </w:r>
    </w:p>
    <w:p w:rsidR="00667936" w:rsidRDefault="00667936" w:rsidP="00326304">
      <w:pPr>
        <w:pStyle w:val="AERtitle1"/>
      </w:pPr>
      <w:r>
        <w:t>ActewAGL distribution determination</w:t>
      </w:r>
    </w:p>
    <w:p w:rsidR="00667936" w:rsidRDefault="00667936" w:rsidP="00326304">
      <w:pPr>
        <w:pStyle w:val="AERtitle1"/>
      </w:pPr>
      <w:r>
        <w:t>2015–16 to 2018–19</w:t>
      </w:r>
    </w:p>
    <w:p w:rsidR="00326304" w:rsidRDefault="00326304" w:rsidP="00326304">
      <w:pPr>
        <w:pStyle w:val="AERtitle1"/>
      </w:pPr>
      <w:r>
        <w:t>Attachment 13</w:t>
      </w:r>
      <w:r w:rsidR="00540CEC">
        <w:t>:</w:t>
      </w:r>
      <w:r>
        <w:t xml:space="preserve"> Classification of distribution services</w:t>
      </w:r>
    </w:p>
    <w:p w:rsidR="00667936" w:rsidRPr="00667936" w:rsidRDefault="00667936" w:rsidP="00667936"/>
    <w:p w:rsidR="00667936" w:rsidRPr="000A33B4" w:rsidRDefault="00667936" w:rsidP="00667936">
      <w:pPr>
        <w:pStyle w:val="AERtitle2"/>
      </w:pPr>
      <w:r w:rsidRPr="000A33B4">
        <w:t>November 2014</w:t>
      </w:r>
    </w:p>
    <w:p w:rsidR="00667936" w:rsidRPr="00326304" w:rsidRDefault="00667936" w:rsidP="00326304">
      <w:pPr>
        <w:pStyle w:val="AERtitle1"/>
      </w:pPr>
    </w:p>
    <w:p w:rsidR="00634C81" w:rsidRDefault="00634C81">
      <w:pPr>
        <w:spacing w:after="0" w:line="240" w:lineRule="auto"/>
        <w:jc w:val="left"/>
        <w:rPr>
          <w:rStyle w:val="AERtextbold"/>
          <w:rFonts w:eastAsia="Times New Roman"/>
          <w:szCs w:val="24"/>
        </w:rPr>
      </w:pPr>
      <w:r>
        <w:rPr>
          <w:rStyle w:val="AERtextbold"/>
        </w:rPr>
        <w:br w:type="page"/>
      </w:r>
    </w:p>
    <w:p w:rsidR="00634C81" w:rsidRPr="000A33B4" w:rsidRDefault="00634C81" w:rsidP="00634C81">
      <w:pPr>
        <w:pStyle w:val="AERbodytextnospace"/>
        <w:rPr>
          <w:rStyle w:val="AERtextbold"/>
        </w:rPr>
      </w:pPr>
      <w:r w:rsidRPr="000A33B4">
        <w:rPr>
          <w:rStyle w:val="AERtextbold"/>
        </w:rPr>
        <w:lastRenderedPageBreak/>
        <w:t>© Commonwealth of Australia 2014</w:t>
      </w:r>
    </w:p>
    <w:p w:rsidR="00634C81" w:rsidRPr="000A33B4" w:rsidRDefault="00634C81" w:rsidP="00634C81">
      <w:pPr>
        <w:pStyle w:val="AERbodytext"/>
      </w:pPr>
      <w:r w:rsidRPr="000A33B4">
        <w:t>This work is copyright. In addition to any use permitted under the Copyright Act 1968, all material contained within this work is provided under a Creative Commons Attribution 3.0 Australia licence, with the exception of:</w:t>
      </w:r>
    </w:p>
    <w:p w:rsidR="00634C81" w:rsidRPr="000A33B4" w:rsidRDefault="00634C81" w:rsidP="00634C81">
      <w:pPr>
        <w:pStyle w:val="AERbulletlistfirststyle"/>
      </w:pPr>
      <w:r w:rsidRPr="000A33B4">
        <w:t>the Commonwealth Coat of Arms</w:t>
      </w:r>
    </w:p>
    <w:p w:rsidR="00634C81" w:rsidRDefault="00634C81" w:rsidP="00634C81">
      <w:pPr>
        <w:pStyle w:val="AERbulletlistfirststyle"/>
      </w:pPr>
      <w:r w:rsidRPr="000A33B4">
        <w:t>the ACCC and AER logos</w:t>
      </w:r>
    </w:p>
    <w:p w:rsidR="00634C81" w:rsidRPr="000A33B4" w:rsidRDefault="00634C81" w:rsidP="00634C81">
      <w:pPr>
        <w:pStyle w:val="AERbulletlistfirststyle"/>
      </w:pPr>
      <w:r w:rsidRPr="000A33B4">
        <w:t>any illustration, diagram, photograph or graphic over which the Australian Competition and Consumer Commission does not hold copyright, but which may be part of or contained within this publication.</w:t>
      </w:r>
    </w:p>
    <w:p w:rsidR="00634C81" w:rsidRPr="000A33B4" w:rsidRDefault="00634C81" w:rsidP="00634C81">
      <w:pPr>
        <w:pStyle w:val="AERbodytext"/>
      </w:pPr>
      <w:r w:rsidRPr="000A33B4">
        <w:t>The details of the relevant licence conditions are available on the Creative Commons website, as is the full legal code for the CC BY 3.0 AU licence.</w:t>
      </w:r>
    </w:p>
    <w:p w:rsidR="00634C81" w:rsidRPr="000A33B4" w:rsidRDefault="00634C81" w:rsidP="00634C81">
      <w:pPr>
        <w:pStyle w:val="AERbodytext"/>
      </w:pPr>
      <w:r w:rsidRPr="000A33B4">
        <w:t>Requests and inquiries concerning reproduction and rights should be addressed to the Director, Corporate Communications, ACCC, GPO Box 3131, Canberra ACT 2601, or</w:t>
      </w:r>
    </w:p>
    <w:p w:rsidR="00634C81" w:rsidRPr="000A33B4" w:rsidRDefault="00634C81" w:rsidP="00634C81">
      <w:pPr>
        <w:pStyle w:val="AERbodytext"/>
      </w:pPr>
      <w:r w:rsidRPr="000A33B4">
        <w:t xml:space="preserve"> </w:t>
      </w:r>
      <w:r>
        <w:tab/>
      </w:r>
      <w:hyperlink r:id="rId9" w:history="1">
        <w:r w:rsidRPr="000A33B4">
          <w:t>publishing.unit@accc.gov.au</w:t>
        </w:r>
      </w:hyperlink>
      <w:r w:rsidRPr="000A33B4">
        <w:t xml:space="preserve"> .</w:t>
      </w:r>
    </w:p>
    <w:p w:rsidR="00634C81" w:rsidRPr="000A33B4" w:rsidRDefault="00634C81" w:rsidP="00634C81">
      <w:pPr>
        <w:pStyle w:val="AERbodytext"/>
      </w:pPr>
      <w:r w:rsidRPr="000A33B4">
        <w:t>Inquiries about this document should be addressed to:</w:t>
      </w:r>
    </w:p>
    <w:p w:rsidR="00634C81" w:rsidRPr="000A33B4" w:rsidRDefault="00634C81" w:rsidP="00634C81">
      <w:pPr>
        <w:pStyle w:val="AERbodytextnospace"/>
      </w:pPr>
      <w:r w:rsidRPr="000A33B4">
        <w:t>Australian Energy Regulator</w:t>
      </w:r>
    </w:p>
    <w:p w:rsidR="00634C81" w:rsidRPr="000A33B4" w:rsidRDefault="00634C81" w:rsidP="00634C81">
      <w:pPr>
        <w:pStyle w:val="AERbodytextnospace"/>
      </w:pPr>
      <w:r w:rsidRPr="000A33B4">
        <w:t>GPO Box 520</w:t>
      </w:r>
    </w:p>
    <w:p w:rsidR="00634C81" w:rsidRPr="000A33B4" w:rsidRDefault="00634C81" w:rsidP="00634C81">
      <w:pPr>
        <w:pStyle w:val="AERbodytextnospace"/>
      </w:pPr>
      <w:r w:rsidRPr="000A33B4">
        <w:t>Melbourne  Vic  3001</w:t>
      </w:r>
    </w:p>
    <w:p w:rsidR="00634C81" w:rsidRPr="000A33B4" w:rsidRDefault="00634C81" w:rsidP="00634C81">
      <w:pPr>
        <w:pStyle w:val="AERbodytextnospace"/>
      </w:pPr>
      <w:r w:rsidRPr="000A33B4">
        <w:t>Tel: (03) 9290 1444</w:t>
      </w:r>
    </w:p>
    <w:p w:rsidR="00634C81" w:rsidRDefault="00634C81" w:rsidP="00634C81">
      <w:pPr>
        <w:pStyle w:val="AERbodytextnospace"/>
      </w:pPr>
      <w:r w:rsidRPr="000A33B4">
        <w:t>Fax: (03) 9290 1457</w:t>
      </w:r>
    </w:p>
    <w:p w:rsidR="00667936" w:rsidRPr="00667936" w:rsidRDefault="00634C81" w:rsidP="00667936">
      <w:pPr>
        <w:pStyle w:val="AERbodytextnospace"/>
        <w:rPr>
          <w:rStyle w:val="Hyperlink"/>
          <w:color w:val="auto"/>
          <w:u w:val="none"/>
        </w:rPr>
      </w:pPr>
      <w:r w:rsidRPr="000A33B4">
        <w:t xml:space="preserve">Email: </w:t>
      </w:r>
      <w:hyperlink r:id="rId10" w:history="1">
        <w:r w:rsidRPr="000A33B4">
          <w:rPr>
            <w:rStyle w:val="Hyperlink"/>
          </w:rPr>
          <w:t>AERInquiry@aer.gov.au</w:t>
        </w:r>
      </w:hyperlink>
    </w:p>
    <w:p w:rsidR="00667936" w:rsidRDefault="00667936" w:rsidP="00667936">
      <w:pPr>
        <w:pStyle w:val="AERbodytext"/>
      </w:pPr>
    </w:p>
    <w:p w:rsidR="00667936" w:rsidRDefault="00667936" w:rsidP="00667936">
      <w:pPr>
        <w:pStyle w:val="AERbodytext"/>
        <w:rPr>
          <w:rStyle w:val="AERbody"/>
        </w:rPr>
      </w:pPr>
      <w:r w:rsidRPr="000A33B4">
        <w:t>AER reference</w:t>
      </w:r>
      <w:r w:rsidRPr="000A33B4">
        <w:rPr>
          <w:rStyle w:val="AERbody"/>
        </w:rPr>
        <w:t xml:space="preserve">:  </w:t>
      </w:r>
      <w:r>
        <w:rPr>
          <w:rStyle w:val="AERbody"/>
        </w:rPr>
        <w:t>52254</w:t>
      </w:r>
    </w:p>
    <w:p w:rsidR="00667936" w:rsidRDefault="00667936" w:rsidP="00667936">
      <w:pPr>
        <w:pStyle w:val="UnnumberedHeading"/>
      </w:pPr>
      <w:bookmarkStart w:id="1" w:name="_Toc404174880"/>
      <w:bookmarkStart w:id="2" w:name="_Toc404390135"/>
      <w:r>
        <w:lastRenderedPageBreak/>
        <w:t>Note</w:t>
      </w:r>
      <w:bookmarkEnd w:id="1"/>
      <w:bookmarkEnd w:id="2"/>
    </w:p>
    <w:p w:rsidR="00667936" w:rsidRDefault="00667936" w:rsidP="00667936">
      <w:pPr>
        <w:pStyle w:val="AERbodytext"/>
      </w:pPr>
      <w:r>
        <w:t xml:space="preserve">This attachment forms part of the AER's draft decision on </w:t>
      </w:r>
      <w:proofErr w:type="spellStart"/>
      <w:r>
        <w:t>ActewAGL’s</w:t>
      </w:r>
      <w:proofErr w:type="spellEnd"/>
      <w:r>
        <w:t xml:space="preserve"> 2015–19 distribution determination. It should be read with other parts of the draft decision.</w:t>
      </w:r>
    </w:p>
    <w:p w:rsidR="00667936" w:rsidRDefault="00667936" w:rsidP="00667936">
      <w:pPr>
        <w:pStyle w:val="AERbodytext"/>
      </w:pPr>
      <w:r>
        <w:t>The draft decision includes the following documents:</w:t>
      </w:r>
    </w:p>
    <w:p w:rsidR="00667936" w:rsidRDefault="00667936" w:rsidP="00667936">
      <w:pPr>
        <w:pStyle w:val="AERbodytext"/>
      </w:pPr>
      <w:r>
        <w:t>Overview</w:t>
      </w:r>
    </w:p>
    <w:p w:rsidR="00667936" w:rsidRDefault="00667936" w:rsidP="00667936">
      <w:pPr>
        <w:pStyle w:val="AERbodytext"/>
      </w:pPr>
      <w:r>
        <w:t>Attachment 1 – Annual revenue requirement</w:t>
      </w:r>
    </w:p>
    <w:p w:rsidR="00667936" w:rsidRDefault="00667936" w:rsidP="00667936">
      <w:pPr>
        <w:pStyle w:val="AERbodytext"/>
      </w:pPr>
      <w:r>
        <w:t>Attachment 2 – Regulatory asset base</w:t>
      </w:r>
    </w:p>
    <w:p w:rsidR="00667936" w:rsidRDefault="00667936" w:rsidP="00667936">
      <w:pPr>
        <w:pStyle w:val="AERbodytext"/>
      </w:pPr>
      <w:r>
        <w:t>Attachment 3 – Rate of return</w:t>
      </w:r>
    </w:p>
    <w:p w:rsidR="00667936" w:rsidRDefault="00667936" w:rsidP="00667936">
      <w:pPr>
        <w:pStyle w:val="AERbodytext"/>
      </w:pPr>
      <w:r>
        <w:t>Attachment 4 – Value of imputation credits</w:t>
      </w:r>
    </w:p>
    <w:p w:rsidR="00667936" w:rsidRDefault="00667936" w:rsidP="00667936">
      <w:pPr>
        <w:pStyle w:val="AERbodytext"/>
      </w:pPr>
      <w:r>
        <w:t>Attachment 5 – Regulatory depreciation</w:t>
      </w:r>
    </w:p>
    <w:p w:rsidR="00667936" w:rsidRDefault="00667936" w:rsidP="00667936">
      <w:pPr>
        <w:pStyle w:val="AERbodytext"/>
      </w:pPr>
      <w:r>
        <w:t xml:space="preserve">Attachment 6 – Capital expenditure </w:t>
      </w:r>
    </w:p>
    <w:p w:rsidR="00667936" w:rsidRDefault="00667936" w:rsidP="00667936">
      <w:pPr>
        <w:pStyle w:val="AERbodytext"/>
      </w:pPr>
      <w:r>
        <w:t>Attachment 7 – Operating expenditure</w:t>
      </w:r>
    </w:p>
    <w:p w:rsidR="00667936" w:rsidRDefault="00667936" w:rsidP="00667936">
      <w:pPr>
        <w:pStyle w:val="AERbodytext"/>
      </w:pPr>
      <w:r>
        <w:t>Attachment 8 – Corporate income tax</w:t>
      </w:r>
    </w:p>
    <w:p w:rsidR="00667936" w:rsidRDefault="00667936" w:rsidP="00667936">
      <w:pPr>
        <w:pStyle w:val="AERbodytext"/>
      </w:pPr>
      <w:r>
        <w:t>Attachment 9 – Efficiency benefit sharing scheme</w:t>
      </w:r>
    </w:p>
    <w:p w:rsidR="00667936" w:rsidRDefault="00667936" w:rsidP="00667936">
      <w:pPr>
        <w:pStyle w:val="AERbodytext"/>
      </w:pPr>
      <w:r>
        <w:t>Attachment 10 – Capital expenditure sharing scheme</w:t>
      </w:r>
    </w:p>
    <w:p w:rsidR="00667936" w:rsidRDefault="00667936" w:rsidP="00667936">
      <w:pPr>
        <w:pStyle w:val="AERbodytext"/>
      </w:pPr>
      <w:r>
        <w:t>Attachment 11 – Service target performance incentive scheme</w:t>
      </w:r>
    </w:p>
    <w:p w:rsidR="00667936" w:rsidRDefault="00667936" w:rsidP="00667936">
      <w:pPr>
        <w:pStyle w:val="AERbodytext"/>
      </w:pPr>
      <w:r>
        <w:t>Attachment 12 – Demand management incentive scheme</w:t>
      </w:r>
    </w:p>
    <w:p w:rsidR="00667936" w:rsidRDefault="00667936" w:rsidP="00667936">
      <w:pPr>
        <w:pStyle w:val="AERbodytext"/>
      </w:pPr>
      <w:r>
        <w:t>Attachment 13 – Classification of services</w:t>
      </w:r>
    </w:p>
    <w:p w:rsidR="00667936" w:rsidRDefault="00667936" w:rsidP="00667936">
      <w:pPr>
        <w:pStyle w:val="AERbodytext"/>
      </w:pPr>
      <w:r>
        <w:t>Attachment 14 – Control mechanism</w:t>
      </w:r>
    </w:p>
    <w:p w:rsidR="00667936" w:rsidRDefault="00667936" w:rsidP="00667936">
      <w:pPr>
        <w:pStyle w:val="AERbodytext"/>
      </w:pPr>
      <w:r>
        <w:t>Attachment 15 – Pass through events</w:t>
      </w:r>
    </w:p>
    <w:p w:rsidR="00667936" w:rsidRDefault="00667936" w:rsidP="00667936">
      <w:pPr>
        <w:pStyle w:val="AERbodytext"/>
      </w:pPr>
      <w:r>
        <w:t>Attachment 16 – Alternative control services</w:t>
      </w:r>
    </w:p>
    <w:p w:rsidR="00667936" w:rsidRDefault="00667936" w:rsidP="00667936">
      <w:pPr>
        <w:pStyle w:val="AERbodytext"/>
      </w:pPr>
      <w:r>
        <w:t>Attachment 17 – Negotiated services framework and criteria</w:t>
      </w:r>
    </w:p>
    <w:p w:rsidR="00667936" w:rsidRPr="008B6C33" w:rsidRDefault="00667936" w:rsidP="00667936">
      <w:pPr>
        <w:pStyle w:val="AERbodytext"/>
      </w:pPr>
      <w:r>
        <w:t>Attachment 18 – Connection methodology</w:t>
      </w:r>
    </w:p>
    <w:p w:rsidR="00667936" w:rsidRPr="000A33B4" w:rsidRDefault="00667936" w:rsidP="00667936">
      <w:pPr>
        <w:pStyle w:val="AERbodytext"/>
      </w:pPr>
      <w:r>
        <w:t>Attachment 19 – Pricing methodology</w:t>
      </w:r>
    </w:p>
    <w:p w:rsidR="00667936" w:rsidRDefault="00667936" w:rsidP="00667936">
      <w:pPr>
        <w:pStyle w:val="AERbodytextnospace"/>
        <w:numPr>
          <w:ilvl w:val="0"/>
          <w:numId w:val="0"/>
        </w:numPr>
      </w:pPr>
    </w:p>
    <w:p w:rsidR="00326304" w:rsidRDefault="00634C81" w:rsidP="00326304">
      <w:pPr>
        <w:pStyle w:val="Heading1"/>
        <w:numPr>
          <w:ilvl w:val="0"/>
          <w:numId w:val="0"/>
        </w:numPr>
      </w:pPr>
      <w:bookmarkStart w:id="3" w:name="_Toc404390136"/>
      <w:r>
        <w:lastRenderedPageBreak/>
        <w:t>Contents</w:t>
      </w:r>
      <w:bookmarkEnd w:id="3"/>
    </w:p>
    <w:sdt>
      <w:sdtPr>
        <w:rPr>
          <w:rFonts w:ascii="Arial" w:eastAsiaTheme="minorHAnsi" w:hAnsi="Arial" w:cstheme="minorBidi"/>
          <w:b w:val="0"/>
          <w:bCs w:val="0"/>
          <w:noProof/>
          <w:sz w:val="22"/>
          <w:szCs w:val="22"/>
          <w:lang w:val="en-US" w:eastAsia="ja-JP"/>
        </w:rPr>
        <w:id w:val="-1543127552"/>
        <w:docPartObj>
          <w:docPartGallery w:val="Table of Contents"/>
          <w:docPartUnique/>
        </w:docPartObj>
      </w:sdtPr>
      <w:sdtEndPr>
        <w:rPr>
          <w:rFonts w:ascii="Gautami" w:eastAsia="Calibri" w:hAnsi="Gautami" w:cs="Times New Roman"/>
          <w:b/>
          <w:bCs/>
          <w:noProof w:val="0"/>
          <w:sz w:val="20"/>
          <w:szCs w:val="20"/>
          <w:lang w:val="en-AU" w:eastAsia="en-US"/>
        </w:rPr>
      </w:sdtEndPr>
      <w:sdtContent>
        <w:p w:rsidR="00CC1AF7" w:rsidRDefault="00CC1AF7">
          <w:pPr>
            <w:pStyle w:val="TOC1"/>
            <w:tabs>
              <w:tab w:val="right" w:leader="dot" w:pos="9016"/>
            </w:tabs>
            <w:rPr>
              <w:rFonts w:asciiTheme="minorHAnsi" w:eastAsiaTheme="minorEastAsia" w:hAnsiTheme="minorHAnsi" w:cstheme="minorBidi"/>
              <w:b w:val="0"/>
              <w:bCs w:val="0"/>
              <w:noProof/>
              <w:sz w:val="22"/>
              <w:szCs w:val="22"/>
              <w:lang w:eastAsia="en-AU"/>
            </w:rPr>
          </w:pPr>
          <w:r>
            <w:rPr>
              <w:rFonts w:ascii="Arial" w:eastAsiaTheme="minorHAnsi" w:hAnsi="Arial" w:cstheme="minorBidi"/>
              <w:bCs w:val="0"/>
              <w:noProof/>
              <w:sz w:val="22"/>
              <w:szCs w:val="22"/>
              <w:lang w:val="en-US" w:eastAsia="ja-JP"/>
            </w:rPr>
            <w:fldChar w:fldCharType="begin"/>
          </w:r>
          <w:r>
            <w:rPr>
              <w:rFonts w:ascii="Arial" w:eastAsiaTheme="minorHAnsi" w:hAnsi="Arial" w:cstheme="minorBidi"/>
              <w:bCs w:val="0"/>
              <w:noProof/>
              <w:sz w:val="22"/>
              <w:szCs w:val="22"/>
              <w:lang w:val="en-US" w:eastAsia="ja-JP"/>
            </w:rPr>
            <w:instrText xml:space="preserve"> TOC \o "1-2" \h \z \u </w:instrText>
          </w:r>
          <w:r>
            <w:rPr>
              <w:rFonts w:ascii="Arial" w:eastAsiaTheme="minorHAnsi" w:hAnsi="Arial" w:cstheme="minorBidi"/>
              <w:bCs w:val="0"/>
              <w:noProof/>
              <w:sz w:val="22"/>
              <w:szCs w:val="22"/>
              <w:lang w:val="en-US" w:eastAsia="ja-JP"/>
            </w:rPr>
            <w:fldChar w:fldCharType="separate"/>
          </w:r>
          <w:hyperlink w:anchor="_Toc404390135" w:history="1">
            <w:r w:rsidRPr="00B31466">
              <w:rPr>
                <w:rStyle w:val="Hyperlink"/>
                <w:noProof/>
              </w:rPr>
              <w:t>Note</w:t>
            </w:r>
            <w:r>
              <w:rPr>
                <w:noProof/>
                <w:webHidden/>
              </w:rPr>
              <w:tab/>
            </w:r>
            <w:r>
              <w:rPr>
                <w:noProof/>
                <w:webHidden/>
              </w:rPr>
              <w:fldChar w:fldCharType="begin"/>
            </w:r>
            <w:r>
              <w:rPr>
                <w:noProof/>
                <w:webHidden/>
              </w:rPr>
              <w:instrText xml:space="preserve"> PAGEREF _Toc404390135 \h </w:instrText>
            </w:r>
            <w:r>
              <w:rPr>
                <w:noProof/>
                <w:webHidden/>
              </w:rPr>
            </w:r>
            <w:r>
              <w:rPr>
                <w:noProof/>
                <w:webHidden/>
              </w:rPr>
              <w:fldChar w:fldCharType="separate"/>
            </w:r>
            <w:r>
              <w:rPr>
                <w:noProof/>
                <w:webHidden/>
              </w:rPr>
              <w:t>13-3</w:t>
            </w:r>
            <w:r>
              <w:rPr>
                <w:noProof/>
                <w:webHidden/>
              </w:rPr>
              <w:fldChar w:fldCharType="end"/>
            </w:r>
          </w:hyperlink>
        </w:p>
        <w:p w:rsidR="00CC1AF7" w:rsidRDefault="001E65F3">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90136" w:history="1">
            <w:r w:rsidR="00CC1AF7" w:rsidRPr="00B31466">
              <w:rPr>
                <w:rStyle w:val="Hyperlink"/>
                <w:noProof/>
              </w:rPr>
              <w:t>Contents</w:t>
            </w:r>
            <w:r w:rsidR="00CC1AF7">
              <w:rPr>
                <w:noProof/>
                <w:webHidden/>
              </w:rPr>
              <w:tab/>
            </w:r>
            <w:r w:rsidR="00CC1AF7">
              <w:rPr>
                <w:noProof/>
                <w:webHidden/>
              </w:rPr>
              <w:fldChar w:fldCharType="begin"/>
            </w:r>
            <w:r w:rsidR="00CC1AF7">
              <w:rPr>
                <w:noProof/>
                <w:webHidden/>
              </w:rPr>
              <w:instrText xml:space="preserve"> PAGEREF _Toc404390136 \h </w:instrText>
            </w:r>
            <w:r w:rsidR="00CC1AF7">
              <w:rPr>
                <w:noProof/>
                <w:webHidden/>
              </w:rPr>
            </w:r>
            <w:r w:rsidR="00CC1AF7">
              <w:rPr>
                <w:noProof/>
                <w:webHidden/>
              </w:rPr>
              <w:fldChar w:fldCharType="separate"/>
            </w:r>
            <w:r w:rsidR="00CC1AF7">
              <w:rPr>
                <w:noProof/>
                <w:webHidden/>
              </w:rPr>
              <w:t>13-4</w:t>
            </w:r>
            <w:r w:rsidR="00CC1AF7">
              <w:rPr>
                <w:noProof/>
                <w:webHidden/>
              </w:rPr>
              <w:fldChar w:fldCharType="end"/>
            </w:r>
          </w:hyperlink>
        </w:p>
        <w:p w:rsidR="00CC1AF7" w:rsidRDefault="001E65F3">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90137" w:history="1">
            <w:r w:rsidR="00CC1AF7" w:rsidRPr="00B31466">
              <w:rPr>
                <w:rStyle w:val="Hyperlink"/>
                <w:noProof/>
              </w:rPr>
              <w:t>Shortened forms</w:t>
            </w:r>
            <w:r w:rsidR="00CC1AF7">
              <w:rPr>
                <w:noProof/>
                <w:webHidden/>
              </w:rPr>
              <w:tab/>
            </w:r>
            <w:r w:rsidR="00CC1AF7">
              <w:rPr>
                <w:noProof/>
                <w:webHidden/>
              </w:rPr>
              <w:fldChar w:fldCharType="begin"/>
            </w:r>
            <w:r w:rsidR="00CC1AF7">
              <w:rPr>
                <w:noProof/>
                <w:webHidden/>
              </w:rPr>
              <w:instrText xml:space="preserve"> PAGEREF _Toc404390137 \h </w:instrText>
            </w:r>
            <w:r w:rsidR="00CC1AF7">
              <w:rPr>
                <w:noProof/>
                <w:webHidden/>
              </w:rPr>
            </w:r>
            <w:r w:rsidR="00CC1AF7">
              <w:rPr>
                <w:noProof/>
                <w:webHidden/>
              </w:rPr>
              <w:fldChar w:fldCharType="separate"/>
            </w:r>
            <w:r w:rsidR="00CC1AF7">
              <w:rPr>
                <w:noProof/>
                <w:webHidden/>
              </w:rPr>
              <w:t>13-5</w:t>
            </w:r>
            <w:r w:rsidR="00CC1AF7">
              <w:rPr>
                <w:noProof/>
                <w:webHidden/>
              </w:rPr>
              <w:fldChar w:fldCharType="end"/>
            </w:r>
          </w:hyperlink>
        </w:p>
        <w:p w:rsidR="00CC1AF7" w:rsidRDefault="001E65F3">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404390138" w:history="1">
            <w:r w:rsidR="00CC1AF7" w:rsidRPr="00B31466">
              <w:rPr>
                <w:rStyle w:val="Hyperlink"/>
                <w:noProof/>
              </w:rPr>
              <w:t>13</w:t>
            </w:r>
            <w:r w:rsidR="00CC1AF7">
              <w:rPr>
                <w:rFonts w:asciiTheme="minorHAnsi" w:eastAsiaTheme="minorEastAsia" w:hAnsiTheme="minorHAnsi" w:cstheme="minorBidi"/>
                <w:b w:val="0"/>
                <w:bCs w:val="0"/>
                <w:noProof/>
                <w:sz w:val="22"/>
                <w:szCs w:val="22"/>
                <w:lang w:eastAsia="en-AU"/>
              </w:rPr>
              <w:tab/>
            </w:r>
            <w:r w:rsidR="00CC1AF7" w:rsidRPr="00B31466">
              <w:rPr>
                <w:rStyle w:val="Hyperlink"/>
                <w:noProof/>
              </w:rPr>
              <w:t>Classification of distribution services</w:t>
            </w:r>
            <w:r w:rsidR="00CC1AF7">
              <w:rPr>
                <w:noProof/>
                <w:webHidden/>
              </w:rPr>
              <w:tab/>
            </w:r>
            <w:r w:rsidR="00CC1AF7">
              <w:rPr>
                <w:noProof/>
                <w:webHidden/>
              </w:rPr>
              <w:fldChar w:fldCharType="begin"/>
            </w:r>
            <w:r w:rsidR="00CC1AF7">
              <w:rPr>
                <w:noProof/>
                <w:webHidden/>
              </w:rPr>
              <w:instrText xml:space="preserve"> PAGEREF _Toc404390138 \h </w:instrText>
            </w:r>
            <w:r w:rsidR="00CC1AF7">
              <w:rPr>
                <w:noProof/>
                <w:webHidden/>
              </w:rPr>
            </w:r>
            <w:r w:rsidR="00CC1AF7">
              <w:rPr>
                <w:noProof/>
                <w:webHidden/>
              </w:rPr>
              <w:fldChar w:fldCharType="separate"/>
            </w:r>
            <w:r w:rsidR="00CC1AF7">
              <w:rPr>
                <w:noProof/>
                <w:webHidden/>
              </w:rPr>
              <w:t>13-7</w:t>
            </w:r>
            <w:r w:rsidR="00CC1AF7">
              <w:rPr>
                <w:noProof/>
                <w:webHidden/>
              </w:rPr>
              <w:fldChar w:fldCharType="end"/>
            </w:r>
          </w:hyperlink>
        </w:p>
        <w:p w:rsidR="00CC1AF7" w:rsidRDefault="001E65F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90139" w:history="1">
            <w:r w:rsidR="00CC1AF7" w:rsidRPr="00B31466">
              <w:rPr>
                <w:rStyle w:val="Hyperlink"/>
                <w:noProof/>
              </w:rPr>
              <w:t>13.1</w:t>
            </w:r>
            <w:r w:rsidR="00CC1AF7">
              <w:rPr>
                <w:rFonts w:asciiTheme="minorHAnsi" w:eastAsiaTheme="minorEastAsia" w:hAnsiTheme="minorHAnsi" w:cstheme="minorBidi"/>
                <w:iCs w:val="0"/>
                <w:noProof/>
                <w:sz w:val="22"/>
                <w:szCs w:val="22"/>
                <w:lang w:eastAsia="en-AU"/>
              </w:rPr>
              <w:tab/>
            </w:r>
            <w:r w:rsidR="00CC1AF7" w:rsidRPr="00B31466">
              <w:rPr>
                <w:rStyle w:val="Hyperlink"/>
                <w:noProof/>
              </w:rPr>
              <w:t>Draft decision</w:t>
            </w:r>
            <w:r w:rsidR="00CC1AF7">
              <w:rPr>
                <w:noProof/>
                <w:webHidden/>
              </w:rPr>
              <w:tab/>
            </w:r>
            <w:r w:rsidR="00CC1AF7">
              <w:rPr>
                <w:noProof/>
                <w:webHidden/>
              </w:rPr>
              <w:fldChar w:fldCharType="begin"/>
            </w:r>
            <w:r w:rsidR="00CC1AF7">
              <w:rPr>
                <w:noProof/>
                <w:webHidden/>
              </w:rPr>
              <w:instrText xml:space="preserve"> PAGEREF _Toc404390139 \h </w:instrText>
            </w:r>
            <w:r w:rsidR="00CC1AF7">
              <w:rPr>
                <w:noProof/>
                <w:webHidden/>
              </w:rPr>
            </w:r>
            <w:r w:rsidR="00CC1AF7">
              <w:rPr>
                <w:noProof/>
                <w:webHidden/>
              </w:rPr>
              <w:fldChar w:fldCharType="separate"/>
            </w:r>
            <w:r w:rsidR="00CC1AF7">
              <w:rPr>
                <w:noProof/>
                <w:webHidden/>
              </w:rPr>
              <w:t>13-7</w:t>
            </w:r>
            <w:r w:rsidR="00CC1AF7">
              <w:rPr>
                <w:noProof/>
                <w:webHidden/>
              </w:rPr>
              <w:fldChar w:fldCharType="end"/>
            </w:r>
          </w:hyperlink>
        </w:p>
        <w:p w:rsidR="00CC1AF7" w:rsidRDefault="001E65F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90140" w:history="1">
            <w:r w:rsidR="00CC1AF7" w:rsidRPr="00B31466">
              <w:rPr>
                <w:rStyle w:val="Hyperlink"/>
                <w:noProof/>
              </w:rPr>
              <w:t>13.2</w:t>
            </w:r>
            <w:r w:rsidR="00CC1AF7">
              <w:rPr>
                <w:rFonts w:asciiTheme="minorHAnsi" w:eastAsiaTheme="minorEastAsia" w:hAnsiTheme="minorHAnsi" w:cstheme="minorBidi"/>
                <w:iCs w:val="0"/>
                <w:noProof/>
                <w:sz w:val="22"/>
                <w:szCs w:val="22"/>
                <w:lang w:eastAsia="en-AU"/>
              </w:rPr>
              <w:tab/>
            </w:r>
            <w:r w:rsidR="00CC1AF7" w:rsidRPr="00B31466">
              <w:rPr>
                <w:rStyle w:val="Hyperlink"/>
                <w:noProof/>
              </w:rPr>
              <w:t>ActewAGL's proposal</w:t>
            </w:r>
            <w:r w:rsidR="00CC1AF7">
              <w:rPr>
                <w:noProof/>
                <w:webHidden/>
              </w:rPr>
              <w:tab/>
            </w:r>
            <w:r w:rsidR="00CC1AF7">
              <w:rPr>
                <w:noProof/>
                <w:webHidden/>
              </w:rPr>
              <w:fldChar w:fldCharType="begin"/>
            </w:r>
            <w:r w:rsidR="00CC1AF7">
              <w:rPr>
                <w:noProof/>
                <w:webHidden/>
              </w:rPr>
              <w:instrText xml:space="preserve"> PAGEREF _Toc404390140 \h </w:instrText>
            </w:r>
            <w:r w:rsidR="00CC1AF7">
              <w:rPr>
                <w:noProof/>
                <w:webHidden/>
              </w:rPr>
            </w:r>
            <w:r w:rsidR="00CC1AF7">
              <w:rPr>
                <w:noProof/>
                <w:webHidden/>
              </w:rPr>
              <w:fldChar w:fldCharType="separate"/>
            </w:r>
            <w:r w:rsidR="00CC1AF7">
              <w:rPr>
                <w:noProof/>
                <w:webHidden/>
              </w:rPr>
              <w:t>13-8</w:t>
            </w:r>
            <w:r w:rsidR="00CC1AF7">
              <w:rPr>
                <w:noProof/>
                <w:webHidden/>
              </w:rPr>
              <w:fldChar w:fldCharType="end"/>
            </w:r>
          </w:hyperlink>
        </w:p>
        <w:p w:rsidR="00CC1AF7" w:rsidRDefault="001E65F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90141" w:history="1">
            <w:r w:rsidR="00CC1AF7" w:rsidRPr="00B31466">
              <w:rPr>
                <w:rStyle w:val="Hyperlink"/>
                <w:noProof/>
              </w:rPr>
              <w:t>13.3</w:t>
            </w:r>
            <w:r w:rsidR="00CC1AF7">
              <w:rPr>
                <w:rFonts w:asciiTheme="minorHAnsi" w:eastAsiaTheme="minorEastAsia" w:hAnsiTheme="minorHAnsi" w:cstheme="minorBidi"/>
                <w:iCs w:val="0"/>
                <w:noProof/>
                <w:sz w:val="22"/>
                <w:szCs w:val="22"/>
                <w:lang w:eastAsia="en-AU"/>
              </w:rPr>
              <w:tab/>
            </w:r>
            <w:r w:rsidR="00CC1AF7" w:rsidRPr="00B31466">
              <w:rPr>
                <w:rStyle w:val="Hyperlink"/>
                <w:noProof/>
              </w:rPr>
              <w:t>AER's assessment approach</w:t>
            </w:r>
            <w:r w:rsidR="00CC1AF7">
              <w:rPr>
                <w:noProof/>
                <w:webHidden/>
              </w:rPr>
              <w:tab/>
            </w:r>
            <w:r w:rsidR="00CC1AF7">
              <w:rPr>
                <w:noProof/>
                <w:webHidden/>
              </w:rPr>
              <w:fldChar w:fldCharType="begin"/>
            </w:r>
            <w:r w:rsidR="00CC1AF7">
              <w:rPr>
                <w:noProof/>
                <w:webHidden/>
              </w:rPr>
              <w:instrText xml:space="preserve"> PAGEREF _Toc404390141 \h </w:instrText>
            </w:r>
            <w:r w:rsidR="00CC1AF7">
              <w:rPr>
                <w:noProof/>
                <w:webHidden/>
              </w:rPr>
            </w:r>
            <w:r w:rsidR="00CC1AF7">
              <w:rPr>
                <w:noProof/>
                <w:webHidden/>
              </w:rPr>
              <w:fldChar w:fldCharType="separate"/>
            </w:r>
            <w:r w:rsidR="00CC1AF7">
              <w:rPr>
                <w:noProof/>
                <w:webHidden/>
              </w:rPr>
              <w:t>13-9</w:t>
            </w:r>
            <w:r w:rsidR="00CC1AF7">
              <w:rPr>
                <w:noProof/>
                <w:webHidden/>
              </w:rPr>
              <w:fldChar w:fldCharType="end"/>
            </w:r>
          </w:hyperlink>
        </w:p>
        <w:p w:rsidR="00CC1AF7" w:rsidRDefault="001E65F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404390142" w:history="1">
            <w:r w:rsidR="00CC1AF7" w:rsidRPr="00B31466">
              <w:rPr>
                <w:rStyle w:val="Hyperlink"/>
                <w:noProof/>
              </w:rPr>
              <w:t>13.4</w:t>
            </w:r>
            <w:r w:rsidR="00CC1AF7">
              <w:rPr>
                <w:rFonts w:asciiTheme="minorHAnsi" w:eastAsiaTheme="minorEastAsia" w:hAnsiTheme="minorHAnsi" w:cstheme="minorBidi"/>
                <w:iCs w:val="0"/>
                <w:noProof/>
                <w:sz w:val="22"/>
                <w:szCs w:val="22"/>
                <w:lang w:eastAsia="en-AU"/>
              </w:rPr>
              <w:tab/>
            </w:r>
            <w:r w:rsidR="00CC1AF7" w:rsidRPr="00B31466">
              <w:rPr>
                <w:rStyle w:val="Hyperlink"/>
                <w:noProof/>
              </w:rPr>
              <w:t>Reasons for draft decision</w:t>
            </w:r>
            <w:r w:rsidR="00CC1AF7">
              <w:rPr>
                <w:noProof/>
                <w:webHidden/>
              </w:rPr>
              <w:tab/>
            </w:r>
            <w:r w:rsidR="00CC1AF7">
              <w:rPr>
                <w:noProof/>
                <w:webHidden/>
              </w:rPr>
              <w:fldChar w:fldCharType="begin"/>
            </w:r>
            <w:r w:rsidR="00CC1AF7">
              <w:rPr>
                <w:noProof/>
                <w:webHidden/>
              </w:rPr>
              <w:instrText xml:space="preserve"> PAGEREF _Toc404390142 \h </w:instrText>
            </w:r>
            <w:r w:rsidR="00CC1AF7">
              <w:rPr>
                <w:noProof/>
                <w:webHidden/>
              </w:rPr>
            </w:r>
            <w:r w:rsidR="00CC1AF7">
              <w:rPr>
                <w:noProof/>
                <w:webHidden/>
              </w:rPr>
              <w:fldChar w:fldCharType="separate"/>
            </w:r>
            <w:r w:rsidR="00CC1AF7">
              <w:rPr>
                <w:noProof/>
                <w:webHidden/>
              </w:rPr>
              <w:t>13-10</w:t>
            </w:r>
            <w:r w:rsidR="00CC1AF7">
              <w:rPr>
                <w:noProof/>
                <w:webHidden/>
              </w:rPr>
              <w:fldChar w:fldCharType="end"/>
            </w:r>
          </w:hyperlink>
        </w:p>
        <w:p w:rsidR="00CC1AF7" w:rsidRDefault="001E65F3">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90143" w:history="1">
            <w:r w:rsidR="00CC1AF7" w:rsidRPr="00B31466">
              <w:rPr>
                <w:rStyle w:val="Hyperlink"/>
                <w:noProof/>
              </w:rPr>
              <w:t>Appendix A: ActewAGL's distribution services</w:t>
            </w:r>
            <w:r w:rsidR="00CC1AF7">
              <w:rPr>
                <w:noProof/>
                <w:webHidden/>
              </w:rPr>
              <w:tab/>
            </w:r>
            <w:r w:rsidR="00CC1AF7">
              <w:rPr>
                <w:noProof/>
                <w:webHidden/>
              </w:rPr>
              <w:fldChar w:fldCharType="begin"/>
            </w:r>
            <w:r w:rsidR="00CC1AF7">
              <w:rPr>
                <w:noProof/>
                <w:webHidden/>
              </w:rPr>
              <w:instrText xml:space="preserve"> PAGEREF _Toc404390143 \h </w:instrText>
            </w:r>
            <w:r w:rsidR="00CC1AF7">
              <w:rPr>
                <w:noProof/>
                <w:webHidden/>
              </w:rPr>
            </w:r>
            <w:r w:rsidR="00CC1AF7">
              <w:rPr>
                <w:noProof/>
                <w:webHidden/>
              </w:rPr>
              <w:fldChar w:fldCharType="separate"/>
            </w:r>
            <w:r w:rsidR="00CC1AF7">
              <w:rPr>
                <w:noProof/>
                <w:webHidden/>
              </w:rPr>
              <w:t>13-13</w:t>
            </w:r>
            <w:r w:rsidR="00CC1AF7">
              <w:rPr>
                <w:noProof/>
                <w:webHidden/>
              </w:rPr>
              <w:fldChar w:fldCharType="end"/>
            </w:r>
          </w:hyperlink>
        </w:p>
        <w:p w:rsidR="00326304" w:rsidRPr="00326304" w:rsidRDefault="00CC1AF7" w:rsidP="00CC1AF7">
          <w:pPr>
            <w:pStyle w:val="TOC1"/>
            <w:tabs>
              <w:tab w:val="right" w:leader="dot" w:pos="9016"/>
            </w:tabs>
          </w:pPr>
          <w:r>
            <w:rPr>
              <w:rFonts w:ascii="Arial" w:eastAsiaTheme="minorHAnsi" w:hAnsi="Arial" w:cstheme="minorBidi"/>
              <w:bCs w:val="0"/>
              <w:noProof/>
              <w:sz w:val="22"/>
              <w:szCs w:val="22"/>
              <w:lang w:val="en-US" w:eastAsia="ja-JP"/>
            </w:rPr>
            <w:fldChar w:fldCharType="end"/>
          </w:r>
        </w:p>
      </w:sdtContent>
    </w:sdt>
    <w:p w:rsidR="00326304" w:rsidRDefault="00634C81" w:rsidP="00634C81">
      <w:pPr>
        <w:pStyle w:val="UnnumberedHeading"/>
      </w:pPr>
      <w:bookmarkStart w:id="4" w:name="_Toc404390137"/>
      <w:r>
        <w:lastRenderedPageBreak/>
        <w:t>Shortened forms</w:t>
      </w:r>
      <w:bookmarkEnd w:id="4"/>
    </w:p>
    <w:tbl>
      <w:tblPr>
        <w:tblStyle w:val="AERtable-numbers"/>
        <w:tblW w:w="0" w:type="auto"/>
        <w:tblLook w:val="04A0" w:firstRow="1" w:lastRow="0" w:firstColumn="1" w:lastColumn="0" w:noHBand="0" w:noVBand="1"/>
      </w:tblPr>
      <w:tblGrid>
        <w:gridCol w:w="4621"/>
        <w:gridCol w:w="4621"/>
      </w:tblGrid>
      <w:tr w:rsidR="00667936" w:rsidTr="00F960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Shortened form</w:t>
            </w:r>
          </w:p>
        </w:tc>
        <w:tc>
          <w:tcPr>
            <w:tcW w:w="4621" w:type="dxa"/>
          </w:tcPr>
          <w:p w:rsidR="00667936" w:rsidRDefault="00667936" w:rsidP="00F9609C">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AARR</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AEMC</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AEMO</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AER</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Australian Energy Regulator</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ASRR</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aggregate service revenue requirement</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proofErr w:type="spellStart"/>
            <w:r>
              <w:t>augex</w:t>
            </w:r>
            <w:proofErr w:type="spellEnd"/>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augmentation expenditure</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proofErr w:type="spellStart"/>
            <w:r>
              <w:t>capex</w:t>
            </w:r>
            <w:proofErr w:type="spellEnd"/>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capital expenditure</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CCP</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CESS</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CPI</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CPI-X</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consumer price index minus X</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DRP</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debt risk premium</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DMIA</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DMIS</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distributor</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proofErr w:type="spellStart"/>
            <w:r>
              <w:t>DUoS</w:t>
            </w:r>
            <w:proofErr w:type="spellEnd"/>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distribution use of system</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EBSS</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efficiency benefit sharing scheme</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ERP</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expenditure assessment guideline</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 xml:space="preserve">expenditure forecast assessment guideline for electricity </w:t>
            </w:r>
            <w:r w:rsidR="00CC1AF7">
              <w:t>distribution</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F&amp;A</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framework and approach</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MRP</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market risk premium</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lastRenderedPageBreak/>
              <w:t>NEL</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national electricity law</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NEM</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national electricity market</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NEO</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national electricity objective</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NER</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national electricity rules</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NSP</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network service provider</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proofErr w:type="spellStart"/>
            <w:r>
              <w:t>opex</w:t>
            </w:r>
            <w:proofErr w:type="spellEnd"/>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operating expenditure</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PPI</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partial performance indicators</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PTRM</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post-tax revenue model</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RAB</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regulatory asset base</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RBA</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Reserve Bank of Australia</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proofErr w:type="spellStart"/>
            <w:r>
              <w:t>repex</w:t>
            </w:r>
            <w:proofErr w:type="spellEnd"/>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replacement expenditure</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RFM</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roll forward model</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RIN</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regulatory information notice</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RPP</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revenue pricing principles</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SAIDI</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SAIFI</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SLCAPM</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667936" w:rsidTr="00F9609C">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STPIS</w:t>
            </w:r>
          </w:p>
        </w:tc>
        <w:tc>
          <w:tcPr>
            <w:tcW w:w="4621" w:type="dxa"/>
          </w:tcPr>
          <w:p w:rsidR="00667936" w:rsidRDefault="00667936" w:rsidP="00F9609C">
            <w:pPr>
              <w:pStyle w:val="AERbodytex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667936" w:rsidTr="00F960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667936" w:rsidRDefault="00667936" w:rsidP="00F9609C">
            <w:pPr>
              <w:pStyle w:val="AERbodytext"/>
            </w:pPr>
            <w:r>
              <w:t>WACC</w:t>
            </w:r>
          </w:p>
        </w:tc>
        <w:tc>
          <w:tcPr>
            <w:tcW w:w="4621" w:type="dxa"/>
          </w:tcPr>
          <w:p w:rsidR="00667936" w:rsidRDefault="00667936" w:rsidP="00F9609C">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667936" w:rsidRPr="00667936" w:rsidRDefault="00667936" w:rsidP="00667936">
      <w:pPr>
        <w:pStyle w:val="AERbodytext"/>
      </w:pPr>
    </w:p>
    <w:p w:rsidR="00603E40" w:rsidRDefault="00603E40" w:rsidP="00326304">
      <w:pPr>
        <w:pStyle w:val="Heading1"/>
      </w:pPr>
      <w:bookmarkStart w:id="5" w:name="_Toc404390138"/>
      <w:r w:rsidRPr="00D27423">
        <w:lastRenderedPageBreak/>
        <w:t>Classification of distribution services</w:t>
      </w:r>
      <w:bookmarkEnd w:id="5"/>
    </w:p>
    <w:p w:rsidR="00603E40" w:rsidRDefault="00603E40" w:rsidP="00603E40">
      <w:r w:rsidRPr="00E75B8B">
        <w:t xml:space="preserve">Service classification determines </w:t>
      </w:r>
      <w:r>
        <w:t xml:space="preserve">the </w:t>
      </w:r>
      <w:r w:rsidRPr="00E75B8B">
        <w:t>nature of economic regulat</w:t>
      </w:r>
      <w:r>
        <w:t>ion</w:t>
      </w:r>
      <w:r w:rsidRPr="00E75B8B">
        <w:t xml:space="preserve">, if any, applicable to specific distribution services. Classification is important to customers as it determines which network services are included in basic electricity charges, </w:t>
      </w:r>
      <w:r>
        <w:t>the basis on which additional</w:t>
      </w:r>
      <w:r w:rsidRPr="00E75B8B">
        <w:t xml:space="preserve"> </w:t>
      </w:r>
      <w:r>
        <w:t xml:space="preserve">services </w:t>
      </w:r>
      <w:r w:rsidRPr="00E75B8B">
        <w:t>are sold</w:t>
      </w:r>
      <w:r>
        <w:t>,</w:t>
      </w:r>
      <w:r w:rsidRPr="00E75B8B">
        <w:t xml:space="preserve"> and </w:t>
      </w:r>
      <w:r>
        <w:t>those services</w:t>
      </w:r>
      <w:r w:rsidRPr="00E75B8B">
        <w:t xml:space="preserve"> we will not regulate. Our decision reflect</w:t>
      </w:r>
      <w:r>
        <w:t>s</w:t>
      </w:r>
      <w:r w:rsidRPr="00E75B8B">
        <w:t xml:space="preserve"> our assessment of a number of factors, including </w:t>
      </w:r>
      <w:r>
        <w:t xml:space="preserve">existing and potential </w:t>
      </w:r>
      <w:r w:rsidRPr="00E75B8B">
        <w:t>competition</w:t>
      </w:r>
      <w:r>
        <w:t xml:space="preserve"> to supply these</w:t>
      </w:r>
      <w:r w:rsidRPr="00E75B8B">
        <w:t xml:space="preserve"> service</w:t>
      </w:r>
      <w:r>
        <w:t>s</w:t>
      </w:r>
      <w:r w:rsidRPr="00E75B8B">
        <w:t xml:space="preserve">. </w:t>
      </w:r>
    </w:p>
    <w:p w:rsidR="00DB7C47" w:rsidRDefault="00603E40" w:rsidP="00603E40">
      <w:r>
        <w:t>We are</w:t>
      </w:r>
      <w:r w:rsidRPr="00603E40">
        <w:t xml:space="preserve"> required to make a decision on the classification of </w:t>
      </w:r>
      <w:r w:rsidR="00DB7C47">
        <w:t>ActewAGL</w:t>
      </w:r>
      <w:r>
        <w:t xml:space="preserve">'s </w:t>
      </w:r>
      <w:r w:rsidRPr="00603E40">
        <w:t>distribution services.</w:t>
      </w:r>
      <w:r w:rsidRPr="00603E40">
        <w:rPr>
          <w:rStyle w:val="FootnoteReference"/>
        </w:rPr>
        <w:footnoteReference w:id="1"/>
      </w:r>
      <w:r w:rsidRPr="00603E40">
        <w:t xml:space="preserve"> </w:t>
      </w:r>
    </w:p>
    <w:p w:rsidR="00603E40" w:rsidRPr="00603E40" w:rsidRDefault="00603E40" w:rsidP="00603E40">
      <w:r>
        <w:t>The classification of distribution services must be as set out in the relevant framework and approach (F&amp;A) paper unless we consider that unforeseen circumstances justify departing from that proposed classification.</w:t>
      </w:r>
      <w:r>
        <w:rPr>
          <w:rStyle w:val="FootnoteReference"/>
        </w:rPr>
        <w:footnoteReference w:id="2"/>
      </w:r>
      <w:r>
        <w:t xml:space="preserve"> We</w:t>
      </w:r>
      <w:r w:rsidRPr="00603E40">
        <w:t xml:space="preserve"> set out </w:t>
      </w:r>
      <w:r>
        <w:t>our</w:t>
      </w:r>
      <w:r w:rsidRPr="00603E40">
        <w:t xml:space="preserve"> </w:t>
      </w:r>
      <w:r>
        <w:t>proposed approach</w:t>
      </w:r>
      <w:r w:rsidRPr="00603E40">
        <w:t xml:space="preserve"> to the classification of distribution services for </w:t>
      </w:r>
      <w:r w:rsidR="00375F6C">
        <w:t>ActewAGL</w:t>
      </w:r>
      <w:r>
        <w:t xml:space="preserve"> in our Stage 1 F&amp;A</w:t>
      </w:r>
      <w:r w:rsidRPr="00603E40">
        <w:t>.</w:t>
      </w:r>
      <w:r w:rsidRPr="00603E40">
        <w:rPr>
          <w:rStyle w:val="FootnoteReference"/>
        </w:rPr>
        <w:footnoteReference w:id="3"/>
      </w:r>
      <w:r>
        <w:t xml:space="preserve"> We</w:t>
      </w:r>
      <w:r w:rsidRPr="00603E40">
        <w:t xml:space="preserve"> proposed to group </w:t>
      </w:r>
      <w:r w:rsidR="00DB7C47">
        <w:t>ActewAGL's</w:t>
      </w:r>
      <w:r w:rsidRPr="00603E40">
        <w:t xml:space="preserve"> distribution services </w:t>
      </w:r>
      <w:r>
        <w:t>as follows</w:t>
      </w:r>
      <w:r w:rsidRPr="00603E40">
        <w:t xml:space="preserve">: </w:t>
      </w:r>
    </w:p>
    <w:p w:rsidR="00603E40" w:rsidRPr="00603E40" w:rsidRDefault="00603E40" w:rsidP="00603E40">
      <w:pPr>
        <w:pStyle w:val="AERbulletlistfirststyle"/>
      </w:pPr>
      <w:r w:rsidRPr="00603E40">
        <w:t>network services</w:t>
      </w:r>
    </w:p>
    <w:p w:rsidR="00603E40" w:rsidRPr="00603E40" w:rsidRDefault="00603E40" w:rsidP="00603E40">
      <w:pPr>
        <w:pStyle w:val="AERbulletlistfirststyle"/>
      </w:pPr>
      <w:r w:rsidRPr="00603E40">
        <w:t>connection services</w:t>
      </w:r>
    </w:p>
    <w:p w:rsidR="00603E40" w:rsidRPr="00603E40" w:rsidRDefault="00603E40" w:rsidP="00603E40">
      <w:pPr>
        <w:pStyle w:val="AERbulletlistfirststyle"/>
      </w:pPr>
      <w:r w:rsidRPr="00603E40">
        <w:t>metering services</w:t>
      </w:r>
    </w:p>
    <w:p w:rsidR="00603E40" w:rsidRPr="00603E40" w:rsidRDefault="00603E40" w:rsidP="00603E40">
      <w:pPr>
        <w:pStyle w:val="AERbulletlistfirststyle"/>
      </w:pPr>
      <w:r>
        <w:t>ancillary network services.</w:t>
      </w:r>
    </w:p>
    <w:p w:rsidR="00603E40" w:rsidRDefault="00603E40" w:rsidP="00603E40">
      <w:pPr>
        <w:pStyle w:val="Heading2"/>
      </w:pPr>
      <w:bookmarkStart w:id="6" w:name="_Toc387916730"/>
      <w:bookmarkStart w:id="7" w:name="_Toc404390139"/>
      <w:r w:rsidRPr="00D27423">
        <w:t xml:space="preserve">Draft </w:t>
      </w:r>
      <w:r w:rsidRPr="003A4A1D">
        <w:t>decision</w:t>
      </w:r>
      <w:bookmarkEnd w:id="6"/>
      <w:bookmarkEnd w:id="7"/>
    </w:p>
    <w:p w:rsidR="00931C72" w:rsidRDefault="00603E40" w:rsidP="00603E40">
      <w:r>
        <w:t xml:space="preserve">Our draft decision is to retain the classification of </w:t>
      </w:r>
      <w:r w:rsidR="00DB7C47">
        <w:t>ActewAGL's</w:t>
      </w:r>
      <w:r>
        <w:t xml:space="preserve"> distribution services according to the classifications set out in our Stage 1 F&amp;A</w:t>
      </w:r>
      <w:r>
        <w:rPr>
          <w:rStyle w:val="FootnoteReference"/>
        </w:rPr>
        <w:footnoteReference w:id="4"/>
      </w:r>
      <w:r>
        <w:t xml:space="preserve"> </w:t>
      </w:r>
      <w:r w:rsidR="00BE1AF1">
        <w:t>subject to the following points</w:t>
      </w:r>
      <w:r w:rsidR="00931C72">
        <w:t>:</w:t>
      </w:r>
    </w:p>
    <w:p w:rsidR="00BE1AF1" w:rsidRPr="00BE1AF1" w:rsidRDefault="00BE1AF1" w:rsidP="00BE1AF1">
      <w:pPr>
        <w:pStyle w:val="AERbulletlistfirststyle"/>
      </w:pPr>
      <w:r w:rsidRPr="00BE1AF1">
        <w:t>we classify the recovery of A</w:t>
      </w:r>
      <w:r>
        <w:t>ctewAGL'</w:t>
      </w:r>
      <w:r w:rsidRPr="00BE1AF1">
        <w:t>s residual type 5 or 6 meter</w:t>
      </w:r>
      <w:r w:rsidR="00B358AA">
        <w:t>ing capital</w:t>
      </w:r>
      <w:r w:rsidRPr="00BE1AF1">
        <w:t xml:space="preserve"> costs as a standard control service</w:t>
      </w:r>
    </w:p>
    <w:p w:rsidR="00BE1AF1" w:rsidRPr="00BE1AF1" w:rsidRDefault="00BE1AF1" w:rsidP="00BE1AF1">
      <w:pPr>
        <w:pStyle w:val="AERbulletlistfirststyle"/>
      </w:pPr>
      <w:r w:rsidRPr="00BE1AF1">
        <w:t>we classify the administration costs for type 5 and 6 meter transfers as an alternative control service</w:t>
      </w:r>
    </w:p>
    <w:p w:rsidR="00931C72" w:rsidRDefault="00931C72" w:rsidP="00931C72">
      <w:pPr>
        <w:pStyle w:val="AERbulletlistfirststyle"/>
      </w:pPr>
      <w:r>
        <w:t>classify large scale embedded generator connection services (above 30 kWs) as alternative control services (as part of ancillary networks services)</w:t>
      </w:r>
    </w:p>
    <w:p w:rsidR="00313B71" w:rsidRDefault="00C31ECF" w:rsidP="00931C72">
      <w:pPr>
        <w:pStyle w:val="AERbulletlistfirststyle"/>
      </w:pPr>
      <w:r>
        <w:t>add</w:t>
      </w:r>
      <w:r w:rsidR="00313B71">
        <w:t xml:space="preserve"> </w:t>
      </w:r>
      <w:r w:rsidR="004F19D9">
        <w:t>'</w:t>
      </w:r>
      <w:r w:rsidR="00313B71">
        <w:t>network studies</w:t>
      </w:r>
      <w:r w:rsidR="004F19D9">
        <w:t>'</w:t>
      </w:r>
      <w:r w:rsidR="00313B71">
        <w:t xml:space="preserve"> </w:t>
      </w:r>
      <w:r w:rsidR="004F19D9">
        <w:t>to the list of ancillary services for clarification</w:t>
      </w:r>
    </w:p>
    <w:p w:rsidR="004F19D9" w:rsidRDefault="004F19D9" w:rsidP="00931C72">
      <w:pPr>
        <w:pStyle w:val="AERbulletlistfirststyle"/>
      </w:pPr>
      <w:r>
        <w:t>not add 'least cost technically acceptable standard at the customer's request' to the list of ancillary services as proposed by ActewAGL.</w:t>
      </w:r>
    </w:p>
    <w:p w:rsidR="00603E40" w:rsidRDefault="002364F2" w:rsidP="00603E40">
      <w:r>
        <w:fldChar w:fldCharType="begin"/>
      </w:r>
      <w:r>
        <w:instrText xml:space="preserve"> REF _Ref404257851 \h </w:instrText>
      </w:r>
      <w:r>
        <w:fldChar w:fldCharType="separate"/>
      </w:r>
      <w:r>
        <w:t xml:space="preserve">Figure </w:t>
      </w:r>
      <w:r>
        <w:rPr>
          <w:noProof/>
        </w:rPr>
        <w:t>13</w:t>
      </w:r>
      <w:r>
        <w:t>.</w:t>
      </w:r>
      <w:r>
        <w:rPr>
          <w:noProof/>
        </w:rPr>
        <w:t>1</w:t>
      </w:r>
      <w:r>
        <w:fldChar w:fldCharType="end"/>
      </w:r>
      <w:r w:rsidR="00603E40">
        <w:t xml:space="preserve"> shows our draft decision on service classifications for the 201</w:t>
      </w:r>
      <w:r w:rsidR="00A356AC">
        <w:t>5</w:t>
      </w:r>
      <w:r w:rsidR="00603E40" w:rsidRPr="00603E40">
        <w:t>–</w:t>
      </w:r>
      <w:r w:rsidR="00603E40">
        <w:t xml:space="preserve">19 </w:t>
      </w:r>
      <w:r w:rsidR="00A356AC">
        <w:t xml:space="preserve">regulatory control </w:t>
      </w:r>
      <w:proofErr w:type="gramStart"/>
      <w:r w:rsidR="00603E40">
        <w:t>period</w:t>
      </w:r>
      <w:proofErr w:type="gramEnd"/>
      <w:r w:rsidR="00603E40">
        <w:t xml:space="preserve">. </w:t>
      </w:r>
    </w:p>
    <w:p w:rsidR="00313B71" w:rsidRDefault="00313B71" w:rsidP="00603E40"/>
    <w:p w:rsidR="00313B71" w:rsidRDefault="00313B71" w:rsidP="00603E40"/>
    <w:p w:rsidR="00603E40" w:rsidRDefault="002364F2" w:rsidP="002364F2">
      <w:pPr>
        <w:pStyle w:val="Caption"/>
      </w:pPr>
      <w:bookmarkStart w:id="8" w:name="_Ref404257851"/>
      <w:proofErr w:type="gramStart"/>
      <w:r>
        <w:lastRenderedPageBreak/>
        <w:t xml:space="preserve">Figure </w:t>
      </w:r>
      <w:proofErr w:type="gramEnd"/>
      <w:r w:rsidR="00CC1AF7">
        <w:fldChar w:fldCharType="begin"/>
      </w:r>
      <w:r w:rsidR="00CC1AF7">
        <w:instrText xml:space="preserve"> STYLEREF 1 \s </w:instrText>
      </w:r>
      <w:r w:rsidR="00CC1AF7">
        <w:fldChar w:fldCharType="separate"/>
      </w:r>
      <w:r>
        <w:rPr>
          <w:noProof/>
        </w:rPr>
        <w:t>13</w:t>
      </w:r>
      <w:r w:rsidR="00CC1AF7">
        <w:rPr>
          <w:noProof/>
        </w:rPr>
        <w:fldChar w:fldCharType="end"/>
      </w:r>
      <w:proofErr w:type="gramStart"/>
      <w:r>
        <w:t>.</w:t>
      </w:r>
      <w:proofErr w:type="gramEnd"/>
      <w:r>
        <w:fldChar w:fldCharType="begin"/>
      </w:r>
      <w:r>
        <w:instrText xml:space="preserve"> SEQ Figure \* ARABIC \s 1 </w:instrText>
      </w:r>
      <w:r>
        <w:fldChar w:fldCharType="separate"/>
      </w:r>
      <w:r>
        <w:rPr>
          <w:noProof/>
        </w:rPr>
        <w:t>1</w:t>
      </w:r>
      <w:r>
        <w:fldChar w:fldCharType="end"/>
      </w:r>
      <w:bookmarkEnd w:id="8"/>
      <w:r w:rsidR="00603E40">
        <w:tab/>
        <w:t>AER draft decision on 201</w:t>
      </w:r>
      <w:r w:rsidR="00A356AC">
        <w:t>5</w:t>
      </w:r>
      <w:r w:rsidR="00603E40" w:rsidRPr="00603E40">
        <w:t>–</w:t>
      </w:r>
      <w:r w:rsidR="00603E40">
        <w:t xml:space="preserve">19 service classifications for </w:t>
      </w:r>
      <w:r w:rsidR="00DB7C47">
        <w:t>ActewAGL</w:t>
      </w:r>
    </w:p>
    <w:p w:rsidR="00BE1AF1" w:rsidRDefault="00BE1AF1" w:rsidP="00603E40">
      <w:pPr>
        <w:pStyle w:val="AERtablesource"/>
      </w:pPr>
      <w:r w:rsidRPr="00BE1AF1">
        <w:rPr>
          <w:noProof/>
          <w:lang w:eastAsia="en-AU"/>
        </w:rPr>
        <w:drawing>
          <wp:inline distT="0" distB="0" distL="0" distR="0" wp14:anchorId="3EE25936" wp14:editId="0C85353A">
            <wp:extent cx="5731510" cy="39936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993687"/>
                    </a:xfrm>
                    <a:prstGeom prst="rect">
                      <a:avLst/>
                    </a:prstGeom>
                  </pic:spPr>
                </pic:pic>
              </a:graphicData>
            </a:graphic>
          </wp:inline>
        </w:drawing>
      </w:r>
    </w:p>
    <w:p w:rsidR="00603E40" w:rsidRDefault="00603E40" w:rsidP="00603E40">
      <w:pPr>
        <w:pStyle w:val="AERtablesource"/>
      </w:pPr>
      <w:r>
        <w:t xml:space="preserve">Source: </w:t>
      </w:r>
      <w:r w:rsidR="00667936">
        <w:tab/>
      </w:r>
      <w:r>
        <w:t>AER</w:t>
      </w:r>
      <w:r w:rsidR="00667936">
        <w:t>.</w:t>
      </w:r>
    </w:p>
    <w:p w:rsidR="00603E40" w:rsidRDefault="00603E40" w:rsidP="00603E40">
      <w:pPr>
        <w:pStyle w:val="AERbodytext"/>
      </w:pPr>
      <w:r>
        <w:t xml:space="preserve">As indicated in </w:t>
      </w:r>
      <w:r w:rsidR="002364F2">
        <w:fldChar w:fldCharType="begin"/>
      </w:r>
      <w:r w:rsidR="002364F2">
        <w:instrText xml:space="preserve"> REF _Ref404257851 \h </w:instrText>
      </w:r>
      <w:r w:rsidR="002364F2">
        <w:fldChar w:fldCharType="separate"/>
      </w:r>
      <w:r w:rsidR="002364F2">
        <w:t xml:space="preserve">Figure </w:t>
      </w:r>
      <w:r w:rsidR="002364F2">
        <w:rPr>
          <w:noProof/>
        </w:rPr>
        <w:t>13</w:t>
      </w:r>
      <w:r w:rsidR="002364F2">
        <w:t>.</w:t>
      </w:r>
      <w:r w:rsidR="002364F2">
        <w:rPr>
          <w:noProof/>
        </w:rPr>
        <w:t>1</w:t>
      </w:r>
      <w:r w:rsidR="002364F2">
        <w:fldChar w:fldCharType="end"/>
      </w:r>
      <w:r>
        <w:t>, our draft decision is not to classify any distribution services as negotiated distribution services for the 201</w:t>
      </w:r>
      <w:r w:rsidR="00A356AC">
        <w:t>5</w:t>
      </w:r>
      <w:r w:rsidRPr="00603E40">
        <w:t>–</w:t>
      </w:r>
      <w:r>
        <w:t xml:space="preserve">19 </w:t>
      </w:r>
      <w:r w:rsidR="00A356AC">
        <w:t xml:space="preserve">regulatory control </w:t>
      </w:r>
      <w:proofErr w:type="gramStart"/>
      <w:r>
        <w:t>period</w:t>
      </w:r>
      <w:proofErr w:type="gramEnd"/>
      <w:r>
        <w:t xml:space="preserve">. </w:t>
      </w:r>
    </w:p>
    <w:p w:rsidR="00603E40" w:rsidRPr="0027575A" w:rsidRDefault="00603E40" w:rsidP="00603E40">
      <w:pPr>
        <w:pStyle w:val="AERbodytext"/>
      </w:pPr>
      <w:r>
        <w:t>Our</w:t>
      </w:r>
      <w:r w:rsidRPr="0027575A">
        <w:t xml:space="preserve"> assessment of the classification of services determine</w:t>
      </w:r>
      <w:r>
        <w:t>s</w:t>
      </w:r>
      <w:r w:rsidRPr="0027575A">
        <w:t xml:space="preserve"> how costs associated with the services will be recovered</w:t>
      </w:r>
      <w:r>
        <w:t xml:space="preserve"> at a very high level. That is, whether the costs of a particular service will be recovered from basic electricity charges, as an additional charge or not recovered at all, as mentioned earlier. </w:t>
      </w:r>
      <w:r w:rsidR="001155BC">
        <w:t>However, the detailed prescription of how service charges are set is not determined as part of classification</w:t>
      </w:r>
      <w:r w:rsidR="001155BC" w:rsidRPr="0027575A">
        <w:t xml:space="preserve">; </w:t>
      </w:r>
      <w:r w:rsidR="001155BC">
        <w:t xml:space="preserve">instead, </w:t>
      </w:r>
      <w:r w:rsidR="001155BC" w:rsidRPr="0027575A">
        <w:t xml:space="preserve">that </w:t>
      </w:r>
      <w:r w:rsidR="001155BC">
        <w:t xml:space="preserve">detail </w:t>
      </w:r>
      <w:r w:rsidR="001155BC" w:rsidRPr="0027575A">
        <w:t xml:space="preserve">is discussed in the </w:t>
      </w:r>
      <w:r w:rsidR="001155BC">
        <w:t>control mechanism attachment</w:t>
      </w:r>
      <w:r w:rsidR="00DD7000">
        <w:t>s</w:t>
      </w:r>
      <w:r w:rsidR="001155BC">
        <w:t>.</w:t>
      </w:r>
      <w:r>
        <w:rPr>
          <w:rStyle w:val="FootnoteReference"/>
        </w:rPr>
        <w:footnoteReference w:id="5"/>
      </w:r>
      <w:r w:rsidRPr="0027575A">
        <w:t xml:space="preserve"> </w:t>
      </w:r>
    </w:p>
    <w:p w:rsidR="00603E40" w:rsidRDefault="00501384" w:rsidP="00603E40">
      <w:pPr>
        <w:pStyle w:val="Heading2"/>
      </w:pPr>
      <w:bookmarkStart w:id="9" w:name="_Toc404390140"/>
      <w:r>
        <w:t>ActewAGL's</w:t>
      </w:r>
      <w:r w:rsidR="00603E40">
        <w:t xml:space="preserve"> proposal</w:t>
      </w:r>
      <w:bookmarkEnd w:id="9"/>
    </w:p>
    <w:p w:rsidR="00603E40" w:rsidRDefault="00501384" w:rsidP="00603E40">
      <w:pPr>
        <w:pStyle w:val="AERbodytext"/>
      </w:pPr>
      <w:r>
        <w:t>ActewAGL</w:t>
      </w:r>
      <w:r w:rsidR="00603E40">
        <w:t xml:space="preserve"> adopted our classification of services as set out in the Stage 1 F&amp;A.</w:t>
      </w:r>
      <w:r w:rsidR="000F719F">
        <w:rPr>
          <w:rStyle w:val="FootnoteReference"/>
        </w:rPr>
        <w:footnoteReference w:id="6"/>
      </w:r>
      <w:r w:rsidR="00603E40">
        <w:t xml:space="preserve"> Further </w:t>
      </w:r>
      <w:r>
        <w:t>ActewAGL has</w:t>
      </w:r>
      <w:r w:rsidR="00603E40">
        <w:t xml:space="preserve"> adopted our approach that none of the distribution services </w:t>
      </w:r>
      <w:r>
        <w:t>it</w:t>
      </w:r>
      <w:r w:rsidR="00603E40">
        <w:t xml:space="preserve"> provide</w:t>
      </w:r>
      <w:r>
        <w:t>s</w:t>
      </w:r>
      <w:r w:rsidR="00603E40">
        <w:t xml:space="preserve"> are suited to being classified as negotiated distribution services.</w:t>
      </w:r>
      <w:r w:rsidR="00603E40" w:rsidRPr="00D1762D">
        <w:rPr>
          <w:rStyle w:val="AERsuperscript"/>
        </w:rPr>
        <w:footnoteReference w:id="7"/>
      </w:r>
      <w:r w:rsidR="00603E40">
        <w:t xml:space="preserve"> </w:t>
      </w:r>
    </w:p>
    <w:p w:rsidR="00E03355" w:rsidRDefault="00E03355" w:rsidP="00603E40">
      <w:pPr>
        <w:pStyle w:val="AERbodytext"/>
      </w:pPr>
      <w:r>
        <w:t>ActewAGL proposed</w:t>
      </w:r>
      <w:r w:rsidR="00DA51C0">
        <w:t xml:space="preserve"> one type of metering service, the cost of which would be recovered via a schedule of annual charges</w:t>
      </w:r>
      <w:r>
        <w:t xml:space="preserve">. </w:t>
      </w:r>
      <w:r w:rsidR="00DA51C0">
        <w:t>As noted in attachment</w:t>
      </w:r>
      <w:r w:rsidR="00BA639A">
        <w:t xml:space="preserve"> 16</w:t>
      </w:r>
      <w:r w:rsidR="00DA51C0">
        <w:t xml:space="preserve">, ActewAGL did not propose a method to recover residual </w:t>
      </w:r>
      <w:r w:rsidR="00B358AA">
        <w:t xml:space="preserve">capital </w:t>
      </w:r>
      <w:r w:rsidR="00DA51C0">
        <w:t xml:space="preserve">costs if a customer were to take up metering services from an alternative provider during the regulatory period. Instead ActewAGL indicated </w:t>
      </w:r>
      <w:r w:rsidR="00A34D02">
        <w:t>it</w:t>
      </w:r>
      <w:r w:rsidR="00DA51C0">
        <w:t xml:space="preserve"> would consider introducing an exit fee during the 2015–19 regulatory </w:t>
      </w:r>
      <w:r w:rsidR="00BA639A">
        <w:t xml:space="preserve">control </w:t>
      </w:r>
      <w:r w:rsidR="00DA51C0">
        <w:t xml:space="preserve">period once the rule change for metering competition takes effect. </w:t>
      </w:r>
      <w:r w:rsidR="00773D04">
        <w:t xml:space="preserve">We do not consider this appropriate as our classification decisions apply for the duration </w:t>
      </w:r>
      <w:r w:rsidR="00773D04">
        <w:lastRenderedPageBreak/>
        <w:t xml:space="preserve">of the entire regulatory control period covered by our distribution determination. </w:t>
      </w:r>
      <w:r w:rsidR="00BA639A">
        <w:t>Therefore, t</w:t>
      </w:r>
      <w:r>
        <w:t>his additional service</w:t>
      </w:r>
      <w:r w:rsidR="00773D04">
        <w:t xml:space="preserve"> must be set out in our determination</w:t>
      </w:r>
      <w:r w:rsidR="00BA639A">
        <w:t>.</w:t>
      </w:r>
      <w:r w:rsidR="00773D04">
        <w:t xml:space="preserve"> </w:t>
      </w:r>
      <w:r w:rsidR="00BA639A">
        <w:t>A</w:t>
      </w:r>
      <w:r w:rsidR="00773D04">
        <w:t>s this</w:t>
      </w:r>
      <w:r w:rsidR="00BA639A">
        <w:t xml:space="preserve"> proposed</w:t>
      </w:r>
      <w:r w:rsidR="00773D04">
        <w:t xml:space="preserve"> service was</w:t>
      </w:r>
      <w:r>
        <w:t xml:space="preserve"> not </w:t>
      </w:r>
      <w:r w:rsidR="00A34D02">
        <w:t>foreseen</w:t>
      </w:r>
      <w:r>
        <w:t xml:space="preserve"> at the time the Stage 1 F&amp;A was finalised, </w:t>
      </w:r>
      <w:r w:rsidR="00BA639A">
        <w:t>we must</w:t>
      </w:r>
      <w:r>
        <w:t xml:space="preserve"> revisit the classification of type 5 and 6 metering services. We discuss this issue below</w:t>
      </w:r>
      <w:r w:rsidR="00B358AA">
        <w:t>.</w:t>
      </w:r>
    </w:p>
    <w:p w:rsidR="00603E40" w:rsidRDefault="00BA639A" w:rsidP="00603E40">
      <w:pPr>
        <w:pStyle w:val="AERbodytext"/>
      </w:pPr>
      <w:r>
        <w:t xml:space="preserve">Additionally </w:t>
      </w:r>
      <w:r w:rsidR="000F719F">
        <w:t xml:space="preserve">ActewAGL has </w:t>
      </w:r>
      <w:r w:rsidR="00603E40">
        <w:t xml:space="preserve">sought clarification </w:t>
      </w:r>
      <w:r w:rsidR="00D931CB">
        <w:t>on the classification of large scale embedded generation connection services.</w:t>
      </w:r>
      <w:r w:rsidR="00D931CB">
        <w:rPr>
          <w:rStyle w:val="FootnoteReference"/>
        </w:rPr>
        <w:footnoteReference w:id="8"/>
      </w:r>
      <w:r w:rsidR="00D931CB">
        <w:t xml:space="preserve">  ActewAGL has also proposed two further services be added to the list of ancillary services </w:t>
      </w:r>
      <w:r w:rsidR="00DF3552">
        <w:t xml:space="preserve">for clarification, </w:t>
      </w:r>
      <w:r w:rsidR="00D931CB">
        <w:t>being network studies and provision of services above the least cost technically acceptable standard at the customer's request.</w:t>
      </w:r>
      <w:r w:rsidR="00D931CB">
        <w:rPr>
          <w:rStyle w:val="FootnoteReference"/>
        </w:rPr>
        <w:footnoteReference w:id="9"/>
      </w:r>
    </w:p>
    <w:p w:rsidR="00603E40" w:rsidRDefault="00603E40" w:rsidP="00603E40">
      <w:pPr>
        <w:pStyle w:val="Heading2"/>
      </w:pPr>
      <w:bookmarkStart w:id="10" w:name="_Toc387916732"/>
      <w:bookmarkStart w:id="11" w:name="_Toc404390141"/>
      <w:r w:rsidRPr="00D27423">
        <w:t xml:space="preserve">AER's </w:t>
      </w:r>
      <w:r w:rsidRPr="003A4A1D">
        <w:t>assessment</w:t>
      </w:r>
      <w:r w:rsidRPr="00D27423">
        <w:t xml:space="preserve"> approach</w:t>
      </w:r>
      <w:bookmarkEnd w:id="10"/>
      <w:bookmarkEnd w:id="11"/>
    </w:p>
    <w:p w:rsidR="00603E40" w:rsidRDefault="00603E40" w:rsidP="00603E40">
      <w:pPr>
        <w:pStyle w:val="AERbodytext"/>
      </w:pPr>
      <w:r>
        <w:t xml:space="preserve">The NER allows us to group distribution services when classifying them. This means we may classify a class of services rather than specific services. This provides distributors with flexibility to alter the exact specification (but not the nature) of a service during a regulatory control period. Where we make a single classification for a group of services, it applies to each service in the group. </w:t>
      </w:r>
    </w:p>
    <w:p w:rsidR="00603E40" w:rsidRDefault="00603E40" w:rsidP="00603E40">
      <w:pPr>
        <w:pStyle w:val="AERbodytext"/>
      </w:pPr>
      <w:r>
        <w:t>In making our classification decisions, in summary we may:</w:t>
      </w:r>
    </w:p>
    <w:p w:rsidR="00603E40" w:rsidRDefault="00603E40" w:rsidP="00603E40">
      <w:pPr>
        <w:pStyle w:val="AERbulletlistfirststyle"/>
      </w:pPr>
      <w:r>
        <w:t xml:space="preserve">classify a service so that the distributor may recover related costs from all customers (direct control </w:t>
      </w:r>
      <w:r w:rsidRPr="00603E40">
        <w:t>–</w:t>
      </w:r>
      <w:r>
        <w:t xml:space="preserve"> standard control)</w:t>
      </w:r>
    </w:p>
    <w:p w:rsidR="00603E40" w:rsidRDefault="00603E40" w:rsidP="00603E40">
      <w:pPr>
        <w:pStyle w:val="AERbulletlistfirststyle"/>
      </w:pPr>
      <w:r>
        <w:t xml:space="preserve">classify a service so that the user benefiting from the service pays (direct control </w:t>
      </w:r>
      <w:r w:rsidRPr="00603E40">
        <w:t>–</w:t>
      </w:r>
      <w:r>
        <w:t xml:space="preserve"> alternative control)</w:t>
      </w:r>
    </w:p>
    <w:p w:rsidR="00603E40" w:rsidRDefault="00603E40" w:rsidP="00603E40">
      <w:pPr>
        <w:pStyle w:val="AERbulletlistfirststyle"/>
      </w:pPr>
      <w:r>
        <w:t>allow customers and distributors to negotiate the provision and price of some services</w:t>
      </w:r>
      <w:r w:rsidR="00DD7000">
        <w:t xml:space="preserve"> </w:t>
      </w:r>
      <w:r w:rsidRPr="00603E40">
        <w:t>–</w:t>
      </w:r>
      <w:r w:rsidR="00DD7000">
        <w:t xml:space="preserve"> </w:t>
      </w:r>
      <w:r>
        <w:t>we will arbitrate should negotiations stall (negotiated distribution service)</w:t>
      </w:r>
    </w:p>
    <w:p w:rsidR="00603E40" w:rsidRDefault="00603E40" w:rsidP="00603E40">
      <w:pPr>
        <w:pStyle w:val="AERbulletlistfirststyle"/>
      </w:pPr>
      <w:r>
        <w:t>not classify a service</w:t>
      </w:r>
      <w:r w:rsidR="00DD7000">
        <w:t xml:space="preserve"> </w:t>
      </w:r>
      <w:r w:rsidRPr="00603E40">
        <w:t>–</w:t>
      </w:r>
      <w:r w:rsidR="00DD7000">
        <w:t xml:space="preserve"> </w:t>
      </w:r>
      <w:r>
        <w:t xml:space="preserve">we have no regulatory control over this service or the prices charged by the distributor (unclassified service). </w:t>
      </w:r>
    </w:p>
    <w:p w:rsidR="00603E40" w:rsidRPr="005D588B" w:rsidRDefault="00603E40" w:rsidP="00603E40">
      <w:r>
        <w:t xml:space="preserve">When deciding whether to classify services as either direct control or negotiated services, or to not classify them, the </w:t>
      </w:r>
      <w:r w:rsidR="004213F9">
        <w:t>NER</w:t>
      </w:r>
      <w:r>
        <w:t xml:space="preserve"> require us to have regard to the 'form of regulation factors' set out in the NEL.</w:t>
      </w:r>
      <w:r>
        <w:rPr>
          <w:rStyle w:val="FootnoteReference"/>
        </w:rPr>
        <w:footnoteReference w:id="10"/>
      </w:r>
      <w:r>
        <w:t xml:space="preserve"> The form of regulation factors broadly include, amongst other things, the presence and extent of barriers to entry by alternative providers and where distributors possess market power in provision of the services. The NER also requires us to consider the previous form of regulation </w:t>
      </w:r>
      <w:r w:rsidR="00DD7000">
        <w:t xml:space="preserve">applied to </w:t>
      </w:r>
      <w:r>
        <w:t>services, the desirability for consistency with the previous approach and any other relevant factor.</w:t>
      </w:r>
      <w:r>
        <w:rPr>
          <w:rStyle w:val="FootnoteReference"/>
        </w:rPr>
        <w:footnoteReference w:id="11"/>
      </w:r>
    </w:p>
    <w:p w:rsidR="00603E40" w:rsidRDefault="00603E40" w:rsidP="00603E40">
      <w:pPr>
        <w:rPr>
          <w:rStyle w:val="AERbody"/>
        </w:rPr>
      </w:pPr>
      <w:r w:rsidRPr="005D588B">
        <w:rPr>
          <w:rStyle w:val="AERbody"/>
        </w:rPr>
        <w:t xml:space="preserve">For services we intend to classify as direct control services, the </w:t>
      </w:r>
      <w:r>
        <w:rPr>
          <w:rStyle w:val="AERbody"/>
        </w:rPr>
        <w:t>NER</w:t>
      </w:r>
      <w:r w:rsidRPr="005D588B">
        <w:rPr>
          <w:rStyle w:val="AERbody"/>
        </w:rPr>
        <w:t xml:space="preserve"> require</w:t>
      </w:r>
      <w:r>
        <w:rPr>
          <w:rStyle w:val="AERbody"/>
        </w:rPr>
        <w:t>s</w:t>
      </w:r>
      <w:r w:rsidRPr="005D588B">
        <w:rPr>
          <w:rStyle w:val="AERbody"/>
        </w:rPr>
        <w:t xml:space="preserve"> us to have regard to a further </w:t>
      </w:r>
      <w:r>
        <w:rPr>
          <w:rStyle w:val="AERbody"/>
        </w:rPr>
        <w:t>range of factors.</w:t>
      </w:r>
      <w:r>
        <w:rPr>
          <w:rStyle w:val="FootnoteReference"/>
        </w:rPr>
        <w:footnoteReference w:id="12"/>
      </w:r>
      <w:r>
        <w:rPr>
          <w:rStyle w:val="AERbody"/>
        </w:rPr>
        <w:t xml:space="preserve"> Broadly, these include the potential to develop competition in provision of a service and how our classification may influence that potential. Also, whether the costs of providing the service are attributable to a specific person. And, the possible effect of the classification on administrative costs. </w:t>
      </w:r>
    </w:p>
    <w:p w:rsidR="00603E40" w:rsidRDefault="00603E40" w:rsidP="00603E40">
      <w:pPr>
        <w:rPr>
          <w:rStyle w:val="AERbody"/>
        </w:rPr>
      </w:pPr>
      <w:r>
        <w:rPr>
          <w:rStyle w:val="AERbody"/>
        </w:rPr>
        <w:t>The NER also specify that for a service regulated previously, unless a different classification is clearly more appropriate, we must:</w:t>
      </w:r>
    </w:p>
    <w:p w:rsidR="00603E40" w:rsidRDefault="00603E40" w:rsidP="00603E40">
      <w:pPr>
        <w:pStyle w:val="AERbulletlistfirststyle"/>
        <w:rPr>
          <w:rStyle w:val="AERbody"/>
        </w:rPr>
      </w:pPr>
      <w:r>
        <w:rPr>
          <w:rStyle w:val="AERbody"/>
        </w:rPr>
        <w:lastRenderedPageBreak/>
        <w:t>not depart from a previous classification (if the services have been previous</w:t>
      </w:r>
      <w:r w:rsidR="00DD7000">
        <w:rPr>
          <w:rStyle w:val="AERbody"/>
        </w:rPr>
        <w:t>ly</w:t>
      </w:r>
      <w:r>
        <w:rPr>
          <w:rStyle w:val="AERbody"/>
        </w:rPr>
        <w:t xml:space="preserve"> classified), and</w:t>
      </w:r>
    </w:p>
    <w:p w:rsidR="00603E40" w:rsidRDefault="00603E40" w:rsidP="00603E40">
      <w:pPr>
        <w:pStyle w:val="AERbulletlistfirststyle"/>
        <w:rPr>
          <w:rStyle w:val="AERbody"/>
        </w:rPr>
      </w:pPr>
      <w:r>
        <w:rPr>
          <w:rStyle w:val="AERbody"/>
        </w:rPr>
        <w:t>if there has been no previous classification</w:t>
      </w:r>
      <w:r w:rsidR="00DD7000">
        <w:rPr>
          <w:rStyle w:val="AERbody"/>
        </w:rPr>
        <w:t xml:space="preserve"> </w:t>
      </w:r>
      <w:r w:rsidRPr="00603E40">
        <w:rPr>
          <w:rStyle w:val="AERbody"/>
        </w:rPr>
        <w:t>–</w:t>
      </w:r>
      <w:r w:rsidR="00DD7000">
        <w:rPr>
          <w:rStyle w:val="AERbody"/>
        </w:rPr>
        <w:t xml:space="preserve"> </w:t>
      </w:r>
      <w:r>
        <w:rPr>
          <w:rStyle w:val="AERbody"/>
        </w:rPr>
        <w:t>the classification should be consistent with the previously applicable regulatory approach.</w:t>
      </w:r>
      <w:r>
        <w:rPr>
          <w:rStyle w:val="FootnoteReference"/>
        </w:rPr>
        <w:footnoteReference w:id="13"/>
      </w:r>
      <w:r>
        <w:rPr>
          <w:rStyle w:val="AERbody"/>
        </w:rPr>
        <w:t xml:space="preserve"> </w:t>
      </w:r>
    </w:p>
    <w:p w:rsidR="00603E40" w:rsidRDefault="00603E40" w:rsidP="00603E40">
      <w:pPr>
        <w:pStyle w:val="Heading3"/>
      </w:pPr>
      <w:bookmarkStart w:id="12" w:name="_Toc387916733"/>
      <w:bookmarkStart w:id="13" w:name="_Toc402803253"/>
      <w:r w:rsidRPr="003A4A1D">
        <w:t>Interrelationships</w:t>
      </w:r>
      <w:bookmarkEnd w:id="12"/>
      <w:bookmarkEnd w:id="13"/>
      <w:r w:rsidRPr="00D27423">
        <w:t xml:space="preserve"> </w:t>
      </w:r>
    </w:p>
    <w:p w:rsidR="00F05602" w:rsidRDefault="00F05602" w:rsidP="00F05602">
      <w:pPr>
        <w:pStyle w:val="AERbodytext"/>
      </w:pPr>
      <w:r>
        <w:t>In assessing what services we classify, we are setting the basis for what services are included in a distributor</w:t>
      </w:r>
      <w:r w:rsidR="00DD7000">
        <w:t>'</w:t>
      </w:r>
      <w:r>
        <w:t xml:space="preserve">s regulatory asset base. The size and services that make up the regulatory asset base form the starting point of a distributor and us assessing its building block, influencing nearly all revenue components directly. Our decision on classification of services also impacts total capex, opex and control mechanisms, as well as distribution costs that are subject to incentive mechanisms like the EBSS and CESS. </w:t>
      </w:r>
    </w:p>
    <w:p w:rsidR="00603E40" w:rsidRPr="00D27423" w:rsidRDefault="00603E40" w:rsidP="00603E40">
      <w:pPr>
        <w:pStyle w:val="Heading2"/>
      </w:pPr>
      <w:bookmarkStart w:id="14" w:name="_Toc387916734"/>
      <w:bookmarkStart w:id="15" w:name="_Toc404390142"/>
      <w:r w:rsidRPr="00D27423">
        <w:t>Reasons for draft decision</w:t>
      </w:r>
      <w:bookmarkEnd w:id="14"/>
      <w:bookmarkEnd w:id="15"/>
    </w:p>
    <w:p w:rsidR="00C92A1D" w:rsidRDefault="00603E40" w:rsidP="00603E40">
      <w:r>
        <w:t xml:space="preserve">We are satisfied </w:t>
      </w:r>
      <w:r w:rsidR="00C92A1D">
        <w:t>there is an</w:t>
      </w:r>
      <w:r>
        <w:t xml:space="preserve"> unforeseen circumstance arising from </w:t>
      </w:r>
      <w:r w:rsidR="00C92A1D">
        <w:t>ActewAGL's</w:t>
      </w:r>
      <w:r>
        <w:t xml:space="preserve"> regulatory proposal which justif</w:t>
      </w:r>
      <w:r w:rsidR="00DD7000">
        <w:t>ies</w:t>
      </w:r>
      <w:r>
        <w:t xml:space="preserve"> us</w:t>
      </w:r>
      <w:r w:rsidRPr="00603E40">
        <w:t xml:space="preserve"> departing from the classifications proposed in </w:t>
      </w:r>
      <w:r>
        <w:t>the Stage 1 F&amp;A.</w:t>
      </w:r>
      <w:r>
        <w:rPr>
          <w:rStyle w:val="FootnoteReference"/>
        </w:rPr>
        <w:footnoteReference w:id="14"/>
      </w:r>
      <w:r>
        <w:t xml:space="preserve"> </w:t>
      </w:r>
    </w:p>
    <w:p w:rsidR="00E03355" w:rsidRPr="00E979F6" w:rsidRDefault="00E03355" w:rsidP="00E03355">
      <w:pPr>
        <w:rPr>
          <w:rStyle w:val="AERbody"/>
        </w:rPr>
      </w:pPr>
      <w:r>
        <w:t xml:space="preserve">In our Stage 1 F&amp;A we proposed to classify type 5 and 6 meter provision, </w:t>
      </w:r>
      <w:r w:rsidR="008304ED">
        <w:t xml:space="preserve">installation, </w:t>
      </w:r>
      <w:r>
        <w:t xml:space="preserve">maintenance, reading and data services as alternative control services. Our approach was and remains consistent with the Australian Energy Market Commission's (AEMC) draft </w:t>
      </w:r>
      <w:r w:rsidR="00A34D02">
        <w:t xml:space="preserve">and final </w:t>
      </w:r>
      <w:r>
        <w:t>report</w:t>
      </w:r>
      <w:r w:rsidR="00A34D02">
        <w:t>s</w:t>
      </w:r>
      <w:r>
        <w:t xml:space="preserve"> for its Power of Choice review. </w:t>
      </w:r>
      <w:r w:rsidRPr="00E979F6">
        <w:rPr>
          <w:rStyle w:val="AERbody"/>
        </w:rPr>
        <w:t>The AEMC's recommendations included that:</w:t>
      </w:r>
    </w:p>
    <w:p w:rsidR="00E03355" w:rsidRDefault="00E03355" w:rsidP="00E03355">
      <w:pPr>
        <w:pStyle w:val="AERbulletlistsecondstyle"/>
        <w:rPr>
          <w:rStyle w:val="AERbody"/>
        </w:rPr>
      </w:pPr>
      <w:r>
        <w:rPr>
          <w:rStyle w:val="AERbody"/>
        </w:rPr>
        <w:t>the current metering arrangements need reform to promote investment in better metering technology and promote customer choice</w:t>
      </w:r>
    </w:p>
    <w:p w:rsidR="00E03355" w:rsidRDefault="00E03355" w:rsidP="00E03355">
      <w:pPr>
        <w:pStyle w:val="AERbulletlistsecondstyle"/>
        <w:rPr>
          <w:rStyle w:val="AERbody"/>
        </w:rPr>
      </w:pPr>
      <w:r>
        <w:rPr>
          <w:rStyle w:val="AERbody"/>
        </w:rPr>
        <w:t>metering costs should be unbundled from shared network charges.</w:t>
      </w:r>
      <w:r>
        <w:rPr>
          <w:rStyle w:val="FootnoteReference"/>
        </w:rPr>
        <w:footnoteReference w:id="15"/>
      </w:r>
      <w:r>
        <w:rPr>
          <w:rStyle w:val="AERbody"/>
        </w:rPr>
        <w:tab/>
      </w:r>
    </w:p>
    <w:p w:rsidR="00E03355" w:rsidRDefault="00E03355" w:rsidP="00E03355">
      <w:pPr>
        <w:pStyle w:val="AERbodytext"/>
      </w:pPr>
      <w:r w:rsidRPr="00577EE4">
        <w:t>The AEMC also released a Power of Choice supplementary paper on metering services, exploring the arrangements necessary to implement its recommendations.</w:t>
      </w:r>
      <w:r w:rsidRPr="00E64EAA">
        <w:rPr>
          <w:rStyle w:val="AERsuperscript"/>
        </w:rPr>
        <w:footnoteReference w:id="16"/>
      </w:r>
      <w:r w:rsidRPr="00577EE4">
        <w:t xml:space="preserve"> The AEMC recommended that metering provision be contestable and open to competition among approved service providers. </w:t>
      </w:r>
    </w:p>
    <w:p w:rsidR="00E03355" w:rsidRPr="00E64EAA" w:rsidRDefault="00E03355" w:rsidP="00E03355">
      <w:pPr>
        <w:pStyle w:val="AERbodytext"/>
      </w:pPr>
      <w:r w:rsidRPr="00E64EAA">
        <w:t>However</w:t>
      </w:r>
      <w:r>
        <w:t xml:space="preserve">, at the time of releasing our Stage 1 F&amp;A, it was not possible for us to foresee </w:t>
      </w:r>
      <w:r w:rsidR="003E35A0">
        <w:t>ActewAGL's</w:t>
      </w:r>
      <w:r>
        <w:t xml:space="preserve"> approach to </w:t>
      </w:r>
      <w:r w:rsidR="003E35A0">
        <w:t>dealing with customers switching meter providers</w:t>
      </w:r>
      <w:r>
        <w:t xml:space="preserve">. The need to classify two additional metering services is evident from </w:t>
      </w:r>
      <w:r w:rsidR="003E35A0">
        <w:t>ActewAGL's</w:t>
      </w:r>
      <w:r>
        <w:t xml:space="preserve"> proposal. We are therefore satisfied that this constitutes an unforeseen circumstance that justifies us departing from the classification set out in our Stage 1 F&amp;A.</w:t>
      </w:r>
      <w:r>
        <w:rPr>
          <w:rStyle w:val="FootnoteReference"/>
        </w:rPr>
        <w:footnoteReference w:id="17"/>
      </w:r>
      <w:r>
        <w:t xml:space="preserve"> </w:t>
      </w:r>
    </w:p>
    <w:p w:rsidR="00E03355" w:rsidRDefault="00E03355" w:rsidP="00E03355">
      <w:r>
        <w:t xml:space="preserve">Our </w:t>
      </w:r>
      <w:r w:rsidR="00BA639A">
        <w:t xml:space="preserve">draft </w:t>
      </w:r>
      <w:r>
        <w:t xml:space="preserve">decision is to maintain the approach </w:t>
      </w:r>
      <w:r w:rsidR="00BA639A">
        <w:t xml:space="preserve">set out </w:t>
      </w:r>
      <w:r>
        <w:t>in the Stage 1 F&amp;</w:t>
      </w:r>
      <w:r w:rsidR="003E35A0">
        <w:t xml:space="preserve">A. This is a continuation of the current type 5 and 6 metering classification. </w:t>
      </w:r>
      <w:r>
        <w:t>Our detailed consideration and approach to exit fees is set out in attachment</w:t>
      </w:r>
      <w:r w:rsidR="00BA639A">
        <w:t xml:space="preserve"> 16</w:t>
      </w:r>
      <w:r>
        <w:t xml:space="preserve">. We </w:t>
      </w:r>
      <w:r w:rsidR="00BA639A">
        <w:t xml:space="preserve">consider </w:t>
      </w:r>
      <w:r>
        <w:t xml:space="preserve">that some additions to metering classification are required and the reasons for these adjustments are set out below. </w:t>
      </w:r>
    </w:p>
    <w:p w:rsidR="00E03355" w:rsidRDefault="00030ADC" w:rsidP="00E03355">
      <w:r>
        <w:lastRenderedPageBreak/>
        <w:t xml:space="preserve">Although </w:t>
      </w:r>
      <w:r w:rsidR="003E35A0">
        <w:t>ActewAGL</w:t>
      </w:r>
      <w:r w:rsidR="00E03355">
        <w:t xml:space="preserve"> </w:t>
      </w:r>
      <w:r>
        <w:t>did not propose administrative charges</w:t>
      </w:r>
      <w:r w:rsidR="00E03355">
        <w:t xml:space="preserve"> associated with customers switching to an alternative metering provider, we consider it prudent to indicate how we would classify such a service </w:t>
      </w:r>
      <w:r w:rsidR="00BA639A">
        <w:t>should</w:t>
      </w:r>
      <w:r w:rsidR="00E03355">
        <w:t xml:space="preserve"> </w:t>
      </w:r>
      <w:r w:rsidR="003E35A0">
        <w:t>ActewAGL</w:t>
      </w:r>
      <w:r>
        <w:t xml:space="preserve"> propose to recover such costs in </w:t>
      </w:r>
      <w:r w:rsidR="00A34D02">
        <w:t>its</w:t>
      </w:r>
      <w:r>
        <w:t xml:space="preserve"> revised proposal</w:t>
      </w:r>
      <w:r w:rsidR="00E03355">
        <w:t>. These costs, if substantiated, would be directly attributable to a customer seeking to switch meters. On this basis we are satisfied the service 'meter transfers' should be classified as an alternative control service.</w:t>
      </w:r>
    </w:p>
    <w:p w:rsidR="007C5EC6" w:rsidRDefault="00E03355" w:rsidP="00E03355">
      <w:r>
        <w:t xml:space="preserve"> </w:t>
      </w:r>
      <w:r w:rsidR="00030ADC">
        <w:t xml:space="preserve">An </w:t>
      </w:r>
      <w:r>
        <w:t xml:space="preserve">exit fee </w:t>
      </w:r>
      <w:r w:rsidR="00ED4480">
        <w:t xml:space="preserve">can be </w:t>
      </w:r>
      <w:r>
        <w:t xml:space="preserve">designed to recover capital </w:t>
      </w:r>
      <w:r w:rsidR="00B358AA">
        <w:t xml:space="preserve">costs </w:t>
      </w:r>
      <w:r>
        <w:t>associated with metering assets made redundant when a customer switches to an alternative metering provider</w:t>
      </w:r>
      <w:r w:rsidR="00A34D02">
        <w:t>.</w:t>
      </w:r>
      <w:r w:rsidR="00ED4480">
        <w:t xml:space="preserve"> </w:t>
      </w:r>
      <w:r w:rsidR="00A34D02">
        <w:t>T</w:t>
      </w:r>
      <w:r w:rsidR="00ED4480">
        <w:t>his was the approach the NSW distribution businesses</w:t>
      </w:r>
      <w:r w:rsidR="00A34D02">
        <w:t xml:space="preserve"> adopted</w:t>
      </w:r>
      <w:r>
        <w:t xml:space="preserve">. </w:t>
      </w:r>
      <w:r w:rsidR="00ED4480">
        <w:t xml:space="preserve">Although ActewAGL did not propose an exit fee, we consider it prudent to indicate how we would classify such a service as this needs to be set out in our distribution determination. </w:t>
      </w:r>
      <w:r>
        <w:t xml:space="preserve">In classifying this service, we consider the residual metering </w:t>
      </w:r>
      <w:r w:rsidR="00B358AA">
        <w:t xml:space="preserve">capital </w:t>
      </w:r>
      <w:r>
        <w:t>costs should be recovered as a standard control service. As explained in attachment</w:t>
      </w:r>
      <w:r w:rsidR="00BA639A">
        <w:t xml:space="preserve"> 16</w:t>
      </w:r>
      <w:r>
        <w:t>, these costs should be recovered from all customers because to do otherwise would create a barrier to the development of a competitive market for the provision of metering services. The NEL and NER require us to have regard to the development of competition in deciding appropriate service classification.</w:t>
      </w:r>
      <w:r>
        <w:rPr>
          <w:rStyle w:val="FootnoteReference"/>
        </w:rPr>
        <w:footnoteReference w:id="18"/>
      </w:r>
      <w:r>
        <w:t xml:space="preserve"> </w:t>
      </w:r>
    </w:p>
    <w:p w:rsidR="00E03355" w:rsidRDefault="00E03355" w:rsidP="00E03355">
      <w:r>
        <w:t>These additional services are reflected in appendix</w:t>
      </w:r>
      <w:r w:rsidR="00326304">
        <w:t xml:space="preserve"> A</w:t>
      </w:r>
      <w:r>
        <w:t xml:space="preserve"> which details our classification of distribution services. </w:t>
      </w:r>
    </w:p>
    <w:p w:rsidR="00C92A1D" w:rsidRDefault="00C92A1D" w:rsidP="00603E40">
      <w:r>
        <w:t xml:space="preserve">ActewAGL </w:t>
      </w:r>
      <w:r w:rsidR="003E35A0">
        <w:t xml:space="preserve">also </w:t>
      </w:r>
      <w:r>
        <w:t xml:space="preserve">proposed that large scale embedded generator connection services </w:t>
      </w:r>
      <w:r w:rsidR="007B7D48">
        <w:t xml:space="preserve">(above 30kWs) </w:t>
      </w:r>
      <w:r>
        <w:t>may not have been properly classified in the Stage 1 F&amp;A. ActewAGL submitted that this became apparent when it was preparing its connection policy</w:t>
      </w:r>
      <w:r w:rsidR="007B7D48">
        <w:t xml:space="preserve"> as this service is not captured within the policy</w:t>
      </w:r>
      <w:r>
        <w:t>.</w:t>
      </w:r>
      <w:r>
        <w:rPr>
          <w:rStyle w:val="FootnoteReference"/>
        </w:rPr>
        <w:footnoteReference w:id="19"/>
      </w:r>
    </w:p>
    <w:p w:rsidR="00C92A1D" w:rsidRDefault="00C92A1D" w:rsidP="00603E40">
      <w:r>
        <w:t>ActewAGL explained that in the 2009</w:t>
      </w:r>
      <w:r>
        <w:rPr>
          <w:rFonts w:cs="Gautami"/>
        </w:rPr>
        <w:t>–</w:t>
      </w:r>
      <w:r>
        <w:t xml:space="preserve">14 regulatory control period large scale embedded generator connection services were classified as negotiable components of direct control services under clause 6.7A of transitional chapter 6 of the NER. Clause 6.7A of transitional chapter 6 does not form part of the current </w:t>
      </w:r>
      <w:r w:rsidR="004213F9">
        <w:t>NER</w:t>
      </w:r>
      <w:r>
        <w:t>. Therefore large scale embedded generator connection services cannot be classified as negotiable components of direct control services for the 2015</w:t>
      </w:r>
      <w:r>
        <w:rPr>
          <w:rFonts w:cs="Gautami"/>
        </w:rPr>
        <w:t>–</w:t>
      </w:r>
      <w:r>
        <w:t xml:space="preserve">19 regulatory control period. </w:t>
      </w:r>
      <w:r w:rsidR="004F19D9">
        <w:t xml:space="preserve">We did not explicitly address this </w:t>
      </w:r>
      <w:r>
        <w:t>issue in the Stage 1 F&amp;A.</w:t>
      </w:r>
      <w:r w:rsidR="00A21539">
        <w:rPr>
          <w:rStyle w:val="FootnoteReference"/>
        </w:rPr>
        <w:footnoteReference w:id="20"/>
      </w:r>
      <w:r>
        <w:t xml:space="preserve"> </w:t>
      </w:r>
    </w:p>
    <w:p w:rsidR="00BE508D" w:rsidRDefault="007B7D48" w:rsidP="00603E40">
      <w:r>
        <w:t>ActewAGL proposed that while large scale embedded generator connection services fall within the definition of connection services, a standard control classification is not the most appropriate classification.</w:t>
      </w:r>
      <w:r w:rsidR="00C27862">
        <w:rPr>
          <w:rStyle w:val="FootnoteReference"/>
        </w:rPr>
        <w:footnoteReference w:id="21"/>
      </w:r>
      <w:r>
        <w:t xml:space="preserve"> Rather, ActewAGL proposed that large scale embedded generator connection services would more appropriately be grouped with ancillary network services and classified as an alternative control service.</w:t>
      </w:r>
      <w:r w:rsidR="00A21539">
        <w:rPr>
          <w:rStyle w:val="FootnoteReference"/>
        </w:rPr>
        <w:footnoteReference w:id="22"/>
      </w:r>
      <w:r>
        <w:t xml:space="preserve"> We agree. This approach is consistent </w:t>
      </w:r>
      <w:r w:rsidR="00FA670F">
        <w:t xml:space="preserve">with </w:t>
      </w:r>
      <w:r>
        <w:t>our approach to classification across a number of NEM jurisdictions where we have classified as alternative control services those service</w:t>
      </w:r>
      <w:r w:rsidR="00FA670F">
        <w:t>s</w:t>
      </w:r>
      <w:r>
        <w:t xml:space="preserve"> which are customer specific or customer requested.</w:t>
      </w:r>
      <w:r w:rsidR="00A21539">
        <w:rPr>
          <w:rStyle w:val="FootnoteReference"/>
        </w:rPr>
        <w:footnoteReference w:id="23"/>
      </w:r>
      <w:r>
        <w:t xml:space="preserve"> </w:t>
      </w:r>
      <w:r w:rsidR="00BE508D">
        <w:t xml:space="preserve">Therefore, </w:t>
      </w:r>
      <w:r w:rsidR="00BE508D" w:rsidRPr="00323DEF">
        <w:t xml:space="preserve">we set charges to </w:t>
      </w:r>
      <w:r w:rsidR="00BE508D">
        <w:t xml:space="preserve">allow distributors to recover the full cost of such </w:t>
      </w:r>
      <w:r w:rsidR="00BE508D" w:rsidRPr="00323DEF">
        <w:t>service</w:t>
      </w:r>
      <w:r w:rsidR="00BE508D">
        <w:t>s</w:t>
      </w:r>
      <w:r w:rsidR="00BE508D" w:rsidRPr="00323DEF">
        <w:t xml:space="preserve"> </w:t>
      </w:r>
      <w:r w:rsidR="00BE508D">
        <w:t>from customers that use them</w:t>
      </w:r>
      <w:r w:rsidR="00BE508D" w:rsidRPr="00323DEF">
        <w:t>.</w:t>
      </w:r>
    </w:p>
    <w:p w:rsidR="00931C72" w:rsidRDefault="00CF24B9" w:rsidP="00603E40">
      <w:r>
        <w:t xml:space="preserve">We are satisfied this </w:t>
      </w:r>
      <w:r w:rsidR="009E20EF">
        <w:t xml:space="preserve">is a </w:t>
      </w:r>
      <w:r>
        <w:t>service</w:t>
      </w:r>
      <w:r w:rsidR="009E20EF">
        <w:t xml:space="preserve"> that should be classified but </w:t>
      </w:r>
      <w:r>
        <w:t xml:space="preserve">was not foreseen at the time of the Stage 1 F&amp;A. The implementation of new </w:t>
      </w:r>
      <w:r w:rsidR="004213F9">
        <w:t>NER</w:t>
      </w:r>
      <w:r>
        <w:t xml:space="preserve"> around connections meant that ActewAGL was not considering its connection policy until after we released our Stage 1 F&amp;A. Therefore, we </w:t>
      </w:r>
      <w:r w:rsidR="00DD7000">
        <w:t xml:space="preserve">are satisfied </w:t>
      </w:r>
      <w:r>
        <w:t xml:space="preserve">that this is an unforeseen circumstance that justifies us classifying large scale embedded generator </w:t>
      </w:r>
      <w:r>
        <w:lastRenderedPageBreak/>
        <w:t>connections as alternative control services in our draft decision.</w:t>
      </w:r>
      <w:r w:rsidR="00A21539">
        <w:rPr>
          <w:rStyle w:val="FootnoteReference"/>
        </w:rPr>
        <w:footnoteReference w:id="24"/>
      </w:r>
      <w:r w:rsidR="00931C72">
        <w:t xml:space="preserve"> </w:t>
      </w:r>
      <w:r w:rsidR="00A21539">
        <w:t xml:space="preserve">The change is detailed in appendix </w:t>
      </w:r>
      <w:r w:rsidR="00326304">
        <w:t>A</w:t>
      </w:r>
      <w:r w:rsidR="00A21539" w:rsidRPr="00326304">
        <w:t xml:space="preserve">, </w:t>
      </w:r>
      <w:r w:rsidR="00A21539">
        <w:t>which lists our classification of ActewAGL's distribution services. The revisions are in mark up.</w:t>
      </w:r>
    </w:p>
    <w:p w:rsidR="00931C72" w:rsidRDefault="006718B4" w:rsidP="00603E40">
      <w:r>
        <w:t xml:space="preserve">ActewAGL proposed that two further services be added to the list of distribution services at appendix </w:t>
      </w:r>
      <w:r w:rsidR="00326304">
        <w:t>A</w:t>
      </w:r>
      <w:r>
        <w:t xml:space="preserve">. It also suggested that for pricing purposes, the list of ancillary services provided in the appendix needs to be further </w:t>
      </w:r>
      <w:r w:rsidR="004F190A">
        <w:t>dis</w:t>
      </w:r>
      <w:r>
        <w:t>aggregated.</w:t>
      </w:r>
      <w:r>
        <w:rPr>
          <w:rStyle w:val="FootnoteReference"/>
        </w:rPr>
        <w:footnoteReference w:id="25"/>
      </w:r>
      <w:r>
        <w:t xml:space="preserve"> </w:t>
      </w:r>
    </w:p>
    <w:p w:rsidR="00C02B00" w:rsidRDefault="006718B4" w:rsidP="00C02B00">
      <w:r>
        <w:t xml:space="preserve">The purpose of the appendix is to list our service group descriptions </w:t>
      </w:r>
      <w:r w:rsidR="004F190A">
        <w:t>to</w:t>
      </w:r>
      <w:r>
        <w:t xml:space="preserve"> allow stakeholders to understand our classifications while avoiding unnecessary detail. The table of service classification provides detail where required for clarity, but avoids being an exhaustive list of every service or activities which form components of services. </w:t>
      </w:r>
      <w:r w:rsidR="004F190A">
        <w:t xml:space="preserve">Therefore, we will not disaggregate the table of services any further. </w:t>
      </w:r>
    </w:p>
    <w:p w:rsidR="00931C72" w:rsidRDefault="004F190A" w:rsidP="00C02B00">
      <w:r>
        <w:t xml:space="preserve">However, we have added </w:t>
      </w:r>
      <w:r w:rsidR="00BE508D">
        <w:t>'network studies' as</w:t>
      </w:r>
      <w:r>
        <w:t xml:space="preserve"> proposed by ActewAGL to the table of service classification at appendix</w:t>
      </w:r>
      <w:r w:rsidR="00326304">
        <w:t xml:space="preserve"> A</w:t>
      </w:r>
      <w:r>
        <w:t>.</w:t>
      </w:r>
      <w:r w:rsidR="00BE508D">
        <w:rPr>
          <w:rStyle w:val="FootnoteReference"/>
        </w:rPr>
        <w:footnoteReference w:id="26"/>
      </w:r>
      <w:r>
        <w:t xml:space="preserve"> </w:t>
      </w:r>
      <w:r w:rsidR="00C02B00">
        <w:t>ActewAGL stated that a</w:t>
      </w:r>
      <w:r w:rsidR="00C02B00" w:rsidRPr="00DD7000">
        <w:rPr>
          <w:rStyle w:val="AERtextorange"/>
        </w:rPr>
        <w:t xml:space="preserve"> </w:t>
      </w:r>
      <w:r w:rsidR="00C02B00" w:rsidRPr="007C5EC6">
        <w:rPr>
          <w:rStyle w:val="AERbody"/>
        </w:rPr>
        <w:t>technical network study is usually required for a major new connection or a more complex project requested by a customer. Similar to</w:t>
      </w:r>
      <w:r w:rsidR="00C02B00">
        <w:rPr>
          <w:rStyle w:val="AERtextorange"/>
        </w:rPr>
        <w:t xml:space="preserve"> </w:t>
      </w:r>
      <w:r w:rsidR="00C02B00">
        <w:t>large scale embedded generator connection services</w:t>
      </w:r>
      <w:r w:rsidR="00C02B00" w:rsidRPr="00323DEF">
        <w:t xml:space="preserve"> we set charges to </w:t>
      </w:r>
      <w:r w:rsidR="00C02B00">
        <w:t xml:space="preserve">allow ActewAGL to recover the full cost of network studies requested by specific customers. </w:t>
      </w:r>
    </w:p>
    <w:p w:rsidR="00A82A36" w:rsidRDefault="00C02B00" w:rsidP="00C02B00">
      <w:r>
        <w:t xml:space="preserve">ActewAGL also proposed that we add </w:t>
      </w:r>
      <w:r w:rsidR="00C31ECF">
        <w:t>'provision of services above the least cost technically acceptable standard at the customers' request</w:t>
      </w:r>
      <w:r w:rsidR="0098082A">
        <w:t>'</w:t>
      </w:r>
      <w:r w:rsidR="00C31ECF">
        <w:t xml:space="preserve"> to our table of distribution services as an alternative control service.</w:t>
      </w:r>
      <w:r w:rsidR="00C31ECF">
        <w:rPr>
          <w:rStyle w:val="FootnoteReference"/>
        </w:rPr>
        <w:footnoteReference w:id="27"/>
      </w:r>
      <w:r w:rsidR="00C31ECF">
        <w:t xml:space="preserve"> This service relates to connection services which are classified as standard control services</w:t>
      </w:r>
      <w:r w:rsidR="00A6320B">
        <w:t>. Least cost technically acceptable standard is a key platform of our connection charge guideline.</w:t>
      </w:r>
      <w:r w:rsidR="0098082A">
        <w:rPr>
          <w:rStyle w:val="FootnoteReference"/>
        </w:rPr>
        <w:footnoteReference w:id="28"/>
      </w:r>
      <w:r w:rsidR="00A6320B">
        <w:t xml:space="preserve"> The </w:t>
      </w:r>
      <w:r w:rsidR="00A82A36">
        <w:t xml:space="preserve">connection charge </w:t>
      </w:r>
      <w:r w:rsidR="00A6320B">
        <w:t xml:space="preserve">guideline provides that a distributor should not fund customer's wish for a higher standard connector nor should that cost be shared by the broader customer base. Likewise, we do not permit distributors to seek customers to connect above the least cost technically acceptable standard. The </w:t>
      </w:r>
      <w:r w:rsidR="00A82A36">
        <w:t xml:space="preserve">connection charge </w:t>
      </w:r>
      <w:r w:rsidR="00A6320B">
        <w:t xml:space="preserve">guideline also sets out how the total connection charge is determined. </w:t>
      </w:r>
      <w:r w:rsidR="00A82A36">
        <w:t>In brief, it provides that the distributor must:</w:t>
      </w:r>
      <w:r w:rsidR="0098082A">
        <w:rPr>
          <w:rStyle w:val="FootnoteReference"/>
        </w:rPr>
        <w:footnoteReference w:id="29"/>
      </w:r>
    </w:p>
    <w:p w:rsidR="00C02B00" w:rsidRDefault="00A82A36" w:rsidP="0098082A">
      <w:pPr>
        <w:pStyle w:val="AERbulletlistfirststyle"/>
      </w:pPr>
      <w:r>
        <w:t>determine the charge for each component of the connection in a fair and reasonable manner</w:t>
      </w:r>
      <w:r w:rsidR="0098082A">
        <w:t>, and</w:t>
      </w:r>
    </w:p>
    <w:p w:rsidR="00A82A36" w:rsidRPr="00A82A36" w:rsidRDefault="00A82A36" w:rsidP="00A82A36">
      <w:pPr>
        <w:pStyle w:val="AERbulletlistfirststyle"/>
      </w:pPr>
      <w:r w:rsidRPr="00A82A36">
        <w:t>calculate the charge for each component based on the least cost</w:t>
      </w:r>
      <w:r>
        <w:t xml:space="preserve"> technically acceptable standard necessary for the connection service, unless the connection applicant requests a connection service, or part thereof, be performed to a higher standard in which case the connection applicant should also pay the additional cost of providing the service to the standard requested. </w:t>
      </w:r>
    </w:p>
    <w:p w:rsidR="007C5EC6" w:rsidRDefault="00A82A36" w:rsidP="00603E40">
      <w:r>
        <w:t xml:space="preserve">Therefore, connection services are standard control services and any incremental charge to a specific customer is set according to the connection charge guideline. For this reason, we </w:t>
      </w:r>
      <w:r w:rsidR="00EE3CB7">
        <w:t>do not accept Actew</w:t>
      </w:r>
      <w:r w:rsidR="0098082A">
        <w:t xml:space="preserve">AGL's proposal that we include 'provision of services above the least cost technically acceptable standard at the customers' request' to our table of services </w:t>
      </w:r>
      <w:r w:rsidR="0064549D">
        <w:t xml:space="preserve">as </w:t>
      </w:r>
      <w:r w:rsidR="0098082A">
        <w:t xml:space="preserve">an alternative control service. This is because a mechanism for calculating the incremental charge already exists and does not need to be set as part of our decision. </w:t>
      </w:r>
    </w:p>
    <w:p w:rsidR="00BA639A" w:rsidRDefault="00BA639A" w:rsidP="00343752">
      <w:pPr>
        <w:pStyle w:val="UnnumberedHeading"/>
        <w:sectPr w:rsidR="00BA639A" w:rsidSect="00606E59">
          <w:footerReference w:type="even" r:id="rId12"/>
          <w:footerReference w:type="default" r:id="rId13"/>
          <w:pgSz w:w="11906" w:h="16838"/>
          <w:pgMar w:top="1440" w:right="1440" w:bottom="1440" w:left="1440" w:header="709" w:footer="709" w:gutter="0"/>
          <w:pgNumType w:chapStyle="1"/>
          <w:cols w:space="708"/>
          <w:docGrid w:linePitch="360"/>
        </w:sectPr>
      </w:pPr>
      <w:bookmarkStart w:id="16" w:name="_Toc351732961"/>
      <w:bookmarkStart w:id="17" w:name="_Toc351731488"/>
    </w:p>
    <w:p w:rsidR="00343752" w:rsidRDefault="00343752" w:rsidP="00343752">
      <w:pPr>
        <w:pStyle w:val="UnnumberedHeading"/>
      </w:pPr>
      <w:bookmarkStart w:id="18" w:name="_Toc404390143"/>
      <w:r>
        <w:lastRenderedPageBreak/>
        <w:t>Appendix</w:t>
      </w:r>
      <w:r w:rsidR="00326304">
        <w:t xml:space="preserve"> A</w:t>
      </w:r>
      <w:r>
        <w:t>: ActewAGL's distribution services</w:t>
      </w:r>
      <w:bookmarkEnd w:id="16"/>
      <w:bookmarkEnd w:id="17"/>
      <w:bookmarkEnd w:id="18"/>
    </w:p>
    <w:p w:rsidR="00343752" w:rsidRPr="00343752" w:rsidRDefault="002364F2" w:rsidP="002364F2">
      <w:pPr>
        <w:pStyle w:val="Caption"/>
      </w:pPr>
      <w:proofErr w:type="gramStart"/>
      <w:r>
        <w:t xml:space="preserve">Table </w:t>
      </w:r>
      <w:proofErr w:type="gramEnd"/>
      <w:r w:rsidR="00CC1AF7">
        <w:fldChar w:fldCharType="begin"/>
      </w:r>
      <w:r w:rsidR="00CC1AF7">
        <w:instrText xml:space="preserve"> STYLEREF 1 \s </w:instrText>
      </w:r>
      <w:r w:rsidR="00CC1AF7">
        <w:fldChar w:fldCharType="separate"/>
      </w:r>
      <w:r>
        <w:rPr>
          <w:noProof/>
        </w:rPr>
        <w:t>13</w:t>
      </w:r>
      <w:r w:rsidR="00CC1AF7">
        <w:rPr>
          <w:noProof/>
        </w:rPr>
        <w:fldChar w:fldCharType="end"/>
      </w:r>
      <w:proofErr w:type="gramStart"/>
      <w:r>
        <w:t>.</w:t>
      </w:r>
      <w:proofErr w:type="gramEnd"/>
      <w:fldSimple w:instr=" SEQ Table \* ARABIC \s 1 ">
        <w:r>
          <w:rPr>
            <w:noProof/>
          </w:rPr>
          <w:t>1</w:t>
        </w:r>
      </w:fldSimple>
      <w:r w:rsidR="00343752" w:rsidRPr="00343752">
        <w:t>:</w:t>
      </w:r>
      <w:r w:rsidR="004213F9">
        <w:tab/>
      </w:r>
      <w:r w:rsidR="00343752">
        <w:t>Draft decision on</w:t>
      </w:r>
      <w:r w:rsidR="00343752" w:rsidRPr="00343752">
        <w:t xml:space="preserve"> classification of distribution services </w:t>
      </w:r>
      <w:r w:rsidR="00343752">
        <w:rPr>
          <w:rFonts w:cs="Gautami"/>
        </w:rPr>
        <w:t>–</w:t>
      </w:r>
      <w:r w:rsidR="00343752" w:rsidRPr="00343752">
        <w:t xml:space="preserve"> ActewAGL</w:t>
      </w:r>
    </w:p>
    <w:tbl>
      <w:tblPr>
        <w:tblStyle w:val="AERtable-numbers"/>
        <w:tblW w:w="14174" w:type="dxa"/>
        <w:tblLook w:val="01E0" w:firstRow="1" w:lastRow="1" w:firstColumn="1" w:lastColumn="1" w:noHBand="0" w:noVBand="0"/>
      </w:tblPr>
      <w:tblGrid>
        <w:gridCol w:w="3085"/>
        <w:gridCol w:w="6379"/>
        <w:gridCol w:w="2551"/>
        <w:gridCol w:w="2159"/>
      </w:tblGrid>
      <w:tr w:rsidR="00343752" w:rsidRPr="001248B8" w:rsidTr="00F80F66">
        <w:trPr>
          <w:cnfStyle w:val="100000000000" w:firstRow="1" w:lastRow="0" w:firstColumn="0" w:lastColumn="0" w:oddVBand="0" w:evenVBand="0" w:oddHBand="0" w:evenHBand="0" w:firstRowFirstColumn="0" w:firstRowLastColumn="0" w:lastRowFirstColumn="0" w:lastRowLastColumn="0"/>
          <w:trHeight w:val="613"/>
          <w:tblHeader/>
        </w:trPr>
        <w:tc>
          <w:tcPr>
            <w:cnfStyle w:val="001000000000" w:firstRow="0" w:lastRow="0" w:firstColumn="1" w:lastColumn="0" w:oddVBand="0" w:evenVBand="0" w:oddHBand="0" w:evenHBand="0" w:firstRowFirstColumn="0" w:firstRowLastColumn="0" w:lastRowFirstColumn="0" w:lastRowLastColumn="0"/>
            <w:tcW w:w="3085" w:type="dxa"/>
            <w:noWrap/>
          </w:tcPr>
          <w:p w:rsidR="00343752" w:rsidRPr="00343752" w:rsidRDefault="00343752" w:rsidP="00B90DE4">
            <w:pPr>
              <w:pStyle w:val="AERtabletextleft"/>
              <w:rPr>
                <w:rStyle w:val="AERtextbold"/>
              </w:rPr>
            </w:pPr>
            <w:r w:rsidRPr="00343752">
              <w:rPr>
                <w:rStyle w:val="AERtextbold"/>
              </w:rPr>
              <w:t>AER service group/Activities included in service group</w:t>
            </w:r>
          </w:p>
        </w:tc>
        <w:tc>
          <w:tcPr>
            <w:tcW w:w="6379" w:type="dxa"/>
            <w:noWrap/>
          </w:tcPr>
          <w:p w:rsidR="00343752" w:rsidRPr="00343752" w:rsidRDefault="00343752" w:rsidP="00F80F66">
            <w:pPr>
              <w:pStyle w:val="AERtabletextleft"/>
              <w:jc w:val="left"/>
              <w:cnfStyle w:val="100000000000" w:firstRow="1" w:lastRow="0" w:firstColumn="0" w:lastColumn="0" w:oddVBand="0" w:evenVBand="0" w:oddHBand="0" w:evenHBand="0" w:firstRowFirstColumn="0" w:firstRowLastColumn="0" w:lastRowFirstColumn="0" w:lastRowLastColumn="0"/>
              <w:rPr>
                <w:rStyle w:val="AERtextbold"/>
              </w:rPr>
            </w:pPr>
            <w:r w:rsidRPr="00343752">
              <w:rPr>
                <w:rStyle w:val="AERtextbold"/>
              </w:rPr>
              <w:t>Further description (if any)</w:t>
            </w:r>
          </w:p>
        </w:tc>
        <w:tc>
          <w:tcPr>
            <w:tcW w:w="2551" w:type="dxa"/>
            <w:noWrap/>
          </w:tcPr>
          <w:p w:rsidR="00343752" w:rsidRPr="00343752" w:rsidRDefault="00343752" w:rsidP="00F80F66">
            <w:pPr>
              <w:pStyle w:val="AERtabletextleft"/>
              <w:jc w:val="left"/>
              <w:cnfStyle w:val="100000000000" w:firstRow="1" w:lastRow="0" w:firstColumn="0" w:lastColumn="0" w:oddVBand="0" w:evenVBand="0" w:oddHBand="0" w:evenHBand="0" w:firstRowFirstColumn="0" w:firstRowLastColumn="0" w:lastRowFirstColumn="0" w:lastRowLastColumn="0"/>
              <w:rPr>
                <w:rStyle w:val="AERtextbold"/>
              </w:rPr>
            </w:pPr>
            <w:r w:rsidRPr="00343752">
              <w:rPr>
                <w:rStyle w:val="AERtextbold"/>
              </w:rPr>
              <w:t xml:space="preserve">AER </w:t>
            </w:r>
            <w:r w:rsidR="00F80F66">
              <w:rPr>
                <w:rStyle w:val="AERtextbold"/>
              </w:rPr>
              <w:t>draft decision</w:t>
            </w:r>
            <w:r w:rsidRPr="00343752">
              <w:rPr>
                <w:rStyle w:val="AERtextbold"/>
              </w:rPr>
              <w:t xml:space="preserve"> classification 201</w:t>
            </w:r>
            <w:r w:rsidR="00F80F66">
              <w:rPr>
                <w:rStyle w:val="AERtextbold"/>
              </w:rPr>
              <w:t>4</w:t>
            </w:r>
            <w:r w:rsidRPr="00343752">
              <w:rPr>
                <w:rStyle w:val="AERtextbold"/>
              </w:rPr>
              <w:t>-19</w:t>
            </w:r>
          </w:p>
        </w:tc>
        <w:tc>
          <w:tcPr>
            <w:tcW w:w="2159" w:type="dxa"/>
            <w:noWrap/>
          </w:tcPr>
          <w:p w:rsidR="00343752" w:rsidRPr="00343752" w:rsidRDefault="00343752" w:rsidP="00F80F66">
            <w:pPr>
              <w:pStyle w:val="AERtabletextleft"/>
              <w:jc w:val="left"/>
              <w:cnfStyle w:val="100000000000" w:firstRow="1" w:lastRow="0" w:firstColumn="0" w:lastColumn="0" w:oddVBand="0" w:evenVBand="0" w:oddHBand="0" w:evenHBand="0" w:firstRowFirstColumn="0" w:firstRowLastColumn="0" w:lastRowFirstColumn="0" w:lastRowLastColumn="0"/>
              <w:rPr>
                <w:rStyle w:val="AERtextbold"/>
              </w:rPr>
            </w:pPr>
            <w:r w:rsidRPr="00343752">
              <w:rPr>
                <w:rStyle w:val="AERtextbold"/>
              </w:rPr>
              <w:t>Current classification 2009-14</w:t>
            </w:r>
          </w:p>
        </w:tc>
      </w:tr>
      <w:tr w:rsidR="00343752" w:rsidRPr="001248B8" w:rsidTr="00F80F66">
        <w:tc>
          <w:tcPr>
            <w:cnfStyle w:val="001000000000" w:firstRow="0" w:lastRow="0" w:firstColumn="1" w:lastColumn="0" w:oddVBand="0" w:evenVBand="0" w:oddHBand="0" w:evenHBand="0" w:firstRowFirstColumn="0" w:firstRowLastColumn="0" w:lastRowFirstColumn="0" w:lastRowLastColumn="0"/>
            <w:tcW w:w="3085" w:type="dxa"/>
            <w:noWrap/>
          </w:tcPr>
          <w:p w:rsidR="00343752" w:rsidRPr="00343752" w:rsidRDefault="00343752" w:rsidP="00343752">
            <w:pPr>
              <w:rPr>
                <w:rStyle w:val="AERtextbold"/>
              </w:rPr>
            </w:pPr>
            <w:r w:rsidRPr="00343752">
              <w:rPr>
                <w:rStyle w:val="AERtextbold"/>
              </w:rPr>
              <w:t>Network services</w:t>
            </w:r>
          </w:p>
        </w:tc>
        <w:tc>
          <w:tcPr>
            <w:tcW w:w="6379" w:type="dxa"/>
            <w:noWrap/>
          </w:tcPr>
          <w:p w:rsidR="00343752" w:rsidRPr="005C0396" w:rsidRDefault="00343752" w:rsidP="00F80F66">
            <w:pPr>
              <w:pStyle w:val="AERtabletextleft"/>
              <w:jc w:val="left"/>
              <w:cnfStyle w:val="000000000000" w:firstRow="0" w:lastRow="0" w:firstColumn="0" w:lastColumn="0" w:oddVBand="0" w:evenVBand="0" w:oddHBand="0" w:evenHBand="0" w:firstRowFirstColumn="0" w:firstRowLastColumn="0" w:lastRowFirstColumn="0" w:lastRowLastColumn="0"/>
            </w:pPr>
            <w:r w:rsidRPr="005C0396">
              <w:t>Constructing the network</w:t>
            </w:r>
            <w:r>
              <w:t xml:space="preserve">; </w:t>
            </w:r>
            <w:r w:rsidRPr="005C0396">
              <w:t>Maintaining the network</w:t>
            </w:r>
            <w:r>
              <w:t xml:space="preserve">; </w:t>
            </w:r>
            <w:r w:rsidRPr="005C0396">
              <w:t>Operating the network for DNSP purposes</w:t>
            </w:r>
            <w:r>
              <w:t xml:space="preserve">; </w:t>
            </w:r>
            <w:r w:rsidRPr="005C0396">
              <w:t>Planning the network</w:t>
            </w:r>
            <w:r>
              <w:t xml:space="preserve">; </w:t>
            </w:r>
            <w:r w:rsidRPr="005C0396">
              <w:t>Designing the network</w:t>
            </w:r>
            <w:r>
              <w:t xml:space="preserve">; </w:t>
            </w:r>
            <w:r w:rsidRPr="005C0396">
              <w:t>Emergency response</w:t>
            </w:r>
            <w:r>
              <w:t xml:space="preserve">; </w:t>
            </w:r>
            <w:r w:rsidRPr="005C0396">
              <w:t>Administrative support</w:t>
            </w:r>
          </w:p>
        </w:tc>
        <w:tc>
          <w:tcPr>
            <w:tcW w:w="2551" w:type="dxa"/>
            <w:noWrap/>
          </w:tcPr>
          <w:p w:rsidR="00343752" w:rsidRPr="00343752" w:rsidRDefault="00343752" w:rsidP="00343752">
            <w:pPr>
              <w:cnfStyle w:val="000000000000" w:firstRow="0" w:lastRow="0" w:firstColumn="0" w:lastColumn="0" w:oddVBand="0" w:evenVBand="0" w:oddHBand="0" w:evenHBand="0" w:firstRowFirstColumn="0" w:firstRowLastColumn="0" w:lastRowFirstColumn="0" w:lastRowLastColumn="0"/>
            </w:pPr>
            <w:r w:rsidRPr="00343752">
              <w:t>Standard control</w:t>
            </w:r>
          </w:p>
        </w:tc>
        <w:tc>
          <w:tcPr>
            <w:tcW w:w="2159" w:type="dxa"/>
            <w:noWrap/>
          </w:tcPr>
          <w:p w:rsidR="00343752" w:rsidRPr="00343752" w:rsidRDefault="00343752" w:rsidP="00343752">
            <w:pPr>
              <w:cnfStyle w:val="000000000000" w:firstRow="0" w:lastRow="0" w:firstColumn="0" w:lastColumn="0" w:oddVBand="0" w:evenVBand="0" w:oddHBand="0" w:evenHBand="0" w:firstRowFirstColumn="0" w:firstRowLastColumn="0" w:lastRowFirstColumn="0" w:lastRowLastColumn="0"/>
            </w:pPr>
            <w:r w:rsidRPr="00343752">
              <w:t>Standard control</w:t>
            </w:r>
          </w:p>
        </w:tc>
      </w:tr>
      <w:tr w:rsidR="00343752" w:rsidRPr="001248B8" w:rsidTr="00F80F66">
        <w:trPr>
          <w:cnfStyle w:val="000000010000" w:firstRow="0" w:lastRow="0" w:firstColumn="0" w:lastColumn="0" w:oddVBand="0" w:evenVBand="0" w:oddHBand="0" w:evenHBand="1" w:firstRowFirstColumn="0" w:firstRowLastColumn="0" w:lastRowFirstColumn="0" w:lastRowLastColumn="0"/>
          <w:trHeight w:val="1938"/>
        </w:trPr>
        <w:tc>
          <w:tcPr>
            <w:cnfStyle w:val="001000000000" w:firstRow="0" w:lastRow="0" w:firstColumn="1" w:lastColumn="0" w:oddVBand="0" w:evenVBand="0" w:oddHBand="0" w:evenHBand="0" w:firstRowFirstColumn="0" w:firstRowLastColumn="0" w:lastRowFirstColumn="0" w:lastRowLastColumn="0"/>
            <w:tcW w:w="3085" w:type="dxa"/>
            <w:noWrap/>
          </w:tcPr>
          <w:p w:rsidR="00343752" w:rsidRPr="005C0396" w:rsidRDefault="00343752" w:rsidP="002C0003">
            <w:pPr>
              <w:pStyle w:val="AERtabletextleft"/>
              <w:rPr>
                <w:rStyle w:val="AERtextbold"/>
              </w:rPr>
            </w:pPr>
            <w:r w:rsidRPr="005C0396">
              <w:rPr>
                <w:rStyle w:val="AERtextbold"/>
              </w:rPr>
              <w:t xml:space="preserve">Metering services (types 5 </w:t>
            </w:r>
            <w:r>
              <w:rPr>
                <w:rStyle w:val="AERtextbold"/>
              </w:rPr>
              <w:t>to</w:t>
            </w:r>
            <w:r w:rsidRPr="005C0396">
              <w:rPr>
                <w:rStyle w:val="AERtextbold"/>
              </w:rPr>
              <w:t xml:space="preserve"> 7)</w:t>
            </w:r>
            <w:r w:rsidR="002C0003" w:rsidRPr="002C0003">
              <w:rPr>
                <w:rStyle w:val="AERtextbold"/>
              </w:rPr>
              <w:tab/>
            </w:r>
            <w:r w:rsidR="002C0003" w:rsidRPr="002C0003">
              <w:rPr>
                <w:rStyle w:val="AERtextbold"/>
              </w:rPr>
              <w:tab/>
            </w:r>
          </w:p>
        </w:tc>
        <w:tc>
          <w:tcPr>
            <w:tcW w:w="6379" w:type="dxa"/>
            <w:noWrap/>
          </w:tcPr>
          <w:p w:rsidR="00343752" w:rsidRDefault="00343752" w:rsidP="00F80F66">
            <w:pPr>
              <w:pStyle w:val="AERtabletextleft"/>
              <w:jc w:val="left"/>
              <w:cnfStyle w:val="000000010000" w:firstRow="0" w:lastRow="0" w:firstColumn="0" w:lastColumn="0" w:oddVBand="0" w:evenVBand="0" w:oddHBand="0" w:evenHBand="1" w:firstRowFirstColumn="0" w:firstRowLastColumn="0" w:lastRowFirstColumn="0" w:lastRowLastColumn="0"/>
            </w:pPr>
            <w:r w:rsidRPr="005C0396">
              <w:t>Commissioning of metering and load control equipment</w:t>
            </w:r>
            <w:r>
              <w:t>; p</w:t>
            </w:r>
            <w:r w:rsidRPr="005C0396">
              <w:t>rovision of types 5</w:t>
            </w:r>
            <w:r>
              <w:t xml:space="preserve"> to </w:t>
            </w:r>
            <w:r w:rsidRPr="005C0396">
              <w:t>7 meters</w:t>
            </w:r>
            <w:r>
              <w:t>; types 5 to 7 metering data services (m</w:t>
            </w:r>
            <w:r w:rsidRPr="0080140C">
              <w:t>etering data services involve the collection, processing, storage and delivery of metering data and the management of relevant NMI Standing Data in accordance with the Rules</w:t>
            </w:r>
            <w:r>
              <w:t>); s</w:t>
            </w:r>
            <w:r w:rsidRPr="005C0396">
              <w:t>cheduled meter read</w:t>
            </w:r>
            <w:r>
              <w:t xml:space="preserve">; </w:t>
            </w:r>
            <w:r w:rsidRPr="005C0396">
              <w:t>Maintaining and repairing meters and load control equipment</w:t>
            </w:r>
            <w:r>
              <w:t>; meter test during business hours (refunded if meter proves to be faulty); special meter reading or check read (refunded if original reading was incorrect); install interval meter at customer's request; replace meter to facilitate renewable energy installation</w:t>
            </w:r>
            <w:r w:rsidR="002C0003">
              <w:t>.</w:t>
            </w:r>
          </w:p>
          <w:p w:rsidR="002C0003" w:rsidRPr="007C5EC6" w:rsidRDefault="002C0003" w:rsidP="002C0003">
            <w:pPr>
              <w:pStyle w:val="AERtabletextleft"/>
              <w:jc w:val="left"/>
              <w:cnfStyle w:val="000000010000" w:firstRow="0" w:lastRow="0" w:firstColumn="0" w:lastColumn="0" w:oddVBand="0" w:evenVBand="0" w:oddHBand="0" w:evenHBand="1" w:firstRowFirstColumn="0" w:firstRowLastColumn="0" w:lastRowFirstColumn="0" w:lastRowLastColumn="0"/>
              <w:rPr>
                <w:rStyle w:val="AERtextorange"/>
              </w:rPr>
            </w:pPr>
            <w:r w:rsidRPr="007C5EC6">
              <w:rPr>
                <w:rStyle w:val="AERtextorange"/>
              </w:rPr>
              <w:t>Types 5 and 6 metering ancillary administrative services for meter transfer: Administrative services required to complete a customer initiated switch (meter transfer) from a DNSP provided type 5 or 6 meter</w:t>
            </w:r>
          </w:p>
        </w:tc>
        <w:tc>
          <w:tcPr>
            <w:tcW w:w="2551" w:type="dxa"/>
            <w:noWrap/>
          </w:tcPr>
          <w:p w:rsid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Alternative control</w:t>
            </w:r>
          </w:p>
          <w:p w:rsidR="002C0003" w:rsidRDefault="002C0003" w:rsidP="00343752">
            <w:pPr>
              <w:cnfStyle w:val="000000010000" w:firstRow="0" w:lastRow="0" w:firstColumn="0" w:lastColumn="0" w:oddVBand="0" w:evenVBand="0" w:oddHBand="0" w:evenHBand="1" w:firstRowFirstColumn="0" w:firstRowLastColumn="0" w:lastRowFirstColumn="0" w:lastRowLastColumn="0"/>
            </w:pPr>
          </w:p>
          <w:p w:rsidR="002C0003" w:rsidRDefault="002C0003" w:rsidP="00343752">
            <w:pPr>
              <w:cnfStyle w:val="000000010000" w:firstRow="0" w:lastRow="0" w:firstColumn="0" w:lastColumn="0" w:oddVBand="0" w:evenVBand="0" w:oddHBand="0" w:evenHBand="1" w:firstRowFirstColumn="0" w:firstRowLastColumn="0" w:lastRowFirstColumn="0" w:lastRowLastColumn="0"/>
            </w:pPr>
          </w:p>
          <w:p w:rsidR="002C0003" w:rsidRDefault="002C0003" w:rsidP="00343752">
            <w:pPr>
              <w:cnfStyle w:val="000000010000" w:firstRow="0" w:lastRow="0" w:firstColumn="0" w:lastColumn="0" w:oddVBand="0" w:evenVBand="0" w:oddHBand="0" w:evenHBand="1" w:firstRowFirstColumn="0" w:firstRowLastColumn="0" w:lastRowFirstColumn="0" w:lastRowLastColumn="0"/>
            </w:pPr>
          </w:p>
          <w:p w:rsidR="002C0003" w:rsidRPr="007C5EC6" w:rsidRDefault="002C0003" w:rsidP="00343752">
            <w:pPr>
              <w:spacing w:before="0"/>
              <w:cnfStyle w:val="000000010000" w:firstRow="0" w:lastRow="0" w:firstColumn="0" w:lastColumn="0" w:oddVBand="0" w:evenVBand="0" w:oddHBand="0" w:evenHBand="1" w:firstRowFirstColumn="0" w:firstRowLastColumn="0" w:lastRowFirstColumn="0" w:lastRowLastColumn="0"/>
              <w:rPr>
                <w:rStyle w:val="AERtextorange"/>
              </w:rPr>
            </w:pPr>
            <w:r w:rsidRPr="007C5EC6">
              <w:rPr>
                <w:rStyle w:val="AERtextorange"/>
              </w:rPr>
              <w:t>Alternative control</w:t>
            </w:r>
          </w:p>
        </w:tc>
        <w:tc>
          <w:tcPr>
            <w:tcW w:w="2159" w:type="dxa"/>
            <w:noWrap/>
          </w:tcPr>
          <w:p w:rsid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Alternative control</w:t>
            </w:r>
          </w:p>
          <w:p w:rsidR="002C0003" w:rsidRDefault="002C0003" w:rsidP="00343752">
            <w:pPr>
              <w:cnfStyle w:val="000000010000" w:firstRow="0" w:lastRow="0" w:firstColumn="0" w:lastColumn="0" w:oddVBand="0" w:evenVBand="0" w:oddHBand="0" w:evenHBand="1" w:firstRowFirstColumn="0" w:firstRowLastColumn="0" w:lastRowFirstColumn="0" w:lastRowLastColumn="0"/>
            </w:pPr>
          </w:p>
          <w:p w:rsidR="002C0003" w:rsidRDefault="002C0003" w:rsidP="00343752">
            <w:pPr>
              <w:cnfStyle w:val="000000010000" w:firstRow="0" w:lastRow="0" w:firstColumn="0" w:lastColumn="0" w:oddVBand="0" w:evenVBand="0" w:oddHBand="0" w:evenHBand="1" w:firstRowFirstColumn="0" w:firstRowLastColumn="0" w:lastRowFirstColumn="0" w:lastRowLastColumn="0"/>
            </w:pPr>
          </w:p>
          <w:p w:rsidR="002C0003" w:rsidRPr="007C5EC6" w:rsidRDefault="002C0003" w:rsidP="00343752">
            <w:pPr>
              <w:spacing w:before="0"/>
              <w:cnfStyle w:val="000000010000" w:firstRow="0" w:lastRow="0" w:firstColumn="0" w:lastColumn="0" w:oddVBand="0" w:evenVBand="0" w:oddHBand="0" w:evenHBand="1" w:firstRowFirstColumn="0" w:firstRowLastColumn="0" w:lastRowFirstColumn="0" w:lastRowLastColumn="0"/>
              <w:rPr>
                <w:rStyle w:val="AERtextorange"/>
              </w:rPr>
            </w:pPr>
          </w:p>
          <w:p w:rsidR="002C0003" w:rsidRPr="00343752" w:rsidRDefault="002C0003" w:rsidP="00343752">
            <w:pPr>
              <w:cnfStyle w:val="000000010000" w:firstRow="0" w:lastRow="0" w:firstColumn="0" w:lastColumn="0" w:oddVBand="0" w:evenVBand="0" w:oddHBand="0" w:evenHBand="1" w:firstRowFirstColumn="0" w:firstRowLastColumn="0" w:lastRowFirstColumn="0" w:lastRowLastColumn="0"/>
            </w:pPr>
            <w:r w:rsidRPr="007C5EC6">
              <w:rPr>
                <w:rStyle w:val="AERtextorange"/>
              </w:rPr>
              <w:t>Not applicable</w:t>
            </w:r>
          </w:p>
        </w:tc>
      </w:tr>
      <w:tr w:rsidR="002C0003" w:rsidRPr="001248B8" w:rsidTr="00F80F66">
        <w:tc>
          <w:tcPr>
            <w:cnfStyle w:val="001000000000" w:firstRow="0" w:lastRow="0" w:firstColumn="1" w:lastColumn="0" w:oddVBand="0" w:evenVBand="0" w:oddHBand="0" w:evenHBand="0" w:firstRowFirstColumn="0" w:firstRowLastColumn="0" w:lastRowFirstColumn="0" w:lastRowLastColumn="0"/>
            <w:tcW w:w="3085" w:type="dxa"/>
            <w:noWrap/>
          </w:tcPr>
          <w:p w:rsidR="002C0003" w:rsidRPr="007C5EC6" w:rsidRDefault="00B358AA" w:rsidP="00B358AA">
            <w:pPr>
              <w:spacing w:before="0"/>
              <w:rPr>
                <w:rStyle w:val="AERtextorange"/>
              </w:rPr>
            </w:pPr>
            <w:r>
              <w:rPr>
                <w:rStyle w:val="AERtextorange"/>
              </w:rPr>
              <w:t>Residual</w:t>
            </w:r>
            <w:r w:rsidRPr="007C5EC6">
              <w:rPr>
                <w:rStyle w:val="AERtextorange"/>
              </w:rPr>
              <w:t xml:space="preserve"> </w:t>
            </w:r>
            <w:r w:rsidR="002C0003" w:rsidRPr="007C5EC6">
              <w:rPr>
                <w:rStyle w:val="AERtextorange"/>
              </w:rPr>
              <w:t>type 5 and 6 meter</w:t>
            </w:r>
            <w:r>
              <w:rPr>
                <w:rStyle w:val="AERtextorange"/>
              </w:rPr>
              <w:t>ing capital</w:t>
            </w:r>
            <w:r w:rsidR="002C0003" w:rsidRPr="007C5EC6">
              <w:rPr>
                <w:rStyle w:val="AERtextorange"/>
              </w:rPr>
              <w:t xml:space="preserve"> cost</w:t>
            </w:r>
            <w:r>
              <w:rPr>
                <w:rStyle w:val="AERtextorange"/>
              </w:rPr>
              <w:t>s</w:t>
            </w:r>
          </w:p>
        </w:tc>
        <w:tc>
          <w:tcPr>
            <w:tcW w:w="6379" w:type="dxa"/>
            <w:noWrap/>
          </w:tcPr>
          <w:p w:rsidR="002C0003" w:rsidRPr="007C5EC6" w:rsidRDefault="002C0003" w:rsidP="007C5EC6">
            <w:pPr>
              <w:pStyle w:val="AERtabletextleft"/>
              <w:jc w:val="left"/>
              <w:cnfStyle w:val="000000000000" w:firstRow="0" w:lastRow="0" w:firstColumn="0" w:lastColumn="0" w:oddVBand="0" w:evenVBand="0" w:oddHBand="0" w:evenHBand="0" w:firstRowFirstColumn="0" w:firstRowLastColumn="0" w:lastRowFirstColumn="0" w:lastRowLastColumn="0"/>
              <w:rPr>
                <w:rStyle w:val="AERtextorange"/>
              </w:rPr>
            </w:pPr>
            <w:r w:rsidRPr="007C5EC6">
              <w:rPr>
                <w:rStyle w:val="AERtextorange"/>
              </w:rPr>
              <w:t xml:space="preserve">Recovery of residual value of any type 5 or 6 meter that is made redundant due to a customer switching meters </w:t>
            </w:r>
            <w:r w:rsidRPr="007C5EC6">
              <w:rPr>
                <w:rStyle w:val="AERtextorange"/>
              </w:rPr>
              <w:tab/>
            </w:r>
          </w:p>
        </w:tc>
        <w:tc>
          <w:tcPr>
            <w:tcW w:w="2551" w:type="dxa"/>
            <w:noWrap/>
          </w:tcPr>
          <w:p w:rsidR="002C0003" w:rsidRPr="007C5EC6" w:rsidRDefault="002C0003" w:rsidP="00343752">
            <w:pPr>
              <w:spacing w:before="0"/>
              <w:cnfStyle w:val="000000000000" w:firstRow="0" w:lastRow="0" w:firstColumn="0" w:lastColumn="0" w:oddVBand="0" w:evenVBand="0" w:oddHBand="0" w:evenHBand="0" w:firstRowFirstColumn="0" w:firstRowLastColumn="0" w:lastRowFirstColumn="0" w:lastRowLastColumn="0"/>
              <w:rPr>
                <w:rStyle w:val="AERtextorange"/>
              </w:rPr>
            </w:pPr>
            <w:r w:rsidRPr="007C5EC6">
              <w:rPr>
                <w:rStyle w:val="AERtextorange"/>
              </w:rPr>
              <w:t>Standard control</w:t>
            </w:r>
          </w:p>
        </w:tc>
        <w:tc>
          <w:tcPr>
            <w:tcW w:w="2159" w:type="dxa"/>
            <w:noWrap/>
          </w:tcPr>
          <w:p w:rsidR="002C0003" w:rsidRPr="007C5EC6" w:rsidRDefault="002C0003" w:rsidP="00343752">
            <w:pPr>
              <w:spacing w:before="0"/>
              <w:cnfStyle w:val="000000000000" w:firstRow="0" w:lastRow="0" w:firstColumn="0" w:lastColumn="0" w:oddVBand="0" w:evenVBand="0" w:oddHBand="0" w:evenHBand="0" w:firstRowFirstColumn="0" w:firstRowLastColumn="0" w:lastRowFirstColumn="0" w:lastRowLastColumn="0"/>
              <w:rPr>
                <w:rStyle w:val="AERtextorange"/>
              </w:rPr>
            </w:pPr>
            <w:r w:rsidRPr="007C5EC6">
              <w:rPr>
                <w:rStyle w:val="AERtextorange"/>
              </w:rPr>
              <w:t>Not applicable</w:t>
            </w:r>
          </w:p>
        </w:tc>
      </w:tr>
      <w:tr w:rsidR="00343752" w:rsidRPr="001248B8" w:rsidTr="007C5EC6">
        <w:trPr>
          <w:cnfStyle w:val="000000010000" w:firstRow="0" w:lastRow="0" w:firstColumn="0" w:lastColumn="0" w:oddVBand="0" w:evenVBand="0" w:oddHBand="0" w:evenHBand="1"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3085" w:type="dxa"/>
            <w:noWrap/>
          </w:tcPr>
          <w:p w:rsidR="00343752" w:rsidRPr="00343752" w:rsidRDefault="00343752" w:rsidP="00343752">
            <w:pPr>
              <w:rPr>
                <w:rStyle w:val="AERtextbold"/>
              </w:rPr>
            </w:pPr>
            <w:r w:rsidRPr="00343752">
              <w:rPr>
                <w:rStyle w:val="AERtextbold"/>
              </w:rPr>
              <w:t>Connection services</w:t>
            </w:r>
          </w:p>
        </w:tc>
        <w:tc>
          <w:tcPr>
            <w:tcW w:w="6379" w:type="dxa"/>
            <w:noWrap/>
          </w:tcPr>
          <w:p w:rsidR="00343752" w:rsidRDefault="00343752" w:rsidP="00F80F66">
            <w:pPr>
              <w:pStyle w:val="AERtabletextleft"/>
              <w:jc w:val="left"/>
              <w:cnfStyle w:val="000000010000" w:firstRow="0" w:lastRow="0" w:firstColumn="0" w:lastColumn="0" w:oddVBand="0" w:evenVBand="0" w:oddHBand="0" w:evenHBand="1" w:firstRowFirstColumn="0" w:firstRowLastColumn="0" w:lastRowFirstColumn="0" w:lastRowLastColumn="0"/>
            </w:pPr>
            <w:r w:rsidRPr="005C0396">
              <w:t>Connection services include:</w:t>
            </w:r>
          </w:p>
          <w:p w:rsidR="00343752" w:rsidRPr="005C0396" w:rsidRDefault="00343752" w:rsidP="00F80F66">
            <w:pPr>
              <w:pStyle w:val="AERtabletextleft"/>
              <w:jc w:val="left"/>
              <w:cnfStyle w:val="000000010000" w:firstRow="0" w:lastRow="0" w:firstColumn="0" w:lastColumn="0" w:oddVBand="0" w:evenVBand="0" w:oddHBand="0" w:evenHBand="1" w:firstRowFirstColumn="0" w:firstRowLastColumn="0" w:lastRowFirstColumn="0" w:lastRowLastColumn="0"/>
            </w:pPr>
            <w:r w:rsidRPr="005C0396">
              <w:t>Premises connections - additions or changes to the connection assets located on the customer's premises (Note: excludes all metering services)</w:t>
            </w:r>
          </w:p>
          <w:p w:rsidR="00343752" w:rsidRPr="00343752" w:rsidRDefault="00343752" w:rsidP="00F80F66">
            <w:pPr>
              <w:pStyle w:val="AERtabletextleft"/>
              <w:jc w:val="left"/>
              <w:cnfStyle w:val="000000010000" w:firstRow="0" w:lastRow="0" w:firstColumn="0" w:lastColumn="0" w:oddVBand="0" w:evenVBand="0" w:oddHBand="0" w:evenHBand="1" w:firstRowFirstColumn="0" w:firstRowLastColumn="0" w:lastRowFirstColumn="0" w:lastRowLastColumn="0"/>
            </w:pPr>
            <w:r w:rsidRPr="005758E9">
              <w:t xml:space="preserve">Extensions - </w:t>
            </w:r>
            <w:r>
              <w:t>new assets, other than shared network assets, required to connect a power line or facility outside the present boundaries of the transmission or distribution network owned or operated by a Network Service Provider.</w:t>
            </w:r>
          </w:p>
          <w:p w:rsidR="00343752" w:rsidRDefault="00343752" w:rsidP="007C5EC6">
            <w:pPr>
              <w:pStyle w:val="AERtabletextleft"/>
              <w:jc w:val="left"/>
              <w:cnfStyle w:val="000000010000" w:firstRow="0" w:lastRow="0" w:firstColumn="0" w:lastColumn="0" w:oddVBand="0" w:evenVBand="0" w:oddHBand="0" w:evenHBand="1" w:firstRowFirstColumn="0" w:firstRowLastColumn="0" w:lastRowFirstColumn="0" w:lastRowLastColumn="0"/>
            </w:pPr>
            <w:r w:rsidRPr="0039346F">
              <w:t xml:space="preserve">Augmentations - </w:t>
            </w:r>
            <w:r>
              <w:t xml:space="preserve">any shared network enlargement/enhancement undertaken by a distributor which is not an extension </w:t>
            </w:r>
          </w:p>
          <w:p w:rsidR="007C5EC6" w:rsidRPr="0039346F" w:rsidRDefault="007C5EC6" w:rsidP="007C5EC6">
            <w:pPr>
              <w:pStyle w:val="AERtabletextleft"/>
              <w:jc w:val="left"/>
              <w:cnfStyle w:val="000000010000" w:firstRow="0" w:lastRow="0" w:firstColumn="0" w:lastColumn="0" w:oddVBand="0" w:evenVBand="0" w:oddHBand="0" w:evenHBand="1" w:firstRowFirstColumn="0" w:firstRowLastColumn="0" w:lastRowFirstColumn="0" w:lastRowLastColumn="0"/>
            </w:pPr>
          </w:p>
        </w:tc>
        <w:tc>
          <w:tcPr>
            <w:tcW w:w="2551" w:type="dxa"/>
            <w:noWrap/>
          </w:tcPr>
          <w:p w:rsidR="00343752" w:rsidRP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 xml:space="preserve">Standard control </w:t>
            </w:r>
          </w:p>
        </w:tc>
        <w:tc>
          <w:tcPr>
            <w:tcW w:w="2159" w:type="dxa"/>
            <w:noWrap/>
          </w:tcPr>
          <w:p w:rsidR="00343752" w:rsidRP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Standard control</w:t>
            </w:r>
          </w:p>
        </w:tc>
      </w:tr>
      <w:tr w:rsidR="00343752" w:rsidRPr="001248B8" w:rsidTr="00F80F66">
        <w:trPr>
          <w:trHeight w:val="530"/>
        </w:trPr>
        <w:tc>
          <w:tcPr>
            <w:cnfStyle w:val="001000000000" w:firstRow="0" w:lastRow="0" w:firstColumn="1" w:lastColumn="0" w:oddVBand="0" w:evenVBand="0" w:oddHBand="0" w:evenHBand="0" w:firstRowFirstColumn="0" w:firstRowLastColumn="0" w:lastRowFirstColumn="0" w:lastRowLastColumn="0"/>
            <w:tcW w:w="14174" w:type="dxa"/>
            <w:gridSpan w:val="4"/>
            <w:noWrap/>
          </w:tcPr>
          <w:p w:rsidR="00343752" w:rsidRPr="005C0396" w:rsidRDefault="00343752" w:rsidP="00B90DE4">
            <w:pPr>
              <w:pStyle w:val="AERtabletextleft"/>
            </w:pPr>
            <w:r>
              <w:rPr>
                <w:rStyle w:val="AERtextbold"/>
              </w:rPr>
              <w:lastRenderedPageBreak/>
              <w:t>AER Service group</w:t>
            </w:r>
            <w:r w:rsidRPr="00343752">
              <w:rPr>
                <w:rStyle w:val="AERtextbold"/>
              </w:rPr>
              <w:t>—</w:t>
            </w:r>
            <w:r>
              <w:rPr>
                <w:rStyle w:val="AERtextbold"/>
              </w:rPr>
              <w:t xml:space="preserve"> Ancillary network services</w:t>
            </w:r>
          </w:p>
        </w:tc>
      </w:tr>
      <w:tr w:rsidR="00343752" w:rsidRPr="001248B8" w:rsidTr="00F80F66">
        <w:trPr>
          <w:cnfStyle w:val="000000010000" w:firstRow="0" w:lastRow="0" w:firstColumn="0" w:lastColumn="0" w:oddVBand="0" w:evenVBand="0" w:oddHBand="0" w:evenHBand="1" w:firstRowFirstColumn="0" w:firstRowLastColumn="0" w:lastRowFirstColumn="0" w:lastRowLastColumn="0"/>
          <w:trHeight w:val="1842"/>
        </w:trPr>
        <w:tc>
          <w:tcPr>
            <w:cnfStyle w:val="001000000000" w:firstRow="0" w:lastRow="0" w:firstColumn="1" w:lastColumn="0" w:oddVBand="0" w:evenVBand="0" w:oddHBand="0" w:evenHBand="0" w:firstRowFirstColumn="0" w:firstRowLastColumn="0" w:lastRowFirstColumn="0" w:lastRowLastColumn="0"/>
            <w:tcW w:w="3085" w:type="dxa"/>
            <w:noWrap/>
          </w:tcPr>
          <w:p w:rsidR="00343752" w:rsidRDefault="00343752" w:rsidP="00B90DE4">
            <w:pPr>
              <w:pStyle w:val="AERtabletextleft"/>
              <w:rPr>
                <w:rStyle w:val="AERtextbold"/>
              </w:rPr>
            </w:pPr>
            <w:r>
              <w:t>Re-energise or de-energise a site</w:t>
            </w:r>
            <w:r w:rsidDel="002F7A64">
              <w:rPr>
                <w:rStyle w:val="AERtextbold"/>
              </w:rPr>
              <w:t xml:space="preserve"> </w:t>
            </w:r>
          </w:p>
        </w:tc>
        <w:tc>
          <w:tcPr>
            <w:tcW w:w="6379" w:type="dxa"/>
            <w:noWrap/>
          </w:tcPr>
          <w:p w:rsidR="00343752" w:rsidRDefault="00343752" w:rsidP="00F80F66">
            <w:pPr>
              <w:pStyle w:val="AERtabletextleft"/>
              <w:jc w:val="left"/>
              <w:cnfStyle w:val="000000010000" w:firstRow="0" w:lastRow="0" w:firstColumn="0" w:lastColumn="0" w:oddVBand="0" w:evenVBand="0" w:oddHBand="0" w:evenHBand="1" w:firstRowFirstColumn="0" w:firstRowLastColumn="0" w:lastRowFirstColumn="0" w:lastRowLastColumn="0"/>
            </w:pPr>
            <w:r>
              <w:t>Visit to re-energise or de-energise a site - business hours - re-energise</w:t>
            </w:r>
          </w:p>
          <w:p w:rsidR="00343752" w:rsidRDefault="00343752" w:rsidP="00F80F66">
            <w:pPr>
              <w:pStyle w:val="AERtabletextleft"/>
              <w:jc w:val="left"/>
              <w:cnfStyle w:val="000000010000" w:firstRow="0" w:lastRow="0" w:firstColumn="0" w:lastColumn="0" w:oddVBand="0" w:evenVBand="0" w:oddHBand="0" w:evenHBand="1" w:firstRowFirstColumn="0" w:firstRowLastColumn="0" w:lastRowFirstColumn="0" w:lastRowLastColumn="0"/>
            </w:pPr>
            <w:r>
              <w:t>Visit to re-energise or de-energise a site - after hours - re-energise</w:t>
            </w:r>
          </w:p>
          <w:p w:rsidR="00343752" w:rsidRDefault="00343752" w:rsidP="00F80F66">
            <w:pPr>
              <w:pStyle w:val="AERtabletextleft"/>
              <w:jc w:val="left"/>
              <w:cnfStyle w:val="000000010000" w:firstRow="0" w:lastRow="0" w:firstColumn="0" w:lastColumn="0" w:oddVBand="0" w:evenVBand="0" w:oddHBand="0" w:evenHBand="1" w:firstRowFirstColumn="0" w:firstRowLastColumn="0" w:lastRowFirstColumn="0" w:lastRowLastColumn="0"/>
            </w:pPr>
            <w:r>
              <w:t>Visit to re-energise or de-energise a site - business hours - de-energise</w:t>
            </w:r>
          </w:p>
          <w:p w:rsidR="00343752" w:rsidRDefault="00343752" w:rsidP="00F80F66">
            <w:pPr>
              <w:pStyle w:val="AERtabletextleft"/>
              <w:jc w:val="left"/>
              <w:cnfStyle w:val="000000010000" w:firstRow="0" w:lastRow="0" w:firstColumn="0" w:lastColumn="0" w:oddVBand="0" w:evenVBand="0" w:oddHBand="0" w:evenHBand="1" w:firstRowFirstColumn="0" w:firstRowLastColumn="0" w:lastRowFirstColumn="0" w:lastRowLastColumn="0"/>
            </w:pPr>
            <w:r>
              <w:t>De-energise a site for non-payment*</w:t>
            </w:r>
          </w:p>
          <w:p w:rsidR="00343752" w:rsidRDefault="00343752" w:rsidP="00F80F66">
            <w:pPr>
              <w:pStyle w:val="AERtabletextleft"/>
              <w:jc w:val="left"/>
              <w:cnfStyle w:val="000000010000" w:firstRow="0" w:lastRow="0" w:firstColumn="0" w:lastColumn="0" w:oddVBand="0" w:evenVBand="0" w:oddHBand="0" w:evenHBand="1" w:firstRowFirstColumn="0" w:firstRowLastColumn="0" w:lastRowFirstColumn="0" w:lastRowLastColumn="0"/>
            </w:pPr>
            <w:r>
              <w:t>De-energise a site for non-payment - field visit only*</w:t>
            </w:r>
          </w:p>
        </w:tc>
        <w:tc>
          <w:tcPr>
            <w:tcW w:w="2551" w:type="dxa"/>
            <w:noWrap/>
          </w:tcPr>
          <w:p w:rsidR="00343752" w:rsidRP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 xml:space="preserve">Alternative control </w:t>
            </w:r>
          </w:p>
        </w:tc>
        <w:tc>
          <w:tcPr>
            <w:tcW w:w="2159" w:type="dxa"/>
          </w:tcPr>
          <w:p w:rsidR="00343752" w:rsidRP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Standard control</w:t>
            </w:r>
          </w:p>
          <w:p w:rsidR="00343752" w:rsidRP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*Alternative control</w:t>
            </w:r>
          </w:p>
        </w:tc>
      </w:tr>
      <w:tr w:rsidR="00343752" w:rsidRPr="001248B8" w:rsidTr="00F80F66">
        <w:trPr>
          <w:trHeight w:val="1273"/>
        </w:trPr>
        <w:tc>
          <w:tcPr>
            <w:cnfStyle w:val="001000000000" w:firstRow="0" w:lastRow="0" w:firstColumn="1" w:lastColumn="0" w:oddVBand="0" w:evenVBand="0" w:oddHBand="0" w:evenHBand="0" w:firstRowFirstColumn="0" w:firstRowLastColumn="0" w:lastRowFirstColumn="0" w:lastRowLastColumn="0"/>
            <w:tcW w:w="3085" w:type="dxa"/>
            <w:noWrap/>
          </w:tcPr>
          <w:p w:rsidR="00343752" w:rsidRPr="00F80F66" w:rsidRDefault="00343752" w:rsidP="00F80F66">
            <w:pPr>
              <w:pStyle w:val="AERtabletextleft"/>
            </w:pPr>
            <w:r w:rsidRPr="00F80F66">
              <w:t>Temporary connection</w:t>
            </w:r>
          </w:p>
        </w:tc>
        <w:tc>
          <w:tcPr>
            <w:tcW w:w="6379" w:type="dxa"/>
            <w:noWrap/>
          </w:tcPr>
          <w:p w:rsidR="00343752" w:rsidRDefault="00343752" w:rsidP="00F80F66">
            <w:pPr>
              <w:pStyle w:val="AERtabletextleft"/>
              <w:jc w:val="left"/>
              <w:cnfStyle w:val="000000000000" w:firstRow="0" w:lastRow="0" w:firstColumn="0" w:lastColumn="0" w:oddVBand="0" w:evenVBand="0" w:oddHBand="0" w:evenHBand="0" w:firstRowFirstColumn="0" w:firstRowLastColumn="0" w:lastRowFirstColumn="0" w:lastRowLastColumn="0"/>
            </w:pPr>
            <w:r>
              <w:t>Temporary connection - overhead*</w:t>
            </w:r>
          </w:p>
          <w:p w:rsidR="00343752" w:rsidRDefault="00343752" w:rsidP="00F80F66">
            <w:pPr>
              <w:pStyle w:val="AERtabletextleft"/>
              <w:jc w:val="left"/>
              <w:cnfStyle w:val="000000000000" w:firstRow="0" w:lastRow="0" w:firstColumn="0" w:lastColumn="0" w:oddVBand="0" w:evenVBand="0" w:oddHBand="0" w:evenHBand="0" w:firstRowFirstColumn="0" w:firstRowLastColumn="0" w:lastRowFirstColumn="0" w:lastRowLastColumn="0"/>
            </w:pPr>
            <w:r>
              <w:t>Temporary connection - standard underground</w:t>
            </w:r>
          </w:p>
          <w:p w:rsidR="00343752" w:rsidRDefault="00343752" w:rsidP="00F80F66">
            <w:pPr>
              <w:pStyle w:val="AERtabletextleft"/>
              <w:jc w:val="left"/>
              <w:cnfStyle w:val="000000000000" w:firstRow="0" w:lastRow="0" w:firstColumn="0" w:lastColumn="0" w:oddVBand="0" w:evenVBand="0" w:oddHBand="0" w:evenHBand="0" w:firstRowFirstColumn="0" w:firstRowLastColumn="0" w:lastRowFirstColumn="0" w:lastRowLastColumn="0"/>
            </w:pPr>
            <w:r>
              <w:t>Temporary connection - free-standing underground</w:t>
            </w:r>
          </w:p>
        </w:tc>
        <w:tc>
          <w:tcPr>
            <w:tcW w:w="2551" w:type="dxa"/>
            <w:noWrap/>
          </w:tcPr>
          <w:p w:rsidR="00343752" w:rsidRPr="00343752" w:rsidRDefault="00343752" w:rsidP="00343752">
            <w:pPr>
              <w:cnfStyle w:val="000000000000" w:firstRow="0" w:lastRow="0" w:firstColumn="0" w:lastColumn="0" w:oddVBand="0" w:evenVBand="0" w:oddHBand="0" w:evenHBand="0" w:firstRowFirstColumn="0" w:firstRowLastColumn="0" w:lastRowFirstColumn="0" w:lastRowLastColumn="0"/>
            </w:pPr>
            <w:r w:rsidRPr="00343752">
              <w:t>Alternative control</w:t>
            </w:r>
          </w:p>
        </w:tc>
        <w:tc>
          <w:tcPr>
            <w:tcW w:w="2159" w:type="dxa"/>
            <w:noWrap/>
          </w:tcPr>
          <w:p w:rsidR="00343752" w:rsidRPr="00343752" w:rsidRDefault="00343752" w:rsidP="00343752">
            <w:pPr>
              <w:cnfStyle w:val="000000000000" w:firstRow="0" w:lastRow="0" w:firstColumn="0" w:lastColumn="0" w:oddVBand="0" w:evenVBand="0" w:oddHBand="0" w:evenHBand="0" w:firstRowFirstColumn="0" w:firstRowLastColumn="0" w:lastRowFirstColumn="0" w:lastRowLastColumn="0"/>
            </w:pPr>
            <w:r w:rsidRPr="00343752">
              <w:t xml:space="preserve">*Alternative control </w:t>
            </w:r>
          </w:p>
          <w:p w:rsidR="00343752" w:rsidRPr="00343752" w:rsidRDefault="00343752" w:rsidP="00343752">
            <w:pPr>
              <w:cnfStyle w:val="000000000000" w:firstRow="0" w:lastRow="0" w:firstColumn="0" w:lastColumn="0" w:oddVBand="0" w:evenVBand="0" w:oddHBand="0" w:evenHBand="0" w:firstRowFirstColumn="0" w:firstRowLastColumn="0" w:lastRowFirstColumn="0" w:lastRowLastColumn="0"/>
            </w:pPr>
            <w:r w:rsidRPr="00343752">
              <w:t>Standard control</w:t>
            </w:r>
          </w:p>
        </w:tc>
      </w:tr>
      <w:tr w:rsidR="00343752" w:rsidRPr="001248B8" w:rsidTr="00F80F66">
        <w:trPr>
          <w:cnfStyle w:val="000000010000" w:firstRow="0" w:lastRow="0" w:firstColumn="0" w:lastColumn="0" w:oddVBand="0" w:evenVBand="0" w:oddHBand="0" w:evenHBand="1"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3085" w:type="dxa"/>
            <w:noWrap/>
          </w:tcPr>
          <w:p w:rsidR="00343752" w:rsidRPr="005758E9" w:rsidRDefault="00343752" w:rsidP="00B90DE4">
            <w:pPr>
              <w:pStyle w:val="AERtabletextleft"/>
              <w:rPr>
                <w:rStyle w:val="AERtextbold"/>
              </w:rPr>
            </w:pPr>
            <w:r>
              <w:t>Remove, reposition or disconnect service</w:t>
            </w:r>
          </w:p>
        </w:tc>
        <w:tc>
          <w:tcPr>
            <w:tcW w:w="6379" w:type="dxa"/>
            <w:noWrap/>
          </w:tcPr>
          <w:p w:rsidR="00343752" w:rsidRDefault="00343752" w:rsidP="00F80F66">
            <w:pPr>
              <w:pStyle w:val="AERtabletextleft"/>
              <w:jc w:val="left"/>
              <w:cnfStyle w:val="000000010000" w:firstRow="0" w:lastRow="0" w:firstColumn="0" w:lastColumn="0" w:oddVBand="0" w:evenVBand="0" w:oddHBand="0" w:evenHBand="1" w:firstRowFirstColumn="0" w:firstRowLastColumn="0" w:lastRowFirstColumn="0" w:lastRowLastColumn="0"/>
            </w:pPr>
            <w:r>
              <w:t>Includes overhead or underground</w:t>
            </w:r>
          </w:p>
        </w:tc>
        <w:tc>
          <w:tcPr>
            <w:tcW w:w="2551" w:type="dxa"/>
            <w:noWrap/>
          </w:tcPr>
          <w:p w:rsidR="00343752" w:rsidRP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Alternative control</w:t>
            </w:r>
          </w:p>
        </w:tc>
        <w:tc>
          <w:tcPr>
            <w:tcW w:w="2159" w:type="dxa"/>
            <w:noWrap/>
          </w:tcPr>
          <w:p w:rsidR="00343752" w:rsidRP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Standard control</w:t>
            </w:r>
          </w:p>
        </w:tc>
      </w:tr>
      <w:tr w:rsidR="00343752" w:rsidRPr="001248B8" w:rsidTr="00F80F66">
        <w:trPr>
          <w:trHeight w:val="1673"/>
        </w:trPr>
        <w:tc>
          <w:tcPr>
            <w:cnfStyle w:val="001000000000" w:firstRow="0" w:lastRow="0" w:firstColumn="1" w:lastColumn="0" w:oddVBand="0" w:evenVBand="0" w:oddHBand="0" w:evenHBand="0" w:firstRowFirstColumn="0" w:firstRowLastColumn="0" w:lastRowFirstColumn="0" w:lastRowLastColumn="0"/>
            <w:tcW w:w="3085" w:type="dxa"/>
            <w:noWrap/>
          </w:tcPr>
          <w:p w:rsidR="00343752" w:rsidRPr="00F80F66" w:rsidRDefault="00343752" w:rsidP="00F80F66">
            <w:pPr>
              <w:pStyle w:val="AERtabletextleft"/>
              <w:rPr>
                <w:rStyle w:val="AERtextbold"/>
                <w:b w:val="0"/>
              </w:rPr>
            </w:pPr>
            <w:r w:rsidRPr="00F80F66">
              <w:rPr>
                <w:rStyle w:val="AERtextbold"/>
                <w:b w:val="0"/>
              </w:rPr>
              <w:t>Upgrade services</w:t>
            </w:r>
          </w:p>
        </w:tc>
        <w:tc>
          <w:tcPr>
            <w:tcW w:w="6379" w:type="dxa"/>
            <w:noWrap/>
          </w:tcPr>
          <w:p w:rsidR="00343752" w:rsidRDefault="00343752" w:rsidP="00F80F66">
            <w:pPr>
              <w:pStyle w:val="AERtabletextleft"/>
              <w:jc w:val="left"/>
              <w:cnfStyle w:val="000000000000" w:firstRow="0" w:lastRow="0" w:firstColumn="0" w:lastColumn="0" w:oddVBand="0" w:evenVBand="0" w:oddHBand="0" w:evenHBand="0" w:firstRowFirstColumn="0" w:firstRowLastColumn="0" w:lastRowFirstColumn="0" w:lastRowLastColumn="0"/>
            </w:pPr>
            <w:r>
              <w:t>Upgrade service from single to three phase at customer's request where load does not justify three phase - overhead</w:t>
            </w:r>
          </w:p>
          <w:p w:rsidR="00343752" w:rsidRDefault="00343752" w:rsidP="00F80F66">
            <w:pPr>
              <w:pStyle w:val="AERtabletextleft"/>
              <w:jc w:val="left"/>
              <w:cnfStyle w:val="000000000000" w:firstRow="0" w:lastRow="0" w:firstColumn="0" w:lastColumn="0" w:oddVBand="0" w:evenVBand="0" w:oddHBand="0" w:evenHBand="0" w:firstRowFirstColumn="0" w:firstRowLastColumn="0" w:lastRowFirstColumn="0" w:lastRowLastColumn="0"/>
            </w:pPr>
            <w:r>
              <w:t>Upgrade service from single to three phase at customer's request where load does not justify three phase - underground - service cable replacement not required</w:t>
            </w:r>
          </w:p>
          <w:p w:rsidR="00343752" w:rsidRDefault="00343752" w:rsidP="00F80F66">
            <w:pPr>
              <w:pStyle w:val="AERtabletextleft"/>
              <w:jc w:val="left"/>
              <w:cnfStyle w:val="000000000000" w:firstRow="0" w:lastRow="0" w:firstColumn="0" w:lastColumn="0" w:oddVBand="0" w:evenVBand="0" w:oddHBand="0" w:evenHBand="0" w:firstRowFirstColumn="0" w:firstRowLastColumn="0" w:lastRowFirstColumn="0" w:lastRowLastColumn="0"/>
            </w:pPr>
            <w:r>
              <w:t>Upgrade service from single to three phase at customer's request where load does not justify three phase - underground - service cable replacement required</w:t>
            </w:r>
          </w:p>
        </w:tc>
        <w:tc>
          <w:tcPr>
            <w:tcW w:w="2551" w:type="dxa"/>
            <w:noWrap/>
          </w:tcPr>
          <w:p w:rsidR="00343752" w:rsidRPr="00343752" w:rsidRDefault="00343752" w:rsidP="00343752">
            <w:pPr>
              <w:cnfStyle w:val="000000000000" w:firstRow="0" w:lastRow="0" w:firstColumn="0" w:lastColumn="0" w:oddVBand="0" w:evenVBand="0" w:oddHBand="0" w:evenHBand="0" w:firstRowFirstColumn="0" w:firstRowLastColumn="0" w:lastRowFirstColumn="0" w:lastRowLastColumn="0"/>
            </w:pPr>
            <w:r w:rsidRPr="00343752">
              <w:t>Alternative control</w:t>
            </w:r>
          </w:p>
        </w:tc>
        <w:tc>
          <w:tcPr>
            <w:tcW w:w="2159" w:type="dxa"/>
            <w:noWrap/>
          </w:tcPr>
          <w:p w:rsidR="00343752" w:rsidRPr="00343752" w:rsidRDefault="00343752" w:rsidP="00343752">
            <w:pPr>
              <w:cnfStyle w:val="000000000000" w:firstRow="0" w:lastRow="0" w:firstColumn="0" w:lastColumn="0" w:oddVBand="0" w:evenVBand="0" w:oddHBand="0" w:evenHBand="0" w:firstRowFirstColumn="0" w:firstRowLastColumn="0" w:lastRowFirstColumn="0" w:lastRowLastColumn="0"/>
            </w:pPr>
            <w:r w:rsidRPr="00343752">
              <w:t>Standard control</w:t>
            </w:r>
          </w:p>
        </w:tc>
      </w:tr>
      <w:tr w:rsidR="00343752" w:rsidRPr="001248B8" w:rsidTr="00F80F66">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3085" w:type="dxa"/>
            <w:noWrap/>
          </w:tcPr>
          <w:p w:rsidR="00343752" w:rsidRPr="00F80F66" w:rsidRDefault="00343752" w:rsidP="00F80F66">
            <w:pPr>
              <w:pStyle w:val="AERtabletextleft"/>
              <w:rPr>
                <w:rStyle w:val="AERtextbold"/>
                <w:b w:val="0"/>
              </w:rPr>
            </w:pPr>
            <w:r w:rsidRPr="00F80F66">
              <w:rPr>
                <w:rStyle w:val="AERtextbold"/>
                <w:b w:val="0"/>
              </w:rPr>
              <w:t>Rescheduled visit</w:t>
            </w:r>
          </w:p>
        </w:tc>
        <w:tc>
          <w:tcPr>
            <w:tcW w:w="6379" w:type="dxa"/>
            <w:noWrap/>
          </w:tcPr>
          <w:p w:rsidR="00343752" w:rsidRDefault="00343752" w:rsidP="00F80F66">
            <w:pPr>
              <w:pStyle w:val="AERtabletextleft"/>
              <w:jc w:val="left"/>
              <w:cnfStyle w:val="000000010000" w:firstRow="0" w:lastRow="0" w:firstColumn="0" w:lastColumn="0" w:oddVBand="0" w:evenVBand="0" w:oddHBand="0" w:evenHBand="1" w:firstRowFirstColumn="0" w:firstRowLastColumn="0" w:lastRowFirstColumn="0" w:lastRowLastColumn="0"/>
            </w:pPr>
            <w:r>
              <w:t>Rescheduled visit (applied where a revisit to a site is necessitated by obstructed access, non-compliance with the Service and Installation Rules or the client is not ready for the scheduled work)</w:t>
            </w:r>
          </w:p>
        </w:tc>
        <w:tc>
          <w:tcPr>
            <w:tcW w:w="2551" w:type="dxa"/>
            <w:noWrap/>
          </w:tcPr>
          <w:p w:rsidR="00343752" w:rsidRP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Alternative control</w:t>
            </w:r>
          </w:p>
        </w:tc>
        <w:tc>
          <w:tcPr>
            <w:tcW w:w="2159" w:type="dxa"/>
            <w:noWrap/>
          </w:tcPr>
          <w:p w:rsidR="00343752" w:rsidRP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Standard control</w:t>
            </w:r>
          </w:p>
        </w:tc>
      </w:tr>
      <w:tr w:rsidR="00343752" w:rsidRPr="001248B8" w:rsidTr="00F80F66">
        <w:trPr>
          <w:trHeight w:val="580"/>
        </w:trPr>
        <w:tc>
          <w:tcPr>
            <w:cnfStyle w:val="001000000000" w:firstRow="0" w:lastRow="0" w:firstColumn="1" w:lastColumn="0" w:oddVBand="0" w:evenVBand="0" w:oddHBand="0" w:evenHBand="0" w:firstRowFirstColumn="0" w:firstRowLastColumn="0" w:lastRowFirstColumn="0" w:lastRowLastColumn="0"/>
            <w:tcW w:w="3085" w:type="dxa"/>
            <w:noWrap/>
          </w:tcPr>
          <w:p w:rsidR="00343752" w:rsidRPr="005758E9" w:rsidRDefault="00343752" w:rsidP="00B90DE4">
            <w:pPr>
              <w:pStyle w:val="AERtabletextleft"/>
              <w:rPr>
                <w:rStyle w:val="AERtextbold"/>
              </w:rPr>
            </w:pPr>
            <w:r>
              <w:t>Issues of copies of electrical drawings</w:t>
            </w:r>
          </w:p>
        </w:tc>
        <w:tc>
          <w:tcPr>
            <w:tcW w:w="6379" w:type="dxa"/>
            <w:noWrap/>
          </w:tcPr>
          <w:p w:rsidR="00343752" w:rsidRDefault="00343752" w:rsidP="00343752">
            <w:pPr>
              <w:pStyle w:val="AERtabletextleft"/>
              <w:cnfStyle w:val="000000000000" w:firstRow="0" w:lastRow="0" w:firstColumn="0" w:lastColumn="0" w:oddVBand="0" w:evenVBand="0" w:oddHBand="0" w:evenHBand="0" w:firstRowFirstColumn="0" w:firstRowLastColumn="0" w:lastRowFirstColumn="0" w:lastRowLastColumn="0"/>
            </w:pPr>
          </w:p>
        </w:tc>
        <w:tc>
          <w:tcPr>
            <w:tcW w:w="2551" w:type="dxa"/>
            <w:noWrap/>
          </w:tcPr>
          <w:p w:rsidR="00343752" w:rsidRPr="00343752" w:rsidRDefault="00343752" w:rsidP="00343752">
            <w:pPr>
              <w:cnfStyle w:val="000000000000" w:firstRow="0" w:lastRow="0" w:firstColumn="0" w:lastColumn="0" w:oddVBand="0" w:evenVBand="0" w:oddHBand="0" w:evenHBand="0" w:firstRowFirstColumn="0" w:firstRowLastColumn="0" w:lastRowFirstColumn="0" w:lastRowLastColumn="0"/>
            </w:pPr>
            <w:r w:rsidRPr="00343752">
              <w:t>Alternative control</w:t>
            </w:r>
          </w:p>
        </w:tc>
        <w:tc>
          <w:tcPr>
            <w:tcW w:w="2159" w:type="dxa"/>
            <w:noWrap/>
          </w:tcPr>
          <w:p w:rsidR="00343752" w:rsidRPr="00343752" w:rsidRDefault="00343752" w:rsidP="00343752">
            <w:pPr>
              <w:cnfStyle w:val="000000000000" w:firstRow="0" w:lastRow="0" w:firstColumn="0" w:lastColumn="0" w:oddVBand="0" w:evenVBand="0" w:oddHBand="0" w:evenHBand="0" w:firstRowFirstColumn="0" w:firstRowLastColumn="0" w:lastRowFirstColumn="0" w:lastRowLastColumn="0"/>
            </w:pPr>
            <w:r w:rsidRPr="00343752">
              <w:t>Standard control</w:t>
            </w:r>
          </w:p>
        </w:tc>
      </w:tr>
      <w:tr w:rsidR="00343752" w:rsidRPr="001248B8" w:rsidTr="00F80F66">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085" w:type="dxa"/>
            <w:noWrap/>
          </w:tcPr>
          <w:p w:rsidR="00343752" w:rsidRPr="005758E9" w:rsidRDefault="00343752" w:rsidP="00B90DE4">
            <w:pPr>
              <w:pStyle w:val="AERtabletextleft"/>
              <w:rPr>
                <w:rStyle w:val="AERtextbold"/>
              </w:rPr>
            </w:pPr>
            <w:r>
              <w:t>Covering low voltage mains/Tiger matting</w:t>
            </w:r>
          </w:p>
        </w:tc>
        <w:tc>
          <w:tcPr>
            <w:tcW w:w="6379" w:type="dxa"/>
            <w:noWrap/>
          </w:tcPr>
          <w:p w:rsidR="00343752" w:rsidRDefault="00343752" w:rsidP="00343752">
            <w:pPr>
              <w:pStyle w:val="AERtabletextleft"/>
              <w:cnfStyle w:val="000000010000" w:firstRow="0" w:lastRow="0" w:firstColumn="0" w:lastColumn="0" w:oddVBand="0" w:evenVBand="0" w:oddHBand="0" w:evenHBand="1" w:firstRowFirstColumn="0" w:firstRowLastColumn="0" w:lastRowFirstColumn="0" w:lastRowLastColumn="0"/>
            </w:pPr>
          </w:p>
        </w:tc>
        <w:tc>
          <w:tcPr>
            <w:tcW w:w="2551" w:type="dxa"/>
            <w:noWrap/>
          </w:tcPr>
          <w:p w:rsidR="00343752" w:rsidRP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Alternative control</w:t>
            </w:r>
          </w:p>
        </w:tc>
        <w:tc>
          <w:tcPr>
            <w:tcW w:w="2159" w:type="dxa"/>
            <w:noWrap/>
          </w:tcPr>
          <w:p w:rsidR="00343752" w:rsidRP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Standard control</w:t>
            </w:r>
          </w:p>
        </w:tc>
      </w:tr>
      <w:tr w:rsidR="00343752" w:rsidRPr="001248B8" w:rsidTr="00F80F66">
        <w:trPr>
          <w:trHeight w:val="708"/>
        </w:trPr>
        <w:tc>
          <w:tcPr>
            <w:cnfStyle w:val="001000000000" w:firstRow="0" w:lastRow="0" w:firstColumn="1" w:lastColumn="0" w:oddVBand="0" w:evenVBand="0" w:oddHBand="0" w:evenHBand="0" w:firstRowFirstColumn="0" w:firstRowLastColumn="0" w:lastRowFirstColumn="0" w:lastRowLastColumn="0"/>
            <w:tcW w:w="3085" w:type="dxa"/>
            <w:noWrap/>
          </w:tcPr>
          <w:p w:rsidR="00343752" w:rsidRPr="005758E9" w:rsidRDefault="00343752" w:rsidP="00B90DE4">
            <w:pPr>
              <w:pStyle w:val="AERtabletextleft"/>
              <w:rPr>
                <w:rStyle w:val="AERtextbold"/>
              </w:rPr>
            </w:pPr>
            <w:r w:rsidRPr="00365336">
              <w:lastRenderedPageBreak/>
              <w:t>Specification and design enquiry charges</w:t>
            </w:r>
          </w:p>
        </w:tc>
        <w:tc>
          <w:tcPr>
            <w:tcW w:w="6379" w:type="dxa"/>
            <w:noWrap/>
          </w:tcPr>
          <w:p w:rsidR="00343752" w:rsidDel="0080140C" w:rsidRDefault="00343752" w:rsidP="00343752">
            <w:pPr>
              <w:pStyle w:val="AERtabletextleft"/>
              <w:cnfStyle w:val="000000000000" w:firstRow="0" w:lastRow="0" w:firstColumn="0" w:lastColumn="0" w:oddVBand="0" w:evenVBand="0" w:oddHBand="0" w:evenHBand="0" w:firstRowFirstColumn="0" w:firstRowLastColumn="0" w:lastRowFirstColumn="0" w:lastRowLastColumn="0"/>
            </w:pPr>
          </w:p>
        </w:tc>
        <w:tc>
          <w:tcPr>
            <w:tcW w:w="2551" w:type="dxa"/>
            <w:noWrap/>
          </w:tcPr>
          <w:p w:rsidR="00343752" w:rsidRPr="00343752" w:rsidRDefault="00343752" w:rsidP="00343752">
            <w:pPr>
              <w:cnfStyle w:val="000000000000" w:firstRow="0" w:lastRow="0" w:firstColumn="0" w:lastColumn="0" w:oddVBand="0" w:evenVBand="0" w:oddHBand="0" w:evenHBand="0" w:firstRowFirstColumn="0" w:firstRowLastColumn="0" w:lastRowFirstColumn="0" w:lastRowLastColumn="0"/>
            </w:pPr>
            <w:r w:rsidRPr="00343752">
              <w:t>Alternative control</w:t>
            </w:r>
          </w:p>
        </w:tc>
        <w:tc>
          <w:tcPr>
            <w:tcW w:w="2159" w:type="dxa"/>
            <w:noWrap/>
          </w:tcPr>
          <w:p w:rsidR="00343752" w:rsidRPr="00343752" w:rsidRDefault="00343752" w:rsidP="00343752">
            <w:pPr>
              <w:cnfStyle w:val="000000000000" w:firstRow="0" w:lastRow="0" w:firstColumn="0" w:lastColumn="0" w:oddVBand="0" w:evenVBand="0" w:oddHBand="0" w:evenHBand="0" w:firstRowFirstColumn="0" w:firstRowLastColumn="0" w:lastRowFirstColumn="0" w:lastRowLastColumn="0"/>
            </w:pPr>
            <w:r w:rsidRPr="00343752">
              <w:t>Standard control</w:t>
            </w:r>
          </w:p>
        </w:tc>
      </w:tr>
      <w:tr w:rsidR="00343752" w:rsidRPr="001248B8" w:rsidTr="00F80F66">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85" w:type="dxa"/>
            <w:noWrap/>
          </w:tcPr>
          <w:p w:rsidR="00343752" w:rsidRPr="005758E9" w:rsidRDefault="00343752" w:rsidP="00B90DE4">
            <w:pPr>
              <w:pStyle w:val="AERtabletextleft"/>
              <w:rPr>
                <w:rStyle w:val="AERtextbold"/>
              </w:rPr>
            </w:pPr>
            <w:r w:rsidRPr="00365336">
              <w:t>Non-standard data services (types 5 to 7 metering)</w:t>
            </w:r>
          </w:p>
        </w:tc>
        <w:tc>
          <w:tcPr>
            <w:tcW w:w="6379" w:type="dxa"/>
            <w:noWrap/>
          </w:tcPr>
          <w:p w:rsidR="00343752" w:rsidDel="0080140C" w:rsidRDefault="00343752" w:rsidP="00343752">
            <w:pPr>
              <w:pStyle w:val="AERtabletextleft"/>
              <w:cnfStyle w:val="000000010000" w:firstRow="0" w:lastRow="0" w:firstColumn="0" w:lastColumn="0" w:oddVBand="0" w:evenVBand="0" w:oddHBand="0" w:evenHBand="1" w:firstRowFirstColumn="0" w:firstRowLastColumn="0" w:lastRowFirstColumn="0" w:lastRowLastColumn="0"/>
            </w:pPr>
          </w:p>
        </w:tc>
        <w:tc>
          <w:tcPr>
            <w:tcW w:w="2551" w:type="dxa"/>
            <w:noWrap/>
          </w:tcPr>
          <w:p w:rsidR="00343752" w:rsidRP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Alternative control</w:t>
            </w:r>
          </w:p>
        </w:tc>
        <w:tc>
          <w:tcPr>
            <w:tcW w:w="2159" w:type="dxa"/>
            <w:noWrap/>
          </w:tcPr>
          <w:p w:rsidR="00343752" w:rsidRPr="00343752" w:rsidRDefault="00343752" w:rsidP="00343752">
            <w:pPr>
              <w:cnfStyle w:val="000000010000" w:firstRow="0" w:lastRow="0" w:firstColumn="0" w:lastColumn="0" w:oddVBand="0" w:evenVBand="0" w:oddHBand="0" w:evenHBand="1" w:firstRowFirstColumn="0" w:firstRowLastColumn="0" w:lastRowFirstColumn="0" w:lastRowLastColumn="0"/>
            </w:pPr>
            <w:r w:rsidRPr="00343752">
              <w:t>Standard control</w:t>
            </w:r>
          </w:p>
        </w:tc>
      </w:tr>
      <w:tr w:rsidR="00343752" w:rsidRPr="001248B8" w:rsidTr="00F80F66">
        <w:trPr>
          <w:trHeight w:val="1054"/>
        </w:trPr>
        <w:tc>
          <w:tcPr>
            <w:cnfStyle w:val="001000000000" w:firstRow="0" w:lastRow="0" w:firstColumn="1" w:lastColumn="0" w:oddVBand="0" w:evenVBand="0" w:oddHBand="0" w:evenHBand="0" w:firstRowFirstColumn="0" w:firstRowLastColumn="0" w:lastRowFirstColumn="0" w:lastRowLastColumn="0"/>
            <w:tcW w:w="3085" w:type="dxa"/>
            <w:noWrap/>
          </w:tcPr>
          <w:p w:rsidR="00343752" w:rsidRDefault="00343752" w:rsidP="00B90DE4">
            <w:pPr>
              <w:pStyle w:val="AERtabletextleft"/>
            </w:pPr>
            <w:r>
              <w:t>De-energising wires (to allow safe approach, for example, for tree pruning, plant operation, oversize loads, construction activities)</w:t>
            </w:r>
          </w:p>
          <w:p w:rsidR="00343752" w:rsidRPr="005758E9" w:rsidRDefault="00343752" w:rsidP="00B90DE4">
            <w:pPr>
              <w:pStyle w:val="AERtabletextleft"/>
              <w:rPr>
                <w:rStyle w:val="AERtextbold"/>
              </w:rPr>
            </w:pPr>
          </w:p>
        </w:tc>
        <w:tc>
          <w:tcPr>
            <w:tcW w:w="6379" w:type="dxa"/>
            <w:noWrap/>
          </w:tcPr>
          <w:p w:rsidR="00343752" w:rsidDel="0080140C" w:rsidRDefault="00343752" w:rsidP="00343752">
            <w:pPr>
              <w:pStyle w:val="AERtabletextleft"/>
              <w:cnfStyle w:val="000000000000" w:firstRow="0" w:lastRow="0" w:firstColumn="0" w:lastColumn="0" w:oddVBand="0" w:evenVBand="0" w:oddHBand="0" w:evenHBand="0" w:firstRowFirstColumn="0" w:firstRowLastColumn="0" w:lastRowFirstColumn="0" w:lastRowLastColumn="0"/>
            </w:pPr>
          </w:p>
        </w:tc>
        <w:tc>
          <w:tcPr>
            <w:tcW w:w="2551" w:type="dxa"/>
            <w:noWrap/>
          </w:tcPr>
          <w:p w:rsidR="00343752" w:rsidRPr="00343752" w:rsidRDefault="00343752" w:rsidP="00343752">
            <w:pPr>
              <w:cnfStyle w:val="000000000000" w:firstRow="0" w:lastRow="0" w:firstColumn="0" w:lastColumn="0" w:oddVBand="0" w:evenVBand="0" w:oddHBand="0" w:evenHBand="0" w:firstRowFirstColumn="0" w:firstRowLastColumn="0" w:lastRowFirstColumn="0" w:lastRowLastColumn="0"/>
            </w:pPr>
            <w:r w:rsidRPr="00343752">
              <w:t>Alternative control</w:t>
            </w:r>
          </w:p>
        </w:tc>
        <w:tc>
          <w:tcPr>
            <w:tcW w:w="2159" w:type="dxa"/>
            <w:noWrap/>
          </w:tcPr>
          <w:p w:rsidR="00343752" w:rsidRPr="00343752" w:rsidRDefault="00343752" w:rsidP="00343752">
            <w:pPr>
              <w:cnfStyle w:val="000000000000" w:firstRow="0" w:lastRow="0" w:firstColumn="0" w:lastColumn="0" w:oddVBand="0" w:evenVBand="0" w:oddHBand="0" w:evenHBand="0" w:firstRowFirstColumn="0" w:firstRowLastColumn="0" w:lastRowFirstColumn="0" w:lastRowLastColumn="0"/>
            </w:pPr>
            <w:r w:rsidRPr="00343752">
              <w:t>Standard control</w:t>
            </w:r>
          </w:p>
        </w:tc>
      </w:tr>
      <w:tr w:rsidR="00F80F66" w:rsidRPr="001248B8" w:rsidTr="00F80F66">
        <w:trPr>
          <w:cnfStyle w:val="000000010000" w:firstRow="0" w:lastRow="0" w:firstColumn="0" w:lastColumn="0" w:oddVBand="0" w:evenVBand="0" w:oddHBand="0" w:evenHBand="1"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3085" w:type="dxa"/>
            <w:noWrap/>
          </w:tcPr>
          <w:p w:rsidR="00F80F66" w:rsidRPr="00DD7000" w:rsidRDefault="00F80F66" w:rsidP="00B90DE4">
            <w:pPr>
              <w:pStyle w:val="AERtabletextleft"/>
              <w:rPr>
                <w:rStyle w:val="AERtextorange"/>
              </w:rPr>
            </w:pPr>
            <w:r w:rsidRPr="00DD7000">
              <w:rPr>
                <w:rStyle w:val="AERtextorange"/>
              </w:rPr>
              <w:t>Large scale embedded generator connection services</w:t>
            </w:r>
          </w:p>
        </w:tc>
        <w:tc>
          <w:tcPr>
            <w:tcW w:w="6379" w:type="dxa"/>
            <w:noWrap/>
          </w:tcPr>
          <w:p w:rsidR="00F80F66" w:rsidRPr="00DD7000" w:rsidDel="0080140C" w:rsidRDefault="00F80F66" w:rsidP="00F80F66">
            <w:pPr>
              <w:pStyle w:val="AERtabletextleft"/>
              <w:jc w:val="left"/>
              <w:cnfStyle w:val="000000010000" w:firstRow="0" w:lastRow="0" w:firstColumn="0" w:lastColumn="0" w:oddVBand="0" w:evenVBand="0" w:oddHBand="0" w:evenHBand="1" w:firstRowFirstColumn="0" w:firstRowLastColumn="0" w:lastRowFirstColumn="0" w:lastRowLastColumn="0"/>
              <w:rPr>
                <w:rStyle w:val="AERtextorange"/>
              </w:rPr>
            </w:pPr>
            <w:r w:rsidRPr="00DD7000">
              <w:rPr>
                <w:rStyle w:val="AERtextorange"/>
              </w:rPr>
              <w:t>Over 30 kWs</w:t>
            </w:r>
          </w:p>
        </w:tc>
        <w:tc>
          <w:tcPr>
            <w:tcW w:w="2551" w:type="dxa"/>
            <w:noWrap/>
          </w:tcPr>
          <w:p w:rsidR="00F80F66" w:rsidRPr="00DD7000" w:rsidRDefault="00F80F66" w:rsidP="00343752">
            <w:pPr>
              <w:cnfStyle w:val="000000010000" w:firstRow="0" w:lastRow="0" w:firstColumn="0" w:lastColumn="0" w:oddVBand="0" w:evenVBand="0" w:oddHBand="0" w:evenHBand="1" w:firstRowFirstColumn="0" w:firstRowLastColumn="0" w:lastRowFirstColumn="0" w:lastRowLastColumn="0"/>
              <w:rPr>
                <w:rStyle w:val="AERtextorange"/>
              </w:rPr>
            </w:pPr>
            <w:r w:rsidRPr="00DD7000">
              <w:rPr>
                <w:rStyle w:val="AERtextorange"/>
              </w:rPr>
              <w:t>Alternative control</w:t>
            </w:r>
          </w:p>
        </w:tc>
        <w:tc>
          <w:tcPr>
            <w:tcW w:w="2159" w:type="dxa"/>
            <w:noWrap/>
          </w:tcPr>
          <w:p w:rsidR="00F80F66" w:rsidRPr="00DD7000" w:rsidRDefault="00F80F66" w:rsidP="00343752">
            <w:pPr>
              <w:cnfStyle w:val="000000010000" w:firstRow="0" w:lastRow="0" w:firstColumn="0" w:lastColumn="0" w:oddVBand="0" w:evenVBand="0" w:oddHBand="0" w:evenHBand="1" w:firstRowFirstColumn="0" w:firstRowLastColumn="0" w:lastRowFirstColumn="0" w:lastRowLastColumn="0"/>
              <w:rPr>
                <w:rStyle w:val="AERtextorange"/>
              </w:rPr>
            </w:pPr>
            <w:r w:rsidRPr="00DD7000">
              <w:rPr>
                <w:rStyle w:val="AERtextorange"/>
              </w:rPr>
              <w:t>Standard control with negotiable components</w:t>
            </w:r>
          </w:p>
        </w:tc>
      </w:tr>
      <w:tr w:rsidR="00F80F66" w:rsidRPr="001248B8" w:rsidTr="00F80F66">
        <w:trPr>
          <w:trHeight w:val="1054"/>
        </w:trPr>
        <w:tc>
          <w:tcPr>
            <w:cnfStyle w:val="001000000000" w:firstRow="0" w:lastRow="0" w:firstColumn="1" w:lastColumn="0" w:oddVBand="0" w:evenVBand="0" w:oddHBand="0" w:evenHBand="0" w:firstRowFirstColumn="0" w:firstRowLastColumn="0" w:lastRowFirstColumn="0" w:lastRowLastColumn="0"/>
            <w:tcW w:w="3085" w:type="dxa"/>
            <w:noWrap/>
          </w:tcPr>
          <w:p w:rsidR="00F80F66" w:rsidRPr="00DD7000" w:rsidRDefault="00F80F66" w:rsidP="00B90DE4">
            <w:pPr>
              <w:pStyle w:val="AERtabletextleft"/>
              <w:rPr>
                <w:rStyle w:val="AERtextorange"/>
              </w:rPr>
            </w:pPr>
            <w:r w:rsidRPr="00DD7000">
              <w:rPr>
                <w:rStyle w:val="AERtextorange"/>
              </w:rPr>
              <w:t>Network studies</w:t>
            </w:r>
          </w:p>
        </w:tc>
        <w:tc>
          <w:tcPr>
            <w:tcW w:w="6379" w:type="dxa"/>
            <w:noWrap/>
          </w:tcPr>
          <w:p w:rsidR="00F80F66" w:rsidRPr="00DD7000" w:rsidRDefault="00F80F66" w:rsidP="00F80F66">
            <w:pPr>
              <w:pStyle w:val="AERtabletextleft"/>
              <w:jc w:val="left"/>
              <w:cnfStyle w:val="000000000000" w:firstRow="0" w:lastRow="0" w:firstColumn="0" w:lastColumn="0" w:oddVBand="0" w:evenVBand="0" w:oddHBand="0" w:evenHBand="0" w:firstRowFirstColumn="0" w:firstRowLastColumn="0" w:lastRowFirstColumn="0" w:lastRowLastColumn="0"/>
              <w:rPr>
                <w:rStyle w:val="AERtextorange"/>
              </w:rPr>
            </w:pPr>
            <w:r w:rsidRPr="00DD7000">
              <w:rPr>
                <w:rStyle w:val="AERtextorange"/>
              </w:rPr>
              <w:t>A technical network study is usually required for a major new connection or a more complex project. The study identifies:</w:t>
            </w:r>
          </w:p>
          <w:p w:rsidR="00F80F66" w:rsidRPr="00DD7000" w:rsidRDefault="00F80F66" w:rsidP="00F80F66">
            <w:pPr>
              <w:pStyle w:val="AERbulletlistfirststyle"/>
              <w:cnfStyle w:val="000000000000" w:firstRow="0" w:lastRow="0" w:firstColumn="0" w:lastColumn="0" w:oddVBand="0" w:evenVBand="0" w:oddHBand="0" w:evenHBand="0" w:firstRowFirstColumn="0" w:firstRowLastColumn="0" w:lastRowFirstColumn="0" w:lastRowLastColumn="0"/>
              <w:rPr>
                <w:rStyle w:val="AERtextorange"/>
              </w:rPr>
            </w:pPr>
            <w:r w:rsidRPr="00DD7000">
              <w:rPr>
                <w:rStyle w:val="AERtextorange"/>
              </w:rPr>
              <w:t>the preferred option for system augmentation and connection</w:t>
            </w:r>
          </w:p>
          <w:p w:rsidR="00F80F66" w:rsidRPr="00DD7000" w:rsidRDefault="00F80F66" w:rsidP="00F80F66">
            <w:pPr>
              <w:pStyle w:val="AERbulletlistfirststyle"/>
              <w:cnfStyle w:val="000000000000" w:firstRow="0" w:lastRow="0" w:firstColumn="0" w:lastColumn="0" w:oddVBand="0" w:evenVBand="0" w:oddHBand="0" w:evenHBand="0" w:firstRowFirstColumn="0" w:firstRowLastColumn="0" w:lastRowFirstColumn="0" w:lastRowLastColumn="0"/>
              <w:rPr>
                <w:rStyle w:val="AERtextorange"/>
              </w:rPr>
            </w:pPr>
            <w:r w:rsidRPr="00DD7000">
              <w:rPr>
                <w:rStyle w:val="AERtextorange"/>
              </w:rPr>
              <w:t>the costs for design</w:t>
            </w:r>
          </w:p>
          <w:p w:rsidR="00F80F66" w:rsidRPr="00DD7000" w:rsidRDefault="00F80F66" w:rsidP="00F80F66">
            <w:pPr>
              <w:pStyle w:val="AERbulletlistfirststyle"/>
              <w:cnfStyle w:val="000000000000" w:firstRow="0" w:lastRow="0" w:firstColumn="0" w:lastColumn="0" w:oddVBand="0" w:evenVBand="0" w:oddHBand="0" w:evenHBand="0" w:firstRowFirstColumn="0" w:firstRowLastColumn="0" w:lastRowFirstColumn="0" w:lastRowLastColumn="0"/>
              <w:rPr>
                <w:rStyle w:val="AERtextorange"/>
              </w:rPr>
            </w:pPr>
            <w:r w:rsidRPr="00DD7000">
              <w:rPr>
                <w:rStyle w:val="AERtextorange"/>
              </w:rPr>
              <w:t xml:space="preserve">estimated construction costs. </w:t>
            </w:r>
          </w:p>
          <w:p w:rsidR="00F80F66" w:rsidRPr="00DD7000" w:rsidRDefault="00F80F66" w:rsidP="00F80F66">
            <w:pPr>
              <w:pStyle w:val="AERtabletextleft"/>
              <w:jc w:val="left"/>
              <w:cnfStyle w:val="000000000000" w:firstRow="0" w:lastRow="0" w:firstColumn="0" w:lastColumn="0" w:oddVBand="0" w:evenVBand="0" w:oddHBand="0" w:evenHBand="0" w:firstRowFirstColumn="0" w:firstRowLastColumn="0" w:lastRowFirstColumn="0" w:lastRowLastColumn="0"/>
              <w:rPr>
                <w:rStyle w:val="AERtextorange"/>
              </w:rPr>
            </w:pPr>
            <w:r w:rsidRPr="00DD7000">
              <w:rPr>
                <w:rStyle w:val="AERtextorange"/>
              </w:rPr>
              <w:t xml:space="preserve">This is usually an iterative process where the customer considers various load connection options and scenarios and information and feedback are exchanged multiple times between the customer and ActewAGL before the section of the preferred connection. </w:t>
            </w:r>
          </w:p>
        </w:tc>
        <w:tc>
          <w:tcPr>
            <w:tcW w:w="2551" w:type="dxa"/>
            <w:noWrap/>
          </w:tcPr>
          <w:p w:rsidR="00F80F66" w:rsidRPr="00DD7000" w:rsidRDefault="00F80F66" w:rsidP="00343752">
            <w:pPr>
              <w:cnfStyle w:val="000000000000" w:firstRow="0" w:lastRow="0" w:firstColumn="0" w:lastColumn="0" w:oddVBand="0" w:evenVBand="0" w:oddHBand="0" w:evenHBand="0" w:firstRowFirstColumn="0" w:firstRowLastColumn="0" w:lastRowFirstColumn="0" w:lastRowLastColumn="0"/>
              <w:rPr>
                <w:rStyle w:val="AERtextorange"/>
              </w:rPr>
            </w:pPr>
            <w:r w:rsidRPr="00DD7000">
              <w:rPr>
                <w:rStyle w:val="AERtextorange"/>
              </w:rPr>
              <w:t>Alternative control</w:t>
            </w:r>
          </w:p>
        </w:tc>
        <w:tc>
          <w:tcPr>
            <w:tcW w:w="2159" w:type="dxa"/>
            <w:noWrap/>
          </w:tcPr>
          <w:p w:rsidR="00F80F66" w:rsidRPr="00DD7000" w:rsidRDefault="00F80F66" w:rsidP="00343752">
            <w:pPr>
              <w:cnfStyle w:val="000000000000" w:firstRow="0" w:lastRow="0" w:firstColumn="0" w:lastColumn="0" w:oddVBand="0" w:evenVBand="0" w:oddHBand="0" w:evenHBand="0" w:firstRowFirstColumn="0" w:firstRowLastColumn="0" w:lastRowFirstColumn="0" w:lastRowLastColumn="0"/>
              <w:rPr>
                <w:rStyle w:val="AERtextblue"/>
              </w:rPr>
            </w:pPr>
          </w:p>
        </w:tc>
      </w:tr>
    </w:tbl>
    <w:p w:rsidR="00343752" w:rsidRDefault="004213F9" w:rsidP="004213F9">
      <w:pPr>
        <w:pStyle w:val="AERtablesource"/>
      </w:pPr>
      <w:r>
        <w:t>Source:</w:t>
      </w:r>
      <w:r>
        <w:tab/>
        <w:t>AER analysis.</w:t>
      </w:r>
    </w:p>
    <w:sectPr w:rsidR="00343752" w:rsidSect="00606E59">
      <w:pgSz w:w="16838" w:h="11906" w:orient="landscape"/>
      <w:pgMar w:top="1440" w:right="1440" w:bottom="1440" w:left="1440"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E6" w:rsidRPr="00AB4345" w:rsidRDefault="002471E6" w:rsidP="00AB4345">
      <w:r>
        <w:separator/>
      </w:r>
    </w:p>
  </w:endnote>
  <w:endnote w:type="continuationSeparator" w:id="0">
    <w:p w:rsidR="002471E6" w:rsidRPr="00AB4345" w:rsidRDefault="002471E6"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370075"/>
      <w:docPartObj>
        <w:docPartGallery w:val="Page Numbers (Bottom of Page)"/>
        <w:docPartUnique/>
      </w:docPartObj>
    </w:sdtPr>
    <w:sdtEndPr/>
    <w:sdtContent>
      <w:p w:rsidR="002471E6" w:rsidRPr="00824CC8" w:rsidRDefault="002471E6" w:rsidP="00824CC8">
        <w:pPr>
          <w:pStyle w:val="Footer"/>
        </w:pPr>
        <w:r w:rsidRPr="00824CC8">
          <w:fldChar w:fldCharType="begin"/>
        </w:r>
        <w:r w:rsidRPr="00824CC8">
          <w:instrText xml:space="preserve"> PAGE   \* MERGEFORMAT </w:instrText>
        </w:r>
        <w:r w:rsidRPr="00824CC8">
          <w:fldChar w:fldCharType="separate"/>
        </w:r>
        <w:r w:rsidR="001E65F3">
          <w:rPr>
            <w:noProof/>
          </w:rPr>
          <w:t>13-14</w:t>
        </w:r>
        <w:r w:rsidRPr="00824CC8">
          <w:fldChar w:fldCharType="end"/>
        </w:r>
        <w:r w:rsidRPr="00824CC8">
          <w:tab/>
        </w:r>
        <w:r w:rsidR="00540CEC" w:rsidRPr="00824CC8">
          <w:rPr>
            <w:rStyle w:val="AERbody"/>
          </w:rPr>
          <w:t xml:space="preserve">Attachment </w:t>
        </w:r>
        <w:r w:rsidR="00540CEC">
          <w:rPr>
            <w:rStyle w:val="AERbody"/>
          </w:rPr>
          <w:t>13</w:t>
        </w:r>
        <w:r w:rsidR="00667936">
          <w:rPr>
            <w:rStyle w:val="AERbody"/>
          </w:rPr>
          <w:t>:</w:t>
        </w:r>
        <w:r w:rsidR="00667936" w:rsidRPr="00667936">
          <w:t xml:space="preserve"> </w:t>
        </w:r>
        <w:r w:rsidR="00667936" w:rsidRPr="00667936">
          <w:rPr>
            <w:rStyle w:val="AERbody"/>
          </w:rPr>
          <w:t>Classification of distribution services</w:t>
        </w:r>
        <w:r w:rsidR="00540CEC">
          <w:rPr>
            <w:rStyle w:val="AERbody"/>
          </w:rPr>
          <w:t xml:space="preserve"> </w:t>
        </w:r>
        <w:r w:rsidR="00540CEC" w:rsidRPr="00824CC8">
          <w:rPr>
            <w:rStyle w:val="AERbody"/>
          </w:rPr>
          <w:t xml:space="preserve">| </w:t>
        </w:r>
        <w:r w:rsidR="00540CEC">
          <w:rPr>
            <w:rStyle w:val="AERbody"/>
          </w:rPr>
          <w:t>ActewAGL</w:t>
        </w:r>
        <w:r w:rsidR="00667936">
          <w:rPr>
            <w:rStyle w:val="AERbody"/>
          </w:rPr>
          <w:t xml:space="preserve"> draft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E6" w:rsidRPr="00824CC8" w:rsidRDefault="00540CEC" w:rsidP="00824CC8">
    <w:pPr>
      <w:pStyle w:val="Footer"/>
      <w:rPr>
        <w:rStyle w:val="AERbody"/>
      </w:rPr>
    </w:pPr>
    <w:r w:rsidRPr="00824CC8">
      <w:rPr>
        <w:rStyle w:val="AERbody"/>
      </w:rPr>
      <w:t xml:space="preserve">Attachment </w:t>
    </w:r>
    <w:r>
      <w:rPr>
        <w:rStyle w:val="AERbody"/>
      </w:rPr>
      <w:t>13</w:t>
    </w:r>
    <w:r w:rsidR="00667936">
      <w:rPr>
        <w:rStyle w:val="AERbody"/>
      </w:rPr>
      <w:t xml:space="preserve">: </w:t>
    </w:r>
    <w:r w:rsidR="00667936" w:rsidRPr="00667936">
      <w:rPr>
        <w:rStyle w:val="AERbody"/>
      </w:rPr>
      <w:t>Classification of distribution services</w:t>
    </w:r>
    <w:r>
      <w:rPr>
        <w:rStyle w:val="AERbody"/>
      </w:rPr>
      <w:t xml:space="preserve"> </w:t>
    </w:r>
    <w:r w:rsidRPr="00824CC8">
      <w:rPr>
        <w:rStyle w:val="AERbody"/>
      </w:rPr>
      <w:t xml:space="preserve">| </w:t>
    </w:r>
    <w:r>
      <w:rPr>
        <w:rStyle w:val="AERbody"/>
      </w:rPr>
      <w:t>ActewAGL</w:t>
    </w:r>
    <w:r w:rsidR="00667936">
      <w:rPr>
        <w:rStyle w:val="AERbody"/>
      </w:rPr>
      <w:t xml:space="preserve"> draft decision</w:t>
    </w:r>
    <w:r w:rsidR="002471E6" w:rsidRPr="00210880">
      <w:rPr>
        <w:rStyle w:val="AERbody"/>
      </w:rPr>
      <w:tab/>
    </w:r>
    <w:r w:rsidR="002471E6" w:rsidRPr="00824CC8">
      <w:rPr>
        <w:rStyle w:val="AERbody"/>
      </w:rPr>
      <w:fldChar w:fldCharType="begin"/>
    </w:r>
    <w:r w:rsidR="002471E6" w:rsidRPr="00824CC8">
      <w:rPr>
        <w:rStyle w:val="AERbody"/>
      </w:rPr>
      <w:instrText xml:space="preserve"> PAGE   \* MERGEFORMAT </w:instrText>
    </w:r>
    <w:r w:rsidR="002471E6" w:rsidRPr="00824CC8">
      <w:rPr>
        <w:rStyle w:val="AERbody"/>
      </w:rPr>
      <w:fldChar w:fldCharType="separate"/>
    </w:r>
    <w:r w:rsidR="001E65F3">
      <w:rPr>
        <w:rStyle w:val="AERbody"/>
        <w:noProof/>
      </w:rPr>
      <w:t>13-15</w:t>
    </w:r>
    <w:r w:rsidR="002471E6"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E6" w:rsidRPr="00AB4345" w:rsidRDefault="002471E6" w:rsidP="00AB4345">
      <w:r>
        <w:separator/>
      </w:r>
    </w:p>
  </w:footnote>
  <w:footnote w:type="continuationSeparator" w:id="0">
    <w:p w:rsidR="002471E6" w:rsidRPr="00AB4345" w:rsidRDefault="002471E6" w:rsidP="00AB4345">
      <w:r>
        <w:continuationSeparator/>
      </w:r>
    </w:p>
  </w:footnote>
  <w:footnote w:id="1">
    <w:p w:rsidR="00603E40" w:rsidRDefault="00603E40" w:rsidP="00603E40">
      <w:pPr>
        <w:pStyle w:val="FootnoteText"/>
      </w:pPr>
      <w:r>
        <w:rPr>
          <w:rStyle w:val="FootnoteReference"/>
        </w:rPr>
        <w:footnoteRef/>
      </w:r>
      <w:r>
        <w:t xml:space="preserve"> </w:t>
      </w:r>
      <w:r>
        <w:tab/>
        <w:t>NER, cl. 6.12.1(1).</w:t>
      </w:r>
    </w:p>
  </w:footnote>
  <w:footnote w:id="2">
    <w:p w:rsidR="00603E40" w:rsidRDefault="00603E40" w:rsidP="00603E40">
      <w:pPr>
        <w:pStyle w:val="FootnoteText"/>
      </w:pPr>
      <w:r>
        <w:rPr>
          <w:rStyle w:val="FootnoteReference"/>
        </w:rPr>
        <w:footnoteRef/>
      </w:r>
      <w:r>
        <w:t xml:space="preserve"> </w:t>
      </w:r>
      <w:r>
        <w:tab/>
        <w:t>NER, cl. 6.12.3(b).</w:t>
      </w:r>
    </w:p>
  </w:footnote>
  <w:footnote w:id="3">
    <w:p w:rsidR="00603E40" w:rsidRDefault="00603E40" w:rsidP="00603E40">
      <w:pPr>
        <w:pStyle w:val="FootnoteText"/>
      </w:pPr>
      <w:r>
        <w:rPr>
          <w:rStyle w:val="FootnoteReference"/>
        </w:rPr>
        <w:footnoteRef/>
      </w:r>
      <w:r>
        <w:t xml:space="preserve"> </w:t>
      </w:r>
      <w:r>
        <w:tab/>
        <w:t xml:space="preserve">AER, </w:t>
      </w:r>
      <w:r w:rsidRPr="00110FBA">
        <w:rPr>
          <w:rStyle w:val="AERtextitalic"/>
        </w:rPr>
        <w:t xml:space="preserve">Stage 1, Framework and approach paper – </w:t>
      </w:r>
      <w:r w:rsidR="00375F6C">
        <w:rPr>
          <w:rStyle w:val="AERtextitalic"/>
        </w:rPr>
        <w:t>ActewAGL</w:t>
      </w:r>
      <w:r w:rsidRPr="00110FBA">
        <w:rPr>
          <w:rStyle w:val="AERtextitalic"/>
        </w:rPr>
        <w:t>, 1 July 2014–30 June 2019</w:t>
      </w:r>
      <w:r>
        <w:t>, March 2013, pp. 13</w:t>
      </w:r>
      <w:r>
        <w:rPr>
          <w:rFonts w:cs="Gautami"/>
        </w:rPr>
        <w:t>–</w:t>
      </w:r>
      <w:r w:rsidR="00375F6C">
        <w:t>27</w:t>
      </w:r>
      <w:r>
        <w:t>.</w:t>
      </w:r>
    </w:p>
  </w:footnote>
  <w:footnote w:id="4">
    <w:p w:rsidR="00603E40" w:rsidRDefault="00603E40" w:rsidP="00603E40">
      <w:pPr>
        <w:pStyle w:val="FootnoteText"/>
      </w:pPr>
      <w:r>
        <w:rPr>
          <w:rStyle w:val="FootnoteReference"/>
        </w:rPr>
        <w:footnoteRef/>
      </w:r>
      <w:r>
        <w:t xml:space="preserve"> </w:t>
      </w:r>
      <w:r>
        <w:tab/>
        <w:t>NER, cl. 6.12.1(1).</w:t>
      </w:r>
    </w:p>
  </w:footnote>
  <w:footnote w:id="5">
    <w:p w:rsidR="00603E40" w:rsidRDefault="00603E40" w:rsidP="00BA639A">
      <w:pPr>
        <w:pStyle w:val="FootnoteText"/>
      </w:pPr>
      <w:r>
        <w:rPr>
          <w:rStyle w:val="FootnoteReference"/>
        </w:rPr>
        <w:footnoteRef/>
      </w:r>
      <w:r>
        <w:t xml:space="preserve"> </w:t>
      </w:r>
      <w:r>
        <w:tab/>
        <w:t xml:space="preserve">See attachment </w:t>
      </w:r>
      <w:r w:rsidR="00BA639A" w:rsidRPr="00BA639A">
        <w:rPr>
          <w:rStyle w:val="AERbody"/>
          <w:sz w:val="16"/>
        </w:rPr>
        <w:t>14</w:t>
      </w:r>
      <w:r w:rsidR="00BA639A">
        <w:t xml:space="preserve"> </w:t>
      </w:r>
      <w:r>
        <w:t xml:space="preserve">for standard control services and attachment </w:t>
      </w:r>
      <w:r w:rsidR="00BA639A" w:rsidRPr="00BA639A">
        <w:rPr>
          <w:rStyle w:val="AERbody"/>
          <w:sz w:val="16"/>
        </w:rPr>
        <w:t>16</w:t>
      </w:r>
      <w:r w:rsidR="00BA639A">
        <w:t xml:space="preserve"> </w:t>
      </w:r>
      <w:r>
        <w:t xml:space="preserve">for alternative control services. </w:t>
      </w:r>
    </w:p>
  </w:footnote>
  <w:footnote w:id="6">
    <w:p w:rsidR="000F719F" w:rsidRDefault="000F719F" w:rsidP="00D931CB">
      <w:pPr>
        <w:pStyle w:val="FootnoteText"/>
      </w:pPr>
      <w:r>
        <w:rPr>
          <w:rStyle w:val="FootnoteReference"/>
        </w:rPr>
        <w:footnoteRef/>
      </w:r>
      <w:r>
        <w:t xml:space="preserve"> </w:t>
      </w:r>
      <w:r>
        <w:tab/>
        <w:t xml:space="preserve">ActewAGL, </w:t>
      </w:r>
      <w:r>
        <w:rPr>
          <w:rStyle w:val="AERtextitalic"/>
        </w:rPr>
        <w:t xml:space="preserve">Regulatory proposal resubmitted, </w:t>
      </w:r>
      <w:r w:rsidRPr="00D931CB">
        <w:rPr>
          <w:rStyle w:val="AERbody"/>
          <w:sz w:val="16"/>
        </w:rPr>
        <w:t>July</w:t>
      </w:r>
      <w:r>
        <w:t xml:space="preserve"> 2014, p. 329.</w:t>
      </w:r>
    </w:p>
  </w:footnote>
  <w:footnote w:id="7">
    <w:p w:rsidR="00603E40" w:rsidRDefault="00603E40" w:rsidP="000F719F">
      <w:pPr>
        <w:pStyle w:val="FootnoteText"/>
      </w:pPr>
      <w:r>
        <w:rPr>
          <w:rStyle w:val="FootnoteReference"/>
        </w:rPr>
        <w:footnoteRef/>
      </w:r>
      <w:r>
        <w:t xml:space="preserve"> </w:t>
      </w:r>
      <w:r>
        <w:tab/>
      </w:r>
      <w:r w:rsidR="000F719F">
        <w:t>ActewAGL</w:t>
      </w:r>
      <w:r>
        <w:t xml:space="preserve">, </w:t>
      </w:r>
      <w:r w:rsidR="000F719F">
        <w:rPr>
          <w:rStyle w:val="AERtextitalic"/>
        </w:rPr>
        <w:t xml:space="preserve">Regulatory proposal resubmitted, </w:t>
      </w:r>
      <w:r w:rsidR="000F719F" w:rsidRPr="000F719F">
        <w:rPr>
          <w:rStyle w:val="AERbody"/>
          <w:sz w:val="16"/>
        </w:rPr>
        <w:t>July</w:t>
      </w:r>
      <w:r w:rsidR="000F719F">
        <w:t xml:space="preserve"> 2014, p. 326</w:t>
      </w:r>
      <w:r>
        <w:t xml:space="preserve">. </w:t>
      </w:r>
    </w:p>
  </w:footnote>
  <w:footnote w:id="8">
    <w:p w:rsidR="00D931CB" w:rsidRDefault="00D931CB" w:rsidP="00D931CB">
      <w:pPr>
        <w:pStyle w:val="FootnoteText"/>
      </w:pPr>
      <w:r>
        <w:rPr>
          <w:rStyle w:val="FootnoteReference"/>
        </w:rPr>
        <w:footnoteRef/>
      </w:r>
      <w:r>
        <w:t xml:space="preserve"> </w:t>
      </w:r>
      <w:r>
        <w:tab/>
        <w:t xml:space="preserve">ActewAGL, </w:t>
      </w:r>
      <w:r>
        <w:rPr>
          <w:rStyle w:val="AERtextitalic"/>
        </w:rPr>
        <w:t xml:space="preserve">Regulatory proposal resubmitted, </w:t>
      </w:r>
      <w:r w:rsidRPr="00D931CB">
        <w:rPr>
          <w:rStyle w:val="AERbody"/>
          <w:sz w:val="16"/>
        </w:rPr>
        <w:t>July</w:t>
      </w:r>
      <w:r>
        <w:t xml:space="preserve"> 2014, pp. 329 and 350</w:t>
      </w:r>
      <w:r>
        <w:rPr>
          <w:rFonts w:cs="Gautami"/>
        </w:rPr>
        <w:t>–</w:t>
      </w:r>
      <w:r>
        <w:t>352.</w:t>
      </w:r>
    </w:p>
  </w:footnote>
  <w:footnote w:id="9">
    <w:p w:rsidR="00D931CB" w:rsidRDefault="00D931CB" w:rsidP="00D931CB">
      <w:pPr>
        <w:pStyle w:val="FootnoteText"/>
      </w:pPr>
      <w:r>
        <w:rPr>
          <w:rStyle w:val="FootnoteReference"/>
        </w:rPr>
        <w:footnoteRef/>
      </w:r>
      <w:r>
        <w:t xml:space="preserve"> </w:t>
      </w:r>
      <w:r>
        <w:tab/>
        <w:t xml:space="preserve">ActewAGL, </w:t>
      </w:r>
      <w:r>
        <w:rPr>
          <w:rStyle w:val="AERtextitalic"/>
        </w:rPr>
        <w:t>Regulatory proposal resubmitted</w:t>
      </w:r>
      <w:r w:rsidRPr="00D931CB">
        <w:rPr>
          <w:rStyle w:val="AERtextitalic"/>
          <w:i w:val="0"/>
        </w:rPr>
        <w:t xml:space="preserve">, </w:t>
      </w:r>
      <w:r w:rsidRPr="00D931CB">
        <w:rPr>
          <w:rStyle w:val="AERbody"/>
          <w:sz w:val="16"/>
        </w:rPr>
        <w:t>July</w:t>
      </w:r>
      <w:r>
        <w:t xml:space="preserve"> 2014, p. 342.</w:t>
      </w:r>
    </w:p>
  </w:footnote>
  <w:footnote w:id="10">
    <w:p w:rsidR="00603E40" w:rsidRDefault="00603E40" w:rsidP="00603E40">
      <w:pPr>
        <w:pStyle w:val="FootnoteText"/>
      </w:pPr>
      <w:r>
        <w:rPr>
          <w:rStyle w:val="FootnoteReference"/>
        </w:rPr>
        <w:footnoteRef/>
      </w:r>
      <w:r>
        <w:t xml:space="preserve"> </w:t>
      </w:r>
      <w:r>
        <w:tab/>
        <w:t>NER, cl. 6.2.1(c); NEL, s. 2F.</w:t>
      </w:r>
    </w:p>
  </w:footnote>
  <w:footnote w:id="11">
    <w:p w:rsidR="00603E40" w:rsidRDefault="00603E40" w:rsidP="00603E40">
      <w:pPr>
        <w:pStyle w:val="FootnoteText"/>
      </w:pPr>
      <w:r>
        <w:rPr>
          <w:rStyle w:val="FootnoteReference"/>
        </w:rPr>
        <w:footnoteRef/>
      </w:r>
      <w:r>
        <w:t xml:space="preserve"> </w:t>
      </w:r>
      <w:r>
        <w:tab/>
        <w:t>NER, cl. 6.2.1(c).</w:t>
      </w:r>
    </w:p>
  </w:footnote>
  <w:footnote w:id="12">
    <w:p w:rsidR="00603E40" w:rsidRDefault="00603E40" w:rsidP="00603E40">
      <w:pPr>
        <w:pStyle w:val="FootnoteText"/>
      </w:pPr>
      <w:r>
        <w:rPr>
          <w:rStyle w:val="FootnoteReference"/>
        </w:rPr>
        <w:footnoteRef/>
      </w:r>
      <w:r>
        <w:t xml:space="preserve"> </w:t>
      </w:r>
      <w:r>
        <w:tab/>
        <w:t>NER, cl. 6.2.2(c).</w:t>
      </w:r>
    </w:p>
  </w:footnote>
  <w:footnote w:id="13">
    <w:p w:rsidR="00603E40" w:rsidRDefault="00603E40" w:rsidP="00603E40">
      <w:pPr>
        <w:pStyle w:val="FootnoteText"/>
      </w:pPr>
      <w:r>
        <w:rPr>
          <w:rStyle w:val="FootnoteReference"/>
        </w:rPr>
        <w:footnoteRef/>
      </w:r>
      <w:r>
        <w:t xml:space="preserve"> </w:t>
      </w:r>
      <w:r>
        <w:tab/>
        <w:t xml:space="preserve">NER, cll. 6.2.1(d) and 6.2.2(d). </w:t>
      </w:r>
    </w:p>
  </w:footnote>
  <w:footnote w:id="14">
    <w:p w:rsidR="00603E40" w:rsidRDefault="00603E40" w:rsidP="00603E40">
      <w:pPr>
        <w:pStyle w:val="FootnoteText"/>
      </w:pPr>
      <w:r>
        <w:rPr>
          <w:rStyle w:val="FootnoteReference"/>
        </w:rPr>
        <w:footnoteRef/>
      </w:r>
      <w:r>
        <w:t xml:space="preserve"> </w:t>
      </w:r>
      <w:r>
        <w:tab/>
        <w:t>In accordance with NER, cl. 6.12.3(b).</w:t>
      </w:r>
    </w:p>
  </w:footnote>
  <w:footnote w:id="15">
    <w:p w:rsidR="00E03355" w:rsidRDefault="00E03355" w:rsidP="00E03355">
      <w:pPr>
        <w:pStyle w:val="FootnoteText"/>
      </w:pPr>
      <w:r>
        <w:rPr>
          <w:rStyle w:val="FootnoteReference"/>
        </w:rPr>
        <w:footnoteRef/>
      </w:r>
      <w:r>
        <w:t xml:space="preserve"> </w:t>
      </w:r>
      <w:r>
        <w:tab/>
        <w:t xml:space="preserve">AEMC, </w:t>
      </w:r>
      <w:r w:rsidRPr="00447C71">
        <w:rPr>
          <w:rStyle w:val="AERtextitalic"/>
        </w:rPr>
        <w:t>Draft report, Power of choice - giving consumers options in the way they use electricity</w:t>
      </w:r>
      <w:r>
        <w:t>, 6 September 2012, pp. 47-56</w:t>
      </w:r>
      <w:r w:rsidR="00A34D02">
        <w:t xml:space="preserve">; AEMC, </w:t>
      </w:r>
      <w:r w:rsidR="00A34D02" w:rsidRPr="00447C71">
        <w:rPr>
          <w:rStyle w:val="AERtextitalic"/>
        </w:rPr>
        <w:t>Draft report, Power of choice - giving consumers options in the way they use electricity</w:t>
      </w:r>
      <w:r w:rsidR="00A34D02">
        <w:t xml:space="preserve">, 30 November 2012 </w:t>
      </w:r>
    </w:p>
  </w:footnote>
  <w:footnote w:id="16">
    <w:p w:rsidR="00E03355" w:rsidRDefault="00E03355" w:rsidP="00E03355">
      <w:pPr>
        <w:pStyle w:val="FootnoteText"/>
        <w:numPr>
          <w:ilvl w:val="0"/>
          <w:numId w:val="13"/>
        </w:numPr>
        <w:ind w:left="426" w:hanging="426"/>
      </w:pPr>
      <w:r>
        <w:rPr>
          <w:rStyle w:val="FootnoteReference"/>
        </w:rPr>
        <w:footnoteRef/>
      </w:r>
      <w:r>
        <w:t xml:space="preserve"> </w:t>
      </w:r>
      <w:r>
        <w:tab/>
        <w:t xml:space="preserve">AEMC, </w:t>
      </w:r>
      <w:r w:rsidRPr="00BA611C">
        <w:rPr>
          <w:i/>
        </w:rPr>
        <w:t>Power of choice review draft report, Supplementary paper, Principles for metering arrangements in the NEM to promote installation of DSP metering technology</w:t>
      </w:r>
      <w:r>
        <w:t>, 6 September 2012 (AEMC, Power of choice metering paper, September 2012), pp. 4, 7</w:t>
      </w:r>
      <w:r>
        <w:rPr>
          <w:rFonts w:cs="Gautami"/>
        </w:rPr>
        <w:t>–</w:t>
      </w:r>
      <w:r>
        <w:t>9.</w:t>
      </w:r>
    </w:p>
  </w:footnote>
  <w:footnote w:id="17">
    <w:p w:rsidR="00E03355" w:rsidRDefault="00E03355" w:rsidP="00E03355">
      <w:pPr>
        <w:pStyle w:val="FootnoteText"/>
      </w:pPr>
      <w:r>
        <w:rPr>
          <w:rStyle w:val="FootnoteReference"/>
        </w:rPr>
        <w:footnoteRef/>
      </w:r>
      <w:r>
        <w:t xml:space="preserve"> </w:t>
      </w:r>
      <w:r>
        <w:tab/>
        <w:t>NER, cl. 6.12.3(b).</w:t>
      </w:r>
    </w:p>
  </w:footnote>
  <w:footnote w:id="18">
    <w:p w:rsidR="00E03355" w:rsidRDefault="00E03355" w:rsidP="00E03355">
      <w:pPr>
        <w:pStyle w:val="FootnoteText"/>
      </w:pPr>
      <w:r>
        <w:rPr>
          <w:rStyle w:val="FootnoteReference"/>
        </w:rPr>
        <w:footnoteRef/>
      </w:r>
      <w:r>
        <w:t xml:space="preserve"> </w:t>
      </w:r>
      <w:r>
        <w:tab/>
        <w:t>NEL, s. 2F and NER, cl. 6.2.2(c)(1).</w:t>
      </w:r>
    </w:p>
  </w:footnote>
  <w:footnote w:id="19">
    <w:p w:rsidR="00C92A1D" w:rsidRDefault="00C92A1D" w:rsidP="00C92A1D">
      <w:pPr>
        <w:pStyle w:val="FootnoteText"/>
      </w:pPr>
      <w:r>
        <w:rPr>
          <w:rStyle w:val="FootnoteReference"/>
        </w:rPr>
        <w:footnoteRef/>
      </w:r>
      <w:r>
        <w:t xml:space="preserve"> </w:t>
      </w:r>
      <w:r>
        <w:tab/>
        <w:t xml:space="preserve">ActewAGL, </w:t>
      </w:r>
      <w:r>
        <w:rPr>
          <w:rStyle w:val="AERtextitalic"/>
        </w:rPr>
        <w:t>Regulatory proposal resubmitted</w:t>
      </w:r>
      <w:r w:rsidRPr="00C92A1D">
        <w:rPr>
          <w:rStyle w:val="AERtextitalic"/>
        </w:rPr>
        <w:t xml:space="preserve">, </w:t>
      </w:r>
      <w:r w:rsidRPr="00C92A1D">
        <w:rPr>
          <w:rStyle w:val="AERbody"/>
          <w:sz w:val="16"/>
        </w:rPr>
        <w:t>July</w:t>
      </w:r>
      <w:r>
        <w:t xml:space="preserve"> 2014, p</w:t>
      </w:r>
      <w:r w:rsidR="00A21539">
        <w:t>p</w:t>
      </w:r>
      <w:r>
        <w:t>. 350</w:t>
      </w:r>
      <w:r w:rsidR="00A21539">
        <w:rPr>
          <w:rFonts w:cs="Gautami"/>
        </w:rPr>
        <w:t>–</w:t>
      </w:r>
      <w:r w:rsidR="00A21539">
        <w:t>351</w:t>
      </w:r>
      <w:r>
        <w:t>.</w:t>
      </w:r>
    </w:p>
  </w:footnote>
  <w:footnote w:id="20">
    <w:p w:rsidR="00A21539" w:rsidRDefault="00A21539" w:rsidP="00A21539">
      <w:pPr>
        <w:pStyle w:val="FootnoteText"/>
      </w:pPr>
      <w:r>
        <w:rPr>
          <w:rStyle w:val="FootnoteReference"/>
        </w:rPr>
        <w:footnoteRef/>
      </w:r>
      <w:r>
        <w:t xml:space="preserve"> </w:t>
      </w:r>
      <w:r>
        <w:tab/>
        <w:t xml:space="preserve">ActewAGL, </w:t>
      </w:r>
      <w:r>
        <w:rPr>
          <w:rStyle w:val="AERtextitalic"/>
        </w:rPr>
        <w:t>Regulatory proposal resubmitted</w:t>
      </w:r>
      <w:r w:rsidRPr="00C92A1D">
        <w:rPr>
          <w:rStyle w:val="AERtextitalic"/>
        </w:rPr>
        <w:t xml:space="preserve">, </w:t>
      </w:r>
      <w:r w:rsidRPr="00A21539">
        <w:rPr>
          <w:rStyle w:val="AERbody"/>
          <w:sz w:val="16"/>
        </w:rPr>
        <w:t>July</w:t>
      </w:r>
      <w:r>
        <w:t xml:space="preserve"> 2014, pp. 350</w:t>
      </w:r>
      <w:r>
        <w:rPr>
          <w:rFonts w:cs="Gautami"/>
        </w:rPr>
        <w:t>–</w:t>
      </w:r>
      <w:r>
        <w:t>351.</w:t>
      </w:r>
    </w:p>
  </w:footnote>
  <w:footnote w:id="21">
    <w:p w:rsidR="00C27862" w:rsidRDefault="00C27862">
      <w:pPr>
        <w:pStyle w:val="FootnoteText"/>
      </w:pPr>
      <w:r>
        <w:rPr>
          <w:rStyle w:val="FootnoteReference"/>
        </w:rPr>
        <w:footnoteRef/>
      </w:r>
      <w:r>
        <w:t xml:space="preserve"> </w:t>
      </w:r>
      <w:r>
        <w:tab/>
        <w:t>NER, cll. 6.2.1(</w:t>
      </w:r>
      <w:proofErr w:type="gramStart"/>
      <w:r>
        <w:t>d</w:t>
      </w:r>
      <w:proofErr w:type="gramEnd"/>
      <w:r>
        <w:t>) and 6.2.2(d).</w:t>
      </w:r>
    </w:p>
  </w:footnote>
  <w:footnote w:id="22">
    <w:p w:rsidR="00A21539" w:rsidRDefault="00A21539" w:rsidP="00A21539">
      <w:pPr>
        <w:pStyle w:val="FootnoteText"/>
      </w:pPr>
      <w:r>
        <w:rPr>
          <w:rStyle w:val="FootnoteReference"/>
        </w:rPr>
        <w:footnoteRef/>
      </w:r>
      <w:r>
        <w:t xml:space="preserve"> </w:t>
      </w:r>
      <w:r>
        <w:tab/>
        <w:t xml:space="preserve">ActewAGL, </w:t>
      </w:r>
      <w:r>
        <w:rPr>
          <w:rStyle w:val="AERtextitalic"/>
        </w:rPr>
        <w:t>Regulatory proposal resubmitted</w:t>
      </w:r>
      <w:r w:rsidRPr="00C92A1D">
        <w:rPr>
          <w:rStyle w:val="AERtextitalic"/>
        </w:rPr>
        <w:t xml:space="preserve">, </w:t>
      </w:r>
      <w:r w:rsidRPr="00A21539">
        <w:rPr>
          <w:rStyle w:val="AERbody"/>
          <w:sz w:val="16"/>
        </w:rPr>
        <w:t>July</w:t>
      </w:r>
      <w:r>
        <w:t xml:space="preserve"> 2014, pp. 350</w:t>
      </w:r>
      <w:r w:rsidRPr="00A21539">
        <w:t>–</w:t>
      </w:r>
      <w:r>
        <w:t>351.</w:t>
      </w:r>
    </w:p>
  </w:footnote>
  <w:footnote w:id="23">
    <w:p w:rsidR="00A21539" w:rsidRDefault="00A21539">
      <w:pPr>
        <w:pStyle w:val="FootnoteText"/>
      </w:pPr>
      <w:r>
        <w:rPr>
          <w:rStyle w:val="FootnoteReference"/>
        </w:rPr>
        <w:footnoteRef/>
      </w:r>
      <w:r>
        <w:t xml:space="preserve"> </w:t>
      </w:r>
      <w:r>
        <w:tab/>
        <w:t xml:space="preserve">For example, AER, </w:t>
      </w:r>
      <w:r w:rsidRPr="00151471">
        <w:rPr>
          <w:rStyle w:val="AERtextitalic"/>
        </w:rPr>
        <w:t xml:space="preserve">Stage 1 F&amp;A </w:t>
      </w:r>
      <w:r w:rsidR="00CA78A7" w:rsidRPr="00151471">
        <w:rPr>
          <w:rStyle w:val="AERtextitalic"/>
        </w:rPr>
        <w:t>paper Ausgrid, Endeavour Energy and Essential Energy</w:t>
      </w:r>
      <w:r w:rsidR="00CA78A7">
        <w:t>, 2014</w:t>
      </w:r>
      <w:r w:rsidR="00CA78A7">
        <w:rPr>
          <w:rFonts w:cs="Gautami"/>
        </w:rPr>
        <w:t>–</w:t>
      </w:r>
      <w:r w:rsidR="00CA78A7">
        <w:t xml:space="preserve">19, March 2013, p. 34; AER, </w:t>
      </w:r>
      <w:r w:rsidR="00CA78A7" w:rsidRPr="00151471">
        <w:rPr>
          <w:rStyle w:val="AERtextitalic"/>
        </w:rPr>
        <w:t>Final F&amp;A for Energex and Ergon Energy, Regulatory control period commencing 1 July 2015</w:t>
      </w:r>
      <w:r w:rsidR="00CA78A7">
        <w:t>, April 2014, p.</w:t>
      </w:r>
      <w:r w:rsidR="00151471">
        <w:t xml:space="preserve"> 46.</w:t>
      </w:r>
      <w:r w:rsidR="00CA78A7">
        <w:t xml:space="preserve"> </w:t>
      </w:r>
    </w:p>
  </w:footnote>
  <w:footnote w:id="24">
    <w:p w:rsidR="00A21539" w:rsidRDefault="00A21539">
      <w:pPr>
        <w:pStyle w:val="FootnoteText"/>
      </w:pPr>
      <w:r>
        <w:rPr>
          <w:rStyle w:val="FootnoteReference"/>
        </w:rPr>
        <w:footnoteRef/>
      </w:r>
      <w:r>
        <w:t xml:space="preserve"> </w:t>
      </w:r>
      <w:r>
        <w:tab/>
        <w:t>NER, cl. 6.12.3(b).</w:t>
      </w:r>
    </w:p>
  </w:footnote>
  <w:footnote w:id="25">
    <w:p w:rsidR="006718B4" w:rsidRDefault="006718B4" w:rsidP="006718B4">
      <w:pPr>
        <w:pStyle w:val="FootnoteText"/>
      </w:pPr>
      <w:r>
        <w:rPr>
          <w:rStyle w:val="FootnoteReference"/>
        </w:rPr>
        <w:footnoteRef/>
      </w:r>
      <w:r>
        <w:t xml:space="preserve"> </w:t>
      </w:r>
      <w:r>
        <w:tab/>
        <w:t xml:space="preserve">ActewAGL, </w:t>
      </w:r>
      <w:r>
        <w:rPr>
          <w:rStyle w:val="AERtextitalic"/>
        </w:rPr>
        <w:t>Regulatory proposal resubmitted</w:t>
      </w:r>
      <w:r w:rsidRPr="00C92A1D">
        <w:rPr>
          <w:rStyle w:val="AERtextitalic"/>
        </w:rPr>
        <w:t xml:space="preserve">, </w:t>
      </w:r>
      <w:r w:rsidRPr="006718B4">
        <w:rPr>
          <w:rStyle w:val="AERbody"/>
          <w:sz w:val="16"/>
        </w:rPr>
        <w:t>July</w:t>
      </w:r>
      <w:r>
        <w:t xml:space="preserve"> 2014, p. 342.</w:t>
      </w:r>
    </w:p>
  </w:footnote>
  <w:footnote w:id="26">
    <w:p w:rsidR="00BE508D" w:rsidRDefault="00BE508D" w:rsidP="00BE508D">
      <w:pPr>
        <w:pStyle w:val="FootnoteText"/>
      </w:pPr>
      <w:r>
        <w:rPr>
          <w:rStyle w:val="FootnoteReference"/>
        </w:rPr>
        <w:footnoteRef/>
      </w:r>
      <w:r>
        <w:t xml:space="preserve"> </w:t>
      </w:r>
      <w:r>
        <w:tab/>
        <w:t xml:space="preserve">ActewAGL, </w:t>
      </w:r>
      <w:r>
        <w:rPr>
          <w:rStyle w:val="AERtextitalic"/>
        </w:rPr>
        <w:t>Regulatory proposal resubmitted</w:t>
      </w:r>
      <w:r w:rsidRPr="00C92A1D">
        <w:rPr>
          <w:rStyle w:val="AERtextitalic"/>
        </w:rPr>
        <w:t xml:space="preserve">, </w:t>
      </w:r>
      <w:r w:rsidRPr="004F190A">
        <w:rPr>
          <w:rStyle w:val="AERbody"/>
          <w:sz w:val="16"/>
        </w:rPr>
        <w:t>July</w:t>
      </w:r>
      <w:r>
        <w:t xml:space="preserve"> 2014, p. 342.</w:t>
      </w:r>
    </w:p>
  </w:footnote>
  <w:footnote w:id="27">
    <w:p w:rsidR="00C31ECF" w:rsidRDefault="00C31ECF" w:rsidP="00CD4427">
      <w:pPr>
        <w:pStyle w:val="FootnoteText"/>
      </w:pPr>
      <w:r>
        <w:rPr>
          <w:rStyle w:val="FootnoteReference"/>
        </w:rPr>
        <w:footnoteRef/>
      </w:r>
      <w:r>
        <w:t xml:space="preserve"> </w:t>
      </w:r>
      <w:r>
        <w:tab/>
        <w:t xml:space="preserve">ActewAGL, </w:t>
      </w:r>
      <w:r>
        <w:rPr>
          <w:rStyle w:val="AERtextitalic"/>
        </w:rPr>
        <w:t>Regulatory proposal resubmitted</w:t>
      </w:r>
      <w:r w:rsidRPr="00C92A1D">
        <w:rPr>
          <w:rStyle w:val="AERtextitalic"/>
        </w:rPr>
        <w:t xml:space="preserve">, </w:t>
      </w:r>
      <w:r w:rsidRPr="00CD4427">
        <w:rPr>
          <w:rStyle w:val="AERsuperscript"/>
          <w:vertAlign w:val="baseline"/>
        </w:rPr>
        <w:t>July</w:t>
      </w:r>
      <w:r>
        <w:t xml:space="preserve"> 2014, p. 342.</w:t>
      </w:r>
    </w:p>
  </w:footnote>
  <w:footnote w:id="28">
    <w:p w:rsidR="0098082A" w:rsidRDefault="0098082A">
      <w:pPr>
        <w:pStyle w:val="FootnoteText"/>
      </w:pPr>
      <w:r>
        <w:rPr>
          <w:rStyle w:val="FootnoteReference"/>
        </w:rPr>
        <w:footnoteRef/>
      </w:r>
      <w:r>
        <w:t xml:space="preserve"> </w:t>
      </w:r>
      <w:r>
        <w:tab/>
      </w:r>
      <w:r w:rsidRPr="0098082A">
        <w:t xml:space="preserve">AER, </w:t>
      </w:r>
      <w:r w:rsidRPr="0098082A">
        <w:rPr>
          <w:rStyle w:val="AERtextitalic"/>
        </w:rPr>
        <w:t>Connection charge guideline for electricity retail customers; Under chapter 5A of the National Electricity Rules</w:t>
      </w:r>
      <w:r w:rsidRPr="0098082A">
        <w:t>, June 2012</w:t>
      </w:r>
      <w:r>
        <w:t>.</w:t>
      </w:r>
    </w:p>
  </w:footnote>
  <w:footnote w:id="29">
    <w:p w:rsidR="0098082A" w:rsidRDefault="0098082A">
      <w:pPr>
        <w:pStyle w:val="FootnoteText"/>
      </w:pPr>
      <w:r>
        <w:rPr>
          <w:rStyle w:val="FootnoteReference"/>
        </w:rPr>
        <w:footnoteRef/>
      </w:r>
      <w:r>
        <w:t xml:space="preserve"> </w:t>
      </w:r>
      <w:r>
        <w:tab/>
        <w:t xml:space="preserve">AER, </w:t>
      </w:r>
      <w:r w:rsidRPr="0098082A">
        <w:rPr>
          <w:rStyle w:val="AERtextitalic"/>
        </w:rPr>
        <w:t>Connection charge guideline for electricity retail customers; Under chapter 5A of the National Electricity Rules</w:t>
      </w:r>
      <w:r>
        <w:t>, June 2012, section 2.1.3.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3"/>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39D4CB02"/>
    <w:numStyleLink w:val="AERnumberedlist"/>
  </w:abstractNum>
  <w:abstractNum w:abstractNumId="23">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807103"/>
    <w:multiLevelType w:val="multilevel"/>
    <w:tmpl w:val="39D4CB02"/>
    <w:numStyleLink w:val="AERnumberedlist"/>
  </w:abstractNum>
  <w:abstractNum w:abstractNumId="26">
    <w:nsid w:val="5D386EA7"/>
    <w:multiLevelType w:val="multilevel"/>
    <w:tmpl w:val="950A1C52"/>
    <w:numStyleLink w:val="AERHeadings"/>
  </w:abstractNum>
  <w:abstractNum w:abstractNumId="27">
    <w:nsid w:val="5DCC1B18"/>
    <w:multiLevelType w:val="multilevel"/>
    <w:tmpl w:val="39D4CB02"/>
    <w:numStyleLink w:val="AERnumberedlist"/>
  </w:abstractNum>
  <w:abstractNum w:abstractNumId="28">
    <w:nsid w:val="68247CF7"/>
    <w:multiLevelType w:val="multilevel"/>
    <w:tmpl w:val="950A1C52"/>
    <w:numStyleLink w:val="AERHeadings"/>
  </w:abstractNum>
  <w:abstractNum w:abstractNumId="29">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4595980"/>
    <w:multiLevelType w:val="multilevel"/>
    <w:tmpl w:val="950A1C52"/>
    <w:numStyleLink w:val="AERHeadings"/>
  </w:abstractNum>
  <w:abstractNum w:abstractNumId="31">
    <w:nsid w:val="74F81DDF"/>
    <w:multiLevelType w:val="multilevel"/>
    <w:tmpl w:val="950A1C52"/>
    <w:numStyleLink w:val="AERHeadings"/>
  </w:abstractNum>
  <w:abstractNum w:abstractNumId="32">
    <w:nsid w:val="787F66A4"/>
    <w:multiLevelType w:val="multilevel"/>
    <w:tmpl w:val="950A1C52"/>
    <w:numStyleLink w:val="AERHeadings"/>
  </w:abstractNum>
  <w:abstractNum w:abstractNumId="33">
    <w:nsid w:val="7AAC6DD7"/>
    <w:multiLevelType w:val="multilevel"/>
    <w:tmpl w:val="950A1C52"/>
    <w:numStyleLink w:val="AERHeadings"/>
  </w:abstractNum>
  <w:abstractNum w:abstractNumId="3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E97BF8"/>
    <w:multiLevelType w:val="multilevel"/>
    <w:tmpl w:val="950A1C52"/>
    <w:numStyleLink w:val="AERHeadings"/>
  </w:abstractNum>
  <w:abstractNum w:abstractNumId="36">
    <w:nsid w:val="7CDA0F5F"/>
    <w:multiLevelType w:val="multilevel"/>
    <w:tmpl w:val="950A1C52"/>
    <w:numStyleLink w:val="AERHeadings"/>
  </w:abstractNum>
  <w:num w:numId="1">
    <w:abstractNumId w:val="29"/>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4"/>
  </w:num>
  <w:num w:numId="10">
    <w:abstractNumId w:val="21"/>
    <w:lvlOverride w:ilvl="0">
      <w:startOverride w:val="1"/>
    </w:lvlOverride>
  </w:num>
  <w:num w:numId="11">
    <w:abstractNumId w:val="1"/>
  </w:num>
  <w:num w:numId="12">
    <w:abstractNumId w:val="21"/>
    <w:lvlOverride w:ilvl="0">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1"/>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17"/>
  </w:num>
  <w:num w:numId="29">
    <w:abstractNumId w:val="10"/>
  </w:num>
  <w:num w:numId="30">
    <w:abstractNumId w:val="5"/>
  </w:num>
  <w:num w:numId="31">
    <w:abstractNumId w:val="0"/>
  </w:num>
  <w:num w:numId="32">
    <w:abstractNumId w:val="6"/>
  </w:num>
  <w:num w:numId="33">
    <w:abstractNumId w:val="32"/>
  </w:num>
  <w:num w:numId="34">
    <w:abstractNumId w:val="28"/>
  </w:num>
  <w:num w:numId="35">
    <w:abstractNumId w:val="30"/>
  </w:num>
  <w:num w:numId="36">
    <w:abstractNumId w:val="35"/>
  </w:num>
  <w:num w:numId="37">
    <w:abstractNumId w:val="26"/>
  </w:num>
  <w:num w:numId="38">
    <w:abstractNumId w:val="12"/>
  </w:num>
  <w:num w:numId="39">
    <w:abstractNumId w:val="13"/>
  </w:num>
  <w:num w:numId="40">
    <w:abstractNumId w:val="20"/>
  </w:num>
  <w:num w:numId="41">
    <w:abstractNumId w:val="25"/>
  </w:num>
  <w:num w:numId="42">
    <w:abstractNumId w:val="4"/>
  </w:num>
  <w:num w:numId="43">
    <w:abstractNumId w:val="33"/>
  </w:num>
  <w:num w:numId="44">
    <w:abstractNumId w:val="2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formatting="1" w:enforcement="1" w:cryptProviderType="rsaFull" w:cryptAlgorithmClass="hash" w:cryptAlgorithmType="typeAny" w:cryptAlgorithmSid="4" w:cryptSpinCount="100000" w:hash="lznNUA9rlfbW5EDso6O9ClxgwPo=" w:salt="Yys7c3eUDrIb5vnUfY3/3w=="/>
  <w:defaultTabStop w:val="720"/>
  <w:evenAndOddHeaders/>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3100\AER14 2377  ACT NSW electricity distribution 2014 -  AER draft decision -  Classification of services.DOCX"/>
  </w:docVars>
  <w:rsids>
    <w:rsidRoot w:val="000C052F"/>
    <w:rsid w:val="00011129"/>
    <w:rsid w:val="00022606"/>
    <w:rsid w:val="00030ADC"/>
    <w:rsid w:val="00040599"/>
    <w:rsid w:val="00040749"/>
    <w:rsid w:val="000529F3"/>
    <w:rsid w:val="000865EB"/>
    <w:rsid w:val="000A1CC2"/>
    <w:rsid w:val="000A5342"/>
    <w:rsid w:val="000B15CA"/>
    <w:rsid w:val="000B4184"/>
    <w:rsid w:val="000B6C6B"/>
    <w:rsid w:val="000C052F"/>
    <w:rsid w:val="000C3430"/>
    <w:rsid w:val="000D03C2"/>
    <w:rsid w:val="000D04B1"/>
    <w:rsid w:val="000D312A"/>
    <w:rsid w:val="000D401F"/>
    <w:rsid w:val="000D76C0"/>
    <w:rsid w:val="000E1A25"/>
    <w:rsid w:val="000E6418"/>
    <w:rsid w:val="000F2ED1"/>
    <w:rsid w:val="000F3A6A"/>
    <w:rsid w:val="000F719F"/>
    <w:rsid w:val="001033B3"/>
    <w:rsid w:val="00105636"/>
    <w:rsid w:val="001155BC"/>
    <w:rsid w:val="0013022D"/>
    <w:rsid w:val="00131287"/>
    <w:rsid w:val="0013450E"/>
    <w:rsid w:val="00151471"/>
    <w:rsid w:val="001543D2"/>
    <w:rsid w:val="001708CC"/>
    <w:rsid w:val="00174026"/>
    <w:rsid w:val="001856EE"/>
    <w:rsid w:val="00194C3C"/>
    <w:rsid w:val="001B6619"/>
    <w:rsid w:val="001C12E5"/>
    <w:rsid w:val="001E1E2F"/>
    <w:rsid w:val="001E65F3"/>
    <w:rsid w:val="002023C1"/>
    <w:rsid w:val="0020711E"/>
    <w:rsid w:val="00210880"/>
    <w:rsid w:val="002257B9"/>
    <w:rsid w:val="0023137D"/>
    <w:rsid w:val="002364F2"/>
    <w:rsid w:val="002471E6"/>
    <w:rsid w:val="00266710"/>
    <w:rsid w:val="002805B8"/>
    <w:rsid w:val="002938CE"/>
    <w:rsid w:val="002A459F"/>
    <w:rsid w:val="002B3468"/>
    <w:rsid w:val="002B6640"/>
    <w:rsid w:val="002C0003"/>
    <w:rsid w:val="002D1C19"/>
    <w:rsid w:val="002D61AC"/>
    <w:rsid w:val="002E4720"/>
    <w:rsid w:val="00303452"/>
    <w:rsid w:val="00311ED5"/>
    <w:rsid w:val="00313B71"/>
    <w:rsid w:val="00326304"/>
    <w:rsid w:val="003324F7"/>
    <w:rsid w:val="00334F88"/>
    <w:rsid w:val="00343752"/>
    <w:rsid w:val="003707DB"/>
    <w:rsid w:val="003711E2"/>
    <w:rsid w:val="00375AEC"/>
    <w:rsid w:val="00375F6C"/>
    <w:rsid w:val="00376236"/>
    <w:rsid w:val="0037652C"/>
    <w:rsid w:val="003800E4"/>
    <w:rsid w:val="00380FF5"/>
    <w:rsid w:val="00381083"/>
    <w:rsid w:val="003A6174"/>
    <w:rsid w:val="003B0A80"/>
    <w:rsid w:val="003D1B0D"/>
    <w:rsid w:val="003E35A0"/>
    <w:rsid w:val="004030AB"/>
    <w:rsid w:val="00411433"/>
    <w:rsid w:val="00412282"/>
    <w:rsid w:val="004213F9"/>
    <w:rsid w:val="004256BA"/>
    <w:rsid w:val="00431999"/>
    <w:rsid w:val="00433475"/>
    <w:rsid w:val="00435682"/>
    <w:rsid w:val="00436C61"/>
    <w:rsid w:val="00444185"/>
    <w:rsid w:val="00456081"/>
    <w:rsid w:val="00464F5D"/>
    <w:rsid w:val="00474FBD"/>
    <w:rsid w:val="00491D7D"/>
    <w:rsid w:val="004964DB"/>
    <w:rsid w:val="004C115A"/>
    <w:rsid w:val="004C3F45"/>
    <w:rsid w:val="004E40EF"/>
    <w:rsid w:val="004E73F7"/>
    <w:rsid w:val="004F190A"/>
    <w:rsid w:val="004F19D9"/>
    <w:rsid w:val="004F76A0"/>
    <w:rsid w:val="00500E7F"/>
    <w:rsid w:val="00501384"/>
    <w:rsid w:val="0052179D"/>
    <w:rsid w:val="00525604"/>
    <w:rsid w:val="00526998"/>
    <w:rsid w:val="00540CEC"/>
    <w:rsid w:val="005456A9"/>
    <w:rsid w:val="00555D52"/>
    <w:rsid w:val="005566D7"/>
    <w:rsid w:val="00561F7F"/>
    <w:rsid w:val="00566B35"/>
    <w:rsid w:val="005732CC"/>
    <w:rsid w:val="00575422"/>
    <w:rsid w:val="005938C6"/>
    <w:rsid w:val="005A0431"/>
    <w:rsid w:val="005A7C04"/>
    <w:rsid w:val="005B3752"/>
    <w:rsid w:val="005B61C2"/>
    <w:rsid w:val="005D0050"/>
    <w:rsid w:val="005D26B7"/>
    <w:rsid w:val="005D4AA1"/>
    <w:rsid w:val="005E2D0F"/>
    <w:rsid w:val="005E3E0C"/>
    <w:rsid w:val="0060146C"/>
    <w:rsid w:val="0060207D"/>
    <w:rsid w:val="006039F2"/>
    <w:rsid w:val="00603E40"/>
    <w:rsid w:val="006061B0"/>
    <w:rsid w:val="00606E59"/>
    <w:rsid w:val="0060732E"/>
    <w:rsid w:val="006076A9"/>
    <w:rsid w:val="006341BE"/>
    <w:rsid w:val="00634C81"/>
    <w:rsid w:val="0064549D"/>
    <w:rsid w:val="0065125A"/>
    <w:rsid w:val="006544EA"/>
    <w:rsid w:val="0066569F"/>
    <w:rsid w:val="00667936"/>
    <w:rsid w:val="006718B4"/>
    <w:rsid w:val="0069004B"/>
    <w:rsid w:val="006B08EB"/>
    <w:rsid w:val="006B481F"/>
    <w:rsid w:val="006F638E"/>
    <w:rsid w:val="00703E42"/>
    <w:rsid w:val="007368AD"/>
    <w:rsid w:val="00751D2A"/>
    <w:rsid w:val="00755095"/>
    <w:rsid w:val="0077366E"/>
    <w:rsid w:val="00773D04"/>
    <w:rsid w:val="00796A07"/>
    <w:rsid w:val="007B7D48"/>
    <w:rsid w:val="007C5EC6"/>
    <w:rsid w:val="007D6565"/>
    <w:rsid w:val="007E2610"/>
    <w:rsid w:val="007F10E3"/>
    <w:rsid w:val="007F2C0E"/>
    <w:rsid w:val="00804AEB"/>
    <w:rsid w:val="00805DC8"/>
    <w:rsid w:val="00824CC8"/>
    <w:rsid w:val="008304ED"/>
    <w:rsid w:val="00836D17"/>
    <w:rsid w:val="00840A55"/>
    <w:rsid w:val="00841E25"/>
    <w:rsid w:val="0084378B"/>
    <w:rsid w:val="008464CD"/>
    <w:rsid w:val="008515EE"/>
    <w:rsid w:val="00861C4E"/>
    <w:rsid w:val="00866D21"/>
    <w:rsid w:val="00872D85"/>
    <w:rsid w:val="00883DDA"/>
    <w:rsid w:val="00891FF9"/>
    <w:rsid w:val="00893367"/>
    <w:rsid w:val="00893D07"/>
    <w:rsid w:val="00894107"/>
    <w:rsid w:val="008B7956"/>
    <w:rsid w:val="008C3722"/>
    <w:rsid w:val="008C3B67"/>
    <w:rsid w:val="008C3F48"/>
    <w:rsid w:val="008C4CDB"/>
    <w:rsid w:val="008D49B4"/>
    <w:rsid w:val="008D7498"/>
    <w:rsid w:val="00913FA5"/>
    <w:rsid w:val="00931C72"/>
    <w:rsid w:val="00932E96"/>
    <w:rsid w:val="009418E6"/>
    <w:rsid w:val="0094235F"/>
    <w:rsid w:val="0094279F"/>
    <w:rsid w:val="00946B98"/>
    <w:rsid w:val="0095052A"/>
    <w:rsid w:val="009516DF"/>
    <w:rsid w:val="009658F0"/>
    <w:rsid w:val="00971655"/>
    <w:rsid w:val="00971C63"/>
    <w:rsid w:val="00972175"/>
    <w:rsid w:val="0098082A"/>
    <w:rsid w:val="00992E28"/>
    <w:rsid w:val="009A4AE9"/>
    <w:rsid w:val="009C71D5"/>
    <w:rsid w:val="009D0222"/>
    <w:rsid w:val="009E20EF"/>
    <w:rsid w:val="009F7CE4"/>
    <w:rsid w:val="00A03019"/>
    <w:rsid w:val="00A11162"/>
    <w:rsid w:val="00A21539"/>
    <w:rsid w:val="00A34D02"/>
    <w:rsid w:val="00A356AC"/>
    <w:rsid w:val="00A43227"/>
    <w:rsid w:val="00A46CCD"/>
    <w:rsid w:val="00A616AC"/>
    <w:rsid w:val="00A6320B"/>
    <w:rsid w:val="00A65133"/>
    <w:rsid w:val="00A652C5"/>
    <w:rsid w:val="00A71B88"/>
    <w:rsid w:val="00A82A36"/>
    <w:rsid w:val="00A85C5A"/>
    <w:rsid w:val="00A96A08"/>
    <w:rsid w:val="00AA0161"/>
    <w:rsid w:val="00AB1D08"/>
    <w:rsid w:val="00AB4345"/>
    <w:rsid w:val="00AB5BD7"/>
    <w:rsid w:val="00AC0135"/>
    <w:rsid w:val="00AC070D"/>
    <w:rsid w:val="00AC1B94"/>
    <w:rsid w:val="00AD0616"/>
    <w:rsid w:val="00AD34FF"/>
    <w:rsid w:val="00AD4DE6"/>
    <w:rsid w:val="00AE6DBC"/>
    <w:rsid w:val="00AF3E95"/>
    <w:rsid w:val="00AF7C67"/>
    <w:rsid w:val="00B134AB"/>
    <w:rsid w:val="00B15FE9"/>
    <w:rsid w:val="00B358AA"/>
    <w:rsid w:val="00B51883"/>
    <w:rsid w:val="00B61FD4"/>
    <w:rsid w:val="00B674DB"/>
    <w:rsid w:val="00B75751"/>
    <w:rsid w:val="00B82E8D"/>
    <w:rsid w:val="00B9264D"/>
    <w:rsid w:val="00B94B06"/>
    <w:rsid w:val="00B94D99"/>
    <w:rsid w:val="00B96559"/>
    <w:rsid w:val="00BA639A"/>
    <w:rsid w:val="00BB3FA1"/>
    <w:rsid w:val="00BB62BB"/>
    <w:rsid w:val="00BC05C5"/>
    <w:rsid w:val="00BD04BE"/>
    <w:rsid w:val="00BE0630"/>
    <w:rsid w:val="00BE1AF1"/>
    <w:rsid w:val="00BE508D"/>
    <w:rsid w:val="00BE6F28"/>
    <w:rsid w:val="00BF29FA"/>
    <w:rsid w:val="00C02B00"/>
    <w:rsid w:val="00C04D2B"/>
    <w:rsid w:val="00C22C94"/>
    <w:rsid w:val="00C27862"/>
    <w:rsid w:val="00C31ECF"/>
    <w:rsid w:val="00C557F2"/>
    <w:rsid w:val="00C65A70"/>
    <w:rsid w:val="00C737C5"/>
    <w:rsid w:val="00C86889"/>
    <w:rsid w:val="00C92A1D"/>
    <w:rsid w:val="00CA3540"/>
    <w:rsid w:val="00CA6DED"/>
    <w:rsid w:val="00CA78A7"/>
    <w:rsid w:val="00CC1AF7"/>
    <w:rsid w:val="00CC49D4"/>
    <w:rsid w:val="00CD1C24"/>
    <w:rsid w:val="00CD4427"/>
    <w:rsid w:val="00CE6F5A"/>
    <w:rsid w:val="00CF007C"/>
    <w:rsid w:val="00CF24B9"/>
    <w:rsid w:val="00CF42CF"/>
    <w:rsid w:val="00D01345"/>
    <w:rsid w:val="00D102E9"/>
    <w:rsid w:val="00D1688F"/>
    <w:rsid w:val="00D2117F"/>
    <w:rsid w:val="00D25317"/>
    <w:rsid w:val="00D27423"/>
    <w:rsid w:val="00D63385"/>
    <w:rsid w:val="00D66E8B"/>
    <w:rsid w:val="00D85715"/>
    <w:rsid w:val="00D8706C"/>
    <w:rsid w:val="00D931CB"/>
    <w:rsid w:val="00DA0812"/>
    <w:rsid w:val="00DA3D0B"/>
    <w:rsid w:val="00DA4C62"/>
    <w:rsid w:val="00DA51C0"/>
    <w:rsid w:val="00DB6A17"/>
    <w:rsid w:val="00DB7C47"/>
    <w:rsid w:val="00DD4E84"/>
    <w:rsid w:val="00DD5520"/>
    <w:rsid w:val="00DD7000"/>
    <w:rsid w:val="00DE22F1"/>
    <w:rsid w:val="00DE6B77"/>
    <w:rsid w:val="00DF16C2"/>
    <w:rsid w:val="00DF3552"/>
    <w:rsid w:val="00E00F76"/>
    <w:rsid w:val="00E03355"/>
    <w:rsid w:val="00E21E75"/>
    <w:rsid w:val="00E519DC"/>
    <w:rsid w:val="00E6571F"/>
    <w:rsid w:val="00E807DA"/>
    <w:rsid w:val="00E84E3A"/>
    <w:rsid w:val="00E94C06"/>
    <w:rsid w:val="00EA05AF"/>
    <w:rsid w:val="00EB5CDF"/>
    <w:rsid w:val="00EC43B9"/>
    <w:rsid w:val="00ED4480"/>
    <w:rsid w:val="00ED4D69"/>
    <w:rsid w:val="00EE362F"/>
    <w:rsid w:val="00EE3CB7"/>
    <w:rsid w:val="00EF0E19"/>
    <w:rsid w:val="00F05602"/>
    <w:rsid w:val="00F114AE"/>
    <w:rsid w:val="00F36D9A"/>
    <w:rsid w:val="00F43CA0"/>
    <w:rsid w:val="00F54216"/>
    <w:rsid w:val="00F55030"/>
    <w:rsid w:val="00F7696F"/>
    <w:rsid w:val="00F80F66"/>
    <w:rsid w:val="00F8209B"/>
    <w:rsid w:val="00F820C2"/>
    <w:rsid w:val="00F8634A"/>
    <w:rsid w:val="00F97CD9"/>
    <w:rsid w:val="00FA0576"/>
    <w:rsid w:val="00FA670F"/>
    <w:rsid w:val="00FB0768"/>
    <w:rsid w:val="00FB50B4"/>
    <w:rsid w:val="00FC050D"/>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C557F2"/>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64361">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659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C6DF05A6.dotm</Template>
  <TotalTime>0</TotalTime>
  <Pages>15</Pages>
  <Words>3813</Words>
  <Characters>21740</Characters>
  <Application>Microsoft Office Word</Application>
  <DocSecurity>0</DocSecurity>
  <Lines>181</Lines>
  <Paragraphs>51</Paragraphs>
  <ScaleCrop>false</ScaleCrop>
  <Company/>
  <LinksUpToDate>false</LinksUpToDate>
  <CharactersWithSpaces>25502</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2014-11-26T04:40:00Z</dcterms:created>
  <dcterms:modified xsi:type="dcterms:W3CDTF">2014-11-26T04:40:00Z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8237062</vt:lpwstr>
  </property>
</Properties>
</file>