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97" w:rsidRDefault="0013403E" w:rsidP="00FB4697">
      <w:pPr>
        <w:autoSpaceDE w:val="0"/>
        <w:autoSpaceDN w:val="0"/>
        <w:adjustRightInd w:val="0"/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82pt;margin-top:-14.45pt;width:218.75pt;height:54pt;z-index:251659776">
            <v:imagedata r:id="rId8" o:title=""/>
          </v:shape>
        </w:pict>
      </w:r>
    </w:p>
    <w:p w:rsidR="00FB4697" w:rsidRDefault="00FB4697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Pr="0065497F" w:rsidRDefault="00703893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B4697" w:rsidRPr="0065497F" w:rsidRDefault="00726E48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Public Forum </w:t>
      </w:r>
      <w:r w:rsidR="005273CE">
        <w:rPr>
          <w:rFonts w:asciiTheme="minorHAnsi" w:hAnsiTheme="minorHAnsi" w:cstheme="minorHAnsi"/>
          <w:b/>
          <w:bCs/>
          <w:color w:val="000000"/>
          <w:sz w:val="32"/>
          <w:szCs w:val="32"/>
        </w:rPr>
        <w:t>Agenda</w:t>
      </w:r>
    </w:p>
    <w:p w:rsidR="00703893" w:rsidRPr="0065497F" w:rsidRDefault="00703893" w:rsidP="00FB469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703893" w:rsidRPr="0065497F" w:rsidTr="0065497F">
        <w:tc>
          <w:tcPr>
            <w:tcW w:w="3369" w:type="dxa"/>
          </w:tcPr>
          <w:p w:rsidR="00703893" w:rsidRPr="0065497F" w:rsidRDefault="0070389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Public Forum</w:t>
            </w:r>
          </w:p>
        </w:tc>
        <w:tc>
          <w:tcPr>
            <w:tcW w:w="5670" w:type="dxa"/>
          </w:tcPr>
          <w:p w:rsidR="00703893" w:rsidRPr="0065497F" w:rsidRDefault="00757462" w:rsidP="0075746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ActewAGL’s</w:t>
            </w:r>
            <w:proofErr w:type="spellEnd"/>
            <w:r w:rsidR="00F10E1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regulatory proposal</w:t>
            </w:r>
            <w:r w:rsidR="00F41752" w:rsidRPr="0065497F">
              <w:rPr>
                <w:rFonts w:asciiTheme="minorHAnsi" w:hAnsiTheme="minorHAnsi" w:cstheme="minorHAnsi"/>
              </w:rPr>
              <w:t xml:space="preserve"> for the 1 July 2014 to 30 June 2019</w:t>
            </w:r>
            <w:r w:rsidRPr="0065497F">
              <w:rPr>
                <w:rFonts w:asciiTheme="minorHAnsi" w:hAnsiTheme="minorHAnsi" w:cstheme="minorHAnsi"/>
              </w:rPr>
              <w:t xml:space="preserve"> </w:t>
            </w:r>
            <w:r w:rsidRPr="00757462">
              <w:rPr>
                <w:rFonts w:ascii="Calibri" w:hAnsi="Calibri" w:cs="Calibri"/>
              </w:rPr>
              <w:t>regulatory control period</w:t>
            </w:r>
          </w:p>
        </w:tc>
      </w:tr>
      <w:tr w:rsidR="000D70CD" w:rsidRPr="000D70CD" w:rsidTr="00737C28">
        <w:tc>
          <w:tcPr>
            <w:tcW w:w="3369" w:type="dxa"/>
          </w:tcPr>
          <w:p w:rsidR="000D70CD" w:rsidRPr="000D70CD" w:rsidRDefault="000D70CD" w:rsidP="00737C2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0D70CD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5670" w:type="dxa"/>
          </w:tcPr>
          <w:p w:rsidR="000D70CD" w:rsidRPr="000D70CD" w:rsidRDefault="00757462" w:rsidP="00737C2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0D70CD" w:rsidRPr="000D70CD">
              <w:rPr>
                <w:rFonts w:ascii="Calibri" w:hAnsi="Calibri" w:cs="Calibri"/>
              </w:rPr>
              <w:t>0 July 2014</w:t>
            </w:r>
          </w:p>
        </w:tc>
      </w:tr>
      <w:tr w:rsidR="00F94EE3" w:rsidRPr="0065497F" w:rsidTr="0065497F">
        <w:tc>
          <w:tcPr>
            <w:tcW w:w="3369" w:type="dxa"/>
          </w:tcPr>
          <w:p w:rsidR="00F94EE3" w:rsidRPr="0065497F" w:rsidRDefault="00F94EE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Venue</w:t>
            </w:r>
          </w:p>
        </w:tc>
        <w:tc>
          <w:tcPr>
            <w:tcW w:w="5670" w:type="dxa"/>
          </w:tcPr>
          <w:p w:rsidR="00F94EE3" w:rsidRDefault="00757462" w:rsidP="00F94EE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AER / ACCC Canberra Office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5670" w:type="dxa"/>
          </w:tcPr>
          <w:p w:rsidR="00703893" w:rsidRPr="0065497F" w:rsidRDefault="00757462" w:rsidP="0075746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 Marcus Clarke St</w:t>
            </w:r>
            <w:r w:rsidR="00F10E1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Canberra (reception on ground floor)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5670" w:type="dxa"/>
          </w:tcPr>
          <w:p w:rsidR="00B36ED6" w:rsidRPr="0065497F" w:rsidRDefault="00F41752" w:rsidP="0013403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 w:rsidRPr="0065497F">
              <w:rPr>
                <w:rFonts w:asciiTheme="minorHAnsi" w:hAnsiTheme="minorHAnsi" w:cstheme="minorHAnsi"/>
              </w:rPr>
              <w:t>9.</w:t>
            </w:r>
            <w:r w:rsidR="0013403E">
              <w:rPr>
                <w:rFonts w:asciiTheme="minorHAnsi" w:hAnsiTheme="minorHAnsi" w:cstheme="minorHAnsi"/>
              </w:rPr>
              <w:t>15</w:t>
            </w:r>
            <w:r w:rsidRPr="0065497F">
              <w:rPr>
                <w:rFonts w:asciiTheme="minorHAnsi" w:hAnsiTheme="minorHAnsi" w:cstheme="minorHAnsi"/>
              </w:rPr>
              <w:t xml:space="preserve">am to </w:t>
            </w:r>
            <w:r w:rsidR="00757462">
              <w:rPr>
                <w:rFonts w:asciiTheme="minorHAnsi" w:hAnsiTheme="minorHAnsi" w:cstheme="minorHAnsi"/>
              </w:rPr>
              <w:t>11</w:t>
            </w:r>
            <w:r w:rsidR="00057FBD">
              <w:rPr>
                <w:rFonts w:asciiTheme="minorHAnsi" w:hAnsiTheme="minorHAnsi" w:cstheme="minorHAnsi"/>
              </w:rPr>
              <w:t>.30</w:t>
            </w:r>
            <w:r w:rsidR="00757462">
              <w:rPr>
                <w:rFonts w:asciiTheme="minorHAnsi" w:hAnsiTheme="minorHAnsi" w:cstheme="minorHAnsi"/>
              </w:rPr>
              <w:t>a</w:t>
            </w:r>
            <w:r w:rsidR="00057FBD">
              <w:rPr>
                <w:rFonts w:asciiTheme="minorHAnsi" w:hAnsiTheme="minorHAnsi" w:cstheme="minorHAnsi"/>
              </w:rPr>
              <w:t>m</w:t>
            </w:r>
          </w:p>
        </w:tc>
      </w:tr>
    </w:tbl>
    <w:p w:rsidR="00AA67B4" w:rsidRDefault="00AA67B4" w:rsidP="00B770C1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b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AA67B4" w:rsidTr="008E3C17">
        <w:tc>
          <w:tcPr>
            <w:tcW w:w="3936" w:type="dxa"/>
          </w:tcPr>
          <w:p w:rsidR="00AA67B4" w:rsidRPr="00B770C1" w:rsidRDefault="00AA67B4" w:rsidP="00AA67B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Morning distribution session</w:t>
            </w:r>
          </w:p>
        </w:tc>
        <w:tc>
          <w:tcPr>
            <w:tcW w:w="5306" w:type="dxa"/>
          </w:tcPr>
          <w:p w:rsidR="00AA67B4" w:rsidRPr="00B770C1" w:rsidRDefault="00AA67B4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7574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="0075746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 xml:space="preserve"> - 9.30 am</w:t>
            </w:r>
          </w:p>
        </w:tc>
        <w:tc>
          <w:tcPr>
            <w:tcW w:w="5306" w:type="dxa"/>
          </w:tcPr>
          <w:p w:rsidR="00AA67B4" w:rsidRPr="00B770C1" w:rsidRDefault="00AA67B4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Registration and tea/coffee</w:t>
            </w:r>
            <w:r w:rsidR="00757462">
              <w:rPr>
                <w:rFonts w:asciiTheme="minorHAnsi" w:hAnsiTheme="minorHAnsi" w:cstheme="minorHAnsi"/>
                <w:sz w:val="22"/>
                <w:szCs w:val="22"/>
              </w:rPr>
              <w:t xml:space="preserve"> (15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AA67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9.30 - 9.45 am</w:t>
            </w:r>
          </w:p>
        </w:tc>
        <w:tc>
          <w:tcPr>
            <w:tcW w:w="5306" w:type="dxa"/>
          </w:tcPr>
          <w:p w:rsidR="00AA67B4" w:rsidRPr="00B770C1" w:rsidRDefault="00757462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74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Welcome - AER Board member Jim Cox 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(15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AA67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9.45 - 10.15 am</w:t>
            </w:r>
          </w:p>
        </w:tc>
        <w:tc>
          <w:tcPr>
            <w:tcW w:w="5306" w:type="dxa"/>
          </w:tcPr>
          <w:p w:rsidR="00AA67B4" w:rsidRPr="00B770C1" w:rsidRDefault="00757462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74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Presentation by </w:t>
            </w:r>
            <w:proofErr w:type="spellStart"/>
            <w:r w:rsidRPr="00757462">
              <w:rPr>
                <w:rFonts w:ascii="Calibri" w:hAnsi="Calibri" w:cs="Calibri"/>
                <w:color w:val="000000"/>
                <w:sz w:val="22"/>
                <w:szCs w:val="22"/>
              </w:rPr>
              <w:t>ActewAGL</w:t>
            </w:r>
            <w:proofErr w:type="spellEnd"/>
            <w:r w:rsidRPr="007574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 their proposal 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(30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420836" w:rsidP="001340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10.15 </w:t>
            </w:r>
            <w:r w:rsidR="001340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574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10.45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</w:t>
            </w:r>
          </w:p>
        </w:tc>
        <w:tc>
          <w:tcPr>
            <w:tcW w:w="5306" w:type="dxa"/>
          </w:tcPr>
          <w:p w:rsidR="00AA67B4" w:rsidRPr="00B770C1" w:rsidRDefault="00757462" w:rsidP="0042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Consumer Challenge Panel 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7574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574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0.45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- 11.20 am</w:t>
            </w:r>
          </w:p>
        </w:tc>
        <w:tc>
          <w:tcPr>
            <w:tcW w:w="5306" w:type="dxa"/>
          </w:tcPr>
          <w:p w:rsidR="00AA67B4" w:rsidRPr="00B770C1" w:rsidRDefault="00757462" w:rsidP="007574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7462">
              <w:rPr>
                <w:rFonts w:ascii="Calibri" w:hAnsi="Calibri" w:cs="Calibri"/>
                <w:color w:val="000000"/>
                <w:sz w:val="22"/>
                <w:szCs w:val="22"/>
              </w:rPr>
              <w:t>Q&amp;A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757462">
              <w:rPr>
                <w:rFonts w:ascii="Calibri" w:hAnsi="Calibri" w:cs="Calibri"/>
                <w:color w:val="000000"/>
                <w:sz w:val="22"/>
                <w:szCs w:val="22"/>
              </w:rPr>
              <w:t>5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7574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  <w:r w:rsidR="007574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0 - 1</w:t>
            </w:r>
            <w:r w:rsidR="007574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7574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574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306" w:type="dxa"/>
          </w:tcPr>
          <w:p w:rsidR="00AA67B4" w:rsidRPr="00B770C1" w:rsidRDefault="00757462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Wrap up by the AER (10 mins)</w:t>
            </w:r>
          </w:p>
        </w:tc>
      </w:tr>
    </w:tbl>
    <w:p w:rsidR="00AA67B4" w:rsidRDefault="00AA67B4" w:rsidP="00FB46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A67B4" w:rsidRDefault="00AA67B4" w:rsidP="00FB46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sectPr w:rsidR="00AA67B4" w:rsidSect="00AD7C84">
      <w:pgSz w:w="11906" w:h="16838"/>
      <w:pgMar w:top="1440" w:right="1800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93" w:rsidRDefault="00703893" w:rsidP="00703893">
      <w:r>
        <w:separator/>
      </w:r>
    </w:p>
  </w:endnote>
  <w:endnote w:type="continuationSeparator" w:id="0">
    <w:p w:rsidR="00703893" w:rsidRDefault="00703893" w:rsidP="0070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93" w:rsidRDefault="00703893" w:rsidP="00703893">
      <w:r>
        <w:separator/>
      </w:r>
    </w:p>
  </w:footnote>
  <w:footnote w:type="continuationSeparator" w:id="0">
    <w:p w:rsidR="00703893" w:rsidRDefault="00703893" w:rsidP="0070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440"/>
    <w:multiLevelType w:val="hybridMultilevel"/>
    <w:tmpl w:val="5142D7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164D2"/>
    <w:multiLevelType w:val="hybridMultilevel"/>
    <w:tmpl w:val="29DC5D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C:\Documents and Settings\kstev\Local Settings\Temporary Internet Files\Content.Outlook\76ZVJ2Q7\10 July Public Forum Agenda.docx"/>
  </w:docVars>
  <w:rsids>
    <w:rsidRoot w:val="000015DE"/>
    <w:rsid w:val="000015DE"/>
    <w:rsid w:val="00017C0B"/>
    <w:rsid w:val="00027046"/>
    <w:rsid w:val="00036521"/>
    <w:rsid w:val="000422D4"/>
    <w:rsid w:val="00047C8B"/>
    <w:rsid w:val="0005166C"/>
    <w:rsid w:val="00054CD6"/>
    <w:rsid w:val="00055DB2"/>
    <w:rsid w:val="00057FBD"/>
    <w:rsid w:val="000621A7"/>
    <w:rsid w:val="00062268"/>
    <w:rsid w:val="00063834"/>
    <w:rsid w:val="00072AE5"/>
    <w:rsid w:val="0007485A"/>
    <w:rsid w:val="00077852"/>
    <w:rsid w:val="00080A4B"/>
    <w:rsid w:val="000845D6"/>
    <w:rsid w:val="000873B9"/>
    <w:rsid w:val="00090D63"/>
    <w:rsid w:val="0009116B"/>
    <w:rsid w:val="00093F12"/>
    <w:rsid w:val="000A1D4A"/>
    <w:rsid w:val="000B3790"/>
    <w:rsid w:val="000B5780"/>
    <w:rsid w:val="000C3394"/>
    <w:rsid w:val="000D70CD"/>
    <w:rsid w:val="000E010C"/>
    <w:rsid w:val="000E0F09"/>
    <w:rsid w:val="000E371F"/>
    <w:rsid w:val="000E4FC5"/>
    <w:rsid w:val="000F696C"/>
    <w:rsid w:val="000F7BE5"/>
    <w:rsid w:val="00105044"/>
    <w:rsid w:val="001074E2"/>
    <w:rsid w:val="00117CA0"/>
    <w:rsid w:val="00131775"/>
    <w:rsid w:val="00132F6B"/>
    <w:rsid w:val="0013403E"/>
    <w:rsid w:val="001524DA"/>
    <w:rsid w:val="00152867"/>
    <w:rsid w:val="0015499D"/>
    <w:rsid w:val="001560E7"/>
    <w:rsid w:val="00160D55"/>
    <w:rsid w:val="00160FA8"/>
    <w:rsid w:val="0017399C"/>
    <w:rsid w:val="00174FA3"/>
    <w:rsid w:val="00182CC8"/>
    <w:rsid w:val="0018347C"/>
    <w:rsid w:val="00185455"/>
    <w:rsid w:val="001856B2"/>
    <w:rsid w:val="00190567"/>
    <w:rsid w:val="001906CE"/>
    <w:rsid w:val="00190F0A"/>
    <w:rsid w:val="00194E23"/>
    <w:rsid w:val="001D0D60"/>
    <w:rsid w:val="001D1F1A"/>
    <w:rsid w:val="001E1F50"/>
    <w:rsid w:val="001E2BFB"/>
    <w:rsid w:val="001E31D0"/>
    <w:rsid w:val="001E6EA4"/>
    <w:rsid w:val="001E742E"/>
    <w:rsid w:val="001F0AD1"/>
    <w:rsid w:val="001F46B7"/>
    <w:rsid w:val="001F79E4"/>
    <w:rsid w:val="00202F19"/>
    <w:rsid w:val="002169B5"/>
    <w:rsid w:val="00226F82"/>
    <w:rsid w:val="00242901"/>
    <w:rsid w:val="00244E57"/>
    <w:rsid w:val="00250BE9"/>
    <w:rsid w:val="0025150D"/>
    <w:rsid w:val="00260950"/>
    <w:rsid w:val="00273D48"/>
    <w:rsid w:val="00290589"/>
    <w:rsid w:val="002B2DE1"/>
    <w:rsid w:val="002B3851"/>
    <w:rsid w:val="002B468D"/>
    <w:rsid w:val="002B6C3E"/>
    <w:rsid w:val="002B75E2"/>
    <w:rsid w:val="002E0463"/>
    <w:rsid w:val="002F1604"/>
    <w:rsid w:val="002F182E"/>
    <w:rsid w:val="002F6F44"/>
    <w:rsid w:val="002F774B"/>
    <w:rsid w:val="003006A1"/>
    <w:rsid w:val="00311710"/>
    <w:rsid w:val="00317861"/>
    <w:rsid w:val="0032091C"/>
    <w:rsid w:val="0032675A"/>
    <w:rsid w:val="00326BFD"/>
    <w:rsid w:val="00335A24"/>
    <w:rsid w:val="00343678"/>
    <w:rsid w:val="00346C63"/>
    <w:rsid w:val="00353606"/>
    <w:rsid w:val="0035380C"/>
    <w:rsid w:val="003637C3"/>
    <w:rsid w:val="00366278"/>
    <w:rsid w:val="003663B5"/>
    <w:rsid w:val="00391B64"/>
    <w:rsid w:val="003941F9"/>
    <w:rsid w:val="00394E0B"/>
    <w:rsid w:val="003A00BE"/>
    <w:rsid w:val="003A1E52"/>
    <w:rsid w:val="003A32DD"/>
    <w:rsid w:val="003A6D32"/>
    <w:rsid w:val="003B076E"/>
    <w:rsid w:val="003B0DC9"/>
    <w:rsid w:val="003B5D52"/>
    <w:rsid w:val="003B78E9"/>
    <w:rsid w:val="003B7A55"/>
    <w:rsid w:val="003D0E10"/>
    <w:rsid w:val="003D5BC1"/>
    <w:rsid w:val="003E011E"/>
    <w:rsid w:val="003E6DB0"/>
    <w:rsid w:val="003F7CB2"/>
    <w:rsid w:val="004003AC"/>
    <w:rsid w:val="00402B89"/>
    <w:rsid w:val="00413714"/>
    <w:rsid w:val="00414BF6"/>
    <w:rsid w:val="00420836"/>
    <w:rsid w:val="00432184"/>
    <w:rsid w:val="00434BD6"/>
    <w:rsid w:val="00435D97"/>
    <w:rsid w:val="0044317D"/>
    <w:rsid w:val="00450CAE"/>
    <w:rsid w:val="00451CAF"/>
    <w:rsid w:val="00454F9C"/>
    <w:rsid w:val="00462B44"/>
    <w:rsid w:val="00476AAC"/>
    <w:rsid w:val="00480B36"/>
    <w:rsid w:val="00481DDF"/>
    <w:rsid w:val="00493DF8"/>
    <w:rsid w:val="00493E78"/>
    <w:rsid w:val="004A143F"/>
    <w:rsid w:val="004A38ED"/>
    <w:rsid w:val="004A3CD2"/>
    <w:rsid w:val="004B062B"/>
    <w:rsid w:val="004B4451"/>
    <w:rsid w:val="004B4AE6"/>
    <w:rsid w:val="004C0884"/>
    <w:rsid w:val="004D0FE0"/>
    <w:rsid w:val="004D30BC"/>
    <w:rsid w:val="004D4ACA"/>
    <w:rsid w:val="004E420D"/>
    <w:rsid w:val="004F435F"/>
    <w:rsid w:val="00502EFE"/>
    <w:rsid w:val="00505F82"/>
    <w:rsid w:val="00507F71"/>
    <w:rsid w:val="00513C4A"/>
    <w:rsid w:val="005273CE"/>
    <w:rsid w:val="00527DD1"/>
    <w:rsid w:val="00532E5A"/>
    <w:rsid w:val="00532FA0"/>
    <w:rsid w:val="00534ED4"/>
    <w:rsid w:val="00544D4B"/>
    <w:rsid w:val="005529A4"/>
    <w:rsid w:val="005563E2"/>
    <w:rsid w:val="00562DAF"/>
    <w:rsid w:val="00566FCD"/>
    <w:rsid w:val="0057243F"/>
    <w:rsid w:val="005A2190"/>
    <w:rsid w:val="005B62C6"/>
    <w:rsid w:val="005B704A"/>
    <w:rsid w:val="005B7F20"/>
    <w:rsid w:val="005C6440"/>
    <w:rsid w:val="005E2BCC"/>
    <w:rsid w:val="005F542C"/>
    <w:rsid w:val="00602E8E"/>
    <w:rsid w:val="00603E10"/>
    <w:rsid w:val="00623FD2"/>
    <w:rsid w:val="00625FB8"/>
    <w:rsid w:val="00627B82"/>
    <w:rsid w:val="00630841"/>
    <w:rsid w:val="006325E8"/>
    <w:rsid w:val="00634C76"/>
    <w:rsid w:val="0064009F"/>
    <w:rsid w:val="00641FAF"/>
    <w:rsid w:val="006468EA"/>
    <w:rsid w:val="0065497F"/>
    <w:rsid w:val="00657A5B"/>
    <w:rsid w:val="00660534"/>
    <w:rsid w:val="006675EE"/>
    <w:rsid w:val="00667C18"/>
    <w:rsid w:val="00693128"/>
    <w:rsid w:val="006A50F9"/>
    <w:rsid w:val="006B0C41"/>
    <w:rsid w:val="006B15BD"/>
    <w:rsid w:val="006C440A"/>
    <w:rsid w:val="006C69F3"/>
    <w:rsid w:val="006D3C24"/>
    <w:rsid w:val="006D709C"/>
    <w:rsid w:val="006F03DF"/>
    <w:rsid w:val="006F3DFA"/>
    <w:rsid w:val="006F3F4D"/>
    <w:rsid w:val="007032E2"/>
    <w:rsid w:val="0070379A"/>
    <w:rsid w:val="00703893"/>
    <w:rsid w:val="0070406B"/>
    <w:rsid w:val="00716738"/>
    <w:rsid w:val="00726E48"/>
    <w:rsid w:val="00727F12"/>
    <w:rsid w:val="00730507"/>
    <w:rsid w:val="00733AE5"/>
    <w:rsid w:val="007415B4"/>
    <w:rsid w:val="00742575"/>
    <w:rsid w:val="0075695F"/>
    <w:rsid w:val="00757462"/>
    <w:rsid w:val="007576B2"/>
    <w:rsid w:val="0076278C"/>
    <w:rsid w:val="007628FD"/>
    <w:rsid w:val="007663EE"/>
    <w:rsid w:val="00790757"/>
    <w:rsid w:val="007932FD"/>
    <w:rsid w:val="007A58F1"/>
    <w:rsid w:val="007B5154"/>
    <w:rsid w:val="007B5E33"/>
    <w:rsid w:val="007B6EF4"/>
    <w:rsid w:val="007C23ED"/>
    <w:rsid w:val="007D65BA"/>
    <w:rsid w:val="007E24C7"/>
    <w:rsid w:val="007E262B"/>
    <w:rsid w:val="008059A6"/>
    <w:rsid w:val="008148D7"/>
    <w:rsid w:val="0081492C"/>
    <w:rsid w:val="008205CE"/>
    <w:rsid w:val="00825A08"/>
    <w:rsid w:val="00831E65"/>
    <w:rsid w:val="008373C4"/>
    <w:rsid w:val="00862222"/>
    <w:rsid w:val="0086653F"/>
    <w:rsid w:val="008670EC"/>
    <w:rsid w:val="00872497"/>
    <w:rsid w:val="008777F3"/>
    <w:rsid w:val="00883C9B"/>
    <w:rsid w:val="00884D2B"/>
    <w:rsid w:val="00891872"/>
    <w:rsid w:val="008B01FD"/>
    <w:rsid w:val="008B617A"/>
    <w:rsid w:val="008B6C69"/>
    <w:rsid w:val="008C6744"/>
    <w:rsid w:val="008D3CEB"/>
    <w:rsid w:val="008D7696"/>
    <w:rsid w:val="008E3C17"/>
    <w:rsid w:val="008F1A57"/>
    <w:rsid w:val="008F2F93"/>
    <w:rsid w:val="008F5B8A"/>
    <w:rsid w:val="0090275D"/>
    <w:rsid w:val="009036FC"/>
    <w:rsid w:val="0091401B"/>
    <w:rsid w:val="00916934"/>
    <w:rsid w:val="00917494"/>
    <w:rsid w:val="0092031B"/>
    <w:rsid w:val="0092263C"/>
    <w:rsid w:val="009228A1"/>
    <w:rsid w:val="009259B4"/>
    <w:rsid w:val="00931659"/>
    <w:rsid w:val="00937CEC"/>
    <w:rsid w:val="00944F1D"/>
    <w:rsid w:val="0094594D"/>
    <w:rsid w:val="0094693B"/>
    <w:rsid w:val="00946E05"/>
    <w:rsid w:val="00951A9C"/>
    <w:rsid w:val="00962B9B"/>
    <w:rsid w:val="00962D2D"/>
    <w:rsid w:val="00971159"/>
    <w:rsid w:val="0097528E"/>
    <w:rsid w:val="0098014E"/>
    <w:rsid w:val="00992A6E"/>
    <w:rsid w:val="00993786"/>
    <w:rsid w:val="009A044C"/>
    <w:rsid w:val="009A16A0"/>
    <w:rsid w:val="009B06E2"/>
    <w:rsid w:val="009B382C"/>
    <w:rsid w:val="009D450A"/>
    <w:rsid w:val="009D6809"/>
    <w:rsid w:val="009F254B"/>
    <w:rsid w:val="00A02387"/>
    <w:rsid w:val="00A06601"/>
    <w:rsid w:val="00A12AB0"/>
    <w:rsid w:val="00A13D70"/>
    <w:rsid w:val="00A16CC9"/>
    <w:rsid w:val="00A16CD9"/>
    <w:rsid w:val="00A22176"/>
    <w:rsid w:val="00A251FD"/>
    <w:rsid w:val="00A31594"/>
    <w:rsid w:val="00A450AF"/>
    <w:rsid w:val="00A6011F"/>
    <w:rsid w:val="00A613EA"/>
    <w:rsid w:val="00A63A9A"/>
    <w:rsid w:val="00A66E8F"/>
    <w:rsid w:val="00A70E6D"/>
    <w:rsid w:val="00A72673"/>
    <w:rsid w:val="00A7692A"/>
    <w:rsid w:val="00A8298A"/>
    <w:rsid w:val="00A83C45"/>
    <w:rsid w:val="00A86BA0"/>
    <w:rsid w:val="00A87C8D"/>
    <w:rsid w:val="00AA0076"/>
    <w:rsid w:val="00AA2C84"/>
    <w:rsid w:val="00AA3D4C"/>
    <w:rsid w:val="00AA67B4"/>
    <w:rsid w:val="00AB3CA1"/>
    <w:rsid w:val="00AC35ED"/>
    <w:rsid w:val="00AD7C84"/>
    <w:rsid w:val="00AF1177"/>
    <w:rsid w:val="00AF720D"/>
    <w:rsid w:val="00AF79D0"/>
    <w:rsid w:val="00B008F8"/>
    <w:rsid w:val="00B03F06"/>
    <w:rsid w:val="00B13144"/>
    <w:rsid w:val="00B21317"/>
    <w:rsid w:val="00B36ED6"/>
    <w:rsid w:val="00B41B89"/>
    <w:rsid w:val="00B4557A"/>
    <w:rsid w:val="00B528F9"/>
    <w:rsid w:val="00B55FDA"/>
    <w:rsid w:val="00B6111D"/>
    <w:rsid w:val="00B614DF"/>
    <w:rsid w:val="00B628E1"/>
    <w:rsid w:val="00B62B50"/>
    <w:rsid w:val="00B62D71"/>
    <w:rsid w:val="00B64127"/>
    <w:rsid w:val="00B64FDD"/>
    <w:rsid w:val="00B706EB"/>
    <w:rsid w:val="00B75B49"/>
    <w:rsid w:val="00B770C1"/>
    <w:rsid w:val="00B874F1"/>
    <w:rsid w:val="00BA1EEB"/>
    <w:rsid w:val="00BA2B8D"/>
    <w:rsid w:val="00BA4558"/>
    <w:rsid w:val="00BA7BB9"/>
    <w:rsid w:val="00BC5AA7"/>
    <w:rsid w:val="00BD3476"/>
    <w:rsid w:val="00BE1380"/>
    <w:rsid w:val="00BE20F8"/>
    <w:rsid w:val="00BF0B60"/>
    <w:rsid w:val="00C0449A"/>
    <w:rsid w:val="00C07F96"/>
    <w:rsid w:val="00C20FED"/>
    <w:rsid w:val="00C2554C"/>
    <w:rsid w:val="00C34D8C"/>
    <w:rsid w:val="00C3532B"/>
    <w:rsid w:val="00C40614"/>
    <w:rsid w:val="00C41029"/>
    <w:rsid w:val="00C457AB"/>
    <w:rsid w:val="00C467A9"/>
    <w:rsid w:val="00C55FE2"/>
    <w:rsid w:val="00C61A61"/>
    <w:rsid w:val="00C71E4C"/>
    <w:rsid w:val="00C84618"/>
    <w:rsid w:val="00C84977"/>
    <w:rsid w:val="00C91C7C"/>
    <w:rsid w:val="00CA1DFD"/>
    <w:rsid w:val="00CA5B90"/>
    <w:rsid w:val="00CA6082"/>
    <w:rsid w:val="00CB1F1E"/>
    <w:rsid w:val="00CB26EC"/>
    <w:rsid w:val="00CC13B0"/>
    <w:rsid w:val="00CC19EF"/>
    <w:rsid w:val="00CC7D84"/>
    <w:rsid w:val="00CE304D"/>
    <w:rsid w:val="00CF777F"/>
    <w:rsid w:val="00D00195"/>
    <w:rsid w:val="00D074F4"/>
    <w:rsid w:val="00D2289E"/>
    <w:rsid w:val="00D24356"/>
    <w:rsid w:val="00D2489A"/>
    <w:rsid w:val="00D324B1"/>
    <w:rsid w:val="00D333D2"/>
    <w:rsid w:val="00D355BF"/>
    <w:rsid w:val="00D41922"/>
    <w:rsid w:val="00D430B9"/>
    <w:rsid w:val="00D53DB0"/>
    <w:rsid w:val="00D63163"/>
    <w:rsid w:val="00D63931"/>
    <w:rsid w:val="00D67C8B"/>
    <w:rsid w:val="00D70855"/>
    <w:rsid w:val="00D74803"/>
    <w:rsid w:val="00D75472"/>
    <w:rsid w:val="00D91D01"/>
    <w:rsid w:val="00D92F5D"/>
    <w:rsid w:val="00D97261"/>
    <w:rsid w:val="00DA0392"/>
    <w:rsid w:val="00DA50D0"/>
    <w:rsid w:val="00DB19C9"/>
    <w:rsid w:val="00DB4061"/>
    <w:rsid w:val="00DC1B7E"/>
    <w:rsid w:val="00DC4E82"/>
    <w:rsid w:val="00DD0377"/>
    <w:rsid w:val="00DE2497"/>
    <w:rsid w:val="00DE28D2"/>
    <w:rsid w:val="00DE646F"/>
    <w:rsid w:val="00DF23A1"/>
    <w:rsid w:val="00DF277D"/>
    <w:rsid w:val="00DF3E4C"/>
    <w:rsid w:val="00DF3FEF"/>
    <w:rsid w:val="00E04F8E"/>
    <w:rsid w:val="00E1071C"/>
    <w:rsid w:val="00E21819"/>
    <w:rsid w:val="00E21939"/>
    <w:rsid w:val="00E24560"/>
    <w:rsid w:val="00E356FA"/>
    <w:rsid w:val="00E46A8F"/>
    <w:rsid w:val="00E5028E"/>
    <w:rsid w:val="00E53435"/>
    <w:rsid w:val="00E62B7B"/>
    <w:rsid w:val="00E64CEE"/>
    <w:rsid w:val="00E704BC"/>
    <w:rsid w:val="00E8720F"/>
    <w:rsid w:val="00E920E7"/>
    <w:rsid w:val="00E93CFC"/>
    <w:rsid w:val="00E958CD"/>
    <w:rsid w:val="00EA1ACD"/>
    <w:rsid w:val="00EA4D15"/>
    <w:rsid w:val="00EB0290"/>
    <w:rsid w:val="00EB0A1D"/>
    <w:rsid w:val="00EB15C0"/>
    <w:rsid w:val="00EB2A07"/>
    <w:rsid w:val="00ED402F"/>
    <w:rsid w:val="00ED5521"/>
    <w:rsid w:val="00EE006D"/>
    <w:rsid w:val="00EE05DF"/>
    <w:rsid w:val="00EE12DF"/>
    <w:rsid w:val="00EE19F5"/>
    <w:rsid w:val="00EE1AC5"/>
    <w:rsid w:val="00EE7704"/>
    <w:rsid w:val="00EF3148"/>
    <w:rsid w:val="00F00703"/>
    <w:rsid w:val="00F10E1D"/>
    <w:rsid w:val="00F16FF6"/>
    <w:rsid w:val="00F20563"/>
    <w:rsid w:val="00F32E54"/>
    <w:rsid w:val="00F36F7E"/>
    <w:rsid w:val="00F41752"/>
    <w:rsid w:val="00F4769D"/>
    <w:rsid w:val="00F71613"/>
    <w:rsid w:val="00F83A96"/>
    <w:rsid w:val="00F85E0F"/>
    <w:rsid w:val="00F87F6C"/>
    <w:rsid w:val="00F94DA3"/>
    <w:rsid w:val="00F94EE3"/>
    <w:rsid w:val="00FA0729"/>
    <w:rsid w:val="00FA217C"/>
    <w:rsid w:val="00FB4697"/>
    <w:rsid w:val="00FB5678"/>
    <w:rsid w:val="00FB60D3"/>
    <w:rsid w:val="00FB6F5D"/>
    <w:rsid w:val="00FB7D45"/>
    <w:rsid w:val="00FC6376"/>
    <w:rsid w:val="00FD14EF"/>
    <w:rsid w:val="00FD2ABD"/>
    <w:rsid w:val="00FE2DC3"/>
    <w:rsid w:val="00FE6F12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75B49"/>
    <w:rPr>
      <w:color w:val="0000FF"/>
      <w:u w:val="single"/>
    </w:rPr>
  </w:style>
  <w:style w:type="paragraph" w:styleId="Header">
    <w:name w:val="header"/>
    <w:basedOn w:val="Normal"/>
    <w:link w:val="HeaderChar"/>
    <w:rsid w:val="007038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3893"/>
    <w:rPr>
      <w:sz w:val="24"/>
      <w:szCs w:val="24"/>
    </w:rPr>
  </w:style>
  <w:style w:type="paragraph" w:styleId="Footer">
    <w:name w:val="footer"/>
    <w:basedOn w:val="Normal"/>
    <w:link w:val="FooterChar"/>
    <w:rsid w:val="007038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03893"/>
    <w:rPr>
      <w:sz w:val="24"/>
      <w:szCs w:val="24"/>
    </w:rPr>
  </w:style>
  <w:style w:type="paragraph" w:styleId="BalloonText">
    <w:name w:val="Balloon Text"/>
    <w:basedOn w:val="Normal"/>
    <w:link w:val="BalloonTextChar"/>
    <w:rsid w:val="00F94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CB3E640A.dotm</Template>
  <TotalTime>2</TotalTime>
  <Pages>1</Pages>
  <Words>109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Forum:  ElectraNet Revenue Cap Reset</vt:lpstr>
    </vt:vector>
  </TitlesOfParts>
  <Company>ACCC</Company>
  <LinksUpToDate>false</LinksUpToDate>
  <CharactersWithSpaces>635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mailto:ElectraNet.2013@aer.gov.au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Forum:  ElectraNet Revenue Cap Reset</dc:title>
  <dc:subject/>
  <dc:creator>smoff</dc:creator>
  <cp:keywords/>
  <dc:description/>
  <cp:lastModifiedBy>Stevens, Kurt</cp:lastModifiedBy>
  <cp:revision>3</cp:revision>
  <cp:lastPrinted>2014-07-04T05:57:00Z</cp:lastPrinted>
  <dcterms:created xsi:type="dcterms:W3CDTF">2014-07-28T03:00:00Z</dcterms:created>
  <dcterms:modified xsi:type="dcterms:W3CDTF">2014-07-28T06:51:00Z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8236408</vt:lpwstr>
  </property>
  <property fmtid="{D5CDD505-2E9C-101B-9397-08002B2CF9AE}" pid="3" name="currfile">
    <vt:lpwstr>\\SCBRFS001\home$\kstev\agenda - public forum - actewa (D2014-00100392).docx</vt:lpwstr>
  </property>
</Properties>
</file>