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8263FC" w:rsidP="00FB4697">
      <w:pPr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726E48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Public Forum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70389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Public Forum</w:t>
            </w:r>
          </w:p>
        </w:tc>
        <w:tc>
          <w:tcPr>
            <w:tcW w:w="5670" w:type="dxa"/>
          </w:tcPr>
          <w:p w:rsidR="00703893" w:rsidRPr="0065497F" w:rsidRDefault="00804C29" w:rsidP="00844BA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Powerlink</w:t>
            </w:r>
            <w:r w:rsidR="00436BA7">
              <w:rPr>
                <w:rFonts w:asciiTheme="minorHAnsi" w:hAnsiTheme="minorHAnsi" w:cstheme="minorHAnsi"/>
              </w:rPr>
              <w:t xml:space="preserve"> electricity transmission revenue proposal </w:t>
            </w:r>
            <w:r w:rsidR="00F41752" w:rsidRPr="0065497F">
              <w:rPr>
                <w:rFonts w:asciiTheme="minorHAnsi" w:hAnsiTheme="minorHAnsi" w:cstheme="minorHAnsi"/>
              </w:rPr>
              <w:t xml:space="preserve">for the regulatory control period </w:t>
            </w:r>
            <w:r w:rsidR="00436BA7">
              <w:rPr>
                <w:rFonts w:asciiTheme="minorHAnsi" w:hAnsiTheme="minorHAnsi" w:cstheme="minorHAnsi"/>
              </w:rPr>
              <w:t>2017</w:t>
            </w:r>
            <w:r w:rsidR="00844BA4">
              <w:rPr>
                <w:rFonts w:asciiTheme="minorHAnsi" w:hAnsiTheme="minorHAnsi" w:cstheme="minorHAnsi"/>
              </w:rPr>
              <w:t>–</w:t>
            </w:r>
            <w:r w:rsidR="00436BA7">
              <w:rPr>
                <w:rFonts w:asciiTheme="minorHAnsi" w:hAnsiTheme="minorHAnsi" w:cstheme="minorHAnsi"/>
              </w:rPr>
              <w:t>22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804C29" w:rsidP="0082000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Tuesday 15 March 2016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Pr="001C5307" w:rsidRDefault="00436BA7" w:rsidP="00804C2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36BA7">
              <w:rPr>
                <w:rFonts w:ascii="Calibri" w:hAnsi="Calibri" w:cs="Calibri"/>
              </w:rPr>
              <w:t xml:space="preserve">Australian Energy Regulator </w:t>
            </w:r>
            <w:r w:rsidR="001C5307">
              <w:rPr>
                <w:rFonts w:ascii="Calibri" w:hAnsi="Calibri" w:cs="Calibri"/>
              </w:rPr>
              <w:br/>
            </w:r>
            <w:r w:rsidR="00804C29">
              <w:rPr>
                <w:rFonts w:ascii="Calibri" w:hAnsi="Calibri" w:cs="Calibri"/>
              </w:rPr>
              <w:t>Brisbane office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703893" w:rsidRPr="00AD563E" w:rsidRDefault="00436BA7" w:rsidP="00804C2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36BA7">
              <w:rPr>
                <w:rFonts w:ascii="Calibri" w:hAnsi="Calibri" w:cs="Calibri"/>
              </w:rPr>
              <w:t xml:space="preserve">Level </w:t>
            </w:r>
            <w:r w:rsidR="00804C29">
              <w:rPr>
                <w:rFonts w:ascii="Calibri" w:hAnsi="Calibri" w:cs="Calibri"/>
              </w:rPr>
              <w:t>24, 400 George Street</w:t>
            </w:r>
            <w:r w:rsidRPr="00436BA7">
              <w:rPr>
                <w:rFonts w:ascii="Calibri" w:hAnsi="Calibri" w:cs="Calibri"/>
              </w:rPr>
              <w:t xml:space="preserve">, </w:t>
            </w:r>
            <w:r w:rsidR="00804C29">
              <w:rPr>
                <w:rFonts w:ascii="Calibri" w:hAnsi="Calibri" w:cs="Calibri"/>
              </w:rPr>
              <w:t>Brisbane Qld 4000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703893" w:rsidRDefault="00804C29" w:rsidP="0065497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10.30am to 12.30pm</w:t>
            </w:r>
          </w:p>
          <w:p w:rsidR="00B36ED6" w:rsidRDefault="00B36ED6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</w:p>
          <w:p w:rsidR="00AD563E" w:rsidRPr="0065497F" w:rsidRDefault="00AD563E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AA67B4" w:rsidTr="008E3C17">
        <w:tc>
          <w:tcPr>
            <w:tcW w:w="3936" w:type="dxa"/>
          </w:tcPr>
          <w:p w:rsidR="00AA67B4" w:rsidRPr="00B770C1" w:rsidRDefault="00804C29" w:rsidP="00804C2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10.15 </w:t>
            </w:r>
            <w:r w:rsidRPr="00804C29">
              <w:rPr>
                <w:rFonts w:ascii="Calibri" w:hAnsi="Calibri" w:cs="Calibri"/>
                <w:color w:val="000000"/>
                <w:sz w:val="22"/>
                <w:szCs w:val="22"/>
              </w:rPr>
              <w:t>– 10.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804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436BA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Registration and tea/coffee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804C2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804C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804C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introduction (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804C2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804C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04C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804C29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Powerlink</w:t>
            </w:r>
            <w:r w:rsidR="00436B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 (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804C29" w:rsidP="00804C2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11.20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436BA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Consumer Challenge Panel </w:t>
            </w:r>
            <w:r w:rsidR="00436B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presentation 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(20 mins)</w:t>
            </w:r>
          </w:p>
        </w:tc>
      </w:tr>
      <w:tr w:rsidR="00844BA4" w:rsidTr="008E3C17">
        <w:tc>
          <w:tcPr>
            <w:tcW w:w="3936" w:type="dxa"/>
          </w:tcPr>
          <w:p w:rsidR="00844BA4" w:rsidRPr="00B770C1" w:rsidRDefault="00804C29" w:rsidP="00804C2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11.20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11.40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844BA4" w:rsidRPr="00B770C1" w:rsidRDefault="00844BA4" w:rsidP="002E67B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presentation of issues paper (20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04C2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804C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04C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12.25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AA67B4" w:rsidP="006A7F5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Q&amp;A (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6A7F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mins</w:t>
            </w:r>
            <w:proofErr w:type="spellEnd"/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804C29" w:rsidP="00804C2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12.25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12.30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436BA7" w:rsidP="00844BA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6BA7">
              <w:rPr>
                <w:rFonts w:ascii="Calibri" w:hAnsi="Calibri" w:cs="Calibri"/>
                <w:color w:val="000000"/>
                <w:sz w:val="22"/>
                <w:szCs w:val="22"/>
              </w:rPr>
              <w:t>The process from here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wrap-up (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AA67B4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3" w:rsidRDefault="00703893" w:rsidP="00703893">
      <w:r>
        <w:separator/>
      </w:r>
    </w:p>
  </w:endnote>
  <w:endnote w:type="continuationSeparator" w:id="0">
    <w:p w:rsidR="00703893" w:rsidRDefault="00703893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3" w:rsidRDefault="00703893" w:rsidP="00703893">
      <w:r>
        <w:separator/>
      </w:r>
    </w:p>
  </w:footnote>
  <w:footnote w:type="continuationSeparator" w:id="0">
    <w:p w:rsidR="00703893" w:rsidRDefault="00703893" w:rsidP="0070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5612\D15 187414  AER - Public forum agenda - Powerlink revenue proposal - March 2016.DOCX"/>
  </w:docVars>
  <w:rsids>
    <w:rsidRoot w:val="000015DE"/>
    <w:rsid w:val="000015DE"/>
    <w:rsid w:val="000165C6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5044"/>
    <w:rsid w:val="001074E2"/>
    <w:rsid w:val="00117CA0"/>
    <w:rsid w:val="00131775"/>
    <w:rsid w:val="00132F6B"/>
    <w:rsid w:val="001524DA"/>
    <w:rsid w:val="00152867"/>
    <w:rsid w:val="0015499D"/>
    <w:rsid w:val="001560E7"/>
    <w:rsid w:val="00160D55"/>
    <w:rsid w:val="00160FA8"/>
    <w:rsid w:val="001611CA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C5307"/>
    <w:rsid w:val="001D0D60"/>
    <w:rsid w:val="001D1F1A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E67BA"/>
    <w:rsid w:val="002F1604"/>
    <w:rsid w:val="002F182E"/>
    <w:rsid w:val="002F6F44"/>
    <w:rsid w:val="002F774B"/>
    <w:rsid w:val="003006A1"/>
    <w:rsid w:val="00311710"/>
    <w:rsid w:val="00317861"/>
    <w:rsid w:val="0032091C"/>
    <w:rsid w:val="0032675A"/>
    <w:rsid w:val="00326BFD"/>
    <w:rsid w:val="00335A24"/>
    <w:rsid w:val="00343678"/>
    <w:rsid w:val="00346C63"/>
    <w:rsid w:val="00353606"/>
    <w:rsid w:val="0035380C"/>
    <w:rsid w:val="003637C3"/>
    <w:rsid w:val="00366278"/>
    <w:rsid w:val="003663B5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5BC1"/>
    <w:rsid w:val="003E011E"/>
    <w:rsid w:val="003E6DB0"/>
    <w:rsid w:val="003F7CB2"/>
    <w:rsid w:val="004003AC"/>
    <w:rsid w:val="00402B89"/>
    <w:rsid w:val="00413714"/>
    <w:rsid w:val="00414BF6"/>
    <w:rsid w:val="00420836"/>
    <w:rsid w:val="00432184"/>
    <w:rsid w:val="00434BD6"/>
    <w:rsid w:val="00435D97"/>
    <w:rsid w:val="00436BA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75EE"/>
    <w:rsid w:val="00667C18"/>
    <w:rsid w:val="00693128"/>
    <w:rsid w:val="006A50F9"/>
    <w:rsid w:val="006A7F5B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2575"/>
    <w:rsid w:val="0075695F"/>
    <w:rsid w:val="007576B2"/>
    <w:rsid w:val="0076278C"/>
    <w:rsid w:val="007628FD"/>
    <w:rsid w:val="007663EE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4C29"/>
    <w:rsid w:val="008059A6"/>
    <w:rsid w:val="008148D7"/>
    <w:rsid w:val="0081492C"/>
    <w:rsid w:val="00820004"/>
    <w:rsid w:val="008205CE"/>
    <w:rsid w:val="00825A08"/>
    <w:rsid w:val="008263FC"/>
    <w:rsid w:val="00831E65"/>
    <w:rsid w:val="008373C4"/>
    <w:rsid w:val="00844BA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1AFA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12AB0"/>
    <w:rsid w:val="00A13D7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563E"/>
    <w:rsid w:val="00AD75D0"/>
    <w:rsid w:val="00AD7C84"/>
    <w:rsid w:val="00AF1177"/>
    <w:rsid w:val="00AF720D"/>
    <w:rsid w:val="00AF79D0"/>
    <w:rsid w:val="00B008F8"/>
    <w:rsid w:val="00B03F06"/>
    <w:rsid w:val="00B13144"/>
    <w:rsid w:val="00B21317"/>
    <w:rsid w:val="00B25D09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4A3B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B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EE70B6E8</Template>
  <TotalTime>1</TotalTime>
  <Pages>1</Pages>
  <Words>99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Forum:  ElectraNet Revenue Cap Reset</vt:lpstr>
    </vt:vector>
  </TitlesOfParts>
  <Company>ACCC</Company>
  <LinksUpToDate>false</LinksUpToDate>
  <CharactersWithSpaces>672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 Public forum agenda - Powerlink electricity transmission revenue proposal</dc:title>
  <dc:creator>AER</dc:creator>
  <cp:lastModifiedBy>Le Cornu, Matthew</cp:lastModifiedBy>
  <cp:revision>2</cp:revision>
  <cp:lastPrinted>2014-07-04T05:57:00Z</cp:lastPrinted>
  <dcterms:created xsi:type="dcterms:W3CDTF">2016-03-10T04:01:00Z</dcterms:created>
  <dcterms:modified xsi:type="dcterms:W3CDTF">2016-03-10T04:01:00Z</dcterms:modified>
</cp:coreProperties>
</file>