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E19" w:rsidRDefault="00EF0E19" w:rsidP="00EF0E19">
      <w:pPr>
        <w:pStyle w:val="AERtitle1"/>
      </w:pPr>
      <w:bookmarkStart w:id="0" w:name="_GoBack"/>
      <w:r w:rsidRPr="00824CC8">
        <w:rPr>
          <w:noProof/>
        </w:rPr>
        <w:drawing>
          <wp:anchor distT="0" distB="0" distL="114300" distR="114300" simplePos="0" relativeHeight="251664384" behindDoc="1" locked="0" layoutInCell="1" allowOverlap="1" wp14:anchorId="06DBB1A4" wp14:editId="353AA0A5">
            <wp:simplePos x="0" y="0"/>
            <wp:positionH relativeFrom="column">
              <wp:posOffset>-1188719</wp:posOffset>
            </wp:positionH>
            <wp:positionV relativeFrom="paragraph">
              <wp:posOffset>-948055</wp:posOffset>
            </wp:positionV>
            <wp:extent cx="7895624" cy="10791825"/>
            <wp:effectExtent l="0" t="0" r="0" b="0"/>
            <wp:wrapNone/>
            <wp:docPr id="40" name="Picture 2" descr="AER-draft-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R-draft-brown"/>
                    <pic:cNvPicPr>
                      <a:picLocks noChangeAspect="1" noChangeArrowheads="1"/>
                    </pic:cNvPicPr>
                  </pic:nvPicPr>
                  <pic:blipFill>
                    <a:blip r:embed="rId9" cstate="print"/>
                    <a:srcRect/>
                    <a:stretch>
                      <a:fillRect/>
                    </a:stretch>
                  </pic:blipFill>
                  <pic:spPr bwMode="auto">
                    <a:xfrm>
                      <a:off x="0" y="0"/>
                      <a:ext cx="7895786" cy="10792047"/>
                    </a:xfrm>
                    <a:prstGeom prst="rect">
                      <a:avLst/>
                    </a:prstGeom>
                    <a:noFill/>
                    <a:ln w="9525">
                      <a:noFill/>
                      <a:miter lim="800000"/>
                      <a:headEnd/>
                      <a:tailEnd/>
                    </a:ln>
                  </pic:spPr>
                </pic:pic>
              </a:graphicData>
            </a:graphic>
            <wp14:sizeRelH relativeFrom="margin">
              <wp14:pctWidth>0</wp14:pctWidth>
            </wp14:sizeRelH>
          </wp:anchor>
        </w:drawing>
      </w:r>
      <w:bookmarkEnd w:id="0"/>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EF0E19" w:rsidRDefault="00EF0E19" w:rsidP="00EF0E19">
      <w:pPr>
        <w:pStyle w:val="AERtitle1"/>
      </w:pPr>
    </w:p>
    <w:p w:rsidR="00BB723F" w:rsidRDefault="00BB723F" w:rsidP="00EF0E19">
      <w:pPr>
        <w:pStyle w:val="AERtitle1"/>
      </w:pPr>
    </w:p>
    <w:p w:rsidR="00BB723F" w:rsidRDefault="00BB723F" w:rsidP="00EF0E19">
      <w:pPr>
        <w:pStyle w:val="AERtitle1"/>
      </w:pPr>
    </w:p>
    <w:p w:rsidR="00BB723F" w:rsidRDefault="00BB723F" w:rsidP="00EF0E19">
      <w:pPr>
        <w:pStyle w:val="AERtitle1"/>
      </w:pPr>
      <w:r>
        <w:t>Call for submissions</w:t>
      </w:r>
    </w:p>
    <w:p w:rsidR="00BB723F" w:rsidRDefault="00BB723F" w:rsidP="00EF0E19">
      <w:pPr>
        <w:pStyle w:val="AERtitle1"/>
      </w:pPr>
    </w:p>
    <w:p w:rsidR="00EF0E19" w:rsidRDefault="00BB723F" w:rsidP="00EF0E19">
      <w:pPr>
        <w:pStyle w:val="AERtitle1"/>
      </w:pPr>
      <w:r>
        <w:t xml:space="preserve">Proposed negotiated distribution service criteria for Energex, </w:t>
      </w:r>
      <w:proofErr w:type="spellStart"/>
      <w:r>
        <w:t>Ergon</w:t>
      </w:r>
      <w:proofErr w:type="spellEnd"/>
      <w:r>
        <w:t xml:space="preserve"> Energy and SA Power Networks </w:t>
      </w:r>
      <w:r>
        <w:rPr>
          <w:rFonts w:cs="Gautami"/>
        </w:rPr>
        <w:t>–</w:t>
      </w:r>
      <w:r>
        <w:t xml:space="preserve"> regulatory control period commencing 1 July 2015</w:t>
      </w:r>
    </w:p>
    <w:p w:rsidR="00EF0E19" w:rsidRDefault="00EF0E19" w:rsidP="00EF0E19"/>
    <w:p w:rsidR="00EF0E19" w:rsidRDefault="00EF0E19" w:rsidP="00EF0E19"/>
    <w:p w:rsidR="00EF0E19" w:rsidRPr="00F6235D" w:rsidRDefault="00EF0E19" w:rsidP="00EF0E19"/>
    <w:p w:rsidR="00EF0E19" w:rsidRPr="00F6235D" w:rsidRDefault="00BB723F" w:rsidP="00EF0E19">
      <w:pPr>
        <w:pStyle w:val="AERtitle2"/>
      </w:pPr>
      <w:r>
        <w:t>November 2014</w:t>
      </w:r>
    </w:p>
    <w:p w:rsidR="00EF0E19" w:rsidRPr="00F6235D" w:rsidRDefault="00EF0E19" w:rsidP="00EF0E19">
      <w:r w:rsidRPr="00F6235D">
        <w:t xml:space="preserve"> </w:t>
      </w:r>
    </w:p>
    <w:p w:rsidR="00EF0E19" w:rsidRPr="00EF0E19" w:rsidRDefault="00EF0E19" w:rsidP="00EF0E19">
      <w:pPr>
        <w:rPr>
          <w:rStyle w:val="AERtextbold"/>
        </w:rPr>
      </w:pPr>
      <w:r>
        <w:rPr>
          <w:rStyle w:val="AERtextbold"/>
        </w:rPr>
        <w:br w:type="page"/>
      </w:r>
    </w:p>
    <w:p w:rsidR="00EF0E19" w:rsidRPr="008F1A4A" w:rsidRDefault="00BB723F" w:rsidP="00F97CD9">
      <w:pPr>
        <w:pStyle w:val="AERbodytextnospace"/>
        <w:rPr>
          <w:rStyle w:val="AERtextbold"/>
        </w:rPr>
      </w:pPr>
      <w:r>
        <w:rPr>
          <w:rStyle w:val="AERtextbold"/>
        </w:rPr>
        <w:lastRenderedPageBreak/>
        <w:t xml:space="preserve">© Commonwealth of Australia </w:t>
      </w:r>
      <w:r w:rsidR="00EF0E19" w:rsidRPr="008F1A4A">
        <w:rPr>
          <w:rStyle w:val="AERtextbold"/>
        </w:rPr>
        <w:t>201</w:t>
      </w:r>
      <w:r>
        <w:rPr>
          <w:rStyle w:val="AERtextbold"/>
        </w:rPr>
        <w:t>4</w:t>
      </w:r>
    </w:p>
    <w:p w:rsidR="00EF0E19" w:rsidRPr="00F6235D" w:rsidRDefault="00EF0E19" w:rsidP="00EF0E19">
      <w:r w:rsidRPr="00F6235D">
        <w:t>This work is copyright. Apart from any use permitted by the Copyright Act 1968, no part may be reproduced without permission of the Australian Competition and Consumer Commission. Requests and inquiries concerning reproduction and rights should be addressed to the Director Publishing, Australian Competition and Consumer Commission, GPO Box 3131, Canberra ACT 2601.</w:t>
      </w:r>
    </w:p>
    <w:p w:rsidR="00EF0E19" w:rsidRDefault="00EF0E19" w:rsidP="00EF0E19">
      <w:r>
        <w:t>Inquiries about this document should be addressed to:</w:t>
      </w:r>
    </w:p>
    <w:p w:rsidR="00EF0E19" w:rsidRDefault="00EF0E19" w:rsidP="00F97CD9">
      <w:pPr>
        <w:pStyle w:val="AERbodytextnospace"/>
      </w:pPr>
      <w:r>
        <w:t>Australian Energy Regulator</w:t>
      </w:r>
    </w:p>
    <w:p w:rsidR="00EF0E19" w:rsidRDefault="00EF0E19" w:rsidP="00F97CD9">
      <w:pPr>
        <w:pStyle w:val="AERbodytextnospace"/>
      </w:pPr>
      <w:r>
        <w:t>GPO Box 520</w:t>
      </w:r>
    </w:p>
    <w:p w:rsidR="00EF0E19" w:rsidRDefault="00EF0E19" w:rsidP="00F97CD9">
      <w:pPr>
        <w:pStyle w:val="AERbodytextnospace"/>
      </w:pPr>
      <w:r>
        <w:t>Melbourne  Vic  3001</w:t>
      </w:r>
    </w:p>
    <w:p w:rsidR="00EF0E19" w:rsidRDefault="00EF0E19" w:rsidP="00F97CD9">
      <w:pPr>
        <w:pStyle w:val="AERbodytextnospace"/>
      </w:pPr>
      <w:r>
        <w:t>Tel: (03) 9290 1444</w:t>
      </w:r>
    </w:p>
    <w:p w:rsidR="00EF0E19" w:rsidRDefault="00EF0E19" w:rsidP="00F97CD9">
      <w:pPr>
        <w:pStyle w:val="AERbodytextnospace"/>
      </w:pPr>
      <w:r>
        <w:t>Fax: (03) 9290 1457</w:t>
      </w:r>
    </w:p>
    <w:p w:rsidR="00EF0E19" w:rsidRDefault="00EF0E19" w:rsidP="00F97CD9">
      <w:pPr>
        <w:pStyle w:val="AERbodytextnospace"/>
      </w:pPr>
      <w:r>
        <w:t xml:space="preserve">Email: </w:t>
      </w:r>
      <w:hyperlink r:id="rId10" w:history="1">
        <w:r w:rsidRPr="003E184A">
          <w:rPr>
            <w:rStyle w:val="Hyperlink"/>
          </w:rPr>
          <w:t>AERInquiry@aer.gov.au</w:t>
        </w:r>
      </w:hyperlink>
    </w:p>
    <w:p w:rsidR="00EF0E19" w:rsidRDefault="00EF0E19"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Default="00BB723F" w:rsidP="00EF0E19"/>
    <w:p w:rsidR="00BB723F" w:rsidRPr="00BB723F" w:rsidRDefault="00BB723F" w:rsidP="00071975">
      <w:pPr>
        <w:pStyle w:val="UnnumberedHeading"/>
      </w:pPr>
      <w:r w:rsidRPr="00BB723F">
        <w:lastRenderedPageBreak/>
        <w:t>Call for Submissions</w:t>
      </w:r>
    </w:p>
    <w:p w:rsidR="00BB723F" w:rsidRDefault="00BB723F" w:rsidP="00BB723F">
      <w:pPr>
        <w:pStyle w:val="AERbodytext"/>
      </w:pPr>
      <w:r>
        <w:t xml:space="preserve">Under the National Electricity Law and the National Electricity Rules (NER), the Australian Energy Regulator (AER) is responsible for the economic regulation of certain electricity distribution services provided by distribution network service providers </w:t>
      </w:r>
      <w:r w:rsidR="00071975">
        <w:t xml:space="preserve">(distributors) </w:t>
      </w:r>
      <w:r>
        <w:t xml:space="preserve">in the National Electricity Market. </w:t>
      </w:r>
    </w:p>
    <w:p w:rsidR="00BB723F" w:rsidRDefault="00BB723F" w:rsidP="00BB723F">
      <w:pPr>
        <w:pStyle w:val="AERbodytext"/>
      </w:pPr>
      <w:r>
        <w:t xml:space="preserve">The AER </w:t>
      </w:r>
      <w:r w:rsidR="00071975">
        <w:t xml:space="preserve">must </w:t>
      </w:r>
      <w:r>
        <w:t xml:space="preserve">make a distribution determination applying to </w:t>
      </w:r>
      <w:r w:rsidR="00071975">
        <w:t xml:space="preserve">Energex, </w:t>
      </w:r>
      <w:proofErr w:type="spellStart"/>
      <w:r w:rsidR="00071975">
        <w:t>Ergon</w:t>
      </w:r>
      <w:proofErr w:type="spellEnd"/>
      <w:r w:rsidR="00071975">
        <w:t xml:space="preserve"> Energy and SA Power Networks</w:t>
      </w:r>
      <w:r>
        <w:t xml:space="preserve"> for the regulatory control period, 1 July 201</w:t>
      </w:r>
      <w:r w:rsidR="00071975">
        <w:t>5</w:t>
      </w:r>
      <w:r>
        <w:t xml:space="preserve"> to 30 June 20</w:t>
      </w:r>
      <w:r w:rsidR="00071975">
        <w:t>20</w:t>
      </w:r>
      <w:r>
        <w:t xml:space="preserve">. Distribution services provided by </w:t>
      </w:r>
      <w:r w:rsidR="00071975">
        <w:t>these distributors</w:t>
      </w:r>
      <w:r>
        <w:t xml:space="preserve"> that are classified as direct control services </w:t>
      </w:r>
      <w:r w:rsidRPr="00F617C0">
        <w:t xml:space="preserve">are regulated by </w:t>
      </w:r>
      <w:r w:rsidR="00071975">
        <w:t>us. Our</w:t>
      </w:r>
      <w:r w:rsidRPr="00F617C0">
        <w:t xml:space="preserve"> revenue determination impose</w:t>
      </w:r>
      <w:r>
        <w:t>s</w:t>
      </w:r>
      <w:r w:rsidRPr="00F617C0">
        <w:t xml:space="preserve"> </w:t>
      </w:r>
      <w:r>
        <w:t xml:space="preserve">controls over the prices and revenues that </w:t>
      </w:r>
      <w:r w:rsidR="00071975">
        <w:t xml:space="preserve">Energex, </w:t>
      </w:r>
      <w:proofErr w:type="spellStart"/>
      <w:r w:rsidR="00071975">
        <w:t>Ergon</w:t>
      </w:r>
      <w:proofErr w:type="spellEnd"/>
      <w:r w:rsidR="00071975">
        <w:t xml:space="preserve"> Energy and SA Power Networks</w:t>
      </w:r>
      <w:r>
        <w:t xml:space="preserve"> may </w:t>
      </w:r>
      <w:r w:rsidR="00071975">
        <w:t xml:space="preserve">each </w:t>
      </w:r>
      <w:r>
        <w:t xml:space="preserve">recover. </w:t>
      </w:r>
      <w:r w:rsidR="00071975">
        <w:t>Any</w:t>
      </w:r>
      <w:r>
        <w:t xml:space="preserve"> distribution services that </w:t>
      </w:r>
      <w:r w:rsidR="00071975">
        <w:t>we classify</w:t>
      </w:r>
      <w:r>
        <w:t xml:space="preserve"> as negotiated distribution services do not have their terms and conditions determined by </w:t>
      </w:r>
      <w:r w:rsidR="00071975">
        <w:t>us</w:t>
      </w:r>
      <w:r>
        <w:t>. They are, however, subject to a dispute resolution process.</w:t>
      </w:r>
    </w:p>
    <w:p w:rsidR="00BB723F" w:rsidRPr="00B97970" w:rsidRDefault="00BB723F" w:rsidP="00BB723F">
      <w:pPr>
        <w:pStyle w:val="AERbodytext"/>
      </w:pPr>
      <w:r>
        <w:t xml:space="preserve">Under clause 6.12.1(16) of the NER, as part of </w:t>
      </w:r>
      <w:r w:rsidR="00071975">
        <w:t>our</w:t>
      </w:r>
      <w:r>
        <w:t xml:space="preserve"> distribution determination </w:t>
      </w:r>
      <w:r w:rsidR="00071975">
        <w:t>we are</w:t>
      </w:r>
      <w:r>
        <w:t xml:space="preserve"> required to make a decision on the Negotiated Distribution Service Criteria (NDSC) to apply to </w:t>
      </w:r>
      <w:r w:rsidR="00071975">
        <w:t xml:space="preserve">Energex, </w:t>
      </w:r>
      <w:proofErr w:type="spellStart"/>
      <w:r w:rsidR="00071975">
        <w:t>Ergon</w:t>
      </w:r>
      <w:proofErr w:type="spellEnd"/>
      <w:r w:rsidR="00071975">
        <w:t xml:space="preserve"> Energy and SA Power Networks</w:t>
      </w:r>
      <w:r>
        <w:t xml:space="preserve">. The NDSC sets out the criteria that </w:t>
      </w:r>
      <w:r w:rsidR="00071975">
        <w:t>each distributor is to apply</w:t>
      </w:r>
      <w:r>
        <w:t xml:space="preserve"> in negotiating terms and conditions of access for its negotiated distribution services </w:t>
      </w:r>
      <w:r w:rsidR="00071975">
        <w:t>(should we classify any services this way). We</w:t>
      </w:r>
      <w:r>
        <w:t xml:space="preserve"> will also </w:t>
      </w:r>
      <w:r w:rsidR="00071975">
        <w:t>use the NDSC</w:t>
      </w:r>
      <w:r>
        <w:t xml:space="preserve"> in resolving any access dispute about any of the terms and conditions of access, as required under clause 6.7.4(a) of the NER.</w:t>
      </w:r>
      <w:r>
        <w:rPr>
          <w:rStyle w:val="FootnoteReference"/>
        </w:rPr>
        <w:footnoteReference w:id="1"/>
      </w:r>
      <w:r>
        <w:t xml:space="preserve"> Under clause 6.7.4(b) of the NER, the NDSC must give effect to </w:t>
      </w:r>
      <w:r w:rsidRPr="00B97970">
        <w:t>and be consistent with the negotiated distribution service principles set out in clause 6.7.1 of the NER.</w:t>
      </w:r>
    </w:p>
    <w:p w:rsidR="00BB723F" w:rsidRPr="00B97970" w:rsidRDefault="00BB723F" w:rsidP="00BB723F">
      <w:pPr>
        <w:pStyle w:val="AERbodytext"/>
      </w:pPr>
      <w:r w:rsidRPr="00B97970">
        <w:t xml:space="preserve">Clause 6.9.3 of the NER requires </w:t>
      </w:r>
      <w:r w:rsidR="00071975">
        <w:t>us</w:t>
      </w:r>
      <w:r w:rsidRPr="00B97970">
        <w:t xml:space="preserve"> to publish </w:t>
      </w:r>
      <w:r w:rsidR="00071975">
        <w:t>our</w:t>
      </w:r>
      <w:r w:rsidRPr="00B97970">
        <w:t xml:space="preserve"> proposed NDSC, together with an invitation for written submissions, in conjunction with the publication of </w:t>
      </w:r>
      <w:r w:rsidR="00071975">
        <w:t>each distributor's</w:t>
      </w:r>
      <w:r w:rsidRPr="00B97970">
        <w:t xml:space="preserve"> regulatory proposal. </w:t>
      </w:r>
      <w:r w:rsidR="00071975">
        <w:t>We are</w:t>
      </w:r>
      <w:r w:rsidRPr="00B97970">
        <w:t xml:space="preserve"> seeking submissions from interested parties in relation to the proposed NDSC to apply to </w:t>
      </w:r>
      <w:r w:rsidR="00071975">
        <w:t xml:space="preserve">Energex, </w:t>
      </w:r>
      <w:proofErr w:type="spellStart"/>
      <w:r w:rsidR="00071975">
        <w:t>Ergon</w:t>
      </w:r>
      <w:proofErr w:type="spellEnd"/>
      <w:r w:rsidR="00071975">
        <w:t xml:space="preserve"> Energy and SA Power Networks</w:t>
      </w:r>
      <w:r w:rsidRPr="00B97970">
        <w:t xml:space="preserve">. Submissions on the proposed NDSC </w:t>
      </w:r>
      <w:r w:rsidR="00071975">
        <w:t>for each distributor</w:t>
      </w:r>
      <w:r w:rsidRPr="00B97970">
        <w:t xml:space="preserve"> are due by close of business </w:t>
      </w:r>
      <w:r w:rsidR="00071975">
        <w:t>on Friday 30 January 2015.</w:t>
      </w:r>
      <w:r w:rsidRPr="00B97970">
        <w:t xml:space="preserve"> </w:t>
      </w:r>
    </w:p>
    <w:p w:rsidR="00BB723F" w:rsidRDefault="00BB723F" w:rsidP="00BB723F">
      <w:pPr>
        <w:pStyle w:val="AERbodytext"/>
      </w:pPr>
      <w:r w:rsidRPr="00B97970">
        <w:t>The AER prefers that all written submissions be publicly available to facilitate an informed and transparent consultative process. Submissions will be treated as public documents unless otherwise requested. Parties wishing to submit confidential</w:t>
      </w:r>
      <w:r>
        <w:t xml:space="preserve"> information are asked to provide both confidential and non-confidential versions of their submission. All non-confidential submissions will be placed on the AER’s website </w:t>
      </w:r>
      <w:hyperlink r:id="rId11" w:history="1">
        <w:r w:rsidRPr="005152D0">
          <w:rPr>
            <w:rStyle w:val="Hyperlink"/>
          </w:rPr>
          <w:t>www.aer.gov.au</w:t>
        </w:r>
      </w:hyperlink>
      <w:r>
        <w:t xml:space="preserve">. </w:t>
      </w:r>
    </w:p>
    <w:p w:rsidR="00BB723F" w:rsidRDefault="00071975" w:rsidP="00BB723F">
      <w:pPr>
        <w:pStyle w:val="AERbodytext"/>
      </w:pPr>
      <w:r>
        <w:t>We</w:t>
      </w:r>
      <w:r w:rsidR="00BB723F">
        <w:t xml:space="preserve"> will treat all information and documents provided to </w:t>
      </w:r>
      <w:r>
        <w:t>us</w:t>
      </w:r>
      <w:r w:rsidR="00BB723F">
        <w:t xml:space="preserve"> as part of this process in accordance with the ACCC/AER’s Information Policy dated October 2008, which is available on </w:t>
      </w:r>
      <w:r>
        <w:t>our</w:t>
      </w:r>
      <w:r w:rsidR="00BB723F">
        <w:t xml:space="preserve"> website. Submissions can be sent electronically to </w:t>
      </w:r>
      <w:hyperlink r:id="rId12" w:history="1">
        <w:r w:rsidRPr="007B06C5">
          <w:rPr>
            <w:rStyle w:val="Hyperlink"/>
          </w:rPr>
          <w:t>QLDelectricity2015@aer.gov.au</w:t>
        </w:r>
      </w:hyperlink>
      <w:r>
        <w:t xml:space="preserve"> for Energex and </w:t>
      </w:r>
      <w:proofErr w:type="spellStart"/>
      <w:r>
        <w:t>Ergon</w:t>
      </w:r>
      <w:proofErr w:type="spellEnd"/>
      <w:r>
        <w:t xml:space="preserve"> Energy or </w:t>
      </w:r>
      <w:hyperlink r:id="rId13" w:history="1">
        <w:r w:rsidRPr="007B06C5">
          <w:rPr>
            <w:rStyle w:val="Hyperlink"/>
          </w:rPr>
          <w:t>SAelectricity2015@aer.gov.au</w:t>
        </w:r>
      </w:hyperlink>
      <w:r>
        <w:t xml:space="preserve"> for SA Power Networks</w:t>
      </w:r>
      <w:r w:rsidR="00BB723F">
        <w:t xml:space="preserve">. </w:t>
      </w:r>
    </w:p>
    <w:p w:rsidR="00BB723F" w:rsidRDefault="00BB723F" w:rsidP="00BB723F">
      <w:pPr>
        <w:pStyle w:val="AERbodytext"/>
      </w:pPr>
      <w:r>
        <w:t xml:space="preserve">Alternatively, they can be sent to: </w:t>
      </w:r>
    </w:p>
    <w:p w:rsidR="00071975" w:rsidRDefault="00071975" w:rsidP="00BB723F">
      <w:pPr>
        <w:pStyle w:val="AERbodytext"/>
      </w:pPr>
    </w:p>
    <w:p w:rsidR="00BB723F" w:rsidRPr="00FF1FF3" w:rsidRDefault="00BB723F" w:rsidP="00071975">
      <w:pPr>
        <w:pStyle w:val="AERbodytextnospaceleftalign"/>
      </w:pPr>
      <w:r w:rsidRPr="00FF1FF3">
        <w:lastRenderedPageBreak/>
        <w:t xml:space="preserve">Mr </w:t>
      </w:r>
      <w:r w:rsidR="00071975">
        <w:t>Sebastian Roberts</w:t>
      </w:r>
    </w:p>
    <w:p w:rsidR="00BB723F" w:rsidRPr="00FF1FF3" w:rsidRDefault="00BB723F" w:rsidP="00071975">
      <w:pPr>
        <w:pStyle w:val="AERbodytextnospaceleftalign"/>
      </w:pPr>
      <w:r w:rsidRPr="00FF1FF3">
        <w:t>General Manager</w:t>
      </w:r>
      <w:r w:rsidR="00071975">
        <w:t xml:space="preserve">, </w:t>
      </w:r>
      <w:r>
        <w:t>Networks</w:t>
      </w:r>
      <w:r w:rsidR="00071975">
        <w:t xml:space="preserve"> Branch</w:t>
      </w:r>
    </w:p>
    <w:p w:rsidR="00BB723F" w:rsidRPr="00FF1FF3" w:rsidRDefault="00BB723F" w:rsidP="00071975">
      <w:pPr>
        <w:pStyle w:val="AERbodytextnospaceleftalign"/>
      </w:pPr>
      <w:r w:rsidRPr="00FF1FF3">
        <w:t>Australian Energy Regulator</w:t>
      </w:r>
    </w:p>
    <w:p w:rsidR="00BB723F" w:rsidRPr="00FF1FF3" w:rsidRDefault="00BB723F" w:rsidP="00071975">
      <w:pPr>
        <w:pStyle w:val="AERbodytextnospaceleftalign"/>
      </w:pPr>
      <w:r w:rsidRPr="00FF1FF3">
        <w:t>GPO BOX 520</w:t>
      </w:r>
    </w:p>
    <w:p w:rsidR="00BB723F" w:rsidRDefault="00BB723F" w:rsidP="00071975">
      <w:pPr>
        <w:pStyle w:val="AERbodytextnospaceleftalign"/>
      </w:pPr>
      <w:r w:rsidRPr="00FF1FF3">
        <w:t>Melbourne VIC 3000</w:t>
      </w:r>
    </w:p>
    <w:p w:rsidR="00BB723F" w:rsidRDefault="00BB723F" w:rsidP="00BB723F">
      <w:pPr>
        <w:pStyle w:val="AERbodytext"/>
        <w:sectPr w:rsidR="00BB723F" w:rsidSect="008D6B34">
          <w:pgSz w:w="11906" w:h="16838" w:code="9"/>
          <w:pgMar w:top="1418" w:right="1797" w:bottom="1327" w:left="1797" w:header="709" w:footer="709" w:gutter="0"/>
          <w:pgNumType w:fmt="lowerRoman" w:start="3"/>
          <w:cols w:space="708"/>
          <w:docGrid w:linePitch="360"/>
        </w:sectPr>
      </w:pPr>
    </w:p>
    <w:p w:rsidR="00BB723F" w:rsidRPr="00BB723F" w:rsidRDefault="00BB723F" w:rsidP="00071975">
      <w:pPr>
        <w:pStyle w:val="Heading1"/>
      </w:pPr>
      <w:bookmarkStart w:id="1" w:name="_Toc233109813"/>
      <w:r w:rsidRPr="00BB723F">
        <w:lastRenderedPageBreak/>
        <w:t>Proposed Negotiated Distribution Service Criteria</w:t>
      </w:r>
      <w:bookmarkEnd w:id="1"/>
    </w:p>
    <w:p w:rsidR="00BB723F" w:rsidRDefault="00BB723F" w:rsidP="00071975">
      <w:pPr>
        <w:pStyle w:val="HeadingBoldBlue"/>
      </w:pPr>
      <w:r>
        <w:t>National Electricity Objective</w:t>
      </w:r>
    </w:p>
    <w:p w:rsidR="00BB723F" w:rsidRPr="00BB723F" w:rsidRDefault="00BB723F" w:rsidP="00BB723F">
      <w:pPr>
        <w:pStyle w:val="AERnumberedlistfirststyle"/>
      </w:pPr>
      <w:r w:rsidRPr="00124B21">
        <w:t>The terms and conditions of access for a negotiated distribution service, including the price that is to be charged for the provision of that service and any access charges, should promote the achievement of the national electricity objective.</w:t>
      </w:r>
    </w:p>
    <w:p w:rsidR="00BB723F" w:rsidRDefault="00BB723F" w:rsidP="00071975">
      <w:pPr>
        <w:pStyle w:val="HeadingBoldBlue"/>
      </w:pPr>
      <w:r>
        <w:t>Criteria for terms and conditions of access</w:t>
      </w:r>
    </w:p>
    <w:p w:rsidR="00BB723F" w:rsidRDefault="00BB723F" w:rsidP="00071975">
      <w:pPr>
        <w:pStyle w:val="HeadingBoldItalic"/>
      </w:pPr>
      <w:r>
        <w:t>Terms and Conditions of Access</w:t>
      </w:r>
    </w:p>
    <w:p w:rsidR="00BB723F" w:rsidRPr="00BB723F" w:rsidRDefault="00BB723F" w:rsidP="00BB723F">
      <w:pPr>
        <w:pStyle w:val="AERnumberedlistfirststyle"/>
      </w:pPr>
      <w:r w:rsidRPr="00124B21">
        <w:t>The terms and conditions of access for a negotiated distribution service must be fair and reasonable and consistent with the safe and reliable operation of the power system in accordance with the NER.</w:t>
      </w:r>
    </w:p>
    <w:p w:rsidR="00BB723F" w:rsidRPr="00BB723F" w:rsidRDefault="00BB723F" w:rsidP="00BB723F">
      <w:pPr>
        <w:pStyle w:val="AERnumberedlistfirststyle"/>
      </w:pPr>
      <w:r w:rsidRPr="00124B21">
        <w:t xml:space="preserve">The terms and conditions of access for a negotiated distribution service (including in particular, any exclusions and limitations of liability and indemnities) must not be unreasonably onerous taking into account the allocation of risk between </w:t>
      </w:r>
      <w:r w:rsidRPr="00BB723F">
        <w:t xml:space="preserve">a </w:t>
      </w:r>
      <w:r w:rsidR="00681F71">
        <w:t>distributor</w:t>
      </w:r>
      <w:r w:rsidRPr="00BB723F">
        <w:t xml:space="preserve"> and any other party, the price for the negotiated distribution service and the costs to a </w:t>
      </w:r>
      <w:r w:rsidR="00681F71">
        <w:t>distributor</w:t>
      </w:r>
      <w:r w:rsidRPr="00BB723F">
        <w:t xml:space="preserve"> of providing the negotiated distribution service.</w:t>
      </w:r>
    </w:p>
    <w:p w:rsidR="00BB723F" w:rsidRPr="00BB723F" w:rsidRDefault="00BB723F" w:rsidP="00BB723F">
      <w:pPr>
        <w:pStyle w:val="AERnumberedlistfirststyle"/>
      </w:pPr>
      <w:r w:rsidRPr="00124B21">
        <w:t>The terms and conditions of access for a negotiated distribution service must take into account the need for the service to be provided in a manner that does not adversely affect the safe and reliable operation of the power system in accordance with the NER.</w:t>
      </w:r>
    </w:p>
    <w:p w:rsidR="00BB723F" w:rsidRDefault="00BB723F" w:rsidP="00071975">
      <w:pPr>
        <w:pStyle w:val="HeadingBoldItalic"/>
      </w:pPr>
      <w:r>
        <w:t>Price of Services</w:t>
      </w:r>
    </w:p>
    <w:p w:rsidR="00BB723F" w:rsidRPr="00BB723F" w:rsidRDefault="00BB723F" w:rsidP="00BB723F">
      <w:pPr>
        <w:pStyle w:val="AERnumberedlistfirststyle"/>
      </w:pPr>
      <w:r w:rsidRPr="00124B21">
        <w:t xml:space="preserve">The price for a negotiated distribution service must reflect the costs that </w:t>
      </w:r>
      <w:r w:rsidRPr="00BB723F">
        <w:t xml:space="preserve">a </w:t>
      </w:r>
      <w:r w:rsidR="00681F71">
        <w:t>distributor</w:t>
      </w:r>
      <w:r w:rsidRPr="00BB723F">
        <w:t xml:space="preserve"> has incurred or incurs in providing that service, and must be determined in accordance with the principles and policies set out in the relevant Cost Allocation Method.</w:t>
      </w:r>
    </w:p>
    <w:p w:rsidR="00BB723F" w:rsidRPr="00BB723F" w:rsidRDefault="00BB723F" w:rsidP="00BB723F">
      <w:pPr>
        <w:pStyle w:val="AERnumberedlistfirststyle"/>
      </w:pPr>
      <w:r w:rsidRPr="00124B21">
        <w:t xml:space="preserve">Subject to criteria 7 </w:t>
      </w:r>
      <w:r w:rsidR="00681F71">
        <w:t>and</w:t>
      </w:r>
      <w:r w:rsidRPr="00124B21">
        <w:t xml:space="preserve"> 8, the price for a negotiated distribution service must be at least equal to the cost that would be avoided by not providing that service but no more than the cost of </w:t>
      </w:r>
      <w:r w:rsidRPr="00BB723F">
        <w:t>providing it on a stand-alone basis.</w:t>
      </w:r>
    </w:p>
    <w:p w:rsidR="00BB723F" w:rsidRPr="00BB723F" w:rsidRDefault="00BB723F" w:rsidP="00BB723F">
      <w:pPr>
        <w:pStyle w:val="AERnumberedlistfirststyle"/>
      </w:pPr>
      <w:r w:rsidRPr="00124B21">
        <w:t>If a negotiated distribution service is a shared distribution service that:</w:t>
      </w:r>
    </w:p>
    <w:p w:rsidR="00BB723F" w:rsidRPr="00BB723F" w:rsidRDefault="00BB723F" w:rsidP="00BB723F">
      <w:pPr>
        <w:pStyle w:val="AERnumberedlistthirdstyle"/>
      </w:pPr>
      <w:r w:rsidRPr="00124B21">
        <w:t>exceeds any network performance requirements which it is required to meet under any relevant electricity legislation: or</w:t>
      </w:r>
    </w:p>
    <w:p w:rsidR="00BB723F" w:rsidRPr="00BB723F" w:rsidRDefault="00BB723F" w:rsidP="00BB723F">
      <w:pPr>
        <w:pStyle w:val="AERnumberedlistthirdstyle"/>
      </w:pPr>
      <w:r w:rsidRPr="00124B21">
        <w:t>exceeds the network performance requirements set out in schedule 5.1a and 5.1 of the NER,</w:t>
      </w:r>
    </w:p>
    <w:p w:rsidR="00BB723F" w:rsidRPr="00BB723F" w:rsidRDefault="00BB723F" w:rsidP="00BB723F">
      <w:pPr>
        <w:pStyle w:val="AERnumberedlistfirststyle"/>
      </w:pPr>
      <w:r w:rsidRPr="00124B21">
        <w:t>then the difference between the price for that service and the price for the shared distribution service which meets network performance requirements must reflect</w:t>
      </w:r>
      <w:r w:rsidRPr="00BB723F">
        <w:t xml:space="preserve"> a </w:t>
      </w:r>
      <w:r w:rsidR="00681F71">
        <w:t>distributor'</w:t>
      </w:r>
      <w:r w:rsidR="00681F71" w:rsidRPr="00BB723F">
        <w:t>s</w:t>
      </w:r>
      <w:r w:rsidRPr="00BB723F">
        <w:t xml:space="preserve"> incremental cost of providing that service (as appropriate).</w:t>
      </w:r>
    </w:p>
    <w:p w:rsidR="00BB723F" w:rsidRPr="00BB723F" w:rsidRDefault="00BB723F" w:rsidP="00BB723F">
      <w:pPr>
        <w:pStyle w:val="AERnumberedlistfirststyle"/>
      </w:pPr>
      <w:r w:rsidRPr="00124B21">
        <w:t>If a negotiated distribution service is the provision of a shared distribution service that does not meet or exceed the network performance requirements</w:t>
      </w:r>
      <w:r w:rsidRPr="00BB723F">
        <w:t xml:space="preserve">, the difference between the price for that service and the price for the shared distribution service which meets, but does not exceed, the network performance requirements should reflect the cost a </w:t>
      </w:r>
      <w:r w:rsidR="00681F71">
        <w:t>distributor</w:t>
      </w:r>
      <w:r w:rsidRPr="00BB723F">
        <w:t xml:space="preserve"> would avoid by not providing that service (as appropriate).</w:t>
      </w:r>
    </w:p>
    <w:p w:rsidR="00BB723F" w:rsidRPr="00BB723F" w:rsidRDefault="00BB723F" w:rsidP="00BB723F">
      <w:pPr>
        <w:pStyle w:val="AERnumberedlistfirststyle"/>
      </w:pPr>
      <w:r w:rsidRPr="00124B21">
        <w:lastRenderedPageBreak/>
        <w:t>The price for a negotiated distribution service must be the same for all Distribution Network Users unless there is a material difference in the costs of providing the negotiated distribution service to different Distribution Network Users or classes of Distribution Network Users.</w:t>
      </w:r>
    </w:p>
    <w:p w:rsidR="00BB723F" w:rsidRPr="00BB723F" w:rsidRDefault="00BB723F" w:rsidP="00BB723F">
      <w:pPr>
        <w:pStyle w:val="AERnumberedlistfirststyle"/>
      </w:pPr>
      <w:r w:rsidRPr="00124B21">
        <w:t>The price for a negotiated distribution service must be subject to adjustment over time to the extent that the assets used to provide that service are subsequently used to provide services to another person, in which case such adjustment must reflect the extent to which the costs of that asset are being recovered through charges to that other person.</w:t>
      </w:r>
    </w:p>
    <w:p w:rsidR="00BB723F" w:rsidRPr="00BB723F" w:rsidRDefault="00BB723F" w:rsidP="00BB723F">
      <w:pPr>
        <w:pStyle w:val="AERnumberedlistfirststyle"/>
      </w:pPr>
      <w:r w:rsidRPr="00124B21">
        <w:t xml:space="preserve">The price for a negotiated distribution service must be such as to enable </w:t>
      </w:r>
      <w:r w:rsidRPr="00BB723F">
        <w:t xml:space="preserve">a </w:t>
      </w:r>
      <w:r w:rsidR="00681F71">
        <w:t>distributor</w:t>
      </w:r>
      <w:r w:rsidRPr="00BB723F">
        <w:t xml:space="preserve"> to recover the efficient costs of complying with all regulatory obligations or requirements associated with the provision of the negotiated service.</w:t>
      </w:r>
    </w:p>
    <w:p w:rsidR="00BB723F" w:rsidRDefault="00BB723F" w:rsidP="00681F71">
      <w:pPr>
        <w:pStyle w:val="HeadingBoldBlue"/>
      </w:pPr>
      <w:r>
        <w:t>Criteria for access charges</w:t>
      </w:r>
    </w:p>
    <w:p w:rsidR="00BB723F" w:rsidRDefault="00BB723F" w:rsidP="00681F71">
      <w:pPr>
        <w:pStyle w:val="HeadingBoldItalic"/>
      </w:pPr>
      <w:r>
        <w:t>Access Charges</w:t>
      </w:r>
    </w:p>
    <w:p w:rsidR="00BB723F" w:rsidRPr="00BB723F" w:rsidRDefault="00BB723F" w:rsidP="00BB723F">
      <w:pPr>
        <w:pStyle w:val="AERnumberedlistfirststyle"/>
      </w:pPr>
      <w:r>
        <w:t xml:space="preserve">Any charges must be based on costs reasonably incurred by a </w:t>
      </w:r>
      <w:r w:rsidR="00681F71">
        <w:t>distributor</w:t>
      </w:r>
      <w:r>
        <w:t xml:space="preserve"> in providing distribution network user access, and, in the case of compensation referred to in clauses 5.5(f</w:t>
      </w:r>
      <w:proofErr w:type="gramStart"/>
      <w:r>
        <w:t>)(</w:t>
      </w:r>
      <w:proofErr w:type="gramEnd"/>
      <w:r>
        <w:t>4)(ii) and (iii) of the NER, on the revenue that is likely to be foregone and the costs that are likely to be incurred by a person referred to in those provisions where an event referred to in those provisions occurs (as appropriate).</w:t>
      </w:r>
    </w:p>
    <w:p w:rsidR="00BB723F" w:rsidRPr="00BB723F" w:rsidRDefault="00BB723F" w:rsidP="00BB723F">
      <w:pPr>
        <w:pStyle w:val="AERnumberedlistfirststyle"/>
      </w:pPr>
      <w:r>
        <w:t xml:space="preserve">Any charges must be based on costs reasonably incurred by a </w:t>
      </w:r>
      <w:r w:rsidR="00681F71">
        <w:t>distributor</w:t>
      </w:r>
      <w:r>
        <w:t xml:space="preserve"> in providing transmission network user access to services deemed to be negotiated distribution services by clause 6.24.2(c) of the NER, and, in the case of compensation referred to in clauses 5.4A(h) to (j) of the NER, on the revenue that is likely to be foregone and the costs that are likely to be incurred by a person referred to in those provisions where an event referred to in those provisions occurs (as appropriate).</w:t>
      </w:r>
    </w:p>
    <w:p w:rsidR="00BB723F" w:rsidRDefault="00BB723F" w:rsidP="00BB723F"/>
    <w:p w:rsidR="00BB723F" w:rsidRPr="003B4262" w:rsidRDefault="00BB723F" w:rsidP="00BB723F"/>
    <w:p w:rsidR="00BB723F" w:rsidRDefault="00BB723F" w:rsidP="00BB723F"/>
    <w:p w:rsidR="00BB723F" w:rsidRPr="00E17193" w:rsidRDefault="00BB723F" w:rsidP="00BB723F"/>
    <w:p w:rsidR="00BB723F" w:rsidRPr="008F1A4A" w:rsidRDefault="00BB723F" w:rsidP="00EF0E19"/>
    <w:sectPr w:rsidR="00BB723F" w:rsidRPr="008F1A4A" w:rsidSect="00456081">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722" w:rsidRPr="00AB4345" w:rsidRDefault="008C3722" w:rsidP="00AB4345">
      <w:r>
        <w:separator/>
      </w:r>
    </w:p>
  </w:endnote>
  <w:endnote w:type="continuationSeparator" w:id="0">
    <w:p w:rsidR="008C3722" w:rsidRPr="00AB4345" w:rsidRDefault="008C3722" w:rsidP="00AB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4882516"/>
      <w:docPartObj>
        <w:docPartGallery w:val="Page Numbers (Bottom of Page)"/>
        <w:docPartUnique/>
      </w:docPartObj>
    </w:sdtPr>
    <w:sdtEndPr/>
    <w:sdtContent>
      <w:p w:rsidR="008C3722" w:rsidRPr="00824CC8" w:rsidRDefault="008C3722" w:rsidP="00824CC8">
        <w:pPr>
          <w:pStyle w:val="Footer"/>
        </w:pPr>
        <w:r w:rsidRPr="00824CC8">
          <w:fldChar w:fldCharType="begin"/>
        </w:r>
        <w:r w:rsidRPr="00824CC8">
          <w:instrText xml:space="preserve"> PAGE   \* MERGEFORMAT </w:instrText>
        </w:r>
        <w:r w:rsidRPr="00824CC8">
          <w:fldChar w:fldCharType="separate"/>
        </w:r>
        <w:r w:rsidR="00CD0CA0">
          <w:rPr>
            <w:noProof/>
          </w:rPr>
          <w:t>18</w:t>
        </w:r>
        <w:r w:rsidRPr="00824CC8">
          <w:fldChar w:fldCharType="end"/>
        </w:r>
        <w:r w:rsidRPr="00824CC8">
          <w:tab/>
        </w:r>
        <w:r w:rsidRPr="00824CC8">
          <w:rPr>
            <w:rStyle w:val="AERbody"/>
          </w:rPr>
          <w:t>Attachment heading | Distribution/transmission determination heading</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67C7" w:rsidRPr="00FF67C7" w:rsidRDefault="00FF67C7">
    <w:pPr>
      <w:pStyle w:val="Footer"/>
    </w:pPr>
  </w:p>
  <w:p w:rsidR="008C3722" w:rsidRPr="00824CC8" w:rsidRDefault="008C3722" w:rsidP="00824CC8">
    <w:pPr>
      <w:pStyle w:val="Footer"/>
      <w:rPr>
        <w:rStyle w:val="AERbod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722" w:rsidRPr="00AB4345" w:rsidRDefault="008C3722" w:rsidP="00AB4345">
      <w:r>
        <w:separator/>
      </w:r>
    </w:p>
  </w:footnote>
  <w:footnote w:type="continuationSeparator" w:id="0">
    <w:p w:rsidR="008C3722" w:rsidRPr="00AB4345" w:rsidRDefault="008C3722" w:rsidP="00AB4345">
      <w:r>
        <w:continuationSeparator/>
      </w:r>
    </w:p>
  </w:footnote>
  <w:footnote w:id="1">
    <w:p w:rsidR="00BB723F" w:rsidRPr="00071975" w:rsidRDefault="00BB723F" w:rsidP="00071975">
      <w:pPr>
        <w:pStyle w:val="FootnoteText"/>
      </w:pPr>
      <w:r w:rsidRPr="00071975">
        <w:rPr>
          <w:rStyle w:val="FootnoteReference"/>
          <w:vertAlign w:val="baseline"/>
        </w:rPr>
        <w:footnoteRef/>
      </w:r>
      <w:r w:rsidRPr="00071975">
        <w:t xml:space="preserve"> </w:t>
      </w:r>
      <w:r w:rsidR="00071975" w:rsidRPr="00071975">
        <w:tab/>
      </w:r>
      <w:r w:rsidRPr="00071975">
        <w:t xml:space="preserve">A DNSP is also required to comply with any other relevant legislative requirement or obligation that may relate to negotiated distribution services.  For example, the AER anticipates that a DNSP may need to adhere to separate requirements or obligations under the proposed National Energy Retail Law and National Energy Retail Rules in the National Customer Framework currently being developed by the Ministerial Council on Energy.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83E63"/>
    <w:multiLevelType w:val="multilevel"/>
    <w:tmpl w:val="950A1C52"/>
    <w:numStyleLink w:val="AERHeadings"/>
  </w:abstractNum>
  <w:abstractNum w:abstractNumId="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nsid w:val="0B102140"/>
    <w:multiLevelType w:val="multilevel"/>
    <w:tmpl w:val="39D4CB02"/>
    <w:numStyleLink w:val="AERnumberedlist"/>
  </w:abstractNum>
  <w:abstractNum w:abstractNumId="3">
    <w:nsid w:val="0D517D24"/>
    <w:multiLevelType w:val="hybridMultilevel"/>
    <w:tmpl w:val="BD7E2B36"/>
    <w:lvl w:ilvl="0" w:tplc="23B41A36">
      <w:start w:val="1"/>
      <w:numFmt w:val="lowerRoman"/>
      <w:lvlText w:val="%1."/>
      <w:lvlJc w:val="left"/>
      <w:pPr>
        <w:tabs>
          <w:tab w:val="num" w:pos="1440"/>
        </w:tabs>
        <w:ind w:left="1440" w:hanging="360"/>
      </w:pPr>
      <w:rPr>
        <w:rFonts w:hint="default"/>
        <w:b w:val="0"/>
        <w:i w:val="0"/>
        <w:sz w:val="22"/>
      </w:rPr>
    </w:lvl>
    <w:lvl w:ilvl="1" w:tplc="0C090003" w:tentative="1">
      <w:start w:val="1"/>
      <w:numFmt w:val="bullet"/>
      <w:lvlText w:val="o"/>
      <w:lvlJc w:val="left"/>
      <w:pPr>
        <w:tabs>
          <w:tab w:val="num" w:pos="1806"/>
        </w:tabs>
        <w:ind w:left="1806" w:hanging="360"/>
      </w:pPr>
      <w:rPr>
        <w:rFonts w:ascii="Courier New" w:hAnsi="Courier New" w:cs="Courier New" w:hint="default"/>
      </w:rPr>
    </w:lvl>
    <w:lvl w:ilvl="2" w:tplc="0C090005" w:tentative="1">
      <w:start w:val="1"/>
      <w:numFmt w:val="bullet"/>
      <w:lvlText w:val=""/>
      <w:lvlJc w:val="left"/>
      <w:pPr>
        <w:tabs>
          <w:tab w:val="num" w:pos="2526"/>
        </w:tabs>
        <w:ind w:left="2526" w:hanging="360"/>
      </w:pPr>
      <w:rPr>
        <w:rFonts w:ascii="Wingdings" w:hAnsi="Wingdings" w:hint="default"/>
      </w:rPr>
    </w:lvl>
    <w:lvl w:ilvl="3" w:tplc="0C090001" w:tentative="1">
      <w:start w:val="1"/>
      <w:numFmt w:val="bullet"/>
      <w:lvlText w:val=""/>
      <w:lvlJc w:val="left"/>
      <w:pPr>
        <w:tabs>
          <w:tab w:val="num" w:pos="3246"/>
        </w:tabs>
        <w:ind w:left="3246" w:hanging="360"/>
      </w:pPr>
      <w:rPr>
        <w:rFonts w:ascii="Symbol" w:hAnsi="Symbol" w:hint="default"/>
      </w:rPr>
    </w:lvl>
    <w:lvl w:ilvl="4" w:tplc="0C090003" w:tentative="1">
      <w:start w:val="1"/>
      <w:numFmt w:val="bullet"/>
      <w:lvlText w:val="o"/>
      <w:lvlJc w:val="left"/>
      <w:pPr>
        <w:tabs>
          <w:tab w:val="num" w:pos="3966"/>
        </w:tabs>
        <w:ind w:left="3966" w:hanging="360"/>
      </w:pPr>
      <w:rPr>
        <w:rFonts w:ascii="Courier New" w:hAnsi="Courier New" w:cs="Courier New" w:hint="default"/>
      </w:rPr>
    </w:lvl>
    <w:lvl w:ilvl="5" w:tplc="0C090005" w:tentative="1">
      <w:start w:val="1"/>
      <w:numFmt w:val="bullet"/>
      <w:lvlText w:val=""/>
      <w:lvlJc w:val="left"/>
      <w:pPr>
        <w:tabs>
          <w:tab w:val="num" w:pos="4686"/>
        </w:tabs>
        <w:ind w:left="4686" w:hanging="360"/>
      </w:pPr>
      <w:rPr>
        <w:rFonts w:ascii="Wingdings" w:hAnsi="Wingdings" w:hint="default"/>
      </w:rPr>
    </w:lvl>
    <w:lvl w:ilvl="6" w:tplc="0C090001" w:tentative="1">
      <w:start w:val="1"/>
      <w:numFmt w:val="bullet"/>
      <w:lvlText w:val=""/>
      <w:lvlJc w:val="left"/>
      <w:pPr>
        <w:tabs>
          <w:tab w:val="num" w:pos="5406"/>
        </w:tabs>
        <w:ind w:left="5406" w:hanging="360"/>
      </w:pPr>
      <w:rPr>
        <w:rFonts w:ascii="Symbol" w:hAnsi="Symbol" w:hint="default"/>
      </w:rPr>
    </w:lvl>
    <w:lvl w:ilvl="7" w:tplc="0C090003" w:tentative="1">
      <w:start w:val="1"/>
      <w:numFmt w:val="bullet"/>
      <w:lvlText w:val="o"/>
      <w:lvlJc w:val="left"/>
      <w:pPr>
        <w:tabs>
          <w:tab w:val="num" w:pos="6126"/>
        </w:tabs>
        <w:ind w:left="6126" w:hanging="360"/>
      </w:pPr>
      <w:rPr>
        <w:rFonts w:ascii="Courier New" w:hAnsi="Courier New" w:cs="Courier New" w:hint="default"/>
      </w:rPr>
    </w:lvl>
    <w:lvl w:ilvl="8" w:tplc="0C090005" w:tentative="1">
      <w:start w:val="1"/>
      <w:numFmt w:val="bullet"/>
      <w:lvlText w:val=""/>
      <w:lvlJc w:val="left"/>
      <w:pPr>
        <w:tabs>
          <w:tab w:val="num" w:pos="6846"/>
        </w:tabs>
        <w:ind w:left="6846" w:hanging="360"/>
      </w:pPr>
      <w:rPr>
        <w:rFonts w:ascii="Wingdings" w:hAnsi="Wingdings" w:hint="default"/>
      </w:rPr>
    </w:lvl>
  </w:abstractNum>
  <w:abstractNum w:abstractNumId="4">
    <w:nsid w:val="13597CF9"/>
    <w:multiLevelType w:val="multilevel"/>
    <w:tmpl w:val="39D4CB02"/>
    <w:numStyleLink w:val="AERnumberedlist"/>
  </w:abstractNum>
  <w:abstractNum w:abstractNumId="5">
    <w:nsid w:val="176B27A6"/>
    <w:multiLevelType w:val="multilevel"/>
    <w:tmpl w:val="950A1C52"/>
    <w:numStyleLink w:val="AERHeadings"/>
  </w:abstractNum>
  <w:abstractNum w:abstractNumId="6">
    <w:nsid w:val="1972601F"/>
    <w:multiLevelType w:val="multilevel"/>
    <w:tmpl w:val="950A1C52"/>
    <w:numStyleLink w:val="AERHeadings"/>
  </w:abstractNum>
  <w:abstractNum w:abstractNumId="7">
    <w:nsid w:val="1DFA331B"/>
    <w:multiLevelType w:val="multilevel"/>
    <w:tmpl w:val="39D4CB02"/>
    <w:numStyleLink w:val="AERnumberedlist"/>
  </w:abstractNum>
  <w:abstractNum w:abstractNumId="8">
    <w:nsid w:val="233428C7"/>
    <w:multiLevelType w:val="multilevel"/>
    <w:tmpl w:val="39D4CB02"/>
    <w:numStyleLink w:val="AERnumberedlist"/>
  </w:abstractNum>
  <w:abstractNum w:abstractNumId="9">
    <w:nsid w:val="2776270C"/>
    <w:multiLevelType w:val="multilevel"/>
    <w:tmpl w:val="39D4CB02"/>
    <w:numStyleLink w:val="AERnumberedlist"/>
  </w:abstractNum>
  <w:abstractNum w:abstractNumId="10">
    <w:nsid w:val="281977C0"/>
    <w:multiLevelType w:val="multilevel"/>
    <w:tmpl w:val="950A1C52"/>
    <w:numStyleLink w:val="AERHeadings"/>
  </w:abstractNum>
  <w:abstractNum w:abstractNumId="11">
    <w:nsid w:val="295C7239"/>
    <w:multiLevelType w:val="multilevel"/>
    <w:tmpl w:val="950A1C52"/>
    <w:numStyleLink w:val="AERHeadings"/>
  </w:abstractNum>
  <w:abstractNum w:abstractNumId="12">
    <w:nsid w:val="2B127A5F"/>
    <w:multiLevelType w:val="multilevel"/>
    <w:tmpl w:val="43269A78"/>
    <w:lvl w:ilvl="0">
      <w:start w:val="1"/>
      <w:numFmt w:val="lowerRoman"/>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3">
    <w:nsid w:val="2C2D6B9E"/>
    <w:multiLevelType w:val="multilevel"/>
    <w:tmpl w:val="950A1C52"/>
    <w:numStyleLink w:val="AERHeadings"/>
  </w:abstractNum>
  <w:abstractNum w:abstractNumId="14">
    <w:nsid w:val="2DB12A3A"/>
    <w:multiLevelType w:val="multilevel"/>
    <w:tmpl w:val="950A1C52"/>
    <w:numStyleLink w:val="AERHeadings"/>
  </w:abstractNum>
  <w:abstractNum w:abstractNumId="15">
    <w:nsid w:val="2FB612CC"/>
    <w:multiLevelType w:val="multilevel"/>
    <w:tmpl w:val="950A1C52"/>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6">
    <w:nsid w:val="301B31FF"/>
    <w:multiLevelType w:val="multilevel"/>
    <w:tmpl w:val="A5AEB1C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nsid w:val="31AA058E"/>
    <w:multiLevelType w:val="hybridMultilevel"/>
    <w:tmpl w:val="3C70101E"/>
    <w:lvl w:ilvl="0" w:tplc="B336B1FC">
      <w:start w:val="1"/>
      <w:numFmt w:val="bullet"/>
      <w:pStyle w:val="AERbulletlistthir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nsid w:val="333E0E05"/>
    <w:multiLevelType w:val="multilevel"/>
    <w:tmpl w:val="950A1C52"/>
    <w:numStyleLink w:val="AERHeadings"/>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AF336BC"/>
    <w:multiLevelType w:val="hybridMultilevel"/>
    <w:tmpl w:val="955A02CC"/>
    <w:lvl w:ilvl="0" w:tplc="C90C7928">
      <w:start w:val="1"/>
      <w:numFmt w:val="bullet"/>
      <w:pStyle w:val="AERbulletlistfirststyle"/>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721288"/>
    <w:multiLevelType w:val="multilevel"/>
    <w:tmpl w:val="950A1C52"/>
    <w:numStyleLink w:val="AERHeadings"/>
  </w:abstractNum>
  <w:abstractNum w:abstractNumId="22">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3">
    <w:nsid w:val="4F037C49"/>
    <w:multiLevelType w:val="multilevel"/>
    <w:tmpl w:val="39D4CB02"/>
    <w:numStyleLink w:val="AERnumberedlist"/>
  </w:abstractNum>
  <w:abstractNum w:abstractNumId="24">
    <w:nsid w:val="4F820549"/>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51487971"/>
    <w:multiLevelType w:val="multilevel"/>
    <w:tmpl w:val="39D4CB02"/>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decimal"/>
      <w:lvlRestart w:val="1"/>
      <w:pStyle w:val="AERnumberedlist2first"/>
      <w:lvlText w:val="(%5)"/>
      <w:lvlJc w:val="left"/>
      <w:pPr>
        <w:tabs>
          <w:tab w:val="num" w:pos="454"/>
        </w:tabs>
        <w:ind w:left="454" w:hanging="454"/>
      </w:pPr>
      <w:rPr>
        <w:rFonts w:hint="default"/>
      </w:rPr>
    </w:lvl>
    <w:lvl w:ilvl="5">
      <w:start w:val="1"/>
      <w:numFmt w:val="lowerLetter"/>
      <w:pStyle w:val="AERnumberedlist2second"/>
      <w:lvlText w:val="(%6)"/>
      <w:lvlJc w:val="left"/>
      <w:pPr>
        <w:tabs>
          <w:tab w:val="num" w:pos="811"/>
        </w:tabs>
        <w:ind w:left="811" w:hanging="357"/>
      </w:pPr>
      <w:rPr>
        <w:rFonts w:hint="default"/>
      </w:rPr>
    </w:lvl>
    <w:lvl w:ilvl="6">
      <w:start w:val="1"/>
      <w:numFmt w:val="lowerRoman"/>
      <w:pStyle w:val="AERnumberedlist2third"/>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1807103"/>
    <w:multiLevelType w:val="multilevel"/>
    <w:tmpl w:val="39D4CB02"/>
    <w:numStyleLink w:val="AERnumberedlist"/>
  </w:abstractNum>
  <w:abstractNum w:abstractNumId="27">
    <w:nsid w:val="5D386EA7"/>
    <w:multiLevelType w:val="multilevel"/>
    <w:tmpl w:val="950A1C52"/>
    <w:numStyleLink w:val="AERHeadings"/>
  </w:abstractNum>
  <w:abstractNum w:abstractNumId="28">
    <w:nsid w:val="5DCC1B18"/>
    <w:multiLevelType w:val="multilevel"/>
    <w:tmpl w:val="39D4CB02"/>
    <w:numStyleLink w:val="AERnumberedlist"/>
  </w:abstractNum>
  <w:abstractNum w:abstractNumId="29">
    <w:nsid w:val="68247CF7"/>
    <w:multiLevelType w:val="multilevel"/>
    <w:tmpl w:val="950A1C52"/>
    <w:numStyleLink w:val="AERHeadings"/>
  </w:abstractNum>
  <w:abstractNum w:abstractNumId="30">
    <w:nsid w:val="69315B1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4595980"/>
    <w:multiLevelType w:val="multilevel"/>
    <w:tmpl w:val="950A1C52"/>
    <w:numStyleLink w:val="AERHeadings"/>
  </w:abstractNum>
  <w:abstractNum w:abstractNumId="32">
    <w:nsid w:val="74F81DDF"/>
    <w:multiLevelType w:val="multilevel"/>
    <w:tmpl w:val="950A1C52"/>
    <w:numStyleLink w:val="AERHeadings"/>
  </w:abstractNum>
  <w:abstractNum w:abstractNumId="33">
    <w:nsid w:val="787F66A4"/>
    <w:multiLevelType w:val="multilevel"/>
    <w:tmpl w:val="950A1C52"/>
    <w:numStyleLink w:val="AERHeadings"/>
  </w:abstractNum>
  <w:abstractNum w:abstractNumId="34">
    <w:nsid w:val="7AAC6DD7"/>
    <w:multiLevelType w:val="multilevel"/>
    <w:tmpl w:val="950A1C52"/>
    <w:numStyleLink w:val="AERHeadings"/>
  </w:abstractNum>
  <w:abstractNum w:abstractNumId="35">
    <w:nsid w:val="7AEA3AE1"/>
    <w:multiLevelType w:val="hybridMultilevel"/>
    <w:tmpl w:val="52969776"/>
    <w:lvl w:ilvl="0" w:tplc="1B665800">
      <w:start w:val="1"/>
      <w:numFmt w:val="bullet"/>
      <w:pStyle w:val="AERquotebullet1"/>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E97BF8"/>
    <w:multiLevelType w:val="multilevel"/>
    <w:tmpl w:val="950A1C52"/>
    <w:numStyleLink w:val="AERHeadings"/>
  </w:abstractNum>
  <w:abstractNum w:abstractNumId="37">
    <w:nsid w:val="7CDA0F5F"/>
    <w:multiLevelType w:val="multilevel"/>
    <w:tmpl w:val="950A1C52"/>
    <w:numStyleLink w:val="AERHeadings"/>
  </w:abstractNum>
  <w:num w:numId="1">
    <w:abstractNumId w:val="30"/>
  </w:num>
  <w:num w:numId="2">
    <w:abstractNumId w:val="15"/>
  </w:num>
  <w:num w:numId="3">
    <w:abstractNumId w:val="2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2"/>
    <w:lvlOverride w:ilvl="0">
      <w:startOverride w:val="1"/>
    </w:lvlOverride>
  </w:num>
  <w:num w:numId="7">
    <w:abstractNumId w:val="20"/>
  </w:num>
  <w:num w:numId="8">
    <w:abstractNumId w:val="17"/>
  </w:num>
  <w:num w:numId="9">
    <w:abstractNumId w:val="35"/>
  </w:num>
  <w:num w:numId="10">
    <w:abstractNumId w:val="22"/>
    <w:lvlOverride w:ilvl="0">
      <w:startOverride w:val="1"/>
    </w:lvlOverride>
  </w:num>
  <w:num w:numId="11">
    <w:abstractNumId w:val="1"/>
  </w:num>
  <w:num w:numId="12">
    <w:abstractNumId w:val="22"/>
    <w:lvlOverride w:ilvl="0">
      <w:startOverride w:val="1"/>
    </w:lvlOverride>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23"/>
  </w:num>
  <w:num w:numId="18">
    <w:abstractNumId w:val="7"/>
  </w:num>
  <w:num w:numId="19">
    <w:abstractNumId w:val="9"/>
  </w:num>
  <w:num w:numId="20">
    <w:abstractNumId w:val="32"/>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7"/>
  </w:num>
  <w:num w:numId="28">
    <w:abstractNumId w:val="18"/>
  </w:num>
  <w:num w:numId="29">
    <w:abstractNumId w:val="10"/>
  </w:num>
  <w:num w:numId="30">
    <w:abstractNumId w:val="5"/>
  </w:num>
  <w:num w:numId="31">
    <w:abstractNumId w:val="0"/>
  </w:num>
  <w:num w:numId="32">
    <w:abstractNumId w:val="6"/>
  </w:num>
  <w:num w:numId="33">
    <w:abstractNumId w:val="33"/>
  </w:num>
  <w:num w:numId="34">
    <w:abstractNumId w:val="29"/>
  </w:num>
  <w:num w:numId="35">
    <w:abstractNumId w:val="31"/>
  </w:num>
  <w:num w:numId="36">
    <w:abstractNumId w:val="36"/>
  </w:num>
  <w:num w:numId="37">
    <w:abstractNumId w:val="27"/>
  </w:num>
  <w:num w:numId="38">
    <w:abstractNumId w:val="13"/>
  </w:num>
  <w:num w:numId="39">
    <w:abstractNumId w:val="14"/>
  </w:num>
  <w:num w:numId="40">
    <w:abstractNumId w:val="21"/>
  </w:num>
  <w:num w:numId="41">
    <w:abstractNumId w:val="26"/>
  </w:num>
  <w:num w:numId="42">
    <w:abstractNumId w:val="4"/>
  </w:num>
  <w:num w:numId="43">
    <w:abstractNumId w:val="34"/>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1" w:cryptProviderType="rsaFull" w:cryptAlgorithmClass="hash" w:cryptAlgorithmType="typeAny" w:cryptAlgorithmSid="4" w:cryptSpinCount="100000" w:hash="XbKrjc+OK8pcsxC8Tr0X+N6ptzQ=" w:salt="REliLWc8yRvU5hrgJa3XHA=="/>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docVars>
    <w:docVar w:name="currentname" w:val="\\SCBRFS001\home$\rlowi\proposed negotiated distributi (AER2014-006455).docx"/>
  </w:docVars>
  <w:rsids>
    <w:rsidRoot w:val="000C052F"/>
    <w:rsid w:val="00011129"/>
    <w:rsid w:val="00022606"/>
    <w:rsid w:val="00040599"/>
    <w:rsid w:val="00040749"/>
    <w:rsid w:val="00071975"/>
    <w:rsid w:val="000A1CC2"/>
    <w:rsid w:val="000A5342"/>
    <w:rsid w:val="000A713D"/>
    <w:rsid w:val="000B15CA"/>
    <w:rsid w:val="000C052F"/>
    <w:rsid w:val="000C3430"/>
    <w:rsid w:val="000D03C2"/>
    <w:rsid w:val="000D04B1"/>
    <w:rsid w:val="000D401F"/>
    <w:rsid w:val="000E1A25"/>
    <w:rsid w:val="000F3A6A"/>
    <w:rsid w:val="001033B3"/>
    <w:rsid w:val="00105636"/>
    <w:rsid w:val="0013022D"/>
    <w:rsid w:val="001543D2"/>
    <w:rsid w:val="00174026"/>
    <w:rsid w:val="001856EE"/>
    <w:rsid w:val="00194C3C"/>
    <w:rsid w:val="001C12E5"/>
    <w:rsid w:val="0020711E"/>
    <w:rsid w:val="00210880"/>
    <w:rsid w:val="002257B9"/>
    <w:rsid w:val="0023137D"/>
    <w:rsid w:val="00266710"/>
    <w:rsid w:val="002805B8"/>
    <w:rsid w:val="002938CE"/>
    <w:rsid w:val="002B6640"/>
    <w:rsid w:val="002D61AC"/>
    <w:rsid w:val="002E4720"/>
    <w:rsid w:val="00303452"/>
    <w:rsid w:val="00306DB1"/>
    <w:rsid w:val="003324F7"/>
    <w:rsid w:val="00334F88"/>
    <w:rsid w:val="003707DB"/>
    <w:rsid w:val="00375AEC"/>
    <w:rsid w:val="00376236"/>
    <w:rsid w:val="0037652C"/>
    <w:rsid w:val="003800E4"/>
    <w:rsid w:val="00380FF5"/>
    <w:rsid w:val="003A6174"/>
    <w:rsid w:val="003F1813"/>
    <w:rsid w:val="004030AB"/>
    <w:rsid w:val="00412282"/>
    <w:rsid w:val="004256BA"/>
    <w:rsid w:val="00431999"/>
    <w:rsid w:val="00435682"/>
    <w:rsid w:val="00456081"/>
    <w:rsid w:val="00464F5D"/>
    <w:rsid w:val="00474FBD"/>
    <w:rsid w:val="00491D7D"/>
    <w:rsid w:val="004C3F45"/>
    <w:rsid w:val="004E40EF"/>
    <w:rsid w:val="004E73F7"/>
    <w:rsid w:val="004F76A0"/>
    <w:rsid w:val="00500E7F"/>
    <w:rsid w:val="0052179D"/>
    <w:rsid w:val="005456A9"/>
    <w:rsid w:val="00555D52"/>
    <w:rsid w:val="005566D7"/>
    <w:rsid w:val="00561F7F"/>
    <w:rsid w:val="00566B35"/>
    <w:rsid w:val="005732CC"/>
    <w:rsid w:val="00575422"/>
    <w:rsid w:val="005938C6"/>
    <w:rsid w:val="005A0431"/>
    <w:rsid w:val="005B3752"/>
    <w:rsid w:val="005B61C2"/>
    <w:rsid w:val="005D26B7"/>
    <w:rsid w:val="005D4AA1"/>
    <w:rsid w:val="0060146C"/>
    <w:rsid w:val="0060207D"/>
    <w:rsid w:val="006039F2"/>
    <w:rsid w:val="006061B0"/>
    <w:rsid w:val="0060732E"/>
    <w:rsid w:val="006076A9"/>
    <w:rsid w:val="006544EA"/>
    <w:rsid w:val="0066569F"/>
    <w:rsid w:val="00681F71"/>
    <w:rsid w:val="0069004B"/>
    <w:rsid w:val="006B08EB"/>
    <w:rsid w:val="006B481F"/>
    <w:rsid w:val="006D01D3"/>
    <w:rsid w:val="006F638E"/>
    <w:rsid w:val="00703E42"/>
    <w:rsid w:val="007368AD"/>
    <w:rsid w:val="00751D2A"/>
    <w:rsid w:val="00755095"/>
    <w:rsid w:val="00796A07"/>
    <w:rsid w:val="007F10E3"/>
    <w:rsid w:val="007F2C0E"/>
    <w:rsid w:val="00804AEB"/>
    <w:rsid w:val="00824CC8"/>
    <w:rsid w:val="00836D17"/>
    <w:rsid w:val="00840A55"/>
    <w:rsid w:val="00841E25"/>
    <w:rsid w:val="008464CD"/>
    <w:rsid w:val="008515EE"/>
    <w:rsid w:val="00861C4E"/>
    <w:rsid w:val="00866D21"/>
    <w:rsid w:val="00872D85"/>
    <w:rsid w:val="00883DDA"/>
    <w:rsid w:val="00891FF9"/>
    <w:rsid w:val="00893367"/>
    <w:rsid w:val="00893D07"/>
    <w:rsid w:val="008978DC"/>
    <w:rsid w:val="008B7956"/>
    <w:rsid w:val="008C3722"/>
    <w:rsid w:val="008C3B67"/>
    <w:rsid w:val="008C3F48"/>
    <w:rsid w:val="008D49B4"/>
    <w:rsid w:val="008D7498"/>
    <w:rsid w:val="008D76F8"/>
    <w:rsid w:val="00932E96"/>
    <w:rsid w:val="009418E6"/>
    <w:rsid w:val="0094235F"/>
    <w:rsid w:val="0094279F"/>
    <w:rsid w:val="00946B98"/>
    <w:rsid w:val="0095052A"/>
    <w:rsid w:val="009658F0"/>
    <w:rsid w:val="00971655"/>
    <w:rsid w:val="00971C63"/>
    <w:rsid w:val="009A4AE9"/>
    <w:rsid w:val="009C71D5"/>
    <w:rsid w:val="009F7CE4"/>
    <w:rsid w:val="00A11162"/>
    <w:rsid w:val="00A43227"/>
    <w:rsid w:val="00A46CCD"/>
    <w:rsid w:val="00A65133"/>
    <w:rsid w:val="00A652C5"/>
    <w:rsid w:val="00A85C5A"/>
    <w:rsid w:val="00A96A08"/>
    <w:rsid w:val="00AA0161"/>
    <w:rsid w:val="00AB1D08"/>
    <w:rsid w:val="00AB4345"/>
    <w:rsid w:val="00AB5BD7"/>
    <w:rsid w:val="00AC0135"/>
    <w:rsid w:val="00AC070D"/>
    <w:rsid w:val="00AC1B94"/>
    <w:rsid w:val="00AD0616"/>
    <w:rsid w:val="00AD34FF"/>
    <w:rsid w:val="00AD4DE6"/>
    <w:rsid w:val="00AE6DBC"/>
    <w:rsid w:val="00AF3E95"/>
    <w:rsid w:val="00AF7C67"/>
    <w:rsid w:val="00B15FE9"/>
    <w:rsid w:val="00B51883"/>
    <w:rsid w:val="00B61FD4"/>
    <w:rsid w:val="00B674DB"/>
    <w:rsid w:val="00B82E8D"/>
    <w:rsid w:val="00B9264D"/>
    <w:rsid w:val="00B94D99"/>
    <w:rsid w:val="00BB3FA1"/>
    <w:rsid w:val="00BB62BB"/>
    <w:rsid w:val="00BB723F"/>
    <w:rsid w:val="00BC05C5"/>
    <w:rsid w:val="00BD04BE"/>
    <w:rsid w:val="00BE6F28"/>
    <w:rsid w:val="00BF29FA"/>
    <w:rsid w:val="00C04D2B"/>
    <w:rsid w:val="00C737C5"/>
    <w:rsid w:val="00CA071F"/>
    <w:rsid w:val="00CA3540"/>
    <w:rsid w:val="00CA6DED"/>
    <w:rsid w:val="00CC49D4"/>
    <w:rsid w:val="00CD0CA0"/>
    <w:rsid w:val="00CE6F5A"/>
    <w:rsid w:val="00CF42CF"/>
    <w:rsid w:val="00D102E9"/>
    <w:rsid w:val="00D1688F"/>
    <w:rsid w:val="00D2117F"/>
    <w:rsid w:val="00D25317"/>
    <w:rsid w:val="00D66E8B"/>
    <w:rsid w:val="00D85715"/>
    <w:rsid w:val="00D8706C"/>
    <w:rsid w:val="00DA4C62"/>
    <w:rsid w:val="00DB6A17"/>
    <w:rsid w:val="00DD4E84"/>
    <w:rsid w:val="00DD5520"/>
    <w:rsid w:val="00DF16C2"/>
    <w:rsid w:val="00E00F76"/>
    <w:rsid w:val="00E21E75"/>
    <w:rsid w:val="00E519DC"/>
    <w:rsid w:val="00E807DA"/>
    <w:rsid w:val="00E84E3A"/>
    <w:rsid w:val="00EA05AF"/>
    <w:rsid w:val="00EB5CDF"/>
    <w:rsid w:val="00EC43B9"/>
    <w:rsid w:val="00ED4D69"/>
    <w:rsid w:val="00EE362F"/>
    <w:rsid w:val="00EF0E19"/>
    <w:rsid w:val="00F114AE"/>
    <w:rsid w:val="00F43CA0"/>
    <w:rsid w:val="00F55030"/>
    <w:rsid w:val="00F7696F"/>
    <w:rsid w:val="00F8209B"/>
    <w:rsid w:val="00F97CD9"/>
    <w:rsid w:val="00FA0576"/>
    <w:rsid w:val="00FB50B4"/>
    <w:rsid w:val="00FD4B97"/>
    <w:rsid w:val="00FE55EB"/>
    <w:rsid w:val="00FF67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utami" w:eastAsia="Calibri" w:hAnsi="Gautami" w:cs="Times New Roman"/>
        <w:lang w:val="en-AU" w:eastAsia="en-AU" w:bidi="ar-SA"/>
      </w:rPr>
    </w:rPrDefault>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semiHidden="0" w:uiPriority="9" w:unhideWhenUsed="0" w:qFormat="1"/>
    <w:lsdException w:name="heading 3" w:locked="0" w:semiHidden="0" w:uiPriority="9" w:unhideWhenUsed="0" w:qFormat="1"/>
    <w:lsdException w:name="heading 4" w:semiHidden="0" w:uiPriority="9" w:unhideWhenUsed="0" w:qFormat="1"/>
    <w:lsdException w:name="heading 5" w:uiPriority="9" w:qFormat="1"/>
    <w:lsdException w:name="heading 6"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qFormat="1"/>
    <w:lsdException w:name="toc 2" w:locked="0" w:uiPriority="39" w:qFormat="1"/>
    <w:lsdException w:name="toc 3" w:locked="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qFormat="1"/>
    <w:lsdException w:name="header" w:locked="0"/>
    <w:lsdException w:name="footer" w:locked="0" w:qFormat="1"/>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uiPriority="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Title" w:locked="0" w:uiPriority="10"/>
    <w:lsdException w:name="Closing" w:locked="0"/>
    <w:lsdException w:name="Signature" w:locked="0"/>
    <w:lsdException w:name="Default Paragraph Font" w:locked="0" w:uiPriority="1"/>
    <w:lsdException w:name="Message Header" w:locked="0"/>
    <w:lsdException w:name="Subtitle" w:locked="0" w:uiPriority="11" w:qFormat="1"/>
    <w:lsdException w:name="Salutation" w:locked="0"/>
    <w:lsdException w:name="Date" w:locked="0"/>
    <w:lsdException w:name="Note Heading" w:locked="0"/>
    <w:lsdException w:name="Hyperlink" w:locked="0" w:uiPriority="0"/>
    <w:lsdException w:name="FollowedHyperlink" w:locked="0"/>
    <w:lsdException w:name="Strong" w:locked="0" w:uiPriority="22" w:qFormat="1"/>
    <w:lsdException w:name="Emphasis" w:locked="0" w:uiPriority="20" w:qFormat="1"/>
    <w:lsdException w:name="Document Map" w:locked="0"/>
    <w:lsdException w:name="Plain Text" w:locked="0"/>
    <w:lsdException w:name="E-mail Signature" w:locked="0"/>
    <w:lsdException w:name="HTML Top of Form" w:locked="0"/>
    <w:lsdException w:name="HTML Bottom of Form"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No List" w:locked="0"/>
    <w:lsdException w:name="Outline List 3" w:locked="0"/>
    <w:lsdException w:name="Table Grid" w:locked="0" w:semiHidden="0" w:uiPriority="59" w:unhideWhenUsed="0"/>
    <w:lsdException w:name="Placeholder Text" w:locked="0"/>
    <w:lsdException w:name="No Spacing" w:locked="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qFormat="1"/>
    <w:lsdException w:name="Quote" w:locked="0" w:uiPriority="29" w:qFormat="1"/>
    <w:lsdException w:name="Intense Quote" w:locked="0"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uiPriority="37"/>
    <w:lsdException w:name="TOC Heading" w:uiPriority="39" w:qFormat="1"/>
  </w:latentStyles>
  <w:style w:type="paragraph" w:default="1" w:styleId="Normal">
    <w:name w:val="Normal"/>
    <w:semiHidden/>
    <w:qFormat/>
    <w:rsid w:val="00071975"/>
    <w:pPr>
      <w:spacing w:after="240" w:line="288" w:lineRule="auto"/>
      <w:jc w:val="both"/>
    </w:pPr>
    <w:rPr>
      <w:lang w:eastAsia="en-US"/>
    </w:rPr>
  </w:style>
  <w:style w:type="paragraph" w:styleId="Heading1">
    <w:name w:val="heading 1"/>
    <w:next w:val="AERbodytext"/>
    <w:link w:val="Heading1Char"/>
    <w:uiPriority w:val="9"/>
    <w:qFormat/>
    <w:rsid w:val="00B94D99"/>
    <w:pPr>
      <w:keepNext/>
      <w:keepLines/>
      <w:pageBreakBefore/>
      <w:numPr>
        <w:ilvl w:val="1"/>
        <w:numId w:val="43"/>
      </w:numPr>
      <w:spacing w:before="120" w:after="120" w:line="288" w:lineRule="auto"/>
      <w:outlineLvl w:val="0"/>
    </w:pPr>
    <w:rPr>
      <w:rFonts w:eastAsia="Times New Roman"/>
      <w:b/>
      <w:bCs/>
      <w:color w:val="E36C0A"/>
      <w:sz w:val="36"/>
      <w:szCs w:val="28"/>
      <w:lang w:eastAsia="en-US"/>
    </w:rPr>
  </w:style>
  <w:style w:type="paragraph" w:styleId="Heading2">
    <w:name w:val="heading 2"/>
    <w:basedOn w:val="Heading1"/>
    <w:next w:val="AERbodytext"/>
    <w:link w:val="Heading2Char"/>
    <w:uiPriority w:val="9"/>
    <w:qFormat/>
    <w:rsid w:val="000A1CC2"/>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0A1CC2"/>
    <w:pPr>
      <w:numPr>
        <w:ilvl w:val="3"/>
      </w:numPr>
      <w:outlineLvl w:val="2"/>
    </w:pPr>
    <w:rPr>
      <w:bCs/>
      <w:sz w:val="24"/>
    </w:rPr>
  </w:style>
  <w:style w:type="paragraph" w:styleId="Heading4">
    <w:name w:val="heading 4"/>
    <w:basedOn w:val="AERbodytext"/>
    <w:next w:val="AERbodytext"/>
    <w:link w:val="Heading4Char"/>
    <w:uiPriority w:val="9"/>
    <w:semiHidden/>
    <w:qFormat/>
    <w:rsid w:val="005A0431"/>
    <w:pPr>
      <w:keepNext/>
      <w:numPr>
        <w:numId w:val="0"/>
      </w:numPr>
      <w:outlineLvl w:val="3"/>
    </w:pPr>
    <w:rPr>
      <w:b/>
      <w:iCs/>
      <w:color w:val="FF0000"/>
      <w:sz w:val="22"/>
    </w:rPr>
  </w:style>
  <w:style w:type="paragraph" w:styleId="Heading5">
    <w:name w:val="heading 5"/>
    <w:basedOn w:val="Heading4"/>
    <w:next w:val="AERbodytext"/>
    <w:link w:val="Heading5Char"/>
    <w:uiPriority w:val="9"/>
    <w:semiHidden/>
    <w:qFormat/>
    <w:rsid w:val="005A0431"/>
    <w:pPr>
      <w:numPr>
        <w:ilvl w:val="5"/>
      </w:numPr>
      <w:outlineLvl w:val="4"/>
    </w:pPr>
    <w:rPr>
      <w:i/>
      <w:sz w:val="20"/>
    </w:rPr>
  </w:style>
  <w:style w:type="paragraph" w:styleId="Heading6">
    <w:name w:val="heading 6"/>
    <w:basedOn w:val="Heading5"/>
    <w:next w:val="AERbodytext"/>
    <w:link w:val="Heading6Char"/>
    <w:uiPriority w:val="9"/>
    <w:semiHidden/>
    <w:qFormat/>
    <w:rsid w:val="005A0431"/>
    <w:pPr>
      <w:numPr>
        <w:ilvl w:val="6"/>
      </w:numPr>
      <w:outlineLvl w:val="5"/>
    </w:pPr>
    <w:rPr>
      <w:b w:val="0"/>
      <w:iCs w:val="0"/>
    </w:rPr>
  </w:style>
  <w:style w:type="paragraph" w:styleId="Heading7">
    <w:name w:val="heading 7"/>
    <w:basedOn w:val="UnnumberedHeading"/>
    <w:next w:val="AERbodytext"/>
    <w:link w:val="Heading7Char"/>
    <w:uiPriority w:val="9"/>
    <w:qFormat/>
    <w:rsid w:val="00303452"/>
    <w:pPr>
      <w:numPr>
        <w:ilvl w:val="4"/>
      </w:numPr>
      <w:outlineLvl w:val="6"/>
    </w:pPr>
    <w:rPr>
      <w:iCs/>
      <w:szCs w:val="24"/>
    </w:rPr>
  </w:style>
  <w:style w:type="paragraph" w:styleId="Heading8">
    <w:name w:val="heading 8"/>
    <w:basedOn w:val="Heading7"/>
    <w:next w:val="AERbodytext"/>
    <w:link w:val="Heading8Char"/>
    <w:uiPriority w:val="9"/>
    <w:qFormat/>
    <w:rsid w:val="00303452"/>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303452"/>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 Headings"/>
    <w:uiPriority w:val="99"/>
    <w:rsid w:val="004E73F7"/>
    <w:pPr>
      <w:numPr>
        <w:numId w:val="2"/>
      </w:numPr>
    </w:pPr>
  </w:style>
  <w:style w:type="character" w:customStyle="1" w:styleId="Heading1Char">
    <w:name w:val="Heading 1 Char"/>
    <w:basedOn w:val="DefaultParagraphFont"/>
    <w:link w:val="Heading1"/>
    <w:uiPriority w:val="9"/>
    <w:rsid w:val="00B94D99"/>
    <w:rPr>
      <w:rFonts w:eastAsia="Times New Roman"/>
      <w:b/>
      <w:bCs/>
      <w:color w:val="E36C0A"/>
      <w:sz w:val="36"/>
      <w:szCs w:val="28"/>
      <w:lang w:eastAsia="en-US"/>
    </w:rPr>
  </w:style>
  <w:style w:type="character" w:customStyle="1" w:styleId="Heading2Char">
    <w:name w:val="Heading 2 Char"/>
    <w:basedOn w:val="DefaultParagraphFont"/>
    <w:link w:val="Heading2"/>
    <w:uiPriority w:val="9"/>
    <w:rsid w:val="000A1CC2"/>
    <w:rPr>
      <w:rFonts w:ascii="Gautami" w:eastAsia="Times New Roman" w:hAnsi="Gautami" w:cs="Times New Roman"/>
      <w:b/>
      <w:color w:val="F79646"/>
      <w:sz w:val="28"/>
      <w:szCs w:val="26"/>
    </w:rPr>
  </w:style>
  <w:style w:type="character" w:customStyle="1" w:styleId="Heading3Char">
    <w:name w:val="Heading 3 Char"/>
    <w:basedOn w:val="DefaultParagraphFont"/>
    <w:link w:val="Heading3"/>
    <w:uiPriority w:val="9"/>
    <w:rsid w:val="000A1CC2"/>
    <w:rPr>
      <w:rFonts w:ascii="Gautami" w:eastAsia="Times New Roman" w:hAnsi="Gautami" w:cs="Times New Roman"/>
      <w:b/>
      <w:bCs/>
      <w:color w:val="F79646"/>
      <w:sz w:val="24"/>
      <w:szCs w:val="26"/>
    </w:rPr>
  </w:style>
  <w:style w:type="character" w:customStyle="1" w:styleId="Heading4Char">
    <w:name w:val="Heading 4 Char"/>
    <w:basedOn w:val="DefaultParagraphFont"/>
    <w:link w:val="Heading4"/>
    <w:uiPriority w:val="9"/>
    <w:semiHidden/>
    <w:rsid w:val="00F97CD9"/>
    <w:rPr>
      <w:rFonts w:eastAsia="Times New Roman"/>
      <w:b/>
      <w:iCs/>
      <w:color w:val="FF0000"/>
      <w:sz w:val="22"/>
      <w:szCs w:val="24"/>
      <w:lang w:eastAsia="en-US"/>
    </w:rPr>
  </w:style>
  <w:style w:type="character" w:customStyle="1" w:styleId="Heading5Char">
    <w:name w:val="Heading 5 Char"/>
    <w:basedOn w:val="DefaultParagraphFont"/>
    <w:link w:val="Heading5"/>
    <w:uiPriority w:val="9"/>
    <w:semiHidden/>
    <w:rsid w:val="00F97CD9"/>
    <w:rPr>
      <w:rFonts w:eastAsia="Times New Roman"/>
      <w:b/>
      <w:i/>
      <w:iCs/>
      <w:color w:val="FF0000"/>
      <w:szCs w:val="24"/>
      <w:lang w:eastAsia="en-US"/>
    </w:rPr>
  </w:style>
  <w:style w:type="character" w:customStyle="1" w:styleId="Heading6Char">
    <w:name w:val="Heading 6 Char"/>
    <w:basedOn w:val="DefaultParagraphFont"/>
    <w:link w:val="Heading6"/>
    <w:uiPriority w:val="9"/>
    <w:semiHidden/>
    <w:rsid w:val="00F97CD9"/>
    <w:rPr>
      <w:rFonts w:eastAsia="Times New Roman"/>
      <w:i/>
      <w:color w:val="FF0000"/>
      <w:szCs w:val="24"/>
      <w:lang w:eastAsia="en-US"/>
    </w:rPr>
  </w:style>
  <w:style w:type="character" w:customStyle="1" w:styleId="Heading7Char">
    <w:name w:val="Heading 7 Char"/>
    <w:basedOn w:val="DefaultParagraphFont"/>
    <w:link w:val="Heading7"/>
    <w:uiPriority w:val="9"/>
    <w:rsid w:val="00303452"/>
    <w:rPr>
      <w:rFonts w:ascii="Gautami" w:eastAsia="Times New Roman" w:hAnsi="Gautami" w:cs="Times New Roman"/>
      <w:b/>
      <w:bCs/>
      <w:iCs/>
      <w:color w:val="E36C0A"/>
      <w:sz w:val="36"/>
      <w:szCs w:val="24"/>
    </w:rPr>
  </w:style>
  <w:style w:type="character" w:customStyle="1" w:styleId="Heading8Char">
    <w:name w:val="Heading 8 Char"/>
    <w:basedOn w:val="DefaultParagraphFont"/>
    <w:link w:val="Heading8"/>
    <w:uiPriority w:val="9"/>
    <w:rsid w:val="00303452"/>
    <w:rPr>
      <w:rFonts w:ascii="Gautami" w:eastAsia="Times New Roman" w:hAnsi="Gautami" w:cs="Times New Roman"/>
      <w:b/>
      <w:bCs/>
      <w:iCs/>
      <w:color w:val="E36C0A"/>
      <w:sz w:val="28"/>
      <w:szCs w:val="20"/>
    </w:rPr>
  </w:style>
  <w:style w:type="character" w:customStyle="1" w:styleId="Heading9Char">
    <w:name w:val="Heading 9 Char"/>
    <w:basedOn w:val="DefaultParagraphFont"/>
    <w:link w:val="Heading9"/>
    <w:uiPriority w:val="9"/>
    <w:rsid w:val="00303452"/>
    <w:rPr>
      <w:rFonts w:ascii="Gautami" w:eastAsia="Times New Roman" w:hAnsi="Gautami" w:cs="Times New Roman"/>
      <w:b/>
      <w:bCs/>
      <w:color w:val="E36C0A"/>
      <w:sz w:val="24"/>
      <w:szCs w:val="20"/>
    </w:rPr>
  </w:style>
  <w:style w:type="paragraph" w:styleId="Caption">
    <w:name w:val="caption"/>
    <w:basedOn w:val="AERbodytext"/>
    <w:next w:val="AERbodytext"/>
    <w:uiPriority w:val="35"/>
    <w:qFormat/>
    <w:rsid w:val="00DA4C62"/>
    <w:pPr>
      <w:keepNext/>
      <w:numPr>
        <w:numId w:val="0"/>
      </w:numPr>
      <w:tabs>
        <w:tab w:val="left" w:pos="1440"/>
      </w:tabs>
      <w:spacing w:before="120" w:after="120"/>
      <w:ind w:left="1440" w:hanging="1440"/>
    </w:pPr>
    <w:rPr>
      <w:b/>
      <w:bCs/>
      <w:szCs w:val="18"/>
    </w:rPr>
  </w:style>
  <w:style w:type="character" w:customStyle="1" w:styleId="AERbody">
    <w:name w:val="AER body"/>
    <w:basedOn w:val="DefaultParagraphFont"/>
    <w:qFormat/>
    <w:rsid w:val="00971C63"/>
    <w:rPr>
      <w:rFonts w:ascii="Gautami" w:hAnsi="Gautami"/>
      <w:color w:val="auto"/>
      <w:sz w:val="20"/>
    </w:rPr>
  </w:style>
  <w:style w:type="paragraph" w:customStyle="1" w:styleId="AERbodytext">
    <w:name w:val="AER body text"/>
    <w:link w:val="AERbodytextChar"/>
    <w:qFormat/>
    <w:rsid w:val="00EB5CDF"/>
    <w:pPr>
      <w:numPr>
        <w:numId w:val="13"/>
      </w:numPr>
      <w:spacing w:after="240" w:line="288" w:lineRule="auto"/>
      <w:jc w:val="both"/>
    </w:pPr>
    <w:rPr>
      <w:rFonts w:eastAsia="Times New Roman"/>
      <w:szCs w:val="24"/>
      <w:lang w:eastAsia="en-US"/>
    </w:rPr>
  </w:style>
  <w:style w:type="paragraph" w:customStyle="1" w:styleId="AERbodytextindent1">
    <w:name w:val="AER body text (indent 1)"/>
    <w:basedOn w:val="AERbodytext"/>
    <w:qFormat/>
    <w:rsid w:val="008D49B4"/>
    <w:pPr>
      <w:numPr>
        <w:numId w:val="0"/>
      </w:numPr>
      <w:ind w:left="357"/>
    </w:pPr>
  </w:style>
  <w:style w:type="paragraph" w:customStyle="1" w:styleId="AERbodytextindent2">
    <w:name w:val="AER body text (indent 2)"/>
    <w:basedOn w:val="AERbodytextindent1"/>
    <w:qFormat/>
    <w:rsid w:val="00BC05C5"/>
    <w:pPr>
      <w:ind w:left="709"/>
    </w:pPr>
  </w:style>
  <w:style w:type="paragraph" w:customStyle="1" w:styleId="AERbodytextindent3">
    <w:name w:val="AER body text (indent 3)"/>
    <w:basedOn w:val="AERbodytext"/>
    <w:qFormat/>
    <w:rsid w:val="008D49B4"/>
    <w:pPr>
      <w:numPr>
        <w:numId w:val="0"/>
      </w:numPr>
      <w:ind w:left="1077"/>
    </w:pPr>
  </w:style>
  <w:style w:type="paragraph" w:customStyle="1" w:styleId="AERbulletlistfirststyle">
    <w:name w:val="AER bullet list (first style)"/>
    <w:basedOn w:val="AERbodytext"/>
    <w:qFormat/>
    <w:rsid w:val="005732CC"/>
    <w:pPr>
      <w:numPr>
        <w:numId w:val="7"/>
      </w:numPr>
      <w:tabs>
        <w:tab w:val="left" w:pos="357"/>
      </w:tabs>
      <w:spacing w:after="200"/>
      <w:ind w:left="357" w:hanging="357"/>
    </w:pPr>
  </w:style>
  <w:style w:type="paragraph" w:customStyle="1" w:styleId="AERbulletlistsecondstyle">
    <w:name w:val="AER bullet list (second style)"/>
    <w:basedOn w:val="AERbodytext"/>
    <w:qFormat/>
    <w:rsid w:val="005732CC"/>
    <w:pPr>
      <w:numPr>
        <w:numId w:val="11"/>
      </w:numPr>
      <w:tabs>
        <w:tab w:val="left" w:pos="709"/>
      </w:tabs>
      <w:spacing w:after="200"/>
      <w:ind w:left="714" w:hanging="357"/>
    </w:pPr>
  </w:style>
  <w:style w:type="paragraph" w:customStyle="1" w:styleId="AERbulletlistthirdstyle">
    <w:name w:val="AER bullet list (third style)"/>
    <w:basedOn w:val="AERbodytext"/>
    <w:qFormat/>
    <w:rsid w:val="005732CC"/>
    <w:pPr>
      <w:numPr>
        <w:numId w:val="8"/>
      </w:numPr>
      <w:tabs>
        <w:tab w:val="left" w:pos="1077"/>
      </w:tabs>
      <w:spacing w:after="200"/>
      <w:ind w:left="1071" w:hanging="357"/>
    </w:pPr>
  </w:style>
  <w:style w:type="character" w:customStyle="1" w:styleId="AERtextconfidential">
    <w:name w:val="AER text confidential"/>
    <w:qFormat/>
    <w:rsid w:val="00971C63"/>
    <w:rPr>
      <w:bdr w:val="none" w:sz="0" w:space="0" w:color="auto"/>
      <w:shd w:val="clear" w:color="auto" w:fill="CCFFFF"/>
    </w:rPr>
  </w:style>
  <w:style w:type="paragraph" w:customStyle="1" w:styleId="AERnumberedlistfirststyle">
    <w:name w:val="AER numbered list (first style)"/>
    <w:basedOn w:val="AERbodytext"/>
    <w:qFormat/>
    <w:rsid w:val="005732CC"/>
    <w:pPr>
      <w:numPr>
        <w:ilvl w:val="1"/>
      </w:numPr>
      <w:spacing w:after="200"/>
    </w:pPr>
  </w:style>
  <w:style w:type="paragraph" w:customStyle="1" w:styleId="AERnumberedlistsecondstyle">
    <w:name w:val="AER numbered list (second style)"/>
    <w:basedOn w:val="AERnumberedlistfirststyle"/>
    <w:qFormat/>
    <w:rsid w:val="005732CC"/>
    <w:pPr>
      <w:numPr>
        <w:ilvl w:val="2"/>
      </w:numPr>
    </w:pPr>
  </w:style>
  <w:style w:type="paragraph" w:customStyle="1" w:styleId="AERnumberedlistthirdstyle">
    <w:name w:val="AER numbered list (third style)"/>
    <w:basedOn w:val="AERnumberedlistsecondstyle"/>
    <w:qFormat/>
    <w:rsid w:val="005732CC"/>
    <w:pPr>
      <w:numPr>
        <w:ilvl w:val="3"/>
      </w:numPr>
    </w:pPr>
  </w:style>
  <w:style w:type="paragraph" w:customStyle="1" w:styleId="AERquote">
    <w:name w:val="AER quote"/>
    <w:next w:val="AERbodytext"/>
    <w:qFormat/>
    <w:rsid w:val="002938CE"/>
    <w:pPr>
      <w:tabs>
        <w:tab w:val="num" w:pos="709"/>
      </w:tabs>
      <w:spacing w:after="160" w:line="288" w:lineRule="auto"/>
      <w:ind w:left="709" w:right="720"/>
      <w:jc w:val="both"/>
    </w:pPr>
    <w:rPr>
      <w:rFonts w:eastAsia="Times New Roman"/>
      <w:color w:val="000000"/>
      <w:sz w:val="16"/>
      <w:szCs w:val="24"/>
      <w:lang w:eastAsia="en-US"/>
    </w:rPr>
  </w:style>
  <w:style w:type="paragraph" w:customStyle="1" w:styleId="AERquoteindent1">
    <w:name w:val="AER quote (indent 1)"/>
    <w:basedOn w:val="AERquote"/>
    <w:qFormat/>
    <w:rsid w:val="003A6174"/>
    <w:pPr>
      <w:tabs>
        <w:tab w:val="clear" w:pos="709"/>
        <w:tab w:val="num" w:pos="1077"/>
      </w:tabs>
      <w:ind w:left="1077" w:right="1440"/>
    </w:pPr>
  </w:style>
  <w:style w:type="paragraph" w:customStyle="1" w:styleId="AERquoteindent2">
    <w:name w:val="AER quote (indent 2)"/>
    <w:basedOn w:val="AERquoteindent1"/>
    <w:qFormat/>
    <w:rsid w:val="003A6174"/>
    <w:pPr>
      <w:tabs>
        <w:tab w:val="clear" w:pos="1077"/>
        <w:tab w:val="left" w:pos="1440"/>
      </w:tabs>
      <w:ind w:left="1440" w:right="1797"/>
    </w:pPr>
  </w:style>
  <w:style w:type="paragraph" w:customStyle="1" w:styleId="AERquoteindent3">
    <w:name w:val="AER quote (indent 3)"/>
    <w:basedOn w:val="AERquoteindent2"/>
    <w:qFormat/>
    <w:rsid w:val="003A6174"/>
    <w:pPr>
      <w:tabs>
        <w:tab w:val="clear" w:pos="1440"/>
        <w:tab w:val="left" w:pos="1803"/>
      </w:tabs>
      <w:ind w:left="1803" w:right="2160"/>
    </w:pPr>
  </w:style>
  <w:style w:type="paragraph" w:customStyle="1" w:styleId="AERquotebullet1">
    <w:name w:val="AER quote bullet 1"/>
    <w:basedOn w:val="Normal"/>
    <w:qFormat/>
    <w:rsid w:val="003A6174"/>
    <w:pPr>
      <w:numPr>
        <w:numId w:val="9"/>
      </w:numPr>
      <w:tabs>
        <w:tab w:val="left" w:pos="1077"/>
      </w:tabs>
      <w:spacing w:line="200" w:lineRule="atLeast"/>
      <w:ind w:left="1077" w:right="663" w:hanging="357"/>
    </w:pPr>
    <w:rPr>
      <w:rFonts w:eastAsia="Times New Roman"/>
      <w:sz w:val="16"/>
      <w:szCs w:val="16"/>
    </w:rPr>
  </w:style>
  <w:style w:type="paragraph" w:customStyle="1" w:styleId="AERrevisionbox">
    <w:name w:val="AER revision box"/>
    <w:basedOn w:val="AERbodytext"/>
    <w:qFormat/>
    <w:rsid w:val="00971C63"/>
    <w:pPr>
      <w:pBdr>
        <w:top w:val="single" w:sz="4" w:space="1" w:color="auto"/>
        <w:left w:val="single" w:sz="4" w:space="4" w:color="auto"/>
        <w:bottom w:val="single" w:sz="4" w:space="1" w:color="auto"/>
        <w:right w:val="single" w:sz="4" w:space="4" w:color="auto"/>
      </w:pBdr>
      <w:shd w:val="clear" w:color="auto" w:fill="E0E0E0"/>
    </w:pPr>
  </w:style>
  <w:style w:type="character" w:customStyle="1" w:styleId="AERsubscript">
    <w:name w:val="AER subscript"/>
    <w:qFormat/>
    <w:rsid w:val="00971C63"/>
    <w:rPr>
      <w:rFonts w:ascii="Gautami" w:hAnsi="Gautami"/>
      <w:vertAlign w:val="subscript"/>
    </w:rPr>
  </w:style>
  <w:style w:type="character" w:customStyle="1" w:styleId="AERsuperscript">
    <w:name w:val="AER superscript"/>
    <w:qFormat/>
    <w:rsid w:val="00971C63"/>
    <w:rPr>
      <w:rFonts w:ascii="Gautami" w:hAnsi="Gautami"/>
      <w:vertAlign w:val="superscript"/>
    </w:rPr>
  </w:style>
  <w:style w:type="paragraph" w:customStyle="1" w:styleId="AERtablesource">
    <w:name w:val="AER table source"/>
    <w:next w:val="AERbodytext"/>
    <w:qFormat/>
    <w:rsid w:val="00474FBD"/>
    <w:pPr>
      <w:tabs>
        <w:tab w:val="left" w:pos="794"/>
      </w:tabs>
      <w:spacing w:before="40" w:after="240"/>
      <w:ind w:left="794" w:hanging="794"/>
      <w:contextualSpacing/>
      <w:jc w:val="both"/>
    </w:pPr>
    <w:rPr>
      <w:rFonts w:eastAsia="Times New Roman"/>
      <w:sz w:val="16"/>
      <w:szCs w:val="24"/>
      <w:lang w:eastAsia="en-US"/>
    </w:rPr>
  </w:style>
  <w:style w:type="table" w:customStyle="1" w:styleId="AERtable-text">
    <w:name w:val="AER table - text"/>
    <w:basedOn w:val="TableNormal"/>
    <w:uiPriority w:val="99"/>
    <w:rsid w:val="00C04D2B"/>
    <w:pPr>
      <w:spacing w:before="120" w:after="80"/>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customStyle="1" w:styleId="AERtabletextleft">
    <w:name w:val="AER table text left"/>
    <w:qFormat/>
    <w:rsid w:val="00BC05C5"/>
    <w:pPr>
      <w:spacing w:before="80" w:after="120" w:line="288" w:lineRule="auto"/>
    </w:pPr>
    <w:rPr>
      <w:rFonts w:eastAsia="Times New Roman"/>
      <w:sz w:val="16"/>
      <w:szCs w:val="24"/>
      <w:lang w:eastAsia="en-US"/>
    </w:rPr>
  </w:style>
  <w:style w:type="character" w:customStyle="1" w:styleId="AERtextbold">
    <w:name w:val="AER text bold"/>
    <w:qFormat/>
    <w:rsid w:val="00971C63"/>
    <w:rPr>
      <w:b/>
    </w:rPr>
  </w:style>
  <w:style w:type="character" w:customStyle="1" w:styleId="AERtextbolditalics">
    <w:name w:val="AER text bold italics"/>
    <w:basedOn w:val="AERtextbold"/>
    <w:qFormat/>
    <w:rsid w:val="00971C63"/>
    <w:rPr>
      <w:b/>
      <w:i/>
    </w:rPr>
  </w:style>
  <w:style w:type="character" w:customStyle="1" w:styleId="AERtextboldunderline">
    <w:name w:val="AER text bold underline"/>
    <w:qFormat/>
    <w:rsid w:val="00971C63"/>
    <w:rPr>
      <w:b/>
      <w:u w:val="single"/>
    </w:rPr>
  </w:style>
  <w:style w:type="character" w:customStyle="1" w:styleId="AERtexthighlight">
    <w:name w:val="AER text highlight"/>
    <w:qFormat/>
    <w:rsid w:val="005566D7"/>
    <w:rPr>
      <w:bdr w:val="none" w:sz="0" w:space="0" w:color="auto"/>
      <w:shd w:val="clear" w:color="auto" w:fill="FFFF00"/>
    </w:rPr>
  </w:style>
  <w:style w:type="character" w:customStyle="1" w:styleId="AERtextitalic">
    <w:name w:val="AER text italic"/>
    <w:qFormat/>
    <w:rsid w:val="00971C63"/>
    <w:rPr>
      <w:i/>
    </w:rPr>
  </w:style>
  <w:style w:type="character" w:customStyle="1" w:styleId="AERtextunderline">
    <w:name w:val="AER text underline"/>
    <w:qFormat/>
    <w:rsid w:val="00971C63"/>
    <w:rPr>
      <w:u w:val="single"/>
    </w:rPr>
  </w:style>
  <w:style w:type="paragraph" w:styleId="FootnoteText">
    <w:name w:val="footnote text"/>
    <w:basedOn w:val="AERbodytext"/>
    <w:link w:val="FootnoteTextChar"/>
    <w:qFormat/>
    <w:rsid w:val="00DD5520"/>
    <w:pPr>
      <w:numPr>
        <w:numId w:val="0"/>
      </w:numPr>
      <w:tabs>
        <w:tab w:val="left" w:pos="426"/>
      </w:tabs>
      <w:spacing w:after="0" w:line="240" w:lineRule="auto"/>
      <w:ind w:left="426" w:hanging="426"/>
    </w:pPr>
    <w:rPr>
      <w:sz w:val="16"/>
      <w:szCs w:val="20"/>
    </w:rPr>
  </w:style>
  <w:style w:type="character" w:customStyle="1" w:styleId="FootnoteTextChar">
    <w:name w:val="Footnote Text Char"/>
    <w:basedOn w:val="DefaultParagraphFont"/>
    <w:link w:val="FootnoteText"/>
    <w:uiPriority w:val="99"/>
    <w:rsid w:val="00DD5520"/>
    <w:rPr>
      <w:rFonts w:ascii="Gautami" w:eastAsia="Times New Roman" w:hAnsi="Gautami" w:cs="Times New Roman"/>
      <w:sz w:val="16"/>
      <w:szCs w:val="20"/>
    </w:rPr>
  </w:style>
  <w:style w:type="character" w:styleId="FootnoteReference">
    <w:name w:val="footnote reference"/>
    <w:basedOn w:val="DefaultParagraphFont"/>
    <w:semiHidden/>
    <w:unhideWhenUsed/>
    <w:rsid w:val="003800E4"/>
    <w:rPr>
      <w:vertAlign w:val="superscript"/>
    </w:rPr>
  </w:style>
  <w:style w:type="paragraph" w:styleId="Header">
    <w:name w:val="header"/>
    <w:basedOn w:val="Normal"/>
    <w:link w:val="HeaderChar"/>
    <w:uiPriority w:val="99"/>
    <w:unhideWhenUsed/>
    <w:rsid w:val="00380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FF5"/>
  </w:style>
  <w:style w:type="paragraph" w:styleId="Footer">
    <w:name w:val="footer"/>
    <w:basedOn w:val="Normal"/>
    <w:link w:val="FooterChar"/>
    <w:uiPriority w:val="99"/>
    <w:qFormat/>
    <w:rsid w:val="00736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AD"/>
    <w:rPr>
      <w:rFonts w:ascii="Gautami" w:hAnsi="Gautami"/>
      <w:sz w:val="20"/>
    </w:rPr>
  </w:style>
  <w:style w:type="paragraph" w:customStyle="1" w:styleId="UnnumberedHeading">
    <w:name w:val="Unnumbered Heading"/>
    <w:basedOn w:val="Heading1"/>
    <w:next w:val="AERbodytext"/>
    <w:link w:val="UnnumberedHeadingChar"/>
    <w:qFormat/>
    <w:rsid w:val="00B94D99"/>
    <w:pPr>
      <w:numPr>
        <w:ilvl w:val="0"/>
      </w:numPr>
    </w:pPr>
  </w:style>
  <w:style w:type="table" w:styleId="TableGrid">
    <w:name w:val="Table Grid"/>
    <w:basedOn w:val="TableNormal"/>
    <w:uiPriority w:val="59"/>
    <w:rsid w:val="00500E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ERnumberedlist">
    <w:name w:val="AER numbered list"/>
    <w:uiPriority w:val="99"/>
    <w:rsid w:val="00EB5CDF"/>
    <w:pPr>
      <w:numPr>
        <w:numId w:val="13"/>
      </w:numPr>
    </w:pPr>
  </w:style>
  <w:style w:type="numbering" w:customStyle="1" w:styleId="OldAERheadings">
    <w:name w:val="Old AER headings"/>
    <w:uiPriority w:val="99"/>
    <w:locked/>
    <w:rsid w:val="008515EE"/>
    <w:pPr>
      <w:numPr>
        <w:numId w:val="24"/>
      </w:numPr>
    </w:pPr>
  </w:style>
  <w:style w:type="character" w:customStyle="1" w:styleId="AERtextorange">
    <w:name w:val="AER text orange"/>
    <w:uiPriority w:val="1"/>
    <w:qFormat/>
    <w:rsid w:val="00DB6A17"/>
    <w:rPr>
      <w:color w:val="E36C0A"/>
    </w:rPr>
  </w:style>
  <w:style w:type="paragraph" w:customStyle="1" w:styleId="AERtitle1">
    <w:name w:val="AER title 1"/>
    <w:qFormat/>
    <w:rsid w:val="000A1CC2"/>
    <w:pPr>
      <w:spacing w:after="240" w:line="288" w:lineRule="auto"/>
      <w:jc w:val="center"/>
    </w:pPr>
    <w:rPr>
      <w:rFonts w:eastAsia="Times New Roman"/>
      <w:b/>
      <w:sz w:val="40"/>
      <w:szCs w:val="24"/>
    </w:rPr>
  </w:style>
  <w:style w:type="paragraph" w:customStyle="1" w:styleId="AERtitle2">
    <w:name w:val="AER title 2"/>
    <w:qFormat/>
    <w:rsid w:val="000A1CC2"/>
    <w:pPr>
      <w:spacing w:after="240" w:line="288" w:lineRule="auto"/>
      <w:jc w:val="center"/>
    </w:pPr>
    <w:rPr>
      <w:rFonts w:eastAsia="Times New Roman"/>
      <w:sz w:val="32"/>
      <w:szCs w:val="24"/>
      <w:lang w:eastAsia="en-US"/>
    </w:rPr>
  </w:style>
  <w:style w:type="paragraph" w:styleId="ListParagraph">
    <w:name w:val="List Paragraph"/>
    <w:basedOn w:val="Normal"/>
    <w:uiPriority w:val="34"/>
    <w:semiHidden/>
    <w:unhideWhenUsed/>
    <w:qFormat/>
    <w:rsid w:val="005D26B7"/>
    <w:pPr>
      <w:ind w:left="720"/>
      <w:contextualSpacing/>
    </w:pPr>
  </w:style>
  <w:style w:type="character" w:customStyle="1" w:styleId="AERtextblue">
    <w:name w:val="AER text blue"/>
    <w:uiPriority w:val="1"/>
    <w:qFormat/>
    <w:rsid w:val="00D2117F"/>
    <w:rPr>
      <w:color w:val="365F91"/>
    </w:rPr>
  </w:style>
  <w:style w:type="character" w:customStyle="1" w:styleId="UnnumberedHeadingChar">
    <w:name w:val="Unnumbered Heading Char"/>
    <w:basedOn w:val="Heading1Char"/>
    <w:link w:val="UnnumberedHeading"/>
    <w:rsid w:val="00B94D99"/>
    <w:rPr>
      <w:rFonts w:eastAsia="Times New Roman"/>
      <w:b/>
      <w:bCs/>
      <w:color w:val="E36C0A"/>
      <w:sz w:val="36"/>
      <w:szCs w:val="28"/>
      <w:lang w:eastAsia="en-US"/>
    </w:rPr>
  </w:style>
  <w:style w:type="table" w:customStyle="1" w:styleId="AERtable-numbers">
    <w:name w:val="AER table - numbers"/>
    <w:basedOn w:val="TableNormal"/>
    <w:uiPriority w:val="99"/>
    <w:rsid w:val="00C04D2B"/>
    <w:pPr>
      <w:spacing w:before="120" w:after="80"/>
      <w:jc w:val="right"/>
    </w:pPr>
    <w:rPr>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locked/>
    <w:rsid w:val="00B82E8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bodytextnospace">
    <w:name w:val="AER body text no space"/>
    <w:basedOn w:val="AERbodytext"/>
    <w:qFormat/>
    <w:rsid w:val="00BC05C5"/>
    <w:pPr>
      <w:spacing w:after="0"/>
    </w:pPr>
  </w:style>
  <w:style w:type="paragraph" w:customStyle="1" w:styleId="AERtabletextright">
    <w:name w:val="AER table text right"/>
    <w:basedOn w:val="AERtabletextleft"/>
    <w:qFormat/>
    <w:rsid w:val="00435682"/>
    <w:pPr>
      <w:spacing w:before="120" w:after="80"/>
      <w:jc w:val="right"/>
    </w:pPr>
  </w:style>
  <w:style w:type="paragraph" w:styleId="TOCHeading">
    <w:name w:val="TOC Heading"/>
    <w:basedOn w:val="Heading1"/>
    <w:next w:val="Normal"/>
    <w:uiPriority w:val="39"/>
    <w:semiHidden/>
    <w:unhideWhenUsed/>
    <w:qFormat/>
    <w:rsid w:val="00AF3E95"/>
    <w:pPr>
      <w:pageBreakBefore w:val="0"/>
      <w:numPr>
        <w:ilvl w:val="0"/>
        <w:numId w:val="0"/>
      </w:numPr>
      <w:spacing w:before="480" w:after="0" w:line="276" w:lineRule="auto"/>
      <w:outlineLvl w:val="9"/>
    </w:pPr>
    <w:rPr>
      <w:rFonts w:ascii="Cambria" w:hAnsi="Cambria"/>
      <w:color w:val="365F91"/>
      <w:sz w:val="28"/>
      <w:lang w:val="en-US"/>
    </w:rPr>
  </w:style>
  <w:style w:type="paragraph" w:styleId="TOC1">
    <w:name w:val="toc 1"/>
    <w:basedOn w:val="Normal"/>
    <w:next w:val="Normal"/>
    <w:autoRedefine/>
    <w:uiPriority w:val="39"/>
    <w:unhideWhenUsed/>
    <w:qFormat/>
    <w:rsid w:val="00AF3E95"/>
    <w:pPr>
      <w:spacing w:before="240" w:after="120"/>
      <w:jc w:val="left"/>
    </w:pPr>
    <w:rPr>
      <w:b/>
      <w:bCs/>
    </w:rPr>
  </w:style>
  <w:style w:type="paragraph" w:styleId="TOC2">
    <w:name w:val="toc 2"/>
    <w:basedOn w:val="Normal"/>
    <w:next w:val="Normal"/>
    <w:autoRedefine/>
    <w:uiPriority w:val="39"/>
    <w:unhideWhenUsed/>
    <w:qFormat/>
    <w:rsid w:val="00AF3E95"/>
    <w:pPr>
      <w:spacing w:before="120" w:after="0"/>
      <w:ind w:left="200"/>
      <w:jc w:val="left"/>
    </w:pPr>
    <w:rPr>
      <w:iCs/>
    </w:rPr>
  </w:style>
  <w:style w:type="paragraph" w:styleId="TOC3">
    <w:name w:val="toc 3"/>
    <w:basedOn w:val="Normal"/>
    <w:next w:val="Normal"/>
    <w:autoRedefine/>
    <w:uiPriority w:val="39"/>
    <w:unhideWhenUsed/>
    <w:qFormat/>
    <w:rsid w:val="00AF3E95"/>
    <w:pPr>
      <w:spacing w:after="0"/>
      <w:ind w:left="400"/>
      <w:jc w:val="left"/>
    </w:pPr>
  </w:style>
  <w:style w:type="character" w:styleId="Hyperlink">
    <w:name w:val="Hyperlink"/>
    <w:basedOn w:val="DefaultParagraphFont"/>
    <w:unhideWhenUsed/>
    <w:rsid w:val="00AF3E95"/>
    <w:rPr>
      <w:color w:val="0000FF"/>
      <w:u w:val="single"/>
    </w:rPr>
  </w:style>
  <w:style w:type="paragraph" w:styleId="BalloonText">
    <w:name w:val="Balloon Text"/>
    <w:basedOn w:val="Normal"/>
    <w:link w:val="BalloonTextChar"/>
    <w:uiPriority w:val="99"/>
    <w:semiHidden/>
    <w:unhideWhenUsed/>
    <w:rsid w:val="00AF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95"/>
    <w:rPr>
      <w:rFonts w:ascii="Tahoma" w:hAnsi="Tahoma" w:cs="Tahoma"/>
      <w:sz w:val="16"/>
      <w:szCs w:val="16"/>
    </w:rPr>
  </w:style>
  <w:style w:type="paragraph" w:styleId="TOC4">
    <w:name w:val="toc 4"/>
    <w:basedOn w:val="Normal"/>
    <w:next w:val="Normal"/>
    <w:autoRedefine/>
    <w:uiPriority w:val="39"/>
    <w:semiHidden/>
    <w:locked/>
    <w:rsid w:val="00AF3E95"/>
    <w:pPr>
      <w:spacing w:after="0"/>
      <w:ind w:left="600"/>
      <w:jc w:val="left"/>
    </w:pPr>
    <w:rPr>
      <w:rFonts w:ascii="Calibri" w:hAnsi="Calibri"/>
    </w:rPr>
  </w:style>
  <w:style w:type="paragraph" w:styleId="TOC5">
    <w:name w:val="toc 5"/>
    <w:basedOn w:val="Normal"/>
    <w:next w:val="Normal"/>
    <w:autoRedefine/>
    <w:uiPriority w:val="39"/>
    <w:semiHidden/>
    <w:locked/>
    <w:rsid w:val="00AF3E95"/>
    <w:pPr>
      <w:spacing w:after="0"/>
      <w:ind w:left="800"/>
      <w:jc w:val="left"/>
    </w:pPr>
    <w:rPr>
      <w:rFonts w:ascii="Calibri" w:hAnsi="Calibri"/>
    </w:rPr>
  </w:style>
  <w:style w:type="paragraph" w:styleId="TOC6">
    <w:name w:val="toc 6"/>
    <w:basedOn w:val="Normal"/>
    <w:next w:val="Normal"/>
    <w:autoRedefine/>
    <w:uiPriority w:val="39"/>
    <w:semiHidden/>
    <w:locked/>
    <w:rsid w:val="00AF3E95"/>
    <w:pPr>
      <w:spacing w:after="0"/>
      <w:ind w:left="1000"/>
      <w:jc w:val="left"/>
    </w:pPr>
    <w:rPr>
      <w:rFonts w:ascii="Calibri" w:hAnsi="Calibri"/>
    </w:rPr>
  </w:style>
  <w:style w:type="paragraph" w:styleId="TOC7">
    <w:name w:val="toc 7"/>
    <w:basedOn w:val="Normal"/>
    <w:next w:val="Normal"/>
    <w:autoRedefine/>
    <w:uiPriority w:val="39"/>
    <w:semiHidden/>
    <w:locked/>
    <w:rsid w:val="00AF3E95"/>
    <w:pPr>
      <w:spacing w:after="0"/>
      <w:ind w:left="1200"/>
      <w:jc w:val="left"/>
    </w:pPr>
    <w:rPr>
      <w:rFonts w:ascii="Calibri" w:hAnsi="Calibri"/>
    </w:rPr>
  </w:style>
  <w:style w:type="paragraph" w:styleId="TOC8">
    <w:name w:val="toc 8"/>
    <w:basedOn w:val="Normal"/>
    <w:next w:val="Normal"/>
    <w:autoRedefine/>
    <w:uiPriority w:val="39"/>
    <w:semiHidden/>
    <w:locked/>
    <w:rsid w:val="00AF3E95"/>
    <w:pPr>
      <w:spacing w:after="0"/>
      <w:ind w:left="1400"/>
      <w:jc w:val="left"/>
    </w:pPr>
    <w:rPr>
      <w:rFonts w:ascii="Calibri" w:hAnsi="Calibri"/>
    </w:rPr>
  </w:style>
  <w:style w:type="paragraph" w:styleId="TOC9">
    <w:name w:val="toc 9"/>
    <w:basedOn w:val="Normal"/>
    <w:next w:val="Normal"/>
    <w:autoRedefine/>
    <w:uiPriority w:val="39"/>
    <w:semiHidden/>
    <w:locked/>
    <w:rsid w:val="00AF3E95"/>
    <w:pPr>
      <w:spacing w:after="0"/>
      <w:ind w:left="1600"/>
      <w:jc w:val="left"/>
    </w:pPr>
    <w:rPr>
      <w:rFonts w:ascii="Calibri" w:hAnsi="Calibri"/>
    </w:rPr>
  </w:style>
  <w:style w:type="character" w:styleId="CommentReference">
    <w:name w:val="annotation reference"/>
    <w:basedOn w:val="DefaultParagraphFont"/>
    <w:uiPriority w:val="99"/>
    <w:semiHidden/>
    <w:unhideWhenUsed/>
    <w:rsid w:val="00BE6F28"/>
    <w:rPr>
      <w:sz w:val="16"/>
      <w:szCs w:val="16"/>
    </w:rPr>
  </w:style>
  <w:style w:type="paragraph" w:styleId="CommentText">
    <w:name w:val="annotation text"/>
    <w:basedOn w:val="Normal"/>
    <w:link w:val="CommentTextChar"/>
    <w:uiPriority w:val="99"/>
    <w:semiHidden/>
    <w:unhideWhenUsed/>
    <w:rsid w:val="00BE6F28"/>
    <w:pPr>
      <w:spacing w:line="240" w:lineRule="auto"/>
    </w:pPr>
  </w:style>
  <w:style w:type="character" w:customStyle="1" w:styleId="CommentTextChar">
    <w:name w:val="Comment Text Char"/>
    <w:basedOn w:val="DefaultParagraphFont"/>
    <w:link w:val="CommentText"/>
    <w:uiPriority w:val="99"/>
    <w:semiHidden/>
    <w:rsid w:val="00BE6F28"/>
  </w:style>
  <w:style w:type="paragraph" w:styleId="CommentSubject">
    <w:name w:val="annotation subject"/>
    <w:basedOn w:val="CommentText"/>
    <w:next w:val="CommentText"/>
    <w:link w:val="CommentSubjectChar"/>
    <w:uiPriority w:val="99"/>
    <w:semiHidden/>
    <w:unhideWhenUsed/>
    <w:rsid w:val="00BE6F28"/>
    <w:rPr>
      <w:b/>
      <w:bCs/>
    </w:rPr>
  </w:style>
  <w:style w:type="character" w:customStyle="1" w:styleId="CommentSubjectChar">
    <w:name w:val="Comment Subject Char"/>
    <w:basedOn w:val="CommentTextChar"/>
    <w:link w:val="CommentSubject"/>
    <w:uiPriority w:val="99"/>
    <w:semiHidden/>
    <w:rsid w:val="00BE6F28"/>
    <w:rPr>
      <w:b/>
      <w:bCs/>
    </w:rPr>
  </w:style>
  <w:style w:type="character" w:customStyle="1" w:styleId="AERtextsize8">
    <w:name w:val="AER text size 8"/>
    <w:uiPriority w:val="1"/>
    <w:qFormat/>
    <w:rsid w:val="0020711E"/>
    <w:rPr>
      <w:sz w:val="16"/>
    </w:rPr>
  </w:style>
  <w:style w:type="character" w:customStyle="1" w:styleId="AERtextsize10">
    <w:name w:val="AER text size 10"/>
    <w:uiPriority w:val="1"/>
    <w:qFormat/>
    <w:rsid w:val="0020711E"/>
    <w:rPr>
      <w:sz w:val="20"/>
    </w:rPr>
  </w:style>
  <w:style w:type="paragraph" w:customStyle="1" w:styleId="AERnumberedlist2first">
    <w:name w:val="AER numbered list 2 first"/>
    <w:basedOn w:val="AERbodytext"/>
    <w:qFormat/>
    <w:rsid w:val="000E1A25"/>
    <w:pPr>
      <w:numPr>
        <w:ilvl w:val="4"/>
      </w:numPr>
    </w:pPr>
  </w:style>
  <w:style w:type="paragraph" w:customStyle="1" w:styleId="AERnumberedlist2second">
    <w:name w:val="AER numbered list 2 second"/>
    <w:basedOn w:val="AERnumberedlist2first"/>
    <w:qFormat/>
    <w:rsid w:val="000E1A25"/>
    <w:pPr>
      <w:numPr>
        <w:ilvl w:val="5"/>
      </w:numPr>
    </w:pPr>
  </w:style>
  <w:style w:type="paragraph" w:customStyle="1" w:styleId="AERnumberedlist2third">
    <w:name w:val="AER numbered list 2 third"/>
    <w:basedOn w:val="AERnumberedlist2second"/>
    <w:qFormat/>
    <w:rsid w:val="000E1A25"/>
    <w:pPr>
      <w:numPr>
        <w:ilvl w:val="6"/>
      </w:numPr>
    </w:pPr>
  </w:style>
  <w:style w:type="paragraph" w:customStyle="1" w:styleId="HeadingBoldBlue">
    <w:name w:val="Heading Bold Blue"/>
    <w:basedOn w:val="AERbodytext"/>
    <w:next w:val="AERbodytext"/>
    <w:link w:val="HeadingBoldBlueChar"/>
    <w:qFormat/>
    <w:rsid w:val="008C3722"/>
    <w:pPr>
      <w:keepNext/>
      <w:spacing w:before="120" w:after="120"/>
      <w:jc w:val="left"/>
    </w:pPr>
    <w:rPr>
      <w:b/>
      <w:color w:val="365F91" w:themeColor="accent1" w:themeShade="BF"/>
      <w:sz w:val="24"/>
    </w:rPr>
  </w:style>
  <w:style w:type="paragraph" w:customStyle="1" w:styleId="HeadingBoldItalic">
    <w:name w:val="Heading Bold Italic"/>
    <w:basedOn w:val="AERbodytext"/>
    <w:next w:val="AERbodytext"/>
    <w:qFormat/>
    <w:rsid w:val="008C3722"/>
    <w:pPr>
      <w:keepNext/>
      <w:spacing w:before="120" w:after="120"/>
      <w:jc w:val="left"/>
    </w:pPr>
    <w:rPr>
      <w:b/>
      <w:i/>
      <w:color w:val="E36C0A"/>
      <w:sz w:val="22"/>
    </w:rPr>
  </w:style>
  <w:style w:type="character" w:customStyle="1" w:styleId="AERbodytextChar">
    <w:name w:val="AER body text Char"/>
    <w:basedOn w:val="DefaultParagraphFont"/>
    <w:link w:val="AERbodytext"/>
    <w:rsid w:val="00EB5CDF"/>
    <w:rPr>
      <w:rFonts w:eastAsia="Times New Roman"/>
      <w:szCs w:val="24"/>
      <w:lang w:eastAsia="en-US"/>
    </w:rPr>
  </w:style>
  <w:style w:type="character" w:customStyle="1" w:styleId="HeadingBoldBlueChar">
    <w:name w:val="Heading Bold Blue Char"/>
    <w:basedOn w:val="AERbodytextChar"/>
    <w:link w:val="HeadingBoldBlue"/>
    <w:rsid w:val="008C3722"/>
    <w:rPr>
      <w:rFonts w:eastAsia="Times New Roman"/>
      <w:b/>
      <w:color w:val="365F91" w:themeColor="accent1" w:themeShade="BF"/>
      <w:sz w:val="24"/>
      <w:szCs w:val="24"/>
      <w:lang w:eastAsia="en-US"/>
    </w:rPr>
  </w:style>
  <w:style w:type="paragraph" w:customStyle="1" w:styleId="HeadingItalic">
    <w:name w:val="Heading Italic"/>
    <w:basedOn w:val="AERbodytext"/>
    <w:next w:val="AERbodytext"/>
    <w:qFormat/>
    <w:rsid w:val="008C3722"/>
    <w:pPr>
      <w:keepNext/>
      <w:spacing w:before="120" w:after="120"/>
      <w:jc w:val="left"/>
    </w:pPr>
    <w:rPr>
      <w:b/>
      <w:i/>
      <w:color w:val="365F91" w:themeColor="accent1" w:themeShade="BF"/>
      <w:sz w:val="22"/>
    </w:rPr>
  </w:style>
  <w:style w:type="character" w:styleId="PageNumber">
    <w:name w:val="page number"/>
    <w:basedOn w:val="DefaultParagraphFont"/>
    <w:rsid w:val="00CC49D4"/>
    <w:rPr>
      <w:rFonts w:ascii="Gautami" w:hAnsi="Gautami"/>
      <w:sz w:val="18"/>
    </w:rPr>
  </w:style>
  <w:style w:type="paragraph" w:customStyle="1" w:styleId="AERbodytextnospaceleftalign">
    <w:name w:val="AER body text no space left align"/>
    <w:basedOn w:val="AERbodytextnospace"/>
    <w:qFormat/>
    <w:rsid w:val="00DD4E84"/>
    <w:pPr>
      <w:numPr>
        <w:numId w:val="0"/>
      </w:numPr>
      <w:tabs>
        <w:tab w:val="num" w:pos="0"/>
      </w:tabs>
      <w:jc w:val="left"/>
    </w:pPr>
  </w:style>
  <w:style w:type="paragraph" w:customStyle="1" w:styleId="AERbodytextleftalign">
    <w:name w:val="AER body text left align"/>
    <w:basedOn w:val="AERbodytext"/>
    <w:qFormat/>
    <w:rsid w:val="00DD4E84"/>
    <w:pPr>
      <w:jc w:val="left"/>
    </w:pPr>
  </w:style>
  <w:style w:type="paragraph" w:customStyle="1" w:styleId="AERbodytextcentre">
    <w:name w:val="AER body text centre"/>
    <w:basedOn w:val="AERbodytext"/>
    <w:qFormat/>
    <w:rsid w:val="0013022D"/>
    <w:pPr>
      <w:jc w:val="center"/>
    </w:pPr>
  </w:style>
  <w:style w:type="paragraph" w:customStyle="1" w:styleId="AERbodytextnospacecentre">
    <w:name w:val="AER body text no space centre"/>
    <w:basedOn w:val="AERbodytextnospace"/>
    <w:qFormat/>
    <w:rsid w:val="0013022D"/>
    <w:pPr>
      <w:jc w:val="center"/>
    </w:pPr>
  </w:style>
  <w:style w:type="paragraph" w:customStyle="1" w:styleId="HeadingOrange">
    <w:name w:val="Heading Orange"/>
    <w:basedOn w:val="HeadingBoldItalic"/>
    <w:qFormat/>
    <w:rsid w:val="008C3722"/>
    <w:rPr>
      <w:i w:val="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ERHeadings">
    <w:name w:val="AERHeadings"/>
    <w:pPr>
      <w:numPr>
        <w:numId w:val="2"/>
      </w:numPr>
    </w:pPr>
  </w:style>
  <w:style w:type="numbering" w:customStyle="1" w:styleId="Heading1Char">
    <w:name w:val="OldAERheadings"/>
    <w:pPr>
      <w:numPr>
        <w:numId w:val="24"/>
      </w:numPr>
    </w:pPr>
  </w:style>
  <w:style w:type="numbering" w:customStyle="1" w:styleId="Heading2Char">
    <w:name w:val="AERnumbered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21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electricity2015@aer.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QLDelectricity2015@aer.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r.gov.a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6CC3-4538-42C4-8FC4-3F1BDE4D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E539CC22.dotm</Template>
  <TotalTime>0</TotalTime>
  <Pages>6</Pages>
  <Words>1348</Words>
  <Characters>7281</Characters>
  <Application>Microsoft Office Word</Application>
  <DocSecurity>0</DocSecurity>
  <Lines>173</Lines>
  <Paragraphs>59</Paragraphs>
  <ScaleCrop>false</ScaleCrop>
  <HeadingPairs>
    <vt:vector size="2" baseType="variant">
      <vt:variant>
        <vt:lpstr>Title</vt:lpstr>
      </vt:variant>
      <vt:variant>
        <vt:i4>1</vt:i4>
      </vt:variant>
    </vt:vector>
  </HeadingPairs>
  <TitlesOfParts>
    <vt:vector size="1" baseType="lpstr">
      <vt:lpstr/>
    </vt:vector>
  </TitlesOfParts>
  <Company>ACCC</Company>
  <LinksUpToDate>false</LinksUpToDate>
  <CharactersWithSpaces>8570</CharactersWithSpaces>
  <SharedDoc>false</SharedDoc>
  <HLinks>
    <vt:vector size="108" baseType="variant">
      <vt:variant>
        <vt:i4>1048636</vt:i4>
      </vt:variant>
      <vt:variant>
        <vt:i4>104</vt:i4>
      </vt:variant>
      <vt:variant>
        <vt:i4>0</vt:i4>
      </vt:variant>
      <vt:variant>
        <vt:i4>5</vt:i4>
      </vt:variant>
      <vt:variant>
        <vt:lpwstr/>
      </vt:variant>
      <vt:variant>
        <vt:lpwstr>_Toc322596469</vt:lpwstr>
      </vt:variant>
      <vt:variant>
        <vt:i4>1048636</vt:i4>
      </vt:variant>
      <vt:variant>
        <vt:i4>98</vt:i4>
      </vt:variant>
      <vt:variant>
        <vt:i4>0</vt:i4>
      </vt:variant>
      <vt:variant>
        <vt:i4>5</vt:i4>
      </vt:variant>
      <vt:variant>
        <vt:lpwstr/>
      </vt:variant>
      <vt:variant>
        <vt:lpwstr>_Toc322596468</vt:lpwstr>
      </vt:variant>
      <vt:variant>
        <vt:i4>1048636</vt:i4>
      </vt:variant>
      <vt:variant>
        <vt:i4>92</vt:i4>
      </vt:variant>
      <vt:variant>
        <vt:i4>0</vt:i4>
      </vt:variant>
      <vt:variant>
        <vt:i4>5</vt:i4>
      </vt:variant>
      <vt:variant>
        <vt:lpwstr/>
      </vt:variant>
      <vt:variant>
        <vt:lpwstr>_Toc322596467</vt:lpwstr>
      </vt:variant>
      <vt:variant>
        <vt:i4>1048636</vt:i4>
      </vt:variant>
      <vt:variant>
        <vt:i4>86</vt:i4>
      </vt:variant>
      <vt:variant>
        <vt:i4>0</vt:i4>
      </vt:variant>
      <vt:variant>
        <vt:i4>5</vt:i4>
      </vt:variant>
      <vt:variant>
        <vt:lpwstr/>
      </vt:variant>
      <vt:variant>
        <vt:lpwstr>_Toc322596466</vt:lpwstr>
      </vt:variant>
      <vt:variant>
        <vt:i4>1048636</vt:i4>
      </vt:variant>
      <vt:variant>
        <vt:i4>80</vt:i4>
      </vt:variant>
      <vt:variant>
        <vt:i4>0</vt:i4>
      </vt:variant>
      <vt:variant>
        <vt:i4>5</vt:i4>
      </vt:variant>
      <vt:variant>
        <vt:lpwstr/>
      </vt:variant>
      <vt:variant>
        <vt:lpwstr>_Toc322596465</vt:lpwstr>
      </vt:variant>
      <vt:variant>
        <vt:i4>1048636</vt:i4>
      </vt:variant>
      <vt:variant>
        <vt:i4>74</vt:i4>
      </vt:variant>
      <vt:variant>
        <vt:i4>0</vt:i4>
      </vt:variant>
      <vt:variant>
        <vt:i4>5</vt:i4>
      </vt:variant>
      <vt:variant>
        <vt:lpwstr/>
      </vt:variant>
      <vt:variant>
        <vt:lpwstr>_Toc322596464</vt:lpwstr>
      </vt:variant>
      <vt:variant>
        <vt:i4>1048636</vt:i4>
      </vt:variant>
      <vt:variant>
        <vt:i4>68</vt:i4>
      </vt:variant>
      <vt:variant>
        <vt:i4>0</vt:i4>
      </vt:variant>
      <vt:variant>
        <vt:i4>5</vt:i4>
      </vt:variant>
      <vt:variant>
        <vt:lpwstr/>
      </vt:variant>
      <vt:variant>
        <vt:lpwstr>_Toc322596463</vt:lpwstr>
      </vt:variant>
      <vt:variant>
        <vt:i4>1048636</vt:i4>
      </vt:variant>
      <vt:variant>
        <vt:i4>62</vt:i4>
      </vt:variant>
      <vt:variant>
        <vt:i4>0</vt:i4>
      </vt:variant>
      <vt:variant>
        <vt:i4>5</vt:i4>
      </vt:variant>
      <vt:variant>
        <vt:lpwstr/>
      </vt:variant>
      <vt:variant>
        <vt:lpwstr>_Toc322596462</vt:lpwstr>
      </vt:variant>
      <vt:variant>
        <vt:i4>1048636</vt:i4>
      </vt:variant>
      <vt:variant>
        <vt:i4>56</vt:i4>
      </vt:variant>
      <vt:variant>
        <vt:i4>0</vt:i4>
      </vt:variant>
      <vt:variant>
        <vt:i4>5</vt:i4>
      </vt:variant>
      <vt:variant>
        <vt:lpwstr/>
      </vt:variant>
      <vt:variant>
        <vt:lpwstr>_Toc322596461</vt:lpwstr>
      </vt:variant>
      <vt:variant>
        <vt:i4>1048636</vt:i4>
      </vt:variant>
      <vt:variant>
        <vt:i4>50</vt:i4>
      </vt:variant>
      <vt:variant>
        <vt:i4>0</vt:i4>
      </vt:variant>
      <vt:variant>
        <vt:i4>5</vt:i4>
      </vt:variant>
      <vt:variant>
        <vt:lpwstr/>
      </vt:variant>
      <vt:variant>
        <vt:lpwstr>_Toc322596460</vt:lpwstr>
      </vt:variant>
      <vt:variant>
        <vt:i4>1245244</vt:i4>
      </vt:variant>
      <vt:variant>
        <vt:i4>44</vt:i4>
      </vt:variant>
      <vt:variant>
        <vt:i4>0</vt:i4>
      </vt:variant>
      <vt:variant>
        <vt:i4>5</vt:i4>
      </vt:variant>
      <vt:variant>
        <vt:lpwstr/>
      </vt:variant>
      <vt:variant>
        <vt:lpwstr>_Toc322596459</vt:lpwstr>
      </vt:variant>
      <vt:variant>
        <vt:i4>1245244</vt:i4>
      </vt:variant>
      <vt:variant>
        <vt:i4>38</vt:i4>
      </vt:variant>
      <vt:variant>
        <vt:i4>0</vt:i4>
      </vt:variant>
      <vt:variant>
        <vt:i4>5</vt:i4>
      </vt:variant>
      <vt:variant>
        <vt:lpwstr/>
      </vt:variant>
      <vt:variant>
        <vt:lpwstr>_Toc322596458</vt:lpwstr>
      </vt:variant>
      <vt:variant>
        <vt:i4>1245244</vt:i4>
      </vt:variant>
      <vt:variant>
        <vt:i4>32</vt:i4>
      </vt:variant>
      <vt:variant>
        <vt:i4>0</vt:i4>
      </vt:variant>
      <vt:variant>
        <vt:i4>5</vt:i4>
      </vt:variant>
      <vt:variant>
        <vt:lpwstr/>
      </vt:variant>
      <vt:variant>
        <vt:lpwstr>_Toc322596457</vt:lpwstr>
      </vt:variant>
      <vt:variant>
        <vt:i4>1245244</vt:i4>
      </vt:variant>
      <vt:variant>
        <vt:i4>26</vt:i4>
      </vt:variant>
      <vt:variant>
        <vt:i4>0</vt:i4>
      </vt:variant>
      <vt:variant>
        <vt:i4>5</vt:i4>
      </vt:variant>
      <vt:variant>
        <vt:lpwstr/>
      </vt:variant>
      <vt:variant>
        <vt:lpwstr>_Toc322596456</vt:lpwstr>
      </vt:variant>
      <vt:variant>
        <vt:i4>1245244</vt:i4>
      </vt:variant>
      <vt:variant>
        <vt:i4>20</vt:i4>
      </vt:variant>
      <vt:variant>
        <vt:i4>0</vt:i4>
      </vt:variant>
      <vt:variant>
        <vt:i4>5</vt:i4>
      </vt:variant>
      <vt:variant>
        <vt:lpwstr/>
      </vt:variant>
      <vt:variant>
        <vt:lpwstr>_Toc322596455</vt:lpwstr>
      </vt:variant>
      <vt:variant>
        <vt:i4>1245244</vt:i4>
      </vt:variant>
      <vt:variant>
        <vt:i4>14</vt:i4>
      </vt:variant>
      <vt:variant>
        <vt:i4>0</vt:i4>
      </vt:variant>
      <vt:variant>
        <vt:i4>5</vt:i4>
      </vt:variant>
      <vt:variant>
        <vt:lpwstr/>
      </vt:variant>
      <vt:variant>
        <vt:lpwstr>_Toc322596454</vt:lpwstr>
      </vt:variant>
      <vt:variant>
        <vt:i4>1245244</vt:i4>
      </vt:variant>
      <vt:variant>
        <vt:i4>8</vt:i4>
      </vt:variant>
      <vt:variant>
        <vt:i4>0</vt:i4>
      </vt:variant>
      <vt:variant>
        <vt:i4>5</vt:i4>
      </vt:variant>
      <vt:variant>
        <vt:lpwstr/>
      </vt:variant>
      <vt:variant>
        <vt:lpwstr>_Toc322596453</vt:lpwstr>
      </vt:variant>
      <vt:variant>
        <vt:i4>1245244</vt:i4>
      </vt:variant>
      <vt:variant>
        <vt:i4>2</vt:i4>
      </vt:variant>
      <vt:variant>
        <vt:i4>0</vt:i4>
      </vt:variant>
      <vt:variant>
        <vt:i4>5</vt:i4>
      </vt:variant>
      <vt:variant>
        <vt:lpwstr/>
      </vt:variant>
      <vt:variant>
        <vt:lpwstr>_Toc322596452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dc:creator>
  <cp:keywords/>
  <cp:lastModifiedBy>Lowien, Robyn</cp:lastModifiedBy>
  <cp:revision>2</cp:revision>
  <cp:lastPrinted>2012-05-03T01:13:00Z</cp:lastPrinted>
  <dcterms:created xsi:type="dcterms:W3CDTF">2014-09-22T06:44:00Z</dcterms:created>
  <dcterms:modified xsi:type="dcterms:W3CDTF">2014-09-22T06:44:00Z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\\SCBRFS001\home$\rlowi\proposed negotiated distributi (AER2014-006455).docx</vt:lpwstr>
  </property>
</Properties>
</file>