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8ACBCC8" wp14:editId="25D30DA3">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C67EA7" w:rsidP="008F07A3">
          <w:pPr>
            <w:pStyle w:val="ReportSubtitle"/>
          </w:pPr>
          <w:r>
            <w:t>United Energy</w:t>
          </w:r>
          <w:r w:rsidR="0070011E">
            <w:t xml:space="preserve"> distribution</w:t>
          </w:r>
          <w:r w:rsidR="00415F31">
            <w:t xml:space="preserve"> </w:t>
          </w:r>
          <w:r w:rsidR="00DA4752">
            <w:t>determination</w:t>
          </w:r>
        </w:p>
        <w:p w:rsidR="000A6C7B" w:rsidRDefault="005C0A7F" w:rsidP="008F07A3">
          <w:pPr>
            <w:pStyle w:val="ReportSubtitle"/>
          </w:pPr>
          <w:r>
            <w:t>20</w:t>
          </w:r>
          <w:r w:rsidR="00DA4752">
            <w:t xml:space="preserve">16 to </w:t>
          </w:r>
          <w:r>
            <w:t>2020</w:t>
          </w:r>
        </w:p>
        <w:p w:rsidR="008F07A3" w:rsidRPr="000A6C7B" w:rsidRDefault="008F07A3" w:rsidP="008F07A3">
          <w:pPr>
            <w:pStyle w:val="ReportSubtitle"/>
          </w:pPr>
        </w:p>
        <w:p w:rsidR="000A6C7B" w:rsidRPr="000A6C7B" w:rsidRDefault="008E71F4" w:rsidP="008F07A3">
          <w:pPr>
            <w:pStyle w:val="ReportSubtitle"/>
          </w:pPr>
          <w:r>
            <w:t>Overview</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3C79F6" w:rsidRDefault="003C79F6" w:rsidP="003C79F6">
      <w:pPr>
        <w:pStyle w:val="UnnumberedHeading"/>
      </w:pPr>
      <w:bookmarkStart w:id="4" w:name="_Toc432083534"/>
      <w:bookmarkStart w:id="5" w:name="_Toc433788236"/>
      <w:r>
        <w:lastRenderedPageBreak/>
        <w:t>Invitation for submissions</w:t>
      </w:r>
      <w:bookmarkEnd w:id="4"/>
      <w:bookmarkEnd w:id="5"/>
    </w:p>
    <w:p w:rsidR="003C79F6" w:rsidRDefault="003C79F6" w:rsidP="003C79F6">
      <w:r w:rsidRPr="002C7308">
        <w:t xml:space="preserve">Energy consumers and other interested parties </w:t>
      </w:r>
      <w:r>
        <w:t xml:space="preserve">are invited to </w:t>
      </w:r>
      <w:r w:rsidRPr="002C7308">
        <w:t xml:space="preserve">make submissions on </w:t>
      </w:r>
      <w:r>
        <w:t xml:space="preserve">our preliminary decisions for the Victorian electricity distribution service providers </w:t>
      </w:r>
      <w:r w:rsidRPr="002C7308">
        <w:t xml:space="preserve">by </w:t>
      </w:r>
      <w:r w:rsidRPr="00BC7D8C">
        <w:rPr>
          <w:rStyle w:val="Strong"/>
        </w:rPr>
        <w:t>Wednesday 6 January 2016.</w:t>
      </w:r>
      <w:r w:rsidRPr="002C7308">
        <w:t xml:space="preserve"> </w:t>
      </w:r>
    </w:p>
    <w:p w:rsidR="003C79F6" w:rsidRDefault="003C79F6" w:rsidP="003C79F6">
      <w:r w:rsidRPr="00132354">
        <w:t xml:space="preserve">We will consider and respond to submissions </w:t>
      </w:r>
      <w:r>
        <w:t>i</w:t>
      </w:r>
      <w:r w:rsidRPr="00132354">
        <w:t xml:space="preserve">n </w:t>
      </w:r>
      <w:r>
        <w:t>our final decisions in late April 2016.</w:t>
      </w:r>
    </w:p>
    <w:p w:rsidR="003C79F6" w:rsidRDefault="003C79F6" w:rsidP="003C79F6">
      <w:r>
        <w:t xml:space="preserve">We prefer that all submissions are in Microsoft Word or another text readable document format. Submissions on our preliminary </w:t>
      </w:r>
      <w:r w:rsidR="00F76136">
        <w:t>decisions</w:t>
      </w:r>
      <w:r>
        <w:t xml:space="preserve"> should be sent to: </w:t>
      </w:r>
      <w:hyperlink r:id="rId12" w:history="1">
        <w:r w:rsidRPr="005F4A69">
          <w:rPr>
            <w:rStyle w:val="Hyperlink"/>
          </w:rPr>
          <w:t>VICElectricity2016@aer.gov.au</w:t>
        </w:r>
      </w:hyperlink>
      <w:r>
        <w:t xml:space="preserve"> </w:t>
      </w:r>
    </w:p>
    <w:p w:rsidR="003C79F6" w:rsidRPr="002C7308" w:rsidRDefault="003C79F6" w:rsidP="003C79F6">
      <w:r w:rsidRPr="002C7308">
        <w:t>Alternatively, submissions can be sent to:</w:t>
      </w:r>
    </w:p>
    <w:p w:rsidR="003C79F6" w:rsidRPr="002C7308" w:rsidRDefault="003C79F6" w:rsidP="003C79F6">
      <w:r w:rsidRPr="002C7308">
        <w:t xml:space="preserve">Mr </w:t>
      </w:r>
      <w:r>
        <w:t>Chris Pattas</w:t>
      </w:r>
      <w:r>
        <w:br/>
      </w:r>
      <w:r w:rsidRPr="002C7308">
        <w:t>General Manager</w:t>
      </w:r>
      <w:r>
        <w:br/>
      </w:r>
      <w:r w:rsidRPr="002C7308">
        <w:t>Australian Energy Regulator</w:t>
      </w:r>
      <w:r>
        <w:br/>
      </w:r>
      <w:r w:rsidRPr="002C7308">
        <w:t>GPO Box 520</w:t>
      </w:r>
      <w:r>
        <w:br/>
      </w:r>
      <w:r w:rsidRPr="002C7308">
        <w:t>Melbourne Vic 3001</w:t>
      </w:r>
    </w:p>
    <w:p w:rsidR="003C79F6" w:rsidRPr="002C7308" w:rsidRDefault="003C79F6" w:rsidP="003C79F6">
      <w:r w:rsidRPr="002C7308">
        <w:t xml:space="preserve">We prefer that all submissions be publicly available to facilitate an informed and transparent consultative process. Submissions will be treated as public documents unless otherwise requested. Parties wishing to submit confidential information </w:t>
      </w:r>
      <w:r>
        <w:t>should</w:t>
      </w:r>
      <w:r w:rsidRPr="002C7308">
        <w:t>:</w:t>
      </w:r>
    </w:p>
    <w:p w:rsidR="003C79F6" w:rsidRPr="00BC7D8C" w:rsidRDefault="003C79F6" w:rsidP="003C79F6">
      <w:pPr>
        <w:pStyle w:val="ListBullet"/>
      </w:pPr>
      <w:r w:rsidRPr="002C7308">
        <w:t>clearly identify the information that is the subject of the confidentiality claim</w:t>
      </w:r>
    </w:p>
    <w:p w:rsidR="003C79F6" w:rsidRPr="00BC7D8C" w:rsidRDefault="003C79F6" w:rsidP="003C79F6">
      <w:pPr>
        <w:pStyle w:val="ListBullet"/>
      </w:pPr>
      <w:proofErr w:type="gramStart"/>
      <w:r w:rsidRPr="002C7308">
        <w:t>provide</w:t>
      </w:r>
      <w:proofErr w:type="gramEnd"/>
      <w:r w:rsidRPr="002C7308">
        <w:t xml:space="preserve"> a non-confidential version of the submission in a form suitable for publication.</w:t>
      </w:r>
    </w:p>
    <w:p w:rsidR="003C79F6" w:rsidRDefault="003C79F6" w:rsidP="003C79F6">
      <w:r w:rsidRPr="002C7308">
        <w:t>All non-confidential submissions will be placed on our website</w:t>
      </w:r>
      <w:r>
        <w:t>.</w:t>
      </w:r>
      <w:r w:rsidRPr="002C7308">
        <w:t xml:space="preserve"> For further information regarding our use and disclosure of information provided to us, see the ACCC/AER Information Policy </w:t>
      </w:r>
      <w:r>
        <w:t>(</w:t>
      </w:r>
      <w:r w:rsidRPr="002C7308">
        <w:t>October 2008</w:t>
      </w:r>
      <w:r>
        <w:t>), which is</w:t>
      </w:r>
      <w:r w:rsidRPr="002C7308">
        <w:t xml:space="preserve"> available on our website.</w:t>
      </w:r>
    </w:p>
    <w:p w:rsidR="003C79F6" w:rsidRPr="002C7308" w:rsidRDefault="003C79F6" w:rsidP="003C79F6">
      <w:r>
        <w:t xml:space="preserve">We will hold a pre-determination conference on 17 November 2015 from </w:t>
      </w:r>
      <w:r w:rsidR="007F60DB">
        <w:t>9.30am</w:t>
      </w:r>
      <w:r>
        <w:t xml:space="preserve">. If you are interested in attending this forum, have any queries about this preliminary </w:t>
      </w:r>
      <w:r w:rsidR="00F76136">
        <w:t>decision</w:t>
      </w:r>
      <w:r>
        <w:t xml:space="preserve"> or about lodging submissions, please send an email to: </w:t>
      </w:r>
      <w:hyperlink r:id="rId13" w:history="1">
        <w:r w:rsidRPr="00040D8D">
          <w:rPr>
            <w:rStyle w:val="Hyperlink"/>
          </w:rPr>
          <w:t>VICelectricity2016@aer.gov.au</w:t>
        </w:r>
      </w:hyperlink>
      <w:r>
        <w:t xml:space="preserve">. </w:t>
      </w:r>
    </w:p>
    <w:p w:rsidR="003C79F6" w:rsidRDefault="003C79F6" w:rsidP="003C79F6">
      <w:pPr>
        <w:spacing w:line="240" w:lineRule="auto"/>
      </w:pPr>
      <w:r>
        <w:br w:type="page"/>
      </w:r>
    </w:p>
    <w:p w:rsidR="008F07A3" w:rsidRDefault="00DA61F3" w:rsidP="00DE772C">
      <w:pPr>
        <w:pStyle w:val="UnnumberedHeading"/>
        <w:numPr>
          <w:ilvl w:val="0"/>
          <w:numId w:val="23"/>
        </w:numPr>
      </w:pPr>
      <w:bookmarkStart w:id="6" w:name="_Toc433788237"/>
      <w:r>
        <w:t>N</w:t>
      </w:r>
      <w:r w:rsidR="008F07A3">
        <w:t>ote</w:t>
      </w:r>
      <w:bookmarkEnd w:id="0"/>
      <w:bookmarkEnd w:id="1"/>
      <w:bookmarkEnd w:id="2"/>
      <w:bookmarkEnd w:id="3"/>
      <w:bookmarkEnd w:id="6"/>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971149">
        <w:t xml:space="preserve">document </w:t>
      </w:r>
      <w:r w:rsidR="00415F31">
        <w:t xml:space="preserve">forms part of the AER's </w:t>
      </w:r>
      <w:r w:rsidR="005C0A7F">
        <w:t>preliminary</w:t>
      </w:r>
      <w:r w:rsidR="00415F31">
        <w:t xml:space="preserve"> decision on </w:t>
      </w:r>
      <w:r w:rsidR="00E054E4">
        <w:t>United Energy’s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w:t>
      </w:r>
      <w:r w:rsidR="009A5113">
        <w:t xml:space="preserve">ment 18 - </w:t>
      </w:r>
      <w:r w:rsidR="00880B6A">
        <w:t>f-factor scheme</w:t>
      </w:r>
    </w:p>
    <w:p w:rsidR="00DE563D" w:rsidRPr="00A72B34" w:rsidRDefault="00DE563D" w:rsidP="00DE772C">
      <w:pPr>
        <w:pStyle w:val="UnnumberedHeading"/>
        <w:numPr>
          <w:ilvl w:val="0"/>
          <w:numId w:val="23"/>
        </w:numPr>
      </w:pPr>
      <w:bookmarkStart w:id="7" w:name="_Toc403144133"/>
      <w:bookmarkStart w:id="8" w:name="_Toc433788238"/>
      <w:r>
        <w:t>Contents</w:t>
      </w:r>
      <w:bookmarkEnd w:id="7"/>
      <w:bookmarkEnd w:id="8"/>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5803AB"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788236" w:history="1">
            <w:r w:rsidR="005803AB" w:rsidRPr="00DA7878">
              <w:rPr>
                <w:rStyle w:val="Hyperlink"/>
              </w:rPr>
              <w:t>Invitation for submissions</w:t>
            </w:r>
            <w:r w:rsidR="005803AB">
              <w:rPr>
                <w:webHidden/>
              </w:rPr>
              <w:tab/>
            </w:r>
            <w:r w:rsidR="005803AB">
              <w:rPr>
                <w:webHidden/>
              </w:rPr>
              <w:fldChar w:fldCharType="begin"/>
            </w:r>
            <w:r w:rsidR="005803AB">
              <w:rPr>
                <w:webHidden/>
              </w:rPr>
              <w:instrText xml:space="preserve"> PAGEREF _Toc433788236 \h </w:instrText>
            </w:r>
            <w:r w:rsidR="005803AB">
              <w:rPr>
                <w:webHidden/>
              </w:rPr>
            </w:r>
            <w:r w:rsidR="005803AB">
              <w:rPr>
                <w:webHidden/>
              </w:rPr>
              <w:fldChar w:fldCharType="separate"/>
            </w:r>
            <w:r w:rsidR="00B546FC">
              <w:rPr>
                <w:webHidden/>
              </w:rPr>
              <w:t>2</w:t>
            </w:r>
            <w:r w:rsidR="005803AB">
              <w:rPr>
                <w:webHidden/>
              </w:rPr>
              <w:fldChar w:fldCharType="end"/>
            </w:r>
          </w:hyperlink>
        </w:p>
        <w:p w:rsidR="005803AB" w:rsidRDefault="009B46F2">
          <w:pPr>
            <w:pStyle w:val="TOC1"/>
            <w:rPr>
              <w:rFonts w:asciiTheme="minorHAnsi" w:eastAsiaTheme="minorEastAsia" w:hAnsiTheme="minorHAnsi"/>
              <w:b w:val="0"/>
              <w:color w:val="auto"/>
              <w:sz w:val="22"/>
              <w:lang w:val="en-AU" w:eastAsia="en-AU"/>
            </w:rPr>
          </w:pPr>
          <w:hyperlink w:anchor="_Toc433788237" w:history="1">
            <w:r w:rsidR="005803AB" w:rsidRPr="00DA7878">
              <w:rPr>
                <w:rStyle w:val="Hyperlink"/>
              </w:rPr>
              <w:t>Note</w:t>
            </w:r>
            <w:r w:rsidR="005803AB">
              <w:rPr>
                <w:webHidden/>
              </w:rPr>
              <w:tab/>
            </w:r>
            <w:r w:rsidR="005803AB">
              <w:rPr>
                <w:webHidden/>
              </w:rPr>
              <w:fldChar w:fldCharType="begin"/>
            </w:r>
            <w:r w:rsidR="005803AB">
              <w:rPr>
                <w:webHidden/>
              </w:rPr>
              <w:instrText xml:space="preserve"> PAGEREF _Toc433788237 \h </w:instrText>
            </w:r>
            <w:r w:rsidR="005803AB">
              <w:rPr>
                <w:webHidden/>
              </w:rPr>
            </w:r>
            <w:r w:rsidR="005803AB">
              <w:rPr>
                <w:webHidden/>
              </w:rPr>
              <w:fldChar w:fldCharType="separate"/>
            </w:r>
            <w:r w:rsidR="00B546FC">
              <w:rPr>
                <w:webHidden/>
              </w:rPr>
              <w:t>3</w:t>
            </w:r>
            <w:r w:rsidR="005803AB">
              <w:rPr>
                <w:webHidden/>
              </w:rPr>
              <w:fldChar w:fldCharType="end"/>
            </w:r>
          </w:hyperlink>
        </w:p>
        <w:p w:rsidR="005803AB" w:rsidRDefault="009B46F2">
          <w:pPr>
            <w:pStyle w:val="TOC1"/>
            <w:rPr>
              <w:rFonts w:asciiTheme="minorHAnsi" w:eastAsiaTheme="minorEastAsia" w:hAnsiTheme="minorHAnsi"/>
              <w:b w:val="0"/>
              <w:color w:val="auto"/>
              <w:sz w:val="22"/>
              <w:lang w:val="en-AU" w:eastAsia="en-AU"/>
            </w:rPr>
          </w:pPr>
          <w:hyperlink w:anchor="_Toc433788238" w:history="1">
            <w:r w:rsidR="005803AB" w:rsidRPr="00DA7878">
              <w:rPr>
                <w:rStyle w:val="Hyperlink"/>
              </w:rPr>
              <w:t>Contents</w:t>
            </w:r>
            <w:r w:rsidR="005803AB">
              <w:rPr>
                <w:webHidden/>
              </w:rPr>
              <w:tab/>
            </w:r>
            <w:r w:rsidR="005803AB">
              <w:rPr>
                <w:webHidden/>
              </w:rPr>
              <w:fldChar w:fldCharType="begin"/>
            </w:r>
            <w:r w:rsidR="005803AB">
              <w:rPr>
                <w:webHidden/>
              </w:rPr>
              <w:instrText xml:space="preserve"> PAGEREF _Toc433788238 \h </w:instrText>
            </w:r>
            <w:r w:rsidR="005803AB">
              <w:rPr>
                <w:webHidden/>
              </w:rPr>
            </w:r>
            <w:r w:rsidR="005803AB">
              <w:rPr>
                <w:webHidden/>
              </w:rPr>
              <w:fldChar w:fldCharType="separate"/>
            </w:r>
            <w:r w:rsidR="00B546FC">
              <w:rPr>
                <w:webHidden/>
              </w:rPr>
              <w:t>4</w:t>
            </w:r>
            <w:r w:rsidR="005803AB">
              <w:rPr>
                <w:webHidden/>
              </w:rPr>
              <w:fldChar w:fldCharType="end"/>
            </w:r>
          </w:hyperlink>
        </w:p>
        <w:p w:rsidR="005803AB" w:rsidRDefault="009B46F2">
          <w:pPr>
            <w:pStyle w:val="TOC1"/>
            <w:rPr>
              <w:rFonts w:asciiTheme="minorHAnsi" w:eastAsiaTheme="minorEastAsia" w:hAnsiTheme="minorHAnsi"/>
              <w:b w:val="0"/>
              <w:color w:val="auto"/>
              <w:sz w:val="22"/>
              <w:lang w:val="en-AU" w:eastAsia="en-AU"/>
            </w:rPr>
          </w:pPr>
          <w:hyperlink w:anchor="_Toc433788239" w:history="1">
            <w:r w:rsidR="005803AB" w:rsidRPr="00DA7878">
              <w:rPr>
                <w:rStyle w:val="Hyperlink"/>
              </w:rPr>
              <w:t>Shortened forms</w:t>
            </w:r>
            <w:r w:rsidR="005803AB">
              <w:rPr>
                <w:webHidden/>
              </w:rPr>
              <w:tab/>
            </w:r>
            <w:r w:rsidR="005803AB">
              <w:rPr>
                <w:webHidden/>
              </w:rPr>
              <w:fldChar w:fldCharType="begin"/>
            </w:r>
            <w:r w:rsidR="005803AB">
              <w:rPr>
                <w:webHidden/>
              </w:rPr>
              <w:instrText xml:space="preserve"> PAGEREF _Toc433788239 \h </w:instrText>
            </w:r>
            <w:r w:rsidR="005803AB">
              <w:rPr>
                <w:webHidden/>
              </w:rPr>
            </w:r>
            <w:r w:rsidR="005803AB">
              <w:rPr>
                <w:webHidden/>
              </w:rPr>
              <w:fldChar w:fldCharType="separate"/>
            </w:r>
            <w:r w:rsidR="00B546FC">
              <w:rPr>
                <w:webHidden/>
              </w:rPr>
              <w:t>6</w:t>
            </w:r>
            <w:r w:rsidR="005803AB">
              <w:rPr>
                <w:webHidden/>
              </w:rPr>
              <w:fldChar w:fldCharType="end"/>
            </w:r>
          </w:hyperlink>
        </w:p>
        <w:p w:rsidR="005803AB" w:rsidRDefault="009B46F2">
          <w:pPr>
            <w:pStyle w:val="TOC1"/>
            <w:rPr>
              <w:rFonts w:asciiTheme="minorHAnsi" w:eastAsiaTheme="minorEastAsia" w:hAnsiTheme="minorHAnsi"/>
              <w:b w:val="0"/>
              <w:color w:val="auto"/>
              <w:sz w:val="22"/>
              <w:lang w:val="en-AU" w:eastAsia="en-AU"/>
            </w:rPr>
          </w:pPr>
          <w:hyperlink w:anchor="_Toc433788240" w:history="1">
            <w:r w:rsidR="005803AB" w:rsidRPr="00DA7878">
              <w:rPr>
                <w:rStyle w:val="Hyperlink"/>
              </w:rPr>
              <w:t>1</w:t>
            </w:r>
            <w:r w:rsidR="005803AB">
              <w:rPr>
                <w:rFonts w:asciiTheme="minorHAnsi" w:eastAsiaTheme="minorEastAsia" w:hAnsiTheme="minorHAnsi"/>
                <w:b w:val="0"/>
                <w:color w:val="auto"/>
                <w:sz w:val="22"/>
                <w:lang w:val="en-AU" w:eastAsia="en-AU"/>
              </w:rPr>
              <w:tab/>
            </w:r>
            <w:r w:rsidR="005803AB" w:rsidRPr="00DA7878">
              <w:rPr>
                <w:rStyle w:val="Hyperlink"/>
              </w:rPr>
              <w:t>Introduction</w:t>
            </w:r>
            <w:r w:rsidR="005803AB">
              <w:rPr>
                <w:webHidden/>
              </w:rPr>
              <w:tab/>
            </w:r>
            <w:r w:rsidR="005803AB">
              <w:rPr>
                <w:webHidden/>
              </w:rPr>
              <w:fldChar w:fldCharType="begin"/>
            </w:r>
            <w:r w:rsidR="005803AB">
              <w:rPr>
                <w:webHidden/>
              </w:rPr>
              <w:instrText xml:space="preserve"> PAGEREF _Toc433788240 \h </w:instrText>
            </w:r>
            <w:r w:rsidR="005803AB">
              <w:rPr>
                <w:webHidden/>
              </w:rPr>
            </w:r>
            <w:r w:rsidR="005803AB">
              <w:rPr>
                <w:webHidden/>
              </w:rPr>
              <w:fldChar w:fldCharType="separate"/>
            </w:r>
            <w:r w:rsidR="00B546FC">
              <w:rPr>
                <w:webHidden/>
              </w:rPr>
              <w:t>8</w:t>
            </w:r>
            <w:r w:rsidR="005803AB">
              <w:rPr>
                <w:webHidden/>
              </w:rPr>
              <w:fldChar w:fldCharType="end"/>
            </w:r>
          </w:hyperlink>
        </w:p>
        <w:p w:rsidR="005803AB" w:rsidRDefault="009B46F2">
          <w:pPr>
            <w:pStyle w:val="TOC2"/>
            <w:rPr>
              <w:rFonts w:asciiTheme="minorHAnsi" w:eastAsiaTheme="minorEastAsia" w:hAnsiTheme="minorHAnsi"/>
              <w:b w:val="0"/>
              <w:color w:val="auto"/>
              <w:sz w:val="22"/>
              <w:lang w:eastAsia="en-AU"/>
            </w:rPr>
          </w:pPr>
          <w:hyperlink w:anchor="_Toc433788241" w:history="1">
            <w:r w:rsidR="005803AB" w:rsidRPr="00DA7878">
              <w:rPr>
                <w:rStyle w:val="Hyperlink"/>
              </w:rPr>
              <w:t>1.1</w:t>
            </w:r>
            <w:r w:rsidR="005803AB">
              <w:rPr>
                <w:rFonts w:asciiTheme="minorHAnsi" w:eastAsiaTheme="minorEastAsia" w:hAnsiTheme="minorHAnsi"/>
                <w:b w:val="0"/>
                <w:color w:val="auto"/>
                <w:sz w:val="22"/>
                <w:lang w:eastAsia="en-AU"/>
              </w:rPr>
              <w:tab/>
            </w:r>
            <w:r w:rsidR="005803AB" w:rsidRPr="00DA7878">
              <w:rPr>
                <w:rStyle w:val="Hyperlink"/>
              </w:rPr>
              <w:t>Victorian electricity distribution</w:t>
            </w:r>
            <w:r w:rsidR="005803AB">
              <w:rPr>
                <w:webHidden/>
              </w:rPr>
              <w:tab/>
            </w:r>
            <w:r w:rsidR="005803AB">
              <w:rPr>
                <w:webHidden/>
              </w:rPr>
              <w:fldChar w:fldCharType="begin"/>
            </w:r>
            <w:r w:rsidR="005803AB">
              <w:rPr>
                <w:webHidden/>
              </w:rPr>
              <w:instrText xml:space="preserve"> PAGEREF _Toc433788241 \h </w:instrText>
            </w:r>
            <w:r w:rsidR="005803AB">
              <w:rPr>
                <w:webHidden/>
              </w:rPr>
            </w:r>
            <w:r w:rsidR="005803AB">
              <w:rPr>
                <w:webHidden/>
              </w:rPr>
              <w:fldChar w:fldCharType="separate"/>
            </w:r>
            <w:r w:rsidR="00B546FC">
              <w:rPr>
                <w:webHidden/>
              </w:rPr>
              <w:t>9</w:t>
            </w:r>
            <w:r w:rsidR="005803AB">
              <w:rPr>
                <w:webHidden/>
              </w:rPr>
              <w:fldChar w:fldCharType="end"/>
            </w:r>
          </w:hyperlink>
        </w:p>
        <w:p w:rsidR="005803AB" w:rsidRDefault="009B46F2">
          <w:pPr>
            <w:pStyle w:val="TOC2"/>
            <w:rPr>
              <w:rFonts w:asciiTheme="minorHAnsi" w:eastAsiaTheme="minorEastAsia" w:hAnsiTheme="minorHAnsi"/>
              <w:b w:val="0"/>
              <w:color w:val="auto"/>
              <w:sz w:val="22"/>
              <w:lang w:eastAsia="en-AU"/>
            </w:rPr>
          </w:pPr>
          <w:hyperlink w:anchor="_Toc433788242" w:history="1">
            <w:r w:rsidR="005803AB" w:rsidRPr="00DA7878">
              <w:rPr>
                <w:rStyle w:val="Hyperlink"/>
              </w:rPr>
              <w:t>1.2</w:t>
            </w:r>
            <w:r w:rsidR="005803AB">
              <w:rPr>
                <w:rFonts w:asciiTheme="minorHAnsi" w:eastAsiaTheme="minorEastAsia" w:hAnsiTheme="minorHAnsi"/>
                <w:b w:val="0"/>
                <w:color w:val="auto"/>
                <w:sz w:val="22"/>
                <w:lang w:eastAsia="en-AU"/>
              </w:rPr>
              <w:tab/>
            </w:r>
            <w:r w:rsidR="005803AB" w:rsidRPr="00DA7878">
              <w:rPr>
                <w:rStyle w:val="Hyperlink"/>
              </w:rPr>
              <w:t>Structure of overview</w:t>
            </w:r>
            <w:r w:rsidR="005803AB">
              <w:rPr>
                <w:webHidden/>
              </w:rPr>
              <w:tab/>
            </w:r>
            <w:r w:rsidR="005803AB">
              <w:rPr>
                <w:webHidden/>
              </w:rPr>
              <w:fldChar w:fldCharType="begin"/>
            </w:r>
            <w:r w:rsidR="005803AB">
              <w:rPr>
                <w:webHidden/>
              </w:rPr>
              <w:instrText xml:space="preserve"> PAGEREF _Toc433788242 \h </w:instrText>
            </w:r>
            <w:r w:rsidR="005803AB">
              <w:rPr>
                <w:webHidden/>
              </w:rPr>
            </w:r>
            <w:r w:rsidR="005803AB">
              <w:rPr>
                <w:webHidden/>
              </w:rPr>
              <w:fldChar w:fldCharType="separate"/>
            </w:r>
            <w:r w:rsidR="00B546FC">
              <w:rPr>
                <w:webHidden/>
              </w:rPr>
              <w:t>10</w:t>
            </w:r>
            <w:r w:rsidR="005803AB">
              <w:rPr>
                <w:webHidden/>
              </w:rPr>
              <w:fldChar w:fldCharType="end"/>
            </w:r>
          </w:hyperlink>
        </w:p>
        <w:p w:rsidR="005803AB" w:rsidRDefault="009B46F2">
          <w:pPr>
            <w:pStyle w:val="TOC1"/>
            <w:rPr>
              <w:rFonts w:asciiTheme="minorHAnsi" w:eastAsiaTheme="minorEastAsia" w:hAnsiTheme="minorHAnsi"/>
              <w:b w:val="0"/>
              <w:color w:val="auto"/>
              <w:sz w:val="22"/>
              <w:lang w:val="en-AU" w:eastAsia="en-AU"/>
            </w:rPr>
          </w:pPr>
          <w:hyperlink w:anchor="_Toc433788243" w:history="1">
            <w:r w:rsidR="005803AB" w:rsidRPr="00DA7878">
              <w:rPr>
                <w:rStyle w:val="Hyperlink"/>
              </w:rPr>
              <w:t>2</w:t>
            </w:r>
            <w:r w:rsidR="005803AB">
              <w:rPr>
                <w:rFonts w:asciiTheme="minorHAnsi" w:eastAsiaTheme="minorEastAsia" w:hAnsiTheme="minorHAnsi"/>
                <w:b w:val="0"/>
                <w:color w:val="auto"/>
                <w:sz w:val="22"/>
                <w:lang w:val="en-AU" w:eastAsia="en-AU"/>
              </w:rPr>
              <w:tab/>
            </w:r>
            <w:r w:rsidR="005803AB" w:rsidRPr="00DA7878">
              <w:rPr>
                <w:rStyle w:val="Hyperlink"/>
              </w:rPr>
              <w:t>Preliminary decision</w:t>
            </w:r>
            <w:r w:rsidR="005803AB">
              <w:rPr>
                <w:webHidden/>
              </w:rPr>
              <w:tab/>
            </w:r>
            <w:r w:rsidR="005803AB">
              <w:rPr>
                <w:webHidden/>
              </w:rPr>
              <w:fldChar w:fldCharType="begin"/>
            </w:r>
            <w:r w:rsidR="005803AB">
              <w:rPr>
                <w:webHidden/>
              </w:rPr>
              <w:instrText xml:space="preserve"> PAGEREF _Toc433788243 \h </w:instrText>
            </w:r>
            <w:r w:rsidR="005803AB">
              <w:rPr>
                <w:webHidden/>
              </w:rPr>
            </w:r>
            <w:r w:rsidR="005803AB">
              <w:rPr>
                <w:webHidden/>
              </w:rPr>
              <w:fldChar w:fldCharType="separate"/>
            </w:r>
            <w:r w:rsidR="00B546FC">
              <w:rPr>
                <w:webHidden/>
              </w:rPr>
              <w:t>11</w:t>
            </w:r>
            <w:r w:rsidR="005803AB">
              <w:rPr>
                <w:webHidden/>
              </w:rPr>
              <w:fldChar w:fldCharType="end"/>
            </w:r>
          </w:hyperlink>
        </w:p>
        <w:p w:rsidR="005803AB" w:rsidRDefault="009B46F2">
          <w:pPr>
            <w:pStyle w:val="TOC2"/>
            <w:rPr>
              <w:rFonts w:asciiTheme="minorHAnsi" w:eastAsiaTheme="minorEastAsia" w:hAnsiTheme="minorHAnsi"/>
              <w:b w:val="0"/>
              <w:color w:val="auto"/>
              <w:sz w:val="22"/>
              <w:lang w:eastAsia="en-AU"/>
            </w:rPr>
          </w:pPr>
          <w:hyperlink w:anchor="_Toc433788244" w:history="1">
            <w:r w:rsidR="005803AB" w:rsidRPr="00DA7878">
              <w:rPr>
                <w:rStyle w:val="Hyperlink"/>
              </w:rPr>
              <w:t>2.1</w:t>
            </w:r>
            <w:r w:rsidR="005803AB">
              <w:rPr>
                <w:rFonts w:asciiTheme="minorHAnsi" w:eastAsiaTheme="minorEastAsia" w:hAnsiTheme="minorHAnsi"/>
                <w:b w:val="0"/>
                <w:color w:val="auto"/>
                <w:sz w:val="22"/>
                <w:lang w:eastAsia="en-AU"/>
              </w:rPr>
              <w:tab/>
            </w:r>
            <w:r w:rsidR="005803AB" w:rsidRPr="00DA7878">
              <w:rPr>
                <w:rStyle w:val="Hyperlink"/>
              </w:rPr>
              <w:t>Snapshot of preliminary decision</w:t>
            </w:r>
            <w:r w:rsidR="005803AB">
              <w:rPr>
                <w:webHidden/>
              </w:rPr>
              <w:tab/>
            </w:r>
            <w:r w:rsidR="005803AB">
              <w:rPr>
                <w:webHidden/>
              </w:rPr>
              <w:fldChar w:fldCharType="begin"/>
            </w:r>
            <w:r w:rsidR="005803AB">
              <w:rPr>
                <w:webHidden/>
              </w:rPr>
              <w:instrText xml:space="preserve"> PAGEREF _Toc433788244 \h </w:instrText>
            </w:r>
            <w:r w:rsidR="005803AB">
              <w:rPr>
                <w:webHidden/>
              </w:rPr>
            </w:r>
            <w:r w:rsidR="005803AB">
              <w:rPr>
                <w:webHidden/>
              </w:rPr>
              <w:fldChar w:fldCharType="separate"/>
            </w:r>
            <w:r w:rsidR="00B546FC">
              <w:rPr>
                <w:webHidden/>
              </w:rPr>
              <w:t>11</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45" w:history="1">
            <w:r w:rsidR="005803AB" w:rsidRPr="00DA7878">
              <w:rPr>
                <w:rStyle w:val="Hyperlink"/>
              </w:rPr>
              <w:t>Expected impact of decision on residential electricity bills</w:t>
            </w:r>
            <w:r w:rsidR="005803AB">
              <w:rPr>
                <w:webHidden/>
              </w:rPr>
              <w:tab/>
            </w:r>
            <w:r w:rsidR="005803AB">
              <w:rPr>
                <w:webHidden/>
              </w:rPr>
              <w:fldChar w:fldCharType="begin"/>
            </w:r>
            <w:r w:rsidR="005803AB">
              <w:rPr>
                <w:webHidden/>
              </w:rPr>
              <w:instrText xml:space="preserve"> PAGEREF _Toc433788245 \h </w:instrText>
            </w:r>
            <w:r w:rsidR="005803AB">
              <w:rPr>
                <w:webHidden/>
              </w:rPr>
            </w:r>
            <w:r w:rsidR="005803AB">
              <w:rPr>
                <w:webHidden/>
              </w:rPr>
              <w:fldChar w:fldCharType="separate"/>
            </w:r>
            <w:r w:rsidR="00B546FC">
              <w:rPr>
                <w:webHidden/>
              </w:rPr>
              <w:t>13</w:t>
            </w:r>
            <w:r w:rsidR="005803AB">
              <w:rPr>
                <w:webHidden/>
              </w:rPr>
              <w:fldChar w:fldCharType="end"/>
            </w:r>
          </w:hyperlink>
        </w:p>
        <w:p w:rsidR="005803AB" w:rsidRDefault="009B46F2">
          <w:pPr>
            <w:pStyle w:val="TOC2"/>
            <w:rPr>
              <w:rFonts w:asciiTheme="minorHAnsi" w:eastAsiaTheme="minorEastAsia" w:hAnsiTheme="minorHAnsi"/>
              <w:b w:val="0"/>
              <w:color w:val="auto"/>
              <w:sz w:val="22"/>
              <w:lang w:eastAsia="en-AU"/>
            </w:rPr>
          </w:pPr>
          <w:hyperlink w:anchor="_Toc433788246" w:history="1">
            <w:r w:rsidR="005803AB" w:rsidRPr="00DA7878">
              <w:rPr>
                <w:rStyle w:val="Hyperlink"/>
              </w:rPr>
              <w:t>2.2</w:t>
            </w:r>
            <w:r w:rsidR="005803AB">
              <w:rPr>
                <w:rFonts w:asciiTheme="minorHAnsi" w:eastAsiaTheme="minorEastAsia" w:hAnsiTheme="minorHAnsi"/>
                <w:b w:val="0"/>
                <w:color w:val="auto"/>
                <w:sz w:val="22"/>
                <w:lang w:eastAsia="en-AU"/>
              </w:rPr>
              <w:tab/>
            </w:r>
            <w:r w:rsidR="005803AB" w:rsidRPr="00DA7878">
              <w:rPr>
                <w:rStyle w:val="Hyperlink"/>
              </w:rPr>
              <w:t>Key aspects of our preliminary decision</w:t>
            </w:r>
            <w:r w:rsidR="005803AB">
              <w:rPr>
                <w:webHidden/>
              </w:rPr>
              <w:tab/>
            </w:r>
            <w:r w:rsidR="005803AB">
              <w:rPr>
                <w:webHidden/>
              </w:rPr>
              <w:fldChar w:fldCharType="begin"/>
            </w:r>
            <w:r w:rsidR="005803AB">
              <w:rPr>
                <w:webHidden/>
              </w:rPr>
              <w:instrText xml:space="preserve"> PAGEREF _Toc433788246 \h </w:instrText>
            </w:r>
            <w:r w:rsidR="005803AB">
              <w:rPr>
                <w:webHidden/>
              </w:rPr>
            </w:r>
            <w:r w:rsidR="005803AB">
              <w:rPr>
                <w:webHidden/>
              </w:rPr>
              <w:fldChar w:fldCharType="separate"/>
            </w:r>
            <w:r w:rsidR="00B546FC">
              <w:rPr>
                <w:webHidden/>
              </w:rPr>
              <w:t>14</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47" w:history="1">
            <w:r w:rsidR="005803AB" w:rsidRPr="00DA7878">
              <w:rPr>
                <w:rStyle w:val="Hyperlink"/>
              </w:rPr>
              <w:t>2.2.1</w:t>
            </w:r>
            <w:r w:rsidR="005803AB">
              <w:rPr>
                <w:rFonts w:asciiTheme="minorHAnsi" w:eastAsiaTheme="minorEastAsia" w:hAnsiTheme="minorHAnsi"/>
                <w:lang w:eastAsia="en-AU"/>
              </w:rPr>
              <w:tab/>
            </w:r>
            <w:r w:rsidR="005803AB" w:rsidRPr="00DA7878">
              <w:rPr>
                <w:rStyle w:val="Hyperlink"/>
              </w:rPr>
              <w:t>Past operating efficiency</w:t>
            </w:r>
            <w:r w:rsidR="005803AB">
              <w:rPr>
                <w:webHidden/>
              </w:rPr>
              <w:tab/>
            </w:r>
            <w:r w:rsidR="005803AB">
              <w:rPr>
                <w:webHidden/>
              </w:rPr>
              <w:fldChar w:fldCharType="begin"/>
            </w:r>
            <w:r w:rsidR="005803AB">
              <w:rPr>
                <w:webHidden/>
              </w:rPr>
              <w:instrText xml:space="preserve"> PAGEREF _Toc433788247 \h </w:instrText>
            </w:r>
            <w:r w:rsidR="005803AB">
              <w:rPr>
                <w:webHidden/>
              </w:rPr>
            </w:r>
            <w:r w:rsidR="005803AB">
              <w:rPr>
                <w:webHidden/>
              </w:rPr>
              <w:fldChar w:fldCharType="separate"/>
            </w:r>
            <w:r w:rsidR="00B546FC">
              <w:rPr>
                <w:webHidden/>
              </w:rPr>
              <w:t>14</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48" w:history="1">
            <w:r w:rsidR="005803AB" w:rsidRPr="00DA7878">
              <w:rPr>
                <w:rStyle w:val="Hyperlink"/>
              </w:rPr>
              <w:t>2.2.2</w:t>
            </w:r>
            <w:r w:rsidR="005803AB">
              <w:rPr>
                <w:rFonts w:asciiTheme="minorHAnsi" w:eastAsiaTheme="minorEastAsia" w:hAnsiTheme="minorHAnsi"/>
                <w:lang w:eastAsia="en-AU"/>
              </w:rPr>
              <w:tab/>
            </w:r>
            <w:r w:rsidR="005803AB" w:rsidRPr="00DA7878">
              <w:rPr>
                <w:rStyle w:val="Hyperlink"/>
              </w:rPr>
              <w:t>Advanced metering infrastructure</w:t>
            </w:r>
            <w:r w:rsidR="005803AB">
              <w:rPr>
                <w:webHidden/>
              </w:rPr>
              <w:tab/>
            </w:r>
            <w:r w:rsidR="005803AB">
              <w:rPr>
                <w:webHidden/>
              </w:rPr>
              <w:fldChar w:fldCharType="begin"/>
            </w:r>
            <w:r w:rsidR="005803AB">
              <w:rPr>
                <w:webHidden/>
              </w:rPr>
              <w:instrText xml:space="preserve"> PAGEREF _Toc433788248 \h </w:instrText>
            </w:r>
            <w:r w:rsidR="005803AB">
              <w:rPr>
                <w:webHidden/>
              </w:rPr>
            </w:r>
            <w:r w:rsidR="005803AB">
              <w:rPr>
                <w:webHidden/>
              </w:rPr>
              <w:fldChar w:fldCharType="separate"/>
            </w:r>
            <w:r w:rsidR="00B546FC">
              <w:rPr>
                <w:webHidden/>
              </w:rPr>
              <w:t>15</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49" w:history="1">
            <w:r w:rsidR="005803AB" w:rsidRPr="00DA7878">
              <w:rPr>
                <w:rStyle w:val="Hyperlink"/>
              </w:rPr>
              <w:t>2.2.3</w:t>
            </w:r>
            <w:r w:rsidR="005803AB">
              <w:rPr>
                <w:rFonts w:asciiTheme="minorHAnsi" w:eastAsiaTheme="minorEastAsia" w:hAnsiTheme="minorHAnsi"/>
                <w:lang w:eastAsia="en-AU"/>
              </w:rPr>
              <w:tab/>
            </w:r>
            <w:r w:rsidR="005803AB" w:rsidRPr="00DA7878">
              <w:rPr>
                <w:rStyle w:val="Hyperlink"/>
              </w:rPr>
              <w:t>Approved capital expenditure</w:t>
            </w:r>
            <w:r w:rsidR="005803AB">
              <w:rPr>
                <w:webHidden/>
              </w:rPr>
              <w:tab/>
            </w:r>
            <w:r w:rsidR="005803AB">
              <w:rPr>
                <w:webHidden/>
              </w:rPr>
              <w:fldChar w:fldCharType="begin"/>
            </w:r>
            <w:r w:rsidR="005803AB">
              <w:rPr>
                <w:webHidden/>
              </w:rPr>
              <w:instrText xml:space="preserve"> PAGEREF _Toc433788249 \h </w:instrText>
            </w:r>
            <w:r w:rsidR="005803AB">
              <w:rPr>
                <w:webHidden/>
              </w:rPr>
            </w:r>
            <w:r w:rsidR="005803AB">
              <w:rPr>
                <w:webHidden/>
              </w:rPr>
              <w:fldChar w:fldCharType="separate"/>
            </w:r>
            <w:r w:rsidR="00B546FC">
              <w:rPr>
                <w:webHidden/>
              </w:rPr>
              <w:t>15</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50" w:history="1">
            <w:r w:rsidR="005803AB" w:rsidRPr="00DA7878">
              <w:rPr>
                <w:rStyle w:val="Hyperlink"/>
              </w:rPr>
              <w:t>2.2.4</w:t>
            </w:r>
            <w:r w:rsidR="005803AB">
              <w:rPr>
                <w:rFonts w:asciiTheme="minorHAnsi" w:eastAsiaTheme="minorEastAsia" w:hAnsiTheme="minorHAnsi"/>
                <w:lang w:eastAsia="en-AU"/>
              </w:rPr>
              <w:tab/>
            </w:r>
            <w:r w:rsidR="005803AB" w:rsidRPr="00DA7878">
              <w:rPr>
                <w:rStyle w:val="Hyperlink"/>
              </w:rPr>
              <w:t>Less revenue required in current operating environment</w:t>
            </w:r>
            <w:r w:rsidR="005803AB">
              <w:rPr>
                <w:webHidden/>
              </w:rPr>
              <w:tab/>
            </w:r>
            <w:r w:rsidR="005803AB">
              <w:rPr>
                <w:webHidden/>
              </w:rPr>
              <w:fldChar w:fldCharType="begin"/>
            </w:r>
            <w:r w:rsidR="005803AB">
              <w:rPr>
                <w:webHidden/>
              </w:rPr>
              <w:instrText xml:space="preserve"> PAGEREF _Toc433788250 \h </w:instrText>
            </w:r>
            <w:r w:rsidR="005803AB">
              <w:rPr>
                <w:webHidden/>
              </w:rPr>
            </w:r>
            <w:r w:rsidR="005803AB">
              <w:rPr>
                <w:webHidden/>
              </w:rPr>
              <w:fldChar w:fldCharType="separate"/>
            </w:r>
            <w:r w:rsidR="00B546FC">
              <w:rPr>
                <w:webHidden/>
              </w:rPr>
              <w:t>16</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51" w:history="1">
            <w:r w:rsidR="005803AB" w:rsidRPr="00DA7878">
              <w:rPr>
                <w:rStyle w:val="Hyperlink"/>
              </w:rPr>
              <w:t>Network funding costs are lower</w:t>
            </w:r>
            <w:r w:rsidR="005803AB">
              <w:rPr>
                <w:webHidden/>
              </w:rPr>
              <w:tab/>
            </w:r>
            <w:r w:rsidR="005803AB">
              <w:rPr>
                <w:webHidden/>
              </w:rPr>
              <w:fldChar w:fldCharType="begin"/>
            </w:r>
            <w:r w:rsidR="005803AB">
              <w:rPr>
                <w:webHidden/>
              </w:rPr>
              <w:instrText xml:space="preserve"> PAGEREF _Toc433788251 \h </w:instrText>
            </w:r>
            <w:r w:rsidR="005803AB">
              <w:rPr>
                <w:webHidden/>
              </w:rPr>
            </w:r>
            <w:r w:rsidR="005803AB">
              <w:rPr>
                <w:webHidden/>
              </w:rPr>
              <w:fldChar w:fldCharType="separate"/>
            </w:r>
            <w:r w:rsidR="00B546FC">
              <w:rPr>
                <w:webHidden/>
              </w:rPr>
              <w:t>17</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52" w:history="1">
            <w:r w:rsidR="005803AB" w:rsidRPr="00DA7878">
              <w:rPr>
                <w:rStyle w:val="Hyperlink"/>
              </w:rPr>
              <w:t>Maximum demand is not expected to grow</w:t>
            </w:r>
            <w:r w:rsidR="005803AB">
              <w:rPr>
                <w:webHidden/>
              </w:rPr>
              <w:tab/>
            </w:r>
            <w:r w:rsidR="005803AB">
              <w:rPr>
                <w:webHidden/>
              </w:rPr>
              <w:fldChar w:fldCharType="begin"/>
            </w:r>
            <w:r w:rsidR="005803AB">
              <w:rPr>
                <w:webHidden/>
              </w:rPr>
              <w:instrText xml:space="preserve"> PAGEREF _Toc433788252 \h </w:instrText>
            </w:r>
            <w:r w:rsidR="005803AB">
              <w:rPr>
                <w:webHidden/>
              </w:rPr>
            </w:r>
            <w:r w:rsidR="005803AB">
              <w:rPr>
                <w:webHidden/>
              </w:rPr>
              <w:fldChar w:fldCharType="separate"/>
            </w:r>
            <w:r w:rsidR="00B546FC">
              <w:rPr>
                <w:webHidden/>
              </w:rPr>
              <w:t>19</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53" w:history="1">
            <w:r w:rsidR="005803AB" w:rsidRPr="00DA7878">
              <w:rPr>
                <w:rStyle w:val="Hyperlink"/>
              </w:rPr>
              <w:t>Customers are not willing to pay more for increased reliability</w:t>
            </w:r>
            <w:r w:rsidR="005803AB">
              <w:rPr>
                <w:webHidden/>
              </w:rPr>
              <w:tab/>
            </w:r>
            <w:r w:rsidR="005803AB">
              <w:rPr>
                <w:webHidden/>
              </w:rPr>
              <w:fldChar w:fldCharType="begin"/>
            </w:r>
            <w:r w:rsidR="005803AB">
              <w:rPr>
                <w:webHidden/>
              </w:rPr>
              <w:instrText xml:space="preserve"> PAGEREF _Toc433788253 \h </w:instrText>
            </w:r>
            <w:r w:rsidR="005803AB">
              <w:rPr>
                <w:webHidden/>
              </w:rPr>
            </w:r>
            <w:r w:rsidR="005803AB">
              <w:rPr>
                <w:webHidden/>
              </w:rPr>
              <w:fldChar w:fldCharType="separate"/>
            </w:r>
            <w:r w:rsidR="00B546FC">
              <w:rPr>
                <w:webHidden/>
              </w:rPr>
              <w:t>20</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54" w:history="1">
            <w:r w:rsidR="005803AB" w:rsidRPr="00DA7878">
              <w:rPr>
                <w:rStyle w:val="Hyperlink"/>
              </w:rPr>
              <w:t>More network assets are reaching the end of their useful life</w:t>
            </w:r>
            <w:r w:rsidR="005803AB">
              <w:rPr>
                <w:webHidden/>
              </w:rPr>
              <w:tab/>
            </w:r>
            <w:r w:rsidR="005803AB">
              <w:rPr>
                <w:webHidden/>
              </w:rPr>
              <w:fldChar w:fldCharType="begin"/>
            </w:r>
            <w:r w:rsidR="005803AB">
              <w:rPr>
                <w:webHidden/>
              </w:rPr>
              <w:instrText xml:space="preserve"> PAGEREF _Toc433788254 \h </w:instrText>
            </w:r>
            <w:r w:rsidR="005803AB">
              <w:rPr>
                <w:webHidden/>
              </w:rPr>
            </w:r>
            <w:r w:rsidR="005803AB">
              <w:rPr>
                <w:webHidden/>
              </w:rPr>
              <w:fldChar w:fldCharType="separate"/>
            </w:r>
            <w:r w:rsidR="00B546FC">
              <w:rPr>
                <w:webHidden/>
              </w:rPr>
              <w:t>21</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55" w:history="1">
            <w:r w:rsidR="005803AB" w:rsidRPr="00DA7878">
              <w:rPr>
                <w:rStyle w:val="Hyperlink"/>
              </w:rPr>
              <w:t>Fewer new regulatory obligations</w:t>
            </w:r>
            <w:r w:rsidR="005803AB">
              <w:rPr>
                <w:webHidden/>
              </w:rPr>
              <w:tab/>
            </w:r>
            <w:r w:rsidR="005803AB">
              <w:rPr>
                <w:webHidden/>
              </w:rPr>
              <w:fldChar w:fldCharType="begin"/>
            </w:r>
            <w:r w:rsidR="005803AB">
              <w:rPr>
                <w:webHidden/>
              </w:rPr>
              <w:instrText xml:space="preserve"> PAGEREF _Toc433788255 \h </w:instrText>
            </w:r>
            <w:r w:rsidR="005803AB">
              <w:rPr>
                <w:webHidden/>
              </w:rPr>
            </w:r>
            <w:r w:rsidR="005803AB">
              <w:rPr>
                <w:webHidden/>
              </w:rPr>
              <w:fldChar w:fldCharType="separate"/>
            </w:r>
            <w:r w:rsidR="00B546FC">
              <w:rPr>
                <w:webHidden/>
              </w:rPr>
              <w:t>22</w:t>
            </w:r>
            <w:r w:rsidR="005803AB">
              <w:rPr>
                <w:webHidden/>
              </w:rPr>
              <w:fldChar w:fldCharType="end"/>
            </w:r>
          </w:hyperlink>
        </w:p>
        <w:p w:rsidR="005803AB" w:rsidRDefault="009B46F2">
          <w:pPr>
            <w:pStyle w:val="TOC2"/>
            <w:rPr>
              <w:rFonts w:asciiTheme="minorHAnsi" w:eastAsiaTheme="minorEastAsia" w:hAnsiTheme="minorHAnsi"/>
              <w:b w:val="0"/>
              <w:color w:val="auto"/>
              <w:sz w:val="22"/>
              <w:lang w:eastAsia="en-AU"/>
            </w:rPr>
          </w:pPr>
          <w:hyperlink w:anchor="_Toc433788256" w:history="1">
            <w:r w:rsidR="005803AB" w:rsidRPr="00DA7878">
              <w:rPr>
                <w:rStyle w:val="Hyperlink"/>
              </w:rPr>
              <w:t>2.3</w:t>
            </w:r>
            <w:r w:rsidR="005803AB">
              <w:rPr>
                <w:rFonts w:asciiTheme="minorHAnsi" w:eastAsiaTheme="minorEastAsia" w:hAnsiTheme="minorHAnsi"/>
                <w:b w:val="0"/>
                <w:color w:val="auto"/>
                <w:sz w:val="22"/>
                <w:lang w:eastAsia="en-AU"/>
              </w:rPr>
              <w:tab/>
            </w:r>
            <w:r w:rsidR="005803AB" w:rsidRPr="00DA7878">
              <w:rPr>
                <w:rStyle w:val="Hyperlink"/>
              </w:rPr>
              <w:t>Process timeline and transitional rules</w:t>
            </w:r>
            <w:r w:rsidR="005803AB">
              <w:rPr>
                <w:webHidden/>
              </w:rPr>
              <w:tab/>
            </w:r>
            <w:r w:rsidR="005803AB">
              <w:rPr>
                <w:webHidden/>
              </w:rPr>
              <w:fldChar w:fldCharType="begin"/>
            </w:r>
            <w:r w:rsidR="005803AB">
              <w:rPr>
                <w:webHidden/>
              </w:rPr>
              <w:instrText xml:space="preserve"> PAGEREF _Toc433788256 \h </w:instrText>
            </w:r>
            <w:r w:rsidR="005803AB">
              <w:rPr>
                <w:webHidden/>
              </w:rPr>
            </w:r>
            <w:r w:rsidR="005803AB">
              <w:rPr>
                <w:webHidden/>
              </w:rPr>
              <w:fldChar w:fldCharType="separate"/>
            </w:r>
            <w:r w:rsidR="00B546FC">
              <w:rPr>
                <w:webHidden/>
              </w:rPr>
              <w:t>22</w:t>
            </w:r>
            <w:r w:rsidR="005803AB">
              <w:rPr>
                <w:webHidden/>
              </w:rPr>
              <w:fldChar w:fldCharType="end"/>
            </w:r>
          </w:hyperlink>
        </w:p>
        <w:p w:rsidR="005803AB" w:rsidRDefault="009B46F2">
          <w:pPr>
            <w:pStyle w:val="TOC1"/>
            <w:rPr>
              <w:rFonts w:asciiTheme="minorHAnsi" w:eastAsiaTheme="minorEastAsia" w:hAnsiTheme="minorHAnsi"/>
              <w:b w:val="0"/>
              <w:color w:val="auto"/>
              <w:sz w:val="22"/>
              <w:lang w:val="en-AU" w:eastAsia="en-AU"/>
            </w:rPr>
          </w:pPr>
          <w:hyperlink w:anchor="_Toc433788257" w:history="1">
            <w:r w:rsidR="005803AB" w:rsidRPr="00DA7878">
              <w:rPr>
                <w:rStyle w:val="Hyperlink"/>
              </w:rPr>
              <w:t>3</w:t>
            </w:r>
            <w:r w:rsidR="005803AB">
              <w:rPr>
                <w:rFonts w:asciiTheme="minorHAnsi" w:eastAsiaTheme="minorEastAsia" w:hAnsiTheme="minorHAnsi"/>
                <w:b w:val="0"/>
                <w:color w:val="auto"/>
                <w:sz w:val="22"/>
                <w:lang w:val="en-AU" w:eastAsia="en-AU"/>
              </w:rPr>
              <w:tab/>
            </w:r>
            <w:r w:rsidR="005803AB" w:rsidRPr="00DA7878">
              <w:rPr>
                <w:rStyle w:val="Hyperlink"/>
              </w:rPr>
              <w:t>Key elements of decision on United Energy’s revenue</w:t>
            </w:r>
            <w:r w:rsidR="005803AB">
              <w:rPr>
                <w:webHidden/>
              </w:rPr>
              <w:tab/>
            </w:r>
            <w:r w:rsidR="005803AB">
              <w:rPr>
                <w:webHidden/>
              </w:rPr>
              <w:fldChar w:fldCharType="begin"/>
            </w:r>
            <w:r w:rsidR="005803AB">
              <w:rPr>
                <w:webHidden/>
              </w:rPr>
              <w:instrText xml:space="preserve"> PAGEREF _Toc433788257 \h </w:instrText>
            </w:r>
            <w:r w:rsidR="005803AB">
              <w:rPr>
                <w:webHidden/>
              </w:rPr>
            </w:r>
            <w:r w:rsidR="005803AB">
              <w:rPr>
                <w:webHidden/>
              </w:rPr>
              <w:fldChar w:fldCharType="separate"/>
            </w:r>
            <w:r w:rsidR="00B546FC">
              <w:rPr>
                <w:webHidden/>
              </w:rPr>
              <w:t>24</w:t>
            </w:r>
            <w:r w:rsidR="005803AB">
              <w:rPr>
                <w:webHidden/>
              </w:rPr>
              <w:fldChar w:fldCharType="end"/>
            </w:r>
          </w:hyperlink>
        </w:p>
        <w:p w:rsidR="005803AB" w:rsidRDefault="009B46F2">
          <w:pPr>
            <w:pStyle w:val="TOC2"/>
            <w:rPr>
              <w:rFonts w:asciiTheme="minorHAnsi" w:eastAsiaTheme="minorEastAsia" w:hAnsiTheme="minorHAnsi"/>
              <w:b w:val="0"/>
              <w:color w:val="auto"/>
              <w:sz w:val="22"/>
              <w:lang w:eastAsia="en-AU"/>
            </w:rPr>
          </w:pPr>
          <w:hyperlink w:anchor="_Toc433788258" w:history="1">
            <w:r w:rsidR="005803AB" w:rsidRPr="00DA7878">
              <w:rPr>
                <w:rStyle w:val="Hyperlink"/>
              </w:rPr>
              <w:t>3.1</w:t>
            </w:r>
            <w:r w:rsidR="005803AB">
              <w:rPr>
                <w:rFonts w:asciiTheme="minorHAnsi" w:eastAsiaTheme="minorEastAsia" w:hAnsiTheme="minorHAnsi"/>
                <w:b w:val="0"/>
                <w:color w:val="auto"/>
                <w:sz w:val="22"/>
                <w:lang w:eastAsia="en-AU"/>
              </w:rPr>
              <w:tab/>
            </w:r>
            <w:r w:rsidR="005803AB" w:rsidRPr="00DA7878">
              <w:rPr>
                <w:rStyle w:val="Hyperlink"/>
              </w:rPr>
              <w:t>Regulatory asset base</w:t>
            </w:r>
            <w:r w:rsidR="005803AB">
              <w:rPr>
                <w:webHidden/>
              </w:rPr>
              <w:tab/>
            </w:r>
            <w:r w:rsidR="005803AB">
              <w:rPr>
                <w:webHidden/>
              </w:rPr>
              <w:fldChar w:fldCharType="begin"/>
            </w:r>
            <w:r w:rsidR="005803AB">
              <w:rPr>
                <w:webHidden/>
              </w:rPr>
              <w:instrText xml:space="preserve"> PAGEREF _Toc433788258 \h </w:instrText>
            </w:r>
            <w:r w:rsidR="005803AB">
              <w:rPr>
                <w:webHidden/>
              </w:rPr>
            </w:r>
            <w:r w:rsidR="005803AB">
              <w:rPr>
                <w:webHidden/>
              </w:rPr>
              <w:fldChar w:fldCharType="separate"/>
            </w:r>
            <w:r w:rsidR="00B546FC">
              <w:rPr>
                <w:webHidden/>
              </w:rPr>
              <w:t>25</w:t>
            </w:r>
            <w:r w:rsidR="005803AB">
              <w:rPr>
                <w:webHidden/>
              </w:rPr>
              <w:fldChar w:fldCharType="end"/>
            </w:r>
          </w:hyperlink>
        </w:p>
        <w:p w:rsidR="005803AB" w:rsidRDefault="009B46F2">
          <w:pPr>
            <w:pStyle w:val="TOC2"/>
            <w:rPr>
              <w:rFonts w:asciiTheme="minorHAnsi" w:eastAsiaTheme="minorEastAsia" w:hAnsiTheme="minorHAnsi"/>
              <w:b w:val="0"/>
              <w:color w:val="auto"/>
              <w:sz w:val="22"/>
              <w:lang w:eastAsia="en-AU"/>
            </w:rPr>
          </w:pPr>
          <w:hyperlink w:anchor="_Toc433788259" w:history="1">
            <w:r w:rsidR="005803AB" w:rsidRPr="00DA7878">
              <w:rPr>
                <w:rStyle w:val="Hyperlink"/>
              </w:rPr>
              <w:t>3.2</w:t>
            </w:r>
            <w:r w:rsidR="005803AB">
              <w:rPr>
                <w:rFonts w:asciiTheme="minorHAnsi" w:eastAsiaTheme="minorEastAsia" w:hAnsiTheme="minorHAnsi"/>
                <w:b w:val="0"/>
                <w:color w:val="auto"/>
                <w:sz w:val="22"/>
                <w:lang w:eastAsia="en-AU"/>
              </w:rPr>
              <w:tab/>
            </w:r>
            <w:r w:rsidR="005803AB" w:rsidRPr="00DA7878">
              <w:rPr>
                <w:rStyle w:val="Hyperlink"/>
              </w:rPr>
              <w:t>Rate of return (return on capital)</w:t>
            </w:r>
            <w:r w:rsidR="005803AB">
              <w:rPr>
                <w:webHidden/>
              </w:rPr>
              <w:tab/>
            </w:r>
            <w:r w:rsidR="005803AB">
              <w:rPr>
                <w:webHidden/>
              </w:rPr>
              <w:fldChar w:fldCharType="begin"/>
            </w:r>
            <w:r w:rsidR="005803AB">
              <w:rPr>
                <w:webHidden/>
              </w:rPr>
              <w:instrText xml:space="preserve"> PAGEREF _Toc433788259 \h </w:instrText>
            </w:r>
            <w:r w:rsidR="005803AB">
              <w:rPr>
                <w:webHidden/>
              </w:rPr>
            </w:r>
            <w:r w:rsidR="005803AB">
              <w:rPr>
                <w:webHidden/>
              </w:rPr>
              <w:fldChar w:fldCharType="separate"/>
            </w:r>
            <w:r w:rsidR="00B546FC">
              <w:rPr>
                <w:webHidden/>
              </w:rPr>
              <w:t>27</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60" w:history="1">
            <w:r w:rsidR="005803AB" w:rsidRPr="00DA7878">
              <w:rPr>
                <w:rStyle w:val="Hyperlink"/>
              </w:rPr>
              <w:t>Our approach</w:t>
            </w:r>
            <w:r w:rsidR="005803AB">
              <w:rPr>
                <w:webHidden/>
              </w:rPr>
              <w:tab/>
            </w:r>
            <w:r w:rsidR="005803AB">
              <w:rPr>
                <w:webHidden/>
              </w:rPr>
              <w:fldChar w:fldCharType="begin"/>
            </w:r>
            <w:r w:rsidR="005803AB">
              <w:rPr>
                <w:webHidden/>
              </w:rPr>
              <w:instrText xml:space="preserve"> PAGEREF _Toc433788260 \h </w:instrText>
            </w:r>
            <w:r w:rsidR="005803AB">
              <w:rPr>
                <w:webHidden/>
              </w:rPr>
            </w:r>
            <w:r w:rsidR="005803AB">
              <w:rPr>
                <w:webHidden/>
              </w:rPr>
              <w:fldChar w:fldCharType="separate"/>
            </w:r>
            <w:r w:rsidR="00B546FC">
              <w:rPr>
                <w:webHidden/>
              </w:rPr>
              <w:t>29</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61" w:history="1">
            <w:r w:rsidR="005803AB" w:rsidRPr="00DA7878">
              <w:rPr>
                <w:rStyle w:val="Hyperlink"/>
              </w:rPr>
              <w:t>Return on debt</w:t>
            </w:r>
            <w:r w:rsidR="005803AB">
              <w:rPr>
                <w:webHidden/>
              </w:rPr>
              <w:tab/>
            </w:r>
            <w:r w:rsidR="005803AB">
              <w:rPr>
                <w:webHidden/>
              </w:rPr>
              <w:fldChar w:fldCharType="begin"/>
            </w:r>
            <w:r w:rsidR="005803AB">
              <w:rPr>
                <w:webHidden/>
              </w:rPr>
              <w:instrText xml:space="preserve"> PAGEREF _Toc433788261 \h </w:instrText>
            </w:r>
            <w:r w:rsidR="005803AB">
              <w:rPr>
                <w:webHidden/>
              </w:rPr>
            </w:r>
            <w:r w:rsidR="005803AB">
              <w:rPr>
                <w:webHidden/>
              </w:rPr>
              <w:fldChar w:fldCharType="separate"/>
            </w:r>
            <w:r w:rsidR="00B546FC">
              <w:rPr>
                <w:webHidden/>
              </w:rPr>
              <w:t>29</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62" w:history="1">
            <w:r w:rsidR="005803AB" w:rsidRPr="00DA7878">
              <w:rPr>
                <w:rStyle w:val="Hyperlink"/>
              </w:rPr>
              <w:t>Return on equity</w:t>
            </w:r>
            <w:r w:rsidR="005803AB">
              <w:rPr>
                <w:webHidden/>
              </w:rPr>
              <w:tab/>
            </w:r>
            <w:r w:rsidR="005803AB">
              <w:rPr>
                <w:webHidden/>
              </w:rPr>
              <w:fldChar w:fldCharType="begin"/>
            </w:r>
            <w:r w:rsidR="005803AB">
              <w:rPr>
                <w:webHidden/>
              </w:rPr>
              <w:instrText xml:space="preserve"> PAGEREF _Toc433788262 \h </w:instrText>
            </w:r>
            <w:r w:rsidR="005803AB">
              <w:rPr>
                <w:webHidden/>
              </w:rPr>
            </w:r>
            <w:r w:rsidR="005803AB">
              <w:rPr>
                <w:webHidden/>
              </w:rPr>
              <w:fldChar w:fldCharType="separate"/>
            </w:r>
            <w:r w:rsidR="00B546FC">
              <w:rPr>
                <w:webHidden/>
              </w:rPr>
              <w:t>29</w:t>
            </w:r>
            <w:r w:rsidR="005803AB">
              <w:rPr>
                <w:webHidden/>
              </w:rPr>
              <w:fldChar w:fldCharType="end"/>
            </w:r>
          </w:hyperlink>
        </w:p>
        <w:p w:rsidR="005803AB" w:rsidRDefault="009B46F2">
          <w:pPr>
            <w:pStyle w:val="TOC2"/>
            <w:rPr>
              <w:rFonts w:asciiTheme="minorHAnsi" w:eastAsiaTheme="minorEastAsia" w:hAnsiTheme="minorHAnsi"/>
              <w:b w:val="0"/>
              <w:color w:val="auto"/>
              <w:sz w:val="22"/>
              <w:lang w:eastAsia="en-AU"/>
            </w:rPr>
          </w:pPr>
          <w:hyperlink w:anchor="_Toc433788263" w:history="1">
            <w:r w:rsidR="005803AB" w:rsidRPr="00DA7878">
              <w:rPr>
                <w:rStyle w:val="Hyperlink"/>
              </w:rPr>
              <w:t>3.3</w:t>
            </w:r>
            <w:r w:rsidR="005803AB">
              <w:rPr>
                <w:rFonts w:asciiTheme="minorHAnsi" w:eastAsiaTheme="minorEastAsia" w:hAnsiTheme="minorHAnsi"/>
                <w:b w:val="0"/>
                <w:color w:val="auto"/>
                <w:sz w:val="22"/>
                <w:lang w:eastAsia="en-AU"/>
              </w:rPr>
              <w:tab/>
            </w:r>
            <w:r w:rsidR="005803AB" w:rsidRPr="00DA7878">
              <w:rPr>
                <w:rStyle w:val="Hyperlink"/>
              </w:rPr>
              <w:t>Value of imputation credits (gamma)</w:t>
            </w:r>
            <w:r w:rsidR="005803AB">
              <w:rPr>
                <w:webHidden/>
              </w:rPr>
              <w:tab/>
            </w:r>
            <w:r w:rsidR="005803AB">
              <w:rPr>
                <w:webHidden/>
              </w:rPr>
              <w:fldChar w:fldCharType="begin"/>
            </w:r>
            <w:r w:rsidR="005803AB">
              <w:rPr>
                <w:webHidden/>
              </w:rPr>
              <w:instrText xml:space="preserve"> PAGEREF _Toc433788263 \h </w:instrText>
            </w:r>
            <w:r w:rsidR="005803AB">
              <w:rPr>
                <w:webHidden/>
              </w:rPr>
            </w:r>
            <w:r w:rsidR="005803AB">
              <w:rPr>
                <w:webHidden/>
              </w:rPr>
              <w:fldChar w:fldCharType="separate"/>
            </w:r>
            <w:r w:rsidR="00B546FC">
              <w:rPr>
                <w:webHidden/>
              </w:rPr>
              <w:t>32</w:t>
            </w:r>
            <w:r w:rsidR="005803AB">
              <w:rPr>
                <w:webHidden/>
              </w:rPr>
              <w:fldChar w:fldCharType="end"/>
            </w:r>
          </w:hyperlink>
        </w:p>
        <w:p w:rsidR="005803AB" w:rsidRDefault="009B46F2">
          <w:pPr>
            <w:pStyle w:val="TOC2"/>
            <w:rPr>
              <w:rFonts w:asciiTheme="minorHAnsi" w:eastAsiaTheme="minorEastAsia" w:hAnsiTheme="minorHAnsi"/>
              <w:b w:val="0"/>
              <w:color w:val="auto"/>
              <w:sz w:val="22"/>
              <w:lang w:eastAsia="en-AU"/>
            </w:rPr>
          </w:pPr>
          <w:hyperlink w:anchor="_Toc433788264" w:history="1">
            <w:r w:rsidR="005803AB" w:rsidRPr="00DA7878">
              <w:rPr>
                <w:rStyle w:val="Hyperlink"/>
              </w:rPr>
              <w:t>3.4</w:t>
            </w:r>
            <w:r w:rsidR="005803AB">
              <w:rPr>
                <w:rFonts w:asciiTheme="minorHAnsi" w:eastAsiaTheme="minorEastAsia" w:hAnsiTheme="minorHAnsi"/>
                <w:b w:val="0"/>
                <w:color w:val="auto"/>
                <w:sz w:val="22"/>
                <w:lang w:eastAsia="en-AU"/>
              </w:rPr>
              <w:tab/>
            </w:r>
            <w:r w:rsidR="005803AB" w:rsidRPr="00DA7878">
              <w:rPr>
                <w:rStyle w:val="Hyperlink"/>
              </w:rPr>
              <w:t>Regulatory depreciation (return of capital)</w:t>
            </w:r>
            <w:r w:rsidR="005803AB">
              <w:rPr>
                <w:webHidden/>
              </w:rPr>
              <w:tab/>
            </w:r>
            <w:r w:rsidR="005803AB">
              <w:rPr>
                <w:webHidden/>
              </w:rPr>
              <w:fldChar w:fldCharType="begin"/>
            </w:r>
            <w:r w:rsidR="005803AB">
              <w:rPr>
                <w:webHidden/>
              </w:rPr>
              <w:instrText xml:space="preserve"> PAGEREF _Toc433788264 \h </w:instrText>
            </w:r>
            <w:r w:rsidR="005803AB">
              <w:rPr>
                <w:webHidden/>
              </w:rPr>
            </w:r>
            <w:r w:rsidR="005803AB">
              <w:rPr>
                <w:webHidden/>
              </w:rPr>
              <w:fldChar w:fldCharType="separate"/>
            </w:r>
            <w:r w:rsidR="00B546FC">
              <w:rPr>
                <w:webHidden/>
              </w:rPr>
              <w:t>33</w:t>
            </w:r>
            <w:r w:rsidR="005803AB">
              <w:rPr>
                <w:webHidden/>
              </w:rPr>
              <w:fldChar w:fldCharType="end"/>
            </w:r>
          </w:hyperlink>
        </w:p>
        <w:p w:rsidR="005803AB" w:rsidRDefault="009B46F2">
          <w:pPr>
            <w:pStyle w:val="TOC2"/>
            <w:rPr>
              <w:rFonts w:asciiTheme="minorHAnsi" w:eastAsiaTheme="minorEastAsia" w:hAnsiTheme="minorHAnsi"/>
              <w:b w:val="0"/>
              <w:color w:val="auto"/>
              <w:sz w:val="22"/>
              <w:lang w:eastAsia="en-AU"/>
            </w:rPr>
          </w:pPr>
          <w:hyperlink w:anchor="_Toc433788265" w:history="1">
            <w:r w:rsidR="005803AB" w:rsidRPr="00DA7878">
              <w:rPr>
                <w:rStyle w:val="Hyperlink"/>
              </w:rPr>
              <w:t>3.5</w:t>
            </w:r>
            <w:r w:rsidR="005803AB">
              <w:rPr>
                <w:rFonts w:asciiTheme="minorHAnsi" w:eastAsiaTheme="minorEastAsia" w:hAnsiTheme="minorHAnsi"/>
                <w:b w:val="0"/>
                <w:color w:val="auto"/>
                <w:sz w:val="22"/>
                <w:lang w:eastAsia="en-AU"/>
              </w:rPr>
              <w:tab/>
            </w:r>
            <w:r w:rsidR="005803AB" w:rsidRPr="00DA7878">
              <w:rPr>
                <w:rStyle w:val="Hyperlink"/>
              </w:rPr>
              <w:t>Capital expenditure</w:t>
            </w:r>
            <w:r w:rsidR="005803AB">
              <w:rPr>
                <w:webHidden/>
              </w:rPr>
              <w:tab/>
            </w:r>
            <w:r w:rsidR="005803AB">
              <w:rPr>
                <w:webHidden/>
              </w:rPr>
              <w:fldChar w:fldCharType="begin"/>
            </w:r>
            <w:r w:rsidR="005803AB">
              <w:rPr>
                <w:webHidden/>
              </w:rPr>
              <w:instrText xml:space="preserve"> PAGEREF _Toc433788265 \h </w:instrText>
            </w:r>
            <w:r w:rsidR="005803AB">
              <w:rPr>
                <w:webHidden/>
              </w:rPr>
            </w:r>
            <w:r w:rsidR="005803AB">
              <w:rPr>
                <w:webHidden/>
              </w:rPr>
              <w:fldChar w:fldCharType="separate"/>
            </w:r>
            <w:r w:rsidR="00B546FC">
              <w:rPr>
                <w:webHidden/>
              </w:rPr>
              <w:t>34</w:t>
            </w:r>
            <w:r w:rsidR="005803AB">
              <w:rPr>
                <w:webHidden/>
              </w:rPr>
              <w:fldChar w:fldCharType="end"/>
            </w:r>
          </w:hyperlink>
        </w:p>
        <w:p w:rsidR="005803AB" w:rsidRDefault="009B46F2">
          <w:pPr>
            <w:pStyle w:val="TOC2"/>
            <w:rPr>
              <w:rFonts w:asciiTheme="minorHAnsi" w:eastAsiaTheme="minorEastAsia" w:hAnsiTheme="minorHAnsi"/>
              <w:b w:val="0"/>
              <w:color w:val="auto"/>
              <w:sz w:val="22"/>
              <w:lang w:eastAsia="en-AU"/>
            </w:rPr>
          </w:pPr>
          <w:hyperlink w:anchor="_Toc433788266" w:history="1">
            <w:r w:rsidR="005803AB" w:rsidRPr="00DA7878">
              <w:rPr>
                <w:rStyle w:val="Hyperlink"/>
              </w:rPr>
              <w:t>3.6</w:t>
            </w:r>
            <w:r w:rsidR="005803AB">
              <w:rPr>
                <w:rFonts w:asciiTheme="minorHAnsi" w:eastAsiaTheme="minorEastAsia" w:hAnsiTheme="minorHAnsi"/>
                <w:b w:val="0"/>
                <w:color w:val="auto"/>
                <w:sz w:val="22"/>
                <w:lang w:eastAsia="en-AU"/>
              </w:rPr>
              <w:tab/>
            </w:r>
            <w:r w:rsidR="005803AB" w:rsidRPr="00DA7878">
              <w:rPr>
                <w:rStyle w:val="Hyperlink"/>
              </w:rPr>
              <w:t>Operating expenditure</w:t>
            </w:r>
            <w:r w:rsidR="005803AB">
              <w:rPr>
                <w:webHidden/>
              </w:rPr>
              <w:tab/>
            </w:r>
            <w:r w:rsidR="005803AB">
              <w:rPr>
                <w:webHidden/>
              </w:rPr>
              <w:fldChar w:fldCharType="begin"/>
            </w:r>
            <w:r w:rsidR="005803AB">
              <w:rPr>
                <w:webHidden/>
              </w:rPr>
              <w:instrText xml:space="preserve"> PAGEREF _Toc433788266 \h </w:instrText>
            </w:r>
            <w:r w:rsidR="005803AB">
              <w:rPr>
                <w:webHidden/>
              </w:rPr>
            </w:r>
            <w:r w:rsidR="005803AB">
              <w:rPr>
                <w:webHidden/>
              </w:rPr>
              <w:fldChar w:fldCharType="separate"/>
            </w:r>
            <w:r w:rsidR="00B546FC">
              <w:rPr>
                <w:webHidden/>
              </w:rPr>
              <w:t>37</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67" w:history="1">
            <w:r w:rsidR="005803AB" w:rsidRPr="00DA7878">
              <w:rPr>
                <w:rStyle w:val="Hyperlink"/>
              </w:rPr>
              <w:t>3.6.1</w:t>
            </w:r>
            <w:r w:rsidR="005803AB">
              <w:rPr>
                <w:rFonts w:asciiTheme="minorHAnsi" w:eastAsiaTheme="minorEastAsia" w:hAnsiTheme="minorHAnsi"/>
                <w:lang w:eastAsia="en-AU"/>
              </w:rPr>
              <w:tab/>
            </w:r>
            <w:r w:rsidR="005803AB" w:rsidRPr="00DA7878">
              <w:rPr>
                <w:rStyle w:val="Hyperlink"/>
              </w:rPr>
              <w:t>Step changes</w:t>
            </w:r>
            <w:r w:rsidR="005803AB">
              <w:rPr>
                <w:webHidden/>
              </w:rPr>
              <w:tab/>
            </w:r>
            <w:r w:rsidR="005803AB">
              <w:rPr>
                <w:webHidden/>
              </w:rPr>
              <w:fldChar w:fldCharType="begin"/>
            </w:r>
            <w:r w:rsidR="005803AB">
              <w:rPr>
                <w:webHidden/>
              </w:rPr>
              <w:instrText xml:space="preserve"> PAGEREF _Toc433788267 \h </w:instrText>
            </w:r>
            <w:r w:rsidR="005803AB">
              <w:rPr>
                <w:webHidden/>
              </w:rPr>
            </w:r>
            <w:r w:rsidR="005803AB">
              <w:rPr>
                <w:webHidden/>
              </w:rPr>
              <w:fldChar w:fldCharType="separate"/>
            </w:r>
            <w:r w:rsidR="00B546FC">
              <w:rPr>
                <w:webHidden/>
              </w:rPr>
              <w:t>38</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68" w:history="1">
            <w:r w:rsidR="005803AB" w:rsidRPr="00DA7878">
              <w:rPr>
                <w:rStyle w:val="Hyperlink"/>
              </w:rPr>
              <w:t>3.6.2</w:t>
            </w:r>
            <w:r w:rsidR="005803AB">
              <w:rPr>
                <w:rFonts w:asciiTheme="minorHAnsi" w:eastAsiaTheme="minorEastAsia" w:hAnsiTheme="minorHAnsi"/>
                <w:lang w:eastAsia="en-AU"/>
              </w:rPr>
              <w:tab/>
            </w:r>
            <w:r w:rsidR="005803AB" w:rsidRPr="00DA7878">
              <w:rPr>
                <w:rStyle w:val="Hyperlink"/>
              </w:rPr>
              <w:t>Advanced metering infrastructure</w:t>
            </w:r>
            <w:r w:rsidR="005803AB">
              <w:rPr>
                <w:webHidden/>
              </w:rPr>
              <w:tab/>
            </w:r>
            <w:r w:rsidR="005803AB">
              <w:rPr>
                <w:webHidden/>
              </w:rPr>
              <w:fldChar w:fldCharType="begin"/>
            </w:r>
            <w:r w:rsidR="005803AB">
              <w:rPr>
                <w:webHidden/>
              </w:rPr>
              <w:instrText xml:space="preserve"> PAGEREF _Toc433788268 \h </w:instrText>
            </w:r>
            <w:r w:rsidR="005803AB">
              <w:rPr>
                <w:webHidden/>
              </w:rPr>
            </w:r>
            <w:r w:rsidR="005803AB">
              <w:rPr>
                <w:webHidden/>
              </w:rPr>
              <w:fldChar w:fldCharType="separate"/>
            </w:r>
            <w:r w:rsidR="00B546FC">
              <w:rPr>
                <w:webHidden/>
              </w:rPr>
              <w:t>39</w:t>
            </w:r>
            <w:r w:rsidR="005803AB">
              <w:rPr>
                <w:webHidden/>
              </w:rPr>
              <w:fldChar w:fldCharType="end"/>
            </w:r>
          </w:hyperlink>
        </w:p>
        <w:p w:rsidR="005803AB" w:rsidRDefault="009B46F2">
          <w:pPr>
            <w:pStyle w:val="TOC2"/>
            <w:rPr>
              <w:rFonts w:asciiTheme="minorHAnsi" w:eastAsiaTheme="minorEastAsia" w:hAnsiTheme="minorHAnsi"/>
              <w:b w:val="0"/>
              <w:color w:val="auto"/>
              <w:sz w:val="22"/>
              <w:lang w:eastAsia="en-AU"/>
            </w:rPr>
          </w:pPr>
          <w:hyperlink w:anchor="_Toc433788269" w:history="1">
            <w:r w:rsidR="005803AB" w:rsidRPr="00DA7878">
              <w:rPr>
                <w:rStyle w:val="Hyperlink"/>
              </w:rPr>
              <w:t>3.7</w:t>
            </w:r>
            <w:r w:rsidR="005803AB">
              <w:rPr>
                <w:rFonts w:asciiTheme="minorHAnsi" w:eastAsiaTheme="minorEastAsia" w:hAnsiTheme="minorHAnsi"/>
                <w:b w:val="0"/>
                <w:color w:val="auto"/>
                <w:sz w:val="22"/>
                <w:lang w:eastAsia="en-AU"/>
              </w:rPr>
              <w:tab/>
            </w:r>
            <w:r w:rsidR="005803AB" w:rsidRPr="00DA7878">
              <w:rPr>
                <w:rStyle w:val="Hyperlink"/>
              </w:rPr>
              <w:t>Corporate income tax</w:t>
            </w:r>
            <w:r w:rsidR="005803AB">
              <w:rPr>
                <w:webHidden/>
              </w:rPr>
              <w:tab/>
            </w:r>
            <w:r w:rsidR="005803AB">
              <w:rPr>
                <w:webHidden/>
              </w:rPr>
              <w:fldChar w:fldCharType="begin"/>
            </w:r>
            <w:r w:rsidR="005803AB">
              <w:rPr>
                <w:webHidden/>
              </w:rPr>
              <w:instrText xml:space="preserve"> PAGEREF _Toc433788269 \h </w:instrText>
            </w:r>
            <w:r w:rsidR="005803AB">
              <w:rPr>
                <w:webHidden/>
              </w:rPr>
            </w:r>
            <w:r w:rsidR="005803AB">
              <w:rPr>
                <w:webHidden/>
              </w:rPr>
              <w:fldChar w:fldCharType="separate"/>
            </w:r>
            <w:r w:rsidR="00B546FC">
              <w:rPr>
                <w:webHidden/>
              </w:rPr>
              <w:t>39</w:t>
            </w:r>
            <w:r w:rsidR="005803AB">
              <w:rPr>
                <w:webHidden/>
              </w:rPr>
              <w:fldChar w:fldCharType="end"/>
            </w:r>
          </w:hyperlink>
        </w:p>
        <w:p w:rsidR="005803AB" w:rsidRDefault="009B46F2">
          <w:pPr>
            <w:pStyle w:val="TOC1"/>
            <w:rPr>
              <w:rFonts w:asciiTheme="minorHAnsi" w:eastAsiaTheme="minorEastAsia" w:hAnsiTheme="minorHAnsi"/>
              <w:b w:val="0"/>
              <w:color w:val="auto"/>
              <w:sz w:val="22"/>
              <w:lang w:val="en-AU" w:eastAsia="en-AU"/>
            </w:rPr>
          </w:pPr>
          <w:hyperlink w:anchor="_Toc433788270" w:history="1">
            <w:r w:rsidR="005803AB" w:rsidRPr="00DA7878">
              <w:rPr>
                <w:rStyle w:val="Hyperlink"/>
              </w:rPr>
              <w:t>4</w:t>
            </w:r>
            <w:r w:rsidR="005803AB">
              <w:rPr>
                <w:rFonts w:asciiTheme="minorHAnsi" w:eastAsiaTheme="minorEastAsia" w:hAnsiTheme="minorHAnsi"/>
                <w:b w:val="0"/>
                <w:color w:val="auto"/>
                <w:sz w:val="22"/>
                <w:lang w:val="en-AU" w:eastAsia="en-AU"/>
              </w:rPr>
              <w:tab/>
            </w:r>
            <w:r w:rsidR="005803AB" w:rsidRPr="00DA7878">
              <w:rPr>
                <w:rStyle w:val="Hyperlink"/>
              </w:rPr>
              <w:t>Service classification, control mechanisms and incentive schemes</w:t>
            </w:r>
            <w:r w:rsidR="005803AB">
              <w:rPr>
                <w:webHidden/>
              </w:rPr>
              <w:tab/>
            </w:r>
            <w:r w:rsidR="005803AB">
              <w:rPr>
                <w:webHidden/>
              </w:rPr>
              <w:fldChar w:fldCharType="begin"/>
            </w:r>
            <w:r w:rsidR="005803AB">
              <w:rPr>
                <w:webHidden/>
              </w:rPr>
              <w:instrText xml:space="preserve"> PAGEREF _Toc433788270 \h </w:instrText>
            </w:r>
            <w:r w:rsidR="005803AB">
              <w:rPr>
                <w:webHidden/>
              </w:rPr>
            </w:r>
            <w:r w:rsidR="005803AB">
              <w:rPr>
                <w:webHidden/>
              </w:rPr>
              <w:fldChar w:fldCharType="separate"/>
            </w:r>
            <w:r w:rsidR="00B546FC">
              <w:rPr>
                <w:webHidden/>
              </w:rPr>
              <w:t>41</w:t>
            </w:r>
            <w:r w:rsidR="005803AB">
              <w:rPr>
                <w:webHidden/>
              </w:rPr>
              <w:fldChar w:fldCharType="end"/>
            </w:r>
          </w:hyperlink>
        </w:p>
        <w:p w:rsidR="005803AB" w:rsidRDefault="009B46F2">
          <w:pPr>
            <w:pStyle w:val="TOC2"/>
            <w:rPr>
              <w:rFonts w:asciiTheme="minorHAnsi" w:eastAsiaTheme="minorEastAsia" w:hAnsiTheme="minorHAnsi"/>
              <w:b w:val="0"/>
              <w:color w:val="auto"/>
              <w:sz w:val="22"/>
              <w:lang w:eastAsia="en-AU"/>
            </w:rPr>
          </w:pPr>
          <w:hyperlink w:anchor="_Toc433788271" w:history="1">
            <w:r w:rsidR="005803AB" w:rsidRPr="00DA7878">
              <w:rPr>
                <w:rStyle w:val="Hyperlink"/>
              </w:rPr>
              <w:t>4.1</w:t>
            </w:r>
            <w:r w:rsidR="005803AB">
              <w:rPr>
                <w:rFonts w:asciiTheme="minorHAnsi" w:eastAsiaTheme="minorEastAsia" w:hAnsiTheme="minorHAnsi"/>
                <w:b w:val="0"/>
                <w:color w:val="auto"/>
                <w:sz w:val="22"/>
                <w:lang w:eastAsia="en-AU"/>
              </w:rPr>
              <w:tab/>
            </w:r>
            <w:r w:rsidR="005803AB" w:rsidRPr="00DA7878">
              <w:rPr>
                <w:rStyle w:val="Hyperlink"/>
              </w:rPr>
              <w:t>Classification of services and control mechanisms</w:t>
            </w:r>
            <w:r w:rsidR="005803AB">
              <w:rPr>
                <w:webHidden/>
              </w:rPr>
              <w:tab/>
            </w:r>
            <w:r w:rsidR="005803AB">
              <w:rPr>
                <w:webHidden/>
              </w:rPr>
              <w:fldChar w:fldCharType="begin"/>
            </w:r>
            <w:r w:rsidR="005803AB">
              <w:rPr>
                <w:webHidden/>
              </w:rPr>
              <w:instrText xml:space="preserve"> PAGEREF _Toc433788271 \h </w:instrText>
            </w:r>
            <w:r w:rsidR="005803AB">
              <w:rPr>
                <w:webHidden/>
              </w:rPr>
            </w:r>
            <w:r w:rsidR="005803AB">
              <w:rPr>
                <w:webHidden/>
              </w:rPr>
              <w:fldChar w:fldCharType="separate"/>
            </w:r>
            <w:r w:rsidR="00B546FC">
              <w:rPr>
                <w:webHidden/>
              </w:rPr>
              <w:t>41</w:t>
            </w:r>
            <w:r w:rsidR="005803AB">
              <w:rPr>
                <w:webHidden/>
              </w:rPr>
              <w:fldChar w:fldCharType="end"/>
            </w:r>
          </w:hyperlink>
        </w:p>
        <w:p w:rsidR="005803AB" w:rsidRDefault="009B46F2">
          <w:pPr>
            <w:pStyle w:val="TOC2"/>
            <w:rPr>
              <w:rFonts w:asciiTheme="minorHAnsi" w:eastAsiaTheme="minorEastAsia" w:hAnsiTheme="minorHAnsi"/>
              <w:b w:val="0"/>
              <w:color w:val="auto"/>
              <w:sz w:val="22"/>
              <w:lang w:eastAsia="en-AU"/>
            </w:rPr>
          </w:pPr>
          <w:hyperlink w:anchor="_Toc433788272" w:history="1">
            <w:r w:rsidR="005803AB" w:rsidRPr="00DA7878">
              <w:rPr>
                <w:rStyle w:val="Hyperlink"/>
              </w:rPr>
              <w:t>4.2</w:t>
            </w:r>
            <w:r w:rsidR="005803AB">
              <w:rPr>
                <w:rFonts w:asciiTheme="minorHAnsi" w:eastAsiaTheme="minorEastAsia" w:hAnsiTheme="minorHAnsi"/>
                <w:b w:val="0"/>
                <w:color w:val="auto"/>
                <w:sz w:val="22"/>
                <w:lang w:eastAsia="en-AU"/>
              </w:rPr>
              <w:tab/>
            </w:r>
            <w:r w:rsidR="005803AB" w:rsidRPr="00DA7878">
              <w:rPr>
                <w:rStyle w:val="Hyperlink"/>
              </w:rPr>
              <w:t>Alternative control services</w:t>
            </w:r>
            <w:r w:rsidR="005803AB">
              <w:rPr>
                <w:webHidden/>
              </w:rPr>
              <w:tab/>
            </w:r>
            <w:r w:rsidR="005803AB">
              <w:rPr>
                <w:webHidden/>
              </w:rPr>
              <w:fldChar w:fldCharType="begin"/>
            </w:r>
            <w:r w:rsidR="005803AB">
              <w:rPr>
                <w:webHidden/>
              </w:rPr>
              <w:instrText xml:space="preserve"> PAGEREF _Toc433788272 \h </w:instrText>
            </w:r>
            <w:r w:rsidR="005803AB">
              <w:rPr>
                <w:webHidden/>
              </w:rPr>
            </w:r>
            <w:r w:rsidR="005803AB">
              <w:rPr>
                <w:webHidden/>
              </w:rPr>
              <w:fldChar w:fldCharType="separate"/>
            </w:r>
            <w:r w:rsidR="00B546FC">
              <w:rPr>
                <w:webHidden/>
              </w:rPr>
              <w:t>42</w:t>
            </w:r>
            <w:r w:rsidR="005803AB">
              <w:rPr>
                <w:webHidden/>
              </w:rPr>
              <w:fldChar w:fldCharType="end"/>
            </w:r>
          </w:hyperlink>
        </w:p>
        <w:p w:rsidR="005803AB" w:rsidRDefault="009B46F2">
          <w:pPr>
            <w:pStyle w:val="TOC2"/>
            <w:rPr>
              <w:rFonts w:asciiTheme="minorHAnsi" w:eastAsiaTheme="minorEastAsia" w:hAnsiTheme="minorHAnsi"/>
              <w:b w:val="0"/>
              <w:color w:val="auto"/>
              <w:sz w:val="22"/>
              <w:lang w:eastAsia="en-AU"/>
            </w:rPr>
          </w:pPr>
          <w:hyperlink w:anchor="_Toc433788273" w:history="1">
            <w:r w:rsidR="005803AB" w:rsidRPr="00DA7878">
              <w:rPr>
                <w:rStyle w:val="Hyperlink"/>
              </w:rPr>
              <w:t>4.3</w:t>
            </w:r>
            <w:r w:rsidR="005803AB">
              <w:rPr>
                <w:rFonts w:asciiTheme="minorHAnsi" w:eastAsiaTheme="minorEastAsia" w:hAnsiTheme="minorHAnsi"/>
                <w:b w:val="0"/>
                <w:color w:val="auto"/>
                <w:sz w:val="22"/>
                <w:lang w:eastAsia="en-AU"/>
              </w:rPr>
              <w:tab/>
            </w:r>
            <w:r w:rsidR="005803AB" w:rsidRPr="00DA7878">
              <w:rPr>
                <w:rStyle w:val="Hyperlink"/>
              </w:rPr>
              <w:t>Incentive schemes</w:t>
            </w:r>
            <w:r w:rsidR="005803AB">
              <w:rPr>
                <w:webHidden/>
              </w:rPr>
              <w:tab/>
            </w:r>
            <w:r w:rsidR="005803AB">
              <w:rPr>
                <w:webHidden/>
              </w:rPr>
              <w:fldChar w:fldCharType="begin"/>
            </w:r>
            <w:r w:rsidR="005803AB">
              <w:rPr>
                <w:webHidden/>
              </w:rPr>
              <w:instrText xml:space="preserve"> PAGEREF _Toc433788273 \h </w:instrText>
            </w:r>
            <w:r w:rsidR="005803AB">
              <w:rPr>
                <w:webHidden/>
              </w:rPr>
            </w:r>
            <w:r w:rsidR="005803AB">
              <w:rPr>
                <w:webHidden/>
              </w:rPr>
              <w:fldChar w:fldCharType="separate"/>
            </w:r>
            <w:r w:rsidR="00B546FC">
              <w:rPr>
                <w:webHidden/>
              </w:rPr>
              <w:t>43</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74" w:history="1">
            <w:r w:rsidR="005803AB" w:rsidRPr="00DA7878">
              <w:rPr>
                <w:rStyle w:val="Hyperlink"/>
              </w:rPr>
              <w:t>4.3.1</w:t>
            </w:r>
            <w:r w:rsidR="005803AB">
              <w:rPr>
                <w:rFonts w:asciiTheme="minorHAnsi" w:eastAsiaTheme="minorEastAsia" w:hAnsiTheme="minorHAnsi"/>
                <w:lang w:eastAsia="en-AU"/>
              </w:rPr>
              <w:tab/>
            </w:r>
            <w:r w:rsidR="005803AB" w:rsidRPr="00DA7878">
              <w:rPr>
                <w:rStyle w:val="Hyperlink"/>
              </w:rPr>
              <w:t>Efficiency benefit sharing scheme</w:t>
            </w:r>
            <w:r w:rsidR="005803AB">
              <w:rPr>
                <w:webHidden/>
              </w:rPr>
              <w:tab/>
            </w:r>
            <w:r w:rsidR="005803AB">
              <w:rPr>
                <w:webHidden/>
              </w:rPr>
              <w:fldChar w:fldCharType="begin"/>
            </w:r>
            <w:r w:rsidR="005803AB">
              <w:rPr>
                <w:webHidden/>
              </w:rPr>
              <w:instrText xml:space="preserve"> PAGEREF _Toc433788274 \h </w:instrText>
            </w:r>
            <w:r w:rsidR="005803AB">
              <w:rPr>
                <w:webHidden/>
              </w:rPr>
            </w:r>
            <w:r w:rsidR="005803AB">
              <w:rPr>
                <w:webHidden/>
              </w:rPr>
              <w:fldChar w:fldCharType="separate"/>
            </w:r>
            <w:r w:rsidR="00B546FC">
              <w:rPr>
                <w:webHidden/>
              </w:rPr>
              <w:t>43</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75" w:history="1">
            <w:r w:rsidR="005803AB" w:rsidRPr="00DA7878">
              <w:rPr>
                <w:rStyle w:val="Hyperlink"/>
              </w:rPr>
              <w:t>4.3.2</w:t>
            </w:r>
            <w:r w:rsidR="005803AB">
              <w:rPr>
                <w:rFonts w:asciiTheme="minorHAnsi" w:eastAsiaTheme="minorEastAsia" w:hAnsiTheme="minorHAnsi"/>
                <w:lang w:eastAsia="en-AU"/>
              </w:rPr>
              <w:tab/>
            </w:r>
            <w:r w:rsidR="005803AB" w:rsidRPr="00DA7878">
              <w:rPr>
                <w:rStyle w:val="Hyperlink"/>
              </w:rPr>
              <w:t>Capital expenditure sharing scheme</w:t>
            </w:r>
            <w:r w:rsidR="005803AB">
              <w:rPr>
                <w:webHidden/>
              </w:rPr>
              <w:tab/>
            </w:r>
            <w:r w:rsidR="005803AB">
              <w:rPr>
                <w:webHidden/>
              </w:rPr>
              <w:fldChar w:fldCharType="begin"/>
            </w:r>
            <w:r w:rsidR="005803AB">
              <w:rPr>
                <w:webHidden/>
              </w:rPr>
              <w:instrText xml:space="preserve"> PAGEREF _Toc433788275 \h </w:instrText>
            </w:r>
            <w:r w:rsidR="005803AB">
              <w:rPr>
                <w:webHidden/>
              </w:rPr>
            </w:r>
            <w:r w:rsidR="005803AB">
              <w:rPr>
                <w:webHidden/>
              </w:rPr>
              <w:fldChar w:fldCharType="separate"/>
            </w:r>
            <w:r w:rsidR="00B546FC">
              <w:rPr>
                <w:webHidden/>
              </w:rPr>
              <w:t>44</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76" w:history="1">
            <w:r w:rsidR="005803AB" w:rsidRPr="00DA7878">
              <w:rPr>
                <w:rStyle w:val="Hyperlink"/>
              </w:rPr>
              <w:t>4.3.3</w:t>
            </w:r>
            <w:r w:rsidR="005803AB">
              <w:rPr>
                <w:rFonts w:asciiTheme="minorHAnsi" w:eastAsiaTheme="minorEastAsia" w:hAnsiTheme="minorHAnsi"/>
                <w:lang w:eastAsia="en-AU"/>
              </w:rPr>
              <w:tab/>
            </w:r>
            <w:r w:rsidR="005803AB" w:rsidRPr="00DA7878">
              <w:rPr>
                <w:rStyle w:val="Hyperlink"/>
              </w:rPr>
              <w:t>Service target performance incentive scheme (STPIS)</w:t>
            </w:r>
            <w:r w:rsidR="005803AB">
              <w:rPr>
                <w:webHidden/>
              </w:rPr>
              <w:tab/>
            </w:r>
            <w:r w:rsidR="005803AB">
              <w:rPr>
                <w:webHidden/>
              </w:rPr>
              <w:fldChar w:fldCharType="begin"/>
            </w:r>
            <w:r w:rsidR="005803AB">
              <w:rPr>
                <w:webHidden/>
              </w:rPr>
              <w:instrText xml:space="preserve"> PAGEREF _Toc433788276 \h </w:instrText>
            </w:r>
            <w:r w:rsidR="005803AB">
              <w:rPr>
                <w:webHidden/>
              </w:rPr>
            </w:r>
            <w:r w:rsidR="005803AB">
              <w:rPr>
                <w:webHidden/>
              </w:rPr>
              <w:fldChar w:fldCharType="separate"/>
            </w:r>
            <w:r w:rsidR="00B546FC">
              <w:rPr>
                <w:webHidden/>
              </w:rPr>
              <w:t>45</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77" w:history="1">
            <w:r w:rsidR="005803AB" w:rsidRPr="00DA7878">
              <w:rPr>
                <w:rStyle w:val="Hyperlink"/>
              </w:rPr>
              <w:t>4.3.4</w:t>
            </w:r>
            <w:r w:rsidR="005803AB">
              <w:rPr>
                <w:rFonts w:asciiTheme="minorHAnsi" w:eastAsiaTheme="minorEastAsia" w:hAnsiTheme="minorHAnsi"/>
                <w:lang w:eastAsia="en-AU"/>
              </w:rPr>
              <w:tab/>
            </w:r>
            <w:r w:rsidR="005803AB" w:rsidRPr="00DA7878">
              <w:rPr>
                <w:rStyle w:val="Hyperlink"/>
              </w:rPr>
              <w:t>Demand management incentive scheme</w:t>
            </w:r>
            <w:r w:rsidR="005803AB">
              <w:rPr>
                <w:webHidden/>
              </w:rPr>
              <w:tab/>
            </w:r>
            <w:r w:rsidR="005803AB">
              <w:rPr>
                <w:webHidden/>
              </w:rPr>
              <w:fldChar w:fldCharType="begin"/>
            </w:r>
            <w:r w:rsidR="005803AB">
              <w:rPr>
                <w:webHidden/>
              </w:rPr>
              <w:instrText xml:space="preserve"> PAGEREF _Toc433788277 \h </w:instrText>
            </w:r>
            <w:r w:rsidR="005803AB">
              <w:rPr>
                <w:webHidden/>
              </w:rPr>
            </w:r>
            <w:r w:rsidR="005803AB">
              <w:rPr>
                <w:webHidden/>
              </w:rPr>
              <w:fldChar w:fldCharType="separate"/>
            </w:r>
            <w:r w:rsidR="00B546FC">
              <w:rPr>
                <w:webHidden/>
              </w:rPr>
              <w:t>46</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78" w:history="1">
            <w:r w:rsidR="005803AB" w:rsidRPr="00DA7878">
              <w:rPr>
                <w:rStyle w:val="Hyperlink"/>
              </w:rPr>
              <w:t>4.3.5</w:t>
            </w:r>
            <w:r w:rsidR="005803AB">
              <w:rPr>
                <w:rFonts w:asciiTheme="minorHAnsi" w:eastAsiaTheme="minorEastAsia" w:hAnsiTheme="minorHAnsi"/>
                <w:lang w:eastAsia="en-AU"/>
              </w:rPr>
              <w:tab/>
            </w:r>
            <w:r w:rsidR="005803AB" w:rsidRPr="00DA7878">
              <w:rPr>
                <w:rStyle w:val="Hyperlink"/>
              </w:rPr>
              <w:t>f-factor scheme</w:t>
            </w:r>
            <w:r w:rsidR="005803AB">
              <w:rPr>
                <w:webHidden/>
              </w:rPr>
              <w:tab/>
            </w:r>
            <w:r w:rsidR="005803AB">
              <w:rPr>
                <w:webHidden/>
              </w:rPr>
              <w:fldChar w:fldCharType="begin"/>
            </w:r>
            <w:r w:rsidR="005803AB">
              <w:rPr>
                <w:webHidden/>
              </w:rPr>
              <w:instrText xml:space="preserve"> PAGEREF _Toc433788278 \h </w:instrText>
            </w:r>
            <w:r w:rsidR="005803AB">
              <w:rPr>
                <w:webHidden/>
              </w:rPr>
            </w:r>
            <w:r w:rsidR="005803AB">
              <w:rPr>
                <w:webHidden/>
              </w:rPr>
              <w:fldChar w:fldCharType="separate"/>
            </w:r>
            <w:r w:rsidR="00B546FC">
              <w:rPr>
                <w:webHidden/>
              </w:rPr>
              <w:t>46</w:t>
            </w:r>
            <w:r w:rsidR="005803AB">
              <w:rPr>
                <w:webHidden/>
              </w:rPr>
              <w:fldChar w:fldCharType="end"/>
            </w:r>
          </w:hyperlink>
        </w:p>
        <w:p w:rsidR="005803AB" w:rsidRDefault="009B46F2">
          <w:pPr>
            <w:pStyle w:val="TOC1"/>
            <w:rPr>
              <w:rFonts w:asciiTheme="minorHAnsi" w:eastAsiaTheme="minorEastAsia" w:hAnsiTheme="minorHAnsi"/>
              <w:b w:val="0"/>
              <w:color w:val="auto"/>
              <w:sz w:val="22"/>
              <w:lang w:val="en-AU" w:eastAsia="en-AU"/>
            </w:rPr>
          </w:pPr>
          <w:hyperlink w:anchor="_Toc433788279" w:history="1">
            <w:r w:rsidR="005803AB" w:rsidRPr="00DA7878">
              <w:rPr>
                <w:rStyle w:val="Hyperlink"/>
              </w:rPr>
              <w:t>5</w:t>
            </w:r>
            <w:r w:rsidR="005803AB">
              <w:rPr>
                <w:rFonts w:asciiTheme="minorHAnsi" w:eastAsiaTheme="minorEastAsia" w:hAnsiTheme="minorHAnsi"/>
                <w:b w:val="0"/>
                <w:color w:val="auto"/>
                <w:sz w:val="22"/>
                <w:lang w:val="en-AU" w:eastAsia="en-AU"/>
              </w:rPr>
              <w:tab/>
            </w:r>
            <w:r w:rsidR="005803AB" w:rsidRPr="00DA7878">
              <w:rPr>
                <w:rStyle w:val="Hyperlink"/>
              </w:rPr>
              <w:t>Understanding the NEO</w:t>
            </w:r>
            <w:r w:rsidR="005803AB">
              <w:rPr>
                <w:webHidden/>
              </w:rPr>
              <w:tab/>
            </w:r>
            <w:r w:rsidR="005803AB">
              <w:rPr>
                <w:webHidden/>
              </w:rPr>
              <w:fldChar w:fldCharType="begin"/>
            </w:r>
            <w:r w:rsidR="005803AB">
              <w:rPr>
                <w:webHidden/>
              </w:rPr>
              <w:instrText xml:space="preserve"> PAGEREF _Toc433788279 \h </w:instrText>
            </w:r>
            <w:r w:rsidR="005803AB">
              <w:rPr>
                <w:webHidden/>
              </w:rPr>
            </w:r>
            <w:r w:rsidR="005803AB">
              <w:rPr>
                <w:webHidden/>
              </w:rPr>
              <w:fldChar w:fldCharType="separate"/>
            </w:r>
            <w:r w:rsidR="00B546FC">
              <w:rPr>
                <w:webHidden/>
              </w:rPr>
              <w:t>47</w:t>
            </w:r>
            <w:r w:rsidR="005803AB">
              <w:rPr>
                <w:webHidden/>
              </w:rPr>
              <w:fldChar w:fldCharType="end"/>
            </w:r>
          </w:hyperlink>
        </w:p>
        <w:p w:rsidR="005803AB" w:rsidRDefault="009B46F2">
          <w:pPr>
            <w:pStyle w:val="TOC2"/>
            <w:rPr>
              <w:rFonts w:asciiTheme="minorHAnsi" w:eastAsiaTheme="minorEastAsia" w:hAnsiTheme="minorHAnsi"/>
              <w:b w:val="0"/>
              <w:color w:val="auto"/>
              <w:sz w:val="22"/>
              <w:lang w:eastAsia="en-AU"/>
            </w:rPr>
          </w:pPr>
          <w:hyperlink w:anchor="_Toc433788280" w:history="1">
            <w:r w:rsidR="005803AB" w:rsidRPr="00DA7878">
              <w:rPr>
                <w:rStyle w:val="Hyperlink"/>
              </w:rPr>
              <w:t>5.1</w:t>
            </w:r>
            <w:r w:rsidR="005803AB">
              <w:rPr>
                <w:rFonts w:asciiTheme="minorHAnsi" w:eastAsiaTheme="minorEastAsia" w:hAnsiTheme="minorHAnsi"/>
                <w:b w:val="0"/>
                <w:color w:val="auto"/>
                <w:sz w:val="22"/>
                <w:lang w:eastAsia="en-AU"/>
              </w:rPr>
              <w:tab/>
            </w:r>
            <w:r w:rsidR="005803AB" w:rsidRPr="00DA7878">
              <w:rPr>
                <w:rStyle w:val="Hyperlink"/>
              </w:rPr>
              <w:t>Achieving the NEO to the greatest degree</w:t>
            </w:r>
            <w:r w:rsidR="005803AB">
              <w:rPr>
                <w:webHidden/>
              </w:rPr>
              <w:tab/>
            </w:r>
            <w:r w:rsidR="005803AB">
              <w:rPr>
                <w:webHidden/>
              </w:rPr>
              <w:fldChar w:fldCharType="begin"/>
            </w:r>
            <w:r w:rsidR="005803AB">
              <w:rPr>
                <w:webHidden/>
              </w:rPr>
              <w:instrText xml:space="preserve"> PAGEREF _Toc433788280 \h </w:instrText>
            </w:r>
            <w:r w:rsidR="005803AB">
              <w:rPr>
                <w:webHidden/>
              </w:rPr>
            </w:r>
            <w:r w:rsidR="005803AB">
              <w:rPr>
                <w:webHidden/>
              </w:rPr>
              <w:fldChar w:fldCharType="separate"/>
            </w:r>
            <w:r w:rsidR="00B546FC">
              <w:rPr>
                <w:webHidden/>
              </w:rPr>
              <w:t>50</w:t>
            </w:r>
            <w:r w:rsidR="005803AB">
              <w:rPr>
                <w:webHidden/>
              </w:rPr>
              <w:fldChar w:fldCharType="end"/>
            </w:r>
          </w:hyperlink>
        </w:p>
        <w:p w:rsidR="005803AB" w:rsidRDefault="009B46F2">
          <w:pPr>
            <w:pStyle w:val="TOC3"/>
            <w:rPr>
              <w:rFonts w:asciiTheme="minorHAnsi" w:eastAsiaTheme="minorEastAsia" w:hAnsiTheme="minorHAnsi"/>
              <w:lang w:eastAsia="en-AU"/>
            </w:rPr>
          </w:pPr>
          <w:hyperlink w:anchor="_Toc433788281" w:history="1">
            <w:r w:rsidR="005803AB" w:rsidRPr="00DA7878">
              <w:rPr>
                <w:rStyle w:val="Hyperlink"/>
              </w:rPr>
              <w:t>5.1.1</w:t>
            </w:r>
            <w:r w:rsidR="005803AB">
              <w:rPr>
                <w:rFonts w:asciiTheme="minorHAnsi" w:eastAsiaTheme="minorEastAsia" w:hAnsiTheme="minorHAnsi"/>
                <w:lang w:eastAsia="en-AU"/>
              </w:rPr>
              <w:tab/>
            </w:r>
            <w:r w:rsidR="005803AB" w:rsidRPr="00DA7878">
              <w:rPr>
                <w:rStyle w:val="Hyperlink"/>
              </w:rPr>
              <w:t>Interrelationships between constituent components</w:t>
            </w:r>
            <w:r w:rsidR="005803AB">
              <w:rPr>
                <w:webHidden/>
              </w:rPr>
              <w:tab/>
            </w:r>
            <w:r w:rsidR="005803AB">
              <w:rPr>
                <w:webHidden/>
              </w:rPr>
              <w:fldChar w:fldCharType="begin"/>
            </w:r>
            <w:r w:rsidR="005803AB">
              <w:rPr>
                <w:webHidden/>
              </w:rPr>
              <w:instrText xml:space="preserve"> PAGEREF _Toc433788281 \h </w:instrText>
            </w:r>
            <w:r w:rsidR="005803AB">
              <w:rPr>
                <w:webHidden/>
              </w:rPr>
            </w:r>
            <w:r w:rsidR="005803AB">
              <w:rPr>
                <w:webHidden/>
              </w:rPr>
              <w:fldChar w:fldCharType="separate"/>
            </w:r>
            <w:r w:rsidR="00B546FC">
              <w:rPr>
                <w:webHidden/>
              </w:rPr>
              <w:t>51</w:t>
            </w:r>
            <w:r w:rsidR="005803AB">
              <w:rPr>
                <w:webHidden/>
              </w:rPr>
              <w:fldChar w:fldCharType="end"/>
            </w:r>
          </w:hyperlink>
        </w:p>
        <w:p w:rsidR="005803AB" w:rsidRDefault="009B46F2">
          <w:pPr>
            <w:pStyle w:val="TOC1"/>
            <w:rPr>
              <w:rFonts w:asciiTheme="minorHAnsi" w:eastAsiaTheme="minorEastAsia" w:hAnsiTheme="minorHAnsi"/>
              <w:b w:val="0"/>
              <w:color w:val="auto"/>
              <w:sz w:val="22"/>
              <w:lang w:val="en-AU" w:eastAsia="en-AU"/>
            </w:rPr>
          </w:pPr>
          <w:hyperlink w:anchor="_Toc433788282" w:history="1">
            <w:r w:rsidR="005803AB" w:rsidRPr="00DA7878">
              <w:rPr>
                <w:rStyle w:val="Hyperlink"/>
              </w:rPr>
              <w:t>6</w:t>
            </w:r>
            <w:r w:rsidR="005803AB">
              <w:rPr>
                <w:rFonts w:asciiTheme="minorHAnsi" w:eastAsiaTheme="minorEastAsia" w:hAnsiTheme="minorHAnsi"/>
                <w:b w:val="0"/>
                <w:color w:val="auto"/>
                <w:sz w:val="22"/>
                <w:lang w:val="en-AU" w:eastAsia="en-AU"/>
              </w:rPr>
              <w:tab/>
            </w:r>
            <w:r w:rsidR="005803AB" w:rsidRPr="00DA7878">
              <w:rPr>
                <w:rStyle w:val="Hyperlink"/>
              </w:rPr>
              <w:t>Consultation</w:t>
            </w:r>
            <w:r w:rsidR="005803AB">
              <w:rPr>
                <w:webHidden/>
              </w:rPr>
              <w:tab/>
            </w:r>
            <w:r w:rsidR="005803AB">
              <w:rPr>
                <w:webHidden/>
              </w:rPr>
              <w:fldChar w:fldCharType="begin"/>
            </w:r>
            <w:r w:rsidR="005803AB">
              <w:rPr>
                <w:webHidden/>
              </w:rPr>
              <w:instrText xml:space="preserve"> PAGEREF _Toc433788282 \h </w:instrText>
            </w:r>
            <w:r w:rsidR="005803AB">
              <w:rPr>
                <w:webHidden/>
              </w:rPr>
            </w:r>
            <w:r w:rsidR="005803AB">
              <w:rPr>
                <w:webHidden/>
              </w:rPr>
              <w:fldChar w:fldCharType="separate"/>
            </w:r>
            <w:r w:rsidR="00B546FC">
              <w:rPr>
                <w:webHidden/>
              </w:rPr>
              <w:t>53</w:t>
            </w:r>
            <w:r w:rsidR="005803AB">
              <w:rPr>
                <w:webHidden/>
              </w:rPr>
              <w:fldChar w:fldCharType="end"/>
            </w:r>
          </w:hyperlink>
        </w:p>
        <w:p w:rsidR="005803AB" w:rsidRDefault="009B46F2">
          <w:pPr>
            <w:pStyle w:val="TOC2"/>
            <w:rPr>
              <w:rFonts w:asciiTheme="minorHAnsi" w:eastAsiaTheme="minorEastAsia" w:hAnsiTheme="minorHAnsi"/>
              <w:b w:val="0"/>
              <w:color w:val="auto"/>
              <w:sz w:val="22"/>
              <w:lang w:eastAsia="en-AU"/>
            </w:rPr>
          </w:pPr>
          <w:hyperlink w:anchor="_Toc433788283" w:history="1">
            <w:r w:rsidR="005803AB" w:rsidRPr="00DA7878">
              <w:rPr>
                <w:rStyle w:val="Hyperlink"/>
              </w:rPr>
              <w:t>6.1</w:t>
            </w:r>
            <w:r w:rsidR="005803AB">
              <w:rPr>
                <w:rFonts w:asciiTheme="minorHAnsi" w:eastAsiaTheme="minorEastAsia" w:hAnsiTheme="minorHAnsi"/>
                <w:b w:val="0"/>
                <w:color w:val="auto"/>
                <w:sz w:val="22"/>
                <w:lang w:eastAsia="en-AU"/>
              </w:rPr>
              <w:tab/>
            </w:r>
            <w:r w:rsidR="005803AB" w:rsidRPr="00DA7878">
              <w:rPr>
                <w:rStyle w:val="Hyperlink"/>
              </w:rPr>
              <w:t>Our consultation process</w:t>
            </w:r>
            <w:r w:rsidR="005803AB">
              <w:rPr>
                <w:webHidden/>
              </w:rPr>
              <w:tab/>
            </w:r>
            <w:r w:rsidR="005803AB">
              <w:rPr>
                <w:webHidden/>
              </w:rPr>
              <w:fldChar w:fldCharType="begin"/>
            </w:r>
            <w:r w:rsidR="005803AB">
              <w:rPr>
                <w:webHidden/>
              </w:rPr>
              <w:instrText xml:space="preserve"> PAGEREF _Toc433788283 \h </w:instrText>
            </w:r>
            <w:r w:rsidR="005803AB">
              <w:rPr>
                <w:webHidden/>
              </w:rPr>
            </w:r>
            <w:r w:rsidR="005803AB">
              <w:rPr>
                <w:webHidden/>
              </w:rPr>
              <w:fldChar w:fldCharType="separate"/>
            </w:r>
            <w:r w:rsidR="00B546FC">
              <w:rPr>
                <w:webHidden/>
              </w:rPr>
              <w:t>53</w:t>
            </w:r>
            <w:r w:rsidR="005803AB">
              <w:rPr>
                <w:webHidden/>
              </w:rPr>
              <w:fldChar w:fldCharType="end"/>
            </w:r>
          </w:hyperlink>
        </w:p>
        <w:p w:rsidR="005803AB" w:rsidRDefault="009B46F2">
          <w:pPr>
            <w:pStyle w:val="TOC2"/>
            <w:rPr>
              <w:rFonts w:asciiTheme="minorHAnsi" w:eastAsiaTheme="minorEastAsia" w:hAnsiTheme="minorHAnsi"/>
              <w:b w:val="0"/>
              <w:color w:val="auto"/>
              <w:sz w:val="22"/>
              <w:lang w:eastAsia="en-AU"/>
            </w:rPr>
          </w:pPr>
          <w:hyperlink w:anchor="_Toc433788284" w:history="1">
            <w:r w:rsidR="005803AB" w:rsidRPr="00DA7878">
              <w:rPr>
                <w:rStyle w:val="Hyperlink"/>
              </w:rPr>
              <w:t>6.2</w:t>
            </w:r>
            <w:r w:rsidR="005803AB">
              <w:rPr>
                <w:rFonts w:asciiTheme="minorHAnsi" w:eastAsiaTheme="minorEastAsia" w:hAnsiTheme="minorHAnsi"/>
                <w:b w:val="0"/>
                <w:color w:val="auto"/>
                <w:sz w:val="22"/>
                <w:lang w:eastAsia="en-AU"/>
              </w:rPr>
              <w:tab/>
            </w:r>
            <w:r w:rsidR="005803AB" w:rsidRPr="00DA7878">
              <w:rPr>
                <w:rStyle w:val="Hyperlink"/>
              </w:rPr>
              <w:t>Consumer engagement</w:t>
            </w:r>
            <w:r w:rsidR="005803AB">
              <w:rPr>
                <w:webHidden/>
              </w:rPr>
              <w:tab/>
            </w:r>
            <w:r w:rsidR="005803AB">
              <w:rPr>
                <w:webHidden/>
              </w:rPr>
              <w:fldChar w:fldCharType="begin"/>
            </w:r>
            <w:r w:rsidR="005803AB">
              <w:rPr>
                <w:webHidden/>
              </w:rPr>
              <w:instrText xml:space="preserve"> PAGEREF _Toc433788284 \h </w:instrText>
            </w:r>
            <w:r w:rsidR="005803AB">
              <w:rPr>
                <w:webHidden/>
              </w:rPr>
            </w:r>
            <w:r w:rsidR="005803AB">
              <w:rPr>
                <w:webHidden/>
              </w:rPr>
              <w:fldChar w:fldCharType="separate"/>
            </w:r>
            <w:r w:rsidR="00B546FC">
              <w:rPr>
                <w:webHidden/>
              </w:rPr>
              <w:t>54</w:t>
            </w:r>
            <w:r w:rsidR="005803AB">
              <w:rPr>
                <w:webHidden/>
              </w:rPr>
              <w:fldChar w:fldCharType="end"/>
            </w:r>
          </w:hyperlink>
        </w:p>
        <w:p w:rsidR="005803AB" w:rsidRDefault="009B46F2">
          <w:pPr>
            <w:pStyle w:val="TOC1"/>
            <w:rPr>
              <w:rFonts w:asciiTheme="minorHAnsi" w:eastAsiaTheme="minorEastAsia" w:hAnsiTheme="minorHAnsi"/>
              <w:b w:val="0"/>
              <w:color w:val="auto"/>
              <w:sz w:val="22"/>
              <w:lang w:val="en-AU" w:eastAsia="en-AU"/>
            </w:rPr>
          </w:pPr>
          <w:hyperlink w:anchor="_Toc433788285" w:history="1">
            <w:r w:rsidR="005803AB" w:rsidRPr="00DA7878">
              <w:rPr>
                <w:rStyle w:val="Hyperlink"/>
              </w:rPr>
              <w:t>A</w:t>
            </w:r>
            <w:r w:rsidR="005803AB">
              <w:rPr>
                <w:rFonts w:asciiTheme="minorHAnsi" w:eastAsiaTheme="minorEastAsia" w:hAnsiTheme="minorHAnsi"/>
                <w:b w:val="0"/>
                <w:color w:val="auto"/>
                <w:sz w:val="22"/>
                <w:lang w:val="en-AU" w:eastAsia="en-AU"/>
              </w:rPr>
              <w:tab/>
            </w:r>
            <w:r w:rsidR="005803AB" w:rsidRPr="00DA7878">
              <w:rPr>
                <w:rStyle w:val="Hyperlink"/>
              </w:rPr>
              <w:t>Constituent decisions</w:t>
            </w:r>
            <w:r w:rsidR="005803AB">
              <w:rPr>
                <w:webHidden/>
              </w:rPr>
              <w:tab/>
            </w:r>
            <w:r w:rsidR="005803AB">
              <w:rPr>
                <w:webHidden/>
              </w:rPr>
              <w:fldChar w:fldCharType="begin"/>
            </w:r>
            <w:r w:rsidR="005803AB">
              <w:rPr>
                <w:webHidden/>
              </w:rPr>
              <w:instrText xml:space="preserve"> PAGEREF _Toc433788285 \h </w:instrText>
            </w:r>
            <w:r w:rsidR="005803AB">
              <w:rPr>
                <w:webHidden/>
              </w:rPr>
            </w:r>
            <w:r w:rsidR="005803AB">
              <w:rPr>
                <w:webHidden/>
              </w:rPr>
              <w:fldChar w:fldCharType="separate"/>
            </w:r>
            <w:r w:rsidR="00B546FC">
              <w:rPr>
                <w:webHidden/>
              </w:rPr>
              <w:t>57</w:t>
            </w:r>
            <w:r w:rsidR="005803AB">
              <w:rPr>
                <w:webHidden/>
              </w:rPr>
              <w:fldChar w:fldCharType="end"/>
            </w:r>
          </w:hyperlink>
        </w:p>
        <w:p w:rsidR="005803AB" w:rsidRDefault="009B46F2">
          <w:pPr>
            <w:pStyle w:val="TOC1"/>
            <w:rPr>
              <w:rFonts w:asciiTheme="minorHAnsi" w:eastAsiaTheme="minorEastAsia" w:hAnsiTheme="minorHAnsi"/>
              <w:b w:val="0"/>
              <w:color w:val="auto"/>
              <w:sz w:val="22"/>
              <w:lang w:val="en-AU" w:eastAsia="en-AU"/>
            </w:rPr>
          </w:pPr>
          <w:hyperlink w:anchor="_Toc433788286" w:history="1">
            <w:r w:rsidR="005803AB" w:rsidRPr="00DA7878">
              <w:rPr>
                <w:rStyle w:val="Hyperlink"/>
              </w:rPr>
              <w:t>B</w:t>
            </w:r>
            <w:r w:rsidR="005803AB">
              <w:rPr>
                <w:rFonts w:asciiTheme="minorHAnsi" w:eastAsiaTheme="minorEastAsia" w:hAnsiTheme="minorHAnsi"/>
                <w:b w:val="0"/>
                <w:color w:val="auto"/>
                <w:sz w:val="22"/>
                <w:lang w:val="en-AU" w:eastAsia="en-AU"/>
              </w:rPr>
              <w:tab/>
            </w:r>
            <w:r w:rsidR="005803AB" w:rsidRPr="00DA7878">
              <w:rPr>
                <w:rStyle w:val="Hyperlink"/>
              </w:rPr>
              <w:t>List of Submissions</w:t>
            </w:r>
            <w:r w:rsidR="005803AB">
              <w:rPr>
                <w:webHidden/>
              </w:rPr>
              <w:tab/>
            </w:r>
            <w:r w:rsidR="005803AB">
              <w:rPr>
                <w:webHidden/>
              </w:rPr>
              <w:fldChar w:fldCharType="begin"/>
            </w:r>
            <w:r w:rsidR="005803AB">
              <w:rPr>
                <w:webHidden/>
              </w:rPr>
              <w:instrText xml:space="preserve"> PAGEREF _Toc433788286 \h </w:instrText>
            </w:r>
            <w:r w:rsidR="005803AB">
              <w:rPr>
                <w:webHidden/>
              </w:rPr>
            </w:r>
            <w:r w:rsidR="005803AB">
              <w:rPr>
                <w:webHidden/>
              </w:rPr>
              <w:fldChar w:fldCharType="separate"/>
            </w:r>
            <w:r w:rsidR="00B546FC">
              <w:rPr>
                <w:webHidden/>
              </w:rPr>
              <w:t>60</w:t>
            </w:r>
            <w:r w:rsidR="005803AB">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9" w:name="_Toc404700925"/>
      <w:bookmarkStart w:id="10" w:name="_Toc433788239"/>
      <w:r>
        <w:t>Shortened forms</w:t>
      </w:r>
      <w:bookmarkEnd w:id="9"/>
      <w:bookmarkEnd w:id="10"/>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880B6A"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880B6A" w:rsidRPr="005C4C9C" w:rsidRDefault="00880B6A" w:rsidP="005C4C9C">
            <w:pPr>
              <w:numPr>
                <w:ilvl w:val="0"/>
                <w:numId w:val="24"/>
              </w:numPr>
            </w:pPr>
            <w:r>
              <w:t>AMI</w:t>
            </w:r>
          </w:p>
        </w:tc>
        <w:tc>
          <w:tcPr>
            <w:tcW w:w="4344" w:type="dxa"/>
          </w:tcPr>
          <w:p w:rsidR="00880B6A" w:rsidRPr="005C4C9C" w:rsidRDefault="00880B6A"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repex</w:t>
            </w:r>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E054E4" w:rsidRDefault="00061ED1" w:rsidP="00E054E4">
      <w:pPr>
        <w:pStyle w:val="Heading1"/>
        <w:ind w:left="680" w:hanging="680"/>
      </w:pPr>
      <w:bookmarkStart w:id="11" w:name="_Toc433788240"/>
      <w:r>
        <w:t>Introduction</w:t>
      </w:r>
      <w:bookmarkEnd w:id="11"/>
    </w:p>
    <w:p w:rsidR="00712615" w:rsidRDefault="00712615" w:rsidP="00712615">
      <w:r>
        <w:t xml:space="preserve">We, the Australian Energy Regulatory (AER), are responsible for the economic regulation of electricity distribution systems in Australia, except for Western Australia. </w:t>
      </w:r>
    </w:p>
    <w:p w:rsidR="00712615" w:rsidRDefault="00712615" w:rsidP="00712615">
      <w:r>
        <w:t xml:space="preserve">United Energy is one of five distribution network service providers (distributors) in Victoria and is responsible for providing electricity distribution services in </w:t>
      </w:r>
      <w:r w:rsidR="008C61B1">
        <w:t>the south-e</w:t>
      </w:r>
      <w:r w:rsidR="00501B8E">
        <w:t>astern suburbs of Melbourne</w:t>
      </w:r>
      <w:r>
        <w:t>. We regulate the revenues United Energy and other</w:t>
      </w:r>
      <w:r w:rsidR="003B5C22">
        <w:t xml:space="preserve"> electricity</w:t>
      </w:r>
      <w:r>
        <w:t xml:space="preserve"> distributors ca</w:t>
      </w:r>
      <w:r w:rsidR="003B5C22">
        <w:t>n recover from their customers.</w:t>
      </w:r>
    </w:p>
    <w:p w:rsidR="003B5C22" w:rsidRDefault="003B5C22" w:rsidP="00712615">
      <w:r>
        <w:t>United Energy submitted its regulatory proposal in April 2015 for the 2016–20 regulatory control period.</w:t>
      </w:r>
    </w:p>
    <w:p w:rsidR="00712615" w:rsidRDefault="00712615" w:rsidP="00712615">
      <w:r>
        <w:t>The National Electricity Law (NEL) and Na</w:t>
      </w:r>
      <w:r w:rsidR="009965A8">
        <w:t>tional Electricity Rules (NER)</w:t>
      </w:r>
      <w:r w:rsidR="009965A8" w:rsidRPr="009965A8">
        <w:t xml:space="preserve"> </w:t>
      </w:r>
      <w:r w:rsidR="009965A8">
        <w:t xml:space="preserve">provide </w:t>
      </w:r>
      <w:r>
        <w:t xml:space="preserve">the regulatory framework governing electricity networks. </w:t>
      </w:r>
      <w:r w:rsidR="003B5C22">
        <w:t>In regulating United Energy, we are guided by t</w:t>
      </w:r>
      <w:r>
        <w:t>he National Electricity Objectiv</w:t>
      </w:r>
      <w:r w:rsidR="003B5C22">
        <w:t xml:space="preserve">e (NEO), as set out in the NEL. The NEO </w:t>
      </w:r>
      <w:r>
        <w:t>is to promote efficient investment in, and efficient operation and use of, electricity services for the long term interests of consumers of electricity with respect to</w:t>
      </w:r>
      <w:r w:rsidRPr="007B3355">
        <w:t>─</w:t>
      </w:r>
      <w:r>
        <w:t xml:space="preserve"> </w:t>
      </w:r>
    </w:p>
    <w:p w:rsidR="00712615" w:rsidRDefault="00712615" w:rsidP="00712615">
      <w:pPr>
        <w:pStyle w:val="AERquote"/>
      </w:pPr>
      <w:r>
        <w:t>price, quality, safety, reliability and security of supply of electricity; and</w:t>
      </w:r>
    </w:p>
    <w:p w:rsidR="00712615" w:rsidRDefault="00712615" w:rsidP="00712615">
      <w:pPr>
        <w:pStyle w:val="AERquote"/>
      </w:pPr>
      <w:r>
        <w:t>the reliability, safety and security of the national electricity system.</w:t>
      </w:r>
      <w:r w:rsidRPr="002E219C">
        <w:rPr>
          <w:rStyle w:val="FootnoteReference"/>
        </w:rPr>
        <w:footnoteReference w:id="1"/>
      </w:r>
    </w:p>
    <w:p w:rsidR="00712615" w:rsidRDefault="003B5C22" w:rsidP="00712615">
      <w:r>
        <w:t>We</w:t>
      </w:r>
      <w:r w:rsidR="00712615">
        <w:t xml:space="preserve"> apply incentive regulation in making our decision on a distributor's revenue</w:t>
      </w:r>
      <w:r>
        <w:t>—in accordance with the NER</w:t>
      </w:r>
      <w:r w:rsidR="00712615">
        <w:t>.</w:t>
      </w:r>
      <w:r w:rsidR="00712615">
        <w:rPr>
          <w:rStyle w:val="FootnoteReference"/>
        </w:rPr>
        <w:footnoteReference w:id="2"/>
      </w:r>
      <w:r w:rsidR="00712615">
        <w:t xml:space="preserve"> Incentive regulation encourages distributors to spend efficiently and to share the benefits of efficiency gains with consumers.</w:t>
      </w:r>
    </w:p>
    <w:p w:rsidR="003B5C22" w:rsidRDefault="003B5C22" w:rsidP="00712615">
      <w:r w:rsidRPr="003A745D">
        <w:t xml:space="preserve">While we approve an overall revenue allowance for </w:t>
      </w:r>
      <w:r>
        <w:t>United Energy</w:t>
      </w:r>
      <w:r w:rsidRPr="003A745D">
        <w:t xml:space="preserve">, this does not bind the </w:t>
      </w:r>
      <w:r w:rsidR="00FA2952">
        <w:t>business</w:t>
      </w:r>
      <w:r w:rsidR="00FA2952" w:rsidRPr="003A745D">
        <w:t xml:space="preserve"> </w:t>
      </w:r>
      <w:r w:rsidRPr="003A745D">
        <w:t xml:space="preserve">to a particular operating budget. We determine the overall revenue allowance that is based on a forecast of efficient capital and operating expenditures that would be required by </w:t>
      </w:r>
      <w:r>
        <w:t>United Energy</w:t>
      </w:r>
      <w:r w:rsidRPr="003A745D">
        <w:t xml:space="preserve"> in prudently providing distribution services and fulfilling its obligations. The regime provides incentives for </w:t>
      </w:r>
      <w:r>
        <w:t>United Energy</w:t>
      </w:r>
      <w:r w:rsidRPr="003A745D">
        <w:t xml:space="preserve"> to outperform those forecasts, while delivering safe, reliable and secure services to its customers.</w:t>
      </w:r>
    </w:p>
    <w:p w:rsidR="002F73E7" w:rsidRDefault="002F73E7" w:rsidP="002F73E7">
      <w:r>
        <w:t xml:space="preserve">If in assessing United Energy’s regulatory proposal we do not accept that its forecast revenue complies with the requirements of the NER, we must </w:t>
      </w:r>
      <w:r w:rsidRPr="003B504B">
        <w:t>substitute an alternative amount of revenue that</w:t>
      </w:r>
      <w:r>
        <w:t xml:space="preserve"> we are satisfied does comply. In doing so, we must undertake this assessment and make this decision in a manner that will or is likely to contribute to the achievement of the NEO and, where there are two or more possible decisions that will do so, make the decision that we are satisfied will contribute to the greatest degree (see section 5 of this overview).</w:t>
      </w:r>
    </w:p>
    <w:p w:rsidR="00712615" w:rsidRDefault="00712615" w:rsidP="00712615">
      <w:r>
        <w:t xml:space="preserve">We received submissions from various stakeholders on </w:t>
      </w:r>
      <w:r w:rsidR="00501B8E">
        <w:t xml:space="preserve">United Energy’s </w:t>
      </w:r>
      <w:r>
        <w:t xml:space="preserve">proposal. </w:t>
      </w:r>
      <w:r w:rsidR="00712EB9">
        <w:t>We have published these submissions and United Energy’s regulatory proposal on our website.</w:t>
      </w:r>
    </w:p>
    <w:p w:rsidR="00712615" w:rsidRPr="0004255F" w:rsidRDefault="00712615" w:rsidP="00712615">
      <w:r>
        <w:t xml:space="preserve">This overview, together with its </w:t>
      </w:r>
      <w:r w:rsidRPr="0004255F">
        <w:t xml:space="preserve">attachments, constitutes our </w:t>
      </w:r>
      <w:r w:rsidR="00337C60">
        <w:t>p</w:t>
      </w:r>
      <w:r w:rsidRPr="0004255F">
        <w:t xml:space="preserve">reliminary decision on </w:t>
      </w:r>
      <w:r w:rsidR="00501B8E">
        <w:t xml:space="preserve">United Energy’s </w:t>
      </w:r>
      <w:r w:rsidRPr="0004255F">
        <w:t xml:space="preserve">regulatory proposal. </w:t>
      </w:r>
    </w:p>
    <w:p w:rsidR="00E054E4" w:rsidRDefault="00E054E4" w:rsidP="00E054E4">
      <w:pPr>
        <w:pStyle w:val="Heading2"/>
      </w:pPr>
      <w:bookmarkStart w:id="12" w:name="_Toc428877118"/>
      <w:bookmarkStart w:id="13" w:name="_Toc433788241"/>
      <w:r>
        <w:t>Victorian electricity distribution</w:t>
      </w:r>
      <w:bookmarkEnd w:id="12"/>
      <w:bookmarkEnd w:id="13"/>
    </w:p>
    <w:p w:rsidR="008C61B1" w:rsidRDefault="008C61B1" w:rsidP="008C61B1">
      <w:r w:rsidRPr="00012AD8">
        <w:t>The electricity industry in Victoria is divided into four distinct parts, with a specific role for each stage of the supply chain—generation, transmission, distribution and retail.</w:t>
      </w:r>
    </w:p>
    <w:p w:rsidR="008C61B1" w:rsidRDefault="008C61B1" w:rsidP="008C61B1">
      <w:r w:rsidRPr="00D76164">
        <w:t>Electricity distributors</w:t>
      </w:r>
      <w:r>
        <w:t>, which are the focus of this review,</w:t>
      </w:r>
      <w:r w:rsidRPr="00D76164">
        <w:t xml:space="preserve"> convert electricity from the transmission network into medium and low voltages and deliver that electricity to homes and businesses across Victoria. Each of Victoria’s five distributors serves a different geographic area of Victori</w:t>
      </w:r>
      <w:r>
        <w:t>a:</w:t>
      </w:r>
    </w:p>
    <w:p w:rsidR="008C61B1" w:rsidRDefault="008C61B1" w:rsidP="008C61B1">
      <w:pPr>
        <w:pStyle w:val="AERbulletlistfirststyle"/>
      </w:pPr>
      <w:r>
        <w:t>AusNet Services operates in the eastern part of Victoria</w:t>
      </w:r>
    </w:p>
    <w:p w:rsidR="008C61B1" w:rsidRDefault="006B16D8" w:rsidP="008C61B1">
      <w:pPr>
        <w:pStyle w:val="AERbulletlistfirststyle"/>
      </w:pPr>
      <w:r>
        <w:t>CitiPower</w:t>
      </w:r>
      <w:r w:rsidR="008C61B1">
        <w:t xml:space="preserve"> operates in the urban and CBD parts of Melbourne</w:t>
      </w:r>
    </w:p>
    <w:p w:rsidR="008C61B1" w:rsidRDefault="008C61B1" w:rsidP="008C61B1">
      <w:pPr>
        <w:pStyle w:val="AERbulletlistfirststyle"/>
      </w:pPr>
      <w:r>
        <w:t>Jemena operates in a section north west of Melbourne</w:t>
      </w:r>
    </w:p>
    <w:p w:rsidR="008C61B1" w:rsidRDefault="008C61B1" w:rsidP="008C61B1">
      <w:pPr>
        <w:pStyle w:val="AERbulletlistfirststyle"/>
      </w:pPr>
      <w:r>
        <w:t xml:space="preserve">Powercor operates the western part of Victoria </w:t>
      </w:r>
    </w:p>
    <w:p w:rsidR="008C61B1" w:rsidRDefault="008C61B1" w:rsidP="008C61B1">
      <w:pPr>
        <w:pStyle w:val="AERbulletlistfirststyle"/>
      </w:pPr>
      <w:r>
        <w:t>United Energy operates in the south-eastern suburbs of Melbourne</w:t>
      </w:r>
    </w:p>
    <w:p w:rsidR="00E054E4" w:rsidRPr="006B16D8" w:rsidRDefault="008C61B1" w:rsidP="006B16D8">
      <w:r w:rsidRPr="006B16D8">
        <w:t xml:space="preserve">The following map </w:t>
      </w:r>
      <w:r w:rsidR="006B16D8">
        <w:t xml:space="preserve">(figure 1) </w:t>
      </w:r>
      <w:r w:rsidRPr="006B16D8">
        <w:t>shows the geographic reach of each of these networks. Importantly, AusNet Services and Powercor predominantly serve rural and regional Victoria, whereas Jemena, United Energy and CitiPower predominantly serve urban customers.</w:t>
      </w:r>
    </w:p>
    <w:p w:rsidR="00F14B3F" w:rsidRDefault="00F14B3F">
      <w:pPr>
        <w:spacing w:line="240" w:lineRule="auto"/>
        <w:rPr>
          <w:b/>
          <w:color w:val="076A92" w:themeColor="text1"/>
          <w:sz w:val="24"/>
          <w:szCs w:val="20"/>
        </w:rPr>
      </w:pPr>
      <w:r>
        <w:br w:type="page"/>
      </w:r>
    </w:p>
    <w:p w:rsidR="00E054E4" w:rsidRDefault="00E054E4" w:rsidP="00E054E4">
      <w:pPr>
        <w:pStyle w:val="Tabletitle"/>
      </w:pPr>
      <w:r>
        <w:t>Figure 1: Victorian electricity distribution network</w:t>
      </w:r>
      <w:r w:rsidR="006C3977">
        <w:t>s</w:t>
      </w:r>
    </w:p>
    <w:p w:rsidR="00E054E4" w:rsidRDefault="00E054E4" w:rsidP="00E054E4">
      <w:r w:rsidRPr="004828B6">
        <w:rPr>
          <w:noProof/>
          <w:lang w:eastAsia="en-AU"/>
        </w:rPr>
        <w:drawing>
          <wp:inline distT="0" distB="0" distL="0" distR="0" wp14:anchorId="61DA80C5" wp14:editId="168AF417">
            <wp:extent cx="5382895" cy="4173220"/>
            <wp:effectExtent l="0" t="0" r="825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2895" cy="4173220"/>
                    </a:xfrm>
                    <a:prstGeom prst="rect">
                      <a:avLst/>
                    </a:prstGeom>
                    <a:noFill/>
                    <a:ln>
                      <a:noFill/>
                    </a:ln>
                  </pic:spPr>
                </pic:pic>
              </a:graphicData>
            </a:graphic>
          </wp:inline>
        </w:drawing>
      </w:r>
    </w:p>
    <w:p w:rsidR="00D1784A" w:rsidRDefault="00D1784A" w:rsidP="00D1784A">
      <w:pPr>
        <w:pStyle w:val="Heading2"/>
      </w:pPr>
      <w:bookmarkStart w:id="14" w:name="_Toc429039116"/>
      <w:bookmarkStart w:id="15" w:name="_Toc433788242"/>
      <w:r>
        <w:t>Structure of overview</w:t>
      </w:r>
      <w:bookmarkEnd w:id="14"/>
      <w:bookmarkEnd w:id="15"/>
    </w:p>
    <w:p w:rsidR="00D1784A" w:rsidRDefault="00D1784A" w:rsidP="00D1784A">
      <w:r>
        <w:t xml:space="preserve">This overview provides a summary of our </w:t>
      </w:r>
      <w:r w:rsidR="00337C60">
        <w:t>p</w:t>
      </w:r>
      <w:r>
        <w:t>reliminary decision and its constituent components. It is structured as follows:</w:t>
      </w:r>
    </w:p>
    <w:p w:rsidR="00D1784A" w:rsidRDefault="00D1784A" w:rsidP="00D1784A">
      <w:pPr>
        <w:pStyle w:val="AERbulletlistfirststyle"/>
      </w:pPr>
      <w:r>
        <w:t xml:space="preserve">Section 2 provides a high-level summary of our </w:t>
      </w:r>
      <w:r w:rsidR="00337C60">
        <w:t>p</w:t>
      </w:r>
      <w:r>
        <w:t>reliminary decision and the key issues.</w:t>
      </w:r>
    </w:p>
    <w:p w:rsidR="00D1784A" w:rsidRPr="00117925" w:rsidRDefault="00D1784A" w:rsidP="00D1784A">
      <w:pPr>
        <w:pStyle w:val="AERbulletlistfirststyle"/>
      </w:pPr>
      <w:r>
        <w:t>Section 3</w:t>
      </w:r>
      <w:r w:rsidRPr="00117925">
        <w:t xml:space="preserve"> </w:t>
      </w:r>
      <w:r>
        <w:t>provides a break</w:t>
      </w:r>
      <w:r w:rsidRPr="00BE00FA">
        <w:t>-down of our revenue decision into its key components. We determine revenue using the building block approach and this section details the approved amount for each building block.</w:t>
      </w:r>
    </w:p>
    <w:p w:rsidR="00D1784A" w:rsidRPr="00117925" w:rsidRDefault="00D1784A" w:rsidP="00D1784A">
      <w:pPr>
        <w:pStyle w:val="AERbulletlistfirststyle"/>
      </w:pPr>
      <w:r w:rsidRPr="00117925">
        <w:t xml:space="preserve">Section </w:t>
      </w:r>
      <w:r>
        <w:t>4</w:t>
      </w:r>
      <w:r w:rsidRPr="00117925">
        <w:t xml:space="preserve"> set</w:t>
      </w:r>
      <w:r>
        <w:t>s</w:t>
      </w:r>
      <w:r w:rsidRPr="00117925">
        <w:t xml:space="preserve"> out our </w:t>
      </w:r>
      <w:r w:rsidR="00337C60">
        <w:t>p</w:t>
      </w:r>
      <w:r>
        <w:t xml:space="preserve">reliminary </w:t>
      </w:r>
      <w:r w:rsidRPr="00117925">
        <w:t>decision on classification of services, control mechanisms and incentive schemes</w:t>
      </w:r>
      <w:r>
        <w:t xml:space="preserve"> that will apply to United Energy. These are the decisions we make in addition to the building block revenue determination. </w:t>
      </w:r>
    </w:p>
    <w:p w:rsidR="00D1784A" w:rsidRPr="00117925" w:rsidRDefault="00D1784A" w:rsidP="00D1784A">
      <w:pPr>
        <w:pStyle w:val="AERbulletlistfirststyle"/>
      </w:pPr>
      <w:r w:rsidRPr="00117925">
        <w:t xml:space="preserve">Section </w:t>
      </w:r>
      <w:r>
        <w:t>5</w:t>
      </w:r>
      <w:r w:rsidRPr="00117925">
        <w:t xml:space="preserve"> explains our views on the regulatory framework</w:t>
      </w:r>
      <w:r>
        <w:t xml:space="preserve"> and the NEO.</w:t>
      </w:r>
    </w:p>
    <w:p w:rsidR="00D1784A" w:rsidRDefault="00D1784A" w:rsidP="00D1784A">
      <w:pPr>
        <w:pStyle w:val="AERbulletlistfirststyle"/>
      </w:pPr>
      <w:r w:rsidRPr="00117925">
        <w:t xml:space="preserve">Section </w:t>
      </w:r>
      <w:r>
        <w:t>6</w:t>
      </w:r>
      <w:r w:rsidRPr="00117925">
        <w:t xml:space="preserve"> outlines the </w:t>
      </w:r>
      <w:r w:rsidR="009C19D8">
        <w:t>consultation</w:t>
      </w:r>
      <w:r w:rsidR="009C19D8" w:rsidRPr="00117925">
        <w:t xml:space="preserve"> </w:t>
      </w:r>
      <w:r w:rsidRPr="00117925">
        <w:t xml:space="preserve">process we undertook in reaching our </w:t>
      </w:r>
      <w:r w:rsidR="00337C60">
        <w:t>p</w:t>
      </w:r>
      <w:r>
        <w:t>reliminary</w:t>
      </w:r>
      <w:r w:rsidRPr="00117925">
        <w:t xml:space="preserve"> decision. </w:t>
      </w:r>
    </w:p>
    <w:p w:rsidR="00D1784A" w:rsidRPr="00117925" w:rsidRDefault="00D1784A" w:rsidP="00D1784A">
      <w:pPr>
        <w:pStyle w:val="AERbulletlistfirststyle"/>
      </w:pPr>
      <w:r>
        <w:t xml:space="preserve">Appendix A contains the full list of </w:t>
      </w:r>
      <w:r w:rsidR="00337C60">
        <w:t>constituent components for our p</w:t>
      </w:r>
      <w:r>
        <w:t>reliminary decision.</w:t>
      </w:r>
    </w:p>
    <w:p w:rsidR="00D1784A" w:rsidRDefault="00D1784A" w:rsidP="00D1784A">
      <w:r w:rsidRPr="0004255F">
        <w:t xml:space="preserve">In our attachments we set out detailed analysis of the constituent components that make up </w:t>
      </w:r>
      <w:r>
        <w:t>United Energy’s</w:t>
      </w:r>
      <w:r w:rsidRPr="0004255F">
        <w:t xml:space="preserve"> proposal and our decision on each of them.</w:t>
      </w:r>
    </w:p>
    <w:p w:rsidR="00020DA5" w:rsidRDefault="00020DA5" w:rsidP="00020DA5">
      <w:pPr>
        <w:pStyle w:val="Heading1"/>
      </w:pPr>
      <w:bookmarkStart w:id="16" w:name="_Toc433788243"/>
      <w:r>
        <w:t>Preliminary decision</w:t>
      </w:r>
      <w:bookmarkEnd w:id="16"/>
    </w:p>
    <w:p w:rsidR="00C2269A" w:rsidRDefault="00020DA5" w:rsidP="00020DA5">
      <w:r w:rsidRPr="00012781">
        <w:t xml:space="preserve">Our </w:t>
      </w:r>
      <w:r w:rsidR="00673779">
        <w:t>p</w:t>
      </w:r>
      <w:r>
        <w:t>reliminary</w:t>
      </w:r>
      <w:r w:rsidRPr="00012781">
        <w:t xml:space="preserve"> </w:t>
      </w:r>
      <w:r>
        <w:t xml:space="preserve">decision is that United Energy can </w:t>
      </w:r>
      <w:r w:rsidRPr="00337B15">
        <w:rPr>
          <w:rStyle w:val="AERbodytextChar"/>
          <w:rFonts w:eastAsiaTheme="minorHAnsi"/>
        </w:rPr>
        <w:t xml:space="preserve">recover </w:t>
      </w:r>
      <w:r w:rsidRPr="00201DEA">
        <w:t>$</w:t>
      </w:r>
      <w:r w:rsidR="006D66AB" w:rsidRPr="00201DEA">
        <w:t>183</w:t>
      </w:r>
      <w:r w:rsidR="00B474A2">
        <w:t>2.3</w:t>
      </w:r>
      <w:r w:rsidR="00B474A2">
        <w:rPr>
          <w:rStyle w:val="AERbodytextChar"/>
          <w:rFonts w:eastAsiaTheme="minorHAnsi"/>
        </w:rPr>
        <w:t> </w:t>
      </w:r>
      <w:r w:rsidRPr="00337B15">
        <w:rPr>
          <w:rStyle w:val="AERbodytextChar"/>
          <w:rFonts w:eastAsiaTheme="minorHAnsi"/>
        </w:rPr>
        <w:t>million ($ nomin</w:t>
      </w:r>
      <w:r>
        <w:rPr>
          <w:rStyle w:val="AERbodytextChar"/>
          <w:rFonts w:eastAsiaTheme="minorHAnsi"/>
        </w:rPr>
        <w:t>al) from consumers over the 2016</w:t>
      </w:r>
      <w:r w:rsidRPr="00337B15">
        <w:rPr>
          <w:rStyle w:val="AERbodytextChar"/>
          <w:rFonts w:eastAsiaTheme="minorHAnsi"/>
        </w:rPr>
        <w:t>–</w:t>
      </w:r>
      <w:r w:rsidRPr="00520ADE">
        <w:t>20 regulatory control period</w:t>
      </w:r>
      <w:r w:rsidR="00AC640A">
        <w:rPr>
          <w:rStyle w:val="AERbodytextChar"/>
          <w:rFonts w:eastAsiaTheme="minorHAnsi"/>
        </w:rPr>
        <w:t>, which begins on 1 January 2016</w:t>
      </w:r>
      <w:r w:rsidR="00AC7B3E">
        <w:t xml:space="preserve">. This </w:t>
      </w:r>
      <w:r w:rsidR="006A73A0">
        <w:t xml:space="preserve">is </w:t>
      </w:r>
      <w:r w:rsidR="00AC7B3E">
        <w:t xml:space="preserve">a 20.9 per cent reduction to </w:t>
      </w:r>
      <w:r>
        <w:t>United Energy’s</w:t>
      </w:r>
      <w:r w:rsidR="00AC7B3E">
        <w:t xml:space="preserve"> </w:t>
      </w:r>
      <w:r w:rsidR="00AC7B3E" w:rsidRPr="00520ADE">
        <w:t xml:space="preserve">proposed revenue allowance </w:t>
      </w:r>
      <w:r w:rsidRPr="00520ADE">
        <w:t xml:space="preserve">of </w:t>
      </w:r>
      <w:r w:rsidRPr="006D66AB">
        <w:t>$</w:t>
      </w:r>
      <w:r w:rsidR="006D66AB" w:rsidRPr="00201DEA">
        <w:t>2315</w:t>
      </w:r>
      <w:r w:rsidR="00A34740">
        <w:t>.0</w:t>
      </w:r>
      <w:r w:rsidR="00AC7B3E">
        <w:t> </w:t>
      </w:r>
      <w:r w:rsidRPr="00520ADE">
        <w:t>million ($ nominal).</w:t>
      </w:r>
      <w:r w:rsidR="00673779">
        <w:t xml:space="preserve"> </w:t>
      </w:r>
      <w:r w:rsidR="00AC640A" w:rsidRPr="00673779">
        <w:t>Our prelim</w:t>
      </w:r>
      <w:r w:rsidR="00AC640A">
        <w:t xml:space="preserve">inary decision allows United Energy to recover 6.4 per cent less revenue from its customers in 2016 than it did in </w:t>
      </w:r>
      <w:r w:rsidR="00AC640A" w:rsidRPr="00673779">
        <w:t>2015.</w:t>
      </w:r>
    </w:p>
    <w:p w:rsidR="00AC640A" w:rsidRPr="00DF23F7" w:rsidRDefault="00AC640A" w:rsidP="00AC640A">
      <w:pPr>
        <w:rPr>
          <w:rStyle w:val="AERbodytextChar"/>
          <w:rFonts w:eastAsiaTheme="minorHAnsi"/>
        </w:rPr>
      </w:pPr>
      <w:r w:rsidRPr="00203A7A">
        <w:rPr>
          <w:rStyle w:val="AERbodytextChar"/>
          <w:rFonts w:eastAsiaTheme="minorHAnsi"/>
        </w:rPr>
        <w:t>We</w:t>
      </w:r>
      <w:r w:rsidRPr="00DF23F7">
        <w:rPr>
          <w:rStyle w:val="AERbodytextChar"/>
          <w:rFonts w:eastAsiaTheme="minorHAnsi"/>
        </w:rPr>
        <w:t xml:space="preserve"> are satisfied that the total revenue </w:t>
      </w:r>
      <w:r>
        <w:rPr>
          <w:rStyle w:val="AERbodytextChar"/>
          <w:rFonts w:eastAsiaTheme="minorHAnsi"/>
        </w:rPr>
        <w:t>set in our p</w:t>
      </w:r>
      <w:r w:rsidRPr="00DF23F7">
        <w:rPr>
          <w:rStyle w:val="AERbodytextChar"/>
          <w:rFonts w:eastAsiaTheme="minorHAnsi"/>
        </w:rPr>
        <w:t xml:space="preserve">reliminary </w:t>
      </w:r>
      <w:r>
        <w:rPr>
          <w:rStyle w:val="AERbodytextChar"/>
          <w:rFonts w:eastAsiaTheme="minorHAnsi"/>
        </w:rPr>
        <w:t>decision</w:t>
      </w:r>
      <w:r w:rsidRPr="00DF23F7">
        <w:rPr>
          <w:rStyle w:val="AERbodytextChar"/>
          <w:rFonts w:eastAsiaTheme="minorHAnsi"/>
        </w:rPr>
        <w:t xml:space="preserve"> </w:t>
      </w:r>
      <w:r>
        <w:rPr>
          <w:rStyle w:val="AERbodytextChar"/>
          <w:rFonts w:eastAsiaTheme="minorHAnsi"/>
        </w:rPr>
        <w:t xml:space="preserve">is sufficient for United Energy, acting prudently, to recover the efficient costs of providing safe and reliable electricity services. That is, our preliminary decision </w:t>
      </w:r>
      <w:r w:rsidRPr="00DF23F7">
        <w:rPr>
          <w:rStyle w:val="AERbodytextChar"/>
          <w:rFonts w:eastAsiaTheme="minorHAnsi"/>
        </w:rPr>
        <w:t>contributes to the achievement of the National Electricity Objective.</w:t>
      </w:r>
    </w:p>
    <w:p w:rsidR="0090457C" w:rsidRDefault="0090457C" w:rsidP="0090457C">
      <w:pPr>
        <w:rPr>
          <w:rStyle w:val="AERbodytextChar"/>
          <w:rFonts w:eastAsiaTheme="minorHAnsi"/>
        </w:rPr>
      </w:pPr>
      <w:r>
        <w:rPr>
          <w:rStyle w:val="AERbodytextChar"/>
          <w:rFonts w:eastAsiaTheme="minorHAnsi"/>
        </w:rPr>
        <w:t>In this section, we provide a snapshot of our preliminary decision, including the im</w:t>
      </w:r>
      <w:r w:rsidRPr="00222999">
        <w:rPr>
          <w:rStyle w:val="AERbodytextChar"/>
          <w:rFonts w:eastAsiaTheme="minorHAnsi"/>
        </w:rPr>
        <w:t>pact</w:t>
      </w:r>
      <w:r>
        <w:rPr>
          <w:rStyle w:val="AERbodytextChar"/>
          <w:rFonts w:eastAsiaTheme="minorHAnsi"/>
        </w:rPr>
        <w:t xml:space="preserve"> we expect it will have on</w:t>
      </w:r>
      <w:r w:rsidRPr="00222999">
        <w:rPr>
          <w:rStyle w:val="AERbodytextChar"/>
          <w:rFonts w:eastAsiaTheme="minorHAnsi"/>
        </w:rPr>
        <w:t xml:space="preserve"> residential electricity bills</w:t>
      </w:r>
      <w:r>
        <w:rPr>
          <w:rStyle w:val="AERbodytextChar"/>
          <w:rFonts w:eastAsiaTheme="minorHAnsi"/>
        </w:rPr>
        <w:t xml:space="preserve"> (section 2.1), and highlight key issues considered as part of this review (section 2.2). Further, we set out the </w:t>
      </w:r>
      <w:r w:rsidRPr="00222999">
        <w:rPr>
          <w:rStyle w:val="AERbodytextChar"/>
          <w:rFonts w:eastAsiaTheme="minorHAnsi"/>
        </w:rPr>
        <w:t>timeline</w:t>
      </w:r>
      <w:r>
        <w:rPr>
          <w:rStyle w:val="AERbodytextChar"/>
          <w:rFonts w:eastAsiaTheme="minorHAnsi"/>
        </w:rPr>
        <w:t>, including for submissions to this preliminary decision,</w:t>
      </w:r>
      <w:r w:rsidRPr="00222999">
        <w:rPr>
          <w:rStyle w:val="AERbodytextChar"/>
          <w:rFonts w:eastAsiaTheme="minorHAnsi"/>
        </w:rPr>
        <w:t xml:space="preserve"> and </w:t>
      </w:r>
      <w:r>
        <w:rPr>
          <w:rStyle w:val="AERbodytextChar"/>
          <w:rFonts w:eastAsiaTheme="minorHAnsi"/>
        </w:rPr>
        <w:t xml:space="preserve">briefly note the </w:t>
      </w:r>
      <w:r w:rsidRPr="00222999">
        <w:rPr>
          <w:rStyle w:val="AERbodytextChar"/>
          <w:rFonts w:eastAsiaTheme="minorHAnsi"/>
        </w:rPr>
        <w:t>transitional rules</w:t>
      </w:r>
      <w:r>
        <w:rPr>
          <w:rStyle w:val="AERbodytextChar"/>
          <w:rFonts w:eastAsiaTheme="minorHAnsi"/>
        </w:rPr>
        <w:t xml:space="preserve"> that apply to this process (section 2.3).</w:t>
      </w:r>
    </w:p>
    <w:p w:rsidR="00AA3BD0" w:rsidRDefault="00665E43" w:rsidP="00020DA5">
      <w:pPr>
        <w:rPr>
          <w:rStyle w:val="AERbodytextChar"/>
          <w:rFonts w:eastAsiaTheme="minorHAnsi"/>
        </w:rPr>
      </w:pPr>
      <w:r>
        <w:rPr>
          <w:rStyle w:val="AERbodytextChar"/>
          <w:rFonts w:eastAsiaTheme="minorHAnsi"/>
        </w:rPr>
        <w:t>T</w:t>
      </w:r>
      <w:r w:rsidRPr="00AC476F">
        <w:rPr>
          <w:rStyle w:val="AERbodytextChar"/>
          <w:rFonts w:eastAsiaTheme="minorHAnsi"/>
        </w:rPr>
        <w:t xml:space="preserve">his section </w:t>
      </w:r>
      <w:r>
        <w:rPr>
          <w:rStyle w:val="AERbodytextChar"/>
          <w:rFonts w:eastAsiaTheme="minorHAnsi"/>
        </w:rPr>
        <w:t xml:space="preserve">aims to be </w:t>
      </w:r>
      <w:r w:rsidRPr="00AC476F">
        <w:rPr>
          <w:rStyle w:val="AERbodytextChar"/>
          <w:rFonts w:eastAsiaTheme="minorHAnsi"/>
        </w:rPr>
        <w:t xml:space="preserve">accessible to a </w:t>
      </w:r>
      <w:r>
        <w:rPr>
          <w:rStyle w:val="AERbodytextChar"/>
          <w:rFonts w:eastAsiaTheme="minorHAnsi"/>
        </w:rPr>
        <w:t>broad</w:t>
      </w:r>
      <w:r w:rsidRPr="00AC476F">
        <w:rPr>
          <w:rStyle w:val="AERbodytextChar"/>
          <w:rFonts w:eastAsiaTheme="minorHAnsi"/>
        </w:rPr>
        <w:t xml:space="preserve"> audience. </w:t>
      </w:r>
      <w:r w:rsidR="00AA3BD0" w:rsidRPr="00AC476F">
        <w:rPr>
          <w:rStyle w:val="AERbodytextChar"/>
          <w:rFonts w:eastAsiaTheme="minorHAnsi"/>
        </w:rPr>
        <w:t xml:space="preserve">See </w:t>
      </w:r>
      <w:r w:rsidR="00AA3BD0">
        <w:rPr>
          <w:rStyle w:val="AERbodytextChar"/>
          <w:rFonts w:eastAsiaTheme="minorHAnsi"/>
        </w:rPr>
        <w:t>s</w:t>
      </w:r>
      <w:r w:rsidR="00AA3BD0" w:rsidRPr="00AC476F">
        <w:rPr>
          <w:rStyle w:val="AERbodytextChar"/>
          <w:rFonts w:eastAsiaTheme="minorHAnsi"/>
        </w:rPr>
        <w:t>ection 3</w:t>
      </w:r>
      <w:r w:rsidR="00AA3BD0">
        <w:rPr>
          <w:rStyle w:val="AERbodytextChar"/>
          <w:rFonts w:eastAsiaTheme="minorHAnsi"/>
        </w:rPr>
        <w:t xml:space="preserve"> </w:t>
      </w:r>
      <w:r w:rsidR="00AA3BD0" w:rsidRPr="00AC476F">
        <w:rPr>
          <w:rStyle w:val="AERbodytextChar"/>
          <w:rFonts w:eastAsiaTheme="minorHAnsi"/>
        </w:rPr>
        <w:t xml:space="preserve">of this overview for a more technical discussion of the building block </w:t>
      </w:r>
      <w:r w:rsidR="00AA3BD0">
        <w:rPr>
          <w:rStyle w:val="AERbodytextChar"/>
          <w:rFonts w:eastAsiaTheme="minorHAnsi"/>
        </w:rPr>
        <w:t xml:space="preserve">model </w:t>
      </w:r>
      <w:r w:rsidR="00AA3BD0" w:rsidRPr="00AC476F">
        <w:rPr>
          <w:rStyle w:val="AERbodytextChar"/>
          <w:rFonts w:eastAsiaTheme="minorHAnsi"/>
        </w:rPr>
        <w:t>co</w:t>
      </w:r>
      <w:r w:rsidR="00AA3BD0">
        <w:rPr>
          <w:rStyle w:val="AERbodytextChar"/>
          <w:rFonts w:eastAsiaTheme="minorHAnsi"/>
        </w:rPr>
        <w:t>mponents</w:t>
      </w:r>
      <w:r w:rsidR="007B6E00">
        <w:rPr>
          <w:rStyle w:val="AERbodytextChar"/>
          <w:rFonts w:eastAsiaTheme="minorHAnsi"/>
        </w:rPr>
        <w:t>.</w:t>
      </w:r>
      <w:r w:rsidR="007B6E00" w:rsidRPr="007B6E00">
        <w:rPr>
          <w:rStyle w:val="AERbodytextChar"/>
          <w:rFonts w:eastAsiaTheme="minorHAnsi"/>
        </w:rPr>
        <w:t xml:space="preserve"> </w:t>
      </w:r>
      <w:r w:rsidR="007B6E00">
        <w:rPr>
          <w:rStyle w:val="AERbodytextChar"/>
          <w:rFonts w:eastAsiaTheme="minorHAnsi"/>
        </w:rPr>
        <w:t xml:space="preserve">We use the building block model to </w:t>
      </w:r>
      <w:r w:rsidR="00AA3BD0">
        <w:rPr>
          <w:rStyle w:val="AERbodytextChar"/>
          <w:rFonts w:eastAsiaTheme="minorHAnsi"/>
        </w:rPr>
        <w:t>determine how much revenue a business requires to cover its efficient costs—as required under the National Electricity Rules.</w:t>
      </w:r>
    </w:p>
    <w:p w:rsidR="00020DA5" w:rsidRPr="00222999" w:rsidRDefault="00020DA5" w:rsidP="00020DA5">
      <w:pPr>
        <w:pStyle w:val="Heading2"/>
        <w:rPr>
          <w:rStyle w:val="AERbodytextChar"/>
          <w:rFonts w:eastAsiaTheme="minorHAnsi"/>
        </w:rPr>
      </w:pPr>
      <w:bookmarkStart w:id="17" w:name="_Toc433788244"/>
      <w:r>
        <w:rPr>
          <w:rStyle w:val="AERbodytextChar"/>
          <w:rFonts w:eastAsiaTheme="minorHAnsi"/>
        </w:rPr>
        <w:t xml:space="preserve">Snapshot of </w:t>
      </w:r>
      <w:r w:rsidR="00337C60">
        <w:rPr>
          <w:rStyle w:val="AERbodytextChar"/>
          <w:rFonts w:eastAsiaTheme="minorHAnsi"/>
        </w:rPr>
        <w:t>p</w:t>
      </w:r>
      <w:r>
        <w:rPr>
          <w:rStyle w:val="AERbodytextChar"/>
          <w:rFonts w:eastAsiaTheme="minorHAnsi"/>
        </w:rPr>
        <w:t>reliminary decision</w:t>
      </w:r>
      <w:bookmarkEnd w:id="17"/>
    </w:p>
    <w:p w:rsidR="006959A0" w:rsidRDefault="00020DA5" w:rsidP="00020DA5">
      <w:pPr>
        <w:rPr>
          <w:rStyle w:val="AERbodytextChar"/>
          <w:rFonts w:eastAsiaTheme="minorHAnsi"/>
        </w:rPr>
      </w:pPr>
      <w:r>
        <w:rPr>
          <w:rStyle w:val="AERbodytextChar"/>
          <w:rFonts w:eastAsiaTheme="minorHAnsi"/>
        </w:rPr>
        <w:t>Figures </w:t>
      </w:r>
      <w:r w:rsidR="006B16D8">
        <w:rPr>
          <w:rStyle w:val="AERbodytextChar"/>
          <w:rFonts w:eastAsiaTheme="minorHAnsi"/>
        </w:rPr>
        <w:t>2</w:t>
      </w:r>
      <w:r>
        <w:rPr>
          <w:rStyle w:val="AERbodytextChar"/>
          <w:rFonts w:eastAsiaTheme="minorHAnsi"/>
        </w:rPr>
        <w:t xml:space="preserve"> and </w:t>
      </w:r>
      <w:r w:rsidR="006B16D8">
        <w:rPr>
          <w:rStyle w:val="AERbodytextChar"/>
          <w:rFonts w:eastAsiaTheme="minorHAnsi"/>
        </w:rPr>
        <w:t>3</w:t>
      </w:r>
      <w:r>
        <w:rPr>
          <w:rStyle w:val="AERbodytextChar"/>
          <w:rFonts w:eastAsiaTheme="minorHAnsi"/>
        </w:rPr>
        <w:t xml:space="preserve"> compare</w:t>
      </w:r>
      <w:r w:rsidRPr="007113DF">
        <w:rPr>
          <w:rStyle w:val="AERbodytextChar"/>
          <w:rFonts w:eastAsiaTheme="minorHAnsi"/>
        </w:rPr>
        <w:t xml:space="preserve"> our </w:t>
      </w:r>
      <w:r w:rsidR="00337C60">
        <w:rPr>
          <w:rStyle w:val="AERbodytextChar"/>
          <w:rFonts w:eastAsiaTheme="minorHAnsi"/>
        </w:rPr>
        <w:t>p</w:t>
      </w:r>
      <w:r>
        <w:rPr>
          <w:rStyle w:val="AERbodytextChar"/>
          <w:rFonts w:eastAsiaTheme="minorHAnsi"/>
        </w:rPr>
        <w:t xml:space="preserve">reliminary decision to </w:t>
      </w:r>
      <w:r>
        <w:t>United Energy’s</w:t>
      </w:r>
      <w:r>
        <w:rPr>
          <w:rStyle w:val="AERbodytextChar"/>
          <w:rFonts w:eastAsiaTheme="minorHAnsi"/>
        </w:rPr>
        <w:t xml:space="preserve"> proposal—broken down </w:t>
      </w:r>
      <w:r w:rsidRPr="007113DF">
        <w:rPr>
          <w:rStyle w:val="AERbodytextChar"/>
          <w:rFonts w:eastAsiaTheme="minorHAnsi"/>
        </w:rPr>
        <w:t xml:space="preserve">by </w:t>
      </w:r>
      <w:r>
        <w:rPr>
          <w:rStyle w:val="AERbodytextChar"/>
          <w:rFonts w:eastAsiaTheme="minorHAnsi"/>
        </w:rPr>
        <w:t xml:space="preserve">the various </w:t>
      </w:r>
      <w:r w:rsidRPr="007113DF">
        <w:rPr>
          <w:rStyle w:val="AERbodytextChar"/>
          <w:rFonts w:eastAsiaTheme="minorHAnsi"/>
        </w:rPr>
        <w:t xml:space="preserve">building block </w:t>
      </w:r>
      <w:r>
        <w:rPr>
          <w:rStyle w:val="AERbodytextChar"/>
          <w:rFonts w:eastAsiaTheme="minorHAnsi"/>
        </w:rPr>
        <w:t>components</w:t>
      </w:r>
      <w:r w:rsidRPr="007113DF">
        <w:rPr>
          <w:rStyle w:val="AERbodytextChar"/>
          <w:rFonts w:eastAsiaTheme="minorHAnsi"/>
        </w:rPr>
        <w:t xml:space="preserve">. </w:t>
      </w:r>
      <w:r>
        <w:rPr>
          <w:rStyle w:val="AERbodytextChar"/>
          <w:rFonts w:eastAsiaTheme="minorHAnsi"/>
        </w:rPr>
        <w:t>They highlight</w:t>
      </w:r>
      <w:r w:rsidRPr="007113DF">
        <w:rPr>
          <w:rStyle w:val="AERbodytextChar"/>
          <w:rFonts w:eastAsiaTheme="minorHAnsi"/>
        </w:rPr>
        <w:t xml:space="preserve"> </w:t>
      </w:r>
      <w:r>
        <w:rPr>
          <w:rStyle w:val="AERbodytextChar"/>
          <w:rFonts w:eastAsiaTheme="minorHAnsi"/>
        </w:rPr>
        <w:t>that the allowed rate of return</w:t>
      </w:r>
      <w:r w:rsidR="00B62B8F" w:rsidRPr="00B62B8F">
        <w:rPr>
          <w:rStyle w:val="AERbodytextChar"/>
          <w:rFonts w:eastAsiaTheme="minorHAnsi"/>
        </w:rPr>
        <w:t>—which feeds into the return on capital—</w:t>
      </w:r>
      <w:r>
        <w:rPr>
          <w:rStyle w:val="AERbodytextChar"/>
          <w:rFonts w:eastAsiaTheme="minorHAnsi"/>
        </w:rPr>
        <w:t xml:space="preserve">is the key difference between our </w:t>
      </w:r>
      <w:r w:rsidR="00AD2455">
        <w:rPr>
          <w:rStyle w:val="AERbodytextChar"/>
          <w:rFonts w:eastAsiaTheme="minorHAnsi"/>
        </w:rPr>
        <w:t xml:space="preserve">preliminary decision </w:t>
      </w:r>
      <w:r>
        <w:rPr>
          <w:rStyle w:val="AERbodytextChar"/>
          <w:rFonts w:eastAsiaTheme="minorHAnsi"/>
        </w:rPr>
        <w:t xml:space="preserve">and </w:t>
      </w:r>
      <w:r w:rsidR="0090457C">
        <w:rPr>
          <w:rStyle w:val="AERbodytextChar"/>
          <w:rFonts w:eastAsiaTheme="minorHAnsi"/>
        </w:rPr>
        <w:t>United Energy’s</w:t>
      </w:r>
      <w:r>
        <w:rPr>
          <w:rStyle w:val="AERbodytextChar"/>
          <w:rFonts w:eastAsiaTheme="minorHAnsi"/>
        </w:rPr>
        <w:t xml:space="preserve"> proposal</w:t>
      </w:r>
      <w:r w:rsidRPr="007113DF">
        <w:rPr>
          <w:rStyle w:val="AERbodytextChar"/>
          <w:rFonts w:eastAsiaTheme="minorHAnsi"/>
        </w:rPr>
        <w:t xml:space="preserve">. </w:t>
      </w:r>
    </w:p>
    <w:p w:rsidR="00020DA5" w:rsidRDefault="00020DA5" w:rsidP="00020DA5">
      <w:pPr>
        <w:rPr>
          <w:rStyle w:val="AERbodytextChar"/>
          <w:rFonts w:eastAsiaTheme="minorHAnsi"/>
        </w:rPr>
      </w:pPr>
      <w:r w:rsidRPr="007113DF">
        <w:rPr>
          <w:rStyle w:val="AERbodytextChar"/>
          <w:rFonts w:eastAsiaTheme="minorHAnsi"/>
        </w:rPr>
        <w:t xml:space="preserve">Our </w:t>
      </w:r>
      <w:r>
        <w:rPr>
          <w:rStyle w:val="AERbodytextChar"/>
          <w:rFonts w:eastAsiaTheme="minorHAnsi"/>
        </w:rPr>
        <w:t>decision</w:t>
      </w:r>
      <w:r w:rsidRPr="007113DF">
        <w:rPr>
          <w:rStyle w:val="AERbodytextChar"/>
          <w:rFonts w:eastAsiaTheme="minorHAnsi"/>
        </w:rPr>
        <w:t xml:space="preserve"> </w:t>
      </w:r>
      <w:r>
        <w:rPr>
          <w:rStyle w:val="AERbodytextChar"/>
          <w:rFonts w:eastAsiaTheme="minorHAnsi"/>
        </w:rPr>
        <w:t xml:space="preserve">also </w:t>
      </w:r>
      <w:r w:rsidRPr="007113DF">
        <w:rPr>
          <w:rStyle w:val="AERbodytextChar"/>
          <w:rFonts w:eastAsiaTheme="minorHAnsi"/>
        </w:rPr>
        <w:t xml:space="preserve">reduces </w:t>
      </w:r>
      <w:r>
        <w:t>United Energy’s</w:t>
      </w:r>
      <w:r>
        <w:rPr>
          <w:rStyle w:val="AERbodytextChar"/>
          <w:rFonts w:eastAsiaTheme="minorHAnsi"/>
        </w:rPr>
        <w:t xml:space="preserve"> </w:t>
      </w:r>
      <w:r w:rsidRPr="007113DF">
        <w:rPr>
          <w:rStyle w:val="AERbodytextChar"/>
          <w:rFonts w:eastAsiaTheme="minorHAnsi"/>
        </w:rPr>
        <w:t>proposed operating expenditure (opex) and capital expenditure (cape</w:t>
      </w:r>
      <w:r>
        <w:rPr>
          <w:rStyle w:val="AERbodytextChar"/>
          <w:rFonts w:eastAsiaTheme="minorHAnsi"/>
        </w:rPr>
        <w:t xml:space="preserve">x) by </w:t>
      </w:r>
      <w:r w:rsidR="006D66AB">
        <w:t>1</w:t>
      </w:r>
      <w:r w:rsidR="0090457C">
        <w:t>6.9</w:t>
      </w:r>
      <w:r w:rsidR="006D66AB" w:rsidRPr="00520ADE">
        <w:t> </w:t>
      </w:r>
      <w:r>
        <w:rPr>
          <w:rStyle w:val="AERbodytextChar"/>
          <w:rFonts w:eastAsiaTheme="minorHAnsi"/>
        </w:rPr>
        <w:t xml:space="preserve">per cent </w:t>
      </w:r>
      <w:r w:rsidRPr="00520ADE">
        <w:t xml:space="preserve">and </w:t>
      </w:r>
      <w:r w:rsidR="006D66AB">
        <w:t>26.</w:t>
      </w:r>
      <w:r w:rsidR="00770FA2">
        <w:t>2</w:t>
      </w:r>
      <w:r w:rsidR="006D66AB" w:rsidRPr="00520ADE">
        <w:t> </w:t>
      </w:r>
      <w:r w:rsidRPr="00520ADE">
        <w:t>per</w:t>
      </w:r>
      <w:r>
        <w:rPr>
          <w:rStyle w:val="AERbodytextChar"/>
          <w:rFonts w:eastAsiaTheme="minorHAnsi"/>
        </w:rPr>
        <w:t> </w:t>
      </w:r>
      <w:r w:rsidRPr="00623DE3">
        <w:rPr>
          <w:rStyle w:val="AERbodytextChar"/>
          <w:rFonts w:eastAsiaTheme="minorHAnsi"/>
        </w:rPr>
        <w:t>cent</w:t>
      </w:r>
      <w:r>
        <w:rPr>
          <w:rStyle w:val="AERbodytextChar"/>
          <w:rFonts w:eastAsiaTheme="minorHAnsi"/>
        </w:rPr>
        <w:t>, respectively.</w:t>
      </w:r>
    </w:p>
    <w:p w:rsidR="002702DB" w:rsidRDefault="0090457C" w:rsidP="00020DA5">
      <w:pPr>
        <w:rPr>
          <w:rStyle w:val="AERbodytextChar"/>
          <w:rFonts w:eastAsiaTheme="minorHAnsi"/>
        </w:rPr>
      </w:pPr>
      <w:r>
        <w:rPr>
          <w:rStyle w:val="AERbodytextChar"/>
          <w:rFonts w:eastAsiaTheme="minorHAnsi"/>
        </w:rPr>
        <w:t>Our assessment has also found</w:t>
      </w:r>
      <w:r w:rsidR="002702DB">
        <w:rPr>
          <w:rStyle w:val="AERbodytextChar"/>
          <w:rFonts w:eastAsiaTheme="minorHAnsi"/>
        </w:rPr>
        <w:t xml:space="preserve"> that </w:t>
      </w:r>
      <w:r w:rsidR="002702DB">
        <w:t xml:space="preserve">United Energy </w:t>
      </w:r>
      <w:r w:rsidR="002702DB">
        <w:rPr>
          <w:rStyle w:val="AERbodytextChar"/>
          <w:rFonts w:eastAsiaTheme="minorHAnsi"/>
        </w:rPr>
        <w:t>has generally improved reliability outcomes over 2011–14 compared to the previous period.</w:t>
      </w:r>
    </w:p>
    <w:p w:rsidR="00020DA5" w:rsidRPr="007113DF" w:rsidRDefault="00020DA5" w:rsidP="00020DA5">
      <w:pPr>
        <w:pStyle w:val="Caption"/>
      </w:pPr>
      <w:r w:rsidRPr="007113DF">
        <w:t xml:space="preserve">Figure </w:t>
      </w:r>
      <w:r w:rsidR="006B16D8">
        <w:t>2</w:t>
      </w:r>
      <w:r w:rsidRPr="007113DF">
        <w:t xml:space="preserve"> AER's </w:t>
      </w:r>
      <w:r w:rsidR="00337C60">
        <w:t>p</w:t>
      </w:r>
      <w:r>
        <w:t xml:space="preserve">reliminary </w:t>
      </w:r>
      <w:r w:rsidRPr="007113DF">
        <w:t xml:space="preserve">decision and </w:t>
      </w:r>
      <w:r>
        <w:t>United Energy’s</w:t>
      </w:r>
      <w:r>
        <w:rPr>
          <w:rStyle w:val="AERbodytextChar"/>
          <w:rFonts w:eastAsiaTheme="minorHAnsi"/>
        </w:rPr>
        <w:t xml:space="preserve"> </w:t>
      </w:r>
      <w:r w:rsidRPr="007113DF">
        <w:t>proposed annual building block costs ($ million</w:t>
      </w:r>
      <w:r w:rsidR="00A93D7A">
        <w:t>,</w:t>
      </w:r>
      <w:r w:rsidRPr="007113DF">
        <w:t xml:space="preserve"> 2015)</w:t>
      </w:r>
      <w:r>
        <w:t xml:space="preserve">  </w:t>
      </w:r>
    </w:p>
    <w:p w:rsidR="00020DA5" w:rsidRPr="007113DF" w:rsidRDefault="00B474A2" w:rsidP="00020DA5">
      <w:r w:rsidRPr="00B474A2">
        <w:rPr>
          <w:noProof/>
          <w:lang w:eastAsia="en-AU"/>
        </w:rPr>
        <w:drawing>
          <wp:inline distT="0" distB="0" distL="0" distR="0" wp14:anchorId="6BC2C6C2" wp14:editId="2A4FE75B">
            <wp:extent cx="5382895" cy="322783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227838"/>
                    </a:xfrm>
                    <a:prstGeom prst="rect">
                      <a:avLst/>
                    </a:prstGeom>
                    <a:noFill/>
                    <a:ln>
                      <a:noFill/>
                    </a:ln>
                  </pic:spPr>
                </pic:pic>
              </a:graphicData>
            </a:graphic>
          </wp:inline>
        </w:drawing>
      </w:r>
    </w:p>
    <w:p w:rsidR="00020DA5" w:rsidRDefault="00020DA5" w:rsidP="00020DA5">
      <w:pPr>
        <w:pStyle w:val="AERtablesource"/>
      </w:pPr>
      <w:r w:rsidRPr="007113DF">
        <w:t>Source:</w:t>
      </w:r>
      <w:r w:rsidRPr="007113DF">
        <w:tab/>
        <w:t>AER analysis.</w:t>
      </w:r>
    </w:p>
    <w:p w:rsidR="00020DA5" w:rsidRPr="00E25C88" w:rsidRDefault="00020DA5" w:rsidP="00020DA5">
      <w:pPr>
        <w:pStyle w:val="Caption"/>
      </w:pPr>
      <w:r w:rsidRPr="00E25C88">
        <w:t xml:space="preserve">Figure </w:t>
      </w:r>
      <w:r w:rsidR="006B16D8">
        <w:t>3</w:t>
      </w:r>
      <w:r w:rsidRPr="00E25C88">
        <w:tab/>
        <w:t xml:space="preserve">AER's </w:t>
      </w:r>
      <w:r w:rsidR="00337C60">
        <w:t>p</w:t>
      </w:r>
      <w:r>
        <w:t xml:space="preserve">reliminary </w:t>
      </w:r>
      <w:r w:rsidRPr="00E25C88">
        <w:t>decision on constituent components of total revenue ($ million</w:t>
      </w:r>
      <w:r w:rsidR="00A93D7A">
        <w:t>,</w:t>
      </w:r>
      <w:r w:rsidRPr="00E25C88">
        <w:t xml:space="preserve"> 2015)</w:t>
      </w:r>
    </w:p>
    <w:p w:rsidR="00020DA5" w:rsidRDefault="00B474A2" w:rsidP="00020DA5">
      <w:pPr>
        <w:pStyle w:val="AERtablesource"/>
        <w:rPr>
          <w:rStyle w:val="AERbody"/>
        </w:rPr>
      </w:pPr>
      <w:r w:rsidRPr="00B474A2">
        <w:rPr>
          <w:noProof/>
          <w:lang w:eastAsia="en-AU"/>
        </w:rPr>
        <w:drawing>
          <wp:inline distT="0" distB="0" distL="0" distR="0" wp14:anchorId="566B50AB" wp14:editId="6E029C51">
            <wp:extent cx="5382895" cy="3227838"/>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227838"/>
                    </a:xfrm>
                    <a:prstGeom prst="rect">
                      <a:avLst/>
                    </a:prstGeom>
                    <a:noFill/>
                    <a:ln>
                      <a:noFill/>
                    </a:ln>
                  </pic:spPr>
                </pic:pic>
              </a:graphicData>
            </a:graphic>
          </wp:inline>
        </w:drawing>
      </w:r>
    </w:p>
    <w:p w:rsidR="00020DA5" w:rsidRPr="00B474A2" w:rsidRDefault="00020DA5" w:rsidP="00B474A2">
      <w:pPr>
        <w:pStyle w:val="AERtablesource"/>
        <w:rPr>
          <w:rStyle w:val="AERbody"/>
          <w:sz w:val="16"/>
        </w:rPr>
      </w:pPr>
      <w:r w:rsidRPr="00B474A2">
        <w:rPr>
          <w:rStyle w:val="AERbody"/>
          <w:sz w:val="16"/>
        </w:rPr>
        <w:t xml:space="preserve">Source: </w:t>
      </w:r>
      <w:r w:rsidRPr="00B474A2">
        <w:rPr>
          <w:rStyle w:val="AERbody"/>
          <w:sz w:val="16"/>
        </w:rPr>
        <w:tab/>
        <w:t>AER analysis.</w:t>
      </w:r>
    </w:p>
    <w:p w:rsidR="006628EF" w:rsidRDefault="006628EF">
      <w:pPr>
        <w:spacing w:line="240" w:lineRule="auto"/>
        <w:rPr>
          <w:rStyle w:val="AERbodytextChar"/>
          <w:rFonts w:eastAsiaTheme="majorEastAsia" w:cstheme="majorBidi"/>
          <w:b/>
          <w:bCs/>
          <w:color w:val="70635A" w:themeColor="text2"/>
          <w:sz w:val="28"/>
        </w:rPr>
      </w:pPr>
      <w:r>
        <w:rPr>
          <w:rStyle w:val="AERbodytextChar"/>
          <w:rFonts w:eastAsiaTheme="majorEastAsia"/>
        </w:rPr>
        <w:br w:type="page"/>
      </w:r>
    </w:p>
    <w:p w:rsidR="00506B0A" w:rsidRPr="001C71E4" w:rsidRDefault="0090457C" w:rsidP="00506B0A">
      <w:pPr>
        <w:pStyle w:val="HeadingBoldBlue"/>
        <w:rPr>
          <w:rStyle w:val="AERbodytextChar"/>
          <w:rFonts w:eastAsiaTheme="majorEastAsia"/>
          <w:szCs w:val="22"/>
        </w:rPr>
      </w:pPr>
      <w:bookmarkStart w:id="18" w:name="_Toc433788245"/>
      <w:r>
        <w:rPr>
          <w:rStyle w:val="AERbodytextChar"/>
          <w:rFonts w:eastAsiaTheme="majorEastAsia"/>
        </w:rPr>
        <w:t>Expected i</w:t>
      </w:r>
      <w:r w:rsidR="00506B0A" w:rsidRPr="00544801">
        <w:rPr>
          <w:rStyle w:val="AERbodytextChar"/>
          <w:rFonts w:eastAsiaTheme="majorEastAsia"/>
        </w:rPr>
        <w:t>mpact of decision on residential electricity bills</w:t>
      </w:r>
      <w:bookmarkEnd w:id="18"/>
    </w:p>
    <w:p w:rsidR="00506B0A" w:rsidRDefault="00506B0A" w:rsidP="00506B0A">
      <w:r>
        <w:t>Distribution charges</w:t>
      </w:r>
      <w:r w:rsidR="005D4D29">
        <w:t xml:space="preserve"> </w:t>
      </w:r>
      <w:r>
        <w:t>represent approximately 33 per cent, on average, of the annual electricity bill for United Energy customers</w:t>
      </w:r>
      <w:r w:rsidR="005D4D29" w:rsidRPr="005D4D29">
        <w:t xml:space="preserve"> </w:t>
      </w:r>
      <w:r w:rsidR="005D4D29">
        <w:t>for standard control services</w:t>
      </w:r>
      <w:r>
        <w:t>.</w:t>
      </w:r>
      <w:r>
        <w:rPr>
          <w:rStyle w:val="FootnoteReference"/>
        </w:rPr>
        <w:footnoteReference w:id="3"/>
      </w:r>
      <w:r w:rsidRPr="008C437F">
        <w:t xml:space="preserve"> </w:t>
      </w:r>
      <w:r>
        <w:t>Other factors may affect a customer’s electricity bill, such as their consumption, their specific tariff, the wholesale price of electricity, or changes in the retail margin.</w:t>
      </w:r>
    </w:p>
    <w:p w:rsidR="00B06529" w:rsidRDefault="00B06529" w:rsidP="00B06529">
      <w:r>
        <w:t xml:space="preserve">In 2016 we expect a typical residential electricity bill to decrease by approximately 2.2 per cent. We expect a similar reduction in 2017 and then for </w:t>
      </w:r>
      <w:r w:rsidR="008B6B2C">
        <w:t>bills</w:t>
      </w:r>
      <w:r>
        <w:t xml:space="preserve"> to remain relatively stable for the remai</w:t>
      </w:r>
      <w:r w:rsidR="007B6E00">
        <w:t>ning three years of the period.</w:t>
      </w:r>
    </w:p>
    <w:p w:rsidR="00506B0A" w:rsidRDefault="00506B0A" w:rsidP="00506B0A">
      <w:r>
        <w:t xml:space="preserve">Table 1 shows the estimated impact </w:t>
      </w:r>
      <w:r w:rsidR="00337C60">
        <w:t>of our p</w:t>
      </w:r>
      <w:r>
        <w:t>reliminary d</w:t>
      </w:r>
      <w:r w:rsidRPr="00C729DC">
        <w:t xml:space="preserve">ecision </w:t>
      </w:r>
      <w:r>
        <w:t>on the average residential and small business customers' annual electricity bills in United Energy's network area over the 2016–20 regulatory control period, compared with what was proposed by United Energy.</w:t>
      </w:r>
      <w:r w:rsidRPr="008C437F">
        <w:t xml:space="preserve"> </w:t>
      </w:r>
      <w:r w:rsidR="00167CAE" w:rsidRPr="00EB0C5A">
        <w:t xml:space="preserve">Our bill impact estimates are indicative </w:t>
      </w:r>
      <w:r w:rsidR="00167CAE">
        <w:t xml:space="preserve">because distribution network charges form only part of the final bill paid by customers, and individual </w:t>
      </w:r>
      <w:r w:rsidR="00E62614">
        <w:t>customers’ actual bills will depend on their usage patterns and the structure of their tariffs</w:t>
      </w:r>
      <w:r w:rsidR="00167CAE">
        <w:t>.</w:t>
      </w:r>
    </w:p>
    <w:p w:rsidR="00506B0A" w:rsidRDefault="00506B0A" w:rsidP="00506B0A">
      <w:pPr>
        <w:pStyle w:val="Caption"/>
      </w:pPr>
      <w:bookmarkStart w:id="19" w:name="_Ref416879023"/>
      <w:r w:rsidRPr="00012781">
        <w:t>Table</w:t>
      </w:r>
      <w:r>
        <w:t xml:space="preserve"> </w:t>
      </w:r>
      <w:bookmarkEnd w:id="19"/>
      <w:r>
        <w:t>1</w:t>
      </w:r>
      <w:r w:rsidRPr="00012781">
        <w:tab/>
        <w:t xml:space="preserve">AER's </w:t>
      </w:r>
      <w:r>
        <w:t>estimated impact of i</w:t>
      </w:r>
      <w:r w:rsidR="00337C60">
        <w:t>ts p</w:t>
      </w:r>
      <w:r>
        <w:t>reliminary decision on the average residential and small business customers' electricity bills in United Energy’s network for the 2016</w:t>
      </w:r>
      <w:r w:rsidRPr="007B3355">
        <w:t>−</w:t>
      </w:r>
      <w:r>
        <w:t>20 period</w:t>
      </w:r>
      <w:r w:rsidRPr="00012781">
        <w:t xml:space="preserve"> ($ nominal)</w:t>
      </w:r>
    </w:p>
    <w:tbl>
      <w:tblPr>
        <w:tblStyle w:val="AERtable-numbers"/>
        <w:tblW w:w="0" w:type="auto"/>
        <w:tblLayout w:type="fixed"/>
        <w:tblLook w:val="04A0" w:firstRow="1" w:lastRow="0" w:firstColumn="1" w:lastColumn="0" w:noHBand="0" w:noVBand="1"/>
      </w:tblPr>
      <w:tblGrid>
        <w:gridCol w:w="2235"/>
        <w:gridCol w:w="850"/>
        <w:gridCol w:w="1121"/>
        <w:gridCol w:w="1122"/>
        <w:gridCol w:w="1121"/>
        <w:gridCol w:w="1122"/>
        <w:gridCol w:w="1122"/>
      </w:tblGrid>
      <w:tr w:rsidR="00506B0A" w:rsidTr="00506B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506B0A" w:rsidRDefault="00506B0A" w:rsidP="00506B0A"/>
        </w:tc>
        <w:tc>
          <w:tcPr>
            <w:tcW w:w="850" w:type="dxa"/>
          </w:tcPr>
          <w:p w:rsidR="00506B0A" w:rsidRPr="00337B15" w:rsidRDefault="00506B0A" w:rsidP="00506B0A">
            <w:pPr>
              <w:cnfStyle w:val="100000000000" w:firstRow="1" w:lastRow="0" w:firstColumn="0" w:lastColumn="0" w:oddVBand="0" w:evenVBand="0" w:oddHBand="0" w:evenHBand="0" w:firstRowFirstColumn="0" w:firstRowLastColumn="0" w:lastRowFirstColumn="0" w:lastRowLastColumn="0"/>
            </w:pPr>
            <w:r>
              <w:t>20</w:t>
            </w:r>
            <w:r w:rsidRPr="00337B15">
              <w:t>15</w:t>
            </w:r>
          </w:p>
        </w:tc>
        <w:tc>
          <w:tcPr>
            <w:tcW w:w="1121" w:type="dxa"/>
          </w:tcPr>
          <w:p w:rsidR="00506B0A" w:rsidRPr="00337B15" w:rsidRDefault="00506B0A" w:rsidP="00506B0A">
            <w:pPr>
              <w:cnfStyle w:val="100000000000" w:firstRow="1" w:lastRow="0" w:firstColumn="0" w:lastColumn="0" w:oddVBand="0" w:evenVBand="0" w:oddHBand="0" w:evenHBand="0" w:firstRowFirstColumn="0" w:firstRowLastColumn="0" w:lastRowFirstColumn="0" w:lastRowLastColumn="0"/>
            </w:pPr>
            <w:r>
              <w:t>20</w:t>
            </w:r>
            <w:r w:rsidRPr="00337B15">
              <w:t>16</w:t>
            </w:r>
          </w:p>
        </w:tc>
        <w:tc>
          <w:tcPr>
            <w:tcW w:w="1122" w:type="dxa"/>
          </w:tcPr>
          <w:p w:rsidR="00506B0A" w:rsidRPr="00337B15" w:rsidRDefault="00506B0A" w:rsidP="00506B0A">
            <w:pPr>
              <w:cnfStyle w:val="100000000000" w:firstRow="1" w:lastRow="0" w:firstColumn="0" w:lastColumn="0" w:oddVBand="0" w:evenVBand="0" w:oddHBand="0" w:evenHBand="0" w:firstRowFirstColumn="0" w:firstRowLastColumn="0" w:lastRowFirstColumn="0" w:lastRowLastColumn="0"/>
            </w:pPr>
            <w:r>
              <w:t>20</w:t>
            </w:r>
            <w:r w:rsidRPr="00337B15">
              <w:t>17</w:t>
            </w:r>
          </w:p>
        </w:tc>
        <w:tc>
          <w:tcPr>
            <w:tcW w:w="1121" w:type="dxa"/>
          </w:tcPr>
          <w:p w:rsidR="00506B0A" w:rsidRPr="00337B15" w:rsidRDefault="00506B0A" w:rsidP="00506B0A">
            <w:pPr>
              <w:cnfStyle w:val="100000000000" w:firstRow="1" w:lastRow="0" w:firstColumn="0" w:lastColumn="0" w:oddVBand="0" w:evenVBand="0" w:oddHBand="0" w:evenHBand="0" w:firstRowFirstColumn="0" w:firstRowLastColumn="0" w:lastRowFirstColumn="0" w:lastRowLastColumn="0"/>
            </w:pPr>
            <w:r>
              <w:t>20</w:t>
            </w:r>
            <w:r w:rsidRPr="00337B15">
              <w:t>18</w:t>
            </w:r>
          </w:p>
        </w:tc>
        <w:tc>
          <w:tcPr>
            <w:tcW w:w="1122" w:type="dxa"/>
          </w:tcPr>
          <w:p w:rsidR="00506B0A" w:rsidRPr="00337B15" w:rsidRDefault="00506B0A" w:rsidP="00506B0A">
            <w:pPr>
              <w:cnfStyle w:val="100000000000" w:firstRow="1" w:lastRow="0" w:firstColumn="0" w:lastColumn="0" w:oddVBand="0" w:evenVBand="0" w:oddHBand="0" w:evenHBand="0" w:firstRowFirstColumn="0" w:firstRowLastColumn="0" w:lastRowFirstColumn="0" w:lastRowLastColumn="0"/>
            </w:pPr>
            <w:r>
              <w:t>20</w:t>
            </w:r>
            <w:r w:rsidRPr="00337B15">
              <w:t>19</w:t>
            </w:r>
          </w:p>
        </w:tc>
        <w:tc>
          <w:tcPr>
            <w:tcW w:w="1122" w:type="dxa"/>
          </w:tcPr>
          <w:p w:rsidR="00506B0A" w:rsidRPr="00337B15" w:rsidRDefault="00506B0A" w:rsidP="00506B0A">
            <w:pPr>
              <w:cnfStyle w:val="100000000000" w:firstRow="1" w:lastRow="0" w:firstColumn="0" w:lastColumn="0" w:oddVBand="0" w:evenVBand="0" w:oddHBand="0" w:evenHBand="0" w:firstRowFirstColumn="0" w:firstRowLastColumn="0" w:lastRowFirstColumn="0" w:lastRowLastColumn="0"/>
            </w:pPr>
            <w:r>
              <w:t>2020</w:t>
            </w:r>
          </w:p>
        </w:tc>
      </w:tr>
      <w:tr w:rsidR="00433D58" w:rsidTr="00433D58">
        <w:tc>
          <w:tcPr>
            <w:cnfStyle w:val="001000000000" w:firstRow="0" w:lastRow="0" w:firstColumn="1" w:lastColumn="0" w:oddVBand="0" w:evenVBand="0" w:oddHBand="0" w:evenHBand="0" w:firstRowFirstColumn="0" w:firstRowLastColumn="0" w:lastRowFirstColumn="0" w:lastRowLastColumn="0"/>
            <w:tcW w:w="8693" w:type="dxa"/>
            <w:gridSpan w:val="7"/>
          </w:tcPr>
          <w:p w:rsidR="00433D58" w:rsidRPr="006D66AB" w:rsidRDefault="00433D58" w:rsidP="00337C60">
            <w:r w:rsidRPr="00A14F61">
              <w:rPr>
                <w:rStyle w:val="Strong"/>
              </w:rPr>
              <w:t xml:space="preserve">AER </w:t>
            </w:r>
            <w:r w:rsidR="00337C60">
              <w:rPr>
                <w:rStyle w:val="Strong"/>
              </w:rPr>
              <w:t>pr</w:t>
            </w:r>
            <w:r w:rsidRPr="00A14F61">
              <w:rPr>
                <w:rStyle w:val="Strong"/>
              </w:rPr>
              <w:t>eliminary decision</w:t>
            </w:r>
            <w:r w:rsidRPr="006D66AB">
              <w:t xml:space="preserve"> </w:t>
            </w:r>
          </w:p>
        </w:tc>
      </w:tr>
      <w:tr w:rsidR="00433D58" w:rsidTr="00433D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33D58" w:rsidRPr="00BF0C49" w:rsidRDefault="00433D58" w:rsidP="00433D58">
            <w:r w:rsidRPr="00BF0C49">
              <w:t>Residential annual bill</w:t>
            </w:r>
          </w:p>
        </w:tc>
        <w:tc>
          <w:tcPr>
            <w:tcW w:w="850" w:type="dxa"/>
            <w:vAlign w:val="bottom"/>
          </w:tcPr>
          <w:p w:rsidR="00433D58" w:rsidRPr="006D66AB" w:rsidRDefault="00433D58" w:rsidP="00433D58">
            <w:pPr>
              <w:cnfStyle w:val="000000010000" w:firstRow="0" w:lastRow="0" w:firstColumn="0" w:lastColumn="0" w:oddVBand="0" w:evenVBand="0" w:oddHBand="0" w:evenHBand="1" w:firstRowFirstColumn="0" w:firstRowLastColumn="0" w:lastRowFirstColumn="0" w:lastRowLastColumn="0"/>
            </w:pPr>
            <w:r w:rsidRPr="006D66AB">
              <w:t>1676</w:t>
            </w:r>
            <w:r w:rsidRPr="00BF0C49">
              <w:rPr>
                <w:rStyle w:val="AERsuperscript"/>
              </w:rPr>
              <w:t>a</w:t>
            </w:r>
          </w:p>
        </w:tc>
        <w:tc>
          <w:tcPr>
            <w:tcW w:w="1121" w:type="dxa"/>
            <w:vAlign w:val="bottom"/>
          </w:tcPr>
          <w:p w:rsidR="00433D58" w:rsidRPr="00B474A2" w:rsidRDefault="00433D58" w:rsidP="00433D58">
            <w:pPr>
              <w:cnfStyle w:val="000000010000" w:firstRow="0" w:lastRow="0" w:firstColumn="0" w:lastColumn="0" w:oddVBand="0" w:evenVBand="0" w:oddHBand="0" w:evenHBand="1" w:firstRowFirstColumn="0" w:firstRowLastColumn="0" w:lastRowFirstColumn="0" w:lastRowLastColumn="0"/>
            </w:pPr>
            <w:r w:rsidRPr="00B474A2">
              <w:t>1640</w:t>
            </w:r>
          </w:p>
        </w:tc>
        <w:tc>
          <w:tcPr>
            <w:tcW w:w="1122" w:type="dxa"/>
            <w:vAlign w:val="bottom"/>
          </w:tcPr>
          <w:p w:rsidR="00433D58" w:rsidRPr="00B474A2" w:rsidRDefault="00433D58" w:rsidP="00433D58">
            <w:pPr>
              <w:cnfStyle w:val="000000010000" w:firstRow="0" w:lastRow="0" w:firstColumn="0" w:lastColumn="0" w:oddVBand="0" w:evenVBand="0" w:oddHBand="0" w:evenHBand="1" w:firstRowFirstColumn="0" w:firstRowLastColumn="0" w:lastRowFirstColumn="0" w:lastRowLastColumn="0"/>
            </w:pPr>
            <w:r w:rsidRPr="00B474A2">
              <w:t>1605</w:t>
            </w:r>
          </w:p>
        </w:tc>
        <w:tc>
          <w:tcPr>
            <w:tcW w:w="1121" w:type="dxa"/>
            <w:vAlign w:val="bottom"/>
          </w:tcPr>
          <w:p w:rsidR="00433D58" w:rsidRPr="00B474A2" w:rsidRDefault="00433D58" w:rsidP="00433D58">
            <w:pPr>
              <w:cnfStyle w:val="000000010000" w:firstRow="0" w:lastRow="0" w:firstColumn="0" w:lastColumn="0" w:oddVBand="0" w:evenVBand="0" w:oddHBand="0" w:evenHBand="1" w:firstRowFirstColumn="0" w:firstRowLastColumn="0" w:lastRowFirstColumn="0" w:lastRowLastColumn="0"/>
            </w:pPr>
            <w:r w:rsidRPr="00B474A2">
              <w:t>1613</w:t>
            </w:r>
          </w:p>
        </w:tc>
        <w:tc>
          <w:tcPr>
            <w:tcW w:w="1122" w:type="dxa"/>
            <w:vAlign w:val="bottom"/>
          </w:tcPr>
          <w:p w:rsidR="00433D58" w:rsidRPr="00B474A2" w:rsidRDefault="00433D58" w:rsidP="00433D58">
            <w:pPr>
              <w:cnfStyle w:val="000000010000" w:firstRow="0" w:lastRow="0" w:firstColumn="0" w:lastColumn="0" w:oddVBand="0" w:evenVBand="0" w:oddHBand="0" w:evenHBand="1" w:firstRowFirstColumn="0" w:firstRowLastColumn="0" w:lastRowFirstColumn="0" w:lastRowLastColumn="0"/>
            </w:pPr>
            <w:r w:rsidRPr="00B474A2">
              <w:t>1622</w:t>
            </w:r>
          </w:p>
        </w:tc>
        <w:tc>
          <w:tcPr>
            <w:tcW w:w="1122" w:type="dxa"/>
            <w:vAlign w:val="bottom"/>
          </w:tcPr>
          <w:p w:rsidR="00433D58" w:rsidRPr="00B474A2" w:rsidRDefault="00433D58" w:rsidP="00433D58">
            <w:pPr>
              <w:cnfStyle w:val="000000010000" w:firstRow="0" w:lastRow="0" w:firstColumn="0" w:lastColumn="0" w:oddVBand="0" w:evenVBand="0" w:oddHBand="0" w:evenHBand="1" w:firstRowFirstColumn="0" w:firstRowLastColumn="0" w:lastRowFirstColumn="0" w:lastRowLastColumn="0"/>
            </w:pPr>
            <w:r w:rsidRPr="00B474A2">
              <w:t>1631</w:t>
            </w:r>
          </w:p>
        </w:tc>
      </w:tr>
      <w:tr w:rsidR="00433D58" w:rsidTr="00433D58">
        <w:tc>
          <w:tcPr>
            <w:cnfStyle w:val="001000000000" w:firstRow="0" w:lastRow="0" w:firstColumn="1" w:lastColumn="0" w:oddVBand="0" w:evenVBand="0" w:oddHBand="0" w:evenHBand="0" w:firstRowFirstColumn="0" w:firstRowLastColumn="0" w:lastRowFirstColumn="0" w:lastRowLastColumn="0"/>
            <w:tcW w:w="2235" w:type="dxa"/>
          </w:tcPr>
          <w:p w:rsidR="00433D58" w:rsidRPr="00BF0C49" w:rsidRDefault="00433D58" w:rsidP="00433D58">
            <w:r w:rsidRPr="00BF0C49">
              <w:t>Annual change</w:t>
            </w:r>
            <w:r w:rsidRPr="001D29C8">
              <w:rPr>
                <w:rStyle w:val="AERsuperscript"/>
              </w:rPr>
              <w:t>c</w:t>
            </w:r>
          </w:p>
        </w:tc>
        <w:tc>
          <w:tcPr>
            <w:tcW w:w="850" w:type="dxa"/>
            <w:vAlign w:val="bottom"/>
          </w:tcPr>
          <w:p w:rsidR="00433D58" w:rsidRPr="006D66AB" w:rsidRDefault="00433D58" w:rsidP="00433D58">
            <w:pPr>
              <w:cnfStyle w:val="000000000000" w:firstRow="0" w:lastRow="0" w:firstColumn="0" w:lastColumn="0" w:oddVBand="0" w:evenVBand="0" w:oddHBand="0" w:evenHBand="0" w:firstRowFirstColumn="0" w:firstRowLastColumn="0" w:lastRowFirstColumn="0" w:lastRowLastColumn="0"/>
            </w:pPr>
            <w:r w:rsidRPr="006D66AB">
              <w:t> </w:t>
            </w:r>
          </w:p>
        </w:tc>
        <w:tc>
          <w:tcPr>
            <w:tcW w:w="1121" w:type="dxa"/>
            <w:vAlign w:val="bottom"/>
          </w:tcPr>
          <w:p w:rsidR="00433D58" w:rsidRPr="00B474A2" w:rsidRDefault="00433D58" w:rsidP="00433D58">
            <w:pPr>
              <w:cnfStyle w:val="000000000000" w:firstRow="0" w:lastRow="0" w:firstColumn="0" w:lastColumn="0" w:oddVBand="0" w:evenVBand="0" w:oddHBand="0" w:evenHBand="0" w:firstRowFirstColumn="0" w:firstRowLastColumn="0" w:lastRowFirstColumn="0" w:lastRowLastColumn="0"/>
            </w:pPr>
            <w:r>
              <w:t>–</w:t>
            </w:r>
            <w:r w:rsidRPr="00B474A2">
              <w:t>37 (</w:t>
            </w:r>
            <w:r>
              <w:t>–</w:t>
            </w:r>
            <w:r w:rsidRPr="00B474A2">
              <w:t>2.2%)</w:t>
            </w:r>
          </w:p>
        </w:tc>
        <w:tc>
          <w:tcPr>
            <w:tcW w:w="1122" w:type="dxa"/>
            <w:vAlign w:val="bottom"/>
          </w:tcPr>
          <w:p w:rsidR="00433D58" w:rsidRPr="00B474A2" w:rsidRDefault="00433D58" w:rsidP="00433D58">
            <w:pPr>
              <w:cnfStyle w:val="000000000000" w:firstRow="0" w:lastRow="0" w:firstColumn="0" w:lastColumn="0" w:oddVBand="0" w:evenVBand="0" w:oddHBand="0" w:evenHBand="0" w:firstRowFirstColumn="0" w:firstRowLastColumn="0" w:lastRowFirstColumn="0" w:lastRowLastColumn="0"/>
            </w:pPr>
            <w:r>
              <w:t>–</w:t>
            </w:r>
            <w:r w:rsidRPr="00B474A2">
              <w:t>34 (</w:t>
            </w:r>
            <w:r>
              <w:t>–</w:t>
            </w:r>
            <w:r w:rsidRPr="00B474A2">
              <w:t>2.1%)</w:t>
            </w:r>
          </w:p>
        </w:tc>
        <w:tc>
          <w:tcPr>
            <w:tcW w:w="1121" w:type="dxa"/>
            <w:vAlign w:val="bottom"/>
          </w:tcPr>
          <w:p w:rsidR="00433D58" w:rsidRPr="00B474A2" w:rsidRDefault="00433D58" w:rsidP="00433D58">
            <w:pPr>
              <w:cnfStyle w:val="000000000000" w:firstRow="0" w:lastRow="0" w:firstColumn="0" w:lastColumn="0" w:oddVBand="0" w:evenVBand="0" w:oddHBand="0" w:evenHBand="0" w:firstRowFirstColumn="0" w:firstRowLastColumn="0" w:lastRowFirstColumn="0" w:lastRowLastColumn="0"/>
            </w:pPr>
            <w:r w:rsidRPr="00B474A2">
              <w:t>7 (0.5%)</w:t>
            </w:r>
          </w:p>
        </w:tc>
        <w:tc>
          <w:tcPr>
            <w:tcW w:w="1122" w:type="dxa"/>
            <w:vAlign w:val="bottom"/>
          </w:tcPr>
          <w:p w:rsidR="00433D58" w:rsidRPr="00B474A2" w:rsidRDefault="00433D58" w:rsidP="00433D58">
            <w:pPr>
              <w:cnfStyle w:val="000000000000" w:firstRow="0" w:lastRow="0" w:firstColumn="0" w:lastColumn="0" w:oddVBand="0" w:evenVBand="0" w:oddHBand="0" w:evenHBand="0" w:firstRowFirstColumn="0" w:firstRowLastColumn="0" w:lastRowFirstColumn="0" w:lastRowLastColumn="0"/>
            </w:pPr>
            <w:r w:rsidRPr="00B474A2">
              <w:t>9 (0.5%)</w:t>
            </w:r>
          </w:p>
        </w:tc>
        <w:tc>
          <w:tcPr>
            <w:tcW w:w="1122" w:type="dxa"/>
            <w:vAlign w:val="bottom"/>
          </w:tcPr>
          <w:p w:rsidR="00433D58" w:rsidRPr="00B474A2" w:rsidRDefault="00433D58" w:rsidP="00433D58">
            <w:pPr>
              <w:cnfStyle w:val="000000000000" w:firstRow="0" w:lastRow="0" w:firstColumn="0" w:lastColumn="0" w:oddVBand="0" w:evenVBand="0" w:oddHBand="0" w:evenHBand="0" w:firstRowFirstColumn="0" w:firstRowLastColumn="0" w:lastRowFirstColumn="0" w:lastRowLastColumn="0"/>
            </w:pPr>
            <w:r w:rsidRPr="00B474A2">
              <w:t>9 (0.6%)</w:t>
            </w:r>
          </w:p>
        </w:tc>
      </w:tr>
      <w:tr w:rsidR="00433D58" w:rsidTr="00433D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433D58" w:rsidRPr="00BF0C49" w:rsidRDefault="00433D58" w:rsidP="00433D58">
            <w:r w:rsidRPr="00BF0C49">
              <w:t>Small business annual bill</w:t>
            </w:r>
          </w:p>
        </w:tc>
        <w:tc>
          <w:tcPr>
            <w:tcW w:w="850" w:type="dxa"/>
            <w:vAlign w:val="bottom"/>
          </w:tcPr>
          <w:p w:rsidR="00433D58" w:rsidRPr="006D66AB" w:rsidRDefault="00433D58" w:rsidP="00433D58">
            <w:pPr>
              <w:cnfStyle w:val="000000010000" w:firstRow="0" w:lastRow="0" w:firstColumn="0" w:lastColumn="0" w:oddVBand="0" w:evenVBand="0" w:oddHBand="0" w:evenHBand="1" w:firstRowFirstColumn="0" w:firstRowLastColumn="0" w:lastRowFirstColumn="0" w:lastRowLastColumn="0"/>
            </w:pPr>
            <w:r w:rsidRPr="006D66AB">
              <w:t>3605</w:t>
            </w:r>
            <w:r w:rsidRPr="00BF0C49">
              <w:rPr>
                <w:rStyle w:val="AERsuperscript"/>
              </w:rPr>
              <w:t>b</w:t>
            </w:r>
          </w:p>
        </w:tc>
        <w:tc>
          <w:tcPr>
            <w:tcW w:w="1121" w:type="dxa"/>
            <w:vAlign w:val="bottom"/>
          </w:tcPr>
          <w:p w:rsidR="00433D58" w:rsidRPr="00B474A2" w:rsidRDefault="00433D58" w:rsidP="00433D58">
            <w:pPr>
              <w:cnfStyle w:val="000000010000" w:firstRow="0" w:lastRow="0" w:firstColumn="0" w:lastColumn="0" w:oddVBand="0" w:evenVBand="0" w:oddHBand="0" w:evenHBand="1" w:firstRowFirstColumn="0" w:firstRowLastColumn="0" w:lastRowFirstColumn="0" w:lastRowLastColumn="0"/>
            </w:pPr>
            <w:r w:rsidRPr="00B474A2">
              <w:t>3526</w:t>
            </w:r>
          </w:p>
        </w:tc>
        <w:tc>
          <w:tcPr>
            <w:tcW w:w="1122" w:type="dxa"/>
            <w:vAlign w:val="bottom"/>
          </w:tcPr>
          <w:p w:rsidR="00433D58" w:rsidRPr="00B474A2" w:rsidRDefault="00433D58" w:rsidP="00433D58">
            <w:pPr>
              <w:cnfStyle w:val="000000010000" w:firstRow="0" w:lastRow="0" w:firstColumn="0" w:lastColumn="0" w:oddVBand="0" w:evenVBand="0" w:oddHBand="0" w:evenHBand="1" w:firstRowFirstColumn="0" w:firstRowLastColumn="0" w:lastRowFirstColumn="0" w:lastRowLastColumn="0"/>
            </w:pPr>
            <w:r w:rsidRPr="00B474A2">
              <w:t>3452</w:t>
            </w:r>
          </w:p>
        </w:tc>
        <w:tc>
          <w:tcPr>
            <w:tcW w:w="1121" w:type="dxa"/>
            <w:vAlign w:val="bottom"/>
          </w:tcPr>
          <w:p w:rsidR="00433D58" w:rsidRPr="00B474A2" w:rsidRDefault="00433D58" w:rsidP="00433D58">
            <w:pPr>
              <w:cnfStyle w:val="000000010000" w:firstRow="0" w:lastRow="0" w:firstColumn="0" w:lastColumn="0" w:oddVBand="0" w:evenVBand="0" w:oddHBand="0" w:evenHBand="1" w:firstRowFirstColumn="0" w:firstRowLastColumn="0" w:lastRowFirstColumn="0" w:lastRowLastColumn="0"/>
            </w:pPr>
            <w:r w:rsidRPr="00B474A2">
              <w:t>3468</w:t>
            </w:r>
          </w:p>
        </w:tc>
        <w:tc>
          <w:tcPr>
            <w:tcW w:w="1122" w:type="dxa"/>
            <w:vAlign w:val="bottom"/>
          </w:tcPr>
          <w:p w:rsidR="00433D58" w:rsidRPr="00B474A2" w:rsidRDefault="00433D58" w:rsidP="00433D58">
            <w:pPr>
              <w:cnfStyle w:val="000000010000" w:firstRow="0" w:lastRow="0" w:firstColumn="0" w:lastColumn="0" w:oddVBand="0" w:evenVBand="0" w:oddHBand="0" w:evenHBand="1" w:firstRowFirstColumn="0" w:firstRowLastColumn="0" w:lastRowFirstColumn="0" w:lastRowLastColumn="0"/>
            </w:pPr>
            <w:r w:rsidRPr="00B474A2">
              <w:t>3487</w:t>
            </w:r>
          </w:p>
        </w:tc>
        <w:tc>
          <w:tcPr>
            <w:tcW w:w="1122" w:type="dxa"/>
            <w:vAlign w:val="bottom"/>
          </w:tcPr>
          <w:p w:rsidR="00433D58" w:rsidRPr="00B474A2" w:rsidRDefault="00433D58" w:rsidP="00433D58">
            <w:pPr>
              <w:cnfStyle w:val="000000010000" w:firstRow="0" w:lastRow="0" w:firstColumn="0" w:lastColumn="0" w:oddVBand="0" w:evenVBand="0" w:oddHBand="0" w:evenHBand="1" w:firstRowFirstColumn="0" w:firstRowLastColumn="0" w:lastRowFirstColumn="0" w:lastRowLastColumn="0"/>
            </w:pPr>
            <w:r w:rsidRPr="00B474A2">
              <w:t>3506</w:t>
            </w:r>
          </w:p>
        </w:tc>
      </w:tr>
      <w:tr w:rsidR="00433D58" w:rsidTr="00433D58">
        <w:tc>
          <w:tcPr>
            <w:cnfStyle w:val="001000000000" w:firstRow="0" w:lastRow="0" w:firstColumn="1" w:lastColumn="0" w:oddVBand="0" w:evenVBand="0" w:oddHBand="0" w:evenHBand="0" w:firstRowFirstColumn="0" w:firstRowLastColumn="0" w:lastRowFirstColumn="0" w:lastRowLastColumn="0"/>
            <w:tcW w:w="2235" w:type="dxa"/>
          </w:tcPr>
          <w:p w:rsidR="00433D58" w:rsidRPr="00BF0C49" w:rsidRDefault="00433D58" w:rsidP="00433D58">
            <w:r w:rsidRPr="00BF0C49">
              <w:t>Annual change</w:t>
            </w:r>
            <w:r w:rsidRPr="001D29C8">
              <w:rPr>
                <w:rStyle w:val="AERsuperscript"/>
              </w:rPr>
              <w:t>c</w:t>
            </w:r>
          </w:p>
        </w:tc>
        <w:tc>
          <w:tcPr>
            <w:tcW w:w="850" w:type="dxa"/>
            <w:vAlign w:val="bottom"/>
          </w:tcPr>
          <w:p w:rsidR="00433D58" w:rsidRPr="006D66AB" w:rsidRDefault="00433D58" w:rsidP="00433D58">
            <w:pPr>
              <w:cnfStyle w:val="000000000000" w:firstRow="0" w:lastRow="0" w:firstColumn="0" w:lastColumn="0" w:oddVBand="0" w:evenVBand="0" w:oddHBand="0" w:evenHBand="0" w:firstRowFirstColumn="0" w:firstRowLastColumn="0" w:lastRowFirstColumn="0" w:lastRowLastColumn="0"/>
            </w:pPr>
            <w:r w:rsidRPr="006D66AB">
              <w:t> </w:t>
            </w:r>
          </w:p>
        </w:tc>
        <w:tc>
          <w:tcPr>
            <w:tcW w:w="1121" w:type="dxa"/>
            <w:vAlign w:val="bottom"/>
          </w:tcPr>
          <w:p w:rsidR="00433D58" w:rsidRPr="00B474A2" w:rsidRDefault="00433D58" w:rsidP="00433D58">
            <w:pPr>
              <w:cnfStyle w:val="000000000000" w:firstRow="0" w:lastRow="0" w:firstColumn="0" w:lastColumn="0" w:oddVBand="0" w:evenVBand="0" w:oddHBand="0" w:evenHBand="0" w:firstRowFirstColumn="0" w:firstRowLastColumn="0" w:lastRowFirstColumn="0" w:lastRowLastColumn="0"/>
            </w:pPr>
            <w:r>
              <w:t>–</w:t>
            </w:r>
            <w:r w:rsidRPr="00B474A2">
              <w:t xml:space="preserve">79 </w:t>
            </w:r>
            <w:r>
              <w:t>(–</w:t>
            </w:r>
            <w:r w:rsidRPr="00B474A2">
              <w:t>2.2%)</w:t>
            </w:r>
          </w:p>
        </w:tc>
        <w:tc>
          <w:tcPr>
            <w:tcW w:w="1122" w:type="dxa"/>
            <w:vAlign w:val="bottom"/>
          </w:tcPr>
          <w:p w:rsidR="00433D58" w:rsidRPr="00B474A2" w:rsidRDefault="00433D58" w:rsidP="00433D58">
            <w:pPr>
              <w:cnfStyle w:val="000000000000" w:firstRow="0" w:lastRow="0" w:firstColumn="0" w:lastColumn="0" w:oddVBand="0" w:evenVBand="0" w:oddHBand="0" w:evenHBand="0" w:firstRowFirstColumn="0" w:firstRowLastColumn="0" w:lastRowFirstColumn="0" w:lastRowLastColumn="0"/>
            </w:pPr>
            <w:r>
              <w:t>–73 (–</w:t>
            </w:r>
            <w:r w:rsidRPr="00B474A2">
              <w:t>2.1%)</w:t>
            </w:r>
          </w:p>
        </w:tc>
        <w:tc>
          <w:tcPr>
            <w:tcW w:w="1121" w:type="dxa"/>
            <w:vAlign w:val="bottom"/>
          </w:tcPr>
          <w:p w:rsidR="00433D58" w:rsidRPr="00B474A2" w:rsidRDefault="00433D58" w:rsidP="00433D58">
            <w:pPr>
              <w:cnfStyle w:val="000000000000" w:firstRow="0" w:lastRow="0" w:firstColumn="0" w:lastColumn="0" w:oddVBand="0" w:evenVBand="0" w:oddHBand="0" w:evenHBand="0" w:firstRowFirstColumn="0" w:firstRowLastColumn="0" w:lastRowFirstColumn="0" w:lastRowLastColumn="0"/>
            </w:pPr>
            <w:r w:rsidRPr="00B474A2">
              <w:t>16 (0.5%)</w:t>
            </w:r>
          </w:p>
        </w:tc>
        <w:tc>
          <w:tcPr>
            <w:tcW w:w="1122" w:type="dxa"/>
            <w:vAlign w:val="bottom"/>
          </w:tcPr>
          <w:p w:rsidR="00433D58" w:rsidRPr="00B474A2" w:rsidRDefault="00433D58" w:rsidP="00433D58">
            <w:pPr>
              <w:cnfStyle w:val="000000000000" w:firstRow="0" w:lastRow="0" w:firstColumn="0" w:lastColumn="0" w:oddVBand="0" w:evenVBand="0" w:oddHBand="0" w:evenHBand="0" w:firstRowFirstColumn="0" w:firstRowLastColumn="0" w:lastRowFirstColumn="0" w:lastRowLastColumn="0"/>
            </w:pPr>
            <w:r w:rsidRPr="00B474A2">
              <w:t>19 (0.5%)</w:t>
            </w:r>
          </w:p>
        </w:tc>
        <w:tc>
          <w:tcPr>
            <w:tcW w:w="1122" w:type="dxa"/>
            <w:vAlign w:val="bottom"/>
          </w:tcPr>
          <w:p w:rsidR="00433D58" w:rsidRPr="00B474A2" w:rsidRDefault="00433D58" w:rsidP="00433D58">
            <w:pPr>
              <w:cnfStyle w:val="000000000000" w:firstRow="0" w:lastRow="0" w:firstColumn="0" w:lastColumn="0" w:oddVBand="0" w:evenVBand="0" w:oddHBand="0" w:evenHBand="0" w:firstRowFirstColumn="0" w:firstRowLastColumn="0" w:lastRowFirstColumn="0" w:lastRowLastColumn="0"/>
            </w:pPr>
            <w:r w:rsidRPr="00B474A2">
              <w:t>20 (0.6%)</w:t>
            </w:r>
          </w:p>
        </w:tc>
      </w:tr>
      <w:tr w:rsidR="00506B0A" w:rsidTr="00506B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93" w:type="dxa"/>
            <w:gridSpan w:val="7"/>
          </w:tcPr>
          <w:p w:rsidR="00506B0A" w:rsidRPr="00337B15" w:rsidRDefault="00506B0A" w:rsidP="00506B0A">
            <w:r>
              <w:rPr>
                <w:rStyle w:val="Strong"/>
              </w:rPr>
              <w:t>United Energy</w:t>
            </w:r>
            <w:r w:rsidRPr="00337B15">
              <w:rPr>
                <w:rStyle w:val="Strong"/>
              </w:rPr>
              <w:t xml:space="preserve"> proposal</w:t>
            </w:r>
          </w:p>
        </w:tc>
      </w:tr>
      <w:tr w:rsidR="00506B0A" w:rsidTr="00506B0A">
        <w:tc>
          <w:tcPr>
            <w:cnfStyle w:val="001000000000" w:firstRow="0" w:lastRow="0" w:firstColumn="1" w:lastColumn="0" w:oddVBand="0" w:evenVBand="0" w:oddHBand="0" w:evenHBand="0" w:firstRowFirstColumn="0" w:firstRowLastColumn="0" w:lastRowFirstColumn="0" w:lastRowLastColumn="0"/>
            <w:tcW w:w="2235" w:type="dxa"/>
          </w:tcPr>
          <w:p w:rsidR="00506B0A" w:rsidRPr="00BF0C49" w:rsidRDefault="00506B0A" w:rsidP="00506B0A">
            <w:r w:rsidRPr="00BF0C49">
              <w:t>Residential annual bill</w:t>
            </w:r>
          </w:p>
        </w:tc>
        <w:tc>
          <w:tcPr>
            <w:tcW w:w="850" w:type="dxa"/>
            <w:vAlign w:val="bottom"/>
          </w:tcPr>
          <w:p w:rsidR="00506B0A" w:rsidRPr="006D66AB" w:rsidRDefault="00506B0A" w:rsidP="00506B0A">
            <w:pPr>
              <w:cnfStyle w:val="000000000000" w:firstRow="0" w:lastRow="0" w:firstColumn="0" w:lastColumn="0" w:oddVBand="0" w:evenVBand="0" w:oddHBand="0" w:evenHBand="0" w:firstRowFirstColumn="0" w:firstRowLastColumn="0" w:lastRowFirstColumn="0" w:lastRowLastColumn="0"/>
            </w:pPr>
            <w:r w:rsidRPr="006D66AB">
              <w:t>1676</w:t>
            </w:r>
            <w:r w:rsidRPr="00BF0C49">
              <w:rPr>
                <w:rStyle w:val="AERsuperscript"/>
              </w:rPr>
              <w:t>a</w:t>
            </w:r>
          </w:p>
        </w:tc>
        <w:tc>
          <w:tcPr>
            <w:tcW w:w="1121" w:type="dxa"/>
            <w:vAlign w:val="bottom"/>
          </w:tcPr>
          <w:p w:rsidR="00506B0A" w:rsidRPr="006D66AB" w:rsidRDefault="00506B0A" w:rsidP="00506B0A">
            <w:pPr>
              <w:cnfStyle w:val="000000000000" w:firstRow="0" w:lastRow="0" w:firstColumn="0" w:lastColumn="0" w:oddVBand="0" w:evenVBand="0" w:oddHBand="0" w:evenHBand="0" w:firstRowFirstColumn="0" w:firstRowLastColumn="0" w:lastRowFirstColumn="0" w:lastRowLastColumn="0"/>
            </w:pPr>
            <w:r w:rsidRPr="006D66AB">
              <w:t>1730</w:t>
            </w:r>
          </w:p>
        </w:tc>
        <w:tc>
          <w:tcPr>
            <w:tcW w:w="1122" w:type="dxa"/>
            <w:vAlign w:val="bottom"/>
          </w:tcPr>
          <w:p w:rsidR="00506B0A" w:rsidRPr="006D66AB" w:rsidRDefault="00506B0A" w:rsidP="00506B0A">
            <w:pPr>
              <w:cnfStyle w:val="000000000000" w:firstRow="0" w:lastRow="0" w:firstColumn="0" w:lastColumn="0" w:oddVBand="0" w:evenVBand="0" w:oddHBand="0" w:evenHBand="0" w:firstRowFirstColumn="0" w:firstRowLastColumn="0" w:lastRowFirstColumn="0" w:lastRowLastColumn="0"/>
            </w:pPr>
            <w:r w:rsidRPr="006D66AB">
              <w:t>1743</w:t>
            </w:r>
          </w:p>
        </w:tc>
        <w:tc>
          <w:tcPr>
            <w:tcW w:w="1121" w:type="dxa"/>
            <w:vAlign w:val="bottom"/>
          </w:tcPr>
          <w:p w:rsidR="00506B0A" w:rsidRPr="006D66AB" w:rsidRDefault="00506B0A" w:rsidP="00506B0A">
            <w:pPr>
              <w:cnfStyle w:val="000000000000" w:firstRow="0" w:lastRow="0" w:firstColumn="0" w:lastColumn="0" w:oddVBand="0" w:evenVBand="0" w:oddHBand="0" w:evenHBand="0" w:firstRowFirstColumn="0" w:firstRowLastColumn="0" w:lastRowFirstColumn="0" w:lastRowLastColumn="0"/>
            </w:pPr>
            <w:r w:rsidRPr="006D66AB">
              <w:t>1753</w:t>
            </w:r>
          </w:p>
        </w:tc>
        <w:tc>
          <w:tcPr>
            <w:tcW w:w="1122" w:type="dxa"/>
            <w:vAlign w:val="bottom"/>
          </w:tcPr>
          <w:p w:rsidR="00506B0A" w:rsidRPr="006D66AB" w:rsidRDefault="00506B0A" w:rsidP="00506B0A">
            <w:pPr>
              <w:cnfStyle w:val="000000000000" w:firstRow="0" w:lastRow="0" w:firstColumn="0" w:lastColumn="0" w:oddVBand="0" w:evenVBand="0" w:oddHBand="0" w:evenHBand="0" w:firstRowFirstColumn="0" w:firstRowLastColumn="0" w:lastRowFirstColumn="0" w:lastRowLastColumn="0"/>
            </w:pPr>
            <w:r w:rsidRPr="006D66AB">
              <w:t>1764</w:t>
            </w:r>
          </w:p>
        </w:tc>
        <w:tc>
          <w:tcPr>
            <w:tcW w:w="1122" w:type="dxa"/>
            <w:vAlign w:val="bottom"/>
          </w:tcPr>
          <w:p w:rsidR="00506B0A" w:rsidRPr="006D66AB" w:rsidRDefault="00506B0A" w:rsidP="00506B0A">
            <w:pPr>
              <w:cnfStyle w:val="000000000000" w:firstRow="0" w:lastRow="0" w:firstColumn="0" w:lastColumn="0" w:oddVBand="0" w:evenVBand="0" w:oddHBand="0" w:evenHBand="0" w:firstRowFirstColumn="0" w:firstRowLastColumn="0" w:lastRowFirstColumn="0" w:lastRowLastColumn="0"/>
            </w:pPr>
            <w:r w:rsidRPr="006D66AB">
              <w:t>1776</w:t>
            </w:r>
          </w:p>
        </w:tc>
      </w:tr>
      <w:tr w:rsidR="00506B0A" w:rsidTr="00506B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506B0A" w:rsidRPr="00BF0C49" w:rsidRDefault="00506B0A" w:rsidP="00506B0A">
            <w:r w:rsidRPr="00BF0C49">
              <w:t>Annual change</w:t>
            </w:r>
            <w:r w:rsidRPr="001D29C8">
              <w:rPr>
                <w:rStyle w:val="AERsuperscript"/>
              </w:rPr>
              <w:t>c</w:t>
            </w:r>
          </w:p>
        </w:tc>
        <w:tc>
          <w:tcPr>
            <w:tcW w:w="850" w:type="dxa"/>
            <w:vAlign w:val="bottom"/>
          </w:tcPr>
          <w:p w:rsidR="00506B0A" w:rsidRPr="006D66AB" w:rsidRDefault="00506B0A" w:rsidP="00506B0A">
            <w:pPr>
              <w:cnfStyle w:val="000000010000" w:firstRow="0" w:lastRow="0" w:firstColumn="0" w:lastColumn="0" w:oddVBand="0" w:evenVBand="0" w:oddHBand="0" w:evenHBand="1" w:firstRowFirstColumn="0" w:firstRowLastColumn="0" w:lastRowFirstColumn="0" w:lastRowLastColumn="0"/>
            </w:pPr>
            <w:r w:rsidRPr="006D66AB">
              <w:t> </w:t>
            </w:r>
          </w:p>
        </w:tc>
        <w:tc>
          <w:tcPr>
            <w:tcW w:w="1121" w:type="dxa"/>
            <w:vAlign w:val="bottom"/>
          </w:tcPr>
          <w:p w:rsidR="00506B0A" w:rsidRPr="006D66AB" w:rsidRDefault="00506B0A" w:rsidP="00506B0A">
            <w:pPr>
              <w:cnfStyle w:val="000000010000" w:firstRow="0" w:lastRow="0" w:firstColumn="0" w:lastColumn="0" w:oddVBand="0" w:evenVBand="0" w:oddHBand="0" w:evenHBand="1" w:firstRowFirstColumn="0" w:firstRowLastColumn="0" w:lastRowFirstColumn="0" w:lastRowLastColumn="0"/>
            </w:pPr>
            <w:r w:rsidRPr="006D66AB">
              <w:t>53 (3.2%)</w:t>
            </w:r>
          </w:p>
        </w:tc>
        <w:tc>
          <w:tcPr>
            <w:tcW w:w="1122" w:type="dxa"/>
            <w:vAlign w:val="bottom"/>
          </w:tcPr>
          <w:p w:rsidR="00506B0A" w:rsidRPr="006D66AB" w:rsidRDefault="00506B0A" w:rsidP="00506B0A">
            <w:pPr>
              <w:cnfStyle w:val="000000010000" w:firstRow="0" w:lastRow="0" w:firstColumn="0" w:lastColumn="0" w:oddVBand="0" w:evenVBand="0" w:oddHBand="0" w:evenHBand="1" w:firstRowFirstColumn="0" w:firstRowLastColumn="0" w:lastRowFirstColumn="0" w:lastRowLastColumn="0"/>
            </w:pPr>
            <w:r w:rsidRPr="006D66AB">
              <w:t>14 (0.8%)</w:t>
            </w:r>
          </w:p>
        </w:tc>
        <w:tc>
          <w:tcPr>
            <w:tcW w:w="1121" w:type="dxa"/>
            <w:vAlign w:val="bottom"/>
          </w:tcPr>
          <w:p w:rsidR="00506B0A" w:rsidRPr="006D66AB" w:rsidRDefault="00506B0A" w:rsidP="00506B0A">
            <w:pPr>
              <w:cnfStyle w:val="000000010000" w:firstRow="0" w:lastRow="0" w:firstColumn="0" w:lastColumn="0" w:oddVBand="0" w:evenVBand="0" w:oddHBand="0" w:evenHBand="1" w:firstRowFirstColumn="0" w:firstRowLastColumn="0" w:lastRowFirstColumn="0" w:lastRowLastColumn="0"/>
            </w:pPr>
            <w:r w:rsidRPr="006D66AB">
              <w:t>10 (0.5%)</w:t>
            </w:r>
          </w:p>
        </w:tc>
        <w:tc>
          <w:tcPr>
            <w:tcW w:w="1122" w:type="dxa"/>
            <w:vAlign w:val="bottom"/>
          </w:tcPr>
          <w:p w:rsidR="00506B0A" w:rsidRPr="006D66AB" w:rsidRDefault="00506B0A" w:rsidP="00506B0A">
            <w:pPr>
              <w:cnfStyle w:val="000000010000" w:firstRow="0" w:lastRow="0" w:firstColumn="0" w:lastColumn="0" w:oddVBand="0" w:evenVBand="0" w:oddHBand="0" w:evenHBand="1" w:firstRowFirstColumn="0" w:firstRowLastColumn="0" w:lastRowFirstColumn="0" w:lastRowLastColumn="0"/>
            </w:pPr>
            <w:r w:rsidRPr="006D66AB">
              <w:t>11 (0.6%)</w:t>
            </w:r>
          </w:p>
        </w:tc>
        <w:tc>
          <w:tcPr>
            <w:tcW w:w="1122" w:type="dxa"/>
            <w:vAlign w:val="bottom"/>
          </w:tcPr>
          <w:p w:rsidR="00506B0A" w:rsidRPr="006D66AB" w:rsidRDefault="00506B0A" w:rsidP="00506B0A">
            <w:pPr>
              <w:cnfStyle w:val="000000010000" w:firstRow="0" w:lastRow="0" w:firstColumn="0" w:lastColumn="0" w:oddVBand="0" w:evenVBand="0" w:oddHBand="0" w:evenHBand="1" w:firstRowFirstColumn="0" w:firstRowLastColumn="0" w:lastRowFirstColumn="0" w:lastRowLastColumn="0"/>
            </w:pPr>
            <w:r w:rsidRPr="006D66AB">
              <w:t>12 (0.7%)</w:t>
            </w:r>
          </w:p>
        </w:tc>
      </w:tr>
      <w:tr w:rsidR="00506B0A" w:rsidTr="00506B0A">
        <w:tc>
          <w:tcPr>
            <w:cnfStyle w:val="001000000000" w:firstRow="0" w:lastRow="0" w:firstColumn="1" w:lastColumn="0" w:oddVBand="0" w:evenVBand="0" w:oddHBand="0" w:evenHBand="0" w:firstRowFirstColumn="0" w:firstRowLastColumn="0" w:lastRowFirstColumn="0" w:lastRowLastColumn="0"/>
            <w:tcW w:w="2235" w:type="dxa"/>
          </w:tcPr>
          <w:p w:rsidR="00506B0A" w:rsidRPr="00BF0C49" w:rsidRDefault="00506B0A" w:rsidP="00506B0A">
            <w:r w:rsidRPr="00BF0C49">
              <w:t>Small business annual bill</w:t>
            </w:r>
          </w:p>
        </w:tc>
        <w:tc>
          <w:tcPr>
            <w:tcW w:w="850" w:type="dxa"/>
            <w:vAlign w:val="bottom"/>
          </w:tcPr>
          <w:p w:rsidR="00506B0A" w:rsidRPr="006D66AB" w:rsidRDefault="00506B0A" w:rsidP="00506B0A">
            <w:pPr>
              <w:cnfStyle w:val="000000000000" w:firstRow="0" w:lastRow="0" w:firstColumn="0" w:lastColumn="0" w:oddVBand="0" w:evenVBand="0" w:oddHBand="0" w:evenHBand="0" w:firstRowFirstColumn="0" w:firstRowLastColumn="0" w:lastRowFirstColumn="0" w:lastRowLastColumn="0"/>
            </w:pPr>
            <w:r w:rsidRPr="006D66AB">
              <w:t>3605</w:t>
            </w:r>
            <w:r w:rsidRPr="00BF0C49">
              <w:rPr>
                <w:rStyle w:val="AERsuperscript"/>
              </w:rPr>
              <w:t>b</w:t>
            </w:r>
          </w:p>
        </w:tc>
        <w:tc>
          <w:tcPr>
            <w:tcW w:w="1121" w:type="dxa"/>
            <w:vAlign w:val="bottom"/>
          </w:tcPr>
          <w:p w:rsidR="00506B0A" w:rsidRPr="006D66AB" w:rsidRDefault="00506B0A" w:rsidP="00506B0A">
            <w:pPr>
              <w:cnfStyle w:val="000000000000" w:firstRow="0" w:lastRow="0" w:firstColumn="0" w:lastColumn="0" w:oddVBand="0" w:evenVBand="0" w:oddHBand="0" w:evenHBand="0" w:firstRowFirstColumn="0" w:firstRowLastColumn="0" w:lastRowFirstColumn="0" w:lastRowLastColumn="0"/>
            </w:pPr>
            <w:r w:rsidRPr="006D66AB">
              <w:t>3719</w:t>
            </w:r>
          </w:p>
        </w:tc>
        <w:tc>
          <w:tcPr>
            <w:tcW w:w="1122" w:type="dxa"/>
            <w:vAlign w:val="bottom"/>
          </w:tcPr>
          <w:p w:rsidR="00506B0A" w:rsidRPr="006D66AB" w:rsidRDefault="00506B0A" w:rsidP="00506B0A">
            <w:pPr>
              <w:cnfStyle w:val="000000000000" w:firstRow="0" w:lastRow="0" w:firstColumn="0" w:lastColumn="0" w:oddVBand="0" w:evenVBand="0" w:oddHBand="0" w:evenHBand="0" w:firstRowFirstColumn="0" w:firstRowLastColumn="0" w:lastRowFirstColumn="0" w:lastRowLastColumn="0"/>
            </w:pPr>
            <w:r w:rsidRPr="006D66AB">
              <w:t>3749</w:t>
            </w:r>
          </w:p>
        </w:tc>
        <w:tc>
          <w:tcPr>
            <w:tcW w:w="1121" w:type="dxa"/>
            <w:vAlign w:val="bottom"/>
          </w:tcPr>
          <w:p w:rsidR="00506B0A" w:rsidRPr="006D66AB" w:rsidRDefault="00506B0A" w:rsidP="00506B0A">
            <w:pPr>
              <w:cnfStyle w:val="000000000000" w:firstRow="0" w:lastRow="0" w:firstColumn="0" w:lastColumn="0" w:oddVBand="0" w:evenVBand="0" w:oddHBand="0" w:evenHBand="0" w:firstRowFirstColumn="0" w:firstRowLastColumn="0" w:lastRowFirstColumn="0" w:lastRowLastColumn="0"/>
            </w:pPr>
            <w:r w:rsidRPr="006D66AB">
              <w:t>3769</w:t>
            </w:r>
          </w:p>
        </w:tc>
        <w:tc>
          <w:tcPr>
            <w:tcW w:w="1122" w:type="dxa"/>
            <w:vAlign w:val="bottom"/>
          </w:tcPr>
          <w:p w:rsidR="00506B0A" w:rsidRPr="006D66AB" w:rsidRDefault="00506B0A" w:rsidP="00506B0A">
            <w:pPr>
              <w:cnfStyle w:val="000000000000" w:firstRow="0" w:lastRow="0" w:firstColumn="0" w:lastColumn="0" w:oddVBand="0" w:evenVBand="0" w:oddHBand="0" w:evenHBand="0" w:firstRowFirstColumn="0" w:firstRowLastColumn="0" w:lastRowFirstColumn="0" w:lastRowLastColumn="0"/>
            </w:pPr>
            <w:r w:rsidRPr="006D66AB">
              <w:t>3794</w:t>
            </w:r>
          </w:p>
        </w:tc>
        <w:tc>
          <w:tcPr>
            <w:tcW w:w="1122" w:type="dxa"/>
            <w:vAlign w:val="bottom"/>
          </w:tcPr>
          <w:p w:rsidR="00506B0A" w:rsidRPr="006D66AB" w:rsidRDefault="00506B0A" w:rsidP="00506B0A">
            <w:pPr>
              <w:cnfStyle w:val="000000000000" w:firstRow="0" w:lastRow="0" w:firstColumn="0" w:lastColumn="0" w:oddVBand="0" w:evenVBand="0" w:oddHBand="0" w:evenHBand="0" w:firstRowFirstColumn="0" w:firstRowLastColumn="0" w:lastRowFirstColumn="0" w:lastRowLastColumn="0"/>
            </w:pPr>
            <w:r w:rsidRPr="006D66AB">
              <w:t>3819</w:t>
            </w:r>
          </w:p>
        </w:tc>
      </w:tr>
      <w:tr w:rsidR="00506B0A" w:rsidTr="00506B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506B0A" w:rsidRPr="00BF0C49" w:rsidRDefault="00506B0A" w:rsidP="00506B0A">
            <w:r w:rsidRPr="00BF0C49">
              <w:t>Annual change</w:t>
            </w:r>
            <w:r w:rsidRPr="001D29C8">
              <w:rPr>
                <w:rStyle w:val="AERsuperscript"/>
              </w:rPr>
              <w:t>c</w:t>
            </w:r>
          </w:p>
        </w:tc>
        <w:tc>
          <w:tcPr>
            <w:tcW w:w="850" w:type="dxa"/>
            <w:vAlign w:val="bottom"/>
          </w:tcPr>
          <w:p w:rsidR="00506B0A" w:rsidRPr="006D66AB" w:rsidRDefault="00506B0A" w:rsidP="00506B0A">
            <w:pPr>
              <w:cnfStyle w:val="000000010000" w:firstRow="0" w:lastRow="0" w:firstColumn="0" w:lastColumn="0" w:oddVBand="0" w:evenVBand="0" w:oddHBand="0" w:evenHBand="1" w:firstRowFirstColumn="0" w:firstRowLastColumn="0" w:lastRowFirstColumn="0" w:lastRowLastColumn="0"/>
            </w:pPr>
            <w:r w:rsidRPr="006D66AB">
              <w:t> </w:t>
            </w:r>
          </w:p>
        </w:tc>
        <w:tc>
          <w:tcPr>
            <w:tcW w:w="1121" w:type="dxa"/>
            <w:vAlign w:val="bottom"/>
          </w:tcPr>
          <w:p w:rsidR="00506B0A" w:rsidRPr="006D66AB" w:rsidRDefault="00506B0A" w:rsidP="00506B0A">
            <w:pPr>
              <w:cnfStyle w:val="000000010000" w:firstRow="0" w:lastRow="0" w:firstColumn="0" w:lastColumn="0" w:oddVBand="0" w:evenVBand="0" w:oddHBand="0" w:evenHBand="1" w:firstRowFirstColumn="0" w:firstRowLastColumn="0" w:lastRowFirstColumn="0" w:lastRowLastColumn="0"/>
            </w:pPr>
            <w:r w:rsidRPr="006D66AB">
              <w:t>114 (3.2%)</w:t>
            </w:r>
          </w:p>
        </w:tc>
        <w:tc>
          <w:tcPr>
            <w:tcW w:w="1122" w:type="dxa"/>
            <w:vAlign w:val="bottom"/>
          </w:tcPr>
          <w:p w:rsidR="00506B0A" w:rsidRPr="006D66AB" w:rsidRDefault="00506B0A" w:rsidP="00506B0A">
            <w:pPr>
              <w:cnfStyle w:val="000000010000" w:firstRow="0" w:lastRow="0" w:firstColumn="0" w:lastColumn="0" w:oddVBand="0" w:evenVBand="0" w:oddHBand="0" w:evenHBand="1" w:firstRowFirstColumn="0" w:firstRowLastColumn="0" w:lastRowFirstColumn="0" w:lastRowLastColumn="0"/>
            </w:pPr>
            <w:r w:rsidRPr="006D66AB">
              <w:t>30 (0.8%)</w:t>
            </w:r>
          </w:p>
        </w:tc>
        <w:tc>
          <w:tcPr>
            <w:tcW w:w="1121" w:type="dxa"/>
            <w:vAlign w:val="bottom"/>
          </w:tcPr>
          <w:p w:rsidR="00506B0A" w:rsidRPr="006D66AB" w:rsidRDefault="00506B0A" w:rsidP="00506B0A">
            <w:pPr>
              <w:cnfStyle w:val="000000010000" w:firstRow="0" w:lastRow="0" w:firstColumn="0" w:lastColumn="0" w:oddVBand="0" w:evenVBand="0" w:oddHBand="0" w:evenHBand="1" w:firstRowFirstColumn="0" w:firstRowLastColumn="0" w:lastRowFirstColumn="0" w:lastRowLastColumn="0"/>
            </w:pPr>
            <w:r w:rsidRPr="006D66AB">
              <w:t>20 (0.5%)</w:t>
            </w:r>
          </w:p>
        </w:tc>
        <w:tc>
          <w:tcPr>
            <w:tcW w:w="1122" w:type="dxa"/>
            <w:vAlign w:val="bottom"/>
          </w:tcPr>
          <w:p w:rsidR="00506B0A" w:rsidRPr="006D66AB" w:rsidRDefault="00506B0A" w:rsidP="00506B0A">
            <w:pPr>
              <w:cnfStyle w:val="000000010000" w:firstRow="0" w:lastRow="0" w:firstColumn="0" w:lastColumn="0" w:oddVBand="0" w:evenVBand="0" w:oddHBand="0" w:evenHBand="1" w:firstRowFirstColumn="0" w:firstRowLastColumn="0" w:lastRowFirstColumn="0" w:lastRowLastColumn="0"/>
            </w:pPr>
            <w:r w:rsidRPr="006D66AB">
              <w:t>24 (0.6%)</w:t>
            </w:r>
          </w:p>
        </w:tc>
        <w:tc>
          <w:tcPr>
            <w:tcW w:w="1122" w:type="dxa"/>
            <w:vAlign w:val="bottom"/>
          </w:tcPr>
          <w:p w:rsidR="00506B0A" w:rsidRPr="006D66AB" w:rsidRDefault="00506B0A" w:rsidP="00506B0A">
            <w:pPr>
              <w:cnfStyle w:val="000000010000" w:firstRow="0" w:lastRow="0" w:firstColumn="0" w:lastColumn="0" w:oddVBand="0" w:evenVBand="0" w:oddHBand="0" w:evenHBand="1" w:firstRowFirstColumn="0" w:firstRowLastColumn="0" w:lastRowFirstColumn="0" w:lastRowLastColumn="0"/>
            </w:pPr>
            <w:r w:rsidRPr="006D66AB">
              <w:t>25 (0.7%)</w:t>
            </w:r>
          </w:p>
        </w:tc>
      </w:tr>
    </w:tbl>
    <w:p w:rsidR="00506B0A" w:rsidRPr="00A14FB0" w:rsidRDefault="00506B0A" w:rsidP="00506B0A">
      <w:pPr>
        <w:pStyle w:val="AERtablesource"/>
      </w:pPr>
      <w:r>
        <w:t xml:space="preserve">Source: </w:t>
      </w:r>
      <w:r>
        <w:tab/>
      </w:r>
      <w:r w:rsidR="00D33256">
        <w:t>AER analysis, ESC, Victorian Energy Retailers Comparative Performance Report – Pricing 2013-14, October 2014.</w:t>
      </w:r>
    </w:p>
    <w:p w:rsidR="00506B0A" w:rsidRPr="00A14FB0" w:rsidRDefault="00506B0A" w:rsidP="00506B0A">
      <w:pPr>
        <w:pStyle w:val="AERtablesource"/>
      </w:pPr>
      <w:r w:rsidRPr="00A14FB0">
        <w:t>(a)</w:t>
      </w:r>
      <w:r w:rsidRPr="00A14FB0">
        <w:tab/>
        <w:t xml:space="preserve">Based on </w:t>
      </w:r>
      <w:r w:rsidRPr="00BF0C49">
        <w:t xml:space="preserve">average of standing offers </w:t>
      </w:r>
      <w:r>
        <w:t xml:space="preserve">at </w:t>
      </w:r>
      <w:r w:rsidRPr="00BF0C49">
        <w:t>June 2015</w:t>
      </w:r>
      <w:r>
        <w:t xml:space="preserve"> on </w:t>
      </w:r>
      <w:r w:rsidRPr="00BF0C49">
        <w:t>Switchon comparison tool (postcode 3</w:t>
      </w:r>
      <w:r>
        <w:t>199</w:t>
      </w:r>
      <w:r w:rsidRPr="00BF0C49">
        <w:t>)</w:t>
      </w:r>
      <w:r>
        <w:t xml:space="preserve"> using </w:t>
      </w:r>
      <w:r w:rsidRPr="00A14FB0">
        <w:t>annual bill for typical consumption of 4</w:t>
      </w:r>
      <w:r>
        <w:t>690 kWh per year.</w:t>
      </w:r>
    </w:p>
    <w:p w:rsidR="00506B0A" w:rsidRDefault="00506B0A" w:rsidP="00506B0A">
      <w:pPr>
        <w:pStyle w:val="AERtablesource"/>
      </w:pPr>
      <w:r w:rsidRPr="00A14FB0">
        <w:t>(b)</w:t>
      </w:r>
      <w:r w:rsidRPr="00A14FB0">
        <w:tab/>
      </w:r>
      <w:r w:rsidRPr="00BF0C49">
        <w:t>Based on average of standing offers at June 2015 on Switchon comparison tool (postcode 3</w:t>
      </w:r>
      <w:r>
        <w:t>199</w:t>
      </w:r>
      <w:r w:rsidRPr="00BF0C49">
        <w:t xml:space="preserve">) using annual bill for typical consumption of </w:t>
      </w:r>
      <w:r>
        <w:t>12020</w:t>
      </w:r>
      <w:r w:rsidRPr="00BF0C49">
        <w:t xml:space="preserve"> kWh per year.</w:t>
      </w:r>
    </w:p>
    <w:p w:rsidR="00506B0A" w:rsidRPr="007E5543" w:rsidRDefault="00506B0A" w:rsidP="00506B0A">
      <w:pPr>
        <w:pStyle w:val="AERtablesource"/>
      </w:pPr>
      <w:r>
        <w:t>(c)</w:t>
      </w:r>
      <w:r>
        <w:tab/>
      </w:r>
      <w:r w:rsidRPr="007E5543">
        <w:t>Annual change amounts and percentages are indicative. They are derived by varying 2015 bill amounts in proportion with total annual regulated revenue divided by forecast demand. Actual bill impacts will vary depending on electricity consumption, tariff class and other variables.</w:t>
      </w:r>
    </w:p>
    <w:p w:rsidR="00020DA5" w:rsidRDefault="00020DA5" w:rsidP="00020DA5">
      <w:pPr>
        <w:pStyle w:val="Heading2"/>
        <w:rPr>
          <w:rStyle w:val="AERbodytextChar"/>
          <w:rFonts w:eastAsiaTheme="minorHAnsi"/>
        </w:rPr>
      </w:pPr>
      <w:bookmarkStart w:id="20" w:name="_Toc433788246"/>
      <w:r>
        <w:rPr>
          <w:rStyle w:val="AERbodytextChar"/>
          <w:rFonts w:eastAsiaTheme="minorHAnsi"/>
        </w:rPr>
        <w:t xml:space="preserve">Key aspects of our </w:t>
      </w:r>
      <w:r w:rsidR="00506B0A">
        <w:rPr>
          <w:rStyle w:val="AERbodytextChar"/>
          <w:rFonts w:eastAsiaTheme="minorHAnsi"/>
        </w:rPr>
        <w:t>p</w:t>
      </w:r>
      <w:r>
        <w:rPr>
          <w:rStyle w:val="AERbodytextChar"/>
          <w:rFonts w:eastAsiaTheme="minorHAnsi"/>
        </w:rPr>
        <w:t>reliminary decision</w:t>
      </w:r>
      <w:bookmarkEnd w:id="20"/>
    </w:p>
    <w:p w:rsidR="003B6861" w:rsidRDefault="001A2D95" w:rsidP="001A2D95">
      <w:pPr>
        <w:rPr>
          <w:rStyle w:val="AERbodytextChar"/>
          <w:rFonts w:eastAsiaTheme="minorHAnsi"/>
        </w:rPr>
      </w:pPr>
      <w:bookmarkStart w:id="21" w:name="_Toc432083544"/>
      <w:r w:rsidRPr="00DA7FB8">
        <w:rPr>
          <w:rStyle w:val="AERbodytextChar"/>
          <w:rFonts w:eastAsiaTheme="minorHAnsi"/>
        </w:rPr>
        <w:t>The total revenue approved in our preliminary decision r</w:t>
      </w:r>
      <w:r w:rsidR="003B6861">
        <w:rPr>
          <w:rStyle w:val="AERbodytextChar"/>
          <w:rFonts w:eastAsiaTheme="minorHAnsi"/>
        </w:rPr>
        <w:t>eflects a number of factors:</w:t>
      </w:r>
      <w:r w:rsidRPr="00DA7FB8">
        <w:rPr>
          <w:rStyle w:val="AERbodytextChar"/>
          <w:rFonts w:eastAsiaTheme="minorHAnsi"/>
        </w:rPr>
        <w:t xml:space="preserve"> </w:t>
      </w:r>
    </w:p>
    <w:p w:rsidR="003B6861" w:rsidRDefault="00962F9B" w:rsidP="003B6861">
      <w:pPr>
        <w:pStyle w:val="AERbulletlistfirststyle"/>
        <w:rPr>
          <w:rStyle w:val="AERbodytextChar"/>
          <w:rFonts w:eastAsiaTheme="minorHAnsi"/>
        </w:rPr>
      </w:pPr>
      <w:r>
        <w:rPr>
          <w:rStyle w:val="AERbodytextChar"/>
          <w:rFonts w:eastAsiaTheme="minorHAnsi"/>
        </w:rPr>
        <w:t xml:space="preserve">Based on our benchmarking results we find that United Energy has been operating relatively efficiently—such that we can use United Energy’s 2014 opex as a basis for assessing overall forecasts going forward. However, we still must assess </w:t>
      </w:r>
      <w:r w:rsidRPr="00FB0DE8">
        <w:rPr>
          <w:rStyle w:val="AERbodytextChar"/>
          <w:rFonts w:eastAsiaTheme="minorHAnsi"/>
        </w:rPr>
        <w:t>the prudency and efficiency of</w:t>
      </w:r>
      <w:r>
        <w:rPr>
          <w:rStyle w:val="AERbodytextChar"/>
          <w:rFonts w:eastAsiaTheme="minorHAnsi"/>
        </w:rPr>
        <w:t xml:space="preserve"> proposed</w:t>
      </w:r>
      <w:r w:rsidRPr="00FB0DE8">
        <w:rPr>
          <w:rStyle w:val="AERbodytextChar"/>
          <w:rFonts w:eastAsiaTheme="minorHAnsi"/>
        </w:rPr>
        <w:t xml:space="preserve"> forecast cost increases</w:t>
      </w:r>
      <w:r>
        <w:rPr>
          <w:rStyle w:val="AERbodytextChar"/>
          <w:rFonts w:eastAsiaTheme="minorHAnsi"/>
        </w:rPr>
        <w:t xml:space="preserve"> going forward</w:t>
      </w:r>
      <w:r w:rsidRPr="00FB0DE8">
        <w:rPr>
          <w:rStyle w:val="AERbodytextChar"/>
          <w:rFonts w:eastAsiaTheme="minorHAnsi"/>
        </w:rPr>
        <w:t xml:space="preserve"> </w:t>
      </w:r>
      <w:r>
        <w:rPr>
          <w:rStyle w:val="AERbodytextChar"/>
          <w:rFonts w:eastAsiaTheme="minorHAnsi"/>
        </w:rPr>
        <w:t>(section 2.2.1).</w:t>
      </w:r>
      <w:r w:rsidR="001A2D95" w:rsidRPr="00DA7FB8">
        <w:rPr>
          <w:rStyle w:val="AERbodytextChar"/>
          <w:rFonts w:eastAsiaTheme="minorHAnsi"/>
        </w:rPr>
        <w:t xml:space="preserve"> </w:t>
      </w:r>
    </w:p>
    <w:p w:rsidR="00BA714B" w:rsidRDefault="00233A36" w:rsidP="003B6861">
      <w:pPr>
        <w:pStyle w:val="AERbulletlistfirststyle"/>
        <w:rPr>
          <w:rStyle w:val="AERbodytextChar"/>
          <w:rFonts w:eastAsiaTheme="minorHAnsi"/>
        </w:rPr>
      </w:pPr>
      <w:r w:rsidRPr="005A7508">
        <w:rPr>
          <w:rStyle w:val="AERbodytextChar"/>
          <w:rFonts w:eastAsiaTheme="minorHAnsi"/>
        </w:rPr>
        <w:t xml:space="preserve">Advanced metering infrastructure is classified as an ‘alternative control service’. The associated efficient costs </w:t>
      </w:r>
      <w:r w:rsidRPr="00CB15B7">
        <w:rPr>
          <w:rStyle w:val="AERbodytextChar"/>
          <w:rFonts w:eastAsiaTheme="minorHAnsi"/>
        </w:rPr>
        <w:t xml:space="preserve">are </w:t>
      </w:r>
      <w:r w:rsidR="005D0ADD">
        <w:rPr>
          <w:rStyle w:val="AERbodytextChar"/>
          <w:rFonts w:eastAsiaTheme="minorHAnsi"/>
        </w:rPr>
        <w:t xml:space="preserve">not included in United Energy’s allowed revenue of </w:t>
      </w:r>
      <w:r w:rsidR="005D0ADD" w:rsidRPr="00201DEA">
        <w:t>$183</w:t>
      </w:r>
      <w:r w:rsidR="005D0ADD">
        <w:t>2.3</w:t>
      </w:r>
      <w:r w:rsidR="005D0ADD">
        <w:rPr>
          <w:rStyle w:val="AERbodytextChar"/>
          <w:rFonts w:eastAsiaTheme="minorHAnsi"/>
        </w:rPr>
        <w:t> </w:t>
      </w:r>
      <w:r w:rsidR="005D0ADD" w:rsidRPr="00337B15">
        <w:rPr>
          <w:rStyle w:val="AERbodytextChar"/>
          <w:rFonts w:eastAsiaTheme="minorHAnsi"/>
        </w:rPr>
        <w:t xml:space="preserve">million </w:t>
      </w:r>
      <w:r w:rsidR="005D0ADD">
        <w:rPr>
          <w:rStyle w:val="AERbodytextChar"/>
          <w:rFonts w:eastAsiaTheme="minorHAnsi"/>
        </w:rPr>
        <w:t xml:space="preserve">for </w:t>
      </w:r>
      <w:r w:rsidR="005D0ADD" w:rsidRPr="002872D7">
        <w:rPr>
          <w:rStyle w:val="AERbodytextChar"/>
          <w:rFonts w:eastAsiaTheme="minorHAnsi"/>
        </w:rPr>
        <w:t>st</w:t>
      </w:r>
      <w:r w:rsidR="005D0ADD">
        <w:rPr>
          <w:rStyle w:val="AERbodytextChar"/>
          <w:rFonts w:eastAsiaTheme="minorHAnsi"/>
        </w:rPr>
        <w:t>andard control services—</w:t>
      </w:r>
      <w:r w:rsidRPr="005A7508">
        <w:rPr>
          <w:rStyle w:val="AERbodytextChar"/>
          <w:rFonts w:eastAsiaTheme="minorHAnsi"/>
        </w:rPr>
        <w:t xml:space="preserve">but rather are recovered under a separate annual metering charge </w:t>
      </w:r>
      <w:r w:rsidR="005D0ADD">
        <w:rPr>
          <w:rStyle w:val="AERbodytextChar"/>
          <w:rFonts w:eastAsiaTheme="minorHAnsi"/>
        </w:rPr>
        <w:t>(section 2.2.2).</w:t>
      </w:r>
    </w:p>
    <w:p w:rsidR="003B6861" w:rsidRDefault="001A2D95" w:rsidP="003B6861">
      <w:pPr>
        <w:pStyle w:val="AERbulletlistfirststyle"/>
        <w:rPr>
          <w:rStyle w:val="AERbodytextChar"/>
          <w:rFonts w:eastAsiaTheme="minorHAnsi"/>
        </w:rPr>
      </w:pPr>
      <w:r w:rsidRPr="00DA7FB8">
        <w:rPr>
          <w:rStyle w:val="AERbodytextChar"/>
          <w:rFonts w:eastAsiaTheme="minorHAnsi"/>
        </w:rPr>
        <w:t xml:space="preserve">We have approved sufficient capital expenditure to allow </w:t>
      </w:r>
      <w:r>
        <w:rPr>
          <w:rStyle w:val="AERbodytextChar"/>
          <w:rFonts w:eastAsiaTheme="minorHAnsi"/>
        </w:rPr>
        <w:t>United Energy</w:t>
      </w:r>
      <w:r w:rsidRPr="00DA7FB8">
        <w:rPr>
          <w:rStyle w:val="AERbodytextChar"/>
          <w:rFonts w:eastAsiaTheme="minorHAnsi"/>
        </w:rPr>
        <w:t xml:space="preserve"> to maintain the quality, reliability and security of electricity supply, among other things (section 2.2.2). </w:t>
      </w:r>
    </w:p>
    <w:p w:rsidR="001A2D95" w:rsidRPr="00DA7FB8" w:rsidRDefault="003B6861" w:rsidP="003B6861">
      <w:pPr>
        <w:pStyle w:val="AERbulletlistfirststyle"/>
        <w:rPr>
          <w:rStyle w:val="AERbodytextChar"/>
          <w:rFonts w:eastAsiaTheme="minorHAnsi"/>
        </w:rPr>
      </w:pPr>
      <w:r>
        <w:rPr>
          <w:rStyle w:val="AERbodytextChar"/>
          <w:rFonts w:eastAsiaTheme="minorHAnsi"/>
        </w:rPr>
        <w:t xml:space="preserve">There </w:t>
      </w:r>
      <w:r w:rsidR="001A2D95" w:rsidRPr="00DA7FB8">
        <w:rPr>
          <w:rStyle w:val="AERbodytextChar"/>
          <w:rFonts w:eastAsiaTheme="minorHAnsi"/>
        </w:rPr>
        <w:t xml:space="preserve">have been changes to </w:t>
      </w:r>
      <w:r w:rsidR="001A2D95">
        <w:rPr>
          <w:rStyle w:val="AERbodytextChar"/>
          <w:rFonts w:eastAsiaTheme="minorHAnsi"/>
        </w:rPr>
        <w:t>United Energy’s</w:t>
      </w:r>
      <w:r w:rsidR="001A2D95" w:rsidRPr="00DA7FB8">
        <w:rPr>
          <w:rStyle w:val="AERbodytextChar"/>
          <w:rFonts w:eastAsiaTheme="minorHAnsi"/>
        </w:rPr>
        <w:t xml:space="preserve"> operating environment that impact its underlying cost drivers, which is reflected in the lower revenue allowance for 2016–20 compared to 2011–15 (section 2.2.3).</w:t>
      </w:r>
    </w:p>
    <w:p w:rsidR="00020DA5" w:rsidRDefault="005D4D29" w:rsidP="00020DA5">
      <w:pPr>
        <w:pStyle w:val="Heading3"/>
        <w:rPr>
          <w:rStyle w:val="AERbodytextChar"/>
          <w:rFonts w:eastAsiaTheme="minorHAnsi"/>
        </w:rPr>
      </w:pPr>
      <w:bookmarkStart w:id="22" w:name="_Toc433788247"/>
      <w:r>
        <w:rPr>
          <w:rStyle w:val="AERbodytextChar"/>
          <w:rFonts w:eastAsiaTheme="minorHAnsi"/>
        </w:rPr>
        <w:t>Past o</w:t>
      </w:r>
      <w:r w:rsidRPr="007F1490">
        <w:rPr>
          <w:rStyle w:val="AERbodytextChar"/>
          <w:rFonts w:eastAsiaTheme="minorHAnsi"/>
        </w:rPr>
        <w:t>perating efficien</w:t>
      </w:r>
      <w:bookmarkEnd w:id="21"/>
      <w:r>
        <w:rPr>
          <w:rStyle w:val="AERbodytextChar"/>
          <w:rFonts w:eastAsiaTheme="minorHAnsi"/>
        </w:rPr>
        <w:t>cy</w:t>
      </w:r>
      <w:bookmarkEnd w:id="22"/>
    </w:p>
    <w:p w:rsidR="00962F9B" w:rsidRDefault="00962F9B" w:rsidP="00962F9B">
      <w:pPr>
        <w:rPr>
          <w:rStyle w:val="AERbodytextChar"/>
          <w:rFonts w:eastAsiaTheme="minorHAnsi"/>
        </w:rPr>
      </w:pPr>
      <w:r w:rsidRPr="00B66683">
        <w:rPr>
          <w:rStyle w:val="AERbodytextChar"/>
          <w:rFonts w:eastAsiaTheme="minorHAnsi"/>
        </w:rPr>
        <w:t xml:space="preserve">In recent years, we have expanded our regulatory toolkit to </w:t>
      </w:r>
      <w:r>
        <w:rPr>
          <w:rStyle w:val="AERbodytextChar"/>
          <w:rFonts w:eastAsiaTheme="minorHAnsi"/>
        </w:rPr>
        <w:t>include</w:t>
      </w:r>
      <w:r w:rsidRPr="00B66683">
        <w:rPr>
          <w:rStyle w:val="AERbodytextChar"/>
          <w:rFonts w:eastAsiaTheme="minorHAnsi"/>
        </w:rPr>
        <w:t xml:space="preserve"> greater use of benchmarking</w:t>
      </w:r>
      <w:r>
        <w:rPr>
          <w:rStyle w:val="AERbodytextChar"/>
          <w:rFonts w:eastAsiaTheme="minorHAnsi"/>
        </w:rPr>
        <w:t xml:space="preserve">—particularly for operating expenditure (opex). Benchmarking </w:t>
      </w:r>
      <w:r w:rsidRPr="00B66683">
        <w:rPr>
          <w:rStyle w:val="AERbodytextChar"/>
          <w:rFonts w:eastAsiaTheme="minorHAnsi"/>
        </w:rPr>
        <w:t xml:space="preserve">is a way of determining how well a network business is performing against </w:t>
      </w:r>
      <w:r>
        <w:rPr>
          <w:rStyle w:val="AERbodytextChar"/>
          <w:rFonts w:eastAsiaTheme="minorHAnsi"/>
        </w:rPr>
        <w:t xml:space="preserve">other distributors in the National Electricity Market </w:t>
      </w:r>
      <w:r w:rsidRPr="00B66683">
        <w:rPr>
          <w:rStyle w:val="AERbodytextChar"/>
          <w:rFonts w:eastAsiaTheme="minorHAnsi"/>
        </w:rPr>
        <w:t xml:space="preserve">and over time, and </w:t>
      </w:r>
      <w:r>
        <w:rPr>
          <w:rStyle w:val="AERbodytextChar"/>
          <w:rFonts w:eastAsiaTheme="minorHAnsi"/>
        </w:rPr>
        <w:t xml:space="preserve">it </w:t>
      </w:r>
      <w:r w:rsidRPr="00B66683">
        <w:rPr>
          <w:rStyle w:val="AERbodytextChar"/>
          <w:rFonts w:eastAsiaTheme="minorHAnsi"/>
        </w:rPr>
        <w:t>provides valuable informat</w:t>
      </w:r>
      <w:r>
        <w:rPr>
          <w:rStyle w:val="AERbodytextChar"/>
          <w:rFonts w:eastAsiaTheme="minorHAnsi"/>
        </w:rPr>
        <w:t>ion on what is considered to be ‘best practice’.</w:t>
      </w:r>
    </w:p>
    <w:p w:rsidR="00020DA5" w:rsidRDefault="00020DA5" w:rsidP="00020DA5">
      <w:pPr>
        <w:rPr>
          <w:rStyle w:val="AERbodytextChar"/>
          <w:rFonts w:eastAsiaTheme="minorHAnsi"/>
        </w:rPr>
      </w:pPr>
      <w:r w:rsidRPr="007A7269">
        <w:rPr>
          <w:rStyle w:val="AERbodytextChar"/>
          <w:rFonts w:eastAsiaTheme="minorHAnsi"/>
        </w:rPr>
        <w:t xml:space="preserve">Our opex benchmarking results show </w:t>
      </w:r>
      <w:r>
        <w:t xml:space="preserve">United Energy </w:t>
      </w:r>
      <w:r w:rsidRPr="00020DA5">
        <w:rPr>
          <w:rStyle w:val="AERbodytextChar"/>
          <w:rFonts w:eastAsiaTheme="minorHAnsi"/>
        </w:rPr>
        <w:t>is currently one of the most efficient service providers in the National Electricity Market</w:t>
      </w:r>
      <w:r w:rsidRPr="008B4615">
        <w:rPr>
          <w:rStyle w:val="AERbodytextChar"/>
          <w:rFonts w:eastAsiaTheme="minorHAnsi"/>
        </w:rPr>
        <w:t xml:space="preserve">. </w:t>
      </w:r>
      <w:r w:rsidR="005C0181">
        <w:rPr>
          <w:rStyle w:val="AERbodytextChar"/>
          <w:rFonts w:eastAsiaTheme="minorHAnsi"/>
        </w:rPr>
        <w:t xml:space="preserve">Further, we find that United Energy has generally improved reliability outcomes over 2011–14 compared to </w:t>
      </w:r>
      <w:r w:rsidR="00962F9B">
        <w:rPr>
          <w:rStyle w:val="AERbodytextChar"/>
          <w:rFonts w:eastAsiaTheme="minorHAnsi"/>
        </w:rPr>
        <w:t xml:space="preserve">its performance in </w:t>
      </w:r>
      <w:r w:rsidR="005C0181">
        <w:rPr>
          <w:rStyle w:val="AERbodytextChar"/>
          <w:rFonts w:eastAsiaTheme="minorHAnsi"/>
        </w:rPr>
        <w:t>the previous period.</w:t>
      </w:r>
    </w:p>
    <w:p w:rsidR="00020DA5" w:rsidRPr="00FC20EA" w:rsidRDefault="00F746E4" w:rsidP="00020DA5">
      <w:r>
        <w:rPr>
          <w:rStyle w:val="AERbodytextChar"/>
          <w:rFonts w:eastAsiaTheme="minorHAnsi"/>
        </w:rPr>
        <w:t>W</w:t>
      </w:r>
      <w:r w:rsidR="00020DA5" w:rsidRPr="0003662C">
        <w:rPr>
          <w:rStyle w:val="AERbodytextChar"/>
          <w:rFonts w:eastAsiaTheme="minorHAnsi"/>
        </w:rPr>
        <w:t xml:space="preserve">e </w:t>
      </w:r>
      <w:r w:rsidR="00020DA5">
        <w:rPr>
          <w:rStyle w:val="AERbodytextChar"/>
          <w:rFonts w:eastAsiaTheme="minorHAnsi"/>
        </w:rPr>
        <w:t>consider</w:t>
      </w:r>
      <w:r w:rsidR="00020DA5" w:rsidRPr="0003662C">
        <w:rPr>
          <w:rStyle w:val="AERbodytextChar"/>
          <w:rFonts w:eastAsiaTheme="minorHAnsi"/>
        </w:rPr>
        <w:t xml:space="preserve"> </w:t>
      </w:r>
      <w:r w:rsidR="00020DA5">
        <w:t xml:space="preserve">United Energy </w:t>
      </w:r>
      <w:r w:rsidR="00020DA5">
        <w:rPr>
          <w:rStyle w:val="AERbodytextChar"/>
          <w:rFonts w:eastAsiaTheme="minorHAnsi"/>
        </w:rPr>
        <w:t>has been</w:t>
      </w:r>
      <w:r w:rsidR="00020DA5" w:rsidRPr="0003662C">
        <w:rPr>
          <w:rStyle w:val="AERbodytextChar"/>
          <w:rFonts w:eastAsiaTheme="minorHAnsi"/>
        </w:rPr>
        <w:t xml:space="preserve"> responsive to the incen</w:t>
      </w:r>
      <w:r w:rsidR="00020DA5">
        <w:rPr>
          <w:rStyle w:val="AERbodytextChar"/>
          <w:rFonts w:eastAsiaTheme="minorHAnsi"/>
        </w:rPr>
        <w:t>tives of the regulatory regime.</w:t>
      </w:r>
      <w:r w:rsidR="00020DA5" w:rsidRPr="00B818A5">
        <w:rPr>
          <w:rStyle w:val="AERbodytextChar"/>
          <w:rFonts w:eastAsiaTheme="minorHAnsi"/>
        </w:rPr>
        <w:t xml:space="preserve"> </w:t>
      </w:r>
      <w:r w:rsidR="00020DA5">
        <w:t>The network businesses are incentivised to spend efficiently and to share the benefits of efficiency gains with consumers. B</w:t>
      </w:r>
      <w:r w:rsidR="00020DA5" w:rsidRPr="006C467E">
        <w:rPr>
          <w:rStyle w:val="AERbodytextChar"/>
          <w:rFonts w:eastAsiaTheme="minorHAnsi"/>
        </w:rPr>
        <w:t>usinesses that are able to improve their efficiency are rewarded with higher profits</w:t>
      </w:r>
      <w:r w:rsidR="005C57D0">
        <w:rPr>
          <w:rStyle w:val="AERbodytextChar"/>
          <w:rFonts w:eastAsiaTheme="minorHAnsi"/>
        </w:rPr>
        <w:t xml:space="preserve"> for a period of time</w:t>
      </w:r>
      <w:r w:rsidR="00020DA5" w:rsidRPr="006C467E">
        <w:rPr>
          <w:rStyle w:val="AERbodytextChar"/>
          <w:rFonts w:eastAsiaTheme="minorHAnsi"/>
        </w:rPr>
        <w:t xml:space="preserve">. </w:t>
      </w:r>
      <w:r w:rsidR="005C57D0">
        <w:rPr>
          <w:rStyle w:val="AERbodytextChar"/>
          <w:rFonts w:eastAsiaTheme="minorHAnsi"/>
        </w:rPr>
        <w:t>P</w:t>
      </w:r>
      <w:r w:rsidR="00020DA5" w:rsidRPr="00E438FE">
        <w:rPr>
          <w:rStyle w:val="AERbodytextChar"/>
          <w:rFonts w:eastAsiaTheme="minorHAnsi"/>
        </w:rPr>
        <w:t xml:space="preserve">roductivity savings are passed </w:t>
      </w:r>
      <w:r w:rsidR="00962F9B">
        <w:rPr>
          <w:rStyle w:val="AERbodytextChar"/>
          <w:rFonts w:eastAsiaTheme="minorHAnsi"/>
        </w:rPr>
        <w:t>on</w:t>
      </w:r>
      <w:r w:rsidR="00020DA5" w:rsidRPr="00E438FE">
        <w:rPr>
          <w:rStyle w:val="AERbodytextChar"/>
          <w:rFonts w:eastAsiaTheme="minorHAnsi"/>
        </w:rPr>
        <w:t xml:space="preserve"> to consumers</w:t>
      </w:r>
      <w:r w:rsidR="00020DA5" w:rsidRPr="00B818A5">
        <w:t xml:space="preserve"> </w:t>
      </w:r>
      <w:r w:rsidR="00020DA5" w:rsidRPr="00B66683">
        <w:t xml:space="preserve">through the </w:t>
      </w:r>
      <w:r w:rsidR="00020DA5">
        <w:t>Efficiency Benefit Sharing Scheme (EBSS), and are reflected in United Energy’s base opex when we forecast opex for future regulatory periods.</w:t>
      </w:r>
    </w:p>
    <w:p w:rsidR="00FD79FF" w:rsidRDefault="001A07EA" w:rsidP="00020DA5">
      <w:pPr>
        <w:rPr>
          <w:rStyle w:val="AERbodytextChar"/>
          <w:rFonts w:eastAsiaTheme="minorHAnsi"/>
        </w:rPr>
      </w:pPr>
      <w:r>
        <w:rPr>
          <w:rStyle w:val="AERbodytextChar"/>
          <w:rFonts w:eastAsiaTheme="minorHAnsi"/>
        </w:rPr>
        <w:t>W</w:t>
      </w:r>
      <w:r w:rsidR="00020DA5">
        <w:rPr>
          <w:rStyle w:val="AERbodytextChar"/>
          <w:rFonts w:eastAsiaTheme="minorHAnsi"/>
        </w:rPr>
        <w:t xml:space="preserve">e </w:t>
      </w:r>
      <w:r>
        <w:rPr>
          <w:rStyle w:val="AERbodytextChar"/>
          <w:rFonts w:eastAsiaTheme="minorHAnsi"/>
        </w:rPr>
        <w:t xml:space="preserve">therefore </w:t>
      </w:r>
      <w:r w:rsidR="00020DA5">
        <w:rPr>
          <w:rStyle w:val="AERbodytextChar"/>
          <w:rFonts w:eastAsiaTheme="minorHAnsi"/>
        </w:rPr>
        <w:t xml:space="preserve">have used </w:t>
      </w:r>
      <w:r w:rsidR="00020DA5">
        <w:t xml:space="preserve">United Energy’s </w:t>
      </w:r>
      <w:r w:rsidR="00020DA5" w:rsidRPr="0084407D">
        <w:rPr>
          <w:rStyle w:val="AERbodytextChar"/>
          <w:rFonts w:eastAsiaTheme="minorHAnsi"/>
        </w:rPr>
        <w:t xml:space="preserve">revealed (past actual) costs as the starting point for </w:t>
      </w:r>
      <w:r w:rsidR="00020DA5">
        <w:rPr>
          <w:rStyle w:val="AERbodytextChar"/>
          <w:rFonts w:eastAsiaTheme="minorHAnsi"/>
        </w:rPr>
        <w:t>forecasting efficient</w:t>
      </w:r>
      <w:r w:rsidR="00020DA5" w:rsidRPr="0084407D">
        <w:rPr>
          <w:rStyle w:val="AERbodytextChar"/>
          <w:rFonts w:eastAsiaTheme="minorHAnsi"/>
        </w:rPr>
        <w:t xml:space="preserve"> opex. </w:t>
      </w:r>
    </w:p>
    <w:p w:rsidR="00020DA5" w:rsidRDefault="00020DA5" w:rsidP="00020DA5">
      <w:pPr>
        <w:rPr>
          <w:rStyle w:val="AERbodytextChar"/>
          <w:rFonts w:eastAsiaTheme="minorHAnsi"/>
        </w:rPr>
      </w:pPr>
      <w:r>
        <w:rPr>
          <w:rStyle w:val="AERbodytextChar"/>
          <w:rFonts w:eastAsiaTheme="minorHAnsi"/>
        </w:rPr>
        <w:t>W</w:t>
      </w:r>
      <w:r w:rsidRPr="009665D6">
        <w:rPr>
          <w:rStyle w:val="AERbodytextChar"/>
          <w:rFonts w:eastAsiaTheme="minorHAnsi"/>
        </w:rPr>
        <w:t xml:space="preserve">e </w:t>
      </w:r>
      <w:r>
        <w:rPr>
          <w:rStyle w:val="AERbodytextChar"/>
          <w:rFonts w:eastAsiaTheme="minorHAnsi"/>
        </w:rPr>
        <w:t xml:space="preserve">have </w:t>
      </w:r>
      <w:r w:rsidRPr="009665D6">
        <w:rPr>
          <w:rStyle w:val="AERbodytextChar"/>
          <w:rFonts w:eastAsiaTheme="minorHAnsi"/>
        </w:rPr>
        <w:t>then account</w:t>
      </w:r>
      <w:r>
        <w:rPr>
          <w:rStyle w:val="AERbodytextChar"/>
          <w:rFonts w:eastAsiaTheme="minorHAnsi"/>
        </w:rPr>
        <w:t>ed</w:t>
      </w:r>
      <w:r w:rsidRPr="009665D6">
        <w:rPr>
          <w:rStyle w:val="AERbodytextChar"/>
          <w:rFonts w:eastAsiaTheme="minorHAnsi"/>
        </w:rPr>
        <w:t xml:space="preserve"> for any changes in efficient costs in the base year and each year of the forecast regulatory control period. </w:t>
      </w:r>
      <w:r w:rsidR="009B2CE9">
        <w:rPr>
          <w:rStyle w:val="AERbodytextChar"/>
          <w:rFonts w:eastAsiaTheme="minorHAnsi"/>
        </w:rPr>
        <w:t>Overall, we consider that United Energy</w:t>
      </w:r>
      <w:r w:rsidR="009B2CE9" w:rsidRPr="00FD79FF">
        <w:rPr>
          <w:rStyle w:val="AERbodytextChar"/>
          <w:rFonts w:eastAsiaTheme="minorHAnsi"/>
        </w:rPr>
        <w:t xml:space="preserve"> </w:t>
      </w:r>
      <w:r w:rsidR="009B2CE9">
        <w:rPr>
          <w:rStyle w:val="AERbodytextChar"/>
          <w:rFonts w:eastAsiaTheme="minorHAnsi"/>
        </w:rPr>
        <w:t xml:space="preserve">has proposed more revenue than is actually required to operate its network prudently and efficiently. </w:t>
      </w:r>
      <w:r>
        <w:rPr>
          <w:rStyle w:val="AERbodytextChar"/>
          <w:rFonts w:eastAsiaTheme="minorHAnsi"/>
        </w:rPr>
        <w:t>As discussed in section 2.2.</w:t>
      </w:r>
      <w:r w:rsidR="00BA714B">
        <w:rPr>
          <w:rStyle w:val="AERbodytextChar"/>
          <w:rFonts w:eastAsiaTheme="minorHAnsi"/>
        </w:rPr>
        <w:t>4</w:t>
      </w:r>
      <w:r>
        <w:rPr>
          <w:rStyle w:val="AERbodytextChar"/>
          <w:rFonts w:eastAsiaTheme="minorHAnsi"/>
        </w:rPr>
        <w:t xml:space="preserve">, we do not </w:t>
      </w:r>
      <w:r w:rsidR="00AC7AC8">
        <w:rPr>
          <w:rStyle w:val="AERbodytextChar"/>
          <w:rFonts w:eastAsiaTheme="minorHAnsi"/>
        </w:rPr>
        <w:t xml:space="preserve">consider there are </w:t>
      </w:r>
      <w:r>
        <w:rPr>
          <w:rStyle w:val="AERbodytextChar"/>
          <w:rFonts w:eastAsiaTheme="minorHAnsi"/>
        </w:rPr>
        <w:t xml:space="preserve">significant 'step changes' </w:t>
      </w:r>
      <w:r w:rsidR="00962F9B">
        <w:rPr>
          <w:rStyle w:val="AERbodytextChar"/>
          <w:rFonts w:eastAsiaTheme="minorHAnsi"/>
        </w:rPr>
        <w:t>required to</w:t>
      </w:r>
      <w:r>
        <w:rPr>
          <w:rStyle w:val="AERbodytextChar"/>
          <w:rFonts w:eastAsiaTheme="minorHAnsi"/>
        </w:rPr>
        <w:t xml:space="preserve"> </w:t>
      </w:r>
      <w:r>
        <w:t xml:space="preserve">United Energy’s </w:t>
      </w:r>
      <w:r>
        <w:rPr>
          <w:rStyle w:val="AERbodytextChar"/>
          <w:rFonts w:eastAsiaTheme="minorHAnsi"/>
        </w:rPr>
        <w:t xml:space="preserve">opex. </w:t>
      </w:r>
      <w:r w:rsidR="00AC7AC8" w:rsidRPr="004F34AB">
        <w:rPr>
          <w:rStyle w:val="AERbodytextChar"/>
          <w:rFonts w:eastAsiaTheme="minorHAnsi"/>
        </w:rPr>
        <w:t>We have made some adjustments for changes in output</w:t>
      </w:r>
      <w:r w:rsidR="00AC7AC8">
        <w:rPr>
          <w:rStyle w:val="AERbodytextChar"/>
          <w:rFonts w:eastAsiaTheme="minorHAnsi"/>
        </w:rPr>
        <w:t xml:space="preserve"> and</w:t>
      </w:r>
      <w:r w:rsidR="00AC7AC8" w:rsidRPr="004F34AB">
        <w:rPr>
          <w:rStyle w:val="AERbodytextChar"/>
          <w:rFonts w:eastAsiaTheme="minorHAnsi"/>
        </w:rPr>
        <w:t xml:space="preserve"> real prices over the 2016–20 period.</w:t>
      </w:r>
      <w:r w:rsidR="00FD79FF">
        <w:rPr>
          <w:rStyle w:val="AERbodytextChar"/>
          <w:rFonts w:eastAsiaTheme="minorHAnsi"/>
        </w:rPr>
        <w:t xml:space="preserve"> </w:t>
      </w:r>
      <w:r w:rsidR="009B2CE9" w:rsidRPr="00CB01C7">
        <w:rPr>
          <w:rStyle w:val="AERbodytextChar"/>
          <w:rFonts w:eastAsiaTheme="minorHAnsi"/>
        </w:rPr>
        <w:t xml:space="preserve">Further, </w:t>
      </w:r>
      <w:r w:rsidR="009B2CE9">
        <w:rPr>
          <w:rStyle w:val="AERbody"/>
        </w:rPr>
        <w:t>United Energy allocated</w:t>
      </w:r>
      <w:r w:rsidR="009B2CE9" w:rsidRPr="0022446D">
        <w:rPr>
          <w:rStyle w:val="AERbody"/>
        </w:rPr>
        <w:t xml:space="preserve"> </w:t>
      </w:r>
      <w:r w:rsidR="009B2CE9">
        <w:rPr>
          <w:rStyle w:val="AERbody"/>
        </w:rPr>
        <w:t xml:space="preserve">opex for </w:t>
      </w:r>
      <w:r w:rsidR="00B34FD4">
        <w:rPr>
          <w:rStyle w:val="AERbody"/>
        </w:rPr>
        <w:t>A</w:t>
      </w:r>
      <w:r w:rsidR="009B2CE9">
        <w:rPr>
          <w:rStyle w:val="AERbody"/>
        </w:rPr>
        <w:t xml:space="preserve">dvanced </w:t>
      </w:r>
      <w:r w:rsidR="00B34FD4">
        <w:rPr>
          <w:rStyle w:val="AERbody"/>
        </w:rPr>
        <w:t>M</w:t>
      </w:r>
      <w:r w:rsidR="009B2CE9">
        <w:rPr>
          <w:rStyle w:val="AERbody"/>
        </w:rPr>
        <w:t xml:space="preserve">etering </w:t>
      </w:r>
      <w:r w:rsidR="00B34FD4">
        <w:rPr>
          <w:rStyle w:val="AERbody"/>
        </w:rPr>
        <w:t>I</w:t>
      </w:r>
      <w:r w:rsidR="009B2CE9">
        <w:rPr>
          <w:rStyle w:val="AERbody"/>
        </w:rPr>
        <w:t xml:space="preserve">nfrastructure </w:t>
      </w:r>
      <w:r w:rsidR="00B34FD4">
        <w:rPr>
          <w:rStyle w:val="AERbody"/>
        </w:rPr>
        <w:t xml:space="preserve">(AMI) </w:t>
      </w:r>
      <w:r w:rsidR="009B2CE9">
        <w:rPr>
          <w:rStyle w:val="AERbody"/>
        </w:rPr>
        <w:t xml:space="preserve">to standard control services. We classified these costs under ‘alternative control services’, which means ongoing </w:t>
      </w:r>
      <w:r w:rsidR="00B34FD4">
        <w:rPr>
          <w:rStyle w:val="AERbody"/>
        </w:rPr>
        <w:t xml:space="preserve">AMI </w:t>
      </w:r>
      <w:r w:rsidR="009B2CE9">
        <w:rPr>
          <w:rStyle w:val="AERbody"/>
        </w:rPr>
        <w:t xml:space="preserve">costs will be recovered by United Energy </w:t>
      </w:r>
      <w:r w:rsidR="00B34FD4">
        <w:rPr>
          <w:rStyle w:val="AERbody"/>
        </w:rPr>
        <w:t>through a separate annual metering charge</w:t>
      </w:r>
      <w:r w:rsidR="009B2CE9">
        <w:rPr>
          <w:rStyle w:val="AERbody"/>
        </w:rPr>
        <w:t xml:space="preserve">. </w:t>
      </w:r>
    </w:p>
    <w:p w:rsidR="00BA714B" w:rsidRDefault="00BA714B" w:rsidP="00BA714B">
      <w:pPr>
        <w:pStyle w:val="Heading3"/>
        <w:rPr>
          <w:rStyle w:val="AERbodytextChar"/>
          <w:rFonts w:eastAsiaTheme="minorHAnsi"/>
        </w:rPr>
      </w:pPr>
      <w:bookmarkStart w:id="23" w:name="_Toc433788248"/>
      <w:bookmarkStart w:id="24" w:name="_Toc432081925"/>
      <w:r>
        <w:rPr>
          <w:rStyle w:val="AERbodytextChar"/>
          <w:rFonts w:eastAsiaTheme="minorHAnsi"/>
        </w:rPr>
        <w:t>Advanced metering infrastructure</w:t>
      </w:r>
      <w:bookmarkEnd w:id="23"/>
    </w:p>
    <w:p w:rsidR="00B34FD4" w:rsidRDefault="00B34FD4" w:rsidP="00B34FD4">
      <w:pPr>
        <w:rPr>
          <w:rStyle w:val="AERbodytextChar"/>
          <w:rFonts w:eastAsiaTheme="minorHAnsi"/>
        </w:rPr>
      </w:pPr>
      <w:r>
        <w:t xml:space="preserve">The advanced metering infrastructure rollout that commenced in 2009 under an Order in Council is now largely completed. So, we expect the capex component for metering to fall in 2016–20 as the Victorian distributors enter a ‘business-as-usual’ phase, although </w:t>
      </w:r>
      <w:r>
        <w:rPr>
          <w:rStyle w:val="AERbodytextChar"/>
          <w:rFonts w:eastAsiaTheme="minorHAnsi"/>
        </w:rPr>
        <w:t>opex is still required to maintain the metering infrastructure.</w:t>
      </w:r>
    </w:p>
    <w:p w:rsidR="009B2CE9" w:rsidRDefault="009B2CE9" w:rsidP="009B2CE9">
      <w:r w:rsidRPr="00CB01C7">
        <w:rPr>
          <w:rStyle w:val="AERbodytextChar"/>
          <w:rFonts w:eastAsiaTheme="minorHAnsi"/>
        </w:rPr>
        <w:t xml:space="preserve">We have approved a revenue allowance </w:t>
      </w:r>
      <w:r w:rsidR="00B34FD4">
        <w:rPr>
          <w:rStyle w:val="AERbodytextChar"/>
          <w:rFonts w:eastAsiaTheme="minorHAnsi"/>
        </w:rPr>
        <w:t xml:space="preserve">for AMI </w:t>
      </w:r>
      <w:r w:rsidRPr="00CB01C7">
        <w:rPr>
          <w:rStyle w:val="AERbodytextChar"/>
          <w:rFonts w:eastAsiaTheme="minorHAnsi"/>
        </w:rPr>
        <w:t>of $</w:t>
      </w:r>
      <w:r>
        <w:rPr>
          <w:rStyle w:val="AERbodytextChar"/>
          <w:rFonts w:eastAsiaTheme="minorHAnsi"/>
        </w:rPr>
        <w:t>281.9</w:t>
      </w:r>
      <w:r w:rsidRPr="00CB01C7">
        <w:rPr>
          <w:rStyle w:val="AERbodytextChar"/>
          <w:rFonts w:eastAsiaTheme="minorHAnsi"/>
        </w:rPr>
        <w:t> million ($ nominal) for 2016–20, which includes $</w:t>
      </w:r>
      <w:r>
        <w:rPr>
          <w:rStyle w:val="AERbodytextChar"/>
          <w:rFonts w:eastAsiaTheme="minorHAnsi"/>
        </w:rPr>
        <w:t>13.5</w:t>
      </w:r>
      <w:r w:rsidRPr="00CB01C7">
        <w:rPr>
          <w:rStyle w:val="AERbodytextChar"/>
          <w:rFonts w:eastAsiaTheme="minorHAnsi"/>
        </w:rPr>
        <w:t> million ($2015) of capex and $</w:t>
      </w:r>
      <w:r>
        <w:rPr>
          <w:rStyle w:val="AERbodytextChar"/>
          <w:rFonts w:eastAsiaTheme="minorHAnsi"/>
        </w:rPr>
        <w:t>109.1</w:t>
      </w:r>
      <w:r w:rsidRPr="00CB01C7">
        <w:rPr>
          <w:rStyle w:val="AERbodytextChar"/>
          <w:rFonts w:eastAsiaTheme="minorHAnsi"/>
        </w:rPr>
        <w:t xml:space="preserve"> million of opex. </w:t>
      </w:r>
      <w:r>
        <w:t xml:space="preserve">The completion of the rollout means United Energy needs less revenue to provide metering services. Revenue for metering will decrease by around </w:t>
      </w:r>
      <w:r w:rsidR="003E7137">
        <w:t>40</w:t>
      </w:r>
      <w:r>
        <w:t xml:space="preserve"> per cent from 2015 to 2016. This will lead to a similar reduction in </w:t>
      </w:r>
      <w:r w:rsidR="00B34FD4">
        <w:rPr>
          <w:rStyle w:val="AERbody"/>
        </w:rPr>
        <w:t xml:space="preserve">annual </w:t>
      </w:r>
      <w:r>
        <w:t>metering charges in 2016.</w:t>
      </w:r>
    </w:p>
    <w:p w:rsidR="00020DA5" w:rsidRPr="00975A63" w:rsidRDefault="005C57D0" w:rsidP="00020DA5">
      <w:pPr>
        <w:pStyle w:val="Heading3"/>
        <w:rPr>
          <w:rStyle w:val="AERbodytextChar"/>
          <w:rFonts w:eastAsiaTheme="minorHAnsi"/>
        </w:rPr>
      </w:pPr>
      <w:bookmarkStart w:id="25" w:name="_Toc433788249"/>
      <w:r>
        <w:rPr>
          <w:rStyle w:val="AERbodytextChar"/>
          <w:rFonts w:eastAsiaTheme="minorHAnsi"/>
        </w:rPr>
        <w:t>Approved capital expenditure</w:t>
      </w:r>
      <w:bookmarkEnd w:id="24"/>
      <w:bookmarkEnd w:id="25"/>
    </w:p>
    <w:p w:rsidR="00020DA5" w:rsidRPr="00170014" w:rsidRDefault="00020DA5" w:rsidP="00020DA5">
      <w:pPr>
        <w:rPr>
          <w:rStyle w:val="AERbodytextChar"/>
          <w:rFonts w:eastAsiaTheme="minorHAnsi"/>
        </w:rPr>
      </w:pPr>
      <w:r>
        <w:rPr>
          <w:rStyle w:val="AERbodytextChar"/>
          <w:rFonts w:eastAsiaTheme="minorHAnsi"/>
        </w:rPr>
        <w:t xml:space="preserve">We </w:t>
      </w:r>
      <w:r w:rsidR="00754212">
        <w:rPr>
          <w:rStyle w:val="AERbodytextChar"/>
          <w:rFonts w:eastAsiaTheme="minorHAnsi"/>
        </w:rPr>
        <w:t>approve</w:t>
      </w:r>
      <w:r w:rsidRPr="00170014">
        <w:rPr>
          <w:rStyle w:val="AERbodytextChar"/>
          <w:rFonts w:eastAsiaTheme="minorHAnsi"/>
        </w:rPr>
        <w:t xml:space="preserve"> $</w:t>
      </w:r>
      <w:r w:rsidR="0004552B">
        <w:rPr>
          <w:rStyle w:val="AERbodytextChar"/>
          <w:rFonts w:eastAsiaTheme="minorHAnsi"/>
        </w:rPr>
        <w:t>8</w:t>
      </w:r>
      <w:r w:rsidR="00770FA2">
        <w:rPr>
          <w:rStyle w:val="AERbodytextChar"/>
          <w:rFonts w:eastAsiaTheme="minorHAnsi"/>
        </w:rPr>
        <w:t>1</w:t>
      </w:r>
      <w:r w:rsidR="00CA06D3">
        <w:rPr>
          <w:rStyle w:val="AERbodytextChar"/>
          <w:rFonts w:eastAsiaTheme="minorHAnsi"/>
        </w:rPr>
        <w:t>4.8</w:t>
      </w:r>
      <w:r w:rsidR="0004552B">
        <w:rPr>
          <w:rStyle w:val="AERbodytextChar"/>
          <w:rFonts w:eastAsiaTheme="minorHAnsi"/>
        </w:rPr>
        <w:t> m</w:t>
      </w:r>
      <w:r>
        <w:rPr>
          <w:rStyle w:val="AERbodytextChar"/>
          <w:rFonts w:eastAsiaTheme="minorHAnsi"/>
        </w:rPr>
        <w:t>illion of capital expenditure</w:t>
      </w:r>
      <w:r w:rsidR="006959A0">
        <w:rPr>
          <w:rStyle w:val="AERbodytextChar"/>
          <w:rFonts w:eastAsiaTheme="minorHAnsi"/>
        </w:rPr>
        <w:t xml:space="preserve"> (capex)</w:t>
      </w:r>
      <w:r w:rsidR="00214FF2">
        <w:rPr>
          <w:rStyle w:val="AERbodytextChar"/>
          <w:rFonts w:eastAsiaTheme="minorHAnsi"/>
        </w:rPr>
        <w:t xml:space="preserve">, which is </w:t>
      </w:r>
      <w:r w:rsidR="005C57D0">
        <w:rPr>
          <w:rStyle w:val="AERbodytextChar"/>
          <w:rFonts w:eastAsiaTheme="minorHAnsi"/>
        </w:rPr>
        <w:t>a reduction of 26</w:t>
      </w:r>
      <w:r w:rsidR="00CA06D3">
        <w:rPr>
          <w:rStyle w:val="AERbodytextChar"/>
          <w:rFonts w:eastAsiaTheme="minorHAnsi"/>
        </w:rPr>
        <w:t>.2</w:t>
      </w:r>
      <w:r w:rsidR="005C57D0">
        <w:rPr>
          <w:rStyle w:val="AERbodytextChar"/>
          <w:rFonts w:eastAsiaTheme="minorHAnsi"/>
        </w:rPr>
        <w:t> per cent to</w:t>
      </w:r>
      <w:r w:rsidR="00214FF2">
        <w:rPr>
          <w:rStyle w:val="AERbodytextChar"/>
          <w:rFonts w:eastAsiaTheme="minorHAnsi"/>
        </w:rPr>
        <w:t xml:space="preserve"> what United Energy proposed</w:t>
      </w:r>
      <w:r>
        <w:rPr>
          <w:rStyle w:val="AERbodytextChar"/>
          <w:rFonts w:eastAsiaTheme="minorHAnsi"/>
        </w:rPr>
        <w:t xml:space="preserve">. This </w:t>
      </w:r>
      <w:r w:rsidR="00962F9B">
        <w:rPr>
          <w:rStyle w:val="AERbodytextChar"/>
          <w:rFonts w:eastAsiaTheme="minorHAnsi"/>
        </w:rPr>
        <w:t>provides sufficient funds to</w:t>
      </w:r>
      <w:r w:rsidR="00962F9B" w:rsidRPr="00170014">
        <w:rPr>
          <w:rStyle w:val="AERbodytextChar"/>
          <w:rFonts w:eastAsiaTheme="minorHAnsi"/>
        </w:rPr>
        <w:t xml:space="preserve"> </w:t>
      </w:r>
      <w:r w:rsidRPr="00170014">
        <w:rPr>
          <w:rStyle w:val="AERbodytextChar"/>
          <w:rFonts w:eastAsiaTheme="minorHAnsi"/>
        </w:rPr>
        <w:t xml:space="preserve">allow </w:t>
      </w:r>
      <w:r>
        <w:t xml:space="preserve">United Energy </w:t>
      </w:r>
      <w:r w:rsidRPr="00170014">
        <w:rPr>
          <w:rStyle w:val="AERbodytextChar"/>
          <w:rFonts w:eastAsiaTheme="minorHAnsi"/>
        </w:rPr>
        <w:t>to</w:t>
      </w:r>
      <w:r>
        <w:rPr>
          <w:rStyle w:val="AERbodytextChar"/>
          <w:rFonts w:eastAsiaTheme="minorHAnsi"/>
        </w:rPr>
        <w:t xml:space="preserve"> augment the network where necessary, </w:t>
      </w:r>
      <w:r w:rsidRPr="00170014">
        <w:rPr>
          <w:rStyle w:val="AERbodytextChar"/>
          <w:rFonts w:eastAsiaTheme="minorHAnsi"/>
        </w:rPr>
        <w:t>replace assets that have reached the end of their economic life</w:t>
      </w:r>
      <w:r>
        <w:rPr>
          <w:rStyle w:val="AERbodytextChar"/>
          <w:rFonts w:eastAsiaTheme="minorHAnsi"/>
        </w:rPr>
        <w:t xml:space="preserve">, and </w:t>
      </w:r>
      <w:r w:rsidRPr="00170014">
        <w:rPr>
          <w:rStyle w:val="AERbodytextChar"/>
          <w:rFonts w:eastAsiaTheme="minorHAnsi"/>
        </w:rPr>
        <w:t xml:space="preserve">invest in information and communication technology </w:t>
      </w:r>
      <w:r>
        <w:rPr>
          <w:rStyle w:val="AERbodytextChar"/>
          <w:rFonts w:eastAsiaTheme="minorHAnsi"/>
        </w:rPr>
        <w:t xml:space="preserve">to </w:t>
      </w:r>
      <w:r w:rsidRPr="00170014">
        <w:rPr>
          <w:rStyle w:val="AERbodytextChar"/>
          <w:rFonts w:eastAsiaTheme="minorHAnsi"/>
        </w:rPr>
        <w:t>manage the transition to a smarter network</w:t>
      </w:r>
      <w:r>
        <w:rPr>
          <w:rStyle w:val="AERbodytextChar"/>
          <w:rFonts w:eastAsiaTheme="minorHAnsi"/>
        </w:rPr>
        <w:t>, among other things.</w:t>
      </w:r>
    </w:p>
    <w:p w:rsidR="009965A8" w:rsidRPr="00556135" w:rsidRDefault="009965A8" w:rsidP="009965A8">
      <w:pPr>
        <w:rPr>
          <w:rStyle w:val="AERbodytextChar"/>
          <w:rFonts w:eastAsiaTheme="minorHAnsi"/>
        </w:rPr>
      </w:pPr>
      <w:r w:rsidRPr="00556135">
        <w:rPr>
          <w:rStyle w:val="AERbodytextChar"/>
          <w:rFonts w:eastAsiaTheme="minorHAnsi"/>
        </w:rPr>
        <w:t xml:space="preserve">Our role is to assess </w:t>
      </w:r>
      <w:r>
        <w:t xml:space="preserve">United Energy’s </w:t>
      </w:r>
      <w:r w:rsidRPr="00556135">
        <w:rPr>
          <w:rStyle w:val="AERbodytextChar"/>
          <w:rFonts w:eastAsiaTheme="minorHAnsi"/>
        </w:rPr>
        <w:t xml:space="preserve">proposed total capex for 2016–20 against the (capex) criteria set out in the National Electricity Rules (NER). That is, we must form a view on whether </w:t>
      </w:r>
      <w:r>
        <w:t xml:space="preserve">United Energy’s </w:t>
      </w:r>
      <w:r w:rsidRPr="00556135">
        <w:rPr>
          <w:rStyle w:val="AERbodytextChar"/>
          <w:rFonts w:eastAsiaTheme="minorHAnsi"/>
        </w:rPr>
        <w:t xml:space="preserve">proposed total capex reasonably reflects the </w:t>
      </w:r>
      <w:r w:rsidR="000D2690">
        <w:rPr>
          <w:rStyle w:val="AERbodytextChar"/>
          <w:rFonts w:eastAsiaTheme="minorHAnsi"/>
        </w:rPr>
        <w:t>efficient</w:t>
      </w:r>
      <w:r w:rsidRPr="00556135">
        <w:rPr>
          <w:rStyle w:val="AERbodytextChar"/>
          <w:rFonts w:eastAsiaTheme="minorHAnsi"/>
        </w:rPr>
        <w:t xml:space="preserve"> costs a prudent operator would require to achieve the capex objectives </w:t>
      </w:r>
      <w:r w:rsidR="000D2690">
        <w:rPr>
          <w:rStyle w:val="AERbodytextChar"/>
          <w:rFonts w:eastAsiaTheme="minorHAnsi"/>
        </w:rPr>
        <w:t>given</w:t>
      </w:r>
      <w:r w:rsidRPr="00556135">
        <w:rPr>
          <w:rStyle w:val="AERbodytextChar"/>
          <w:rFonts w:eastAsiaTheme="minorHAnsi"/>
        </w:rPr>
        <w:t xml:space="preserve"> a realistic expectation of the demand forecast and cost inputs required to achieve the capex objectives. The capex objectives are to: meet expected demand; comply with all applicable regulatory obligations; and (broadly) maintain the quality, reliability, safety and security of supply and the distribution system. </w:t>
      </w:r>
    </w:p>
    <w:p w:rsidR="00020DA5" w:rsidRPr="00170014" w:rsidRDefault="00020DA5" w:rsidP="00020DA5">
      <w:pPr>
        <w:rPr>
          <w:rStyle w:val="AERbodytextChar"/>
          <w:rFonts w:eastAsiaTheme="minorHAnsi"/>
        </w:rPr>
      </w:pPr>
      <w:r>
        <w:rPr>
          <w:rStyle w:val="AERbodytextChar"/>
          <w:rFonts w:eastAsiaTheme="minorHAnsi"/>
        </w:rPr>
        <w:t>We applied</w:t>
      </w:r>
      <w:r w:rsidRPr="00913085">
        <w:rPr>
          <w:rStyle w:val="AERbodytextChar"/>
          <w:rFonts w:eastAsiaTheme="minorHAnsi"/>
        </w:rPr>
        <w:t xml:space="preserve"> our various assessment techniques</w:t>
      </w:r>
      <w:r>
        <w:rPr>
          <w:rStyle w:val="AERbodytextChar"/>
          <w:rFonts w:eastAsiaTheme="minorHAnsi"/>
        </w:rPr>
        <w:t xml:space="preserve"> in considering </w:t>
      </w:r>
      <w:r>
        <w:t xml:space="preserve">United Energy’s </w:t>
      </w:r>
      <w:r>
        <w:rPr>
          <w:rStyle w:val="AERbodytextChar"/>
          <w:rFonts w:eastAsiaTheme="minorHAnsi"/>
        </w:rPr>
        <w:t>proposal</w:t>
      </w:r>
      <w:r w:rsidRPr="00913085">
        <w:rPr>
          <w:rStyle w:val="AERbodytextChar"/>
          <w:rFonts w:eastAsiaTheme="minorHAnsi"/>
        </w:rPr>
        <w:t xml:space="preserve">. </w:t>
      </w:r>
      <w:r>
        <w:rPr>
          <w:rStyle w:val="AERbodytextChar"/>
          <w:rFonts w:eastAsiaTheme="minorHAnsi"/>
        </w:rPr>
        <w:t>For example, we considered</w:t>
      </w:r>
      <w:r w:rsidRPr="0003662C">
        <w:rPr>
          <w:rStyle w:val="AERbodytextChar"/>
          <w:rFonts w:eastAsiaTheme="minorHAnsi"/>
        </w:rPr>
        <w:t xml:space="preserve"> past trends in actual and forecast capex</w:t>
      </w:r>
      <w:r>
        <w:rPr>
          <w:rStyle w:val="AERbodytextChar"/>
          <w:rFonts w:eastAsiaTheme="minorHAnsi"/>
        </w:rPr>
        <w:t>, undertook '</w:t>
      </w:r>
      <w:r w:rsidRPr="0003662C">
        <w:rPr>
          <w:rStyle w:val="AERbodytextChar"/>
          <w:rFonts w:eastAsiaTheme="minorHAnsi"/>
        </w:rPr>
        <w:t>category analysis</w:t>
      </w:r>
      <w:r>
        <w:rPr>
          <w:rStyle w:val="AERbodytextChar"/>
          <w:rFonts w:eastAsiaTheme="minorHAnsi"/>
        </w:rPr>
        <w:t>'</w:t>
      </w:r>
      <w:r w:rsidRPr="0003662C">
        <w:rPr>
          <w:rStyle w:val="AERbodytextChar"/>
          <w:rFonts w:eastAsiaTheme="minorHAnsi"/>
        </w:rPr>
        <w:t xml:space="preserve"> to compare expenditure</w:t>
      </w:r>
      <w:r w:rsidR="005C57D0">
        <w:rPr>
          <w:rStyle w:val="AERbodytextChar"/>
          <w:rFonts w:eastAsiaTheme="minorHAnsi"/>
        </w:rPr>
        <w:t>s</w:t>
      </w:r>
      <w:r w:rsidRPr="0003662C">
        <w:rPr>
          <w:rStyle w:val="AERbodytextChar"/>
          <w:rFonts w:eastAsiaTheme="minorHAnsi"/>
        </w:rPr>
        <w:t xml:space="preserve"> across </w:t>
      </w:r>
      <w:r>
        <w:rPr>
          <w:rStyle w:val="AERbodytextChar"/>
          <w:rFonts w:eastAsiaTheme="minorHAnsi"/>
        </w:rPr>
        <w:t>businesses</w:t>
      </w:r>
      <w:r w:rsidRPr="0003662C">
        <w:rPr>
          <w:rStyle w:val="AERbodytextChar"/>
          <w:rFonts w:eastAsiaTheme="minorHAnsi"/>
        </w:rPr>
        <w:t xml:space="preserve"> and over time</w:t>
      </w:r>
      <w:r>
        <w:rPr>
          <w:rStyle w:val="AERbodytextChar"/>
          <w:rFonts w:eastAsiaTheme="minorHAnsi"/>
        </w:rPr>
        <w:t xml:space="preserve">, and </w:t>
      </w:r>
      <w:r w:rsidRPr="0003662C">
        <w:rPr>
          <w:rStyle w:val="AERbodytextChar"/>
          <w:rFonts w:eastAsiaTheme="minorHAnsi"/>
        </w:rPr>
        <w:t>use</w:t>
      </w:r>
      <w:r>
        <w:rPr>
          <w:rStyle w:val="AERbodytextChar"/>
          <w:rFonts w:eastAsiaTheme="minorHAnsi"/>
        </w:rPr>
        <w:t>d</w:t>
      </w:r>
      <w:r w:rsidRPr="0003662C">
        <w:rPr>
          <w:rStyle w:val="AERbodytextChar"/>
          <w:rFonts w:eastAsiaTheme="minorHAnsi"/>
        </w:rPr>
        <w:t xml:space="preserve"> predictive modelling</w:t>
      </w:r>
      <w:r>
        <w:rPr>
          <w:rStyle w:val="AERbodytextChar"/>
          <w:rFonts w:eastAsiaTheme="minorHAnsi"/>
        </w:rPr>
        <w:t xml:space="preserve">. </w:t>
      </w:r>
      <w:r w:rsidR="00CA06D3">
        <w:rPr>
          <w:rStyle w:val="AERbodytextChar"/>
          <w:rFonts w:eastAsiaTheme="minorHAnsi"/>
        </w:rPr>
        <w:t>This analysis, together with advice from our expert consultants and input from stakeholders, has informed</w:t>
      </w:r>
      <w:r w:rsidRPr="00913085">
        <w:rPr>
          <w:rStyle w:val="AERbodytextChar"/>
          <w:rFonts w:eastAsiaTheme="minorHAnsi"/>
        </w:rPr>
        <w:t xml:space="preserve"> our </w:t>
      </w:r>
      <w:r>
        <w:rPr>
          <w:rStyle w:val="AERbodytextChar"/>
          <w:rFonts w:eastAsiaTheme="minorHAnsi"/>
        </w:rPr>
        <w:t xml:space="preserve">view on whether </w:t>
      </w:r>
      <w:r>
        <w:t xml:space="preserve">United Energy’s </w:t>
      </w:r>
      <w:r w:rsidRPr="00913085">
        <w:rPr>
          <w:rStyle w:val="AERbodytextChar"/>
          <w:rFonts w:eastAsiaTheme="minorHAnsi"/>
        </w:rPr>
        <w:t xml:space="preserve">proposal reasonably reflects the capex </w:t>
      </w:r>
      <w:r w:rsidR="009965A8">
        <w:rPr>
          <w:rStyle w:val="AERbodytextChar"/>
          <w:rFonts w:eastAsiaTheme="minorHAnsi"/>
        </w:rPr>
        <w:t>criteria</w:t>
      </w:r>
      <w:r w:rsidRPr="00913085">
        <w:rPr>
          <w:rStyle w:val="AERbodytextChar"/>
          <w:rFonts w:eastAsiaTheme="minorHAnsi"/>
        </w:rPr>
        <w:t xml:space="preserve"> in the NER at the total capex level.</w:t>
      </w:r>
    </w:p>
    <w:p w:rsidR="00020DA5" w:rsidRDefault="00020DA5" w:rsidP="00020DA5">
      <w:pPr>
        <w:rPr>
          <w:rStyle w:val="AERbodytextChar"/>
          <w:rFonts w:eastAsiaTheme="minorHAnsi"/>
        </w:rPr>
      </w:pPr>
      <w:r w:rsidRPr="00B81259">
        <w:rPr>
          <w:rStyle w:val="AERbodytextChar"/>
          <w:rFonts w:eastAsiaTheme="minorHAnsi"/>
        </w:rPr>
        <w:t>Consumers should pay no more than necessary for the safe and reliable delivery of electricity network services.</w:t>
      </w:r>
      <w:r>
        <w:rPr>
          <w:rStyle w:val="AERbodytextChar"/>
          <w:rFonts w:eastAsiaTheme="minorHAnsi"/>
        </w:rPr>
        <w:t xml:space="preserve"> </w:t>
      </w:r>
      <w:r w:rsidR="0037275C">
        <w:rPr>
          <w:rStyle w:val="AERbodytextChar"/>
          <w:rFonts w:eastAsiaTheme="minorHAnsi"/>
        </w:rPr>
        <w:t xml:space="preserve">United Energy proposed capex of $1104 million. </w:t>
      </w:r>
      <w:r w:rsidR="00B34FD4">
        <w:rPr>
          <w:rStyle w:val="AERbodytextChar"/>
          <w:rFonts w:eastAsiaTheme="minorHAnsi"/>
        </w:rPr>
        <w:t>Although we made some adjustments, w</w:t>
      </w:r>
      <w:r w:rsidR="00B34FD4" w:rsidRPr="00F67492">
        <w:rPr>
          <w:rStyle w:val="AERbodytextChar"/>
          <w:rFonts w:eastAsiaTheme="minorHAnsi"/>
        </w:rPr>
        <w:t>e</w:t>
      </w:r>
      <w:r w:rsidR="00B34FD4" w:rsidRPr="00170014">
        <w:rPr>
          <w:rStyle w:val="AERbodytextChar"/>
          <w:rFonts w:eastAsiaTheme="minorHAnsi"/>
        </w:rPr>
        <w:t xml:space="preserve"> </w:t>
      </w:r>
      <w:r w:rsidRPr="00170014">
        <w:rPr>
          <w:rStyle w:val="AERbodytextChar"/>
          <w:rFonts w:eastAsiaTheme="minorHAnsi"/>
        </w:rPr>
        <w:t xml:space="preserve">are reasonably satisfied that the majority of capex proposed by </w:t>
      </w:r>
      <w:r>
        <w:t xml:space="preserve">United Energy </w:t>
      </w:r>
      <w:r w:rsidRPr="00170014">
        <w:rPr>
          <w:rStyle w:val="AERbodytextChar"/>
          <w:rFonts w:eastAsiaTheme="minorHAnsi"/>
        </w:rPr>
        <w:t>for 2016–20 is prudent and efficient and, therefore, is in the long term interests of consumers.</w:t>
      </w:r>
      <w:r w:rsidR="0037275C">
        <w:rPr>
          <w:rStyle w:val="AERbodytextChar"/>
          <w:rFonts w:eastAsiaTheme="minorHAnsi"/>
        </w:rPr>
        <w:t xml:space="preserve"> </w:t>
      </w:r>
    </w:p>
    <w:p w:rsidR="00020DA5" w:rsidRPr="00BB6DE6" w:rsidRDefault="005D4D29" w:rsidP="00020DA5">
      <w:pPr>
        <w:pStyle w:val="Heading3"/>
        <w:rPr>
          <w:rStyle w:val="AERbodytextChar"/>
          <w:rFonts w:eastAsiaTheme="minorHAnsi"/>
        </w:rPr>
      </w:pPr>
      <w:bookmarkStart w:id="26" w:name="_Toc433788250"/>
      <w:r>
        <w:rPr>
          <w:rStyle w:val="AERbodytextChar"/>
          <w:rFonts w:eastAsiaTheme="minorHAnsi"/>
        </w:rPr>
        <w:t>Less revenue required in current operating environment</w:t>
      </w:r>
      <w:bookmarkEnd w:id="26"/>
    </w:p>
    <w:p w:rsidR="00020DA5" w:rsidRPr="00650527" w:rsidRDefault="00020DA5" w:rsidP="00020DA5">
      <w:pPr>
        <w:rPr>
          <w:rStyle w:val="AERbodytextChar"/>
          <w:rFonts w:eastAsiaTheme="minorHAnsi"/>
        </w:rPr>
      </w:pPr>
      <w:r>
        <w:t xml:space="preserve">United Energy’s </w:t>
      </w:r>
      <w:r w:rsidRPr="00650527">
        <w:rPr>
          <w:rStyle w:val="AERbodytextChar"/>
          <w:rFonts w:eastAsiaTheme="minorHAnsi"/>
        </w:rPr>
        <w:t>annual revenue increased each year</w:t>
      </w:r>
      <w:r w:rsidR="005C57D0" w:rsidRPr="005C57D0">
        <w:rPr>
          <w:rStyle w:val="AERbodytextChar"/>
          <w:rFonts w:eastAsiaTheme="minorHAnsi"/>
        </w:rPr>
        <w:t xml:space="preserve"> </w:t>
      </w:r>
      <w:r w:rsidR="005C57D0">
        <w:rPr>
          <w:rStyle w:val="AERbodytextChar"/>
          <w:rFonts w:eastAsiaTheme="minorHAnsi"/>
        </w:rPr>
        <w:t>f</w:t>
      </w:r>
      <w:r w:rsidR="005C57D0" w:rsidRPr="00650527">
        <w:rPr>
          <w:rStyle w:val="AERbodytextChar"/>
          <w:rFonts w:eastAsiaTheme="minorHAnsi"/>
        </w:rPr>
        <w:t>rom 2011 to 2015</w:t>
      </w:r>
      <w:r w:rsidR="00337C60">
        <w:rPr>
          <w:rStyle w:val="AERbodytextChar"/>
          <w:rFonts w:eastAsiaTheme="minorHAnsi"/>
        </w:rPr>
        <w:t>. This p</w:t>
      </w:r>
      <w:r w:rsidRPr="00650527">
        <w:rPr>
          <w:rStyle w:val="AERbodytextChar"/>
          <w:rFonts w:eastAsiaTheme="minorHAnsi"/>
        </w:rPr>
        <w:t xml:space="preserve">reliminary </w:t>
      </w:r>
      <w:r>
        <w:rPr>
          <w:rStyle w:val="AERbodytextChar"/>
          <w:rFonts w:eastAsiaTheme="minorHAnsi"/>
        </w:rPr>
        <w:t>decision</w:t>
      </w:r>
      <w:r w:rsidRPr="00650527">
        <w:rPr>
          <w:rStyle w:val="AERbodytextChar"/>
          <w:rFonts w:eastAsiaTheme="minorHAnsi"/>
        </w:rPr>
        <w:t xml:space="preserve"> results in a gradual fall i</w:t>
      </w:r>
      <w:r w:rsidR="006B16D8">
        <w:rPr>
          <w:rStyle w:val="AERbodytextChar"/>
          <w:rFonts w:eastAsiaTheme="minorHAnsi"/>
        </w:rPr>
        <w:t>n revenue over 2016–20 (figure 4</w:t>
      </w:r>
      <w:r>
        <w:rPr>
          <w:rStyle w:val="AERbodytextChar"/>
          <w:rFonts w:eastAsiaTheme="minorHAnsi"/>
        </w:rPr>
        <w:t xml:space="preserve">), which </w:t>
      </w:r>
      <w:r w:rsidRPr="00650527">
        <w:rPr>
          <w:rStyle w:val="AERbodytextChar"/>
          <w:rFonts w:eastAsiaTheme="minorHAnsi"/>
        </w:rPr>
        <w:t xml:space="preserve">reflects </w:t>
      </w:r>
      <w:r>
        <w:rPr>
          <w:rStyle w:val="AERbodytextChar"/>
          <w:rFonts w:eastAsiaTheme="minorHAnsi"/>
        </w:rPr>
        <w:t>a number of f</w:t>
      </w:r>
      <w:r w:rsidRPr="00650527">
        <w:rPr>
          <w:rStyle w:val="AERbodytextChar"/>
          <w:rFonts w:eastAsiaTheme="minorHAnsi"/>
        </w:rPr>
        <w:t xml:space="preserve">actors that impact on </w:t>
      </w:r>
      <w:r>
        <w:t xml:space="preserve">United Energy’s </w:t>
      </w:r>
      <w:r>
        <w:rPr>
          <w:rStyle w:val="AERbodytextChar"/>
          <w:rFonts w:eastAsiaTheme="minorHAnsi"/>
        </w:rPr>
        <w:t xml:space="preserve">underlying </w:t>
      </w:r>
      <w:r w:rsidRPr="00650527">
        <w:rPr>
          <w:rStyle w:val="AERbodytextChar"/>
          <w:rFonts w:eastAsiaTheme="minorHAnsi"/>
        </w:rPr>
        <w:t>costs</w:t>
      </w:r>
      <w:r>
        <w:rPr>
          <w:rStyle w:val="AERbodytextChar"/>
          <w:rFonts w:eastAsiaTheme="minorHAnsi"/>
        </w:rPr>
        <w:t>, including</w:t>
      </w:r>
      <w:r w:rsidRPr="00650527">
        <w:rPr>
          <w:rStyle w:val="AERbodytextChar"/>
          <w:rFonts w:eastAsiaTheme="minorHAnsi"/>
        </w:rPr>
        <w:t>:</w:t>
      </w:r>
    </w:p>
    <w:p w:rsidR="00020DA5" w:rsidRPr="00650527" w:rsidRDefault="00020DA5" w:rsidP="00020DA5">
      <w:pPr>
        <w:pStyle w:val="AERbulletlistfirststyle"/>
        <w:rPr>
          <w:rStyle w:val="AERbodytextChar"/>
          <w:rFonts w:eastAsiaTheme="minorHAnsi"/>
        </w:rPr>
      </w:pPr>
      <w:r w:rsidRPr="00650527">
        <w:rPr>
          <w:rStyle w:val="AERbodytextChar"/>
          <w:rFonts w:eastAsiaTheme="minorHAnsi"/>
        </w:rPr>
        <w:t>an improved investment environment compared to the previous regulatory period, which translates to lower financing costs necessary to attract efficient investment</w:t>
      </w:r>
      <w:r>
        <w:rPr>
          <w:rStyle w:val="AERbodytextChar"/>
          <w:rFonts w:eastAsiaTheme="minorHAnsi"/>
        </w:rPr>
        <w:t xml:space="preserve"> </w:t>
      </w:r>
    </w:p>
    <w:p w:rsidR="00020DA5" w:rsidRPr="00650527" w:rsidRDefault="00020DA5" w:rsidP="00020DA5">
      <w:pPr>
        <w:pStyle w:val="AERbulletlistfirststyle"/>
        <w:rPr>
          <w:rStyle w:val="AERbodytextChar"/>
          <w:rFonts w:eastAsiaTheme="minorHAnsi"/>
        </w:rPr>
      </w:pPr>
      <w:r w:rsidRPr="00650527">
        <w:rPr>
          <w:rStyle w:val="AERbodytextChar"/>
          <w:rFonts w:eastAsiaTheme="minorHAnsi"/>
        </w:rPr>
        <w:t>demand for electricity</w:t>
      </w:r>
      <w:r w:rsidR="005C57D0" w:rsidRPr="005C57D0">
        <w:rPr>
          <w:rStyle w:val="AERbodytextChar"/>
          <w:rFonts w:eastAsiaTheme="minorHAnsi"/>
        </w:rPr>
        <w:t xml:space="preserve"> </w:t>
      </w:r>
      <w:r w:rsidR="005C57D0">
        <w:rPr>
          <w:rStyle w:val="AERbodytextChar"/>
          <w:rFonts w:eastAsiaTheme="minorHAnsi"/>
        </w:rPr>
        <w:t>which</w:t>
      </w:r>
      <w:r w:rsidRPr="00650527">
        <w:rPr>
          <w:rStyle w:val="AERbodytextChar"/>
          <w:rFonts w:eastAsiaTheme="minorHAnsi"/>
        </w:rPr>
        <w:t xml:space="preserve"> is expected to be relatively flat going forward, which means less pressure on </w:t>
      </w:r>
      <w:r>
        <w:t xml:space="preserve">United Energy </w:t>
      </w:r>
      <w:r w:rsidRPr="00650527">
        <w:rPr>
          <w:rStyle w:val="AERbodytextChar"/>
          <w:rFonts w:eastAsiaTheme="minorHAnsi"/>
        </w:rPr>
        <w:t xml:space="preserve">to expand </w:t>
      </w:r>
      <w:r>
        <w:rPr>
          <w:rStyle w:val="AERbodytextChar"/>
          <w:rFonts w:eastAsiaTheme="minorHAnsi"/>
        </w:rPr>
        <w:t xml:space="preserve">the capacity of </w:t>
      </w:r>
      <w:r w:rsidRPr="00650527">
        <w:rPr>
          <w:rStyle w:val="AERbodytextChar"/>
          <w:rFonts w:eastAsiaTheme="minorHAnsi"/>
        </w:rPr>
        <w:t>its network</w:t>
      </w:r>
      <w:r>
        <w:rPr>
          <w:rStyle w:val="AERbodytextChar"/>
          <w:rFonts w:eastAsiaTheme="minorHAnsi"/>
        </w:rPr>
        <w:t xml:space="preserve"> compared to previous regulatory periods</w:t>
      </w:r>
    </w:p>
    <w:p w:rsidR="00020DA5" w:rsidRDefault="00020DA5" w:rsidP="00020DA5">
      <w:pPr>
        <w:pStyle w:val="AERbulletlistfirststyle"/>
        <w:rPr>
          <w:rStyle w:val="AERbodytextChar"/>
          <w:rFonts w:eastAsiaTheme="minorHAnsi"/>
        </w:rPr>
      </w:pPr>
      <w:r>
        <w:rPr>
          <w:rStyle w:val="AERbodytextChar"/>
          <w:rFonts w:eastAsiaTheme="minorHAnsi"/>
        </w:rPr>
        <w:t>changes to the V</w:t>
      </w:r>
      <w:r w:rsidRPr="00650527">
        <w:rPr>
          <w:rStyle w:val="AERbodytextChar"/>
          <w:rFonts w:eastAsiaTheme="minorHAnsi"/>
        </w:rPr>
        <w:t xml:space="preserve">alue of </w:t>
      </w:r>
      <w:r>
        <w:rPr>
          <w:rStyle w:val="AERbodytextChar"/>
          <w:rFonts w:eastAsiaTheme="minorHAnsi"/>
        </w:rPr>
        <w:t>C</w:t>
      </w:r>
      <w:r w:rsidRPr="00650527">
        <w:rPr>
          <w:rStyle w:val="AERbodytextChar"/>
          <w:rFonts w:eastAsiaTheme="minorHAnsi"/>
        </w:rPr>
        <w:t xml:space="preserve">ustomer </w:t>
      </w:r>
      <w:r>
        <w:rPr>
          <w:rStyle w:val="AERbodytextChar"/>
          <w:rFonts w:eastAsiaTheme="minorHAnsi"/>
        </w:rPr>
        <w:t>R</w:t>
      </w:r>
      <w:r w:rsidRPr="00650527">
        <w:rPr>
          <w:rStyle w:val="AERbodytextChar"/>
          <w:rFonts w:eastAsiaTheme="minorHAnsi"/>
        </w:rPr>
        <w:t>eliability, which reduce</w:t>
      </w:r>
      <w:r w:rsidR="00E7769B">
        <w:rPr>
          <w:rStyle w:val="AERbodytextChar"/>
          <w:rFonts w:eastAsiaTheme="minorHAnsi"/>
        </w:rPr>
        <w:t>s</w:t>
      </w:r>
      <w:r w:rsidRPr="00650527">
        <w:rPr>
          <w:rStyle w:val="AERbodytextChar"/>
          <w:rFonts w:eastAsiaTheme="minorHAnsi"/>
        </w:rPr>
        <w:t xml:space="preserve"> the need to build new infrastructure </w:t>
      </w:r>
      <w:r>
        <w:rPr>
          <w:rStyle w:val="AERbodytextChar"/>
          <w:rFonts w:eastAsiaTheme="minorHAnsi"/>
        </w:rPr>
        <w:t>to meet customers' expectations of reliable electricity</w:t>
      </w:r>
    </w:p>
    <w:p w:rsidR="00020DA5" w:rsidRPr="00650527" w:rsidRDefault="00020DA5" w:rsidP="00020DA5">
      <w:pPr>
        <w:pStyle w:val="AERbulletlistfirststyle"/>
        <w:rPr>
          <w:rStyle w:val="AERbodytextChar"/>
          <w:rFonts w:eastAsiaTheme="minorHAnsi"/>
        </w:rPr>
      </w:pPr>
      <w:r>
        <w:rPr>
          <w:rStyle w:val="AERbodytextChar"/>
          <w:rFonts w:eastAsiaTheme="minorHAnsi"/>
        </w:rPr>
        <w:t>the</w:t>
      </w:r>
      <w:r w:rsidR="005C57D0" w:rsidRPr="005C57D0">
        <w:rPr>
          <w:rStyle w:val="AERbodytextChar"/>
          <w:rFonts w:eastAsiaTheme="minorHAnsi"/>
        </w:rPr>
        <w:t xml:space="preserve"> </w:t>
      </w:r>
      <w:r w:rsidR="005C57D0">
        <w:rPr>
          <w:rStyle w:val="AERbodytextChar"/>
          <w:rFonts w:eastAsiaTheme="minorHAnsi"/>
        </w:rPr>
        <w:t>asset</w:t>
      </w:r>
      <w:r>
        <w:rPr>
          <w:rStyle w:val="AERbodytextChar"/>
          <w:rFonts w:eastAsiaTheme="minorHAnsi"/>
        </w:rPr>
        <w:t xml:space="preserve"> replacement cycle, whereby increased replacement </w:t>
      </w:r>
      <w:r w:rsidR="00721FCD">
        <w:rPr>
          <w:rStyle w:val="AERbodytextChar"/>
          <w:rFonts w:eastAsiaTheme="minorHAnsi"/>
        </w:rPr>
        <w:t>capex</w:t>
      </w:r>
      <w:r>
        <w:rPr>
          <w:rStyle w:val="AERbodytextChar"/>
          <w:rFonts w:eastAsiaTheme="minorHAnsi"/>
        </w:rPr>
        <w:t xml:space="preserve"> </w:t>
      </w:r>
      <w:r w:rsidR="00B306CA">
        <w:rPr>
          <w:rStyle w:val="AERbodytextChar"/>
          <w:rFonts w:eastAsiaTheme="minorHAnsi"/>
        </w:rPr>
        <w:t>is</w:t>
      </w:r>
      <w:r>
        <w:rPr>
          <w:rStyle w:val="AERbodytextChar"/>
          <w:rFonts w:eastAsiaTheme="minorHAnsi"/>
        </w:rPr>
        <w:t xml:space="preserve"> required to manage deterioration in asset condition </w:t>
      </w:r>
      <w:r w:rsidRPr="00C9260A">
        <w:rPr>
          <w:rStyle w:val="AERbodytextChar"/>
          <w:rFonts w:eastAsiaTheme="minorHAnsi"/>
        </w:rPr>
        <w:t xml:space="preserve">because a greater proportion of </w:t>
      </w:r>
      <w:r w:rsidR="007B6E00">
        <w:rPr>
          <w:rStyle w:val="AERbodytextChar"/>
          <w:rFonts w:eastAsiaTheme="minorHAnsi"/>
        </w:rPr>
        <w:t xml:space="preserve">its </w:t>
      </w:r>
      <w:r w:rsidRPr="00C9260A">
        <w:rPr>
          <w:rStyle w:val="AERbodytextChar"/>
          <w:rFonts w:eastAsiaTheme="minorHAnsi"/>
        </w:rPr>
        <w:t>assets are reaching the end of their economic life</w:t>
      </w:r>
    </w:p>
    <w:p w:rsidR="00020DA5" w:rsidRPr="00650527" w:rsidRDefault="00020DA5" w:rsidP="00020DA5">
      <w:pPr>
        <w:pStyle w:val="AERbulletlistfirststyle"/>
        <w:rPr>
          <w:rStyle w:val="AERbodytextChar"/>
          <w:rFonts w:eastAsiaTheme="minorHAnsi"/>
        </w:rPr>
      </w:pPr>
      <w:r>
        <w:rPr>
          <w:rStyle w:val="AERbodytextChar"/>
          <w:rFonts w:eastAsiaTheme="minorHAnsi"/>
        </w:rPr>
        <w:t xml:space="preserve">fewer </w:t>
      </w:r>
      <w:r w:rsidRPr="00650527">
        <w:rPr>
          <w:rStyle w:val="AERbodytextChar"/>
          <w:rFonts w:eastAsiaTheme="minorHAnsi"/>
        </w:rPr>
        <w:t>new regulatory obligations</w:t>
      </w:r>
      <w:r w:rsidRPr="00CC5F78">
        <w:rPr>
          <w:rStyle w:val="AERbodytextChar"/>
          <w:rFonts w:eastAsiaTheme="minorHAnsi"/>
        </w:rPr>
        <w:t xml:space="preserve"> </w:t>
      </w:r>
      <w:r>
        <w:rPr>
          <w:rStyle w:val="AERbodytextChar"/>
          <w:rFonts w:eastAsiaTheme="minorHAnsi"/>
        </w:rPr>
        <w:t xml:space="preserve">imposed on </w:t>
      </w:r>
      <w:r>
        <w:t>United Energy</w:t>
      </w:r>
      <w:r w:rsidRPr="00650527">
        <w:rPr>
          <w:rStyle w:val="AERbodytextChar"/>
          <w:rFonts w:eastAsiaTheme="minorHAnsi"/>
        </w:rPr>
        <w:t xml:space="preserve">, which </w:t>
      </w:r>
      <w:r>
        <w:rPr>
          <w:rStyle w:val="AERbodytextChar"/>
          <w:rFonts w:eastAsiaTheme="minorHAnsi"/>
        </w:rPr>
        <w:t>means there has not been the same 'step' increase in the business' costs</w:t>
      </w:r>
      <w:r w:rsidR="00721FCD" w:rsidRPr="00721FCD">
        <w:rPr>
          <w:rStyle w:val="AERbodytextChar"/>
          <w:rFonts w:eastAsiaTheme="minorHAnsi"/>
        </w:rPr>
        <w:t xml:space="preserve"> </w:t>
      </w:r>
      <w:r w:rsidR="00721FCD">
        <w:rPr>
          <w:rStyle w:val="AERbodytextChar"/>
          <w:rFonts w:eastAsiaTheme="minorHAnsi"/>
        </w:rPr>
        <w:t xml:space="preserve">as there was in the </w:t>
      </w:r>
      <w:r w:rsidR="00721FCD" w:rsidRPr="00CC5F78">
        <w:rPr>
          <w:rStyle w:val="AERbodytextChar"/>
          <w:rFonts w:eastAsiaTheme="minorHAnsi"/>
        </w:rPr>
        <w:t>previous regulatory period</w:t>
      </w:r>
      <w:r>
        <w:rPr>
          <w:rStyle w:val="AERbodytextChar"/>
          <w:rFonts w:eastAsiaTheme="minorHAnsi"/>
        </w:rPr>
        <w:t>.</w:t>
      </w:r>
    </w:p>
    <w:p w:rsidR="00020DA5" w:rsidRDefault="00020DA5" w:rsidP="00020DA5">
      <w:pPr>
        <w:rPr>
          <w:rStyle w:val="AERbodytextChar"/>
          <w:rFonts w:eastAsiaTheme="minorHAnsi"/>
        </w:rPr>
      </w:pPr>
      <w:r>
        <w:rPr>
          <w:rStyle w:val="AERbodytextChar"/>
          <w:rFonts w:eastAsiaTheme="minorHAnsi"/>
        </w:rPr>
        <w:t xml:space="preserve">Most of the above factors reduce </w:t>
      </w:r>
      <w:r>
        <w:t xml:space="preserve">United Energy’s </w:t>
      </w:r>
      <w:r>
        <w:rPr>
          <w:rStyle w:val="AERbodytextChar"/>
          <w:rFonts w:eastAsiaTheme="minorHAnsi"/>
        </w:rPr>
        <w:t>underlying costs compared to the previous regulatory period. Overall, we consider</w:t>
      </w:r>
      <w:r w:rsidR="001C0CE6">
        <w:rPr>
          <w:rStyle w:val="AERbodytextChar"/>
          <w:rFonts w:eastAsiaTheme="minorHAnsi"/>
        </w:rPr>
        <w:t xml:space="preserve"> that</w:t>
      </w:r>
      <w:r>
        <w:rPr>
          <w:rStyle w:val="AERbodytextChar"/>
          <w:rFonts w:eastAsiaTheme="minorHAnsi"/>
        </w:rPr>
        <w:t xml:space="preserve"> </w:t>
      </w:r>
      <w:r w:rsidR="001C0CE6">
        <w:rPr>
          <w:rStyle w:val="AERbodytextChar"/>
          <w:rFonts w:eastAsiaTheme="minorHAnsi"/>
        </w:rPr>
        <w:t>United Energy</w:t>
      </w:r>
      <w:r w:rsidRPr="00267E5F">
        <w:rPr>
          <w:rStyle w:val="AERbodytextChar"/>
          <w:rFonts w:eastAsiaTheme="minorHAnsi"/>
        </w:rPr>
        <w:t xml:space="preserve">, operating prudently and efficiently, can provide safe and reliable distribution services </w:t>
      </w:r>
      <w:r>
        <w:rPr>
          <w:rStyle w:val="AERbodytextChar"/>
          <w:rFonts w:eastAsiaTheme="minorHAnsi"/>
        </w:rPr>
        <w:t xml:space="preserve">over 2016–20 </w:t>
      </w:r>
      <w:r w:rsidRPr="00267E5F">
        <w:rPr>
          <w:rStyle w:val="AERbodytextChar"/>
          <w:rFonts w:eastAsiaTheme="minorHAnsi"/>
        </w:rPr>
        <w:t xml:space="preserve">with less revenue </w:t>
      </w:r>
      <w:r w:rsidR="00B306CA">
        <w:rPr>
          <w:rStyle w:val="AERbodytextChar"/>
          <w:rFonts w:eastAsiaTheme="minorHAnsi"/>
        </w:rPr>
        <w:t xml:space="preserve">when </w:t>
      </w:r>
      <w:r w:rsidR="00120C5A">
        <w:rPr>
          <w:rStyle w:val="AERbodytextChar"/>
          <w:rFonts w:eastAsiaTheme="minorHAnsi"/>
        </w:rPr>
        <w:t>compared to 2011–15.</w:t>
      </w:r>
    </w:p>
    <w:p w:rsidR="00120C5A" w:rsidRDefault="00120C5A" w:rsidP="00120C5A">
      <w:pPr>
        <w:rPr>
          <w:rStyle w:val="AERbodytextChar"/>
          <w:rFonts w:eastAsiaTheme="minorHAnsi"/>
        </w:rPr>
      </w:pPr>
      <w:r>
        <w:rPr>
          <w:rStyle w:val="AERbodytextChar"/>
          <w:rFonts w:eastAsiaTheme="minorHAnsi"/>
        </w:rPr>
        <w:t xml:space="preserve">The revenue allowance approved in this preliminary decision </w:t>
      </w:r>
      <w:r w:rsidRPr="0027399D">
        <w:rPr>
          <w:rStyle w:val="AERbodytextChar"/>
          <w:rFonts w:eastAsiaTheme="minorHAnsi"/>
        </w:rPr>
        <w:t>take</w:t>
      </w:r>
      <w:r>
        <w:rPr>
          <w:rStyle w:val="AERbodytextChar"/>
          <w:rFonts w:eastAsiaTheme="minorHAnsi"/>
        </w:rPr>
        <w:t>s</w:t>
      </w:r>
      <w:r w:rsidRPr="0027399D">
        <w:rPr>
          <w:rStyle w:val="AERbodytextChar"/>
          <w:rFonts w:eastAsiaTheme="minorHAnsi"/>
        </w:rPr>
        <w:t xml:space="preserve"> account of existing obligations imposed on the business by the Victorian Government </w:t>
      </w:r>
      <w:r w:rsidRPr="009D1748">
        <w:rPr>
          <w:rStyle w:val="AERbodytextChar"/>
          <w:rFonts w:eastAsiaTheme="minorHAnsi"/>
        </w:rPr>
        <w:t>as recommended by</w:t>
      </w:r>
      <w:r w:rsidRPr="0027399D">
        <w:rPr>
          <w:rStyle w:val="AERbodytextChar"/>
          <w:rFonts w:eastAsiaTheme="minorHAnsi"/>
        </w:rPr>
        <w:t xml:space="preserve"> the 2009 </w:t>
      </w:r>
      <w:r>
        <w:rPr>
          <w:rStyle w:val="AERbodytextChar"/>
          <w:rFonts w:eastAsiaTheme="minorHAnsi"/>
        </w:rPr>
        <w:t xml:space="preserve">Victorian </w:t>
      </w:r>
      <w:r w:rsidRPr="0027399D">
        <w:rPr>
          <w:rStyle w:val="AERbodytextChar"/>
          <w:rFonts w:eastAsiaTheme="minorHAnsi"/>
        </w:rPr>
        <w:t xml:space="preserve">Bushfires Royal Commission. </w:t>
      </w:r>
      <w:r>
        <w:rPr>
          <w:rStyle w:val="AERbodytextChar"/>
          <w:rFonts w:eastAsiaTheme="minorHAnsi"/>
        </w:rPr>
        <w:t>For example, we have accepted additional capex of $34.2 million that is driven by a bushfire safety mitigation program.</w:t>
      </w:r>
      <w:r w:rsidRPr="0027399D">
        <w:rPr>
          <w:rStyle w:val="AERbodytextChar"/>
          <w:rFonts w:eastAsiaTheme="minorHAnsi"/>
        </w:rPr>
        <w:t xml:space="preserve"> But </w:t>
      </w:r>
      <w:r>
        <w:rPr>
          <w:rStyle w:val="AERbodytextChar"/>
          <w:rFonts w:eastAsiaTheme="minorHAnsi"/>
        </w:rPr>
        <w:t>the allowance does not encompass any new regulatory obligations</w:t>
      </w:r>
      <w:r w:rsidRPr="0027399D">
        <w:rPr>
          <w:rStyle w:val="AERbodytextChar"/>
          <w:rFonts w:eastAsiaTheme="minorHAnsi"/>
        </w:rPr>
        <w:t xml:space="preserve"> that may be imposed during the 2016</w:t>
      </w:r>
      <w:r>
        <w:rPr>
          <w:rStyle w:val="AERbodytextChar"/>
          <w:rFonts w:eastAsiaTheme="minorHAnsi"/>
        </w:rPr>
        <w:t>–</w:t>
      </w:r>
      <w:r w:rsidRPr="0027399D">
        <w:rPr>
          <w:rStyle w:val="AERbodytextChar"/>
          <w:rFonts w:eastAsiaTheme="minorHAnsi"/>
        </w:rPr>
        <w:t>20 regulatory control period</w:t>
      </w:r>
      <w:r>
        <w:rPr>
          <w:rStyle w:val="AERbodytextChar"/>
          <w:rFonts w:eastAsiaTheme="minorHAnsi"/>
        </w:rPr>
        <w:t>.</w:t>
      </w:r>
      <w:r w:rsidRPr="005679C5">
        <w:rPr>
          <w:rStyle w:val="AERbodytextChar"/>
          <w:rFonts w:eastAsiaTheme="minorHAnsi"/>
        </w:rPr>
        <w:t xml:space="preserve"> </w:t>
      </w:r>
      <w:r w:rsidRPr="007F0100">
        <w:rPr>
          <w:rStyle w:val="AERbodytextChar"/>
          <w:rFonts w:eastAsiaTheme="minorHAnsi"/>
        </w:rPr>
        <w:t xml:space="preserve">This is because the scope of the new obligations and their likely cost impact on </w:t>
      </w:r>
      <w:r>
        <w:rPr>
          <w:rStyle w:val="AERbodytextChar"/>
          <w:rFonts w:eastAsiaTheme="minorHAnsi"/>
        </w:rPr>
        <w:t>United Energy</w:t>
      </w:r>
      <w:r w:rsidRPr="007F0100">
        <w:rPr>
          <w:rStyle w:val="AERbodytextChar"/>
          <w:rFonts w:eastAsiaTheme="minorHAnsi"/>
        </w:rPr>
        <w:t xml:space="preserve"> are not currently known.</w:t>
      </w:r>
    </w:p>
    <w:p w:rsidR="0042577A" w:rsidRDefault="0042577A">
      <w:pPr>
        <w:spacing w:line="240" w:lineRule="auto"/>
        <w:rPr>
          <w:b/>
          <w:color w:val="076A92" w:themeColor="text1"/>
          <w:sz w:val="24"/>
          <w:szCs w:val="20"/>
        </w:rPr>
      </w:pPr>
      <w:r>
        <w:br w:type="page"/>
      </w:r>
    </w:p>
    <w:p w:rsidR="00020DA5" w:rsidRPr="007113DF" w:rsidRDefault="00020DA5" w:rsidP="00020DA5">
      <w:pPr>
        <w:pStyle w:val="Charttitle"/>
      </w:pPr>
      <w:r w:rsidRPr="007113DF">
        <w:t xml:space="preserve">Figure </w:t>
      </w:r>
      <w:r w:rsidR="006B16D8">
        <w:t>4</w:t>
      </w:r>
      <w:r w:rsidRPr="007113DF">
        <w:tab/>
      </w:r>
      <w:r>
        <w:t xml:space="preserve">United Energy’s </w:t>
      </w:r>
      <w:r w:rsidRPr="007113DF">
        <w:t>past total revenue, proposed total revenue and AER total revenue allowance ($ million, 2015)</w:t>
      </w:r>
    </w:p>
    <w:p w:rsidR="00020DA5" w:rsidRPr="007113DF" w:rsidRDefault="00B474A2" w:rsidP="00020DA5">
      <w:pPr>
        <w:pStyle w:val="Charttitle"/>
      </w:pPr>
      <w:r w:rsidRPr="00B474A2">
        <w:rPr>
          <w:noProof/>
          <w:lang w:eastAsia="en-AU"/>
        </w:rPr>
        <w:drawing>
          <wp:inline distT="0" distB="0" distL="0" distR="0" wp14:anchorId="7533B45A" wp14:editId="5B9AD44F">
            <wp:extent cx="5382895" cy="3227838"/>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227838"/>
                    </a:xfrm>
                    <a:prstGeom prst="rect">
                      <a:avLst/>
                    </a:prstGeom>
                    <a:noFill/>
                    <a:ln>
                      <a:noFill/>
                    </a:ln>
                  </pic:spPr>
                </pic:pic>
              </a:graphicData>
            </a:graphic>
          </wp:inline>
        </w:drawing>
      </w:r>
    </w:p>
    <w:p w:rsidR="00020DA5" w:rsidRDefault="00020DA5" w:rsidP="00020DA5">
      <w:pPr>
        <w:pStyle w:val="AERtablesource"/>
      </w:pPr>
      <w:r w:rsidRPr="007113DF">
        <w:t xml:space="preserve">Source: </w:t>
      </w:r>
      <w:r w:rsidRPr="007113DF">
        <w:tab/>
        <w:t>AER analysis.</w:t>
      </w:r>
    </w:p>
    <w:p w:rsidR="00020DA5" w:rsidRPr="001C71E4" w:rsidRDefault="00020DA5" w:rsidP="00020DA5">
      <w:pPr>
        <w:pStyle w:val="HeadingBoldBlue"/>
        <w:rPr>
          <w:rStyle w:val="AERbodytextChar"/>
          <w:rFonts w:eastAsiaTheme="majorEastAsia"/>
          <w:szCs w:val="22"/>
        </w:rPr>
      </w:pPr>
      <w:bookmarkStart w:id="27" w:name="_Toc433788251"/>
      <w:r>
        <w:rPr>
          <w:rStyle w:val="AERbodytextChar"/>
          <w:rFonts w:eastAsiaTheme="majorEastAsia"/>
        </w:rPr>
        <w:t>Network funding costs are lower</w:t>
      </w:r>
      <w:bookmarkEnd w:id="27"/>
    </w:p>
    <w:p w:rsidR="0030304C" w:rsidRPr="00342921" w:rsidRDefault="00020DA5" w:rsidP="0030304C">
      <w:pPr>
        <w:rPr>
          <w:rStyle w:val="AERbodytextChar"/>
          <w:rFonts w:eastAsiaTheme="minorHAnsi"/>
        </w:rPr>
      </w:pPr>
      <w:r w:rsidRPr="00342921">
        <w:rPr>
          <w:rStyle w:val="AERbodytextChar"/>
          <w:rFonts w:eastAsiaTheme="minorHAnsi"/>
        </w:rPr>
        <w:t>The rate of return provides a</w:t>
      </w:r>
      <w:r>
        <w:rPr>
          <w:rStyle w:val="AERbodytextChar"/>
          <w:rFonts w:eastAsiaTheme="minorHAnsi"/>
        </w:rPr>
        <w:t xml:space="preserve"> network business</w:t>
      </w:r>
      <w:r w:rsidRPr="00342921">
        <w:rPr>
          <w:rStyle w:val="AERbodytextChar"/>
          <w:rFonts w:eastAsiaTheme="minorHAnsi"/>
        </w:rPr>
        <w:t xml:space="preserve"> with revenue to service the interest on its loans and to give a return on equity to shareholders. The allowed rate of return is a key determinant of allowed revenue.</w:t>
      </w:r>
      <w:r w:rsidR="0030304C">
        <w:rPr>
          <w:rStyle w:val="AERbodytextChar"/>
          <w:rFonts w:eastAsiaTheme="minorHAnsi"/>
        </w:rPr>
        <w:t xml:space="preserve"> </w:t>
      </w:r>
      <w:r w:rsidR="0030304C" w:rsidRPr="0030304C">
        <w:rPr>
          <w:rStyle w:val="AERbodytextChar"/>
          <w:rFonts w:eastAsiaTheme="minorHAnsi"/>
        </w:rPr>
        <w:t xml:space="preserve">The differences in the rate of return </w:t>
      </w:r>
      <w:r w:rsidR="00300853">
        <w:rPr>
          <w:rStyle w:val="AERbodytextChar"/>
          <w:rFonts w:eastAsiaTheme="minorHAnsi"/>
        </w:rPr>
        <w:t>we determine</w:t>
      </w:r>
      <w:r w:rsidR="0030304C" w:rsidRPr="0030304C">
        <w:rPr>
          <w:rStyle w:val="AERbodytextChar"/>
          <w:rFonts w:eastAsiaTheme="minorHAnsi"/>
        </w:rPr>
        <w:t xml:space="preserve"> and those proposed by </w:t>
      </w:r>
      <w:r w:rsidR="0030304C">
        <w:rPr>
          <w:rStyle w:val="AERbodytextChar"/>
          <w:rFonts w:eastAsiaTheme="minorHAnsi"/>
        </w:rPr>
        <w:t>the businesses may appear small—</w:t>
      </w:r>
      <w:r w:rsidR="0030304C" w:rsidRPr="0030304C">
        <w:rPr>
          <w:rStyle w:val="AERbodytextChar"/>
          <w:rFonts w:eastAsiaTheme="minorHAnsi"/>
        </w:rPr>
        <w:t xml:space="preserve">a percentage point or two. However, even a small difference can have a big impact on revenues. This is because </w:t>
      </w:r>
      <w:r w:rsidR="00407312" w:rsidRPr="00B33100">
        <w:rPr>
          <w:rStyle w:val="AERbodytextChar"/>
          <w:rFonts w:eastAsiaTheme="minorHAnsi"/>
        </w:rPr>
        <w:t xml:space="preserve">the businesses have </w:t>
      </w:r>
      <w:r w:rsidR="00407312">
        <w:rPr>
          <w:rStyle w:val="AERbodytextChar"/>
          <w:rFonts w:eastAsiaTheme="minorHAnsi"/>
        </w:rPr>
        <w:t xml:space="preserve">raised </w:t>
      </w:r>
      <w:r w:rsidR="00407312" w:rsidRPr="00B33100">
        <w:rPr>
          <w:rStyle w:val="AERbodytextChar"/>
          <w:rFonts w:eastAsiaTheme="minorHAnsi"/>
        </w:rPr>
        <w:t xml:space="preserve">large amounts </w:t>
      </w:r>
      <w:r w:rsidR="00407312">
        <w:rPr>
          <w:rStyle w:val="AERbodytextChar"/>
          <w:rFonts w:eastAsiaTheme="minorHAnsi"/>
        </w:rPr>
        <w:t>of funds</w:t>
      </w:r>
      <w:r w:rsidR="0030304C" w:rsidRPr="0030304C">
        <w:rPr>
          <w:rStyle w:val="AERbodytextChar"/>
          <w:rFonts w:eastAsiaTheme="minorHAnsi"/>
        </w:rPr>
        <w:t xml:space="preserve"> from lenders </w:t>
      </w:r>
      <w:r w:rsidR="0037275C">
        <w:rPr>
          <w:rStyle w:val="AERbodytextChar"/>
          <w:rFonts w:eastAsiaTheme="minorHAnsi"/>
        </w:rPr>
        <w:t xml:space="preserve">and other investors in the past, </w:t>
      </w:r>
      <w:r w:rsidR="0030304C" w:rsidRPr="0030304C">
        <w:rPr>
          <w:rStyle w:val="AERbodytextChar"/>
          <w:rFonts w:eastAsiaTheme="minorHAnsi"/>
        </w:rPr>
        <w:t>which is to be expected given the capital intensive nature of the sector</w:t>
      </w:r>
      <w:r w:rsidR="0030304C">
        <w:rPr>
          <w:rStyle w:val="AERbodytextChar"/>
          <w:rFonts w:eastAsiaTheme="minorHAnsi"/>
        </w:rPr>
        <w:t>. T</w:t>
      </w:r>
      <w:r w:rsidR="0030304C" w:rsidRPr="0030304C">
        <w:rPr>
          <w:rStyle w:val="AERbodytextChar"/>
          <w:rFonts w:eastAsiaTheme="minorHAnsi"/>
        </w:rPr>
        <w:t xml:space="preserve">hese </w:t>
      </w:r>
      <w:r w:rsidR="00407312">
        <w:rPr>
          <w:rStyle w:val="AERbodytextChar"/>
          <w:rFonts w:eastAsiaTheme="minorHAnsi"/>
        </w:rPr>
        <w:t>fund raisings</w:t>
      </w:r>
      <w:r w:rsidR="0030304C">
        <w:rPr>
          <w:rStyle w:val="AERbodytextChar"/>
          <w:rFonts w:eastAsiaTheme="minorHAnsi"/>
        </w:rPr>
        <w:t xml:space="preserve"> </w:t>
      </w:r>
      <w:r w:rsidR="0030304C" w:rsidRPr="0030304C">
        <w:rPr>
          <w:rStyle w:val="AERbodytextChar"/>
          <w:rFonts w:eastAsiaTheme="minorHAnsi"/>
        </w:rPr>
        <w:t>have to continue to be financed</w:t>
      </w:r>
      <w:r w:rsidR="0030304C">
        <w:rPr>
          <w:rStyle w:val="AERbodytextChar"/>
          <w:rFonts w:eastAsiaTheme="minorHAnsi"/>
        </w:rPr>
        <w:t>,</w:t>
      </w:r>
      <w:r w:rsidR="0030304C" w:rsidRPr="0030304C">
        <w:rPr>
          <w:rStyle w:val="AERbodytextChar"/>
          <w:rFonts w:eastAsiaTheme="minorHAnsi"/>
        </w:rPr>
        <w:t xml:space="preserve"> as well as financing </w:t>
      </w:r>
      <w:r w:rsidR="003B7043">
        <w:rPr>
          <w:rStyle w:val="AERbodytextChar"/>
          <w:rFonts w:eastAsiaTheme="minorHAnsi"/>
        </w:rPr>
        <w:t xml:space="preserve">of </w:t>
      </w:r>
      <w:r w:rsidR="0030304C" w:rsidRPr="0030304C">
        <w:rPr>
          <w:rStyle w:val="AERbodytextChar"/>
          <w:rFonts w:eastAsiaTheme="minorHAnsi"/>
        </w:rPr>
        <w:t>any new capital spending.</w:t>
      </w:r>
    </w:p>
    <w:p w:rsidR="00020DA5" w:rsidRDefault="00020DA5" w:rsidP="00020DA5">
      <w:pPr>
        <w:rPr>
          <w:rStyle w:val="AERbodytextChar"/>
          <w:rFonts w:eastAsiaTheme="minorHAnsi"/>
        </w:rPr>
      </w:pPr>
      <w:r w:rsidRPr="00342921">
        <w:rPr>
          <w:rStyle w:val="AERbodytextChar"/>
          <w:rFonts w:eastAsiaTheme="minorHAnsi"/>
        </w:rPr>
        <w:t>The rate of return must be commensurate with the efficient financing costs of a benchmark efficient entity with a similar degree of risk to the distributor in respect of the prov</w:t>
      </w:r>
      <w:r>
        <w:rPr>
          <w:rStyle w:val="AERbodytextChar"/>
          <w:rFonts w:eastAsiaTheme="minorHAnsi"/>
        </w:rPr>
        <w:t>ision of distribution services.</w:t>
      </w:r>
      <w:r w:rsidRPr="00342921">
        <w:rPr>
          <w:rStyle w:val="AERbodytextChar"/>
          <w:rFonts w:eastAsiaTheme="minorHAnsi"/>
        </w:rPr>
        <w:t xml:space="preserve"> The NER refers to this requirement as the </w:t>
      </w:r>
      <w:r w:rsidR="00DF5291">
        <w:rPr>
          <w:rStyle w:val="AERbodytextChar"/>
          <w:rFonts w:eastAsiaTheme="minorHAnsi"/>
        </w:rPr>
        <w:t>‘</w:t>
      </w:r>
      <w:r w:rsidRPr="00342921">
        <w:rPr>
          <w:rStyle w:val="AERbodytextChar"/>
          <w:rFonts w:eastAsiaTheme="minorHAnsi"/>
        </w:rPr>
        <w:t>allowed rate of return objective</w:t>
      </w:r>
      <w:r w:rsidR="00DF5291">
        <w:rPr>
          <w:rStyle w:val="AERbodytextChar"/>
          <w:rFonts w:eastAsiaTheme="minorHAnsi"/>
        </w:rPr>
        <w:t>’</w:t>
      </w:r>
      <w:r w:rsidRPr="00342921">
        <w:rPr>
          <w:rStyle w:val="AERbodytextChar"/>
          <w:rFonts w:eastAsiaTheme="minorHAnsi"/>
        </w:rPr>
        <w:t>.</w:t>
      </w:r>
    </w:p>
    <w:p w:rsidR="00020DA5" w:rsidRDefault="00020DA5" w:rsidP="00020DA5">
      <w:pPr>
        <w:rPr>
          <w:rStyle w:val="AERbodytextChar"/>
          <w:rFonts w:eastAsiaTheme="minorHAnsi"/>
        </w:rPr>
      </w:pPr>
      <w:r w:rsidRPr="00400576">
        <w:rPr>
          <w:rStyle w:val="AERbodytextChar"/>
          <w:rFonts w:eastAsiaTheme="minorHAnsi"/>
        </w:rPr>
        <w:t xml:space="preserve">Prevailing market conditions for debt and equity heavily influence the rate of return. </w:t>
      </w:r>
      <w:r w:rsidR="000D2690" w:rsidRPr="00400576">
        <w:rPr>
          <w:rStyle w:val="AERbodytextChar"/>
          <w:rFonts w:eastAsiaTheme="minorHAnsi"/>
        </w:rPr>
        <w:t xml:space="preserve">Financial conditions have </w:t>
      </w:r>
      <w:r w:rsidR="000D2690">
        <w:rPr>
          <w:rStyle w:val="AERbodytextChar"/>
          <w:rFonts w:eastAsiaTheme="minorHAnsi"/>
        </w:rPr>
        <w:t>changed</w:t>
      </w:r>
      <w:r w:rsidR="000D2690" w:rsidRPr="00400576">
        <w:rPr>
          <w:rStyle w:val="AERbodytextChar"/>
          <w:rFonts w:eastAsiaTheme="minorHAnsi"/>
        </w:rPr>
        <w:t xml:space="preserve"> since our </w:t>
      </w:r>
      <w:r w:rsidR="000D2690">
        <w:rPr>
          <w:rStyle w:val="AERbodytextChar"/>
          <w:rFonts w:eastAsiaTheme="minorHAnsi"/>
        </w:rPr>
        <w:t xml:space="preserve">last decision for United Energy in October 2010, which covered the 2011–15 regulatory control period. This </w:t>
      </w:r>
      <w:r w:rsidR="003D6F1B">
        <w:rPr>
          <w:rStyle w:val="AERbodytextChar"/>
          <w:rFonts w:eastAsiaTheme="minorHAnsi"/>
        </w:rPr>
        <w:t>is reflected</w:t>
      </w:r>
      <w:r w:rsidR="003D6F1B" w:rsidRPr="00400576">
        <w:rPr>
          <w:rStyle w:val="AERbodytextChar"/>
          <w:rFonts w:eastAsiaTheme="minorHAnsi"/>
        </w:rPr>
        <w:t xml:space="preserve"> </w:t>
      </w:r>
      <w:r w:rsidRPr="00400576">
        <w:rPr>
          <w:rStyle w:val="AERbodytextChar"/>
          <w:rFonts w:eastAsiaTheme="minorHAnsi"/>
        </w:rPr>
        <w:t>in a lower rate of return</w:t>
      </w:r>
      <w:r w:rsidR="003D6F1B" w:rsidRPr="003D6F1B">
        <w:rPr>
          <w:rStyle w:val="AERbodytextChar"/>
          <w:rFonts w:eastAsiaTheme="minorHAnsi"/>
        </w:rPr>
        <w:t xml:space="preserve"> </w:t>
      </w:r>
      <w:r w:rsidR="003D6F1B">
        <w:rPr>
          <w:rStyle w:val="AERbodytextChar"/>
          <w:rFonts w:eastAsiaTheme="minorHAnsi"/>
        </w:rPr>
        <w:t>in this preliminary decision</w:t>
      </w:r>
      <w:r w:rsidRPr="00400576">
        <w:rPr>
          <w:rStyle w:val="AERbodytextChar"/>
          <w:rFonts w:eastAsiaTheme="minorHAnsi"/>
        </w:rPr>
        <w:t xml:space="preserve">. Interest rates are lower and financial market conditions are more stable. This means that the cost of debt and the returns required to attract equity are lower. </w:t>
      </w:r>
      <w:r w:rsidR="003D6F1B">
        <w:rPr>
          <w:rStyle w:val="AERbodytextChar"/>
          <w:rFonts w:eastAsiaTheme="minorHAnsi"/>
        </w:rPr>
        <w:t>T</w:t>
      </w:r>
      <w:r w:rsidR="003D6F1B" w:rsidRPr="00400576">
        <w:rPr>
          <w:rStyle w:val="AERbodytextChar"/>
          <w:rFonts w:eastAsiaTheme="minorHAnsi"/>
        </w:rPr>
        <w:t>hese</w:t>
      </w:r>
      <w:r w:rsidRPr="00400576">
        <w:rPr>
          <w:rStyle w:val="AERbodytextChar"/>
          <w:rFonts w:eastAsiaTheme="minorHAnsi"/>
        </w:rPr>
        <w:t xml:space="preserve"> factors should be reflected in the rate of return.</w:t>
      </w:r>
    </w:p>
    <w:p w:rsidR="0049052C" w:rsidRPr="00254377" w:rsidRDefault="0049052C" w:rsidP="0049052C">
      <w:pPr>
        <w:rPr>
          <w:rStyle w:val="AERbodytextChar"/>
          <w:rFonts w:eastAsiaTheme="minorHAnsi"/>
        </w:rPr>
      </w:pPr>
      <w:r w:rsidRPr="00254377">
        <w:rPr>
          <w:rStyle w:val="AERbodytextChar"/>
          <w:rFonts w:eastAsiaTheme="minorHAnsi"/>
        </w:rPr>
        <w:t xml:space="preserve">Our </w:t>
      </w:r>
      <w:r w:rsidR="00337C60">
        <w:rPr>
          <w:rStyle w:val="AERbodytextChar"/>
          <w:rFonts w:eastAsiaTheme="minorHAnsi"/>
        </w:rPr>
        <w:t>p</w:t>
      </w:r>
      <w:r w:rsidRPr="00254377">
        <w:rPr>
          <w:rStyle w:val="AERbodytextChar"/>
          <w:rFonts w:eastAsiaTheme="minorHAnsi"/>
        </w:rPr>
        <w:t>reliminary decision is for a rate of return of 6.</w:t>
      </w:r>
      <w:r>
        <w:rPr>
          <w:rStyle w:val="AERbodytextChar"/>
          <w:rFonts w:eastAsiaTheme="minorHAnsi"/>
        </w:rPr>
        <w:t>1</w:t>
      </w:r>
      <w:r w:rsidRPr="00254377">
        <w:rPr>
          <w:rStyle w:val="AERbodytextChar"/>
          <w:rFonts w:eastAsiaTheme="minorHAnsi"/>
        </w:rPr>
        <w:t>2 per cent (for 2016)</w:t>
      </w:r>
      <w:r w:rsidRPr="00254377">
        <w:rPr>
          <w:rStyle w:val="FootnoteReference"/>
        </w:rPr>
        <w:footnoteReference w:id="4"/>
      </w:r>
      <w:r w:rsidRPr="00254377">
        <w:rPr>
          <w:rStyle w:val="AERbodytextChar"/>
          <w:rFonts w:eastAsiaTheme="minorHAnsi"/>
        </w:rPr>
        <w:t>—compared to 9.</w:t>
      </w:r>
      <w:r>
        <w:rPr>
          <w:rStyle w:val="AERbodytextChar"/>
          <w:rFonts w:eastAsiaTheme="minorHAnsi"/>
        </w:rPr>
        <w:t>49</w:t>
      </w:r>
      <w:r w:rsidRPr="00254377">
        <w:rPr>
          <w:rStyle w:val="AERbodytextChar"/>
          <w:rFonts w:eastAsiaTheme="minorHAnsi"/>
        </w:rPr>
        <w:t xml:space="preserve"> per cent </w:t>
      </w:r>
      <w:r w:rsidR="000D2690">
        <w:rPr>
          <w:rStyle w:val="AERbodytextChar"/>
          <w:rFonts w:eastAsiaTheme="minorHAnsi"/>
        </w:rPr>
        <w:t>we set in</w:t>
      </w:r>
      <w:r w:rsidRPr="00254377">
        <w:rPr>
          <w:rStyle w:val="AERbodytextChar"/>
          <w:rFonts w:eastAsiaTheme="minorHAnsi"/>
        </w:rPr>
        <w:t xml:space="preserve"> the 2011–15 regulatory control period.</w:t>
      </w:r>
    </w:p>
    <w:p w:rsidR="0049052C" w:rsidRPr="00254377" w:rsidRDefault="0049052C" w:rsidP="0049052C">
      <w:pPr>
        <w:rPr>
          <w:rStyle w:val="AERbodytextChar"/>
          <w:rFonts w:eastAsiaTheme="minorHAnsi"/>
        </w:rPr>
      </w:pPr>
      <w:r w:rsidRPr="00254377">
        <w:rPr>
          <w:rStyle w:val="AERbodytextChar"/>
          <w:rFonts w:eastAsiaTheme="minorHAnsi"/>
        </w:rPr>
        <w:t xml:space="preserve">We set out our approach to determining the rate of return in the Rate of Return Guideline (Guideline) we published in December 2013. We undertook significant consultation </w:t>
      </w:r>
      <w:r w:rsidR="000D2690">
        <w:rPr>
          <w:rStyle w:val="AERbodytextChar"/>
          <w:rFonts w:eastAsiaTheme="minorHAnsi"/>
        </w:rPr>
        <w:t>in developing</w:t>
      </w:r>
      <w:r w:rsidRPr="00254377">
        <w:rPr>
          <w:rStyle w:val="AERbodytextChar"/>
          <w:rFonts w:eastAsiaTheme="minorHAnsi"/>
        </w:rPr>
        <w:t xml:space="preserve"> this Guideline. Although it is not binding, the distribution businesses must provide reasons to justify any departure from the Guideline.</w:t>
      </w:r>
    </w:p>
    <w:p w:rsidR="004F5F3E" w:rsidRDefault="0095575A" w:rsidP="004F5F3E">
      <w:pPr>
        <w:rPr>
          <w:rStyle w:val="AERbodytextChar"/>
          <w:rFonts w:eastAsiaTheme="minorHAnsi"/>
        </w:rPr>
      </w:pPr>
      <w:r>
        <w:rPr>
          <w:rStyle w:val="AERbodytextChar"/>
          <w:rFonts w:eastAsiaTheme="minorHAnsi"/>
        </w:rPr>
        <w:t>United Energy</w:t>
      </w:r>
      <w:r w:rsidRPr="00A1145E">
        <w:rPr>
          <w:rStyle w:val="AERbodytextChar"/>
          <w:rFonts w:eastAsiaTheme="minorHAnsi"/>
        </w:rPr>
        <w:t xml:space="preserve"> p</w:t>
      </w:r>
      <w:r>
        <w:rPr>
          <w:rStyle w:val="AERbodytextChar"/>
          <w:rFonts w:eastAsiaTheme="minorHAnsi"/>
        </w:rPr>
        <w:t>roposed a rate of return of 7.38</w:t>
      </w:r>
      <w:r w:rsidRPr="00A1145E">
        <w:rPr>
          <w:rStyle w:val="AERbodytextChar"/>
          <w:rFonts w:eastAsiaTheme="minorHAnsi"/>
        </w:rPr>
        <w:t xml:space="preserve"> per cent for 2016–20. It proposed that we depart from the Rate of Return Guideline. We have considered </w:t>
      </w:r>
      <w:r>
        <w:rPr>
          <w:rStyle w:val="AERbodytextChar"/>
          <w:rFonts w:eastAsiaTheme="minorHAnsi"/>
        </w:rPr>
        <w:t>Untied Energy’s</w:t>
      </w:r>
      <w:r w:rsidRPr="00A1145E">
        <w:rPr>
          <w:rStyle w:val="AERbodytextChar"/>
          <w:rFonts w:eastAsiaTheme="minorHAnsi"/>
        </w:rPr>
        <w:t xml:space="preserve"> arguments and supporting information, but do not find them sufficiently compelling for us to depart from the Guideline. </w:t>
      </w:r>
      <w:r w:rsidR="00B64D2C">
        <w:rPr>
          <w:rStyle w:val="AERbodytextChar"/>
          <w:rFonts w:eastAsiaTheme="minorHAnsi"/>
        </w:rPr>
        <w:t>Advice from the Consumer Challenge Panel, and s</w:t>
      </w:r>
      <w:r w:rsidRPr="00A1145E">
        <w:rPr>
          <w:rStyle w:val="AERbodytextChar"/>
          <w:rFonts w:eastAsiaTheme="minorHAnsi"/>
        </w:rPr>
        <w:t>ubmissions by the Consumer Utilities Advocacy Centre, Victorian Energy Consumer and User Alliance, Victorian Government, Energy Retailers Association of Australia and Origin Energy broadly considered that the Victorian distributors’ proposals should not have departed from the Guideline, and that their proposed rates of return are excessive given the current investment environment.</w:t>
      </w:r>
      <w:r w:rsidR="0094267D">
        <w:rPr>
          <w:rStyle w:val="FootnoteReference"/>
          <w:szCs w:val="24"/>
        </w:rPr>
        <w:footnoteReference w:id="5"/>
      </w:r>
      <w:r w:rsidR="004F5F3E">
        <w:rPr>
          <w:rStyle w:val="AERbodytextChar"/>
          <w:rFonts w:eastAsiaTheme="minorHAnsi"/>
        </w:rPr>
        <w:t xml:space="preserve"> For example, VECUA stated:</w:t>
      </w:r>
    </w:p>
    <w:p w:rsidR="004F5F3E" w:rsidRDefault="004F5F3E" w:rsidP="004F5F3E">
      <w:pPr>
        <w:pStyle w:val="AERquote"/>
        <w:rPr>
          <w:rStyle w:val="AERbodytextChar"/>
          <w:rFonts w:eastAsiaTheme="minorHAnsi"/>
        </w:rPr>
      </w:pP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distributors’</w:t>
      </w:r>
      <w:r>
        <w:rPr>
          <w:rStyle w:val="AERbodytextChar"/>
          <w:rFonts w:eastAsiaTheme="minorHAnsi"/>
        </w:rPr>
        <w:t xml:space="preserve"> </w:t>
      </w:r>
      <w:r w:rsidRPr="00FC7BE3">
        <w:rPr>
          <w:rStyle w:val="AERbodytextChar"/>
          <w:rFonts w:eastAsiaTheme="minorHAnsi"/>
        </w:rPr>
        <w:t>WACC</w:t>
      </w:r>
      <w:r>
        <w:rPr>
          <w:rStyle w:val="AERbodytextChar"/>
          <w:rFonts w:eastAsiaTheme="minorHAnsi"/>
        </w:rPr>
        <w:t xml:space="preserve"> </w:t>
      </w:r>
      <w:r w:rsidRPr="00FC7BE3">
        <w:rPr>
          <w:rStyle w:val="AERbodytextChar"/>
          <w:rFonts w:eastAsiaTheme="minorHAnsi"/>
        </w:rPr>
        <w:t>proposals</w:t>
      </w:r>
      <w:r>
        <w:rPr>
          <w:rStyle w:val="AERbodytextChar"/>
          <w:rFonts w:eastAsiaTheme="minorHAnsi"/>
        </w:rPr>
        <w:t xml:space="preserve"> </w:t>
      </w:r>
      <w:r w:rsidRPr="00FC7BE3">
        <w:rPr>
          <w:rStyle w:val="AERbodytextChar"/>
          <w:rFonts w:eastAsiaTheme="minorHAnsi"/>
        </w:rPr>
        <w:t>are</w:t>
      </w:r>
      <w:r>
        <w:rPr>
          <w:rStyle w:val="AERbodytextChar"/>
          <w:rFonts w:eastAsiaTheme="minorHAnsi"/>
        </w:rPr>
        <w:t xml:space="preserve"> </w:t>
      </w:r>
      <w:r w:rsidRPr="00FC7BE3">
        <w:rPr>
          <w:rStyle w:val="AERbodytextChar"/>
          <w:rFonts w:eastAsiaTheme="minorHAnsi"/>
        </w:rPr>
        <w:t>excessive</w:t>
      </w:r>
      <w:r>
        <w:rPr>
          <w:rStyle w:val="AERbodytextChar"/>
          <w:rFonts w:eastAsiaTheme="minorHAnsi"/>
        </w:rPr>
        <w:t xml:space="preserve"> </w:t>
      </w:r>
      <w:r w:rsidRPr="00FC7BE3">
        <w:rPr>
          <w:rStyle w:val="AERbodytextChar"/>
          <w:rFonts w:eastAsiaTheme="minorHAnsi"/>
        </w:rPr>
        <w:t>and</w:t>
      </w:r>
      <w:r>
        <w:rPr>
          <w:rStyle w:val="AERbodytextChar"/>
          <w:rFonts w:eastAsiaTheme="minorHAnsi"/>
        </w:rPr>
        <w:t xml:space="preserve"> </w:t>
      </w:r>
      <w:r w:rsidRPr="00FC7BE3">
        <w:rPr>
          <w:rStyle w:val="AERbodytextChar"/>
          <w:rFonts w:eastAsiaTheme="minorHAnsi"/>
        </w:rPr>
        <w:t>are</w:t>
      </w:r>
      <w:r>
        <w:rPr>
          <w:rStyle w:val="AERbodytextChar"/>
          <w:rFonts w:eastAsiaTheme="minorHAnsi"/>
        </w:rPr>
        <w:t xml:space="preserve"> </w:t>
      </w:r>
      <w:r w:rsidRPr="00FC7BE3">
        <w:rPr>
          <w:rStyle w:val="AERbodytextChar"/>
          <w:rFonts w:eastAsiaTheme="minorHAnsi"/>
        </w:rPr>
        <w:t>based</w:t>
      </w:r>
      <w:r>
        <w:rPr>
          <w:rStyle w:val="AERbodytextChar"/>
          <w:rFonts w:eastAsiaTheme="minorHAnsi"/>
        </w:rPr>
        <w:t xml:space="preserve"> </w:t>
      </w:r>
      <w:r w:rsidRPr="00FC7BE3">
        <w:rPr>
          <w:rStyle w:val="AERbodytextChar"/>
          <w:rFonts w:eastAsiaTheme="minorHAnsi"/>
        </w:rPr>
        <w:t>on</w:t>
      </w:r>
      <w:r>
        <w:rPr>
          <w:rStyle w:val="AERbodytextChar"/>
          <w:rFonts w:eastAsiaTheme="minorHAnsi"/>
        </w:rPr>
        <w:t xml:space="preserve"> </w:t>
      </w:r>
      <w:r w:rsidRPr="00FC7BE3">
        <w:rPr>
          <w:rStyle w:val="AERbodytextChar"/>
          <w:rFonts w:eastAsiaTheme="minorHAnsi"/>
        </w:rPr>
        <w:t>major</w:t>
      </w:r>
      <w:r>
        <w:rPr>
          <w:rStyle w:val="AERbodytextChar"/>
          <w:rFonts w:eastAsiaTheme="minorHAnsi"/>
        </w:rPr>
        <w:t xml:space="preserve"> </w:t>
      </w:r>
      <w:r w:rsidRPr="00FC7BE3">
        <w:rPr>
          <w:rStyle w:val="AERbodytextChar"/>
          <w:rFonts w:eastAsiaTheme="minorHAnsi"/>
        </w:rPr>
        <w:t>unjustified</w:t>
      </w:r>
      <w:r>
        <w:rPr>
          <w:rStyle w:val="AERbodytextChar"/>
          <w:rFonts w:eastAsiaTheme="minorHAnsi"/>
        </w:rPr>
        <w:t xml:space="preserve"> </w:t>
      </w:r>
      <w:r w:rsidRPr="00FC7BE3">
        <w:rPr>
          <w:rStyle w:val="AERbodytextChar"/>
          <w:rFonts w:eastAsiaTheme="minorHAnsi"/>
        </w:rPr>
        <w:t>departures</w:t>
      </w:r>
      <w:r>
        <w:rPr>
          <w:rStyle w:val="AERbodytextChar"/>
          <w:rFonts w:eastAsiaTheme="minorHAnsi"/>
        </w:rPr>
        <w:t xml:space="preserve"> </w:t>
      </w:r>
      <w:r w:rsidRPr="00FC7BE3">
        <w:rPr>
          <w:rStyle w:val="AERbodytextChar"/>
          <w:rFonts w:eastAsiaTheme="minorHAnsi"/>
        </w:rPr>
        <w:t>from</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AER’s</w:t>
      </w:r>
      <w:r>
        <w:rPr>
          <w:rStyle w:val="AERbodytextChar"/>
          <w:rFonts w:eastAsiaTheme="minorHAnsi"/>
        </w:rPr>
        <w:t xml:space="preserve"> </w:t>
      </w:r>
      <w:r w:rsidRPr="00FC7BE3">
        <w:rPr>
          <w:rStyle w:val="AERbodytextChar"/>
          <w:rFonts w:eastAsiaTheme="minorHAnsi"/>
        </w:rPr>
        <w:t>Rate</w:t>
      </w:r>
      <w:r>
        <w:rPr>
          <w:rStyle w:val="AERbodytextChar"/>
          <w:rFonts w:eastAsiaTheme="minorHAnsi"/>
        </w:rPr>
        <w:t xml:space="preserve"> </w:t>
      </w:r>
      <w:r w:rsidRPr="00FC7BE3">
        <w:rPr>
          <w:rStyle w:val="AERbodytextChar"/>
          <w:rFonts w:eastAsiaTheme="minorHAnsi"/>
        </w:rPr>
        <w:t>of</w:t>
      </w:r>
      <w:r>
        <w:rPr>
          <w:rStyle w:val="AERbodytextChar"/>
          <w:rFonts w:eastAsiaTheme="minorHAnsi"/>
        </w:rPr>
        <w:t xml:space="preserve"> </w:t>
      </w:r>
      <w:r w:rsidRPr="00FC7BE3">
        <w:rPr>
          <w:rStyle w:val="AERbodytextChar"/>
          <w:rFonts w:eastAsiaTheme="minorHAnsi"/>
        </w:rPr>
        <w:t>Return</w:t>
      </w:r>
      <w:r>
        <w:rPr>
          <w:rStyle w:val="AERbodytextChar"/>
          <w:rFonts w:eastAsiaTheme="minorHAnsi"/>
        </w:rPr>
        <w:t xml:space="preserve"> </w:t>
      </w:r>
      <w:r w:rsidRPr="00FC7BE3">
        <w:rPr>
          <w:rStyle w:val="AERbodytextChar"/>
          <w:rFonts w:eastAsiaTheme="minorHAnsi"/>
        </w:rPr>
        <w:t>Guideline</w:t>
      </w:r>
      <w:r>
        <w:rPr>
          <w:rStyle w:val="AERbodytextChar"/>
          <w:rFonts w:eastAsiaTheme="minorHAnsi"/>
        </w:rPr>
        <w:t>—</w:t>
      </w:r>
      <w:r w:rsidRPr="00FC7BE3">
        <w:rPr>
          <w:rStyle w:val="AERbodytextChar"/>
          <w:rFonts w:eastAsiaTheme="minorHAnsi"/>
        </w:rPr>
        <w:t>a</w:t>
      </w:r>
      <w:r>
        <w:rPr>
          <w:rStyle w:val="AERbodytextChar"/>
          <w:rFonts w:eastAsiaTheme="minorHAnsi"/>
        </w:rPr>
        <w:t xml:space="preserve"> </w:t>
      </w:r>
      <w:r w:rsidRPr="00FC7BE3">
        <w:rPr>
          <w:rStyle w:val="AERbodytextChar"/>
          <w:rFonts w:eastAsiaTheme="minorHAnsi"/>
        </w:rPr>
        <w:t>guideline</w:t>
      </w:r>
      <w:r>
        <w:rPr>
          <w:rStyle w:val="AERbodytextChar"/>
          <w:rFonts w:eastAsiaTheme="minorHAnsi"/>
        </w:rPr>
        <w:t xml:space="preserve"> </w:t>
      </w:r>
      <w:r w:rsidRPr="00FC7BE3">
        <w:rPr>
          <w:rStyle w:val="AERbodytextChar"/>
          <w:rFonts w:eastAsiaTheme="minorHAnsi"/>
        </w:rPr>
        <w:t>that</w:t>
      </w:r>
      <w:r>
        <w:rPr>
          <w:rStyle w:val="AERbodytextChar"/>
          <w:rFonts w:eastAsiaTheme="minorHAnsi"/>
        </w:rPr>
        <w:t xml:space="preserve"> </w:t>
      </w:r>
      <w:r w:rsidRPr="00FC7BE3">
        <w:rPr>
          <w:rStyle w:val="AERbodytextChar"/>
          <w:rFonts w:eastAsiaTheme="minorHAnsi"/>
        </w:rPr>
        <w:t>was</w:t>
      </w:r>
      <w:r>
        <w:rPr>
          <w:rStyle w:val="AERbodytextChar"/>
          <w:rFonts w:eastAsiaTheme="minorHAnsi"/>
        </w:rPr>
        <w:t xml:space="preserve"> </w:t>
      </w:r>
      <w:r w:rsidRPr="00FC7BE3">
        <w:rPr>
          <w:rStyle w:val="AERbodytextChar"/>
          <w:rFonts w:eastAsiaTheme="minorHAnsi"/>
        </w:rPr>
        <w:t>developed</w:t>
      </w:r>
      <w:r>
        <w:rPr>
          <w:rStyle w:val="AERbodytextChar"/>
          <w:rFonts w:eastAsiaTheme="minorHAnsi"/>
        </w:rPr>
        <w:t xml:space="preserve"> </w:t>
      </w:r>
      <w:r w:rsidRPr="00FC7BE3">
        <w:rPr>
          <w:rStyle w:val="AERbodytextChar"/>
          <w:rFonts w:eastAsiaTheme="minorHAnsi"/>
        </w:rPr>
        <w:t>through</w:t>
      </w:r>
      <w:r>
        <w:rPr>
          <w:rStyle w:val="AERbodytextChar"/>
          <w:rFonts w:eastAsiaTheme="minorHAnsi"/>
        </w:rPr>
        <w:t xml:space="preserve"> </w:t>
      </w:r>
      <w:r w:rsidRPr="00FC7BE3">
        <w:rPr>
          <w:rStyle w:val="AERbodytextChar"/>
          <w:rFonts w:eastAsiaTheme="minorHAnsi"/>
        </w:rPr>
        <w:t>extensive</w:t>
      </w:r>
      <w:r>
        <w:rPr>
          <w:rStyle w:val="AERbodytextChar"/>
          <w:rFonts w:eastAsiaTheme="minorHAnsi"/>
        </w:rPr>
        <w:t xml:space="preserve"> </w:t>
      </w:r>
      <w:r w:rsidRPr="00FC7BE3">
        <w:rPr>
          <w:rStyle w:val="AERbodytextChar"/>
          <w:rFonts w:eastAsiaTheme="minorHAnsi"/>
        </w:rPr>
        <w:t>consultation</w:t>
      </w:r>
      <w:r>
        <w:rPr>
          <w:rStyle w:val="AERbodytextChar"/>
          <w:rFonts w:eastAsiaTheme="minorHAnsi"/>
        </w:rPr>
        <w:t xml:space="preserve"> </w:t>
      </w:r>
      <w:r w:rsidRPr="00FC7BE3">
        <w:rPr>
          <w:rStyle w:val="AERbodytextChar"/>
          <w:rFonts w:eastAsiaTheme="minorHAnsi"/>
        </w:rPr>
        <w:t>over</w:t>
      </w:r>
      <w:r>
        <w:rPr>
          <w:rStyle w:val="AERbodytextChar"/>
          <w:rFonts w:eastAsiaTheme="minorHAnsi"/>
        </w:rPr>
        <w:t xml:space="preserve"> </w:t>
      </w:r>
      <w:r w:rsidRPr="00FC7BE3">
        <w:rPr>
          <w:rStyle w:val="AERbodytextChar"/>
          <w:rFonts w:eastAsiaTheme="minorHAnsi"/>
        </w:rPr>
        <w:t>a</w:t>
      </w:r>
      <w:r>
        <w:rPr>
          <w:rStyle w:val="AERbodytextChar"/>
          <w:rFonts w:eastAsiaTheme="minorHAnsi"/>
        </w:rPr>
        <w:t xml:space="preserve"> </w:t>
      </w:r>
      <w:r w:rsidRPr="00FC7BE3">
        <w:rPr>
          <w:rStyle w:val="AERbodytextChar"/>
          <w:rFonts w:eastAsiaTheme="minorHAnsi"/>
        </w:rPr>
        <w:t>12</w:t>
      </w:r>
      <w:r>
        <w:rPr>
          <w:rStyle w:val="AERbodytextChar"/>
          <w:rFonts w:eastAsiaTheme="minorHAnsi"/>
        </w:rPr>
        <w:t xml:space="preserve"> </w:t>
      </w:r>
      <w:r w:rsidRPr="00FC7BE3">
        <w:rPr>
          <w:rStyle w:val="AERbodytextChar"/>
          <w:rFonts w:eastAsiaTheme="minorHAnsi"/>
        </w:rPr>
        <w:t>month</w:t>
      </w:r>
      <w:r>
        <w:rPr>
          <w:rStyle w:val="AERbodytextChar"/>
          <w:rFonts w:eastAsiaTheme="minorHAnsi"/>
        </w:rPr>
        <w:t xml:space="preserve"> </w:t>
      </w:r>
      <w:r w:rsidRPr="00FC7BE3">
        <w:rPr>
          <w:rStyle w:val="AERbodytextChar"/>
          <w:rFonts w:eastAsiaTheme="minorHAnsi"/>
        </w:rPr>
        <w:t>period</w:t>
      </w:r>
      <w:r>
        <w:rPr>
          <w:rStyle w:val="AERbodytextChar"/>
          <w:rFonts w:eastAsiaTheme="minorHAnsi"/>
        </w:rPr>
        <w:t xml:space="preserve"> </w:t>
      </w:r>
      <w:r w:rsidRPr="00FC7BE3">
        <w:rPr>
          <w:rStyle w:val="AERbodytextChar"/>
          <w:rFonts w:eastAsiaTheme="minorHAnsi"/>
        </w:rPr>
        <w:t>with</w:t>
      </w:r>
      <w:r>
        <w:rPr>
          <w:rStyle w:val="AERbodytextChar"/>
          <w:rFonts w:eastAsiaTheme="minorHAnsi"/>
        </w:rPr>
        <w:t xml:space="preserve"> </w:t>
      </w:r>
      <w:r w:rsidRPr="00FC7BE3">
        <w:rPr>
          <w:rStyle w:val="AERbodytextChar"/>
          <w:rFonts w:eastAsiaTheme="minorHAnsi"/>
        </w:rPr>
        <w:t>a</w:t>
      </w:r>
      <w:r>
        <w:rPr>
          <w:rStyle w:val="AERbodytextChar"/>
          <w:rFonts w:eastAsiaTheme="minorHAnsi"/>
        </w:rPr>
        <w:t xml:space="preserve"> </w:t>
      </w:r>
      <w:r w:rsidRPr="00FC7BE3">
        <w:rPr>
          <w:rStyle w:val="AERbodytextChar"/>
          <w:rFonts w:eastAsiaTheme="minorHAnsi"/>
        </w:rPr>
        <w:t>broad</w:t>
      </w:r>
      <w:r>
        <w:rPr>
          <w:rStyle w:val="AERbodytextChar"/>
          <w:rFonts w:eastAsiaTheme="minorHAnsi"/>
        </w:rPr>
        <w:t xml:space="preserve"> </w:t>
      </w:r>
      <w:r w:rsidRPr="00FC7BE3">
        <w:rPr>
          <w:rStyle w:val="AERbodytextChar"/>
          <w:rFonts w:eastAsiaTheme="minorHAnsi"/>
        </w:rPr>
        <w:t>range</w:t>
      </w:r>
      <w:r>
        <w:rPr>
          <w:rStyle w:val="AERbodytextChar"/>
          <w:rFonts w:eastAsiaTheme="minorHAnsi"/>
        </w:rPr>
        <w:t xml:space="preserve"> </w:t>
      </w:r>
      <w:r w:rsidRPr="00FC7BE3">
        <w:rPr>
          <w:rStyle w:val="AERbodytextChar"/>
          <w:rFonts w:eastAsiaTheme="minorHAnsi"/>
        </w:rPr>
        <w:t>of</w:t>
      </w:r>
      <w:r>
        <w:rPr>
          <w:rStyle w:val="AERbodytextChar"/>
          <w:rFonts w:eastAsiaTheme="minorHAnsi"/>
        </w:rPr>
        <w:t xml:space="preserve"> </w:t>
      </w:r>
      <w:r w:rsidRPr="00FC7BE3">
        <w:rPr>
          <w:rStyle w:val="AERbodytextChar"/>
          <w:rFonts w:eastAsiaTheme="minorHAnsi"/>
        </w:rPr>
        <w:t>stakeholders,</w:t>
      </w:r>
      <w:r>
        <w:rPr>
          <w:rStyle w:val="AERbodytextChar"/>
          <w:rFonts w:eastAsiaTheme="minorHAnsi"/>
        </w:rPr>
        <w:t xml:space="preserve"> </w:t>
      </w:r>
      <w:r w:rsidRPr="00FC7BE3">
        <w:rPr>
          <w:rStyle w:val="AERbodytextChar"/>
          <w:rFonts w:eastAsiaTheme="minorHAnsi"/>
        </w:rPr>
        <w:t>including</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Victorian</w:t>
      </w:r>
      <w:r>
        <w:rPr>
          <w:rStyle w:val="AERbodytextChar"/>
          <w:rFonts w:eastAsiaTheme="minorHAnsi"/>
        </w:rPr>
        <w:t xml:space="preserve"> </w:t>
      </w:r>
      <w:r w:rsidRPr="00FC7BE3">
        <w:rPr>
          <w:rStyle w:val="AERbodytextChar"/>
          <w:rFonts w:eastAsiaTheme="minorHAnsi"/>
        </w:rPr>
        <w:t>distributors.</w:t>
      </w:r>
    </w:p>
    <w:p w:rsidR="004F5F3E" w:rsidRDefault="004F5F3E" w:rsidP="004F5F3E">
      <w:pPr>
        <w:pStyle w:val="AERquote"/>
        <w:rPr>
          <w:rStyle w:val="AERbodytextChar"/>
          <w:rFonts w:eastAsiaTheme="minorHAnsi"/>
        </w:rPr>
      </w:pPr>
      <w:r w:rsidRPr="00FC7BE3">
        <w:rPr>
          <w:rStyle w:val="AERbodytextChar"/>
          <w:rFonts w:eastAsiaTheme="minorHAnsi"/>
        </w:rPr>
        <w:t>By</w:t>
      </w:r>
      <w:r>
        <w:rPr>
          <w:rStyle w:val="AERbodytextChar"/>
          <w:rFonts w:eastAsiaTheme="minorHAnsi"/>
        </w:rPr>
        <w:t xml:space="preserve"> </w:t>
      </w:r>
      <w:r w:rsidRPr="00FC7BE3">
        <w:rPr>
          <w:rStyle w:val="AERbodytextChar"/>
          <w:rFonts w:eastAsiaTheme="minorHAnsi"/>
        </w:rPr>
        <w:t>contrast,</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Victorian</w:t>
      </w:r>
      <w:r>
        <w:rPr>
          <w:rStyle w:val="AERbodytextChar"/>
          <w:rFonts w:eastAsiaTheme="minorHAnsi"/>
        </w:rPr>
        <w:t xml:space="preserve"> </w:t>
      </w:r>
      <w:r w:rsidRPr="00FC7BE3">
        <w:rPr>
          <w:rStyle w:val="AERbodytextChar"/>
          <w:rFonts w:eastAsiaTheme="minorHAnsi"/>
        </w:rPr>
        <w:t>distributors’</w:t>
      </w:r>
      <w:r>
        <w:rPr>
          <w:rStyle w:val="AERbodytextChar"/>
          <w:rFonts w:eastAsiaTheme="minorHAnsi"/>
        </w:rPr>
        <w:t xml:space="preserve"> </w:t>
      </w:r>
      <w:r w:rsidRPr="00FC7BE3">
        <w:rPr>
          <w:rStyle w:val="AERbodytextChar"/>
          <w:rFonts w:eastAsiaTheme="minorHAnsi"/>
        </w:rPr>
        <w:t>proposed</w:t>
      </w:r>
      <w:r>
        <w:rPr>
          <w:rStyle w:val="AERbodytextChar"/>
          <w:rFonts w:eastAsiaTheme="minorHAnsi"/>
        </w:rPr>
        <w:t xml:space="preserve"> </w:t>
      </w:r>
      <w:r w:rsidRPr="00FC7BE3">
        <w:rPr>
          <w:rStyle w:val="AERbodytextChar"/>
          <w:rFonts w:eastAsiaTheme="minorHAnsi"/>
        </w:rPr>
        <w:t>departures</w:t>
      </w:r>
      <w:r>
        <w:rPr>
          <w:rStyle w:val="AERbodytextChar"/>
          <w:rFonts w:eastAsiaTheme="minorHAnsi"/>
        </w:rPr>
        <w:t xml:space="preserve"> </w:t>
      </w:r>
      <w:r w:rsidRPr="00FC7BE3">
        <w:rPr>
          <w:rStyle w:val="AERbodytextChar"/>
          <w:rFonts w:eastAsiaTheme="minorHAnsi"/>
        </w:rPr>
        <w:t>have</w:t>
      </w:r>
      <w:r>
        <w:rPr>
          <w:rStyle w:val="AERbodytextChar"/>
          <w:rFonts w:eastAsiaTheme="minorHAnsi"/>
        </w:rPr>
        <w:t xml:space="preserve"> </w:t>
      </w:r>
      <w:r w:rsidRPr="00FC7BE3">
        <w:rPr>
          <w:rStyle w:val="AERbodytextChar"/>
          <w:rFonts w:eastAsiaTheme="minorHAnsi"/>
        </w:rPr>
        <w:t>not</w:t>
      </w:r>
      <w:r>
        <w:rPr>
          <w:rStyle w:val="AERbodytextChar"/>
          <w:rFonts w:eastAsiaTheme="minorHAnsi"/>
        </w:rPr>
        <w:t xml:space="preserve"> </w:t>
      </w:r>
      <w:r w:rsidRPr="00FC7BE3">
        <w:rPr>
          <w:rStyle w:val="AERbodytextChar"/>
          <w:rFonts w:eastAsiaTheme="minorHAnsi"/>
        </w:rPr>
        <w:t>been</w:t>
      </w:r>
      <w:r>
        <w:rPr>
          <w:rStyle w:val="AERbodytextChar"/>
          <w:rFonts w:eastAsiaTheme="minorHAnsi"/>
        </w:rPr>
        <w:t xml:space="preserve"> </w:t>
      </w:r>
      <w:r w:rsidRPr="00FC7BE3">
        <w:rPr>
          <w:rStyle w:val="AERbodytextChar"/>
          <w:rFonts w:eastAsiaTheme="minorHAnsi"/>
        </w:rPr>
        <w:t>submitted</w:t>
      </w:r>
      <w:r>
        <w:rPr>
          <w:rStyle w:val="AERbodytextChar"/>
          <w:rFonts w:eastAsiaTheme="minorHAnsi"/>
        </w:rPr>
        <w:t xml:space="preserve"> </w:t>
      </w:r>
      <w:r w:rsidRPr="00FC7BE3">
        <w:rPr>
          <w:rStyle w:val="AERbodytextChar"/>
          <w:rFonts w:eastAsiaTheme="minorHAnsi"/>
        </w:rPr>
        <w:t>to</w:t>
      </w:r>
      <w:r>
        <w:rPr>
          <w:rStyle w:val="AERbodytextChar"/>
          <w:rFonts w:eastAsiaTheme="minorHAnsi"/>
        </w:rPr>
        <w:t xml:space="preserve"> </w:t>
      </w:r>
      <w:r w:rsidRPr="00FC7BE3">
        <w:rPr>
          <w:rStyle w:val="AERbodytextChar"/>
          <w:rFonts w:eastAsiaTheme="minorHAnsi"/>
        </w:rPr>
        <w:t>any</w:t>
      </w:r>
      <w:r>
        <w:rPr>
          <w:rStyle w:val="AERbodytextChar"/>
          <w:rFonts w:eastAsiaTheme="minorHAnsi"/>
        </w:rPr>
        <w:t xml:space="preserve"> </w:t>
      </w:r>
      <w:r w:rsidRPr="00FC7BE3">
        <w:rPr>
          <w:rStyle w:val="AERbodytextChar"/>
          <w:rFonts w:eastAsiaTheme="minorHAnsi"/>
        </w:rPr>
        <w:t>rigorous</w:t>
      </w:r>
      <w:r>
        <w:rPr>
          <w:rStyle w:val="AERbodytextChar"/>
          <w:rFonts w:eastAsiaTheme="minorHAnsi"/>
        </w:rPr>
        <w:t xml:space="preserve"> </w:t>
      </w:r>
      <w:r w:rsidRPr="00FC7BE3">
        <w:rPr>
          <w:rStyle w:val="AERbodytextChar"/>
          <w:rFonts w:eastAsiaTheme="minorHAnsi"/>
        </w:rPr>
        <w:t>analysis</w:t>
      </w:r>
      <w:r>
        <w:rPr>
          <w:rStyle w:val="AERbodytextChar"/>
          <w:rFonts w:eastAsiaTheme="minorHAnsi"/>
        </w:rPr>
        <w:t xml:space="preserve"> </w:t>
      </w:r>
      <w:r w:rsidRPr="00FC7BE3">
        <w:rPr>
          <w:rStyle w:val="AERbodytextChar"/>
          <w:rFonts w:eastAsiaTheme="minorHAnsi"/>
        </w:rPr>
        <w:t>or</w:t>
      </w:r>
      <w:r>
        <w:rPr>
          <w:rStyle w:val="AERbodytextChar"/>
          <w:rFonts w:eastAsiaTheme="minorHAnsi"/>
        </w:rPr>
        <w:t xml:space="preserve"> </w:t>
      </w:r>
      <w:r w:rsidRPr="00FC7BE3">
        <w:rPr>
          <w:rStyle w:val="AERbodytextChar"/>
          <w:rFonts w:eastAsiaTheme="minorHAnsi"/>
        </w:rPr>
        <w:t>stakeholder</w:t>
      </w:r>
      <w:r>
        <w:rPr>
          <w:rStyle w:val="AERbodytextChar"/>
          <w:rFonts w:eastAsiaTheme="minorHAnsi"/>
        </w:rPr>
        <w:t xml:space="preserve"> </w:t>
      </w:r>
      <w:r w:rsidRPr="00FC7BE3">
        <w:rPr>
          <w:rStyle w:val="AERbodytextChar"/>
          <w:rFonts w:eastAsiaTheme="minorHAnsi"/>
        </w:rPr>
        <w:t>consultation.</w:t>
      </w:r>
      <w:r>
        <w:rPr>
          <w:rStyle w:val="AERbodytextChar"/>
          <w:rFonts w:eastAsiaTheme="minorHAnsi"/>
        </w:rPr>
        <w:t xml:space="preserve"> </w:t>
      </w:r>
      <w:r w:rsidRPr="00FC7BE3">
        <w:rPr>
          <w:rStyle w:val="AERbodytextChar"/>
          <w:rFonts w:eastAsiaTheme="minorHAnsi"/>
        </w:rPr>
        <w:t>Most</w:t>
      </w:r>
      <w:r>
        <w:rPr>
          <w:rStyle w:val="AERbodytextChar"/>
          <w:rFonts w:eastAsiaTheme="minorHAnsi"/>
        </w:rPr>
        <w:t xml:space="preserve"> </w:t>
      </w:r>
      <w:r w:rsidRPr="00FC7BE3">
        <w:rPr>
          <w:rStyle w:val="AERbodytextChar"/>
          <w:rFonts w:eastAsiaTheme="minorHAnsi"/>
        </w:rPr>
        <w:t>of</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information</w:t>
      </w:r>
      <w:r>
        <w:rPr>
          <w:rStyle w:val="AERbodytextChar"/>
          <w:rFonts w:eastAsiaTheme="minorHAnsi"/>
        </w:rPr>
        <w:t xml:space="preserve"> </w:t>
      </w:r>
      <w:r w:rsidRPr="00FC7BE3">
        <w:rPr>
          <w:rStyle w:val="AERbodytextChar"/>
          <w:rFonts w:eastAsiaTheme="minorHAnsi"/>
        </w:rPr>
        <w:t>used</w:t>
      </w:r>
      <w:r>
        <w:rPr>
          <w:rStyle w:val="AERbodytextChar"/>
          <w:rFonts w:eastAsiaTheme="minorHAnsi"/>
        </w:rPr>
        <w:t xml:space="preserve"> </w:t>
      </w:r>
      <w:r w:rsidRPr="00FC7BE3">
        <w:rPr>
          <w:rStyle w:val="AERbodytextChar"/>
          <w:rFonts w:eastAsiaTheme="minorHAnsi"/>
        </w:rPr>
        <w:t>by</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Victorian</w:t>
      </w:r>
      <w:r>
        <w:rPr>
          <w:rStyle w:val="AERbodytextChar"/>
          <w:rFonts w:eastAsiaTheme="minorHAnsi"/>
        </w:rPr>
        <w:t xml:space="preserve"> </w:t>
      </w:r>
      <w:r w:rsidRPr="00FC7BE3">
        <w:rPr>
          <w:rStyle w:val="AERbodytextChar"/>
          <w:rFonts w:eastAsiaTheme="minorHAnsi"/>
        </w:rPr>
        <w:t>distributors</w:t>
      </w:r>
      <w:r>
        <w:rPr>
          <w:rStyle w:val="AERbodytextChar"/>
          <w:rFonts w:eastAsiaTheme="minorHAnsi"/>
        </w:rPr>
        <w:t xml:space="preserve"> </w:t>
      </w:r>
      <w:r w:rsidRPr="00FC7BE3">
        <w:rPr>
          <w:rStyle w:val="AERbodytextChar"/>
          <w:rFonts w:eastAsiaTheme="minorHAnsi"/>
        </w:rPr>
        <w:t>to</w:t>
      </w:r>
      <w:r>
        <w:rPr>
          <w:rStyle w:val="AERbodytextChar"/>
          <w:rFonts w:eastAsiaTheme="minorHAnsi"/>
        </w:rPr>
        <w:t xml:space="preserve"> </w:t>
      </w:r>
      <w:r w:rsidRPr="00FC7BE3">
        <w:rPr>
          <w:rStyle w:val="AERbodytextChar"/>
          <w:rFonts w:eastAsiaTheme="minorHAnsi"/>
        </w:rPr>
        <w:t>support</w:t>
      </w:r>
      <w:r>
        <w:rPr>
          <w:rStyle w:val="AERbodytextChar"/>
          <w:rFonts w:eastAsiaTheme="minorHAnsi"/>
        </w:rPr>
        <w:t xml:space="preserve"> </w:t>
      </w:r>
      <w:r w:rsidRPr="00FC7BE3">
        <w:rPr>
          <w:rStyle w:val="AERbodytextChar"/>
          <w:rFonts w:eastAsiaTheme="minorHAnsi"/>
        </w:rPr>
        <w:t>their</w:t>
      </w:r>
      <w:r>
        <w:rPr>
          <w:rStyle w:val="AERbodytextChar"/>
          <w:rFonts w:eastAsiaTheme="minorHAnsi"/>
        </w:rPr>
        <w:t xml:space="preserve"> </w:t>
      </w:r>
      <w:r w:rsidRPr="00FC7BE3">
        <w:rPr>
          <w:rStyle w:val="AERbodytextChar"/>
          <w:rFonts w:eastAsiaTheme="minorHAnsi"/>
        </w:rPr>
        <w:t>departures</w:t>
      </w:r>
      <w:r>
        <w:rPr>
          <w:rStyle w:val="AERbodytextChar"/>
          <w:rFonts w:eastAsiaTheme="minorHAnsi"/>
        </w:rPr>
        <w:t xml:space="preserve"> </w:t>
      </w:r>
      <w:r w:rsidRPr="00FC7BE3">
        <w:rPr>
          <w:rStyle w:val="AERbodytextChar"/>
          <w:rFonts w:eastAsiaTheme="minorHAnsi"/>
        </w:rPr>
        <w:t>was</w:t>
      </w:r>
      <w:r>
        <w:rPr>
          <w:rStyle w:val="AERbodytextChar"/>
          <w:rFonts w:eastAsiaTheme="minorHAnsi"/>
        </w:rPr>
        <w:t xml:space="preserve"> </w:t>
      </w:r>
      <w:r w:rsidRPr="00FC7BE3">
        <w:rPr>
          <w:rStyle w:val="AERbodytextChar"/>
          <w:rFonts w:eastAsiaTheme="minorHAnsi"/>
        </w:rPr>
        <w:t>already</w:t>
      </w:r>
      <w:r>
        <w:rPr>
          <w:rStyle w:val="AERbodytextChar"/>
          <w:rFonts w:eastAsiaTheme="minorHAnsi"/>
        </w:rPr>
        <w:t xml:space="preserve"> </w:t>
      </w:r>
      <w:r w:rsidRPr="00FC7BE3">
        <w:rPr>
          <w:rStyle w:val="AERbodytextChar"/>
          <w:rFonts w:eastAsiaTheme="minorHAnsi"/>
        </w:rPr>
        <w:t>considered</w:t>
      </w:r>
      <w:r>
        <w:rPr>
          <w:rStyle w:val="AERbodytextChar"/>
          <w:rFonts w:eastAsiaTheme="minorHAnsi"/>
        </w:rPr>
        <w:t xml:space="preserve"> </w:t>
      </w:r>
      <w:r w:rsidRPr="00FC7BE3">
        <w:rPr>
          <w:rStyle w:val="AERbodytextChar"/>
          <w:rFonts w:eastAsiaTheme="minorHAnsi"/>
        </w:rPr>
        <w:t>by</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AER</w:t>
      </w:r>
      <w:r>
        <w:rPr>
          <w:rStyle w:val="AERbodytextChar"/>
          <w:rFonts w:eastAsiaTheme="minorHAnsi"/>
        </w:rPr>
        <w:t xml:space="preserve"> </w:t>
      </w:r>
      <w:r w:rsidRPr="00FC7BE3">
        <w:rPr>
          <w:rStyle w:val="AERbodytextChar"/>
          <w:rFonts w:eastAsiaTheme="minorHAnsi"/>
        </w:rPr>
        <w:t>during</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development</w:t>
      </w:r>
      <w:r>
        <w:rPr>
          <w:rStyle w:val="AERbodytextChar"/>
          <w:rFonts w:eastAsiaTheme="minorHAnsi"/>
        </w:rPr>
        <w:t xml:space="preserve"> </w:t>
      </w:r>
      <w:r w:rsidRPr="00FC7BE3">
        <w:rPr>
          <w:rStyle w:val="AERbodytextChar"/>
          <w:rFonts w:eastAsiaTheme="minorHAnsi"/>
        </w:rPr>
        <w:t>of</w:t>
      </w:r>
      <w:r>
        <w:rPr>
          <w:rStyle w:val="AERbodytextChar"/>
          <w:rFonts w:eastAsiaTheme="minorHAnsi"/>
        </w:rPr>
        <w:t xml:space="preserve"> </w:t>
      </w:r>
      <w:r w:rsidRPr="00FC7BE3">
        <w:rPr>
          <w:rStyle w:val="AERbodytextChar"/>
          <w:rFonts w:eastAsiaTheme="minorHAnsi"/>
        </w:rPr>
        <w:t>the</w:t>
      </w:r>
      <w:r>
        <w:rPr>
          <w:rStyle w:val="AERbodytextChar"/>
          <w:rFonts w:eastAsiaTheme="minorHAnsi"/>
        </w:rPr>
        <w:t xml:space="preserve"> </w:t>
      </w:r>
      <w:r w:rsidRPr="00FC7BE3">
        <w:rPr>
          <w:rStyle w:val="AERbodytextChar"/>
          <w:rFonts w:eastAsiaTheme="minorHAnsi"/>
        </w:rPr>
        <w:t>rate</w:t>
      </w:r>
      <w:r>
        <w:rPr>
          <w:rStyle w:val="AERbodytextChar"/>
          <w:rFonts w:eastAsiaTheme="minorHAnsi"/>
        </w:rPr>
        <w:t xml:space="preserve"> </w:t>
      </w:r>
      <w:r w:rsidRPr="00FC7BE3">
        <w:rPr>
          <w:rStyle w:val="AERbodytextChar"/>
          <w:rFonts w:eastAsiaTheme="minorHAnsi"/>
        </w:rPr>
        <w:t>of</w:t>
      </w:r>
      <w:r>
        <w:rPr>
          <w:rStyle w:val="AERbodytextChar"/>
          <w:rFonts w:eastAsiaTheme="minorHAnsi"/>
        </w:rPr>
        <w:t xml:space="preserve"> </w:t>
      </w:r>
      <w:r w:rsidRPr="00FC7BE3">
        <w:rPr>
          <w:rStyle w:val="AERbodytextChar"/>
          <w:rFonts w:eastAsiaTheme="minorHAnsi"/>
        </w:rPr>
        <w:t>return</w:t>
      </w:r>
      <w:r>
        <w:rPr>
          <w:rStyle w:val="AERbodytextChar"/>
          <w:rFonts w:eastAsiaTheme="minorHAnsi"/>
        </w:rPr>
        <w:t xml:space="preserve"> </w:t>
      </w:r>
      <w:r w:rsidRPr="00FC7BE3">
        <w:rPr>
          <w:rStyle w:val="AERbodytextChar"/>
          <w:rFonts w:eastAsiaTheme="minorHAnsi"/>
        </w:rPr>
        <w:t>guideline.</w:t>
      </w:r>
      <w:r>
        <w:rPr>
          <w:rStyle w:val="FootnoteReference"/>
          <w:rFonts w:eastAsiaTheme="minorHAnsi"/>
        </w:rPr>
        <w:footnoteReference w:id="6"/>
      </w:r>
    </w:p>
    <w:p w:rsidR="008907E5" w:rsidRPr="00611496" w:rsidRDefault="008907E5" w:rsidP="008907E5">
      <w:pPr>
        <w:rPr>
          <w:rStyle w:val="AERbodytextChar"/>
          <w:rFonts w:eastAsiaTheme="minorHAnsi"/>
        </w:rPr>
      </w:pPr>
      <w:r>
        <w:rPr>
          <w:rStyle w:val="AERbodytextChar"/>
          <w:rFonts w:eastAsiaTheme="minorHAnsi"/>
        </w:rPr>
        <w:t xml:space="preserve">This preliminary decision on rate of return is consistent with our mid-2015 final decisions for the New South Wales and ACT electricity distribution, and New South Wales gas distribution, network businesses. These network businesses have appealed many aspects of our rate of return decisions to the Australian Competition Tribunal. The Victorian electricity distribution businesses are participating in the appeals process—arguing that the rate of return we set </w:t>
      </w:r>
      <w:r w:rsidR="000E2B4E">
        <w:rPr>
          <w:rStyle w:val="AERbodytextChar"/>
          <w:rFonts w:eastAsiaTheme="minorHAnsi"/>
        </w:rPr>
        <w:t>is</w:t>
      </w:r>
      <w:r>
        <w:rPr>
          <w:rStyle w:val="AERbodytextChar"/>
          <w:rFonts w:eastAsiaTheme="minorHAnsi"/>
        </w:rPr>
        <w:t xml:space="preserve"> too low. The Australian Competition Tribunal’s process had not been finalised at the tim</w:t>
      </w:r>
      <w:r w:rsidR="000E2B4E">
        <w:rPr>
          <w:rStyle w:val="AERbodytextChar"/>
          <w:rFonts w:eastAsiaTheme="minorHAnsi"/>
        </w:rPr>
        <w:t>e of this preliminary decision.</w:t>
      </w:r>
    </w:p>
    <w:p w:rsidR="00020DA5" w:rsidRDefault="00020DA5" w:rsidP="00020DA5">
      <w:pPr>
        <w:pStyle w:val="HeadingBoldBlue"/>
        <w:rPr>
          <w:rStyle w:val="AERbodytextChar"/>
          <w:rFonts w:eastAsiaTheme="minorHAnsi"/>
        </w:rPr>
      </w:pPr>
      <w:bookmarkStart w:id="28" w:name="_Toc433788252"/>
      <w:r>
        <w:rPr>
          <w:rStyle w:val="AERbodytextChar"/>
          <w:rFonts w:eastAsiaTheme="minorHAnsi"/>
        </w:rPr>
        <w:t>Maximum demand is not expected to grow</w:t>
      </w:r>
      <w:bookmarkEnd w:id="28"/>
    </w:p>
    <w:p w:rsidR="00020DA5" w:rsidRPr="002D4043" w:rsidRDefault="00020DA5" w:rsidP="00020DA5">
      <w:pPr>
        <w:rPr>
          <w:rStyle w:val="AERbodytextChar"/>
          <w:rFonts w:eastAsiaTheme="minorHAnsi"/>
        </w:rPr>
      </w:pPr>
      <w:r w:rsidRPr="002D4043">
        <w:rPr>
          <w:rStyle w:val="AERbodytextChar"/>
          <w:rFonts w:eastAsiaTheme="minorHAnsi"/>
        </w:rPr>
        <w:t xml:space="preserve">Maximum demand for electricity is a key driver </w:t>
      </w:r>
      <w:r>
        <w:rPr>
          <w:rStyle w:val="AERbodytextChar"/>
          <w:rFonts w:eastAsiaTheme="minorHAnsi"/>
        </w:rPr>
        <w:t>of</w:t>
      </w:r>
      <w:r w:rsidRPr="002D4043">
        <w:rPr>
          <w:rStyle w:val="AERbodytextChar"/>
          <w:rFonts w:eastAsiaTheme="minorHAnsi"/>
        </w:rPr>
        <w:t xml:space="preserve"> investment in network capacity and expansion. Because of this, forecasts of maximum demand are fundamental to </w:t>
      </w:r>
      <w:r>
        <w:t>United Energy’s</w:t>
      </w:r>
      <w:r w:rsidRPr="002D4043">
        <w:rPr>
          <w:rStyle w:val="AERbodytextChar"/>
          <w:rFonts w:eastAsiaTheme="minorHAnsi"/>
        </w:rPr>
        <w:t xml:space="preserve"> forecast expenditure, and to our assessment of that forecast expenditure. </w:t>
      </w:r>
    </w:p>
    <w:p w:rsidR="00020DA5" w:rsidRDefault="00020DA5" w:rsidP="00020DA5">
      <w:pPr>
        <w:rPr>
          <w:rStyle w:val="AERbodytextChar"/>
          <w:rFonts w:eastAsiaTheme="minorHAnsi"/>
        </w:rPr>
      </w:pPr>
      <w:r>
        <w:t>United Energy</w:t>
      </w:r>
      <w:r w:rsidRPr="002D4043">
        <w:rPr>
          <w:rStyle w:val="AERbodytextChar"/>
          <w:rFonts w:eastAsiaTheme="minorHAnsi"/>
        </w:rPr>
        <w:t xml:space="preserve"> forecasts growth in maximum demand over 2016</w:t>
      </w:r>
      <w:r>
        <w:rPr>
          <w:rStyle w:val="AERbodytextChar"/>
          <w:rFonts w:eastAsiaTheme="minorHAnsi"/>
        </w:rPr>
        <w:t>–</w:t>
      </w:r>
      <w:r w:rsidRPr="002D4043">
        <w:rPr>
          <w:rStyle w:val="AERbodytextChar"/>
          <w:rFonts w:eastAsiaTheme="minorHAnsi"/>
        </w:rPr>
        <w:t xml:space="preserve">20. </w:t>
      </w:r>
      <w:r>
        <w:t xml:space="preserve">United Energy’s </w:t>
      </w:r>
      <w:r w:rsidRPr="002D4043">
        <w:rPr>
          <w:rStyle w:val="AERbodytextChar"/>
          <w:rFonts w:eastAsiaTheme="minorHAnsi"/>
        </w:rPr>
        <w:t>demand forecasts for the 201</w:t>
      </w:r>
      <w:r w:rsidR="00771868">
        <w:rPr>
          <w:rStyle w:val="AERbodytextChar"/>
          <w:rFonts w:eastAsiaTheme="minorHAnsi"/>
        </w:rPr>
        <w:t>6</w:t>
      </w:r>
      <w:r w:rsidRPr="002D4043">
        <w:rPr>
          <w:rStyle w:val="AERbodytextChar"/>
          <w:rFonts w:eastAsiaTheme="minorHAnsi"/>
        </w:rPr>
        <w:t xml:space="preserve">–20 period are higher than the actual demand observed for its network </w:t>
      </w:r>
      <w:r w:rsidR="00771868">
        <w:rPr>
          <w:rStyle w:val="AERbodytextChar"/>
          <w:rFonts w:eastAsiaTheme="minorHAnsi"/>
        </w:rPr>
        <w:t>over the last two regulatory periods</w:t>
      </w:r>
      <w:r w:rsidRPr="002D4043">
        <w:rPr>
          <w:rStyle w:val="AERbodytextChar"/>
          <w:rFonts w:eastAsiaTheme="minorHAnsi"/>
        </w:rPr>
        <w:t xml:space="preserve">. </w:t>
      </w:r>
      <w:r>
        <w:t>United Energy</w:t>
      </w:r>
      <w:r w:rsidRPr="002D4043">
        <w:rPr>
          <w:rStyle w:val="AERbodytextChar"/>
          <w:rFonts w:eastAsiaTheme="minorHAnsi"/>
        </w:rPr>
        <w:t xml:space="preserve"> forecasts a return to demand growth on the network similar to that experienced prior to 2009, which contrasts to the recent flattening of demand over 2011</w:t>
      </w:r>
      <w:r>
        <w:rPr>
          <w:rStyle w:val="AERbodytextChar"/>
          <w:rFonts w:eastAsiaTheme="minorHAnsi"/>
        </w:rPr>
        <w:t>–</w:t>
      </w:r>
      <w:r w:rsidRPr="002D4043">
        <w:rPr>
          <w:rStyle w:val="AERbodytextChar"/>
          <w:rFonts w:eastAsiaTheme="minorHAnsi"/>
        </w:rPr>
        <w:t>15.</w:t>
      </w:r>
      <w:r w:rsidR="00901763">
        <w:rPr>
          <w:rStyle w:val="AERbodytextChar"/>
          <w:rFonts w:eastAsiaTheme="minorHAnsi"/>
        </w:rPr>
        <w:t xml:space="preserve"> United Energy stated that demand will increase due to:</w:t>
      </w:r>
    </w:p>
    <w:p w:rsidR="00901763" w:rsidRPr="00901763" w:rsidRDefault="00901763" w:rsidP="00901763">
      <w:pPr>
        <w:pStyle w:val="AERbulletlistfirststyle"/>
        <w:rPr>
          <w:rStyle w:val="AERbodytextChar"/>
          <w:rFonts w:eastAsiaTheme="minorHAnsi"/>
        </w:rPr>
      </w:pPr>
      <w:r w:rsidRPr="00901763">
        <w:rPr>
          <w:rStyle w:val="AERbodytextChar"/>
          <w:rFonts w:eastAsiaTheme="minorHAnsi"/>
        </w:rPr>
        <w:t xml:space="preserve">increasing penetration of air-conditioners by commercial businesses and residential households </w:t>
      </w:r>
    </w:p>
    <w:p w:rsidR="00901763" w:rsidRPr="00901763" w:rsidRDefault="00901763" w:rsidP="00901763">
      <w:pPr>
        <w:pStyle w:val="AERbulletlistfirststyle"/>
        <w:rPr>
          <w:rStyle w:val="AERbodytextChar"/>
          <w:rFonts w:eastAsiaTheme="minorHAnsi"/>
        </w:rPr>
      </w:pPr>
      <w:r w:rsidRPr="00901763">
        <w:rPr>
          <w:rStyle w:val="AERbodytextChar"/>
          <w:rFonts w:eastAsiaTheme="minorHAnsi"/>
        </w:rPr>
        <w:t>improvements in economic growth and electricity price stability</w:t>
      </w:r>
    </w:p>
    <w:p w:rsidR="00901763" w:rsidRPr="002D4043" w:rsidRDefault="00901763" w:rsidP="00901763">
      <w:pPr>
        <w:pStyle w:val="AERbulletlistfirststyle"/>
        <w:rPr>
          <w:rStyle w:val="AERbodytextChar"/>
          <w:rFonts w:eastAsiaTheme="minorHAnsi"/>
        </w:rPr>
      </w:pPr>
      <w:r w:rsidRPr="00901763">
        <w:rPr>
          <w:rStyle w:val="AERbodytextChar"/>
          <w:rFonts w:eastAsiaTheme="minorHAnsi"/>
        </w:rPr>
        <w:t>population and building stock growth</w:t>
      </w:r>
      <w:r w:rsidR="008D6F33">
        <w:rPr>
          <w:rStyle w:val="AERbodytextChar"/>
          <w:rFonts w:eastAsiaTheme="minorHAnsi"/>
        </w:rPr>
        <w:t>.</w:t>
      </w:r>
      <w:r w:rsidR="00165C1D">
        <w:rPr>
          <w:rStyle w:val="FootnoteReference"/>
          <w:szCs w:val="24"/>
        </w:rPr>
        <w:footnoteReference w:id="7"/>
      </w:r>
    </w:p>
    <w:p w:rsidR="00771868" w:rsidRPr="00B80A6A" w:rsidRDefault="00771868" w:rsidP="00771868">
      <w:pPr>
        <w:rPr>
          <w:rStyle w:val="AERbodytextChar"/>
          <w:rFonts w:eastAsiaTheme="minorHAnsi"/>
        </w:rPr>
      </w:pPr>
      <w:r w:rsidRPr="00B80A6A">
        <w:rPr>
          <w:rStyle w:val="AERbodytextChar"/>
          <w:rFonts w:eastAsiaTheme="minorHAnsi"/>
        </w:rPr>
        <w:t>As we set out in Attachment 6, there have been developments in the Australian and Victorian electricity markets over recent years that have influenced electricity consumption and maximum demand patterns. For example, household installations of photo-voltaic (PV) cells and the increased focus on energy efficiency have changed historic demand growth patterns. Together with broader macroeconomic factors, we consider that this has led to a softening of both actual maximum demand growth and forecasts for future growth.</w:t>
      </w:r>
      <w:r w:rsidR="004E468D">
        <w:rPr>
          <w:rStyle w:val="AERbodytextChar"/>
          <w:rFonts w:eastAsiaTheme="minorHAnsi"/>
        </w:rPr>
        <w:t xml:space="preserve"> Similar observations are made by stakeholders in submissions to this process.</w:t>
      </w:r>
      <w:r w:rsidR="004E468D" w:rsidRPr="004E468D">
        <w:rPr>
          <w:rStyle w:val="AERbodytextChar"/>
          <w:rFonts w:eastAsiaTheme="minorHAnsi"/>
        </w:rPr>
        <w:t xml:space="preserve"> </w:t>
      </w:r>
    </w:p>
    <w:p w:rsidR="00771868" w:rsidRPr="00B80A6A" w:rsidRDefault="00771868" w:rsidP="00771868">
      <w:pPr>
        <w:rPr>
          <w:rStyle w:val="AERbodytextChar"/>
          <w:rFonts w:eastAsiaTheme="minorHAnsi"/>
        </w:rPr>
      </w:pPr>
      <w:r>
        <w:rPr>
          <w:rStyle w:val="AERbodytextChar"/>
          <w:rFonts w:eastAsiaTheme="minorHAnsi"/>
        </w:rPr>
        <w:t>In this context</w:t>
      </w:r>
      <w:r w:rsidRPr="00B80A6A">
        <w:rPr>
          <w:rStyle w:val="AERbodytextChar"/>
          <w:rFonts w:eastAsiaTheme="minorHAnsi"/>
        </w:rPr>
        <w:t xml:space="preserve">, we consider </w:t>
      </w:r>
      <w:r>
        <w:rPr>
          <w:rStyle w:val="AERbodytextChar"/>
          <w:rFonts w:eastAsiaTheme="minorHAnsi"/>
        </w:rPr>
        <w:t>United Energy’s</w:t>
      </w:r>
      <w:r w:rsidRPr="00B80A6A">
        <w:rPr>
          <w:rStyle w:val="AERbodytextChar"/>
          <w:rFonts w:eastAsiaTheme="minorHAnsi"/>
        </w:rPr>
        <w:t xml:space="preserve"> forecasts of maximum demand likely do not reflect a realistic expectation of demand over the 2016–20 period. </w:t>
      </w:r>
      <w:r>
        <w:rPr>
          <w:rStyle w:val="AERbodytextChar"/>
          <w:rFonts w:eastAsiaTheme="minorHAnsi"/>
        </w:rPr>
        <w:t>United Energy’s</w:t>
      </w:r>
      <w:r w:rsidRPr="00B80A6A">
        <w:rPr>
          <w:rStyle w:val="AERbodytextChar"/>
          <w:rFonts w:eastAsiaTheme="minorHAnsi"/>
        </w:rPr>
        <w:t xml:space="preserve"> forecast appears to assume that the longer-terms drivers of maximum demand will continue into the future, regardless of the observed change in the pattern of consumption and maximum demand in recent years.</w:t>
      </w:r>
    </w:p>
    <w:p w:rsidR="00771868" w:rsidRPr="00B80A6A" w:rsidRDefault="00771868" w:rsidP="00771868">
      <w:pPr>
        <w:rPr>
          <w:rStyle w:val="AERbodytextChar"/>
          <w:rFonts w:eastAsiaTheme="minorHAnsi"/>
        </w:rPr>
      </w:pPr>
      <w:r w:rsidRPr="00B80A6A">
        <w:rPr>
          <w:rStyle w:val="AERbodytextChar"/>
          <w:rFonts w:eastAsiaTheme="minorHAnsi"/>
        </w:rPr>
        <w:t xml:space="preserve">In coming to this view, we considered </w:t>
      </w:r>
      <w:r>
        <w:rPr>
          <w:rStyle w:val="AERbodytextChar"/>
          <w:rFonts w:eastAsiaTheme="minorHAnsi"/>
        </w:rPr>
        <w:t>United Energy’s</w:t>
      </w:r>
      <w:r w:rsidRPr="00B80A6A">
        <w:rPr>
          <w:rStyle w:val="AERbodytextChar"/>
          <w:rFonts w:eastAsiaTheme="minorHAnsi"/>
        </w:rPr>
        <w:t xml:space="preserve"> forecasting methodology and compared </w:t>
      </w:r>
      <w:r>
        <w:rPr>
          <w:rStyle w:val="AERbodytextChar"/>
          <w:rFonts w:eastAsiaTheme="minorHAnsi"/>
        </w:rPr>
        <w:t>United Energy’s</w:t>
      </w:r>
      <w:r w:rsidRPr="00B80A6A">
        <w:rPr>
          <w:rStyle w:val="AERbodytextChar"/>
          <w:rFonts w:eastAsiaTheme="minorHAnsi"/>
        </w:rPr>
        <w:t xml:space="preserve"> proposal to the Australian Energy Market Operator’s (AEMO’s) independent forecasts of maximum demand. AEMO publishes forecasts and planning information in its role as the National Energy Market Operator and planner. We use AEMO's maximum demand forecasts as an independent reference in regulatory determination processes.</w:t>
      </w:r>
    </w:p>
    <w:p w:rsidR="00771868" w:rsidRPr="00B80A6A" w:rsidRDefault="00771868" w:rsidP="00771868">
      <w:pPr>
        <w:rPr>
          <w:rStyle w:val="AERbodytextChar"/>
          <w:rFonts w:eastAsiaTheme="minorHAnsi"/>
        </w:rPr>
      </w:pPr>
      <w:r w:rsidRPr="00B80A6A">
        <w:rPr>
          <w:rStyle w:val="AERbodytextChar"/>
          <w:rFonts w:eastAsiaTheme="minorHAnsi"/>
        </w:rPr>
        <w:t>We consider</w:t>
      </w:r>
      <w:r>
        <w:rPr>
          <w:rStyle w:val="AERbodytextChar"/>
          <w:rFonts w:eastAsiaTheme="minorHAnsi"/>
        </w:rPr>
        <w:t xml:space="preserve"> AEMO’s </w:t>
      </w:r>
      <w:r w:rsidRPr="00B80A6A">
        <w:rPr>
          <w:rStyle w:val="AERbodytextChar"/>
          <w:rFonts w:eastAsiaTheme="minorHAnsi"/>
        </w:rPr>
        <w:t xml:space="preserve">independent forecasts better explain the actual demand pattern seen across </w:t>
      </w:r>
      <w:r>
        <w:rPr>
          <w:rStyle w:val="AERbodytextChar"/>
          <w:rFonts w:eastAsiaTheme="minorHAnsi"/>
        </w:rPr>
        <w:t>United Energy’s</w:t>
      </w:r>
      <w:r w:rsidRPr="00B80A6A">
        <w:rPr>
          <w:rStyle w:val="AERbodytextChar"/>
          <w:rFonts w:eastAsiaTheme="minorHAnsi"/>
        </w:rPr>
        <w:t xml:space="preserve"> network. While not without its limitations, we consider that AEMO's forecasts better reflect recent changes in the electricity market.</w:t>
      </w:r>
    </w:p>
    <w:p w:rsidR="00771868" w:rsidRPr="00B80A6A" w:rsidRDefault="00771868" w:rsidP="00771868">
      <w:pPr>
        <w:rPr>
          <w:rStyle w:val="AERbodytextChar"/>
          <w:rFonts w:eastAsiaTheme="minorHAnsi"/>
        </w:rPr>
      </w:pPr>
      <w:r w:rsidRPr="00B80A6A">
        <w:rPr>
          <w:rStyle w:val="AERbodytextChar"/>
          <w:rFonts w:eastAsiaTheme="minorHAnsi"/>
        </w:rPr>
        <w:t xml:space="preserve">This means that </w:t>
      </w:r>
      <w:r>
        <w:rPr>
          <w:rStyle w:val="AERbodytextChar"/>
          <w:rFonts w:eastAsiaTheme="minorHAnsi"/>
        </w:rPr>
        <w:t>United Energy</w:t>
      </w:r>
      <w:r w:rsidRPr="00B80A6A">
        <w:rPr>
          <w:rStyle w:val="AERbodytextChar"/>
          <w:rFonts w:eastAsiaTheme="minorHAnsi"/>
        </w:rPr>
        <w:t xml:space="preserve"> is likely to be under less pressure to expand its network than in previous years to meet the needs of additional customers or any increased demand from existing customers. While we accept there will remain areas of its network that require expansion to meet localised growth in maximum demand, we find that </w:t>
      </w:r>
      <w:r>
        <w:rPr>
          <w:rStyle w:val="AERbodytextChar"/>
          <w:rFonts w:eastAsiaTheme="minorHAnsi"/>
        </w:rPr>
        <w:t>United Energy</w:t>
      </w:r>
      <w:r w:rsidRPr="00B80A6A">
        <w:rPr>
          <w:rStyle w:val="AERbodytextChar"/>
          <w:rFonts w:eastAsiaTheme="minorHAnsi"/>
        </w:rPr>
        <w:t xml:space="preserve"> should not require significant increases in overall capex to </w:t>
      </w:r>
      <w:r>
        <w:rPr>
          <w:rStyle w:val="AERbodytextChar"/>
          <w:rFonts w:eastAsiaTheme="minorHAnsi"/>
        </w:rPr>
        <w:t xml:space="preserve">expand its network. Therefore, </w:t>
      </w:r>
      <w:r w:rsidRPr="00B80A6A">
        <w:rPr>
          <w:rStyle w:val="AERbodytextChar"/>
          <w:rFonts w:eastAsiaTheme="minorHAnsi"/>
        </w:rPr>
        <w:t xml:space="preserve">we consider there is the potential to prudently delay some of </w:t>
      </w:r>
      <w:r>
        <w:rPr>
          <w:rStyle w:val="AERbodytextChar"/>
          <w:rFonts w:eastAsiaTheme="minorHAnsi"/>
        </w:rPr>
        <w:t>United Energy’s</w:t>
      </w:r>
      <w:r w:rsidRPr="00B80A6A">
        <w:rPr>
          <w:rStyle w:val="AERbodytextChar"/>
          <w:rFonts w:eastAsiaTheme="minorHAnsi"/>
        </w:rPr>
        <w:t xml:space="preserve"> proposed network augmentation projects. We have taken this into account as part of our assessment of </w:t>
      </w:r>
      <w:r>
        <w:rPr>
          <w:rStyle w:val="AERbodytextChar"/>
          <w:rFonts w:eastAsiaTheme="minorHAnsi"/>
        </w:rPr>
        <w:t>United Energy’s</w:t>
      </w:r>
      <w:r w:rsidRPr="00B80A6A">
        <w:rPr>
          <w:rStyle w:val="AERbodytextChar"/>
          <w:rFonts w:eastAsiaTheme="minorHAnsi"/>
        </w:rPr>
        <w:t xml:space="preserve"> expenditure forecasts.</w:t>
      </w:r>
    </w:p>
    <w:p w:rsidR="00771868" w:rsidRPr="00B80A6A" w:rsidRDefault="00771868" w:rsidP="00771868">
      <w:pPr>
        <w:rPr>
          <w:rStyle w:val="AERbodytextChar"/>
          <w:rFonts w:eastAsiaTheme="minorHAnsi"/>
        </w:rPr>
      </w:pPr>
      <w:r w:rsidRPr="00B80A6A">
        <w:rPr>
          <w:rStyle w:val="AERbodytextChar"/>
          <w:rFonts w:eastAsiaTheme="minorHAnsi"/>
        </w:rPr>
        <w:t xml:space="preserve">We understand that </w:t>
      </w:r>
      <w:r>
        <w:rPr>
          <w:rStyle w:val="AERbodytextChar"/>
          <w:rFonts w:eastAsiaTheme="minorHAnsi"/>
        </w:rPr>
        <w:t>United Energy</w:t>
      </w:r>
      <w:r w:rsidRPr="00B80A6A">
        <w:rPr>
          <w:rStyle w:val="AERbodytextChar"/>
          <w:rFonts w:eastAsiaTheme="minorHAnsi"/>
        </w:rPr>
        <w:t xml:space="preserve">—and the other Victorian electricity distribution businesses—are in the process of updating their demand forecasts as part of their annual network planning processes. We also note that in September 2015, AEMO published updated connection point demand forecasts for Victoria. These forecasts took into account actual 2015 summer demand data and some revisions to its forecasting methodology. We have not been able to take AEMO's updated connection point forecasts into account for this preliminary decision. We will revisit </w:t>
      </w:r>
      <w:r>
        <w:rPr>
          <w:rStyle w:val="AERbodytextChar"/>
          <w:rFonts w:eastAsiaTheme="minorHAnsi"/>
        </w:rPr>
        <w:t>United Energy’s</w:t>
      </w:r>
      <w:r w:rsidRPr="00B80A6A">
        <w:rPr>
          <w:rStyle w:val="AERbodytextChar"/>
          <w:rFonts w:eastAsiaTheme="minorHAnsi"/>
        </w:rPr>
        <w:t xml:space="preserve"> updated demand forecast in its revised regulatory proposal.</w:t>
      </w:r>
    </w:p>
    <w:p w:rsidR="00020DA5" w:rsidRPr="004E6A92" w:rsidRDefault="00120C5A" w:rsidP="00020DA5">
      <w:pPr>
        <w:pStyle w:val="HeadingBoldBlue"/>
        <w:rPr>
          <w:rStyle w:val="AERbodytextChar"/>
          <w:rFonts w:eastAsiaTheme="minorHAnsi"/>
        </w:rPr>
      </w:pPr>
      <w:bookmarkStart w:id="29" w:name="_Toc433788253"/>
      <w:r>
        <w:rPr>
          <w:rStyle w:val="AERbodytextChar"/>
          <w:rFonts w:eastAsiaTheme="minorHAnsi"/>
        </w:rPr>
        <w:t>Customers are not willing to pay more for increased reliability</w:t>
      </w:r>
      <w:bookmarkEnd w:id="29"/>
    </w:p>
    <w:p w:rsidR="00020DA5" w:rsidRPr="005701FF" w:rsidRDefault="00020DA5" w:rsidP="00020DA5">
      <w:pPr>
        <w:rPr>
          <w:rStyle w:val="AERbodytextChar"/>
          <w:rFonts w:eastAsiaTheme="minorHAnsi"/>
        </w:rPr>
      </w:pPr>
      <w:r w:rsidRPr="005701FF">
        <w:rPr>
          <w:rStyle w:val="AERbodytextChar"/>
          <w:rFonts w:eastAsiaTheme="minorHAnsi"/>
        </w:rPr>
        <w:t xml:space="preserve">In planning network augmentation, the Victorian businesses apply a measure of customers' willingness to pay, in dollar terms, for the reliable supply of electricity—known as the Value of Customer Reliability (VCR). This allows the businesses to compare the economic cost to customers from network outages against the cost of augmenting the network. </w:t>
      </w:r>
      <w:r w:rsidR="0094267D" w:rsidRPr="00E14797">
        <w:rPr>
          <w:rStyle w:val="AERbodytextChar"/>
          <w:rFonts w:eastAsiaTheme="minorHAnsi"/>
        </w:rPr>
        <w:t>This</w:t>
      </w:r>
      <w:r w:rsidR="0094267D">
        <w:rPr>
          <w:rStyle w:val="AERbodytextChar"/>
          <w:rFonts w:eastAsiaTheme="minorHAnsi"/>
        </w:rPr>
        <w:t xml:space="preserve"> is a commonly used assessment and</w:t>
      </w:r>
      <w:r w:rsidR="0094267D" w:rsidRPr="00E14797">
        <w:rPr>
          <w:rStyle w:val="AERbodytextChar"/>
          <w:rFonts w:eastAsiaTheme="minorHAnsi"/>
        </w:rPr>
        <w:t xml:space="preserve"> reflects good industry practice.</w:t>
      </w:r>
    </w:p>
    <w:p w:rsidR="00020DA5" w:rsidRPr="005701FF" w:rsidRDefault="00020DA5" w:rsidP="00020DA5">
      <w:pPr>
        <w:rPr>
          <w:rStyle w:val="AERbodytextChar"/>
          <w:rFonts w:eastAsiaTheme="minorHAnsi"/>
        </w:rPr>
      </w:pPr>
      <w:r w:rsidRPr="005701FF">
        <w:rPr>
          <w:rStyle w:val="AERbodytextChar"/>
          <w:rFonts w:eastAsiaTheme="minorHAnsi"/>
        </w:rPr>
        <w:t xml:space="preserve">AEMO recently completed a National Electricity Market-wide review of the VCR. The study was requested by the COAG Energy Council. The purpose of the review was to improve the understanding of the level of reliability that customers expect by producing a range of VCR values for residential and business customers across the National Electricity Market. This study </w:t>
      </w:r>
      <w:r w:rsidR="00506B0A">
        <w:rPr>
          <w:rStyle w:val="AERbodytextChar"/>
          <w:rFonts w:eastAsiaTheme="minorHAnsi"/>
        </w:rPr>
        <w:t>found</w:t>
      </w:r>
      <w:r w:rsidRPr="005701FF">
        <w:rPr>
          <w:rStyle w:val="AERbodytextChar"/>
          <w:rFonts w:eastAsiaTheme="minorHAnsi"/>
        </w:rPr>
        <w:t xml:space="preserve"> that the VCR in Victoria has dec</w:t>
      </w:r>
      <w:r>
        <w:rPr>
          <w:rStyle w:val="AERbodytextChar"/>
          <w:rFonts w:eastAsiaTheme="minorHAnsi"/>
        </w:rPr>
        <w:t>lined since the previous study</w:t>
      </w:r>
      <w:r w:rsidR="00506B0A" w:rsidRPr="00506B0A">
        <w:rPr>
          <w:rStyle w:val="AERbodytextChar"/>
          <w:rFonts w:eastAsiaTheme="minorHAnsi"/>
        </w:rPr>
        <w:t xml:space="preserve"> </w:t>
      </w:r>
      <w:r w:rsidR="00506B0A">
        <w:rPr>
          <w:rStyle w:val="AERbodytextChar"/>
          <w:rFonts w:eastAsiaTheme="minorHAnsi"/>
        </w:rPr>
        <w:t>conducted in 2014</w:t>
      </w:r>
      <w:r w:rsidR="00CA12BB">
        <w:rPr>
          <w:rStyle w:val="AERbodytextChar"/>
          <w:rFonts w:eastAsiaTheme="minorHAnsi"/>
        </w:rPr>
        <w:t>,</w:t>
      </w:r>
      <w:r w:rsidRPr="005701FF">
        <w:rPr>
          <w:rStyle w:val="FootnoteReference"/>
        </w:rPr>
        <w:footnoteReference w:id="8"/>
      </w:r>
      <w:r w:rsidR="00CA12BB">
        <w:rPr>
          <w:rStyle w:val="AERbodytextChar"/>
          <w:rFonts w:eastAsiaTheme="minorHAnsi"/>
        </w:rPr>
        <w:t xml:space="preserve"> </w:t>
      </w:r>
      <w:r w:rsidR="00CA12BB" w:rsidRPr="00650527">
        <w:rPr>
          <w:rStyle w:val="AERbodytextChar"/>
          <w:rFonts w:eastAsiaTheme="minorHAnsi"/>
        </w:rPr>
        <w:t>which reduce</w:t>
      </w:r>
      <w:r w:rsidR="00CA12BB">
        <w:rPr>
          <w:rStyle w:val="AERbodytextChar"/>
          <w:rFonts w:eastAsiaTheme="minorHAnsi"/>
        </w:rPr>
        <w:t>s</w:t>
      </w:r>
      <w:r w:rsidR="00CA12BB" w:rsidRPr="00650527">
        <w:rPr>
          <w:rStyle w:val="AERbodytextChar"/>
          <w:rFonts w:eastAsiaTheme="minorHAnsi"/>
        </w:rPr>
        <w:t xml:space="preserve"> the need to build new infrastructure </w:t>
      </w:r>
      <w:r w:rsidR="00CA12BB">
        <w:rPr>
          <w:rStyle w:val="AERbodytextChar"/>
          <w:rFonts w:eastAsiaTheme="minorHAnsi"/>
        </w:rPr>
        <w:t>to meet customers' expectations of reliable electricity.</w:t>
      </w:r>
    </w:p>
    <w:p w:rsidR="00D530EA" w:rsidRDefault="00020DA5" w:rsidP="00020DA5">
      <w:pPr>
        <w:rPr>
          <w:rStyle w:val="AERbodytextChar"/>
          <w:rFonts w:eastAsiaTheme="minorHAnsi"/>
        </w:rPr>
      </w:pPr>
      <w:r w:rsidRPr="005701FF">
        <w:rPr>
          <w:rStyle w:val="AERbodytextChar"/>
          <w:rFonts w:eastAsiaTheme="minorHAnsi"/>
        </w:rPr>
        <w:t xml:space="preserve">United Energy did not apply AEMO's Victorian VCR in its expenditure forecasts for 2016–20. We find the VCR applied by United Energy to calculate its network augmentation requirements is unreasonably high. AEMO’s Victorian VCR estimate better reflects the willingness-to-pay of United Energy’s customers for reliability supply of electricity. </w:t>
      </w:r>
    </w:p>
    <w:p w:rsidR="00020DA5" w:rsidRDefault="00020DA5" w:rsidP="00020DA5">
      <w:pPr>
        <w:rPr>
          <w:rStyle w:val="AERbodytextChar"/>
          <w:rFonts w:eastAsiaTheme="minorHAnsi"/>
        </w:rPr>
      </w:pPr>
      <w:r w:rsidRPr="005701FF">
        <w:rPr>
          <w:rStyle w:val="AERbodytextChar"/>
          <w:rFonts w:eastAsiaTheme="minorHAnsi"/>
        </w:rPr>
        <w:t>Based on AEMO’s VCR, United Energy can prudently delay some of its proposed augmentation programs and projects.</w:t>
      </w:r>
    </w:p>
    <w:p w:rsidR="00020DA5" w:rsidRPr="00F036D6" w:rsidRDefault="00020DA5" w:rsidP="00020DA5">
      <w:pPr>
        <w:pStyle w:val="HeadingBoldBlue"/>
        <w:rPr>
          <w:rStyle w:val="AERbodytextChar"/>
          <w:rFonts w:eastAsiaTheme="minorHAnsi"/>
        </w:rPr>
      </w:pPr>
      <w:bookmarkStart w:id="30" w:name="_Toc433788254"/>
      <w:r w:rsidRPr="005701FF">
        <w:rPr>
          <w:rStyle w:val="AERbodytextChar"/>
          <w:rFonts w:eastAsiaTheme="majorEastAsia"/>
        </w:rPr>
        <w:t>More network assets are reaching the end of their useful life</w:t>
      </w:r>
      <w:bookmarkEnd w:id="30"/>
    </w:p>
    <w:p w:rsidR="00020DA5" w:rsidRDefault="00020DA5" w:rsidP="00020DA5">
      <w:pPr>
        <w:rPr>
          <w:rStyle w:val="AERbodytextChar"/>
          <w:rFonts w:eastAsiaTheme="minorHAnsi"/>
        </w:rPr>
      </w:pPr>
      <w:r w:rsidRPr="00613184">
        <w:rPr>
          <w:rStyle w:val="AERbodytextChar"/>
          <w:rFonts w:eastAsiaTheme="minorHAnsi"/>
        </w:rPr>
        <w:t xml:space="preserve">Network assets do not last forever. As assets age and deteriorate the cost of maintaining the asset in acceptable condition and the probability of failure increases. At some point it becomes economically sensible to replace existing assets. </w:t>
      </w:r>
    </w:p>
    <w:p w:rsidR="00020DA5" w:rsidRDefault="00020DA5" w:rsidP="00020DA5">
      <w:pPr>
        <w:rPr>
          <w:rStyle w:val="AERbodytextChar"/>
          <w:rFonts w:eastAsiaTheme="minorHAnsi"/>
        </w:rPr>
      </w:pPr>
      <w:r w:rsidRPr="00F67492">
        <w:rPr>
          <w:rStyle w:val="AERbodytextChar"/>
          <w:rFonts w:eastAsiaTheme="minorHAnsi"/>
        </w:rPr>
        <w:t>Major expansion</w:t>
      </w:r>
      <w:r>
        <w:rPr>
          <w:rStyle w:val="AERbodytextChar"/>
          <w:rFonts w:eastAsiaTheme="minorHAnsi"/>
        </w:rPr>
        <w:t>s in the distribution networks—</w:t>
      </w:r>
      <w:r w:rsidRPr="00F67492">
        <w:rPr>
          <w:rStyle w:val="AERbodytextChar"/>
          <w:rFonts w:eastAsiaTheme="minorHAnsi"/>
        </w:rPr>
        <w:t>due to factors such as customer or demand growth</w:t>
      </w:r>
      <w:r>
        <w:rPr>
          <w:rStyle w:val="AERbodytextChar"/>
          <w:rFonts w:eastAsiaTheme="minorHAnsi"/>
        </w:rPr>
        <w:t>—</w:t>
      </w:r>
      <w:r w:rsidRPr="00F67492">
        <w:rPr>
          <w:rStyle w:val="AERbodytextChar"/>
          <w:rFonts w:eastAsiaTheme="minorHAnsi"/>
        </w:rPr>
        <w:t>can lead to large variations in investments for a period of time. This may then fall away, and be followed by relatively moderate network investment for a number of years. This brings about a lumpy pattern of investment over the life of the network.</w:t>
      </w:r>
    </w:p>
    <w:p w:rsidR="0075040B" w:rsidRPr="007C0C69" w:rsidRDefault="0075040B" w:rsidP="0075040B">
      <w:pPr>
        <w:rPr>
          <w:rStyle w:val="AERbodytextChar"/>
          <w:rFonts w:eastAsiaTheme="minorHAnsi"/>
        </w:rPr>
      </w:pPr>
      <w:r w:rsidRPr="007C0C69">
        <w:rPr>
          <w:rStyle w:val="AERbodytextChar"/>
          <w:rFonts w:eastAsiaTheme="minorHAnsi"/>
        </w:rPr>
        <w:t>Replacement may occur when an asset fails,</w:t>
      </w:r>
      <w:r>
        <w:rPr>
          <w:rStyle w:val="AERbodytextChar"/>
          <w:rFonts w:eastAsiaTheme="minorHAnsi"/>
        </w:rPr>
        <w:t xml:space="preserve"> when the maintenance costs become unacceptably high,</w:t>
      </w:r>
      <w:r w:rsidRPr="007C0C69">
        <w:rPr>
          <w:rStyle w:val="AERbodytextChar"/>
          <w:rFonts w:eastAsiaTheme="minorHAnsi"/>
        </w:rPr>
        <w:t xml:space="preserve"> or a condition assessment may find it is likely to fail soon and replacement is the most economic option. It may also occur because jurisdictional safety regulations </w:t>
      </w:r>
      <w:r>
        <w:rPr>
          <w:rStyle w:val="AERbodytextChar"/>
          <w:rFonts w:eastAsiaTheme="minorHAnsi"/>
        </w:rPr>
        <w:t xml:space="preserve">dictate that the asset is </w:t>
      </w:r>
      <w:r w:rsidRPr="007C0C69">
        <w:rPr>
          <w:rStyle w:val="AERbodytextChar"/>
          <w:rFonts w:eastAsiaTheme="minorHAnsi"/>
        </w:rPr>
        <w:t xml:space="preserve">no longer </w:t>
      </w:r>
      <w:r>
        <w:rPr>
          <w:rStyle w:val="AERbodytextChar"/>
          <w:rFonts w:eastAsiaTheme="minorHAnsi"/>
        </w:rPr>
        <w:t xml:space="preserve">considered to </w:t>
      </w:r>
      <w:r w:rsidRPr="007C0C69">
        <w:rPr>
          <w:rStyle w:val="AERbodytextChar"/>
          <w:rFonts w:eastAsiaTheme="minorHAnsi"/>
        </w:rPr>
        <w:t>be safely operated on the network, or because the risk of using the asset exceeds the benefit of continuing to operate it on the network.</w:t>
      </w:r>
    </w:p>
    <w:p w:rsidR="00020DA5" w:rsidRPr="007C0C69" w:rsidRDefault="00020DA5" w:rsidP="00020DA5">
      <w:pPr>
        <w:rPr>
          <w:rStyle w:val="AERbodytextChar"/>
          <w:rFonts w:eastAsiaTheme="minorHAnsi"/>
        </w:rPr>
      </w:pPr>
      <w:r w:rsidRPr="007C0C69">
        <w:rPr>
          <w:rStyle w:val="AERbodytextChar"/>
          <w:rFonts w:eastAsiaTheme="minorHAnsi"/>
        </w:rPr>
        <w:t>In general, the majority of network assets will remain in efficient use for far longer than a sin</w:t>
      </w:r>
      <w:r>
        <w:rPr>
          <w:rStyle w:val="AERbodytextChar"/>
          <w:rFonts w:eastAsiaTheme="minorHAnsi"/>
        </w:rPr>
        <w:t>gle five year regulatory period. Many</w:t>
      </w:r>
      <w:r w:rsidRPr="007C0C69">
        <w:rPr>
          <w:rStyle w:val="AERbodytextChar"/>
          <w:rFonts w:eastAsiaTheme="minorHAnsi"/>
        </w:rPr>
        <w:t xml:space="preserve"> of these assets have economic lives of 50</w:t>
      </w:r>
      <w:r>
        <w:rPr>
          <w:rStyle w:val="AERbodytextChar"/>
          <w:rFonts w:eastAsiaTheme="minorHAnsi"/>
        </w:rPr>
        <w:t> </w:t>
      </w:r>
      <w:r w:rsidRPr="007C0C69">
        <w:rPr>
          <w:rStyle w:val="AERbodytextChar"/>
          <w:rFonts w:eastAsiaTheme="minorHAnsi"/>
        </w:rPr>
        <w:t>years or more. As a consequence, distributor</w:t>
      </w:r>
      <w:r>
        <w:rPr>
          <w:rStyle w:val="AERbodytextChar"/>
          <w:rFonts w:eastAsiaTheme="minorHAnsi"/>
        </w:rPr>
        <w:t>s</w:t>
      </w:r>
      <w:r w:rsidRPr="007C0C69">
        <w:rPr>
          <w:rStyle w:val="AERbodytextChar"/>
          <w:rFonts w:eastAsiaTheme="minorHAnsi"/>
        </w:rPr>
        <w:t xml:space="preserve"> will only need to replace a portion of </w:t>
      </w:r>
      <w:r>
        <w:rPr>
          <w:rStyle w:val="AERbodytextChar"/>
          <w:rFonts w:eastAsiaTheme="minorHAnsi"/>
        </w:rPr>
        <w:t xml:space="preserve">their </w:t>
      </w:r>
      <w:r w:rsidRPr="007C0C69">
        <w:rPr>
          <w:rStyle w:val="AERbodytextChar"/>
          <w:rFonts w:eastAsiaTheme="minorHAnsi"/>
        </w:rPr>
        <w:t xml:space="preserve">network assets in </w:t>
      </w:r>
      <w:r>
        <w:rPr>
          <w:rStyle w:val="AERbodytextChar"/>
          <w:rFonts w:eastAsiaTheme="minorHAnsi"/>
        </w:rPr>
        <w:t>each regulatory control period.</w:t>
      </w:r>
    </w:p>
    <w:p w:rsidR="00020DA5" w:rsidRPr="00E8686A" w:rsidRDefault="00020DA5" w:rsidP="00020DA5">
      <w:pPr>
        <w:rPr>
          <w:rStyle w:val="AERbodytextChar"/>
          <w:rFonts w:eastAsiaTheme="minorHAnsi"/>
        </w:rPr>
      </w:pPr>
      <w:r>
        <w:t xml:space="preserve">United Energy’s </w:t>
      </w:r>
      <w:r>
        <w:rPr>
          <w:rStyle w:val="AERbodytextChar"/>
          <w:rFonts w:eastAsiaTheme="minorHAnsi"/>
        </w:rPr>
        <w:t>r</w:t>
      </w:r>
      <w:r w:rsidRPr="007B4CB8">
        <w:rPr>
          <w:rStyle w:val="AERbodytextChar"/>
          <w:rFonts w:eastAsiaTheme="minorHAnsi"/>
        </w:rPr>
        <w:t xml:space="preserve">eplacement expenditure (or repex) </w:t>
      </w:r>
      <w:r w:rsidRPr="007D0E57">
        <w:rPr>
          <w:rStyle w:val="AERbodytextChar"/>
          <w:rFonts w:eastAsiaTheme="minorHAnsi"/>
        </w:rPr>
        <w:t xml:space="preserve">has </w:t>
      </w:r>
      <w:r>
        <w:rPr>
          <w:rStyle w:val="AERbodytextChar"/>
          <w:rFonts w:eastAsiaTheme="minorHAnsi"/>
        </w:rPr>
        <w:t xml:space="preserve">varied over </w:t>
      </w:r>
      <w:r w:rsidRPr="007D0E57">
        <w:rPr>
          <w:rStyle w:val="AERbodytextChar"/>
          <w:rFonts w:eastAsiaTheme="minorHAnsi"/>
        </w:rPr>
        <w:t xml:space="preserve">time and is forecast to increase above historical levels </w:t>
      </w:r>
      <w:r>
        <w:rPr>
          <w:rStyle w:val="AERbodytextChar"/>
          <w:rFonts w:eastAsiaTheme="minorHAnsi"/>
        </w:rPr>
        <w:t xml:space="preserve">in </w:t>
      </w:r>
      <w:r w:rsidRPr="007D0E57">
        <w:rPr>
          <w:rStyle w:val="AERbodytextChar"/>
          <w:rFonts w:eastAsiaTheme="minorHAnsi"/>
        </w:rPr>
        <w:t>2016</w:t>
      </w:r>
      <w:r>
        <w:rPr>
          <w:rStyle w:val="AERbodytextChar"/>
          <w:rFonts w:eastAsiaTheme="minorHAnsi"/>
        </w:rPr>
        <w:t xml:space="preserve">–20. </w:t>
      </w:r>
      <w:r>
        <w:t xml:space="preserve">United Energy </w:t>
      </w:r>
      <w:r>
        <w:rPr>
          <w:rStyle w:val="AERbodytextChar"/>
          <w:rFonts w:eastAsiaTheme="minorHAnsi"/>
        </w:rPr>
        <w:t xml:space="preserve">stated that </w:t>
      </w:r>
      <w:r w:rsidR="002B2A14" w:rsidRPr="002B2A14">
        <w:rPr>
          <w:rStyle w:val="AERbodytextChar"/>
          <w:rFonts w:eastAsiaTheme="minorHAnsi"/>
        </w:rPr>
        <w:t>its network reliability performance has shown a deteriorating trend over the most</w:t>
      </w:r>
      <w:r w:rsidR="002B2A14">
        <w:rPr>
          <w:rStyle w:val="AERbodytextChar"/>
          <w:rFonts w:eastAsiaTheme="minorHAnsi"/>
        </w:rPr>
        <w:t xml:space="preserve"> recent three-year period (2012–</w:t>
      </w:r>
      <w:r w:rsidR="002B2A14" w:rsidRPr="002B2A14">
        <w:rPr>
          <w:rStyle w:val="AERbodytextChar"/>
          <w:rFonts w:eastAsiaTheme="minorHAnsi"/>
        </w:rPr>
        <w:t>14) due to the growing percen</w:t>
      </w:r>
      <w:r w:rsidR="004F5F3E">
        <w:rPr>
          <w:rStyle w:val="AERbodytextChar"/>
          <w:rFonts w:eastAsiaTheme="minorHAnsi"/>
        </w:rPr>
        <w:t>tage of its assets that are ‘</w:t>
      </w:r>
      <w:r w:rsidR="002B2A14">
        <w:rPr>
          <w:rStyle w:val="AERbodytextChar"/>
          <w:rFonts w:eastAsiaTheme="minorHAnsi"/>
        </w:rPr>
        <w:t>85 per cent</w:t>
      </w:r>
      <w:r w:rsidR="002B2A14" w:rsidRPr="002B2A14">
        <w:rPr>
          <w:rStyle w:val="AERbodytextChar"/>
          <w:rFonts w:eastAsiaTheme="minorHAnsi"/>
        </w:rPr>
        <w:t xml:space="preserve"> life expired’. As assets enter this age group, the risk and incidence of equipment failure and network reliabil</w:t>
      </w:r>
      <w:r w:rsidR="002B2A14">
        <w:rPr>
          <w:rStyle w:val="AERbodytextChar"/>
          <w:rFonts w:eastAsiaTheme="minorHAnsi"/>
        </w:rPr>
        <w:t>ity has increased significantly</w:t>
      </w:r>
      <w:r>
        <w:rPr>
          <w:rStyle w:val="AERbodytextChar"/>
          <w:rFonts w:eastAsiaTheme="minorHAnsi"/>
        </w:rPr>
        <w:t>.</w:t>
      </w:r>
      <w:r>
        <w:rPr>
          <w:rStyle w:val="FootnoteReference"/>
          <w:szCs w:val="24"/>
        </w:rPr>
        <w:footnoteReference w:id="9"/>
      </w:r>
    </w:p>
    <w:p w:rsidR="00020DA5" w:rsidRDefault="00020DA5" w:rsidP="00020DA5">
      <w:pPr>
        <w:rPr>
          <w:rStyle w:val="AERbodytextChar"/>
          <w:rFonts w:eastAsiaTheme="minorHAnsi"/>
        </w:rPr>
      </w:pPr>
      <w:r w:rsidRPr="00772B09">
        <w:rPr>
          <w:rStyle w:val="AERbodytextChar"/>
          <w:rFonts w:eastAsiaTheme="minorHAnsi"/>
        </w:rPr>
        <w:t xml:space="preserve">Our predictive </w:t>
      </w:r>
      <w:r>
        <w:rPr>
          <w:rStyle w:val="AERbodytextChar"/>
          <w:rFonts w:eastAsiaTheme="minorHAnsi"/>
        </w:rPr>
        <w:t xml:space="preserve">repex </w:t>
      </w:r>
      <w:r w:rsidRPr="00772B09">
        <w:rPr>
          <w:rStyle w:val="AERbodytextChar"/>
          <w:rFonts w:eastAsiaTheme="minorHAnsi"/>
        </w:rPr>
        <w:t>model</w:t>
      </w:r>
      <w:r>
        <w:rPr>
          <w:rStyle w:val="AERbodytextChar"/>
          <w:rFonts w:eastAsiaTheme="minorHAnsi"/>
        </w:rPr>
        <w:t xml:space="preserve"> </w:t>
      </w:r>
      <w:r w:rsidRPr="00772B09">
        <w:rPr>
          <w:rStyle w:val="AERbodytextChar"/>
          <w:rFonts w:eastAsiaTheme="minorHAnsi"/>
        </w:rPr>
        <w:t xml:space="preserve">can be used to </w:t>
      </w:r>
      <w:r>
        <w:rPr>
          <w:rStyle w:val="AERbodytextChar"/>
          <w:rFonts w:eastAsiaTheme="minorHAnsi"/>
        </w:rPr>
        <w:t>forecast</w:t>
      </w:r>
      <w:r w:rsidRPr="00772B09">
        <w:rPr>
          <w:rStyle w:val="AERbodytextChar"/>
          <w:rFonts w:eastAsiaTheme="minorHAnsi"/>
        </w:rPr>
        <w:t xml:space="preserve"> a reasonable amount of repex</w:t>
      </w:r>
      <w:r>
        <w:rPr>
          <w:rStyle w:val="AERbodytextChar"/>
          <w:rFonts w:eastAsiaTheme="minorHAnsi"/>
        </w:rPr>
        <w:t xml:space="preserve"> </w:t>
      </w:r>
      <w:r w:rsidR="008C61B1">
        <w:rPr>
          <w:rStyle w:val="AERbodytextChar"/>
          <w:rFonts w:eastAsiaTheme="minorHAnsi"/>
        </w:rPr>
        <w:t>United Energy</w:t>
      </w:r>
      <w:r>
        <w:rPr>
          <w:rStyle w:val="AERbodytextChar"/>
          <w:rFonts w:eastAsiaTheme="minorHAnsi"/>
        </w:rPr>
        <w:t xml:space="preserve"> </w:t>
      </w:r>
      <w:r w:rsidRPr="00772B09">
        <w:rPr>
          <w:rStyle w:val="AERbodytextChar"/>
          <w:rFonts w:eastAsiaTheme="minorHAnsi"/>
        </w:rPr>
        <w:t>would require if it maintains its current risk profile for condition-based replacement into the next regulatory period.</w:t>
      </w:r>
      <w:r>
        <w:rPr>
          <w:rStyle w:val="AERbodytextChar"/>
          <w:rFonts w:eastAsiaTheme="minorHAnsi"/>
        </w:rPr>
        <w:t xml:space="preserve"> The model takes into account the age profile of </w:t>
      </w:r>
      <w:r w:rsidR="00A21655">
        <w:t xml:space="preserve">United Energy’s </w:t>
      </w:r>
      <w:r>
        <w:rPr>
          <w:rStyle w:val="AERbodytextChar"/>
          <w:rFonts w:eastAsiaTheme="minorHAnsi"/>
        </w:rPr>
        <w:t xml:space="preserve">assets and when it is likely to replace the assets. </w:t>
      </w:r>
    </w:p>
    <w:p w:rsidR="00433D58" w:rsidRDefault="005D0ADD" w:rsidP="00020DA5">
      <w:pPr>
        <w:rPr>
          <w:rStyle w:val="AERbodytextChar"/>
          <w:rFonts w:eastAsiaTheme="minorHAnsi"/>
        </w:rPr>
      </w:pPr>
      <w:r>
        <w:rPr>
          <w:rStyle w:val="AERbodytextChar"/>
          <w:rFonts w:eastAsiaTheme="minorHAnsi"/>
        </w:rPr>
        <w:t>Having considered its proposal, w</w:t>
      </w:r>
      <w:r w:rsidR="00201DEA">
        <w:rPr>
          <w:rStyle w:val="AERbodytextChar"/>
          <w:rFonts w:eastAsiaTheme="minorHAnsi"/>
        </w:rPr>
        <w:t xml:space="preserve">e accept that United Energy requires </w:t>
      </w:r>
      <w:r w:rsidR="00201DEA" w:rsidRPr="0075736B">
        <w:rPr>
          <w:rStyle w:val="AERbodytextChar"/>
          <w:rFonts w:eastAsiaTheme="minorHAnsi"/>
        </w:rPr>
        <w:t xml:space="preserve">increased </w:t>
      </w:r>
      <w:r w:rsidR="00201DEA">
        <w:rPr>
          <w:rStyle w:val="AERbodytextChar"/>
          <w:rFonts w:eastAsiaTheme="minorHAnsi"/>
        </w:rPr>
        <w:t xml:space="preserve">repex </w:t>
      </w:r>
      <w:r w:rsidR="00914842">
        <w:rPr>
          <w:rStyle w:val="AERbodytextChar"/>
          <w:rFonts w:eastAsiaTheme="minorHAnsi"/>
        </w:rPr>
        <w:t>over 2016–20</w:t>
      </w:r>
      <w:r w:rsidR="00BA714B">
        <w:rPr>
          <w:rStyle w:val="AERbodytextChar"/>
          <w:rFonts w:eastAsiaTheme="minorHAnsi"/>
        </w:rPr>
        <w:t>—compared to 2011–15—</w:t>
      </w:r>
      <w:r w:rsidR="00201DEA" w:rsidRPr="0075736B">
        <w:rPr>
          <w:rStyle w:val="AERbodytextChar"/>
          <w:rFonts w:eastAsiaTheme="minorHAnsi"/>
        </w:rPr>
        <w:t xml:space="preserve">to manage deterioration in asset condition because a greater proportion of </w:t>
      </w:r>
      <w:r w:rsidR="00BA714B">
        <w:rPr>
          <w:rStyle w:val="AERbodytextChar"/>
          <w:rFonts w:eastAsiaTheme="minorHAnsi"/>
        </w:rPr>
        <w:t xml:space="preserve">its </w:t>
      </w:r>
      <w:r w:rsidR="00201DEA" w:rsidRPr="0075736B">
        <w:rPr>
          <w:rStyle w:val="AERbodytextChar"/>
          <w:rFonts w:eastAsiaTheme="minorHAnsi"/>
        </w:rPr>
        <w:t>assets are reaching the end of their economic life</w:t>
      </w:r>
      <w:r w:rsidR="00201DEA">
        <w:rPr>
          <w:rStyle w:val="AERbodytextChar"/>
          <w:rFonts w:eastAsiaTheme="minorHAnsi"/>
        </w:rPr>
        <w:t>.</w:t>
      </w:r>
      <w:r w:rsidR="00BA714B">
        <w:rPr>
          <w:rStyle w:val="AERbodytextChar"/>
          <w:rFonts w:eastAsiaTheme="minorHAnsi"/>
        </w:rPr>
        <w:t xml:space="preserve"> Although we made some adjustments, w</w:t>
      </w:r>
      <w:r w:rsidR="00BA714B" w:rsidRPr="00F67492">
        <w:rPr>
          <w:rStyle w:val="AERbodytextChar"/>
          <w:rFonts w:eastAsiaTheme="minorHAnsi"/>
        </w:rPr>
        <w:t>e have approved</w:t>
      </w:r>
      <w:r w:rsidR="00BA714B" w:rsidRPr="00D758E2">
        <w:rPr>
          <w:rStyle w:val="AERbodytextChar"/>
          <w:rFonts w:eastAsiaTheme="minorHAnsi"/>
        </w:rPr>
        <w:t xml:space="preserve"> </w:t>
      </w:r>
      <w:r w:rsidR="00BA714B">
        <w:rPr>
          <w:rStyle w:val="AERbodytextChar"/>
          <w:rFonts w:eastAsiaTheme="minorHAnsi"/>
        </w:rPr>
        <w:t>most of</w:t>
      </w:r>
      <w:r w:rsidR="00BA714B" w:rsidRPr="00F67492">
        <w:rPr>
          <w:rStyle w:val="AERbodytextChar"/>
          <w:rFonts w:eastAsiaTheme="minorHAnsi"/>
        </w:rPr>
        <w:t xml:space="preserve"> </w:t>
      </w:r>
      <w:r w:rsidR="00BA714B">
        <w:t xml:space="preserve">United Energy’s </w:t>
      </w:r>
      <w:r w:rsidR="00BA714B" w:rsidRPr="00F67492">
        <w:rPr>
          <w:rStyle w:val="AERbodytextChar"/>
          <w:rFonts w:eastAsiaTheme="minorHAnsi"/>
        </w:rPr>
        <w:t xml:space="preserve">proposed repex </w:t>
      </w:r>
      <w:r w:rsidR="00BA714B" w:rsidRPr="00F81A39">
        <w:rPr>
          <w:rStyle w:val="AERbodytextChar"/>
          <w:rFonts w:eastAsiaTheme="minorHAnsi"/>
        </w:rPr>
        <w:t xml:space="preserve">based on our predictive modelling, the advice of our expert consultants, trend analysis, asset health indicators, </w:t>
      </w:r>
      <w:r w:rsidR="00BA714B" w:rsidRPr="00DD314E">
        <w:rPr>
          <w:rStyle w:val="AERbodytextChar"/>
          <w:rFonts w:eastAsiaTheme="minorHAnsi"/>
        </w:rPr>
        <w:t>and consideration of the Consumer Challenge Panel's advice and stakeholder submissions.</w:t>
      </w:r>
      <w:r w:rsidR="00BA714B">
        <w:rPr>
          <w:rStyle w:val="AERbodytextChar"/>
          <w:rFonts w:eastAsiaTheme="minorHAnsi"/>
        </w:rPr>
        <w:t>.</w:t>
      </w:r>
    </w:p>
    <w:p w:rsidR="0042577A" w:rsidRDefault="0042577A">
      <w:pPr>
        <w:spacing w:line="240" w:lineRule="auto"/>
        <w:rPr>
          <w:rStyle w:val="AERbodytextChar"/>
          <w:rFonts w:eastAsiaTheme="minorHAnsi" w:cstheme="majorBidi"/>
          <w:b/>
          <w:bCs/>
          <w:color w:val="70635A" w:themeColor="text2"/>
          <w:sz w:val="28"/>
        </w:rPr>
      </w:pPr>
      <w:r>
        <w:rPr>
          <w:rStyle w:val="AERbodytextChar"/>
          <w:rFonts w:eastAsiaTheme="minorHAnsi"/>
        </w:rPr>
        <w:br w:type="page"/>
      </w:r>
    </w:p>
    <w:p w:rsidR="00020DA5" w:rsidRDefault="00020DA5" w:rsidP="00020DA5">
      <w:pPr>
        <w:pStyle w:val="HeadingBoldBlue"/>
        <w:rPr>
          <w:rStyle w:val="AERbodytextChar"/>
          <w:rFonts w:eastAsiaTheme="minorHAnsi"/>
        </w:rPr>
      </w:pPr>
      <w:bookmarkStart w:id="31" w:name="_Toc433788255"/>
      <w:r>
        <w:rPr>
          <w:rStyle w:val="AERbodytextChar"/>
          <w:rFonts w:eastAsiaTheme="minorHAnsi"/>
        </w:rPr>
        <w:t>Few</w:t>
      </w:r>
      <w:r w:rsidR="00506B0A">
        <w:rPr>
          <w:rStyle w:val="AERbodytextChar"/>
          <w:rFonts w:eastAsiaTheme="minorHAnsi"/>
        </w:rPr>
        <w:t>er</w:t>
      </w:r>
      <w:r>
        <w:rPr>
          <w:rStyle w:val="AERbodytextChar"/>
          <w:rFonts w:eastAsiaTheme="minorHAnsi"/>
        </w:rPr>
        <w:t xml:space="preserve"> new regulatory obligations</w:t>
      </w:r>
      <w:bookmarkEnd w:id="31"/>
    </w:p>
    <w:p w:rsidR="00020DA5" w:rsidRPr="00852889" w:rsidRDefault="00020DA5" w:rsidP="00020DA5">
      <w:pPr>
        <w:rPr>
          <w:rStyle w:val="AERbodytextChar"/>
          <w:rFonts w:eastAsiaTheme="minorHAnsi"/>
        </w:rPr>
      </w:pPr>
      <w:r>
        <w:rPr>
          <w:rStyle w:val="AERbodytextChar"/>
          <w:rFonts w:eastAsiaTheme="minorHAnsi"/>
        </w:rPr>
        <w:t xml:space="preserve">In its proposal, </w:t>
      </w:r>
      <w:r w:rsidR="008C61B1">
        <w:rPr>
          <w:rStyle w:val="AERbodytextChar"/>
          <w:rFonts w:eastAsiaTheme="minorHAnsi"/>
        </w:rPr>
        <w:t xml:space="preserve">United Energy </w:t>
      </w:r>
      <w:r>
        <w:rPr>
          <w:rStyle w:val="AERbodytextChar"/>
          <w:rFonts w:eastAsiaTheme="minorHAnsi"/>
        </w:rPr>
        <w:t xml:space="preserve">has </w:t>
      </w:r>
      <w:r w:rsidRPr="005E1747">
        <w:rPr>
          <w:rStyle w:val="AERbodytextChar"/>
          <w:rFonts w:eastAsiaTheme="minorHAnsi"/>
        </w:rPr>
        <w:t xml:space="preserve">raised a number of cost drivers that </w:t>
      </w:r>
      <w:r>
        <w:rPr>
          <w:rStyle w:val="AERbodytextChar"/>
          <w:rFonts w:eastAsiaTheme="minorHAnsi"/>
        </w:rPr>
        <w:t>it</w:t>
      </w:r>
      <w:r w:rsidRPr="005E1747">
        <w:rPr>
          <w:rStyle w:val="AERbodytextChar"/>
          <w:rFonts w:eastAsiaTheme="minorHAnsi"/>
        </w:rPr>
        <w:t xml:space="preserve"> consider</w:t>
      </w:r>
      <w:r>
        <w:rPr>
          <w:rStyle w:val="AERbodytextChar"/>
          <w:rFonts w:eastAsiaTheme="minorHAnsi"/>
        </w:rPr>
        <w:t>s</w:t>
      </w:r>
      <w:r w:rsidRPr="005E1747">
        <w:rPr>
          <w:rStyle w:val="AERbodytextChar"/>
          <w:rFonts w:eastAsiaTheme="minorHAnsi"/>
        </w:rPr>
        <w:t xml:space="preserve"> will require increased opex </w:t>
      </w:r>
      <w:r>
        <w:rPr>
          <w:rStyle w:val="AERbodytextChar"/>
          <w:rFonts w:eastAsiaTheme="minorHAnsi"/>
        </w:rPr>
        <w:t xml:space="preserve">and capex </w:t>
      </w:r>
      <w:r w:rsidRPr="005E1747">
        <w:rPr>
          <w:rStyle w:val="AERbodytextChar"/>
          <w:rFonts w:eastAsiaTheme="minorHAnsi"/>
        </w:rPr>
        <w:t>over the forecast period</w:t>
      </w:r>
      <w:r>
        <w:rPr>
          <w:rStyle w:val="AERbodytextChar"/>
          <w:rFonts w:eastAsiaTheme="minorHAnsi"/>
        </w:rPr>
        <w:t xml:space="preserve">. </w:t>
      </w:r>
      <w:r w:rsidR="008C61B1" w:rsidRPr="008C61B1">
        <w:rPr>
          <w:rStyle w:val="AERbodytextChar"/>
          <w:rFonts w:eastAsiaTheme="minorHAnsi"/>
        </w:rPr>
        <w:t>For example, United Energy propose</w:t>
      </w:r>
      <w:r w:rsidR="00201DEA">
        <w:rPr>
          <w:rStyle w:val="AERbodytextChar"/>
          <w:rFonts w:eastAsiaTheme="minorHAnsi"/>
        </w:rPr>
        <w:t>d</w:t>
      </w:r>
      <w:r w:rsidR="008C61B1" w:rsidRPr="008C61B1">
        <w:rPr>
          <w:rStyle w:val="AERbodytextChar"/>
          <w:rFonts w:eastAsiaTheme="minorHAnsi"/>
        </w:rPr>
        <w:t xml:space="preserve"> increased funding for step changes such as obligations under the ‘Power of Choice’ program, changes in technical safety rules, a</w:t>
      </w:r>
      <w:r w:rsidR="008C61B1">
        <w:rPr>
          <w:rStyle w:val="AERbodytextChar"/>
          <w:rFonts w:eastAsiaTheme="minorHAnsi"/>
        </w:rPr>
        <w:t>nd customer response programs</w:t>
      </w:r>
      <w:r w:rsidRPr="00B9017A">
        <w:rPr>
          <w:rStyle w:val="AERbodytextChar"/>
          <w:rFonts w:eastAsiaTheme="minorHAnsi"/>
        </w:rPr>
        <w:t>.</w:t>
      </w:r>
      <w:r>
        <w:rPr>
          <w:rStyle w:val="FootnoteReference"/>
          <w:szCs w:val="24"/>
        </w:rPr>
        <w:footnoteReference w:id="10"/>
      </w:r>
      <w:r>
        <w:rPr>
          <w:rStyle w:val="AERbodytextChar"/>
          <w:rFonts w:eastAsiaTheme="minorHAnsi"/>
        </w:rPr>
        <w:t xml:space="preserve"> Capex</w:t>
      </w:r>
      <w:r w:rsidRPr="00852889">
        <w:rPr>
          <w:rStyle w:val="AERbodytextChar"/>
          <w:rFonts w:eastAsiaTheme="minorHAnsi"/>
        </w:rPr>
        <w:t xml:space="preserve"> can also be triggered by the need to upgrade the network to comply with quality, safety, reliability and security requirements.</w:t>
      </w:r>
    </w:p>
    <w:p w:rsidR="00020DA5" w:rsidRDefault="00020DA5" w:rsidP="00020DA5">
      <w:pPr>
        <w:rPr>
          <w:rStyle w:val="AERbodytextChar"/>
          <w:rFonts w:eastAsiaTheme="minorHAnsi"/>
        </w:rPr>
      </w:pPr>
      <w:r>
        <w:rPr>
          <w:rStyle w:val="AERbodytextChar"/>
          <w:rFonts w:eastAsiaTheme="minorHAnsi"/>
        </w:rPr>
        <w:t>For opex, w</w:t>
      </w:r>
      <w:r w:rsidRPr="005E1747">
        <w:rPr>
          <w:rStyle w:val="AERbodytextChar"/>
          <w:rFonts w:eastAsiaTheme="minorHAnsi"/>
        </w:rPr>
        <w:t xml:space="preserve">e refer to these </w:t>
      </w:r>
      <w:r w:rsidR="00677E61">
        <w:rPr>
          <w:rStyle w:val="AERbodytextChar"/>
          <w:rFonts w:eastAsiaTheme="minorHAnsi"/>
        </w:rPr>
        <w:t>cost drivers</w:t>
      </w:r>
      <w:r w:rsidR="00677E61" w:rsidRPr="007F1490">
        <w:rPr>
          <w:rStyle w:val="AERbodytextChar"/>
          <w:rFonts w:eastAsiaTheme="minorHAnsi"/>
        </w:rPr>
        <w:t xml:space="preserve"> </w:t>
      </w:r>
      <w:r w:rsidRPr="005E1747">
        <w:rPr>
          <w:rStyle w:val="AERbodytextChar"/>
          <w:rFonts w:eastAsiaTheme="minorHAnsi"/>
        </w:rPr>
        <w:t>as</w:t>
      </w:r>
      <w:r>
        <w:rPr>
          <w:rStyle w:val="AERbodytextChar"/>
          <w:rFonts w:eastAsiaTheme="minorHAnsi"/>
        </w:rPr>
        <w:t xml:space="preserve"> possible</w:t>
      </w:r>
      <w:r w:rsidRPr="005E1747">
        <w:rPr>
          <w:rStyle w:val="AERbodytextChar"/>
          <w:rFonts w:eastAsiaTheme="minorHAnsi"/>
        </w:rPr>
        <w:t xml:space="preserve"> ‘step changes’. Step changes may be for cost drivers such as new, changed or removed regulatory obligations, or efficient capex/opex trade-offs.</w:t>
      </w:r>
      <w:r>
        <w:rPr>
          <w:rStyle w:val="FootnoteReference"/>
          <w:szCs w:val="24"/>
        </w:rPr>
        <w:footnoteReference w:id="11"/>
      </w:r>
      <w:r w:rsidRPr="005E1747">
        <w:rPr>
          <w:rStyle w:val="AERbodytextChar"/>
          <w:rFonts w:eastAsiaTheme="minorHAnsi"/>
        </w:rPr>
        <w:t xml:space="preserve"> </w:t>
      </w:r>
      <w:r>
        <w:rPr>
          <w:rStyle w:val="AERbodytextChar"/>
          <w:rFonts w:eastAsiaTheme="minorHAnsi"/>
        </w:rPr>
        <w:t>W</w:t>
      </w:r>
      <w:r w:rsidRPr="005E1747">
        <w:rPr>
          <w:rStyle w:val="AERbodytextChar"/>
          <w:rFonts w:eastAsiaTheme="minorHAnsi"/>
        </w:rPr>
        <w:t xml:space="preserve">e typically compensate a </w:t>
      </w:r>
      <w:r>
        <w:rPr>
          <w:rStyle w:val="AERbodytextChar"/>
          <w:rFonts w:eastAsiaTheme="minorHAnsi"/>
        </w:rPr>
        <w:t>network business</w:t>
      </w:r>
      <w:r w:rsidRPr="005E1747">
        <w:rPr>
          <w:rStyle w:val="AERbodytextChar"/>
          <w:rFonts w:eastAsiaTheme="minorHAnsi"/>
        </w:rPr>
        <w:t xml:space="preserve"> for step changes only if efficient base year opex</w:t>
      </w:r>
      <w:r>
        <w:rPr>
          <w:rStyle w:val="AERbodytextChar"/>
          <w:rFonts w:eastAsiaTheme="minorHAnsi"/>
        </w:rPr>
        <w:t>,</w:t>
      </w:r>
      <w:r w:rsidRPr="005E1747">
        <w:rPr>
          <w:rStyle w:val="AERbodytextChar"/>
          <w:rFonts w:eastAsiaTheme="minorHAnsi"/>
        </w:rPr>
        <w:t xml:space="preserve"> and the rate of change in opex of an efficient service provider</w:t>
      </w:r>
      <w:r>
        <w:rPr>
          <w:rStyle w:val="AERbodytextChar"/>
          <w:rFonts w:eastAsiaTheme="minorHAnsi"/>
        </w:rPr>
        <w:t>,</w:t>
      </w:r>
      <w:r w:rsidRPr="005E1747">
        <w:rPr>
          <w:rStyle w:val="AERbodytextChar"/>
          <w:rFonts w:eastAsiaTheme="minorHAnsi"/>
        </w:rPr>
        <w:t xml:space="preserve"> do not already comp</w:t>
      </w:r>
      <w:r>
        <w:rPr>
          <w:rStyle w:val="AERbodytextChar"/>
          <w:rFonts w:eastAsiaTheme="minorHAnsi"/>
        </w:rPr>
        <w:t>ensate the business for the proposed costs.</w:t>
      </w:r>
      <w:r>
        <w:rPr>
          <w:rStyle w:val="FootnoteReference"/>
          <w:szCs w:val="24"/>
        </w:rPr>
        <w:footnoteReference w:id="12"/>
      </w:r>
    </w:p>
    <w:p w:rsidR="00020DA5" w:rsidRDefault="00020DA5" w:rsidP="00020DA5">
      <w:pPr>
        <w:rPr>
          <w:rStyle w:val="AERbodytextChar"/>
          <w:rFonts w:eastAsiaTheme="minorHAnsi"/>
        </w:rPr>
      </w:pPr>
      <w:r w:rsidRPr="00E0050D">
        <w:rPr>
          <w:rStyle w:val="AERbodytextChar"/>
          <w:rFonts w:eastAsiaTheme="minorHAnsi"/>
        </w:rPr>
        <w:t xml:space="preserve">We </w:t>
      </w:r>
      <w:r>
        <w:rPr>
          <w:rStyle w:val="AERbodytextChar"/>
          <w:rFonts w:eastAsiaTheme="minorHAnsi"/>
        </w:rPr>
        <w:t>find</w:t>
      </w:r>
      <w:r w:rsidRPr="00E0050D">
        <w:rPr>
          <w:rStyle w:val="AERbodytextChar"/>
          <w:rFonts w:eastAsiaTheme="minorHAnsi"/>
        </w:rPr>
        <w:t xml:space="preserve"> there are very few chan</w:t>
      </w:r>
      <w:r>
        <w:rPr>
          <w:rStyle w:val="AERbodytextChar"/>
          <w:rFonts w:eastAsiaTheme="minorHAnsi"/>
        </w:rPr>
        <w:t xml:space="preserve">ges in the external environment, such as new regulatory obligations, </w:t>
      </w:r>
      <w:r w:rsidRPr="00E0050D">
        <w:rPr>
          <w:rStyle w:val="AERbodytextChar"/>
          <w:rFonts w:eastAsiaTheme="minorHAnsi"/>
        </w:rPr>
        <w:t>that require a step change in opex</w:t>
      </w:r>
      <w:r>
        <w:rPr>
          <w:rStyle w:val="AERbodytextChar"/>
          <w:rFonts w:eastAsiaTheme="minorHAnsi"/>
        </w:rPr>
        <w:t xml:space="preserve"> for </w:t>
      </w:r>
      <w:r w:rsidR="008C61B1">
        <w:rPr>
          <w:rStyle w:val="AERbodytextChar"/>
          <w:rFonts w:eastAsiaTheme="minorHAnsi"/>
        </w:rPr>
        <w:t>United Energy</w:t>
      </w:r>
      <w:r w:rsidR="00677E61">
        <w:rPr>
          <w:rStyle w:val="AERbodytextChar"/>
          <w:rFonts w:eastAsiaTheme="minorHAnsi"/>
        </w:rPr>
        <w:t xml:space="preserve">, </w:t>
      </w:r>
      <w:r w:rsidR="000124CD">
        <w:rPr>
          <w:rStyle w:val="AERbodytextChar"/>
          <w:rFonts w:eastAsiaTheme="minorHAnsi"/>
        </w:rPr>
        <w:t>especially compared to the previous regulatory period</w:t>
      </w:r>
      <w:r w:rsidRPr="00E0050D">
        <w:rPr>
          <w:rStyle w:val="AERbodytextChar"/>
          <w:rFonts w:eastAsiaTheme="minorHAnsi"/>
        </w:rPr>
        <w:t xml:space="preserve">. </w:t>
      </w:r>
      <w:r w:rsidR="00677E61">
        <w:rPr>
          <w:rStyle w:val="AERbodytextChar"/>
          <w:rFonts w:eastAsiaTheme="minorHAnsi"/>
        </w:rPr>
        <w:t xml:space="preserve">United Energy proposed $112.4 million for step changes in opex—of which we accepted $2.4 million. </w:t>
      </w:r>
      <w:r>
        <w:rPr>
          <w:rStyle w:val="AERbodytextChar"/>
          <w:rFonts w:eastAsiaTheme="minorHAnsi"/>
        </w:rPr>
        <w:t>T</w:t>
      </w:r>
      <w:r w:rsidRPr="00E0050D">
        <w:rPr>
          <w:rStyle w:val="AERbodytextChar"/>
          <w:rFonts w:eastAsiaTheme="minorHAnsi"/>
        </w:rPr>
        <w:t xml:space="preserve">he base level of opex </w:t>
      </w:r>
      <w:r>
        <w:rPr>
          <w:rStyle w:val="AERbodytextChar"/>
          <w:rFonts w:eastAsiaTheme="minorHAnsi"/>
        </w:rPr>
        <w:t>f</w:t>
      </w:r>
      <w:r w:rsidRPr="00A50D9C">
        <w:rPr>
          <w:rStyle w:val="AERbodytextChar"/>
          <w:rFonts w:eastAsiaTheme="minorHAnsi"/>
        </w:rPr>
        <w:t xml:space="preserve">or the most part </w:t>
      </w:r>
      <w:r w:rsidRPr="00E0050D">
        <w:rPr>
          <w:rStyle w:val="AERbodytextChar"/>
          <w:rFonts w:eastAsiaTheme="minorHAnsi"/>
        </w:rPr>
        <w:t xml:space="preserve">is sufficient for </w:t>
      </w:r>
      <w:r w:rsidR="00A21655">
        <w:rPr>
          <w:rStyle w:val="AERbodytextChar"/>
          <w:rFonts w:eastAsiaTheme="minorHAnsi"/>
        </w:rPr>
        <w:t>United Energy</w:t>
      </w:r>
      <w:r>
        <w:rPr>
          <w:rStyle w:val="AERbodytextChar"/>
          <w:rFonts w:eastAsiaTheme="minorHAnsi"/>
        </w:rPr>
        <w:t xml:space="preserve"> </w:t>
      </w:r>
      <w:r w:rsidRPr="00E0050D">
        <w:rPr>
          <w:rStyle w:val="AERbodytextChar"/>
          <w:rFonts w:eastAsiaTheme="minorHAnsi"/>
        </w:rPr>
        <w:t xml:space="preserve">to operate </w:t>
      </w:r>
      <w:r>
        <w:rPr>
          <w:rStyle w:val="AERbodytextChar"/>
          <w:rFonts w:eastAsiaTheme="minorHAnsi"/>
        </w:rPr>
        <w:t>a safe and reliable network</w:t>
      </w:r>
      <w:r w:rsidRPr="00E0050D">
        <w:rPr>
          <w:rStyle w:val="AERbodytextChar"/>
          <w:rFonts w:eastAsiaTheme="minorHAnsi"/>
        </w:rPr>
        <w:t xml:space="preserve"> </w:t>
      </w:r>
      <w:r w:rsidR="00677E61">
        <w:rPr>
          <w:rStyle w:val="AERbodytextChar"/>
          <w:rFonts w:eastAsiaTheme="minorHAnsi"/>
        </w:rPr>
        <w:t>for the 2016–20 period</w:t>
      </w:r>
      <w:r w:rsidRPr="00E0050D">
        <w:rPr>
          <w:rStyle w:val="AERbodytextChar"/>
          <w:rFonts w:eastAsiaTheme="minorHAnsi"/>
        </w:rPr>
        <w:t>.</w:t>
      </w:r>
      <w:r>
        <w:rPr>
          <w:rStyle w:val="AERbodytextChar"/>
          <w:rFonts w:eastAsiaTheme="minorHAnsi"/>
        </w:rPr>
        <w:t xml:space="preserve"> Moreover</w:t>
      </w:r>
      <w:r w:rsidRPr="00254257">
        <w:rPr>
          <w:rStyle w:val="AERbodytextChar"/>
          <w:rFonts w:eastAsiaTheme="minorHAnsi"/>
        </w:rPr>
        <w:t xml:space="preserve">, we find some proposed </w:t>
      </w:r>
      <w:r>
        <w:rPr>
          <w:rStyle w:val="AERbodytextChar"/>
          <w:rFonts w:eastAsiaTheme="minorHAnsi"/>
        </w:rPr>
        <w:t xml:space="preserve">step changes </w:t>
      </w:r>
      <w:r w:rsidRPr="00254257">
        <w:rPr>
          <w:rStyle w:val="AERbodytextChar"/>
          <w:rFonts w:eastAsiaTheme="minorHAnsi"/>
        </w:rPr>
        <w:t>are driven by</w:t>
      </w:r>
      <w:r>
        <w:rPr>
          <w:rStyle w:val="AERbodytextChar"/>
          <w:rFonts w:eastAsiaTheme="minorHAnsi"/>
        </w:rPr>
        <w:t xml:space="preserve"> </w:t>
      </w:r>
      <w:r w:rsidR="008C61B1">
        <w:rPr>
          <w:rStyle w:val="AERbodytextChar"/>
          <w:rFonts w:eastAsiaTheme="minorHAnsi"/>
        </w:rPr>
        <w:t xml:space="preserve">United Energy’s </w:t>
      </w:r>
      <w:r w:rsidRPr="00254257">
        <w:rPr>
          <w:rStyle w:val="AERbodytextChar"/>
          <w:rFonts w:eastAsiaTheme="minorHAnsi"/>
        </w:rPr>
        <w:t>internal management decision</w:t>
      </w:r>
      <w:r>
        <w:rPr>
          <w:rStyle w:val="AERbodytextChar"/>
          <w:rFonts w:eastAsiaTheme="minorHAnsi"/>
        </w:rPr>
        <w:t xml:space="preserve">s </w:t>
      </w:r>
      <w:r w:rsidRPr="00254257">
        <w:rPr>
          <w:rStyle w:val="AERbodytextChar"/>
          <w:rFonts w:eastAsiaTheme="minorHAnsi"/>
        </w:rPr>
        <w:t>and are</w:t>
      </w:r>
      <w:r>
        <w:rPr>
          <w:rStyle w:val="AERbodytextChar"/>
          <w:rFonts w:eastAsiaTheme="minorHAnsi"/>
        </w:rPr>
        <w:t xml:space="preserve"> 'business-as-usual'.</w:t>
      </w:r>
    </w:p>
    <w:p w:rsidR="00020DA5" w:rsidRDefault="00020DA5" w:rsidP="00020DA5">
      <w:pPr>
        <w:rPr>
          <w:rStyle w:val="AERbodytextChar"/>
          <w:rFonts w:eastAsiaTheme="minorHAnsi"/>
        </w:rPr>
      </w:pPr>
      <w:r>
        <w:rPr>
          <w:rStyle w:val="AERbodytextChar"/>
          <w:rFonts w:eastAsiaTheme="minorHAnsi"/>
        </w:rPr>
        <w:t xml:space="preserve">That said, we have accepted </w:t>
      </w:r>
      <w:r w:rsidR="00D530EA">
        <w:rPr>
          <w:rStyle w:val="AERbodytextChar"/>
          <w:rFonts w:eastAsiaTheme="minorHAnsi"/>
        </w:rPr>
        <w:t xml:space="preserve">additional </w:t>
      </w:r>
      <w:r>
        <w:rPr>
          <w:rStyle w:val="AERbodytextChar"/>
          <w:rFonts w:eastAsiaTheme="minorHAnsi"/>
        </w:rPr>
        <w:t xml:space="preserve">capex of </w:t>
      </w:r>
      <w:r w:rsidRPr="00A63226">
        <w:rPr>
          <w:rStyle w:val="AERbodytextChar"/>
          <w:rFonts w:eastAsiaTheme="minorHAnsi"/>
        </w:rPr>
        <w:t>$</w:t>
      </w:r>
      <w:r w:rsidR="00FA31C1">
        <w:rPr>
          <w:rStyle w:val="AERbodytextChar"/>
          <w:rFonts w:eastAsiaTheme="minorHAnsi"/>
        </w:rPr>
        <w:t>34.2</w:t>
      </w:r>
      <w:r w:rsidRPr="00A63226">
        <w:rPr>
          <w:rStyle w:val="AERbodytextChar"/>
          <w:rFonts w:eastAsiaTheme="minorHAnsi"/>
        </w:rPr>
        <w:t> million</w:t>
      </w:r>
      <w:r w:rsidRPr="00852889">
        <w:rPr>
          <w:rStyle w:val="AERbodytextChar"/>
          <w:rFonts w:eastAsiaTheme="minorHAnsi"/>
        </w:rPr>
        <w:t xml:space="preserve"> </w:t>
      </w:r>
      <w:r>
        <w:rPr>
          <w:rStyle w:val="AERbodytextChar"/>
          <w:rFonts w:eastAsiaTheme="minorHAnsi"/>
        </w:rPr>
        <w:t xml:space="preserve">that is </w:t>
      </w:r>
      <w:r w:rsidRPr="00852889">
        <w:rPr>
          <w:rStyle w:val="AERbodytextChar"/>
          <w:rFonts w:eastAsiaTheme="minorHAnsi"/>
        </w:rPr>
        <w:t>driven by a bushfire safety mitigation program for the 2016–20 period</w:t>
      </w:r>
      <w:r>
        <w:rPr>
          <w:rStyle w:val="AERbodytextChar"/>
          <w:rFonts w:eastAsiaTheme="minorHAnsi"/>
        </w:rPr>
        <w:t xml:space="preserve">. </w:t>
      </w:r>
      <w:r w:rsidR="008C61B1">
        <w:rPr>
          <w:rStyle w:val="AERbodytextChar"/>
          <w:rFonts w:eastAsiaTheme="minorHAnsi"/>
        </w:rPr>
        <w:t xml:space="preserve">United Energy </w:t>
      </w:r>
      <w:r>
        <w:rPr>
          <w:rStyle w:val="AERbodytextChar"/>
          <w:rFonts w:eastAsiaTheme="minorHAnsi"/>
        </w:rPr>
        <w:t xml:space="preserve">has demonstrated it has a mandatory </w:t>
      </w:r>
      <w:r w:rsidRPr="00852889">
        <w:rPr>
          <w:rStyle w:val="AERbodytextChar"/>
          <w:rFonts w:eastAsiaTheme="minorHAnsi"/>
        </w:rPr>
        <w:t xml:space="preserve">obligation to undertake this </w:t>
      </w:r>
      <w:r>
        <w:rPr>
          <w:rStyle w:val="AERbodytextChar"/>
          <w:rFonts w:eastAsiaTheme="minorHAnsi"/>
        </w:rPr>
        <w:t xml:space="preserve">new </w:t>
      </w:r>
      <w:r w:rsidRPr="00852889">
        <w:rPr>
          <w:rStyle w:val="AERbodytextChar"/>
          <w:rFonts w:eastAsiaTheme="minorHAnsi"/>
        </w:rPr>
        <w:t>work</w:t>
      </w:r>
      <w:r>
        <w:rPr>
          <w:rStyle w:val="AERbodytextChar"/>
          <w:rFonts w:eastAsiaTheme="minorHAnsi"/>
        </w:rPr>
        <w:t>, which follow</w:t>
      </w:r>
      <w:r w:rsidR="00D95E4E">
        <w:rPr>
          <w:rStyle w:val="AERbodytextChar"/>
          <w:rFonts w:eastAsiaTheme="minorHAnsi"/>
        </w:rPr>
        <w:t>s</w:t>
      </w:r>
      <w:r>
        <w:rPr>
          <w:rStyle w:val="AERbodytextChar"/>
          <w:rFonts w:eastAsiaTheme="minorHAnsi"/>
        </w:rPr>
        <w:t xml:space="preserve"> from the 2009 </w:t>
      </w:r>
      <w:r w:rsidRPr="00BB3827">
        <w:rPr>
          <w:rStyle w:val="AERbodytextChar"/>
          <w:rFonts w:eastAsiaTheme="minorHAnsi"/>
        </w:rPr>
        <w:t>Victorian Bushfires Royal Commission</w:t>
      </w:r>
      <w:r w:rsidRPr="00852889">
        <w:rPr>
          <w:rStyle w:val="AERbodytextChar"/>
          <w:rFonts w:eastAsiaTheme="minorHAnsi"/>
        </w:rPr>
        <w:t>.</w:t>
      </w:r>
    </w:p>
    <w:p w:rsidR="00D95E4E" w:rsidRDefault="008F6A63" w:rsidP="00D95E4E">
      <w:pPr>
        <w:rPr>
          <w:rStyle w:val="AERbodytextChar"/>
          <w:rFonts w:eastAsiaTheme="minorHAnsi"/>
        </w:rPr>
      </w:pPr>
      <w:bookmarkStart w:id="32" w:name="_Toc429039115"/>
      <w:bookmarkStart w:id="33" w:name="_Toc417973134"/>
      <w:r>
        <w:rPr>
          <w:rStyle w:val="AERbodytextChar"/>
          <w:rFonts w:eastAsiaTheme="minorHAnsi"/>
        </w:rPr>
        <w:t>United Energy</w:t>
      </w:r>
      <w:r w:rsidRPr="00DB276B">
        <w:rPr>
          <w:rStyle w:val="AERbodytextChar"/>
          <w:rFonts w:eastAsiaTheme="minorHAnsi"/>
        </w:rPr>
        <w:t xml:space="preserve"> may also face some anticipated, as opposed to known, changes to legislation. Where there is a clear prospect of a change in regulation, such as for some new bushfire safety related regulatory obligations, additional </w:t>
      </w:r>
      <w:r>
        <w:rPr>
          <w:rStyle w:val="AERbodytextChar"/>
          <w:rFonts w:eastAsiaTheme="minorHAnsi"/>
        </w:rPr>
        <w:t>costs</w:t>
      </w:r>
      <w:r w:rsidRPr="00DB276B">
        <w:rPr>
          <w:rStyle w:val="AERbodytextChar"/>
          <w:rFonts w:eastAsiaTheme="minorHAnsi"/>
        </w:rPr>
        <w:t xml:space="preserve"> may arise. </w:t>
      </w:r>
      <w:r>
        <w:rPr>
          <w:rStyle w:val="AERbodytextChar"/>
          <w:rFonts w:eastAsiaTheme="minorHAnsi"/>
        </w:rPr>
        <w:t>United Energy may</w:t>
      </w:r>
      <w:r w:rsidRPr="00DB276B">
        <w:rPr>
          <w:rStyle w:val="AERbodytextChar"/>
          <w:rFonts w:eastAsiaTheme="minorHAnsi"/>
        </w:rPr>
        <w:t xml:space="preserve"> </w:t>
      </w:r>
      <w:r>
        <w:rPr>
          <w:rStyle w:val="AERbodytextChar"/>
          <w:rFonts w:eastAsiaTheme="minorHAnsi"/>
        </w:rPr>
        <w:t>provide</w:t>
      </w:r>
      <w:r w:rsidRPr="00DB276B">
        <w:rPr>
          <w:rStyle w:val="AERbodytextChar"/>
          <w:rFonts w:eastAsiaTheme="minorHAnsi"/>
        </w:rPr>
        <w:t xml:space="preserve"> information in its revised proposal </w:t>
      </w:r>
      <w:r>
        <w:rPr>
          <w:rStyle w:val="AERbodytextChar"/>
          <w:rFonts w:eastAsiaTheme="minorHAnsi"/>
        </w:rPr>
        <w:t xml:space="preserve">on anticipated regulatory obligations </w:t>
      </w:r>
      <w:r w:rsidRPr="00DB276B">
        <w:rPr>
          <w:rStyle w:val="AERbodytextChar"/>
          <w:rFonts w:eastAsiaTheme="minorHAnsi"/>
        </w:rPr>
        <w:t>so that we may consider them as contingent projects in our final decision.</w:t>
      </w:r>
    </w:p>
    <w:p w:rsidR="00020DA5" w:rsidRDefault="00020DA5" w:rsidP="00020DA5">
      <w:pPr>
        <w:pStyle w:val="Heading2"/>
      </w:pPr>
      <w:bookmarkStart w:id="34" w:name="_Toc433788256"/>
      <w:r>
        <w:t>Process timeline and transitional rules</w:t>
      </w:r>
      <w:bookmarkEnd w:id="32"/>
      <w:bookmarkEnd w:id="34"/>
    </w:p>
    <w:p w:rsidR="00BD0461" w:rsidRDefault="00BD0461" w:rsidP="00BD0461">
      <w:r>
        <w:t xml:space="preserve">We began the process of reviewing United Energy’s regulatory proposal </w:t>
      </w:r>
      <w:r w:rsidRPr="00C23F2D">
        <w:t>in May 2015</w:t>
      </w:r>
      <w:r>
        <w:t>. United Energy’s revised proposal and submissions on our preliminary decisions are due by 6 January 2016. W</w:t>
      </w:r>
      <w:r w:rsidRPr="000B3E2F">
        <w:t xml:space="preserve">e will </w:t>
      </w:r>
      <w:r>
        <w:t xml:space="preserve">then </w:t>
      </w:r>
      <w:r w:rsidRPr="000B3E2F">
        <w:t xml:space="preserve">give third party stakeholders an opportunity to comment on </w:t>
      </w:r>
      <w:r>
        <w:t xml:space="preserve">the </w:t>
      </w:r>
      <w:r w:rsidRPr="000B3E2F">
        <w:t>revised proposals</w:t>
      </w:r>
      <w:r>
        <w:t xml:space="preserve"> by 4 February 2016. By the same date, w</w:t>
      </w:r>
      <w:r w:rsidRPr="000B3E2F">
        <w:t xml:space="preserve">e will </w:t>
      </w:r>
      <w:r>
        <w:t>a</w:t>
      </w:r>
      <w:r w:rsidRPr="000B3E2F">
        <w:t xml:space="preserve">llow further submissions from all stakeholders, including the distribution businesses, on the submissions made by third party stakeholders to the preliminary </w:t>
      </w:r>
      <w:r>
        <w:t>decisions. Our f</w:t>
      </w:r>
      <w:r w:rsidRPr="00C23F2D">
        <w:t xml:space="preserve">inal decision </w:t>
      </w:r>
      <w:r>
        <w:t xml:space="preserve">is </w:t>
      </w:r>
      <w:r w:rsidRPr="00C23F2D">
        <w:t xml:space="preserve">due to be released in late April 2016. </w:t>
      </w:r>
      <w:r>
        <w:t>Table 2</w:t>
      </w:r>
      <w:r w:rsidRPr="00C23F2D">
        <w:t xml:space="preserve"> lists </w:t>
      </w:r>
      <w:r>
        <w:t>the</w:t>
      </w:r>
      <w:r w:rsidRPr="00C23F2D">
        <w:t xml:space="preserve"> key dates</w:t>
      </w:r>
      <w:r>
        <w:t>.</w:t>
      </w:r>
    </w:p>
    <w:p w:rsidR="00201DEA" w:rsidRPr="0075736B" w:rsidRDefault="00201DEA" w:rsidP="00201DEA">
      <w:pPr>
        <w:pStyle w:val="Caption"/>
      </w:pPr>
      <w:r w:rsidRPr="0075736B">
        <w:t>Table 2</w:t>
      </w:r>
      <w:r w:rsidRPr="0075736B">
        <w:tab/>
        <w:t>Key dates</w:t>
      </w:r>
    </w:p>
    <w:tbl>
      <w:tblPr>
        <w:tblStyle w:val="AERtable-numbers"/>
        <w:tblW w:w="0" w:type="auto"/>
        <w:tblLook w:val="04A0" w:firstRow="1" w:lastRow="0" w:firstColumn="1" w:lastColumn="0" w:noHBand="0" w:noVBand="1"/>
      </w:tblPr>
      <w:tblGrid>
        <w:gridCol w:w="4346"/>
        <w:gridCol w:w="4347"/>
      </w:tblGrid>
      <w:tr w:rsidR="00201DEA" w:rsidTr="002B61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6" w:type="dxa"/>
          </w:tcPr>
          <w:p w:rsidR="00201DEA" w:rsidRPr="0075736B" w:rsidRDefault="00201DEA" w:rsidP="002B6139">
            <w:r w:rsidRPr="0075736B">
              <w:t>Task</w:t>
            </w:r>
          </w:p>
        </w:tc>
        <w:tc>
          <w:tcPr>
            <w:tcW w:w="4347" w:type="dxa"/>
          </w:tcPr>
          <w:p w:rsidR="00201DEA" w:rsidRPr="0075736B" w:rsidRDefault="00201DEA" w:rsidP="002B6139">
            <w:pPr>
              <w:cnfStyle w:val="100000000000" w:firstRow="1" w:lastRow="0" w:firstColumn="0" w:lastColumn="0" w:oddVBand="0" w:evenVBand="0" w:oddHBand="0" w:evenHBand="0" w:firstRowFirstColumn="0" w:firstRowLastColumn="0" w:lastRowFirstColumn="0" w:lastRowLastColumn="0"/>
            </w:pPr>
            <w:r w:rsidRPr="0075736B">
              <w:t xml:space="preserve">Date </w:t>
            </w:r>
          </w:p>
        </w:tc>
      </w:tr>
      <w:tr w:rsidR="00201DEA" w:rsidTr="002B6139">
        <w:tc>
          <w:tcPr>
            <w:cnfStyle w:val="001000000000" w:firstRow="0" w:lastRow="0" w:firstColumn="1" w:lastColumn="0" w:oddVBand="0" w:evenVBand="0" w:oddHBand="0" w:evenHBand="0" w:firstRowFirstColumn="0" w:firstRowLastColumn="0" w:lastRowFirstColumn="0" w:lastRowLastColumn="0"/>
            <w:tcW w:w="4346" w:type="dxa"/>
          </w:tcPr>
          <w:p w:rsidR="00201DEA" w:rsidRPr="0075736B" w:rsidRDefault="00201DEA" w:rsidP="002B6139">
            <w:r w:rsidRPr="0075736B">
              <w:t xml:space="preserve">Businesses submitted regulatory proposals to AER </w:t>
            </w:r>
          </w:p>
        </w:tc>
        <w:tc>
          <w:tcPr>
            <w:tcW w:w="4347" w:type="dxa"/>
          </w:tcPr>
          <w:p w:rsidR="00201DEA" w:rsidRPr="0075736B" w:rsidRDefault="00201DEA" w:rsidP="002B6139">
            <w:pPr>
              <w:cnfStyle w:val="000000000000" w:firstRow="0" w:lastRow="0" w:firstColumn="0" w:lastColumn="0" w:oddVBand="0" w:evenVBand="0" w:oddHBand="0" w:evenHBand="0" w:firstRowFirstColumn="0" w:firstRowLastColumn="0" w:lastRowFirstColumn="0" w:lastRowLastColumn="0"/>
            </w:pPr>
            <w:r w:rsidRPr="0075736B">
              <w:t xml:space="preserve">30 April 2015 </w:t>
            </w:r>
          </w:p>
        </w:tc>
      </w:tr>
      <w:tr w:rsidR="00201DEA" w:rsidTr="002B61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201DEA" w:rsidRPr="0075736B" w:rsidRDefault="00201DEA" w:rsidP="00337C60">
            <w:r w:rsidRPr="0075736B">
              <w:t xml:space="preserve">AER released </w:t>
            </w:r>
            <w:r w:rsidR="009B17FF">
              <w:t>I</w:t>
            </w:r>
            <w:r w:rsidRPr="0075736B">
              <w:t xml:space="preserve">ssues paper </w:t>
            </w:r>
          </w:p>
        </w:tc>
        <w:tc>
          <w:tcPr>
            <w:tcW w:w="4347" w:type="dxa"/>
          </w:tcPr>
          <w:p w:rsidR="00201DEA" w:rsidRPr="0075736B" w:rsidRDefault="00201DEA" w:rsidP="002B6139">
            <w:pPr>
              <w:cnfStyle w:val="000000010000" w:firstRow="0" w:lastRow="0" w:firstColumn="0" w:lastColumn="0" w:oddVBand="0" w:evenVBand="0" w:oddHBand="0" w:evenHBand="1" w:firstRowFirstColumn="0" w:firstRowLastColumn="0" w:lastRowFirstColumn="0" w:lastRowLastColumn="0"/>
            </w:pPr>
            <w:r w:rsidRPr="0075736B">
              <w:t xml:space="preserve">9 June 2015 </w:t>
            </w:r>
          </w:p>
        </w:tc>
      </w:tr>
      <w:tr w:rsidR="00201DEA" w:rsidTr="002B6139">
        <w:tc>
          <w:tcPr>
            <w:cnfStyle w:val="001000000000" w:firstRow="0" w:lastRow="0" w:firstColumn="1" w:lastColumn="0" w:oddVBand="0" w:evenVBand="0" w:oddHBand="0" w:evenHBand="0" w:firstRowFirstColumn="0" w:firstRowLastColumn="0" w:lastRowFirstColumn="0" w:lastRowLastColumn="0"/>
            <w:tcW w:w="4346" w:type="dxa"/>
          </w:tcPr>
          <w:p w:rsidR="00201DEA" w:rsidRPr="0075736B" w:rsidRDefault="00201DEA" w:rsidP="002B6139">
            <w:r w:rsidRPr="0075736B">
              <w:t xml:space="preserve">AER held public forum </w:t>
            </w:r>
          </w:p>
        </w:tc>
        <w:tc>
          <w:tcPr>
            <w:tcW w:w="4347" w:type="dxa"/>
          </w:tcPr>
          <w:p w:rsidR="00201DEA" w:rsidRPr="0075736B" w:rsidRDefault="00201DEA" w:rsidP="002B6139">
            <w:pPr>
              <w:cnfStyle w:val="000000000000" w:firstRow="0" w:lastRow="0" w:firstColumn="0" w:lastColumn="0" w:oddVBand="0" w:evenVBand="0" w:oddHBand="0" w:evenHBand="0" w:firstRowFirstColumn="0" w:firstRowLastColumn="0" w:lastRowFirstColumn="0" w:lastRowLastColumn="0"/>
            </w:pPr>
            <w:r w:rsidRPr="0075736B">
              <w:t xml:space="preserve">22 June 2015 </w:t>
            </w:r>
          </w:p>
        </w:tc>
      </w:tr>
      <w:tr w:rsidR="00201DEA" w:rsidTr="002B61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201DEA" w:rsidRPr="0075736B" w:rsidRDefault="00201DEA" w:rsidP="002B6139">
            <w:r w:rsidRPr="0075736B">
              <w:t>Submissions on regulatory proposals received</w:t>
            </w:r>
          </w:p>
        </w:tc>
        <w:tc>
          <w:tcPr>
            <w:tcW w:w="4347" w:type="dxa"/>
          </w:tcPr>
          <w:p w:rsidR="00201DEA" w:rsidRPr="0075736B" w:rsidRDefault="00201DEA" w:rsidP="002B6139">
            <w:pPr>
              <w:cnfStyle w:val="000000010000" w:firstRow="0" w:lastRow="0" w:firstColumn="0" w:lastColumn="0" w:oddVBand="0" w:evenVBand="0" w:oddHBand="0" w:evenHBand="1" w:firstRowFirstColumn="0" w:firstRowLastColumn="0" w:lastRowFirstColumn="0" w:lastRowLastColumn="0"/>
            </w:pPr>
            <w:r w:rsidRPr="0075736B">
              <w:t xml:space="preserve">13 July 2015 </w:t>
            </w:r>
          </w:p>
        </w:tc>
      </w:tr>
      <w:tr w:rsidR="00201DEA" w:rsidTr="002B6139">
        <w:tc>
          <w:tcPr>
            <w:cnfStyle w:val="001000000000" w:firstRow="0" w:lastRow="0" w:firstColumn="1" w:lastColumn="0" w:oddVBand="0" w:evenVBand="0" w:oddHBand="0" w:evenHBand="0" w:firstRowFirstColumn="0" w:firstRowLastColumn="0" w:lastRowFirstColumn="0" w:lastRowLastColumn="0"/>
            <w:tcW w:w="4346" w:type="dxa"/>
          </w:tcPr>
          <w:p w:rsidR="00201DEA" w:rsidRPr="0075736B" w:rsidRDefault="00337C60" w:rsidP="002B6139">
            <w:r>
              <w:t>AER p</w:t>
            </w:r>
            <w:r w:rsidR="00201DEA" w:rsidRPr="0075736B">
              <w:t>reliminary decisions</w:t>
            </w:r>
          </w:p>
        </w:tc>
        <w:tc>
          <w:tcPr>
            <w:tcW w:w="4347" w:type="dxa"/>
          </w:tcPr>
          <w:p w:rsidR="00201DEA" w:rsidRPr="0075736B" w:rsidRDefault="00201DEA" w:rsidP="002B6139">
            <w:pPr>
              <w:cnfStyle w:val="000000000000" w:firstRow="0" w:lastRow="0" w:firstColumn="0" w:lastColumn="0" w:oddVBand="0" w:evenVBand="0" w:oddHBand="0" w:evenHBand="0" w:firstRowFirstColumn="0" w:firstRowLastColumn="0" w:lastRowFirstColumn="0" w:lastRowLastColumn="0"/>
            </w:pPr>
            <w:r w:rsidRPr="0075736B">
              <w:t xml:space="preserve">29 October 2015 </w:t>
            </w:r>
          </w:p>
        </w:tc>
      </w:tr>
      <w:tr w:rsidR="00201DEA" w:rsidTr="002B61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201DEA" w:rsidRPr="0075736B" w:rsidRDefault="00201DEA" w:rsidP="002B6139">
            <w:r w:rsidRPr="0075736B">
              <w:t>AER</w:t>
            </w:r>
            <w:r w:rsidR="00337C60">
              <w:t xml:space="preserve"> to hold conference to explain p</w:t>
            </w:r>
            <w:r w:rsidRPr="0075736B">
              <w:t>reliminary decisions</w:t>
            </w:r>
          </w:p>
        </w:tc>
        <w:tc>
          <w:tcPr>
            <w:tcW w:w="4347" w:type="dxa"/>
          </w:tcPr>
          <w:p w:rsidR="00201DEA" w:rsidRPr="0075736B" w:rsidRDefault="00201DEA" w:rsidP="002B6139">
            <w:pPr>
              <w:cnfStyle w:val="000000010000" w:firstRow="0" w:lastRow="0" w:firstColumn="0" w:lastColumn="0" w:oddVBand="0" w:evenVBand="0" w:oddHBand="0" w:evenHBand="1" w:firstRowFirstColumn="0" w:firstRowLastColumn="0" w:lastRowFirstColumn="0" w:lastRowLastColumn="0"/>
            </w:pPr>
            <w:r w:rsidRPr="0075736B">
              <w:t xml:space="preserve">17 November 2015 </w:t>
            </w:r>
          </w:p>
        </w:tc>
      </w:tr>
      <w:tr w:rsidR="00201DEA" w:rsidTr="002B6139">
        <w:tc>
          <w:tcPr>
            <w:cnfStyle w:val="001000000000" w:firstRow="0" w:lastRow="0" w:firstColumn="1" w:lastColumn="0" w:oddVBand="0" w:evenVBand="0" w:oddHBand="0" w:evenHBand="0" w:firstRowFirstColumn="0" w:firstRowLastColumn="0" w:lastRowFirstColumn="0" w:lastRowLastColumn="0"/>
            <w:tcW w:w="4346" w:type="dxa"/>
          </w:tcPr>
          <w:p w:rsidR="00201DEA" w:rsidRPr="0075736B" w:rsidRDefault="00337C60" w:rsidP="002B6139">
            <w:r>
              <w:t>Submissions on p</w:t>
            </w:r>
            <w:r w:rsidR="00201DEA" w:rsidRPr="0075736B">
              <w:t xml:space="preserve">reliminary decisions due </w:t>
            </w:r>
          </w:p>
        </w:tc>
        <w:tc>
          <w:tcPr>
            <w:tcW w:w="4347" w:type="dxa"/>
          </w:tcPr>
          <w:p w:rsidR="00201DEA" w:rsidRPr="0075736B" w:rsidRDefault="00201DEA" w:rsidP="002B6139">
            <w:pPr>
              <w:cnfStyle w:val="000000000000" w:firstRow="0" w:lastRow="0" w:firstColumn="0" w:lastColumn="0" w:oddVBand="0" w:evenVBand="0" w:oddHBand="0" w:evenHBand="0" w:firstRowFirstColumn="0" w:firstRowLastColumn="0" w:lastRowFirstColumn="0" w:lastRowLastColumn="0"/>
            </w:pPr>
            <w:r w:rsidRPr="0075736B">
              <w:t xml:space="preserve">6 January 2016 </w:t>
            </w:r>
          </w:p>
        </w:tc>
      </w:tr>
      <w:tr w:rsidR="00201DEA" w:rsidTr="002B61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201DEA" w:rsidRPr="0075736B" w:rsidRDefault="00201DEA" w:rsidP="002B6139">
            <w:r w:rsidRPr="0075736B">
              <w:t xml:space="preserve">Businesses to submit revised regulatory proposals to AER </w:t>
            </w:r>
          </w:p>
        </w:tc>
        <w:tc>
          <w:tcPr>
            <w:tcW w:w="4347" w:type="dxa"/>
          </w:tcPr>
          <w:p w:rsidR="00201DEA" w:rsidRPr="0075736B" w:rsidRDefault="00201DEA" w:rsidP="002B6139">
            <w:pPr>
              <w:cnfStyle w:val="000000010000" w:firstRow="0" w:lastRow="0" w:firstColumn="0" w:lastColumn="0" w:oddVBand="0" w:evenVBand="0" w:oddHBand="0" w:evenHBand="1" w:firstRowFirstColumn="0" w:firstRowLastColumn="0" w:lastRowFirstColumn="0" w:lastRowLastColumn="0"/>
            </w:pPr>
            <w:r w:rsidRPr="0075736B">
              <w:t xml:space="preserve">6 January 2016 </w:t>
            </w:r>
          </w:p>
        </w:tc>
      </w:tr>
      <w:tr w:rsidR="00201DEA" w:rsidTr="002B6139">
        <w:tc>
          <w:tcPr>
            <w:cnfStyle w:val="001000000000" w:firstRow="0" w:lastRow="0" w:firstColumn="1" w:lastColumn="0" w:oddVBand="0" w:evenVBand="0" w:oddHBand="0" w:evenHBand="0" w:firstRowFirstColumn="0" w:firstRowLastColumn="0" w:lastRowFirstColumn="0" w:lastRowLastColumn="0"/>
            <w:tcW w:w="4346" w:type="dxa"/>
          </w:tcPr>
          <w:p w:rsidR="00201DEA" w:rsidRPr="0075736B" w:rsidRDefault="00201DEA" w:rsidP="002B6139">
            <w:r w:rsidRPr="0075736B">
              <w:t>Further submissions due, including on revised proposals</w:t>
            </w:r>
            <w:r w:rsidR="007F60DB">
              <w:t>*</w:t>
            </w:r>
            <w:r w:rsidRPr="0075736B">
              <w:t xml:space="preserve"> </w:t>
            </w:r>
          </w:p>
        </w:tc>
        <w:tc>
          <w:tcPr>
            <w:tcW w:w="4347" w:type="dxa"/>
          </w:tcPr>
          <w:p w:rsidR="00201DEA" w:rsidRPr="0075736B" w:rsidRDefault="00201DEA" w:rsidP="002B6139">
            <w:pPr>
              <w:cnfStyle w:val="000000000000" w:firstRow="0" w:lastRow="0" w:firstColumn="0" w:lastColumn="0" w:oddVBand="0" w:evenVBand="0" w:oddHBand="0" w:evenHBand="0" w:firstRowFirstColumn="0" w:firstRowLastColumn="0" w:lastRowFirstColumn="0" w:lastRowLastColumn="0"/>
            </w:pPr>
            <w:r w:rsidRPr="0075736B">
              <w:t xml:space="preserve">4 February 2016 </w:t>
            </w:r>
          </w:p>
        </w:tc>
      </w:tr>
      <w:tr w:rsidR="00201DEA" w:rsidTr="002B61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201DEA" w:rsidRPr="0075736B" w:rsidRDefault="00337C60" w:rsidP="002B6139">
            <w:r>
              <w:t>AER to release f</w:t>
            </w:r>
            <w:r w:rsidR="00201DEA" w:rsidRPr="0075736B">
              <w:t>inal decisions</w:t>
            </w:r>
          </w:p>
        </w:tc>
        <w:tc>
          <w:tcPr>
            <w:tcW w:w="4347" w:type="dxa"/>
          </w:tcPr>
          <w:p w:rsidR="00201DEA" w:rsidRPr="0075736B" w:rsidRDefault="00201DEA" w:rsidP="002B6139">
            <w:pPr>
              <w:cnfStyle w:val="000000010000" w:firstRow="0" w:lastRow="0" w:firstColumn="0" w:lastColumn="0" w:oddVBand="0" w:evenVBand="0" w:oddHBand="0" w:evenHBand="1" w:firstRowFirstColumn="0" w:firstRowLastColumn="0" w:lastRowFirstColumn="0" w:lastRowLastColumn="0"/>
            </w:pPr>
            <w:r w:rsidRPr="0075736B">
              <w:t>End of April 2016</w:t>
            </w:r>
          </w:p>
        </w:tc>
      </w:tr>
    </w:tbl>
    <w:p w:rsidR="00020DA5" w:rsidRDefault="00020DA5" w:rsidP="00020DA5">
      <w:pPr>
        <w:pStyle w:val="HeadingBoldItalic"/>
      </w:pPr>
      <w:r>
        <w:t>Transitional rules for the Victorian electricity businesses</w:t>
      </w:r>
    </w:p>
    <w:p w:rsidR="00020DA5" w:rsidRDefault="00020DA5" w:rsidP="00020DA5">
      <w:r>
        <w:t>In November 2012, the AEMC introduced major changes to the economic regulation of electricity distributors under chapter 6 of the NER.</w:t>
      </w:r>
      <w:r>
        <w:rPr>
          <w:rStyle w:val="FootnoteReference"/>
        </w:rPr>
        <w:footnoteReference w:id="13"/>
      </w:r>
      <w:r>
        <w:t xml:space="preserve"> To allow consumers to receive the benefit of the new rules the AEMC made transitional rules under chapter 11 of the NER. </w:t>
      </w:r>
      <w:r w:rsidRPr="00EB1AF1">
        <w:t xml:space="preserve">The transitional provisions in chapter 11 of the NER effectively provide that a modified version of chapter 6 </w:t>
      </w:r>
      <w:r>
        <w:t xml:space="preserve">(version 58) </w:t>
      </w:r>
      <w:r w:rsidRPr="00EB1AF1">
        <w:t xml:space="preserve">governs the making of the </w:t>
      </w:r>
      <w:r>
        <w:t xml:space="preserve">Victorian distribution </w:t>
      </w:r>
      <w:r w:rsidRPr="00EB1AF1">
        <w:t>determinations</w:t>
      </w:r>
      <w:r>
        <w:t xml:space="preserve">. </w:t>
      </w:r>
    </w:p>
    <w:p w:rsidR="00213C8B" w:rsidRDefault="00337C60" w:rsidP="00213C8B">
      <w:bookmarkStart w:id="35" w:name="_Toc417973135"/>
      <w:bookmarkStart w:id="36" w:name="_Toc428354968"/>
      <w:bookmarkEnd w:id="33"/>
      <w:r>
        <w:t>Our p</w:t>
      </w:r>
      <w:r w:rsidR="00213C8B" w:rsidRPr="000B3E2F">
        <w:t>reliminary decision for the 2016</w:t>
      </w:r>
      <w:r w:rsidR="00213C8B">
        <w:t>–</w:t>
      </w:r>
      <w:r w:rsidR="00213C8B" w:rsidRPr="000B3E2F">
        <w:t xml:space="preserve">20 regulatory control period will be the basis used for approving network prices in 2016. As required by the 'transitional arrangements' in the NER, we will then revoke the </w:t>
      </w:r>
      <w:r>
        <w:t>p</w:t>
      </w:r>
      <w:r w:rsidR="00213C8B" w:rsidRPr="000B3E2F">
        <w:t xml:space="preserve">reliminary decision and substitute it with a new distribution determination which takes effect at the date it is made and applies in respect of the 2016─20 regulatory control period (referred to as our </w:t>
      </w:r>
      <w:r w:rsidR="00BC01C2">
        <w:t>f</w:t>
      </w:r>
      <w:r w:rsidR="00213C8B" w:rsidRPr="000B3E2F">
        <w:t xml:space="preserve">inal decision). The new distribution determination will provide for a revenue adjustment, as specified in the NER, that incorporates adjustments of </w:t>
      </w:r>
      <w:r w:rsidR="00130F05">
        <w:t>United Energy’s</w:t>
      </w:r>
      <w:r w:rsidR="00213C8B" w:rsidRPr="000B3E2F">
        <w:t xml:space="preserve"> revenues or prices over the regulatory control period to account for differences between the amount of the revenues and prices that we approved for t</w:t>
      </w:r>
      <w:r>
        <w:t>he 2016 regulatory year in the p</w:t>
      </w:r>
      <w:r w:rsidR="00213C8B" w:rsidRPr="000B3E2F">
        <w:t xml:space="preserve">reliminary decision and in the </w:t>
      </w:r>
      <w:r w:rsidR="00BC01C2">
        <w:t>f</w:t>
      </w:r>
      <w:r w:rsidR="00213C8B" w:rsidRPr="000B3E2F">
        <w:t>inal decision.</w:t>
      </w:r>
    </w:p>
    <w:p w:rsidR="00E054E4" w:rsidRDefault="00E054E4" w:rsidP="00E054E4">
      <w:pPr>
        <w:pStyle w:val="Heading1"/>
        <w:ind w:left="680" w:hanging="680"/>
      </w:pPr>
      <w:bookmarkStart w:id="37" w:name="_Toc433788257"/>
      <w:r>
        <w:t xml:space="preserve">Key elements of </w:t>
      </w:r>
      <w:bookmarkEnd w:id="35"/>
      <w:r>
        <w:t>decision on United Energy’s revenue</w:t>
      </w:r>
      <w:bookmarkEnd w:id="36"/>
      <w:bookmarkEnd w:id="37"/>
    </w:p>
    <w:p w:rsidR="00E054E4" w:rsidRPr="00112BF8" w:rsidRDefault="00E054E4" w:rsidP="00E054E4">
      <w:pPr>
        <w:numPr>
          <w:ilvl w:val="0"/>
          <w:numId w:val="24"/>
        </w:numPr>
      </w:pPr>
      <w:r w:rsidRPr="00112BF8">
        <w:t xml:space="preserve">We </w:t>
      </w:r>
      <w:r>
        <w:t>use</w:t>
      </w:r>
      <w:r w:rsidRPr="00112BF8">
        <w:t xml:space="preserve"> the building block approach to determine </w:t>
      </w:r>
      <w:r>
        <w:t>United Energy’s</w:t>
      </w:r>
      <w:r w:rsidRPr="00112BF8">
        <w:t xml:space="preserve"> annual revenue requirement</w:t>
      </w:r>
      <w:r>
        <w:t xml:space="preserve">. </w:t>
      </w:r>
      <w:r w:rsidRPr="00112BF8">
        <w:t>The building block costs</w:t>
      </w:r>
      <w:r w:rsidR="00F42CE7">
        <w:t xml:space="preserve">, illustrated in figure </w:t>
      </w:r>
      <w:r w:rsidR="006B16D8">
        <w:t>5</w:t>
      </w:r>
      <w:r>
        <w:t>,</w:t>
      </w:r>
      <w:r w:rsidRPr="00112BF8">
        <w:t xml:space="preserve"> include:</w:t>
      </w:r>
    </w:p>
    <w:p w:rsidR="00E054E4" w:rsidRPr="00112BF8" w:rsidRDefault="00E054E4" w:rsidP="00E054E4">
      <w:pPr>
        <w:pStyle w:val="AERbulletlistfirststyle"/>
      </w:pPr>
      <w:r w:rsidRPr="00112BF8">
        <w:t xml:space="preserve">a return on the </w:t>
      </w:r>
      <w:r w:rsidR="00EA2716">
        <w:t>r</w:t>
      </w:r>
      <w:r w:rsidRPr="00112BF8">
        <w:t xml:space="preserve">egulatory </w:t>
      </w:r>
      <w:r w:rsidR="00EA2716">
        <w:t>a</w:t>
      </w:r>
      <w:r w:rsidRPr="00112BF8">
        <w:t xml:space="preserve">sset </w:t>
      </w:r>
      <w:r w:rsidR="00EA2716">
        <w:t>b</w:t>
      </w:r>
      <w:r w:rsidRPr="00112BF8">
        <w:t>ase (RAB) (return on capital)</w:t>
      </w:r>
    </w:p>
    <w:p w:rsidR="00E054E4" w:rsidRPr="00112BF8" w:rsidRDefault="00E054E4" w:rsidP="00E054E4">
      <w:pPr>
        <w:pStyle w:val="AERbulletlistfirststyle"/>
      </w:pPr>
      <w:r w:rsidRPr="00112BF8">
        <w:t>depreciation of the RAB (return of capital)</w:t>
      </w:r>
    </w:p>
    <w:p w:rsidR="00E054E4" w:rsidRPr="00112BF8" w:rsidRDefault="00E054E4" w:rsidP="00E054E4">
      <w:pPr>
        <w:pStyle w:val="AERbulletlistfirststyle"/>
      </w:pPr>
      <w:r w:rsidRPr="00112BF8">
        <w:t>forecast opex</w:t>
      </w:r>
    </w:p>
    <w:p w:rsidR="00E054E4" w:rsidRPr="00112BF8" w:rsidRDefault="002702DB" w:rsidP="00E054E4">
      <w:pPr>
        <w:pStyle w:val="AERbulletlistfirststyle"/>
      </w:pPr>
      <w:r>
        <w:t xml:space="preserve">revenue </w:t>
      </w:r>
      <w:r w:rsidR="00E054E4" w:rsidRPr="00112BF8">
        <w:t>increments or decrements resulting from incentive schemes such as the efficiency benefit sharing scheme (EBSS)</w:t>
      </w:r>
    </w:p>
    <w:p w:rsidR="00E054E4" w:rsidRPr="00112BF8" w:rsidRDefault="00E054E4" w:rsidP="00E054E4">
      <w:pPr>
        <w:pStyle w:val="AERbulletlistfirststyle"/>
      </w:pPr>
      <w:r w:rsidRPr="00112BF8">
        <w:t xml:space="preserve">the estimated cost of corporate income tax. </w:t>
      </w:r>
    </w:p>
    <w:p w:rsidR="00E054E4" w:rsidRPr="00112BF8" w:rsidRDefault="00E054E4" w:rsidP="00E054E4">
      <w:pPr>
        <w:numPr>
          <w:ilvl w:val="0"/>
          <w:numId w:val="24"/>
        </w:numPr>
      </w:pPr>
      <w:r w:rsidRPr="00112BF8">
        <w:t xml:space="preserve">Our assessment of </w:t>
      </w:r>
      <w:bookmarkStart w:id="38" w:name="_GoBack"/>
      <w:bookmarkEnd w:id="38"/>
      <w:r w:rsidRPr="00112BF8">
        <w:t xml:space="preserve">capex directly affects the size of the RAB and therefore, the revenue generated from the return on capital and return of capital building blocks. </w:t>
      </w:r>
    </w:p>
    <w:p w:rsidR="00E054E4" w:rsidRPr="00112BF8" w:rsidRDefault="00E054E4" w:rsidP="00E054E4">
      <w:pPr>
        <w:pStyle w:val="Caption"/>
      </w:pPr>
      <w:r w:rsidRPr="00112BF8">
        <w:t xml:space="preserve">Figure </w:t>
      </w:r>
      <w:r w:rsidR="006B16D8">
        <w:t>5</w:t>
      </w:r>
      <w:r w:rsidRPr="00112BF8">
        <w:tab/>
        <w:t>The building block approach for determining total revenue</w:t>
      </w:r>
    </w:p>
    <w:p w:rsidR="00E054E4" w:rsidRPr="00112BF8" w:rsidRDefault="00B546FC" w:rsidP="00E054E4">
      <w:r w:rsidRPr="00A12BDE">
        <w:rPr>
          <w:noProof/>
          <w:lang w:eastAsia="en-AU"/>
        </w:rPr>
        <w:drawing>
          <wp:inline distT="0" distB="0" distL="0" distR="0" wp14:anchorId="6665C87F" wp14:editId="69C99823">
            <wp:extent cx="5382895" cy="3399155"/>
            <wp:effectExtent l="0" t="0" r="8255" b="0"/>
            <wp:docPr id="10" name="Picture 10"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utlining the bulding block model. The table's contents were described in the previous paragraph."/>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382895" cy="3399155"/>
                    </a:xfrm>
                    <a:prstGeom prst="rect">
                      <a:avLst/>
                    </a:prstGeom>
                    <a:noFill/>
                    <a:ln>
                      <a:noFill/>
                    </a:ln>
                  </pic:spPr>
                </pic:pic>
              </a:graphicData>
            </a:graphic>
          </wp:inline>
        </w:drawing>
      </w:r>
    </w:p>
    <w:p w:rsidR="00E054E4" w:rsidRPr="003E3873" w:rsidRDefault="00E054E4" w:rsidP="00E054E4">
      <w:r>
        <w:t>I</w:t>
      </w:r>
      <w:r w:rsidRPr="003E3873">
        <w:t>n setting our alternative overall revenue allowance</w:t>
      </w:r>
      <w:r>
        <w:t xml:space="preserve"> </w:t>
      </w:r>
      <w:r w:rsidRPr="003E3873">
        <w:t xml:space="preserve">for </w:t>
      </w:r>
      <w:r>
        <w:t>United Energy</w:t>
      </w:r>
      <w:r w:rsidRPr="003E3873">
        <w:t xml:space="preserve"> of </w:t>
      </w:r>
      <w:r w:rsidRPr="007B3355">
        <w:rPr>
          <w:rStyle w:val="AERbodytextChar"/>
          <w:rFonts w:eastAsiaTheme="minorHAnsi"/>
        </w:rPr>
        <w:t>$</w:t>
      </w:r>
      <w:r w:rsidR="00A34740">
        <w:t>183</w:t>
      </w:r>
      <w:r w:rsidR="00B474A2">
        <w:t>2.3 </w:t>
      </w:r>
      <w:r w:rsidRPr="00170D09">
        <w:t>million</w:t>
      </w:r>
      <w:r>
        <w:t xml:space="preserve"> ($ nominal) for the 2016</w:t>
      </w:r>
      <w:r w:rsidRPr="003E3873">
        <w:t xml:space="preserve">–20 regulatory control period </w:t>
      </w:r>
      <w:proofErr w:type="gramStart"/>
      <w:r w:rsidRPr="003E3873">
        <w:t>we</w:t>
      </w:r>
      <w:proofErr w:type="gramEnd"/>
      <w:r w:rsidRPr="003E3873">
        <w:t>:</w:t>
      </w:r>
    </w:p>
    <w:p w:rsidR="00E054E4" w:rsidRPr="003E3873" w:rsidRDefault="00E054E4" w:rsidP="00E054E4">
      <w:pPr>
        <w:pStyle w:val="AERbulletlistfirststyle"/>
        <w:rPr>
          <w:rStyle w:val="AERbody"/>
        </w:rPr>
      </w:pPr>
      <w:r w:rsidRPr="003E3873">
        <w:rPr>
          <w:rStyle w:val="AERbody"/>
        </w:rPr>
        <w:t>apply relevant tests under the NER, the assessment methods and tools developed as part of our Better Regulation Guidelines</w:t>
      </w:r>
      <w:r>
        <w:rPr>
          <w:rStyle w:val="AERbody"/>
        </w:rPr>
        <w:t>.</w:t>
      </w:r>
      <w:r>
        <w:rPr>
          <w:rStyle w:val="FootnoteReference"/>
        </w:rPr>
        <w:footnoteReference w:id="14"/>
      </w:r>
      <w:r w:rsidRPr="003E3873">
        <w:rPr>
          <w:rStyle w:val="AERbody"/>
        </w:rPr>
        <w:t xml:space="preserve"> </w:t>
      </w:r>
      <w:r>
        <w:rPr>
          <w:rStyle w:val="AERbody"/>
        </w:rPr>
        <w:t xml:space="preserve">We also </w:t>
      </w:r>
      <w:r w:rsidRPr="003E3873">
        <w:rPr>
          <w:rStyle w:val="AERbody"/>
        </w:rPr>
        <w:t xml:space="preserve">consider information provided by </w:t>
      </w:r>
      <w:r w:rsidR="00971149">
        <w:rPr>
          <w:rStyle w:val="AERbody"/>
        </w:rPr>
        <w:t>United Energy</w:t>
      </w:r>
      <w:r w:rsidRPr="003E3873">
        <w:rPr>
          <w:rStyle w:val="AERbody"/>
        </w:rPr>
        <w:t>, the C</w:t>
      </w:r>
      <w:r>
        <w:rPr>
          <w:rStyle w:val="AERbody"/>
        </w:rPr>
        <w:t>onsumer Challenge Panel (CCP)</w:t>
      </w:r>
      <w:r w:rsidRPr="003E3873">
        <w:rPr>
          <w:rStyle w:val="AERbody"/>
        </w:rPr>
        <w:t>, consultants and stakeholder submissions</w:t>
      </w:r>
    </w:p>
    <w:p w:rsidR="00E054E4" w:rsidRDefault="00E054E4" w:rsidP="00E054E4">
      <w:pPr>
        <w:pStyle w:val="AERbulletlistfirststyle"/>
        <w:rPr>
          <w:rStyle w:val="AERbody"/>
        </w:rPr>
      </w:pPr>
      <w:r w:rsidRPr="003E3873">
        <w:rPr>
          <w:rStyle w:val="AERbody"/>
        </w:rPr>
        <w:t xml:space="preserve">consider our </w:t>
      </w:r>
      <w:r>
        <w:rPr>
          <w:rStyle w:val="AERbody"/>
        </w:rPr>
        <w:t xml:space="preserve">total </w:t>
      </w:r>
      <w:r w:rsidRPr="003E3873">
        <w:rPr>
          <w:rStyle w:val="AERbody"/>
        </w:rPr>
        <w:t xml:space="preserve">revenue allowance against section 16 of the NEL, including the constituent </w:t>
      </w:r>
      <w:r>
        <w:rPr>
          <w:rStyle w:val="AERbody"/>
        </w:rPr>
        <w:t>components</w:t>
      </w:r>
      <w:r w:rsidRPr="003E3873">
        <w:rPr>
          <w:rStyle w:val="AERbody"/>
        </w:rPr>
        <w:t xml:space="preserve"> and the interrelationships</w:t>
      </w:r>
      <w:r>
        <w:rPr>
          <w:rStyle w:val="AERbody"/>
        </w:rPr>
        <w:t>.</w:t>
      </w:r>
    </w:p>
    <w:p w:rsidR="00E054E4" w:rsidRPr="006B16D8" w:rsidRDefault="00F42CE7" w:rsidP="006B16D8">
      <w:r w:rsidRPr="006B16D8">
        <w:t>T</w:t>
      </w:r>
      <w:r w:rsidR="00E054E4" w:rsidRPr="006B16D8">
        <w:t xml:space="preserve">able </w:t>
      </w:r>
      <w:r w:rsidR="006D3DF6" w:rsidRPr="006B16D8">
        <w:t>3</w:t>
      </w:r>
      <w:r w:rsidR="00E054E4" w:rsidRPr="006B16D8">
        <w:t xml:space="preserve"> show</w:t>
      </w:r>
      <w:r w:rsidRPr="006B16D8">
        <w:t>s</w:t>
      </w:r>
      <w:r w:rsidR="00E054E4" w:rsidRPr="006B16D8">
        <w:t xml:space="preserve"> our </w:t>
      </w:r>
      <w:r w:rsidR="005C2F18" w:rsidRPr="006B16D8">
        <w:t xml:space="preserve">preliminary </w:t>
      </w:r>
      <w:r w:rsidR="00E054E4" w:rsidRPr="006B16D8">
        <w:t xml:space="preserve">decision on United Energy’s revenues </w:t>
      </w:r>
      <w:r w:rsidR="009E76AE" w:rsidRPr="00D64B04">
        <w:t>and the building block</w:t>
      </w:r>
      <w:r w:rsidR="009E76AE">
        <w:t xml:space="preserve"> components</w:t>
      </w:r>
      <w:r w:rsidR="00E054E4" w:rsidRPr="006B16D8">
        <w:t>.</w:t>
      </w:r>
    </w:p>
    <w:p w:rsidR="00E054E4" w:rsidRPr="000D667E" w:rsidRDefault="00E054E4" w:rsidP="00E054E4">
      <w:pPr>
        <w:pStyle w:val="Caption"/>
      </w:pPr>
      <w:r>
        <w:t>Table</w:t>
      </w:r>
      <w:r w:rsidR="006D3DF6">
        <w:t xml:space="preserve"> 3</w:t>
      </w:r>
      <w:r>
        <w:tab/>
        <w:t xml:space="preserve">AER's </w:t>
      </w:r>
      <w:r w:rsidR="005C2F18">
        <w:t xml:space="preserve">preliminary </w:t>
      </w:r>
      <w:r>
        <w:t>decision on United Energy’s revenues ($ million, nominal)</w:t>
      </w:r>
    </w:p>
    <w:tbl>
      <w:tblPr>
        <w:tblStyle w:val="AERtable-numbers"/>
        <w:tblW w:w="0" w:type="auto"/>
        <w:tblLook w:val="04A0" w:firstRow="1" w:lastRow="0" w:firstColumn="1" w:lastColumn="0" w:noHBand="0" w:noVBand="1"/>
      </w:tblPr>
      <w:tblGrid>
        <w:gridCol w:w="2518"/>
        <w:gridCol w:w="1029"/>
        <w:gridCol w:w="1029"/>
        <w:gridCol w:w="1029"/>
        <w:gridCol w:w="1029"/>
        <w:gridCol w:w="1029"/>
        <w:gridCol w:w="1030"/>
      </w:tblGrid>
      <w:tr w:rsidR="00E054E4" w:rsidTr="00061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054E4" w:rsidRPr="00012781" w:rsidRDefault="00E054E4" w:rsidP="00061ED1"/>
        </w:tc>
        <w:tc>
          <w:tcPr>
            <w:tcW w:w="1029" w:type="dxa"/>
          </w:tcPr>
          <w:p w:rsidR="00E054E4" w:rsidRPr="007B3355" w:rsidRDefault="00E054E4" w:rsidP="00061ED1">
            <w:pPr>
              <w:cnfStyle w:val="100000000000" w:firstRow="1" w:lastRow="0" w:firstColumn="0" w:lastColumn="0" w:oddVBand="0" w:evenVBand="0" w:oddHBand="0" w:evenHBand="0" w:firstRowFirstColumn="0" w:firstRowLastColumn="0" w:lastRowFirstColumn="0" w:lastRowLastColumn="0"/>
            </w:pPr>
            <w:r w:rsidRPr="00012781">
              <w:t>201</w:t>
            </w:r>
            <w:r w:rsidRPr="007B3355">
              <w:t>6</w:t>
            </w:r>
          </w:p>
        </w:tc>
        <w:tc>
          <w:tcPr>
            <w:tcW w:w="1029" w:type="dxa"/>
          </w:tcPr>
          <w:p w:rsidR="00E054E4" w:rsidRPr="007B3355" w:rsidRDefault="00E054E4" w:rsidP="00061ED1">
            <w:pPr>
              <w:cnfStyle w:val="100000000000" w:firstRow="1" w:lastRow="0" w:firstColumn="0" w:lastColumn="0" w:oddVBand="0" w:evenVBand="0" w:oddHBand="0" w:evenHBand="0" w:firstRowFirstColumn="0" w:firstRowLastColumn="0" w:lastRowFirstColumn="0" w:lastRowLastColumn="0"/>
            </w:pPr>
            <w:r w:rsidRPr="00012781">
              <w:t>201</w:t>
            </w:r>
            <w:r w:rsidRPr="007B3355">
              <w:t>7</w:t>
            </w:r>
          </w:p>
        </w:tc>
        <w:tc>
          <w:tcPr>
            <w:tcW w:w="1029" w:type="dxa"/>
          </w:tcPr>
          <w:p w:rsidR="00E054E4" w:rsidRPr="007B3355" w:rsidRDefault="00E054E4" w:rsidP="00061ED1">
            <w:pPr>
              <w:cnfStyle w:val="100000000000" w:firstRow="1" w:lastRow="0" w:firstColumn="0" w:lastColumn="0" w:oddVBand="0" w:evenVBand="0" w:oddHBand="0" w:evenHBand="0" w:firstRowFirstColumn="0" w:firstRowLastColumn="0" w:lastRowFirstColumn="0" w:lastRowLastColumn="0"/>
            </w:pPr>
            <w:r w:rsidRPr="00012781">
              <w:t>201</w:t>
            </w:r>
            <w:r w:rsidRPr="007B3355">
              <w:t>8</w:t>
            </w:r>
          </w:p>
        </w:tc>
        <w:tc>
          <w:tcPr>
            <w:tcW w:w="1029" w:type="dxa"/>
          </w:tcPr>
          <w:p w:rsidR="00E054E4" w:rsidRPr="007B3355" w:rsidRDefault="00170D09" w:rsidP="00061ED1">
            <w:pPr>
              <w:cnfStyle w:val="100000000000" w:firstRow="1" w:lastRow="0" w:firstColumn="0" w:lastColumn="0" w:oddVBand="0" w:evenVBand="0" w:oddHBand="0" w:evenHBand="0" w:firstRowFirstColumn="0" w:firstRowLastColumn="0" w:lastRowFirstColumn="0" w:lastRowLastColumn="0"/>
            </w:pPr>
            <w:r>
              <w:t>20</w:t>
            </w:r>
            <w:r w:rsidR="00E054E4" w:rsidRPr="007B3355">
              <w:t>19</w:t>
            </w:r>
          </w:p>
        </w:tc>
        <w:tc>
          <w:tcPr>
            <w:tcW w:w="1029" w:type="dxa"/>
          </w:tcPr>
          <w:p w:rsidR="00E054E4" w:rsidRPr="007B3355" w:rsidRDefault="00170D09" w:rsidP="00061ED1">
            <w:pPr>
              <w:cnfStyle w:val="100000000000" w:firstRow="1" w:lastRow="0" w:firstColumn="0" w:lastColumn="0" w:oddVBand="0" w:evenVBand="0" w:oddHBand="0" w:evenHBand="0" w:firstRowFirstColumn="0" w:firstRowLastColumn="0" w:lastRowFirstColumn="0" w:lastRowLastColumn="0"/>
            </w:pPr>
            <w:r>
              <w:t>20</w:t>
            </w:r>
            <w:r w:rsidR="00E054E4" w:rsidRPr="007B3355">
              <w:t>20</w:t>
            </w:r>
          </w:p>
        </w:tc>
        <w:tc>
          <w:tcPr>
            <w:tcW w:w="1030" w:type="dxa"/>
          </w:tcPr>
          <w:p w:rsidR="00E054E4" w:rsidRPr="007B3355" w:rsidRDefault="00E054E4" w:rsidP="00061ED1">
            <w:pPr>
              <w:cnfStyle w:val="100000000000" w:firstRow="1" w:lastRow="0" w:firstColumn="0" w:lastColumn="0" w:oddVBand="0" w:evenVBand="0" w:oddHBand="0" w:evenHBand="0" w:firstRowFirstColumn="0" w:firstRowLastColumn="0" w:lastRowFirstColumn="0" w:lastRowLastColumn="0"/>
            </w:pPr>
            <w:r w:rsidRPr="00012781">
              <w:t>Total</w:t>
            </w:r>
          </w:p>
        </w:tc>
      </w:tr>
      <w:tr w:rsidR="00B474A2" w:rsidTr="00170D09">
        <w:trPr>
          <w:trHeight w:val="373"/>
        </w:trPr>
        <w:tc>
          <w:tcPr>
            <w:cnfStyle w:val="001000000000" w:firstRow="0" w:lastRow="0" w:firstColumn="1" w:lastColumn="0" w:oddVBand="0" w:evenVBand="0" w:oddHBand="0" w:evenHBand="0" w:firstRowFirstColumn="0" w:firstRowLastColumn="0" w:lastRowFirstColumn="0" w:lastRowLastColumn="0"/>
            <w:tcW w:w="2518" w:type="dxa"/>
          </w:tcPr>
          <w:p w:rsidR="00B474A2" w:rsidRPr="007B3355" w:rsidRDefault="00B474A2" w:rsidP="00061ED1">
            <w:r w:rsidRPr="00BC07C3">
              <w:t>Return on capital</w:t>
            </w:r>
          </w:p>
        </w:tc>
        <w:tc>
          <w:tcPr>
            <w:tcW w:w="1029" w:type="dxa"/>
            <w:vAlign w:val="bottom"/>
          </w:tcPr>
          <w:p w:rsidR="00B474A2" w:rsidRPr="00B474A2" w:rsidRDefault="00B474A2" w:rsidP="00B474A2">
            <w:pPr>
              <w:cnfStyle w:val="000000000000" w:firstRow="0" w:lastRow="0" w:firstColumn="0" w:lastColumn="0" w:oddVBand="0" w:evenVBand="0" w:oddHBand="0" w:evenHBand="0" w:firstRowFirstColumn="0" w:firstRowLastColumn="0" w:lastRowFirstColumn="0" w:lastRowLastColumn="0"/>
            </w:pPr>
            <w:r w:rsidRPr="00B474A2">
              <w:t>125.5</w:t>
            </w:r>
          </w:p>
        </w:tc>
        <w:tc>
          <w:tcPr>
            <w:tcW w:w="1029" w:type="dxa"/>
            <w:vAlign w:val="bottom"/>
          </w:tcPr>
          <w:p w:rsidR="00B474A2" w:rsidRPr="00B474A2" w:rsidRDefault="00B474A2" w:rsidP="00B474A2">
            <w:pPr>
              <w:cnfStyle w:val="000000000000" w:firstRow="0" w:lastRow="0" w:firstColumn="0" w:lastColumn="0" w:oddVBand="0" w:evenVBand="0" w:oddHBand="0" w:evenHBand="0" w:firstRowFirstColumn="0" w:firstRowLastColumn="0" w:lastRowFirstColumn="0" w:lastRowLastColumn="0"/>
            </w:pPr>
            <w:r w:rsidRPr="00B474A2">
              <w:t>133.1</w:t>
            </w:r>
          </w:p>
        </w:tc>
        <w:tc>
          <w:tcPr>
            <w:tcW w:w="1029" w:type="dxa"/>
            <w:vAlign w:val="bottom"/>
          </w:tcPr>
          <w:p w:rsidR="00B474A2" w:rsidRPr="00B474A2" w:rsidRDefault="00B474A2" w:rsidP="00B474A2">
            <w:pPr>
              <w:cnfStyle w:val="000000000000" w:firstRow="0" w:lastRow="0" w:firstColumn="0" w:lastColumn="0" w:oddVBand="0" w:evenVBand="0" w:oddHBand="0" w:evenHBand="0" w:firstRowFirstColumn="0" w:firstRowLastColumn="0" w:lastRowFirstColumn="0" w:lastRowLastColumn="0"/>
            </w:pPr>
            <w:r w:rsidRPr="00B474A2">
              <w:t>140.6</w:t>
            </w:r>
          </w:p>
        </w:tc>
        <w:tc>
          <w:tcPr>
            <w:tcW w:w="1029" w:type="dxa"/>
            <w:vAlign w:val="bottom"/>
          </w:tcPr>
          <w:p w:rsidR="00B474A2" w:rsidRPr="00B474A2" w:rsidRDefault="00B474A2" w:rsidP="00B474A2">
            <w:pPr>
              <w:cnfStyle w:val="000000000000" w:firstRow="0" w:lastRow="0" w:firstColumn="0" w:lastColumn="0" w:oddVBand="0" w:evenVBand="0" w:oddHBand="0" w:evenHBand="0" w:firstRowFirstColumn="0" w:firstRowLastColumn="0" w:lastRowFirstColumn="0" w:lastRowLastColumn="0"/>
            </w:pPr>
            <w:r w:rsidRPr="00B474A2">
              <w:t>147.6</w:t>
            </w:r>
          </w:p>
        </w:tc>
        <w:tc>
          <w:tcPr>
            <w:tcW w:w="1029" w:type="dxa"/>
            <w:vAlign w:val="bottom"/>
          </w:tcPr>
          <w:p w:rsidR="00B474A2" w:rsidRPr="00B474A2" w:rsidRDefault="00B474A2" w:rsidP="00B474A2">
            <w:pPr>
              <w:cnfStyle w:val="000000000000" w:firstRow="0" w:lastRow="0" w:firstColumn="0" w:lastColumn="0" w:oddVBand="0" w:evenVBand="0" w:oddHBand="0" w:evenHBand="0" w:firstRowFirstColumn="0" w:firstRowLastColumn="0" w:lastRowFirstColumn="0" w:lastRowLastColumn="0"/>
            </w:pPr>
            <w:r w:rsidRPr="00B474A2">
              <w:t>154.1</w:t>
            </w:r>
          </w:p>
        </w:tc>
        <w:tc>
          <w:tcPr>
            <w:tcW w:w="1030" w:type="dxa"/>
            <w:vAlign w:val="bottom"/>
          </w:tcPr>
          <w:p w:rsidR="00B474A2" w:rsidRPr="00B474A2" w:rsidRDefault="00B474A2" w:rsidP="00B474A2">
            <w:pPr>
              <w:cnfStyle w:val="000000000000" w:firstRow="0" w:lastRow="0" w:firstColumn="0" w:lastColumn="0" w:oddVBand="0" w:evenVBand="0" w:oddHBand="0" w:evenHBand="0" w:firstRowFirstColumn="0" w:firstRowLastColumn="0" w:lastRowFirstColumn="0" w:lastRowLastColumn="0"/>
            </w:pPr>
            <w:r w:rsidRPr="00B474A2">
              <w:t>701.0</w:t>
            </w:r>
          </w:p>
        </w:tc>
      </w:tr>
      <w:tr w:rsidR="00B474A2" w:rsidTr="00170D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474A2" w:rsidRPr="007B3355" w:rsidRDefault="00B474A2" w:rsidP="00061ED1">
            <w:r w:rsidRPr="00BC07C3">
              <w:t>Regulatory depreciation</w:t>
            </w:r>
            <w:r w:rsidRPr="007B3355">
              <w:rPr>
                <w:rStyle w:val="AERsuperscript"/>
              </w:rPr>
              <w:t>a</w:t>
            </w:r>
          </w:p>
        </w:tc>
        <w:tc>
          <w:tcPr>
            <w:tcW w:w="1029" w:type="dxa"/>
            <w:vAlign w:val="bottom"/>
          </w:tcPr>
          <w:p w:rsidR="00B474A2" w:rsidRPr="00B474A2" w:rsidRDefault="00B474A2" w:rsidP="00B474A2">
            <w:pPr>
              <w:cnfStyle w:val="000000010000" w:firstRow="0" w:lastRow="0" w:firstColumn="0" w:lastColumn="0" w:oddVBand="0" w:evenVBand="0" w:oddHBand="0" w:evenHBand="1" w:firstRowFirstColumn="0" w:firstRowLastColumn="0" w:lastRowFirstColumn="0" w:lastRowLastColumn="0"/>
            </w:pPr>
            <w:r w:rsidRPr="00B474A2">
              <w:t>54.4</w:t>
            </w:r>
          </w:p>
        </w:tc>
        <w:tc>
          <w:tcPr>
            <w:tcW w:w="1029" w:type="dxa"/>
            <w:vAlign w:val="bottom"/>
          </w:tcPr>
          <w:p w:rsidR="00B474A2" w:rsidRPr="00B474A2" w:rsidRDefault="00B474A2" w:rsidP="00B474A2">
            <w:pPr>
              <w:cnfStyle w:val="000000010000" w:firstRow="0" w:lastRow="0" w:firstColumn="0" w:lastColumn="0" w:oddVBand="0" w:evenVBand="0" w:oddHBand="0" w:evenHBand="1" w:firstRowFirstColumn="0" w:firstRowLastColumn="0" w:lastRowFirstColumn="0" w:lastRowLastColumn="0"/>
            </w:pPr>
            <w:r w:rsidRPr="00B474A2">
              <w:t>60.6</w:t>
            </w:r>
          </w:p>
        </w:tc>
        <w:tc>
          <w:tcPr>
            <w:tcW w:w="1029" w:type="dxa"/>
            <w:vAlign w:val="bottom"/>
          </w:tcPr>
          <w:p w:rsidR="00B474A2" w:rsidRPr="00B474A2" w:rsidRDefault="00B474A2" w:rsidP="00B474A2">
            <w:pPr>
              <w:cnfStyle w:val="000000010000" w:firstRow="0" w:lastRow="0" w:firstColumn="0" w:lastColumn="0" w:oddVBand="0" w:evenVBand="0" w:oddHBand="0" w:evenHBand="1" w:firstRowFirstColumn="0" w:firstRowLastColumn="0" w:lastRowFirstColumn="0" w:lastRowLastColumn="0"/>
            </w:pPr>
            <w:r w:rsidRPr="00B474A2">
              <w:t>68.9</w:t>
            </w:r>
          </w:p>
        </w:tc>
        <w:tc>
          <w:tcPr>
            <w:tcW w:w="1029" w:type="dxa"/>
            <w:vAlign w:val="bottom"/>
          </w:tcPr>
          <w:p w:rsidR="00B474A2" w:rsidRPr="00B474A2" w:rsidRDefault="00B474A2" w:rsidP="00B474A2">
            <w:pPr>
              <w:cnfStyle w:val="000000010000" w:firstRow="0" w:lastRow="0" w:firstColumn="0" w:lastColumn="0" w:oddVBand="0" w:evenVBand="0" w:oddHBand="0" w:evenHBand="1" w:firstRowFirstColumn="0" w:firstRowLastColumn="0" w:lastRowFirstColumn="0" w:lastRowLastColumn="0"/>
            </w:pPr>
            <w:r w:rsidRPr="00B474A2">
              <w:t>68.7</w:t>
            </w:r>
          </w:p>
        </w:tc>
        <w:tc>
          <w:tcPr>
            <w:tcW w:w="1029" w:type="dxa"/>
            <w:vAlign w:val="bottom"/>
          </w:tcPr>
          <w:p w:rsidR="00B474A2" w:rsidRPr="00B474A2" w:rsidRDefault="00B474A2" w:rsidP="00B474A2">
            <w:pPr>
              <w:cnfStyle w:val="000000010000" w:firstRow="0" w:lastRow="0" w:firstColumn="0" w:lastColumn="0" w:oddVBand="0" w:evenVBand="0" w:oddHBand="0" w:evenHBand="1" w:firstRowFirstColumn="0" w:firstRowLastColumn="0" w:lastRowFirstColumn="0" w:lastRowLastColumn="0"/>
            </w:pPr>
            <w:r w:rsidRPr="00B474A2">
              <w:t>62.8</w:t>
            </w:r>
          </w:p>
        </w:tc>
        <w:tc>
          <w:tcPr>
            <w:tcW w:w="1030" w:type="dxa"/>
            <w:vAlign w:val="bottom"/>
          </w:tcPr>
          <w:p w:rsidR="00B474A2" w:rsidRPr="00B474A2" w:rsidRDefault="00B474A2" w:rsidP="00B474A2">
            <w:pPr>
              <w:cnfStyle w:val="000000010000" w:firstRow="0" w:lastRow="0" w:firstColumn="0" w:lastColumn="0" w:oddVBand="0" w:evenVBand="0" w:oddHBand="0" w:evenHBand="1" w:firstRowFirstColumn="0" w:firstRowLastColumn="0" w:lastRowFirstColumn="0" w:lastRowLastColumn="0"/>
            </w:pPr>
            <w:r w:rsidRPr="00B474A2">
              <w:t>315.4</w:t>
            </w:r>
          </w:p>
        </w:tc>
      </w:tr>
      <w:tr w:rsidR="00B474A2" w:rsidTr="00170D09">
        <w:tc>
          <w:tcPr>
            <w:cnfStyle w:val="001000000000" w:firstRow="0" w:lastRow="0" w:firstColumn="1" w:lastColumn="0" w:oddVBand="0" w:evenVBand="0" w:oddHBand="0" w:evenHBand="0" w:firstRowFirstColumn="0" w:firstRowLastColumn="0" w:lastRowFirstColumn="0" w:lastRowLastColumn="0"/>
            <w:tcW w:w="2518" w:type="dxa"/>
          </w:tcPr>
          <w:p w:rsidR="00B474A2" w:rsidRPr="007B3355" w:rsidRDefault="00B474A2" w:rsidP="00061ED1">
            <w:r w:rsidRPr="00BC07C3">
              <w:t>Operating expenditure</w:t>
            </w:r>
          </w:p>
        </w:tc>
        <w:tc>
          <w:tcPr>
            <w:tcW w:w="1029" w:type="dxa"/>
            <w:vAlign w:val="bottom"/>
          </w:tcPr>
          <w:p w:rsidR="00B474A2" w:rsidRPr="00B474A2" w:rsidRDefault="00B474A2" w:rsidP="00B474A2">
            <w:pPr>
              <w:cnfStyle w:val="000000000000" w:firstRow="0" w:lastRow="0" w:firstColumn="0" w:lastColumn="0" w:oddVBand="0" w:evenVBand="0" w:oddHBand="0" w:evenHBand="0" w:firstRowFirstColumn="0" w:firstRowLastColumn="0" w:lastRowFirstColumn="0" w:lastRowLastColumn="0"/>
            </w:pPr>
            <w:r w:rsidRPr="00B474A2">
              <w:t>131.5</w:t>
            </w:r>
          </w:p>
        </w:tc>
        <w:tc>
          <w:tcPr>
            <w:tcW w:w="1029" w:type="dxa"/>
            <w:vAlign w:val="bottom"/>
          </w:tcPr>
          <w:p w:rsidR="00B474A2" w:rsidRPr="00B474A2" w:rsidRDefault="00B474A2" w:rsidP="00B474A2">
            <w:pPr>
              <w:cnfStyle w:val="000000000000" w:firstRow="0" w:lastRow="0" w:firstColumn="0" w:lastColumn="0" w:oddVBand="0" w:evenVBand="0" w:oddHBand="0" w:evenHBand="0" w:firstRowFirstColumn="0" w:firstRowLastColumn="0" w:lastRowFirstColumn="0" w:lastRowLastColumn="0"/>
            </w:pPr>
            <w:r w:rsidRPr="00B474A2">
              <w:t>136.4</w:t>
            </w:r>
          </w:p>
        </w:tc>
        <w:tc>
          <w:tcPr>
            <w:tcW w:w="1029" w:type="dxa"/>
            <w:vAlign w:val="bottom"/>
          </w:tcPr>
          <w:p w:rsidR="00B474A2" w:rsidRPr="00B474A2" w:rsidRDefault="00B474A2" w:rsidP="00B474A2">
            <w:pPr>
              <w:cnfStyle w:val="000000000000" w:firstRow="0" w:lastRow="0" w:firstColumn="0" w:lastColumn="0" w:oddVBand="0" w:evenVBand="0" w:oddHBand="0" w:evenHBand="0" w:firstRowFirstColumn="0" w:firstRowLastColumn="0" w:lastRowFirstColumn="0" w:lastRowLastColumn="0"/>
            </w:pPr>
            <w:r w:rsidRPr="00B474A2">
              <w:t>142.0</w:t>
            </w:r>
          </w:p>
        </w:tc>
        <w:tc>
          <w:tcPr>
            <w:tcW w:w="1029" w:type="dxa"/>
            <w:vAlign w:val="bottom"/>
          </w:tcPr>
          <w:p w:rsidR="00B474A2" w:rsidRPr="00B474A2" w:rsidRDefault="00B474A2" w:rsidP="00B474A2">
            <w:pPr>
              <w:cnfStyle w:val="000000000000" w:firstRow="0" w:lastRow="0" w:firstColumn="0" w:lastColumn="0" w:oddVBand="0" w:evenVBand="0" w:oddHBand="0" w:evenHBand="0" w:firstRowFirstColumn="0" w:firstRowLastColumn="0" w:lastRowFirstColumn="0" w:lastRowLastColumn="0"/>
            </w:pPr>
            <w:r w:rsidRPr="00B474A2">
              <w:t>147.8</w:t>
            </w:r>
          </w:p>
        </w:tc>
        <w:tc>
          <w:tcPr>
            <w:tcW w:w="1029" w:type="dxa"/>
            <w:vAlign w:val="bottom"/>
          </w:tcPr>
          <w:p w:rsidR="00B474A2" w:rsidRPr="00B474A2" w:rsidRDefault="00B474A2" w:rsidP="00B474A2">
            <w:pPr>
              <w:cnfStyle w:val="000000000000" w:firstRow="0" w:lastRow="0" w:firstColumn="0" w:lastColumn="0" w:oddVBand="0" w:evenVBand="0" w:oddHBand="0" w:evenHBand="0" w:firstRowFirstColumn="0" w:firstRowLastColumn="0" w:lastRowFirstColumn="0" w:lastRowLastColumn="0"/>
            </w:pPr>
            <w:r w:rsidRPr="00B474A2">
              <w:t>153.4</w:t>
            </w:r>
          </w:p>
        </w:tc>
        <w:tc>
          <w:tcPr>
            <w:tcW w:w="1030" w:type="dxa"/>
            <w:vAlign w:val="bottom"/>
          </w:tcPr>
          <w:p w:rsidR="00B474A2" w:rsidRPr="00B474A2" w:rsidRDefault="00B474A2" w:rsidP="00B474A2">
            <w:pPr>
              <w:cnfStyle w:val="000000000000" w:firstRow="0" w:lastRow="0" w:firstColumn="0" w:lastColumn="0" w:oddVBand="0" w:evenVBand="0" w:oddHBand="0" w:evenHBand="0" w:firstRowFirstColumn="0" w:firstRowLastColumn="0" w:lastRowFirstColumn="0" w:lastRowLastColumn="0"/>
            </w:pPr>
            <w:r w:rsidRPr="00B474A2">
              <w:t>711.2</w:t>
            </w:r>
          </w:p>
        </w:tc>
      </w:tr>
      <w:tr w:rsidR="00B474A2" w:rsidTr="00170D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474A2" w:rsidRPr="007B3355" w:rsidRDefault="00B474A2" w:rsidP="00061ED1">
            <w:r w:rsidRPr="00BC07C3">
              <w:t>Revenue adjustments</w:t>
            </w:r>
            <w:r w:rsidRPr="007B3355">
              <w:rPr>
                <w:rStyle w:val="AERsuperscript"/>
              </w:rPr>
              <w:t>b</w:t>
            </w:r>
          </w:p>
        </w:tc>
        <w:tc>
          <w:tcPr>
            <w:tcW w:w="1029" w:type="dxa"/>
            <w:vAlign w:val="bottom"/>
          </w:tcPr>
          <w:p w:rsidR="00B474A2" w:rsidRPr="00B474A2" w:rsidRDefault="00B474A2" w:rsidP="00B474A2">
            <w:pPr>
              <w:cnfStyle w:val="000000010000" w:firstRow="0" w:lastRow="0" w:firstColumn="0" w:lastColumn="0" w:oddVBand="0" w:evenVBand="0" w:oddHBand="0" w:evenHBand="1" w:firstRowFirstColumn="0" w:firstRowLastColumn="0" w:lastRowFirstColumn="0" w:lastRowLastColumn="0"/>
            </w:pPr>
            <w:r>
              <w:t>–</w:t>
            </w:r>
            <w:r w:rsidRPr="00B474A2">
              <w:t>9.8</w:t>
            </w:r>
          </w:p>
        </w:tc>
        <w:tc>
          <w:tcPr>
            <w:tcW w:w="1029" w:type="dxa"/>
            <w:vAlign w:val="bottom"/>
          </w:tcPr>
          <w:p w:rsidR="00B474A2" w:rsidRPr="00B474A2" w:rsidRDefault="00B474A2" w:rsidP="00B474A2">
            <w:pPr>
              <w:cnfStyle w:val="000000010000" w:firstRow="0" w:lastRow="0" w:firstColumn="0" w:lastColumn="0" w:oddVBand="0" w:evenVBand="0" w:oddHBand="0" w:evenHBand="1" w:firstRowFirstColumn="0" w:firstRowLastColumn="0" w:lastRowFirstColumn="0" w:lastRowLastColumn="0"/>
            </w:pPr>
            <w:r w:rsidRPr="00B474A2">
              <w:t>19.4</w:t>
            </w:r>
          </w:p>
        </w:tc>
        <w:tc>
          <w:tcPr>
            <w:tcW w:w="1029" w:type="dxa"/>
            <w:vAlign w:val="bottom"/>
          </w:tcPr>
          <w:p w:rsidR="00B474A2" w:rsidRPr="00B474A2" w:rsidRDefault="00B474A2" w:rsidP="00B474A2">
            <w:pPr>
              <w:cnfStyle w:val="000000010000" w:firstRow="0" w:lastRow="0" w:firstColumn="0" w:lastColumn="0" w:oddVBand="0" w:evenVBand="0" w:oddHBand="0" w:evenHBand="1" w:firstRowFirstColumn="0" w:firstRowLastColumn="0" w:lastRowFirstColumn="0" w:lastRowLastColumn="0"/>
            </w:pPr>
            <w:r w:rsidRPr="00B474A2">
              <w:t>7.9</w:t>
            </w:r>
          </w:p>
        </w:tc>
        <w:tc>
          <w:tcPr>
            <w:tcW w:w="1029" w:type="dxa"/>
            <w:vAlign w:val="bottom"/>
          </w:tcPr>
          <w:p w:rsidR="00B474A2" w:rsidRPr="00B474A2" w:rsidRDefault="00B474A2" w:rsidP="00B474A2">
            <w:pPr>
              <w:cnfStyle w:val="000000010000" w:firstRow="0" w:lastRow="0" w:firstColumn="0" w:lastColumn="0" w:oddVBand="0" w:evenVBand="0" w:oddHBand="0" w:evenHBand="1" w:firstRowFirstColumn="0" w:firstRowLastColumn="0" w:lastRowFirstColumn="0" w:lastRowLastColumn="0"/>
            </w:pPr>
            <w:r w:rsidRPr="00B474A2">
              <w:t>11.6</w:t>
            </w:r>
          </w:p>
        </w:tc>
        <w:tc>
          <w:tcPr>
            <w:tcW w:w="1029" w:type="dxa"/>
            <w:vAlign w:val="bottom"/>
          </w:tcPr>
          <w:p w:rsidR="00B474A2" w:rsidRPr="00B474A2" w:rsidRDefault="00B474A2" w:rsidP="00B474A2">
            <w:pPr>
              <w:cnfStyle w:val="000000010000" w:firstRow="0" w:lastRow="0" w:firstColumn="0" w:lastColumn="0" w:oddVBand="0" w:evenVBand="0" w:oddHBand="0" w:evenHBand="1" w:firstRowFirstColumn="0" w:firstRowLastColumn="0" w:lastRowFirstColumn="0" w:lastRowLastColumn="0"/>
            </w:pPr>
            <w:r>
              <w:t>–</w:t>
            </w:r>
            <w:r w:rsidRPr="00B474A2">
              <w:t>0.2</w:t>
            </w:r>
          </w:p>
        </w:tc>
        <w:tc>
          <w:tcPr>
            <w:tcW w:w="1030" w:type="dxa"/>
            <w:vAlign w:val="bottom"/>
          </w:tcPr>
          <w:p w:rsidR="00B474A2" w:rsidRPr="00B474A2" w:rsidRDefault="00B474A2" w:rsidP="00B474A2">
            <w:pPr>
              <w:cnfStyle w:val="000000010000" w:firstRow="0" w:lastRow="0" w:firstColumn="0" w:lastColumn="0" w:oddVBand="0" w:evenVBand="0" w:oddHBand="0" w:evenHBand="1" w:firstRowFirstColumn="0" w:firstRowLastColumn="0" w:lastRowFirstColumn="0" w:lastRowLastColumn="0"/>
            </w:pPr>
            <w:r w:rsidRPr="00B474A2">
              <w:t>28.9</w:t>
            </w:r>
          </w:p>
        </w:tc>
      </w:tr>
      <w:tr w:rsidR="00B474A2" w:rsidTr="00170D09">
        <w:tc>
          <w:tcPr>
            <w:cnfStyle w:val="001000000000" w:firstRow="0" w:lastRow="0" w:firstColumn="1" w:lastColumn="0" w:oddVBand="0" w:evenVBand="0" w:oddHBand="0" w:evenHBand="0" w:firstRowFirstColumn="0" w:firstRowLastColumn="0" w:lastRowFirstColumn="0" w:lastRowLastColumn="0"/>
            <w:tcW w:w="2518" w:type="dxa"/>
          </w:tcPr>
          <w:p w:rsidR="00B474A2" w:rsidRPr="007B3355" w:rsidRDefault="00B474A2" w:rsidP="00061ED1">
            <w:r w:rsidRPr="00BC07C3">
              <w:t>Corporate tax allowance</w:t>
            </w:r>
          </w:p>
        </w:tc>
        <w:tc>
          <w:tcPr>
            <w:tcW w:w="1029" w:type="dxa"/>
            <w:vAlign w:val="bottom"/>
          </w:tcPr>
          <w:p w:rsidR="00B474A2" w:rsidRPr="00B474A2" w:rsidRDefault="00B474A2" w:rsidP="00B474A2">
            <w:pPr>
              <w:cnfStyle w:val="000000000000" w:firstRow="0" w:lastRow="0" w:firstColumn="0" w:lastColumn="0" w:oddVBand="0" w:evenVBand="0" w:oddHBand="0" w:evenHBand="0" w:firstRowFirstColumn="0" w:firstRowLastColumn="0" w:lastRowFirstColumn="0" w:lastRowLastColumn="0"/>
            </w:pPr>
            <w:r w:rsidRPr="00B474A2">
              <w:t>15.6</w:t>
            </w:r>
          </w:p>
        </w:tc>
        <w:tc>
          <w:tcPr>
            <w:tcW w:w="1029" w:type="dxa"/>
            <w:vAlign w:val="bottom"/>
          </w:tcPr>
          <w:p w:rsidR="00B474A2" w:rsidRPr="00B474A2" w:rsidRDefault="00B474A2" w:rsidP="00B474A2">
            <w:pPr>
              <w:cnfStyle w:val="000000000000" w:firstRow="0" w:lastRow="0" w:firstColumn="0" w:lastColumn="0" w:oddVBand="0" w:evenVBand="0" w:oddHBand="0" w:evenHBand="0" w:firstRowFirstColumn="0" w:firstRowLastColumn="0" w:lastRowFirstColumn="0" w:lastRowLastColumn="0"/>
            </w:pPr>
            <w:r w:rsidRPr="00B474A2">
              <w:t>16.2</w:t>
            </w:r>
          </w:p>
        </w:tc>
        <w:tc>
          <w:tcPr>
            <w:tcW w:w="1029" w:type="dxa"/>
            <w:vAlign w:val="bottom"/>
          </w:tcPr>
          <w:p w:rsidR="00B474A2" w:rsidRPr="00B474A2" w:rsidRDefault="00B474A2" w:rsidP="00B474A2">
            <w:pPr>
              <w:cnfStyle w:val="000000000000" w:firstRow="0" w:lastRow="0" w:firstColumn="0" w:lastColumn="0" w:oddVBand="0" w:evenVBand="0" w:oddHBand="0" w:evenHBand="0" w:firstRowFirstColumn="0" w:firstRowLastColumn="0" w:lastRowFirstColumn="0" w:lastRowLastColumn="0"/>
            </w:pPr>
            <w:r w:rsidRPr="00B474A2">
              <w:t>17.3</w:t>
            </w:r>
          </w:p>
        </w:tc>
        <w:tc>
          <w:tcPr>
            <w:tcW w:w="1029" w:type="dxa"/>
            <w:vAlign w:val="bottom"/>
          </w:tcPr>
          <w:p w:rsidR="00B474A2" w:rsidRPr="00B474A2" w:rsidRDefault="00B474A2" w:rsidP="00B474A2">
            <w:pPr>
              <w:cnfStyle w:val="000000000000" w:firstRow="0" w:lastRow="0" w:firstColumn="0" w:lastColumn="0" w:oddVBand="0" w:evenVBand="0" w:oddHBand="0" w:evenHBand="0" w:firstRowFirstColumn="0" w:firstRowLastColumn="0" w:lastRowFirstColumn="0" w:lastRowLastColumn="0"/>
            </w:pPr>
            <w:r w:rsidRPr="00B474A2">
              <w:t>19.1</w:t>
            </w:r>
          </w:p>
        </w:tc>
        <w:tc>
          <w:tcPr>
            <w:tcW w:w="1029" w:type="dxa"/>
            <w:vAlign w:val="bottom"/>
          </w:tcPr>
          <w:p w:rsidR="00B474A2" w:rsidRPr="00B474A2" w:rsidRDefault="00B474A2" w:rsidP="00B474A2">
            <w:pPr>
              <w:cnfStyle w:val="000000000000" w:firstRow="0" w:lastRow="0" w:firstColumn="0" w:lastColumn="0" w:oddVBand="0" w:evenVBand="0" w:oddHBand="0" w:evenHBand="0" w:firstRowFirstColumn="0" w:firstRowLastColumn="0" w:lastRowFirstColumn="0" w:lastRowLastColumn="0"/>
            </w:pPr>
            <w:r w:rsidRPr="00B474A2">
              <w:t>16.3</w:t>
            </w:r>
          </w:p>
        </w:tc>
        <w:tc>
          <w:tcPr>
            <w:tcW w:w="1030" w:type="dxa"/>
            <w:vAlign w:val="bottom"/>
          </w:tcPr>
          <w:p w:rsidR="00B474A2" w:rsidRPr="00B474A2" w:rsidRDefault="00B474A2" w:rsidP="00B474A2">
            <w:pPr>
              <w:cnfStyle w:val="000000000000" w:firstRow="0" w:lastRow="0" w:firstColumn="0" w:lastColumn="0" w:oddVBand="0" w:evenVBand="0" w:oddHBand="0" w:evenHBand="0" w:firstRowFirstColumn="0" w:firstRowLastColumn="0" w:lastRowFirstColumn="0" w:lastRowLastColumn="0"/>
            </w:pPr>
            <w:r w:rsidRPr="00B474A2">
              <w:t>84.6</w:t>
            </w:r>
          </w:p>
        </w:tc>
      </w:tr>
      <w:tr w:rsidR="00B474A2" w:rsidRPr="0015725F" w:rsidTr="00170D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474A2" w:rsidRPr="0015725F" w:rsidRDefault="00B474A2" w:rsidP="0015725F">
            <w:r w:rsidRPr="0015725F">
              <w:t>Annual revenue requirement (unsmoothed)</w:t>
            </w:r>
          </w:p>
        </w:tc>
        <w:tc>
          <w:tcPr>
            <w:tcW w:w="1029" w:type="dxa"/>
            <w:vAlign w:val="bottom"/>
          </w:tcPr>
          <w:p w:rsidR="00B474A2" w:rsidRPr="0015725F" w:rsidRDefault="00B474A2" w:rsidP="0015725F">
            <w:pPr>
              <w:cnfStyle w:val="000000010000" w:firstRow="0" w:lastRow="0" w:firstColumn="0" w:lastColumn="0" w:oddVBand="0" w:evenVBand="0" w:oddHBand="0" w:evenHBand="1" w:firstRowFirstColumn="0" w:firstRowLastColumn="0" w:lastRowFirstColumn="0" w:lastRowLastColumn="0"/>
            </w:pPr>
            <w:r w:rsidRPr="0015725F">
              <w:t>317.3</w:t>
            </w:r>
          </w:p>
        </w:tc>
        <w:tc>
          <w:tcPr>
            <w:tcW w:w="1029" w:type="dxa"/>
            <w:vAlign w:val="bottom"/>
          </w:tcPr>
          <w:p w:rsidR="00B474A2" w:rsidRPr="0015725F" w:rsidRDefault="00B474A2" w:rsidP="0015725F">
            <w:pPr>
              <w:cnfStyle w:val="000000010000" w:firstRow="0" w:lastRow="0" w:firstColumn="0" w:lastColumn="0" w:oddVBand="0" w:evenVBand="0" w:oddHBand="0" w:evenHBand="1" w:firstRowFirstColumn="0" w:firstRowLastColumn="0" w:lastRowFirstColumn="0" w:lastRowLastColumn="0"/>
            </w:pPr>
            <w:r w:rsidRPr="0015725F">
              <w:t>365.7</w:t>
            </w:r>
          </w:p>
        </w:tc>
        <w:tc>
          <w:tcPr>
            <w:tcW w:w="1029" w:type="dxa"/>
            <w:vAlign w:val="bottom"/>
          </w:tcPr>
          <w:p w:rsidR="00B474A2" w:rsidRPr="0015725F" w:rsidRDefault="00B474A2" w:rsidP="0015725F">
            <w:pPr>
              <w:cnfStyle w:val="000000010000" w:firstRow="0" w:lastRow="0" w:firstColumn="0" w:lastColumn="0" w:oddVBand="0" w:evenVBand="0" w:oddHBand="0" w:evenHBand="1" w:firstRowFirstColumn="0" w:firstRowLastColumn="0" w:lastRowFirstColumn="0" w:lastRowLastColumn="0"/>
            </w:pPr>
            <w:r w:rsidRPr="0015725F">
              <w:t>376.8</w:t>
            </w:r>
          </w:p>
        </w:tc>
        <w:tc>
          <w:tcPr>
            <w:tcW w:w="1029" w:type="dxa"/>
            <w:vAlign w:val="bottom"/>
          </w:tcPr>
          <w:p w:rsidR="00B474A2" w:rsidRPr="0015725F" w:rsidRDefault="00B474A2" w:rsidP="0015725F">
            <w:pPr>
              <w:cnfStyle w:val="000000010000" w:firstRow="0" w:lastRow="0" w:firstColumn="0" w:lastColumn="0" w:oddVBand="0" w:evenVBand="0" w:oddHBand="0" w:evenHBand="1" w:firstRowFirstColumn="0" w:firstRowLastColumn="0" w:lastRowFirstColumn="0" w:lastRowLastColumn="0"/>
            </w:pPr>
            <w:r w:rsidRPr="0015725F">
              <w:t>394.9</w:t>
            </w:r>
          </w:p>
        </w:tc>
        <w:tc>
          <w:tcPr>
            <w:tcW w:w="1029" w:type="dxa"/>
            <w:vAlign w:val="bottom"/>
          </w:tcPr>
          <w:p w:rsidR="00B474A2" w:rsidRPr="0015725F" w:rsidRDefault="00B474A2" w:rsidP="0015725F">
            <w:pPr>
              <w:cnfStyle w:val="000000010000" w:firstRow="0" w:lastRow="0" w:firstColumn="0" w:lastColumn="0" w:oddVBand="0" w:evenVBand="0" w:oddHBand="0" w:evenHBand="1" w:firstRowFirstColumn="0" w:firstRowLastColumn="0" w:lastRowFirstColumn="0" w:lastRowLastColumn="0"/>
            </w:pPr>
            <w:r w:rsidRPr="0015725F">
              <w:t>386.5</w:t>
            </w:r>
          </w:p>
        </w:tc>
        <w:tc>
          <w:tcPr>
            <w:tcW w:w="1030" w:type="dxa"/>
            <w:vAlign w:val="bottom"/>
          </w:tcPr>
          <w:p w:rsidR="00B474A2" w:rsidRPr="0015725F" w:rsidRDefault="00B474A2" w:rsidP="0015725F">
            <w:pPr>
              <w:cnfStyle w:val="000000010000" w:firstRow="0" w:lastRow="0" w:firstColumn="0" w:lastColumn="0" w:oddVBand="0" w:evenVBand="0" w:oddHBand="0" w:evenHBand="1" w:firstRowFirstColumn="0" w:firstRowLastColumn="0" w:lastRowFirstColumn="0" w:lastRowLastColumn="0"/>
            </w:pPr>
            <w:r w:rsidRPr="0015725F">
              <w:t>1841.2</w:t>
            </w:r>
          </w:p>
        </w:tc>
      </w:tr>
      <w:tr w:rsidR="00A34740" w:rsidRPr="00BC07C3" w:rsidTr="00170D09">
        <w:tc>
          <w:tcPr>
            <w:cnfStyle w:val="001000000000" w:firstRow="0" w:lastRow="0" w:firstColumn="1" w:lastColumn="0" w:oddVBand="0" w:evenVBand="0" w:oddHBand="0" w:evenHBand="0" w:firstRowFirstColumn="0" w:firstRowLastColumn="0" w:lastRowFirstColumn="0" w:lastRowLastColumn="0"/>
            <w:tcW w:w="2518" w:type="dxa"/>
          </w:tcPr>
          <w:p w:rsidR="00A34740" w:rsidRPr="007B3355" w:rsidRDefault="00A34740" w:rsidP="00061ED1">
            <w:pPr>
              <w:rPr>
                <w:rStyle w:val="Strong"/>
              </w:rPr>
            </w:pPr>
            <w:r w:rsidRPr="00BC07C3">
              <w:t>X factor</w:t>
            </w:r>
            <w:r w:rsidRPr="007B3355">
              <w:rPr>
                <w:rStyle w:val="AERsuperscript"/>
              </w:rPr>
              <w:t xml:space="preserve">c </w:t>
            </w:r>
          </w:p>
        </w:tc>
        <w:tc>
          <w:tcPr>
            <w:tcW w:w="1029" w:type="dxa"/>
            <w:vAlign w:val="bottom"/>
          </w:tcPr>
          <w:p w:rsidR="00A34740" w:rsidRPr="00A34740" w:rsidRDefault="00B474A2" w:rsidP="00B474A2">
            <w:pPr>
              <w:cnfStyle w:val="000000000000" w:firstRow="0" w:lastRow="0" w:firstColumn="0" w:lastColumn="0" w:oddVBand="0" w:evenVBand="0" w:oddHBand="0" w:evenHBand="0" w:firstRowFirstColumn="0" w:firstRowLastColumn="0" w:lastRowFirstColumn="0" w:lastRowLastColumn="0"/>
            </w:pPr>
            <w:r>
              <w:t>8.72</w:t>
            </w:r>
            <w:r w:rsidR="00A34740" w:rsidRPr="00A34740">
              <w:t>%</w:t>
            </w:r>
          </w:p>
        </w:tc>
        <w:tc>
          <w:tcPr>
            <w:tcW w:w="1029" w:type="dxa"/>
            <w:vAlign w:val="bottom"/>
          </w:tcPr>
          <w:p w:rsidR="00A34740" w:rsidRPr="00A34740" w:rsidRDefault="00A34740" w:rsidP="00B474A2">
            <w:pPr>
              <w:cnfStyle w:val="000000000000" w:firstRow="0" w:lastRow="0" w:firstColumn="0" w:lastColumn="0" w:oddVBand="0" w:evenVBand="0" w:oddHBand="0" w:evenHBand="0" w:firstRowFirstColumn="0" w:firstRowLastColumn="0" w:lastRowFirstColumn="0" w:lastRowLastColumn="0"/>
            </w:pPr>
            <w:r w:rsidRPr="00A34740">
              <w:t>8.</w:t>
            </w:r>
            <w:r w:rsidR="00B474A2">
              <w:t>72</w:t>
            </w:r>
            <w:r w:rsidRPr="00A34740">
              <w:t>%</w:t>
            </w:r>
          </w:p>
        </w:tc>
        <w:tc>
          <w:tcPr>
            <w:tcW w:w="1029" w:type="dxa"/>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0.00%</w:t>
            </w:r>
          </w:p>
        </w:tc>
        <w:tc>
          <w:tcPr>
            <w:tcW w:w="1029" w:type="dxa"/>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0.00%</w:t>
            </w:r>
          </w:p>
        </w:tc>
        <w:tc>
          <w:tcPr>
            <w:tcW w:w="1029" w:type="dxa"/>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0.00%</w:t>
            </w:r>
          </w:p>
        </w:tc>
        <w:tc>
          <w:tcPr>
            <w:tcW w:w="1030" w:type="dxa"/>
            <w:vAlign w:val="bottom"/>
          </w:tcPr>
          <w:p w:rsidR="00A34740" w:rsidRPr="00170D09" w:rsidRDefault="00A34740" w:rsidP="00170D09">
            <w:pPr>
              <w:cnfStyle w:val="000000000000" w:firstRow="0" w:lastRow="0" w:firstColumn="0" w:lastColumn="0" w:oddVBand="0" w:evenVBand="0" w:oddHBand="0" w:evenHBand="0" w:firstRowFirstColumn="0" w:firstRowLastColumn="0" w:lastRowFirstColumn="0" w:lastRowLastColumn="0"/>
            </w:pPr>
            <w:r w:rsidRPr="00170D09">
              <w:t>n/a</w:t>
            </w:r>
          </w:p>
        </w:tc>
      </w:tr>
      <w:tr w:rsidR="00B474A2" w:rsidRPr="00170D09" w:rsidTr="00170D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B474A2" w:rsidRPr="00170D09" w:rsidRDefault="00B474A2" w:rsidP="00061ED1">
            <w:pPr>
              <w:rPr>
                <w:rStyle w:val="Strong"/>
              </w:rPr>
            </w:pPr>
            <w:r w:rsidRPr="00170D09">
              <w:rPr>
                <w:rStyle w:val="Strong"/>
              </w:rPr>
              <w:t>Annual expected reve</w:t>
            </w:r>
            <w:r>
              <w:rPr>
                <w:rStyle w:val="Strong"/>
              </w:rPr>
              <w:t>nue (smoothed</w:t>
            </w:r>
            <w:r w:rsidRPr="00170D09">
              <w:rPr>
                <w:rStyle w:val="Strong"/>
              </w:rPr>
              <w:t>)</w:t>
            </w:r>
          </w:p>
        </w:tc>
        <w:tc>
          <w:tcPr>
            <w:tcW w:w="1029" w:type="dxa"/>
            <w:vAlign w:val="bottom"/>
          </w:tcPr>
          <w:p w:rsidR="00B474A2" w:rsidRPr="00B474A2" w:rsidRDefault="00B474A2" w:rsidP="00B474A2">
            <w:pPr>
              <w:cnfStyle w:val="000000010000" w:firstRow="0" w:lastRow="0" w:firstColumn="0" w:lastColumn="0" w:oddVBand="0" w:evenVBand="0" w:oddHBand="0" w:evenHBand="1" w:firstRowFirstColumn="0" w:firstRowLastColumn="0" w:lastRowFirstColumn="0" w:lastRowLastColumn="0"/>
              <w:rPr>
                <w:rStyle w:val="Strong"/>
              </w:rPr>
            </w:pPr>
            <w:r w:rsidRPr="00B474A2">
              <w:rPr>
                <w:rStyle w:val="Strong"/>
              </w:rPr>
              <w:t>375.1</w:t>
            </w:r>
          </w:p>
        </w:tc>
        <w:tc>
          <w:tcPr>
            <w:tcW w:w="1029" w:type="dxa"/>
            <w:vAlign w:val="bottom"/>
          </w:tcPr>
          <w:p w:rsidR="00B474A2" w:rsidRPr="00B474A2" w:rsidRDefault="00B474A2" w:rsidP="00B474A2">
            <w:pPr>
              <w:cnfStyle w:val="000000010000" w:firstRow="0" w:lastRow="0" w:firstColumn="0" w:lastColumn="0" w:oddVBand="0" w:evenVBand="0" w:oddHBand="0" w:evenHBand="1" w:firstRowFirstColumn="0" w:firstRowLastColumn="0" w:lastRowFirstColumn="0" w:lastRowLastColumn="0"/>
              <w:rPr>
                <w:rStyle w:val="Strong"/>
              </w:rPr>
            </w:pPr>
            <w:r w:rsidRPr="00B474A2">
              <w:rPr>
                <w:rStyle w:val="Strong"/>
              </w:rPr>
              <w:t>350.9</w:t>
            </w:r>
          </w:p>
        </w:tc>
        <w:tc>
          <w:tcPr>
            <w:tcW w:w="1029" w:type="dxa"/>
            <w:vAlign w:val="bottom"/>
          </w:tcPr>
          <w:p w:rsidR="00B474A2" w:rsidRPr="00B474A2" w:rsidRDefault="00B474A2" w:rsidP="00B474A2">
            <w:pPr>
              <w:cnfStyle w:val="000000010000" w:firstRow="0" w:lastRow="0" w:firstColumn="0" w:lastColumn="0" w:oddVBand="0" w:evenVBand="0" w:oddHBand="0" w:evenHBand="1" w:firstRowFirstColumn="0" w:firstRowLastColumn="0" w:lastRowFirstColumn="0" w:lastRowLastColumn="0"/>
              <w:rPr>
                <w:rStyle w:val="Strong"/>
              </w:rPr>
            </w:pPr>
            <w:r w:rsidRPr="00B474A2">
              <w:rPr>
                <w:rStyle w:val="Strong"/>
              </w:rPr>
              <w:t>359.7</w:t>
            </w:r>
          </w:p>
        </w:tc>
        <w:tc>
          <w:tcPr>
            <w:tcW w:w="1029" w:type="dxa"/>
            <w:vAlign w:val="bottom"/>
          </w:tcPr>
          <w:p w:rsidR="00B474A2" w:rsidRPr="00B474A2" w:rsidRDefault="00B474A2" w:rsidP="00B474A2">
            <w:pPr>
              <w:cnfStyle w:val="000000010000" w:firstRow="0" w:lastRow="0" w:firstColumn="0" w:lastColumn="0" w:oddVBand="0" w:evenVBand="0" w:oddHBand="0" w:evenHBand="1" w:firstRowFirstColumn="0" w:firstRowLastColumn="0" w:lastRowFirstColumn="0" w:lastRowLastColumn="0"/>
              <w:rPr>
                <w:rStyle w:val="Strong"/>
              </w:rPr>
            </w:pPr>
            <w:r w:rsidRPr="00B474A2">
              <w:rPr>
                <w:rStyle w:val="Strong"/>
              </w:rPr>
              <w:t>368.7</w:t>
            </w:r>
          </w:p>
        </w:tc>
        <w:tc>
          <w:tcPr>
            <w:tcW w:w="1029" w:type="dxa"/>
            <w:vAlign w:val="bottom"/>
          </w:tcPr>
          <w:p w:rsidR="00B474A2" w:rsidRPr="00B474A2" w:rsidRDefault="00B474A2" w:rsidP="00B474A2">
            <w:pPr>
              <w:cnfStyle w:val="000000010000" w:firstRow="0" w:lastRow="0" w:firstColumn="0" w:lastColumn="0" w:oddVBand="0" w:evenVBand="0" w:oddHBand="0" w:evenHBand="1" w:firstRowFirstColumn="0" w:firstRowLastColumn="0" w:lastRowFirstColumn="0" w:lastRowLastColumn="0"/>
              <w:rPr>
                <w:rStyle w:val="Strong"/>
              </w:rPr>
            </w:pPr>
            <w:r w:rsidRPr="00B474A2">
              <w:rPr>
                <w:rStyle w:val="Strong"/>
              </w:rPr>
              <w:t>377.9</w:t>
            </w:r>
          </w:p>
        </w:tc>
        <w:tc>
          <w:tcPr>
            <w:tcW w:w="1030" w:type="dxa"/>
            <w:vAlign w:val="bottom"/>
          </w:tcPr>
          <w:p w:rsidR="00B474A2" w:rsidRPr="00B474A2" w:rsidRDefault="00B474A2" w:rsidP="00B474A2">
            <w:pPr>
              <w:cnfStyle w:val="000000010000" w:firstRow="0" w:lastRow="0" w:firstColumn="0" w:lastColumn="0" w:oddVBand="0" w:evenVBand="0" w:oddHBand="0" w:evenHBand="1" w:firstRowFirstColumn="0" w:firstRowLastColumn="0" w:lastRowFirstColumn="0" w:lastRowLastColumn="0"/>
              <w:rPr>
                <w:rStyle w:val="Strong"/>
              </w:rPr>
            </w:pPr>
            <w:r w:rsidRPr="00B474A2">
              <w:rPr>
                <w:rStyle w:val="Strong"/>
              </w:rPr>
              <w:t>1832.3</w:t>
            </w:r>
          </w:p>
        </w:tc>
      </w:tr>
    </w:tbl>
    <w:p w:rsidR="00E054E4" w:rsidRPr="00012781" w:rsidRDefault="00E054E4" w:rsidP="00E054E4">
      <w:pPr>
        <w:pStyle w:val="AERtablesource"/>
      </w:pPr>
      <w:r w:rsidRPr="00012781">
        <w:t xml:space="preserve">Source: </w:t>
      </w:r>
      <w:r w:rsidRPr="00012781">
        <w:tab/>
        <w:t>AER analysis.</w:t>
      </w:r>
    </w:p>
    <w:p w:rsidR="00E054E4" w:rsidRPr="00012781" w:rsidRDefault="00E054E4" w:rsidP="00E054E4">
      <w:pPr>
        <w:pStyle w:val="AERtablesource"/>
      </w:pPr>
      <w:r w:rsidRPr="00012781">
        <w:t xml:space="preserve">(a) </w:t>
      </w:r>
      <w:r w:rsidRPr="00012781">
        <w:tab/>
        <w:t xml:space="preserve">Regulatory depreciation is straight-line depreciation net of the inflation indexation on the opening RAB. </w:t>
      </w:r>
    </w:p>
    <w:p w:rsidR="00E054E4" w:rsidRDefault="00E054E4" w:rsidP="00E054E4">
      <w:pPr>
        <w:pStyle w:val="AERtablesource"/>
      </w:pPr>
      <w:r w:rsidRPr="00012781">
        <w:t>(b)</w:t>
      </w:r>
      <w:r w:rsidRPr="00012781">
        <w:tab/>
      </w:r>
      <w:r>
        <w:t>Revenue adjustments include efficiency benefit sharing scheme carry-overs, forecast DMIA</w:t>
      </w:r>
      <w:r w:rsidR="0015725F">
        <w:t>,</w:t>
      </w:r>
      <w:r>
        <w:t xml:space="preserve"> </w:t>
      </w:r>
      <w:r w:rsidR="004601EA">
        <w:t>shared assets adjustment</w:t>
      </w:r>
      <w:r w:rsidR="0015725F">
        <w:t xml:space="preserve"> and 2010 S-factor </w:t>
      </w:r>
      <w:r w:rsidR="004601EA">
        <w:t>s</w:t>
      </w:r>
      <w:r w:rsidR="0015725F">
        <w:t>cheme close out</w:t>
      </w:r>
      <w:r>
        <w:t>.</w:t>
      </w:r>
      <w:r w:rsidRPr="00012781">
        <w:t xml:space="preserve"> </w:t>
      </w:r>
    </w:p>
    <w:p w:rsidR="00E054E4" w:rsidRDefault="00E054E4" w:rsidP="00E054E4">
      <w:pPr>
        <w:pStyle w:val="AERtablesource"/>
      </w:pPr>
      <w:r>
        <w:t xml:space="preserve">(c) </w:t>
      </w:r>
      <w:r>
        <w:tab/>
      </w:r>
      <w:r w:rsidRPr="00266E3C">
        <w:t>The X factor</w:t>
      </w:r>
      <w:r>
        <w:t>s</w:t>
      </w:r>
      <w:r w:rsidRPr="00266E3C">
        <w:t xml:space="preserve"> </w:t>
      </w:r>
      <w:r w:rsidR="004601EA">
        <w:t>from 2017 to 20</w:t>
      </w:r>
      <w:r>
        <w:t xml:space="preserve">20 </w:t>
      </w:r>
      <w:r w:rsidRPr="00266E3C">
        <w:t xml:space="preserve">will be revised </w:t>
      </w:r>
      <w:r>
        <w:t>t</w:t>
      </w:r>
      <w:r w:rsidRPr="00266E3C">
        <w:t>o reflect the annual return on debt update.</w:t>
      </w:r>
      <w:r>
        <w:t xml:space="preserve"> </w:t>
      </w:r>
    </w:p>
    <w:p w:rsidR="00E054E4" w:rsidRDefault="00E054E4" w:rsidP="00E054E4">
      <w:pPr>
        <w:pStyle w:val="Heading2"/>
        <w:ind w:left="680" w:hanging="680"/>
      </w:pPr>
      <w:bookmarkStart w:id="39" w:name="_Toc417973137"/>
      <w:bookmarkStart w:id="40" w:name="_Toc428354969"/>
      <w:bookmarkStart w:id="41" w:name="_Toc433788258"/>
      <w:r>
        <w:t>Regulatory asset base</w:t>
      </w:r>
      <w:bookmarkEnd w:id="39"/>
      <w:bookmarkEnd w:id="40"/>
      <w:bookmarkEnd w:id="41"/>
    </w:p>
    <w:p w:rsidR="00E054E4" w:rsidRPr="009F4C42" w:rsidRDefault="00E054E4" w:rsidP="00E054E4">
      <w:pPr>
        <w:numPr>
          <w:ilvl w:val="0"/>
          <w:numId w:val="24"/>
        </w:numPr>
      </w:pPr>
      <w:r w:rsidRPr="009F4C42">
        <w:t xml:space="preserve">The RAB is the value of </w:t>
      </w:r>
      <w:r>
        <w:t>United Energy’s</w:t>
      </w:r>
      <w:r w:rsidRPr="009F4C42">
        <w:t xml:space="preserve"> assets used to provide </w:t>
      </w:r>
      <w:r>
        <w:t xml:space="preserve">distribution </w:t>
      </w:r>
      <w:r w:rsidRPr="009F4C42">
        <w:t xml:space="preserve">network services. </w:t>
      </w:r>
      <w:r>
        <w:t xml:space="preserve">It </w:t>
      </w:r>
      <w:r w:rsidRPr="009F4C42">
        <w:t xml:space="preserve">is the value on which </w:t>
      </w:r>
      <w:r>
        <w:t>United Energy</w:t>
      </w:r>
      <w:r w:rsidRPr="009F4C42">
        <w:t xml:space="preserve"> earns a return on capital</w:t>
      </w:r>
      <w:r>
        <w:t xml:space="preserve">, and </w:t>
      </w:r>
      <w:r w:rsidRPr="009F4C42">
        <w:t>a depreciation allowance (return of capital).</w:t>
      </w:r>
      <w:r>
        <w:t xml:space="preserve"> W</w:t>
      </w:r>
      <w:r w:rsidRPr="009F4C42">
        <w:t xml:space="preserve">e assess </w:t>
      </w:r>
      <w:r>
        <w:t>United Energy’s</w:t>
      </w:r>
      <w:r w:rsidRPr="009F4C42">
        <w:t xml:space="preserve"> proposed opening value for the RAB for each year of the 201</w:t>
      </w:r>
      <w:r>
        <w:t>6</w:t>
      </w:r>
      <w:r w:rsidRPr="009F4C42">
        <w:t>–</w:t>
      </w:r>
      <w:r>
        <w:t>20</w:t>
      </w:r>
      <w:r w:rsidRPr="009F4C42">
        <w:t xml:space="preserve"> regulatory control period.</w:t>
      </w:r>
      <w:r w:rsidRPr="00112BF8">
        <w:rPr>
          <w:rStyle w:val="FootnoteReference"/>
        </w:rPr>
        <w:footnoteReference w:id="15"/>
      </w:r>
      <w:r w:rsidRPr="009F4C42">
        <w:t xml:space="preserve"> </w:t>
      </w:r>
    </w:p>
    <w:p w:rsidR="00F12183" w:rsidRDefault="000F45C9" w:rsidP="000158AC">
      <w:pPr>
        <w:rPr>
          <w:rStyle w:val="AERbody"/>
        </w:rPr>
      </w:pPr>
      <w:r w:rsidRPr="00170D09">
        <w:t>Our preliminary decision is to set United Energy’s opening RAB at $205</w:t>
      </w:r>
      <w:r w:rsidR="00170D09" w:rsidRPr="00170D09">
        <w:t>1</w:t>
      </w:r>
      <w:r w:rsidRPr="00170D09">
        <w:t>.9 million ($</w:t>
      </w:r>
      <w:r w:rsidR="00A34740">
        <w:t> </w:t>
      </w:r>
      <w:r w:rsidRPr="00170D09">
        <w:t xml:space="preserve">nominal) as at 1 January 2016. </w:t>
      </w:r>
      <w:r w:rsidR="0015725F">
        <w:rPr>
          <w:rStyle w:val="AERbody"/>
        </w:rPr>
        <w:t>This is because we</w:t>
      </w:r>
      <w:r w:rsidR="000158AC">
        <w:rPr>
          <w:rStyle w:val="AERbody"/>
        </w:rPr>
        <w:t xml:space="preserve"> have amended </w:t>
      </w:r>
      <w:r w:rsidR="00F12183">
        <w:rPr>
          <w:rStyle w:val="AERbody"/>
        </w:rPr>
        <w:t>United Energy</w:t>
      </w:r>
      <w:r w:rsidR="00F12183" w:rsidRPr="008B20E4">
        <w:rPr>
          <w:rStyle w:val="AERbody"/>
        </w:rPr>
        <w:t>'s propos</w:t>
      </w:r>
      <w:r w:rsidR="0015725F">
        <w:rPr>
          <w:rStyle w:val="AERbody"/>
        </w:rPr>
        <w:t>al</w:t>
      </w:r>
      <w:r w:rsidR="00F12183" w:rsidRPr="008B20E4">
        <w:rPr>
          <w:rStyle w:val="AERbody"/>
        </w:rPr>
        <w:t xml:space="preserve"> to correct </w:t>
      </w:r>
      <w:r w:rsidR="00F12183">
        <w:rPr>
          <w:rStyle w:val="AERbody"/>
        </w:rPr>
        <w:t xml:space="preserve">a number of input errors </w:t>
      </w:r>
      <w:r w:rsidR="0015725F">
        <w:rPr>
          <w:rStyle w:val="AERbody"/>
        </w:rPr>
        <w:t>to the model used by United Energy to roll forward the RAB</w:t>
      </w:r>
      <w:r w:rsidR="00F12183">
        <w:rPr>
          <w:rStyle w:val="AERbody"/>
        </w:rPr>
        <w:t>. These amendments include:</w:t>
      </w:r>
    </w:p>
    <w:p w:rsidR="00F12183" w:rsidRDefault="00F12183" w:rsidP="00F12183">
      <w:pPr>
        <w:pStyle w:val="AERbulletlistfirststyle"/>
        <w:rPr>
          <w:rStyle w:val="AERbody"/>
        </w:rPr>
      </w:pPr>
      <w:r w:rsidRPr="005E7332">
        <w:rPr>
          <w:rStyle w:val="AERbody"/>
        </w:rPr>
        <w:t>correcting the annual actual inflation rates for RAB indexation</w:t>
      </w:r>
    </w:p>
    <w:p w:rsidR="00F12183" w:rsidRDefault="00F12183" w:rsidP="00F12183">
      <w:pPr>
        <w:pStyle w:val="AERbulletlistfirststyle"/>
        <w:rPr>
          <w:rStyle w:val="AERbody"/>
        </w:rPr>
      </w:pPr>
      <w:r>
        <w:rPr>
          <w:rStyle w:val="AERbody"/>
        </w:rPr>
        <w:t xml:space="preserve">correcting the </w:t>
      </w:r>
      <w:r w:rsidRPr="005E7332">
        <w:rPr>
          <w:rStyle w:val="AERbody"/>
        </w:rPr>
        <w:t>asset class allocation of actual gross capex from 2011 to 2014</w:t>
      </w:r>
    </w:p>
    <w:p w:rsidR="00F12183" w:rsidRDefault="00F12183" w:rsidP="00F12183">
      <w:pPr>
        <w:pStyle w:val="AERbulletlistfirststyle"/>
        <w:rPr>
          <w:rStyle w:val="AERbody"/>
        </w:rPr>
      </w:pPr>
      <w:r>
        <w:rPr>
          <w:rStyle w:val="AERbody"/>
        </w:rPr>
        <w:t>adjusting allowed equity raising costs to the correct dollar terms</w:t>
      </w:r>
    </w:p>
    <w:p w:rsidR="00F12183" w:rsidRDefault="00F12183" w:rsidP="00F12183">
      <w:pPr>
        <w:pStyle w:val="AERbulletlistfirststyle"/>
        <w:rPr>
          <w:rStyle w:val="AERbody"/>
        </w:rPr>
      </w:pPr>
      <w:r>
        <w:rPr>
          <w:rStyle w:val="AERbody"/>
        </w:rPr>
        <w:t>adjusting the proposed capex for the movement in capitalised provisions</w:t>
      </w:r>
    </w:p>
    <w:p w:rsidR="00F12183" w:rsidRDefault="00F12183" w:rsidP="00F12183">
      <w:pPr>
        <w:pStyle w:val="AERbulletlistfirststyle"/>
        <w:rPr>
          <w:rStyle w:val="AERbody"/>
        </w:rPr>
      </w:pPr>
      <w:r>
        <w:rPr>
          <w:rStyle w:val="AERbody"/>
        </w:rPr>
        <w:t xml:space="preserve">amending the proposed approach to the indexation adjustment required in the RAB. </w:t>
      </w:r>
    </w:p>
    <w:p w:rsidR="00F12183" w:rsidRDefault="00F12183" w:rsidP="00F12183">
      <w:pPr>
        <w:pStyle w:val="AERbulletlistfirststyle"/>
        <w:numPr>
          <w:ilvl w:val="0"/>
          <w:numId w:val="0"/>
        </w:numPr>
        <w:rPr>
          <w:rStyle w:val="AERbody"/>
        </w:rPr>
      </w:pPr>
      <w:r>
        <w:rPr>
          <w:rStyle w:val="AERbody"/>
        </w:rPr>
        <w:t xml:space="preserve">These amendments reduced the </w:t>
      </w:r>
      <w:r w:rsidR="000158AC">
        <w:rPr>
          <w:rStyle w:val="AERbody"/>
        </w:rPr>
        <w:t xml:space="preserve">proposed </w:t>
      </w:r>
      <w:r>
        <w:rPr>
          <w:rStyle w:val="AERbody"/>
        </w:rPr>
        <w:t>opening RAB as at 1 January 2016 by $1</w:t>
      </w:r>
      <w:r w:rsidR="00170D09">
        <w:rPr>
          <w:rStyle w:val="AERbody"/>
        </w:rPr>
        <w:t>7.5</w:t>
      </w:r>
      <w:r>
        <w:rPr>
          <w:rStyle w:val="AERbody"/>
        </w:rPr>
        <w:t> million (or 0.</w:t>
      </w:r>
      <w:r w:rsidR="00170D09">
        <w:rPr>
          <w:rStyle w:val="AERbody"/>
        </w:rPr>
        <w:t>8</w:t>
      </w:r>
      <w:r>
        <w:rPr>
          <w:rStyle w:val="AERbody"/>
        </w:rPr>
        <w:t> per cent)</w:t>
      </w:r>
      <w:r w:rsidR="008123E8" w:rsidRPr="008123E8">
        <w:t xml:space="preserve"> </w:t>
      </w:r>
      <w:r w:rsidR="008123E8" w:rsidRPr="008123E8">
        <w:rPr>
          <w:rStyle w:val="AERbody"/>
        </w:rPr>
        <w:t xml:space="preserve">compared to </w:t>
      </w:r>
      <w:r w:rsidR="008123E8">
        <w:rPr>
          <w:rStyle w:val="AERbody"/>
        </w:rPr>
        <w:t>United Energy</w:t>
      </w:r>
      <w:r w:rsidR="008123E8" w:rsidRPr="008123E8">
        <w:rPr>
          <w:rStyle w:val="AERbody"/>
        </w:rPr>
        <w:t xml:space="preserve">'s </w:t>
      </w:r>
      <w:r w:rsidR="0015725F">
        <w:rPr>
          <w:rStyle w:val="AERbody"/>
        </w:rPr>
        <w:t xml:space="preserve">proposed </w:t>
      </w:r>
      <w:r w:rsidR="008123E8" w:rsidRPr="008123E8">
        <w:rPr>
          <w:rStyle w:val="AERbody"/>
        </w:rPr>
        <w:t>opening RAB of $</w:t>
      </w:r>
      <w:r w:rsidR="008123E8">
        <w:rPr>
          <w:rStyle w:val="AERbody"/>
        </w:rPr>
        <w:t xml:space="preserve">2069.3 </w:t>
      </w:r>
      <w:r w:rsidR="008123E8" w:rsidRPr="008123E8">
        <w:rPr>
          <w:rStyle w:val="AERbody"/>
        </w:rPr>
        <w:t>million ($ nominal) at 1 January 2016</w:t>
      </w:r>
      <w:r>
        <w:rPr>
          <w:rStyle w:val="AERbody"/>
        </w:rPr>
        <w:t>.</w:t>
      </w:r>
      <w:r w:rsidR="008123E8" w:rsidRPr="008123E8">
        <w:rPr>
          <w:rStyle w:val="FootnoteReference"/>
        </w:rPr>
        <w:t xml:space="preserve"> </w:t>
      </w:r>
      <w:r w:rsidR="008123E8" w:rsidRPr="00AD7289">
        <w:rPr>
          <w:rStyle w:val="FootnoteReference"/>
        </w:rPr>
        <w:footnoteReference w:id="16"/>
      </w:r>
    </w:p>
    <w:p w:rsidR="00F12183" w:rsidRDefault="00F12183" w:rsidP="00F12183">
      <w:pPr>
        <w:numPr>
          <w:ilvl w:val="0"/>
          <w:numId w:val="24"/>
        </w:numPr>
      </w:pPr>
      <w:r w:rsidRPr="00AD7289">
        <w:t xml:space="preserve">To determine the opening RAB as at </w:t>
      </w:r>
      <w:r>
        <w:t>1 January 2016</w:t>
      </w:r>
      <w:r w:rsidRPr="00AD7289">
        <w:t xml:space="preserve">, we have rolled forward the RAB over the </w:t>
      </w:r>
      <w:r>
        <w:t>2011–15</w:t>
      </w:r>
      <w:r w:rsidRPr="00AD7289">
        <w:t xml:space="preserve"> regulatory control period to determine a closing RAB value at </w:t>
      </w:r>
      <w:r>
        <w:t>31 December 2015</w:t>
      </w:r>
      <w:r w:rsidRPr="00AD7289">
        <w:t xml:space="preserve">. This roll forward includes an adjustment at the end of the </w:t>
      </w:r>
      <w:r>
        <w:t>2011–15</w:t>
      </w:r>
      <w:r w:rsidRPr="00AD7289">
        <w:t xml:space="preserve"> regulatory control period to account for the difference between actual </w:t>
      </w:r>
      <w:r>
        <w:t>2010</w:t>
      </w:r>
      <w:r w:rsidRPr="00AD7289">
        <w:t xml:space="preserve"> capex and the estimate approved at the 201</w:t>
      </w:r>
      <w:r w:rsidR="008123E8">
        <w:t>1</w:t>
      </w:r>
      <w:r w:rsidR="001A2D95">
        <w:t xml:space="preserve">–15 </w:t>
      </w:r>
      <w:r w:rsidRPr="00AD7289">
        <w:t>determination.</w:t>
      </w:r>
      <w:r w:rsidRPr="00AD7289">
        <w:rPr>
          <w:rStyle w:val="FootnoteReference"/>
        </w:rPr>
        <w:footnoteReference w:id="17"/>
      </w:r>
      <w:r w:rsidRPr="00AD7289">
        <w:t xml:space="preserve"> </w:t>
      </w:r>
    </w:p>
    <w:p w:rsidR="000158AC" w:rsidRDefault="006D3DF6" w:rsidP="000158AC">
      <w:pPr>
        <w:numPr>
          <w:ilvl w:val="0"/>
          <w:numId w:val="24"/>
        </w:numPr>
      </w:pPr>
      <w:r>
        <w:t>Tables 4</w:t>
      </w:r>
      <w:r w:rsidR="000158AC" w:rsidRPr="00112BF8">
        <w:t xml:space="preserve"> </w:t>
      </w:r>
      <w:r>
        <w:t>and 5</w:t>
      </w:r>
      <w:r w:rsidR="000158AC">
        <w:t xml:space="preserve"> </w:t>
      </w:r>
      <w:r w:rsidR="000158AC" w:rsidRPr="00112BF8">
        <w:t xml:space="preserve">set out our </w:t>
      </w:r>
      <w:r w:rsidR="000158AC">
        <w:t>preliminary</w:t>
      </w:r>
      <w:r w:rsidR="000158AC" w:rsidRPr="00112BF8">
        <w:t xml:space="preserve"> decision on the roll forward of </w:t>
      </w:r>
      <w:r w:rsidR="000158AC">
        <w:t>United Energy</w:t>
      </w:r>
      <w:r w:rsidR="000158AC" w:rsidRPr="00112BF8">
        <w:t xml:space="preserve">'s RAB for </w:t>
      </w:r>
      <w:r w:rsidR="000158AC">
        <w:t>the 2010–15 regulatory control period</w:t>
      </w:r>
      <w:r w:rsidR="000158AC" w:rsidRPr="00112BF8">
        <w:t xml:space="preserve"> </w:t>
      </w:r>
      <w:r w:rsidR="000158AC">
        <w:t>and the forecast RAB for United Energy</w:t>
      </w:r>
      <w:r w:rsidR="000158AC" w:rsidRPr="00112BF8">
        <w:t xml:space="preserve"> during the 201</w:t>
      </w:r>
      <w:r w:rsidR="000158AC">
        <w:t>6</w:t>
      </w:r>
      <w:r w:rsidR="000158AC" w:rsidRPr="00112BF8">
        <w:t>–</w:t>
      </w:r>
      <w:r w:rsidR="000158AC">
        <w:t>20</w:t>
      </w:r>
      <w:r w:rsidR="000158AC" w:rsidRPr="00112BF8">
        <w:t xml:space="preserve"> regulatory control period</w:t>
      </w:r>
      <w:r w:rsidR="000158AC">
        <w:t xml:space="preserve"> respectively</w:t>
      </w:r>
      <w:r w:rsidR="000158AC" w:rsidRPr="00112BF8">
        <w:t>.</w:t>
      </w:r>
    </w:p>
    <w:p w:rsidR="00E054E4" w:rsidRDefault="00E054E4" w:rsidP="00E054E4">
      <w:pPr>
        <w:pStyle w:val="Caption"/>
      </w:pPr>
      <w:r w:rsidRPr="00112BF8">
        <w:t xml:space="preserve">Table </w:t>
      </w:r>
      <w:r w:rsidR="006D3DF6">
        <w:t>4</w:t>
      </w:r>
      <w:r w:rsidRPr="00112BF8">
        <w:t xml:space="preserve"> </w:t>
      </w:r>
      <w:r w:rsidRPr="00112BF8">
        <w:tab/>
        <w:t xml:space="preserve">AER's </w:t>
      </w:r>
      <w:r w:rsidR="005C2F18">
        <w:t xml:space="preserve">preliminary </w:t>
      </w:r>
      <w:r w:rsidRPr="00112BF8">
        <w:t xml:space="preserve">decision on </w:t>
      </w:r>
      <w:r>
        <w:t>United Energy’s</w:t>
      </w:r>
      <w:r w:rsidRPr="00112BF8">
        <w:t xml:space="preserve"> RAB for the 201</w:t>
      </w:r>
      <w:r w:rsidR="005C2F18">
        <w:t>1</w:t>
      </w:r>
      <w:r w:rsidRPr="00112BF8">
        <w:t>–15 regulatory control period ($ million, nominal)</w:t>
      </w:r>
    </w:p>
    <w:tbl>
      <w:tblPr>
        <w:tblStyle w:val="AERtable-numbers"/>
        <w:tblW w:w="5036" w:type="pct"/>
        <w:tblLayout w:type="fixed"/>
        <w:tblLook w:val="04A0" w:firstRow="1" w:lastRow="0" w:firstColumn="1" w:lastColumn="0" w:noHBand="0" w:noVBand="1"/>
      </w:tblPr>
      <w:tblGrid>
        <w:gridCol w:w="3797"/>
        <w:gridCol w:w="991"/>
        <w:gridCol w:w="991"/>
        <w:gridCol w:w="993"/>
        <w:gridCol w:w="991"/>
        <w:gridCol w:w="993"/>
      </w:tblGrid>
      <w:tr w:rsidR="00E054E4" w:rsidRPr="00237902" w:rsidTr="00061ED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E054E4" w:rsidRPr="007B3355" w:rsidRDefault="00E054E4" w:rsidP="00061ED1">
            <w:r w:rsidRPr="00237902">
              <w:t> </w:t>
            </w:r>
          </w:p>
        </w:tc>
        <w:tc>
          <w:tcPr>
            <w:tcW w:w="566" w:type="pct"/>
            <w:noWrap/>
            <w:hideMark/>
          </w:tcPr>
          <w:p w:rsidR="00E054E4" w:rsidRPr="007B3355" w:rsidRDefault="00170D09" w:rsidP="00061ED1">
            <w:pPr>
              <w:cnfStyle w:val="100000000000" w:firstRow="1" w:lastRow="0" w:firstColumn="0" w:lastColumn="0" w:oddVBand="0" w:evenVBand="0" w:oddHBand="0" w:evenHBand="0" w:firstRowFirstColumn="0" w:firstRowLastColumn="0" w:lastRowFirstColumn="0" w:lastRowLastColumn="0"/>
            </w:pPr>
            <w:r>
              <w:t>20</w:t>
            </w:r>
            <w:r w:rsidR="00E054E4" w:rsidRPr="00237902">
              <w:t>11</w:t>
            </w:r>
          </w:p>
        </w:tc>
        <w:tc>
          <w:tcPr>
            <w:tcW w:w="566" w:type="pct"/>
            <w:noWrap/>
            <w:hideMark/>
          </w:tcPr>
          <w:p w:rsidR="00E054E4" w:rsidRPr="007B3355" w:rsidRDefault="00686A8C" w:rsidP="00061ED1">
            <w:pPr>
              <w:cnfStyle w:val="100000000000" w:firstRow="1" w:lastRow="0" w:firstColumn="0" w:lastColumn="0" w:oddVBand="0" w:evenVBand="0" w:oddHBand="0" w:evenHBand="0" w:firstRowFirstColumn="0" w:firstRowLastColumn="0" w:lastRowFirstColumn="0" w:lastRowLastColumn="0"/>
            </w:pPr>
            <w:r>
              <w:t>20</w:t>
            </w:r>
            <w:r w:rsidR="00E054E4" w:rsidRPr="00237902">
              <w:t>12</w:t>
            </w:r>
          </w:p>
        </w:tc>
        <w:tc>
          <w:tcPr>
            <w:tcW w:w="567" w:type="pct"/>
            <w:noWrap/>
            <w:hideMark/>
          </w:tcPr>
          <w:p w:rsidR="00E054E4" w:rsidRPr="007B3355" w:rsidRDefault="00686A8C" w:rsidP="00061ED1">
            <w:pPr>
              <w:cnfStyle w:val="100000000000" w:firstRow="1" w:lastRow="0" w:firstColumn="0" w:lastColumn="0" w:oddVBand="0" w:evenVBand="0" w:oddHBand="0" w:evenHBand="0" w:firstRowFirstColumn="0" w:firstRowLastColumn="0" w:lastRowFirstColumn="0" w:lastRowLastColumn="0"/>
            </w:pPr>
            <w:r>
              <w:t>20</w:t>
            </w:r>
            <w:r w:rsidR="00E054E4" w:rsidRPr="00237902">
              <w:t>13</w:t>
            </w:r>
          </w:p>
        </w:tc>
        <w:tc>
          <w:tcPr>
            <w:tcW w:w="566" w:type="pct"/>
            <w:noWrap/>
            <w:hideMark/>
          </w:tcPr>
          <w:p w:rsidR="00E054E4" w:rsidRPr="007B3355" w:rsidRDefault="00686A8C" w:rsidP="00061ED1">
            <w:pPr>
              <w:cnfStyle w:val="100000000000" w:firstRow="1" w:lastRow="0" w:firstColumn="0" w:lastColumn="0" w:oddVBand="0" w:evenVBand="0" w:oddHBand="0" w:evenHBand="0" w:firstRowFirstColumn="0" w:firstRowLastColumn="0" w:lastRowFirstColumn="0" w:lastRowLastColumn="0"/>
            </w:pPr>
            <w:r>
              <w:t>20</w:t>
            </w:r>
            <w:r w:rsidR="00E054E4" w:rsidRPr="00237902">
              <w:t>14</w:t>
            </w:r>
          </w:p>
        </w:tc>
        <w:tc>
          <w:tcPr>
            <w:tcW w:w="567" w:type="pct"/>
            <w:noWrap/>
            <w:hideMark/>
          </w:tcPr>
          <w:p w:rsidR="00E054E4" w:rsidRPr="007B3355" w:rsidRDefault="00686A8C" w:rsidP="00061ED1">
            <w:pPr>
              <w:cnfStyle w:val="100000000000" w:firstRow="1" w:lastRow="0" w:firstColumn="0" w:lastColumn="0" w:oddVBand="0" w:evenVBand="0" w:oddHBand="0" w:evenHBand="0" w:firstRowFirstColumn="0" w:firstRowLastColumn="0" w:lastRowFirstColumn="0" w:lastRowLastColumn="0"/>
            </w:pPr>
            <w:r>
              <w:t>20</w:t>
            </w:r>
            <w:r w:rsidR="00E054E4" w:rsidRPr="00237902">
              <w:t>15</w:t>
            </w:r>
            <w:r w:rsidR="00E054E4" w:rsidRPr="007B3355">
              <w:rPr>
                <w:rStyle w:val="AERsuperscript"/>
              </w:rPr>
              <w:t>a</w:t>
            </w:r>
          </w:p>
        </w:tc>
      </w:tr>
      <w:tr w:rsidR="00170D09" w:rsidRPr="00237902" w:rsidTr="00170D09">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170D09" w:rsidRPr="007B3355" w:rsidRDefault="00170D09" w:rsidP="00061ED1">
            <w:r w:rsidRPr="00BF419C">
              <w:t>Opening RAB</w:t>
            </w:r>
          </w:p>
        </w:tc>
        <w:tc>
          <w:tcPr>
            <w:tcW w:w="566" w:type="pct"/>
            <w:noWrap/>
            <w:vAlign w:val="bottom"/>
          </w:tcPr>
          <w:p w:rsidR="00170D09" w:rsidRPr="00170D09" w:rsidRDefault="00170D09" w:rsidP="00170D09">
            <w:pPr>
              <w:cnfStyle w:val="000000000000" w:firstRow="0" w:lastRow="0" w:firstColumn="0" w:lastColumn="0" w:oddVBand="0" w:evenVBand="0" w:oddHBand="0" w:evenHBand="0" w:firstRowFirstColumn="0" w:firstRowLastColumn="0" w:lastRowFirstColumn="0" w:lastRowLastColumn="0"/>
            </w:pPr>
            <w:r w:rsidRPr="00170D09">
              <w:t>1380.2</w:t>
            </w:r>
          </w:p>
        </w:tc>
        <w:tc>
          <w:tcPr>
            <w:tcW w:w="566" w:type="pct"/>
            <w:noWrap/>
            <w:vAlign w:val="bottom"/>
          </w:tcPr>
          <w:p w:rsidR="00170D09" w:rsidRPr="00170D09" w:rsidRDefault="00170D09" w:rsidP="00170D09">
            <w:pPr>
              <w:cnfStyle w:val="000000000000" w:firstRow="0" w:lastRow="0" w:firstColumn="0" w:lastColumn="0" w:oddVBand="0" w:evenVBand="0" w:oddHBand="0" w:evenHBand="0" w:firstRowFirstColumn="0" w:firstRowLastColumn="0" w:lastRowFirstColumn="0" w:lastRowLastColumn="0"/>
            </w:pPr>
            <w:r w:rsidRPr="00170D09">
              <w:t>1535.6</w:t>
            </w:r>
          </w:p>
        </w:tc>
        <w:tc>
          <w:tcPr>
            <w:tcW w:w="567" w:type="pct"/>
            <w:noWrap/>
            <w:vAlign w:val="bottom"/>
          </w:tcPr>
          <w:p w:rsidR="00170D09" w:rsidRPr="00170D09" w:rsidRDefault="00170D09" w:rsidP="00170D09">
            <w:pPr>
              <w:cnfStyle w:val="000000000000" w:firstRow="0" w:lastRow="0" w:firstColumn="0" w:lastColumn="0" w:oddVBand="0" w:evenVBand="0" w:oddHBand="0" w:evenHBand="0" w:firstRowFirstColumn="0" w:firstRowLastColumn="0" w:lastRowFirstColumn="0" w:lastRowLastColumn="0"/>
            </w:pPr>
            <w:r w:rsidRPr="00170D09">
              <w:t>1666.1</w:t>
            </w:r>
          </w:p>
        </w:tc>
        <w:tc>
          <w:tcPr>
            <w:tcW w:w="566" w:type="pct"/>
            <w:noWrap/>
            <w:vAlign w:val="bottom"/>
          </w:tcPr>
          <w:p w:rsidR="00170D09" w:rsidRPr="00170D09" w:rsidRDefault="00170D09" w:rsidP="00170D09">
            <w:pPr>
              <w:cnfStyle w:val="000000000000" w:firstRow="0" w:lastRow="0" w:firstColumn="0" w:lastColumn="0" w:oddVBand="0" w:evenVBand="0" w:oddHBand="0" w:evenHBand="0" w:firstRowFirstColumn="0" w:firstRowLastColumn="0" w:lastRowFirstColumn="0" w:lastRowLastColumn="0"/>
            </w:pPr>
            <w:r w:rsidRPr="00170D09">
              <w:t>1780.8</w:t>
            </w:r>
          </w:p>
        </w:tc>
        <w:tc>
          <w:tcPr>
            <w:tcW w:w="567" w:type="pct"/>
            <w:noWrap/>
            <w:vAlign w:val="bottom"/>
          </w:tcPr>
          <w:p w:rsidR="00170D09" w:rsidRPr="00170D09" w:rsidRDefault="00170D09" w:rsidP="00170D09">
            <w:pPr>
              <w:cnfStyle w:val="000000000000" w:firstRow="0" w:lastRow="0" w:firstColumn="0" w:lastColumn="0" w:oddVBand="0" w:evenVBand="0" w:oddHBand="0" w:evenHBand="0" w:firstRowFirstColumn="0" w:firstRowLastColumn="0" w:lastRowFirstColumn="0" w:lastRowLastColumn="0"/>
            </w:pPr>
            <w:r w:rsidRPr="00170D09">
              <w:t>1916.3</w:t>
            </w:r>
          </w:p>
        </w:tc>
      </w:tr>
      <w:tr w:rsidR="00170D09" w:rsidRPr="00237902" w:rsidTr="00170D0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170D09" w:rsidRPr="007B3355" w:rsidRDefault="00170D09" w:rsidP="00061ED1">
            <w:r w:rsidRPr="00BF419C">
              <w:t>Capital expenditure</w:t>
            </w:r>
          </w:p>
        </w:tc>
        <w:tc>
          <w:tcPr>
            <w:tcW w:w="566" w:type="pct"/>
            <w:noWrap/>
            <w:vAlign w:val="bottom"/>
          </w:tcPr>
          <w:p w:rsidR="00170D09" w:rsidRPr="00170D09" w:rsidRDefault="00170D09" w:rsidP="00170D09">
            <w:pPr>
              <w:cnfStyle w:val="000000010000" w:firstRow="0" w:lastRow="0" w:firstColumn="0" w:lastColumn="0" w:oddVBand="0" w:evenVBand="0" w:oddHBand="0" w:evenHBand="1" w:firstRowFirstColumn="0" w:firstRowLastColumn="0" w:lastRowFirstColumn="0" w:lastRowLastColumn="0"/>
            </w:pPr>
            <w:r w:rsidRPr="00170D09">
              <w:t>183.5</w:t>
            </w:r>
          </w:p>
        </w:tc>
        <w:tc>
          <w:tcPr>
            <w:tcW w:w="566" w:type="pct"/>
            <w:noWrap/>
            <w:vAlign w:val="bottom"/>
          </w:tcPr>
          <w:p w:rsidR="00170D09" w:rsidRPr="00170D09" w:rsidRDefault="00170D09" w:rsidP="00170D09">
            <w:pPr>
              <w:cnfStyle w:val="000000010000" w:firstRow="0" w:lastRow="0" w:firstColumn="0" w:lastColumn="0" w:oddVBand="0" w:evenVBand="0" w:oddHBand="0" w:evenHBand="1" w:firstRowFirstColumn="0" w:firstRowLastColumn="0" w:lastRowFirstColumn="0" w:lastRowLastColumn="0"/>
            </w:pPr>
            <w:r w:rsidRPr="00170D09">
              <w:t>194.7</w:t>
            </w:r>
          </w:p>
        </w:tc>
        <w:tc>
          <w:tcPr>
            <w:tcW w:w="567" w:type="pct"/>
            <w:noWrap/>
            <w:vAlign w:val="bottom"/>
          </w:tcPr>
          <w:p w:rsidR="00170D09" w:rsidRPr="00170D09" w:rsidRDefault="00170D09" w:rsidP="00170D09">
            <w:pPr>
              <w:cnfStyle w:val="000000010000" w:firstRow="0" w:lastRow="0" w:firstColumn="0" w:lastColumn="0" w:oddVBand="0" w:evenVBand="0" w:oddHBand="0" w:evenHBand="1" w:firstRowFirstColumn="0" w:firstRowLastColumn="0" w:lastRowFirstColumn="0" w:lastRowLastColumn="0"/>
            </w:pPr>
            <w:r w:rsidRPr="00170D09">
              <w:t>184.9</w:t>
            </w:r>
          </w:p>
        </w:tc>
        <w:tc>
          <w:tcPr>
            <w:tcW w:w="566" w:type="pct"/>
            <w:noWrap/>
            <w:vAlign w:val="bottom"/>
          </w:tcPr>
          <w:p w:rsidR="00170D09" w:rsidRPr="00170D09" w:rsidRDefault="00170D09" w:rsidP="00170D09">
            <w:pPr>
              <w:cnfStyle w:val="000000010000" w:firstRow="0" w:lastRow="0" w:firstColumn="0" w:lastColumn="0" w:oddVBand="0" w:evenVBand="0" w:oddHBand="0" w:evenHBand="1" w:firstRowFirstColumn="0" w:firstRowLastColumn="0" w:lastRowFirstColumn="0" w:lastRowLastColumn="0"/>
            </w:pPr>
            <w:r w:rsidRPr="00170D09">
              <w:t>210.5</w:t>
            </w:r>
          </w:p>
        </w:tc>
        <w:tc>
          <w:tcPr>
            <w:tcW w:w="567" w:type="pct"/>
            <w:noWrap/>
            <w:vAlign w:val="bottom"/>
          </w:tcPr>
          <w:p w:rsidR="00170D09" w:rsidRPr="00170D09" w:rsidRDefault="00170D09" w:rsidP="00170D09">
            <w:pPr>
              <w:cnfStyle w:val="000000010000" w:firstRow="0" w:lastRow="0" w:firstColumn="0" w:lastColumn="0" w:oddVBand="0" w:evenVBand="0" w:oddHBand="0" w:evenHBand="1" w:firstRowFirstColumn="0" w:firstRowLastColumn="0" w:lastRowFirstColumn="0" w:lastRowLastColumn="0"/>
            </w:pPr>
            <w:r w:rsidRPr="00170D09">
              <w:t>199.9</w:t>
            </w:r>
          </w:p>
        </w:tc>
      </w:tr>
      <w:tr w:rsidR="00170D09" w:rsidRPr="00237902" w:rsidTr="00170D09">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170D09" w:rsidRPr="007B3355" w:rsidRDefault="00170D09" w:rsidP="00061ED1">
            <w:r w:rsidRPr="00BF419C">
              <w:t>Inflation indexation on opening RAB</w:t>
            </w:r>
          </w:p>
        </w:tc>
        <w:tc>
          <w:tcPr>
            <w:tcW w:w="566" w:type="pct"/>
            <w:noWrap/>
            <w:vAlign w:val="bottom"/>
          </w:tcPr>
          <w:p w:rsidR="00170D09" w:rsidRPr="00170D09" w:rsidRDefault="00170D09" w:rsidP="00170D09">
            <w:pPr>
              <w:cnfStyle w:val="000000000000" w:firstRow="0" w:lastRow="0" w:firstColumn="0" w:lastColumn="0" w:oddVBand="0" w:evenVBand="0" w:oddHBand="0" w:evenHBand="0" w:firstRowFirstColumn="0" w:firstRowLastColumn="0" w:lastRowFirstColumn="0" w:lastRowLastColumn="0"/>
            </w:pPr>
            <w:r w:rsidRPr="00170D09">
              <w:t>48.6</w:t>
            </w:r>
          </w:p>
        </w:tc>
        <w:tc>
          <w:tcPr>
            <w:tcW w:w="566" w:type="pct"/>
            <w:noWrap/>
            <w:vAlign w:val="bottom"/>
          </w:tcPr>
          <w:p w:rsidR="00170D09" w:rsidRPr="00170D09" w:rsidRDefault="00170D09" w:rsidP="00170D09">
            <w:pPr>
              <w:cnfStyle w:val="000000000000" w:firstRow="0" w:lastRow="0" w:firstColumn="0" w:lastColumn="0" w:oddVBand="0" w:evenVBand="0" w:oddHBand="0" w:evenHBand="0" w:firstRowFirstColumn="0" w:firstRowLastColumn="0" w:lastRowFirstColumn="0" w:lastRowLastColumn="0"/>
            </w:pPr>
            <w:r w:rsidRPr="00170D09">
              <w:t>30.8</w:t>
            </w:r>
          </w:p>
        </w:tc>
        <w:tc>
          <w:tcPr>
            <w:tcW w:w="567" w:type="pct"/>
            <w:noWrap/>
            <w:vAlign w:val="bottom"/>
          </w:tcPr>
          <w:p w:rsidR="00170D09" w:rsidRPr="00170D09" w:rsidRDefault="00170D09" w:rsidP="00170D09">
            <w:pPr>
              <w:cnfStyle w:val="000000000000" w:firstRow="0" w:lastRow="0" w:firstColumn="0" w:lastColumn="0" w:oddVBand="0" w:evenVBand="0" w:oddHBand="0" w:evenHBand="0" w:firstRowFirstColumn="0" w:firstRowLastColumn="0" w:lastRowFirstColumn="0" w:lastRowLastColumn="0"/>
            </w:pPr>
            <w:r w:rsidRPr="00170D09">
              <w:t>36.0</w:t>
            </w:r>
          </w:p>
        </w:tc>
        <w:tc>
          <w:tcPr>
            <w:tcW w:w="566" w:type="pct"/>
            <w:noWrap/>
            <w:vAlign w:val="bottom"/>
          </w:tcPr>
          <w:p w:rsidR="00170D09" w:rsidRPr="00170D09" w:rsidRDefault="00170D09" w:rsidP="00170D09">
            <w:pPr>
              <w:cnfStyle w:val="000000000000" w:firstRow="0" w:lastRow="0" w:firstColumn="0" w:lastColumn="0" w:oddVBand="0" w:evenVBand="0" w:oddHBand="0" w:evenHBand="0" w:firstRowFirstColumn="0" w:firstRowLastColumn="0" w:lastRowFirstColumn="0" w:lastRowLastColumn="0"/>
            </w:pPr>
            <w:r w:rsidRPr="00170D09">
              <w:t>41.1</w:t>
            </w:r>
          </w:p>
        </w:tc>
        <w:tc>
          <w:tcPr>
            <w:tcW w:w="567" w:type="pct"/>
            <w:noWrap/>
            <w:vAlign w:val="bottom"/>
          </w:tcPr>
          <w:p w:rsidR="00170D09" w:rsidRPr="00170D09" w:rsidRDefault="00170D09" w:rsidP="00170D09">
            <w:pPr>
              <w:cnfStyle w:val="000000000000" w:firstRow="0" w:lastRow="0" w:firstColumn="0" w:lastColumn="0" w:oddVBand="0" w:evenVBand="0" w:oddHBand="0" w:evenHBand="0" w:firstRowFirstColumn="0" w:firstRowLastColumn="0" w:lastRowFirstColumn="0" w:lastRowLastColumn="0"/>
            </w:pPr>
            <w:r w:rsidRPr="00170D09">
              <w:t>44.2</w:t>
            </w:r>
          </w:p>
        </w:tc>
      </w:tr>
      <w:tr w:rsidR="00170D09" w:rsidRPr="00237902" w:rsidTr="00170D0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170D09" w:rsidRPr="007B3355" w:rsidRDefault="00170D09" w:rsidP="00061ED1">
            <w:r w:rsidRPr="00BF419C">
              <w:rPr>
                <w:rStyle w:val="AERtextitalic"/>
              </w:rPr>
              <w:t>Less</w:t>
            </w:r>
            <w:r w:rsidRPr="007B3355">
              <w:t>: straight-line depreciation</w:t>
            </w:r>
          </w:p>
        </w:tc>
        <w:tc>
          <w:tcPr>
            <w:tcW w:w="566" w:type="pct"/>
            <w:noWrap/>
            <w:vAlign w:val="bottom"/>
          </w:tcPr>
          <w:p w:rsidR="00170D09" w:rsidRPr="00170D09" w:rsidRDefault="00170D09" w:rsidP="00170D09">
            <w:pPr>
              <w:cnfStyle w:val="000000010000" w:firstRow="0" w:lastRow="0" w:firstColumn="0" w:lastColumn="0" w:oddVBand="0" w:evenVBand="0" w:oddHBand="0" w:evenHBand="1" w:firstRowFirstColumn="0" w:firstRowLastColumn="0" w:lastRowFirstColumn="0" w:lastRowLastColumn="0"/>
            </w:pPr>
            <w:r w:rsidRPr="00170D09">
              <w:t>76.7</w:t>
            </w:r>
          </w:p>
        </w:tc>
        <w:tc>
          <w:tcPr>
            <w:tcW w:w="566" w:type="pct"/>
            <w:noWrap/>
            <w:vAlign w:val="bottom"/>
          </w:tcPr>
          <w:p w:rsidR="00170D09" w:rsidRPr="00170D09" w:rsidRDefault="00170D09" w:rsidP="00170D09">
            <w:pPr>
              <w:cnfStyle w:val="000000010000" w:firstRow="0" w:lastRow="0" w:firstColumn="0" w:lastColumn="0" w:oddVBand="0" w:evenVBand="0" w:oddHBand="0" w:evenHBand="1" w:firstRowFirstColumn="0" w:firstRowLastColumn="0" w:lastRowFirstColumn="0" w:lastRowLastColumn="0"/>
            </w:pPr>
            <w:r w:rsidRPr="00170D09">
              <w:t>95.0</w:t>
            </w:r>
          </w:p>
        </w:tc>
        <w:tc>
          <w:tcPr>
            <w:tcW w:w="567" w:type="pct"/>
            <w:noWrap/>
            <w:vAlign w:val="bottom"/>
          </w:tcPr>
          <w:p w:rsidR="00170D09" w:rsidRPr="00170D09" w:rsidRDefault="00170D09" w:rsidP="00170D09">
            <w:pPr>
              <w:cnfStyle w:val="000000010000" w:firstRow="0" w:lastRow="0" w:firstColumn="0" w:lastColumn="0" w:oddVBand="0" w:evenVBand="0" w:oddHBand="0" w:evenHBand="1" w:firstRowFirstColumn="0" w:firstRowLastColumn="0" w:lastRowFirstColumn="0" w:lastRowLastColumn="0"/>
            </w:pPr>
            <w:r w:rsidRPr="00170D09">
              <w:t>106.1</w:t>
            </w:r>
          </w:p>
        </w:tc>
        <w:tc>
          <w:tcPr>
            <w:tcW w:w="566" w:type="pct"/>
            <w:noWrap/>
            <w:vAlign w:val="bottom"/>
          </w:tcPr>
          <w:p w:rsidR="00170D09" w:rsidRPr="00170D09" w:rsidRDefault="00170D09" w:rsidP="00170D09">
            <w:pPr>
              <w:cnfStyle w:val="000000010000" w:firstRow="0" w:lastRow="0" w:firstColumn="0" w:lastColumn="0" w:oddVBand="0" w:evenVBand="0" w:oddHBand="0" w:evenHBand="1" w:firstRowFirstColumn="0" w:firstRowLastColumn="0" w:lastRowFirstColumn="0" w:lastRowLastColumn="0"/>
            </w:pPr>
            <w:r w:rsidRPr="00170D09">
              <w:t>116.1</w:t>
            </w:r>
          </w:p>
        </w:tc>
        <w:tc>
          <w:tcPr>
            <w:tcW w:w="567" w:type="pct"/>
            <w:noWrap/>
            <w:vAlign w:val="bottom"/>
          </w:tcPr>
          <w:p w:rsidR="00170D09" w:rsidRPr="00170D09" w:rsidRDefault="00170D09" w:rsidP="00170D09">
            <w:pPr>
              <w:cnfStyle w:val="000000010000" w:firstRow="0" w:lastRow="0" w:firstColumn="0" w:lastColumn="0" w:oddVBand="0" w:evenVBand="0" w:oddHBand="0" w:evenHBand="1" w:firstRowFirstColumn="0" w:firstRowLastColumn="0" w:lastRowFirstColumn="0" w:lastRowLastColumn="0"/>
            </w:pPr>
            <w:r w:rsidRPr="00170D09">
              <w:t>129.1</w:t>
            </w:r>
          </w:p>
        </w:tc>
      </w:tr>
      <w:tr w:rsidR="00170D09" w:rsidRPr="0015725F" w:rsidTr="00170D09">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170D09" w:rsidRPr="0015725F" w:rsidRDefault="00170D09" w:rsidP="0015725F">
            <w:r w:rsidRPr="0015725F">
              <w:t>Closing RAB</w:t>
            </w:r>
          </w:p>
        </w:tc>
        <w:tc>
          <w:tcPr>
            <w:tcW w:w="566" w:type="pct"/>
            <w:noWrap/>
            <w:vAlign w:val="bottom"/>
          </w:tcPr>
          <w:p w:rsidR="00170D09" w:rsidRPr="0015725F" w:rsidRDefault="00170D09" w:rsidP="0015725F">
            <w:pPr>
              <w:cnfStyle w:val="000000000000" w:firstRow="0" w:lastRow="0" w:firstColumn="0" w:lastColumn="0" w:oddVBand="0" w:evenVBand="0" w:oddHBand="0" w:evenHBand="0" w:firstRowFirstColumn="0" w:firstRowLastColumn="0" w:lastRowFirstColumn="0" w:lastRowLastColumn="0"/>
            </w:pPr>
            <w:r w:rsidRPr="0015725F">
              <w:t>1535.6</w:t>
            </w:r>
          </w:p>
        </w:tc>
        <w:tc>
          <w:tcPr>
            <w:tcW w:w="566" w:type="pct"/>
            <w:noWrap/>
            <w:vAlign w:val="bottom"/>
          </w:tcPr>
          <w:p w:rsidR="00170D09" w:rsidRPr="0015725F" w:rsidRDefault="00170D09" w:rsidP="0015725F">
            <w:pPr>
              <w:cnfStyle w:val="000000000000" w:firstRow="0" w:lastRow="0" w:firstColumn="0" w:lastColumn="0" w:oddVBand="0" w:evenVBand="0" w:oddHBand="0" w:evenHBand="0" w:firstRowFirstColumn="0" w:firstRowLastColumn="0" w:lastRowFirstColumn="0" w:lastRowLastColumn="0"/>
            </w:pPr>
            <w:r w:rsidRPr="0015725F">
              <w:t>1666.1</w:t>
            </w:r>
          </w:p>
        </w:tc>
        <w:tc>
          <w:tcPr>
            <w:tcW w:w="567" w:type="pct"/>
            <w:noWrap/>
            <w:vAlign w:val="bottom"/>
          </w:tcPr>
          <w:p w:rsidR="00170D09" w:rsidRPr="0015725F" w:rsidRDefault="00170D09" w:rsidP="0015725F">
            <w:pPr>
              <w:cnfStyle w:val="000000000000" w:firstRow="0" w:lastRow="0" w:firstColumn="0" w:lastColumn="0" w:oddVBand="0" w:evenVBand="0" w:oddHBand="0" w:evenHBand="0" w:firstRowFirstColumn="0" w:firstRowLastColumn="0" w:lastRowFirstColumn="0" w:lastRowLastColumn="0"/>
            </w:pPr>
            <w:r w:rsidRPr="0015725F">
              <w:t>1780.8</w:t>
            </w:r>
          </w:p>
        </w:tc>
        <w:tc>
          <w:tcPr>
            <w:tcW w:w="566" w:type="pct"/>
            <w:noWrap/>
            <w:vAlign w:val="bottom"/>
          </w:tcPr>
          <w:p w:rsidR="00170D09" w:rsidRPr="0015725F" w:rsidRDefault="00170D09" w:rsidP="0015725F">
            <w:pPr>
              <w:cnfStyle w:val="000000000000" w:firstRow="0" w:lastRow="0" w:firstColumn="0" w:lastColumn="0" w:oddVBand="0" w:evenVBand="0" w:oddHBand="0" w:evenHBand="0" w:firstRowFirstColumn="0" w:firstRowLastColumn="0" w:lastRowFirstColumn="0" w:lastRowLastColumn="0"/>
            </w:pPr>
            <w:r w:rsidRPr="0015725F">
              <w:t>1916.3</w:t>
            </w:r>
          </w:p>
        </w:tc>
        <w:tc>
          <w:tcPr>
            <w:tcW w:w="567" w:type="pct"/>
            <w:noWrap/>
            <w:vAlign w:val="bottom"/>
          </w:tcPr>
          <w:p w:rsidR="00170D09" w:rsidRPr="0015725F" w:rsidRDefault="00170D09" w:rsidP="0015725F">
            <w:pPr>
              <w:cnfStyle w:val="000000000000" w:firstRow="0" w:lastRow="0" w:firstColumn="0" w:lastColumn="0" w:oddVBand="0" w:evenVBand="0" w:oddHBand="0" w:evenHBand="0" w:firstRowFirstColumn="0" w:firstRowLastColumn="0" w:lastRowFirstColumn="0" w:lastRowLastColumn="0"/>
            </w:pPr>
            <w:r w:rsidRPr="0015725F">
              <w:t>2031.2</w:t>
            </w:r>
          </w:p>
        </w:tc>
      </w:tr>
      <w:tr w:rsidR="00170D09" w:rsidRPr="00237902" w:rsidTr="00170D0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vAlign w:val="bottom"/>
            <w:hideMark/>
          </w:tcPr>
          <w:p w:rsidR="00170D09" w:rsidRPr="00170D09" w:rsidRDefault="00170D09" w:rsidP="00170D09">
            <w:r w:rsidRPr="00170D09">
              <w:t>Difference between estimated and actual capex in 2010</w:t>
            </w:r>
          </w:p>
        </w:tc>
        <w:tc>
          <w:tcPr>
            <w:tcW w:w="566" w:type="pct"/>
            <w:noWrap/>
            <w:vAlign w:val="bottom"/>
          </w:tcPr>
          <w:p w:rsidR="00170D09" w:rsidRPr="00170D09" w:rsidRDefault="00170D09" w:rsidP="00170D09">
            <w:pPr>
              <w:cnfStyle w:val="000000010000" w:firstRow="0" w:lastRow="0" w:firstColumn="0" w:lastColumn="0" w:oddVBand="0" w:evenVBand="0" w:oddHBand="0" w:evenHBand="1" w:firstRowFirstColumn="0" w:firstRowLastColumn="0" w:lastRowFirstColumn="0" w:lastRowLastColumn="0"/>
            </w:pPr>
            <w:r w:rsidRPr="00170D09">
              <w:t> </w:t>
            </w:r>
          </w:p>
        </w:tc>
        <w:tc>
          <w:tcPr>
            <w:tcW w:w="566" w:type="pct"/>
            <w:noWrap/>
            <w:vAlign w:val="bottom"/>
          </w:tcPr>
          <w:p w:rsidR="00170D09" w:rsidRPr="00170D09" w:rsidRDefault="00170D09" w:rsidP="00170D09">
            <w:pPr>
              <w:cnfStyle w:val="000000010000" w:firstRow="0" w:lastRow="0" w:firstColumn="0" w:lastColumn="0" w:oddVBand="0" w:evenVBand="0" w:oddHBand="0" w:evenHBand="1" w:firstRowFirstColumn="0" w:firstRowLastColumn="0" w:lastRowFirstColumn="0" w:lastRowLastColumn="0"/>
            </w:pPr>
            <w:r w:rsidRPr="00170D09">
              <w:t> </w:t>
            </w:r>
          </w:p>
        </w:tc>
        <w:tc>
          <w:tcPr>
            <w:tcW w:w="567" w:type="pct"/>
            <w:noWrap/>
            <w:vAlign w:val="bottom"/>
          </w:tcPr>
          <w:p w:rsidR="00170D09" w:rsidRPr="00170D09" w:rsidRDefault="00170D09" w:rsidP="00170D09">
            <w:pPr>
              <w:cnfStyle w:val="000000010000" w:firstRow="0" w:lastRow="0" w:firstColumn="0" w:lastColumn="0" w:oddVBand="0" w:evenVBand="0" w:oddHBand="0" w:evenHBand="1" w:firstRowFirstColumn="0" w:firstRowLastColumn="0" w:lastRowFirstColumn="0" w:lastRowLastColumn="0"/>
            </w:pPr>
            <w:r w:rsidRPr="00170D09">
              <w:t> </w:t>
            </w:r>
          </w:p>
        </w:tc>
        <w:tc>
          <w:tcPr>
            <w:tcW w:w="566" w:type="pct"/>
            <w:noWrap/>
            <w:vAlign w:val="bottom"/>
          </w:tcPr>
          <w:p w:rsidR="00170D09" w:rsidRPr="00170D09" w:rsidRDefault="00170D09" w:rsidP="00170D09">
            <w:pPr>
              <w:cnfStyle w:val="000000010000" w:firstRow="0" w:lastRow="0" w:firstColumn="0" w:lastColumn="0" w:oddVBand="0" w:evenVBand="0" w:oddHBand="0" w:evenHBand="1" w:firstRowFirstColumn="0" w:firstRowLastColumn="0" w:lastRowFirstColumn="0" w:lastRowLastColumn="0"/>
            </w:pPr>
            <w:r w:rsidRPr="00170D09">
              <w:t> </w:t>
            </w:r>
          </w:p>
        </w:tc>
        <w:tc>
          <w:tcPr>
            <w:tcW w:w="567" w:type="pct"/>
            <w:noWrap/>
            <w:vAlign w:val="bottom"/>
          </w:tcPr>
          <w:p w:rsidR="00170D09" w:rsidRPr="00170D09" w:rsidRDefault="00170D09" w:rsidP="00170D09">
            <w:pPr>
              <w:cnfStyle w:val="000000010000" w:firstRow="0" w:lastRow="0" w:firstColumn="0" w:lastColumn="0" w:oddVBand="0" w:evenVBand="0" w:oddHBand="0" w:evenHBand="1" w:firstRowFirstColumn="0" w:firstRowLastColumn="0" w:lastRowFirstColumn="0" w:lastRowLastColumn="0"/>
            </w:pPr>
            <w:r w:rsidRPr="00170D09">
              <w:t>1.4</w:t>
            </w:r>
          </w:p>
        </w:tc>
      </w:tr>
      <w:tr w:rsidR="00170D09" w:rsidRPr="00237902" w:rsidTr="00170D09">
        <w:trPr>
          <w:trHeight w:val="340"/>
        </w:trPr>
        <w:tc>
          <w:tcPr>
            <w:cnfStyle w:val="001000000000" w:firstRow="0" w:lastRow="0" w:firstColumn="1" w:lastColumn="0" w:oddVBand="0" w:evenVBand="0" w:oddHBand="0" w:evenHBand="0" w:firstRowFirstColumn="0" w:firstRowLastColumn="0" w:lastRowFirstColumn="0" w:lastRowLastColumn="0"/>
            <w:tcW w:w="2168" w:type="pct"/>
            <w:vAlign w:val="bottom"/>
            <w:hideMark/>
          </w:tcPr>
          <w:p w:rsidR="00170D09" w:rsidRPr="00170D09" w:rsidRDefault="00170D09" w:rsidP="00170D09">
            <w:r w:rsidRPr="00170D09">
              <w:t>Return on difference for 2010 capex</w:t>
            </w:r>
          </w:p>
        </w:tc>
        <w:tc>
          <w:tcPr>
            <w:tcW w:w="566" w:type="pct"/>
            <w:noWrap/>
            <w:vAlign w:val="bottom"/>
          </w:tcPr>
          <w:p w:rsidR="00170D09" w:rsidRPr="00170D09" w:rsidRDefault="00170D09" w:rsidP="00170D09">
            <w:pPr>
              <w:cnfStyle w:val="000000000000" w:firstRow="0" w:lastRow="0" w:firstColumn="0" w:lastColumn="0" w:oddVBand="0" w:evenVBand="0" w:oddHBand="0" w:evenHBand="0" w:firstRowFirstColumn="0" w:firstRowLastColumn="0" w:lastRowFirstColumn="0" w:lastRowLastColumn="0"/>
            </w:pPr>
            <w:r w:rsidRPr="00170D09">
              <w:t> </w:t>
            </w:r>
          </w:p>
        </w:tc>
        <w:tc>
          <w:tcPr>
            <w:tcW w:w="566" w:type="pct"/>
            <w:noWrap/>
            <w:vAlign w:val="bottom"/>
          </w:tcPr>
          <w:p w:rsidR="00170D09" w:rsidRPr="00170D09" w:rsidRDefault="00170D09" w:rsidP="00170D09">
            <w:pPr>
              <w:cnfStyle w:val="000000000000" w:firstRow="0" w:lastRow="0" w:firstColumn="0" w:lastColumn="0" w:oddVBand="0" w:evenVBand="0" w:oddHBand="0" w:evenHBand="0" w:firstRowFirstColumn="0" w:firstRowLastColumn="0" w:lastRowFirstColumn="0" w:lastRowLastColumn="0"/>
            </w:pPr>
            <w:r w:rsidRPr="00170D09">
              <w:t> </w:t>
            </w:r>
          </w:p>
        </w:tc>
        <w:tc>
          <w:tcPr>
            <w:tcW w:w="567" w:type="pct"/>
            <w:noWrap/>
            <w:vAlign w:val="bottom"/>
          </w:tcPr>
          <w:p w:rsidR="00170D09" w:rsidRPr="00170D09" w:rsidRDefault="00170D09" w:rsidP="00170D09">
            <w:pPr>
              <w:cnfStyle w:val="000000000000" w:firstRow="0" w:lastRow="0" w:firstColumn="0" w:lastColumn="0" w:oddVBand="0" w:evenVBand="0" w:oddHBand="0" w:evenHBand="0" w:firstRowFirstColumn="0" w:firstRowLastColumn="0" w:lastRowFirstColumn="0" w:lastRowLastColumn="0"/>
            </w:pPr>
            <w:r w:rsidRPr="00170D09">
              <w:t> </w:t>
            </w:r>
          </w:p>
        </w:tc>
        <w:tc>
          <w:tcPr>
            <w:tcW w:w="566" w:type="pct"/>
            <w:noWrap/>
            <w:vAlign w:val="bottom"/>
          </w:tcPr>
          <w:p w:rsidR="00170D09" w:rsidRPr="00170D09" w:rsidRDefault="00170D09" w:rsidP="00170D09">
            <w:pPr>
              <w:cnfStyle w:val="000000000000" w:firstRow="0" w:lastRow="0" w:firstColumn="0" w:lastColumn="0" w:oddVBand="0" w:evenVBand="0" w:oddHBand="0" w:evenHBand="0" w:firstRowFirstColumn="0" w:firstRowLastColumn="0" w:lastRowFirstColumn="0" w:lastRowLastColumn="0"/>
            </w:pPr>
            <w:r w:rsidRPr="00170D09">
              <w:t> </w:t>
            </w:r>
          </w:p>
        </w:tc>
        <w:tc>
          <w:tcPr>
            <w:tcW w:w="567" w:type="pct"/>
            <w:noWrap/>
            <w:vAlign w:val="bottom"/>
          </w:tcPr>
          <w:p w:rsidR="00170D09" w:rsidRPr="00170D09" w:rsidRDefault="00170D09" w:rsidP="00170D09">
            <w:pPr>
              <w:cnfStyle w:val="000000000000" w:firstRow="0" w:lastRow="0" w:firstColumn="0" w:lastColumn="0" w:oddVBand="0" w:evenVBand="0" w:oddHBand="0" w:evenHBand="0" w:firstRowFirstColumn="0" w:firstRowLastColumn="0" w:lastRowFirstColumn="0" w:lastRowLastColumn="0"/>
            </w:pPr>
            <w:r w:rsidRPr="00170D09">
              <w:t>0.8</w:t>
            </w:r>
          </w:p>
        </w:tc>
      </w:tr>
      <w:tr w:rsidR="00170D09" w:rsidRPr="00237902" w:rsidTr="00170D0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vAlign w:val="bottom"/>
          </w:tcPr>
          <w:p w:rsidR="00170D09" w:rsidRPr="00170D09" w:rsidRDefault="00F105CE" w:rsidP="00170D09">
            <w:r>
              <w:t>Six month CPI a</w:t>
            </w:r>
            <w:r w:rsidR="00170D09" w:rsidRPr="00170D09">
              <w:t>djustment</w:t>
            </w:r>
          </w:p>
        </w:tc>
        <w:tc>
          <w:tcPr>
            <w:tcW w:w="566" w:type="pct"/>
            <w:noWrap/>
            <w:vAlign w:val="bottom"/>
          </w:tcPr>
          <w:p w:rsidR="00170D09" w:rsidRPr="00170D09" w:rsidRDefault="00170D09" w:rsidP="00170D09">
            <w:pPr>
              <w:cnfStyle w:val="000000010000" w:firstRow="0" w:lastRow="0" w:firstColumn="0" w:lastColumn="0" w:oddVBand="0" w:evenVBand="0" w:oddHBand="0" w:evenHBand="1" w:firstRowFirstColumn="0" w:firstRowLastColumn="0" w:lastRowFirstColumn="0" w:lastRowLastColumn="0"/>
            </w:pPr>
            <w:r w:rsidRPr="00170D09">
              <w:t> </w:t>
            </w:r>
          </w:p>
        </w:tc>
        <w:tc>
          <w:tcPr>
            <w:tcW w:w="566" w:type="pct"/>
            <w:noWrap/>
            <w:vAlign w:val="bottom"/>
          </w:tcPr>
          <w:p w:rsidR="00170D09" w:rsidRPr="00170D09" w:rsidRDefault="00170D09" w:rsidP="00170D09">
            <w:pPr>
              <w:cnfStyle w:val="000000010000" w:firstRow="0" w:lastRow="0" w:firstColumn="0" w:lastColumn="0" w:oddVBand="0" w:evenVBand="0" w:oddHBand="0" w:evenHBand="1" w:firstRowFirstColumn="0" w:firstRowLastColumn="0" w:lastRowFirstColumn="0" w:lastRowLastColumn="0"/>
            </w:pPr>
            <w:r w:rsidRPr="00170D09">
              <w:t> </w:t>
            </w:r>
          </w:p>
        </w:tc>
        <w:tc>
          <w:tcPr>
            <w:tcW w:w="567" w:type="pct"/>
            <w:noWrap/>
            <w:vAlign w:val="bottom"/>
          </w:tcPr>
          <w:p w:rsidR="00170D09" w:rsidRPr="00170D09" w:rsidRDefault="00170D09" w:rsidP="00170D09">
            <w:pPr>
              <w:cnfStyle w:val="000000010000" w:firstRow="0" w:lastRow="0" w:firstColumn="0" w:lastColumn="0" w:oddVBand="0" w:evenVBand="0" w:oddHBand="0" w:evenHBand="1" w:firstRowFirstColumn="0" w:firstRowLastColumn="0" w:lastRowFirstColumn="0" w:lastRowLastColumn="0"/>
            </w:pPr>
            <w:r w:rsidRPr="00170D09">
              <w:t> </w:t>
            </w:r>
          </w:p>
        </w:tc>
        <w:tc>
          <w:tcPr>
            <w:tcW w:w="566" w:type="pct"/>
            <w:noWrap/>
            <w:vAlign w:val="bottom"/>
          </w:tcPr>
          <w:p w:rsidR="00170D09" w:rsidRPr="00170D09" w:rsidRDefault="00170D09" w:rsidP="00170D09">
            <w:pPr>
              <w:cnfStyle w:val="000000010000" w:firstRow="0" w:lastRow="0" w:firstColumn="0" w:lastColumn="0" w:oddVBand="0" w:evenVBand="0" w:oddHBand="0" w:evenHBand="1" w:firstRowFirstColumn="0" w:firstRowLastColumn="0" w:lastRowFirstColumn="0" w:lastRowLastColumn="0"/>
            </w:pPr>
            <w:r w:rsidRPr="00170D09">
              <w:t> </w:t>
            </w:r>
          </w:p>
        </w:tc>
        <w:tc>
          <w:tcPr>
            <w:tcW w:w="567" w:type="pct"/>
            <w:noWrap/>
            <w:vAlign w:val="bottom"/>
          </w:tcPr>
          <w:p w:rsidR="00170D09" w:rsidRPr="00170D09" w:rsidRDefault="00170D09" w:rsidP="00170D09">
            <w:pPr>
              <w:cnfStyle w:val="000000010000" w:firstRow="0" w:lastRow="0" w:firstColumn="0" w:lastColumn="0" w:oddVBand="0" w:evenVBand="0" w:oddHBand="0" w:evenHBand="1" w:firstRowFirstColumn="0" w:firstRowLastColumn="0" w:lastRowFirstColumn="0" w:lastRowLastColumn="0"/>
            </w:pPr>
            <w:r w:rsidRPr="00170D09">
              <w:t>18.5</w:t>
            </w:r>
          </w:p>
        </w:tc>
      </w:tr>
      <w:tr w:rsidR="00170D09" w:rsidRPr="00170D09" w:rsidTr="00170D09">
        <w:trPr>
          <w:trHeight w:val="340"/>
        </w:trPr>
        <w:tc>
          <w:tcPr>
            <w:cnfStyle w:val="001000000000" w:firstRow="0" w:lastRow="0" w:firstColumn="1" w:lastColumn="0" w:oddVBand="0" w:evenVBand="0" w:oddHBand="0" w:evenHBand="0" w:firstRowFirstColumn="0" w:firstRowLastColumn="0" w:lastRowFirstColumn="0" w:lastRowLastColumn="0"/>
            <w:tcW w:w="2168" w:type="pct"/>
            <w:noWrap/>
            <w:vAlign w:val="bottom"/>
          </w:tcPr>
          <w:p w:rsidR="00170D09" w:rsidRPr="00170D09" w:rsidRDefault="00170D09" w:rsidP="00170D09">
            <w:pPr>
              <w:rPr>
                <w:rStyle w:val="Strong"/>
              </w:rPr>
            </w:pPr>
            <w:r w:rsidRPr="00170D09">
              <w:rPr>
                <w:rStyle w:val="Strong"/>
              </w:rPr>
              <w:t>Closing RAB as at 31 December 2015</w:t>
            </w:r>
          </w:p>
        </w:tc>
        <w:tc>
          <w:tcPr>
            <w:tcW w:w="566" w:type="pct"/>
            <w:noWrap/>
            <w:vAlign w:val="bottom"/>
          </w:tcPr>
          <w:p w:rsidR="00170D09" w:rsidRPr="00170D09" w:rsidRDefault="00170D09" w:rsidP="00170D09">
            <w:pPr>
              <w:cnfStyle w:val="000000000000" w:firstRow="0" w:lastRow="0" w:firstColumn="0" w:lastColumn="0" w:oddVBand="0" w:evenVBand="0" w:oddHBand="0" w:evenHBand="0" w:firstRowFirstColumn="0" w:firstRowLastColumn="0" w:lastRowFirstColumn="0" w:lastRowLastColumn="0"/>
              <w:rPr>
                <w:rStyle w:val="Strong"/>
              </w:rPr>
            </w:pPr>
            <w:r w:rsidRPr="00170D09">
              <w:rPr>
                <w:rStyle w:val="Strong"/>
              </w:rPr>
              <w:t> </w:t>
            </w:r>
          </w:p>
        </w:tc>
        <w:tc>
          <w:tcPr>
            <w:tcW w:w="566" w:type="pct"/>
            <w:noWrap/>
            <w:vAlign w:val="bottom"/>
          </w:tcPr>
          <w:p w:rsidR="00170D09" w:rsidRPr="00170D09" w:rsidRDefault="00170D09" w:rsidP="00170D09">
            <w:pPr>
              <w:cnfStyle w:val="000000000000" w:firstRow="0" w:lastRow="0" w:firstColumn="0" w:lastColumn="0" w:oddVBand="0" w:evenVBand="0" w:oddHBand="0" w:evenHBand="0" w:firstRowFirstColumn="0" w:firstRowLastColumn="0" w:lastRowFirstColumn="0" w:lastRowLastColumn="0"/>
              <w:rPr>
                <w:rStyle w:val="Strong"/>
              </w:rPr>
            </w:pPr>
            <w:r w:rsidRPr="00170D09">
              <w:rPr>
                <w:rStyle w:val="Strong"/>
              </w:rPr>
              <w:t> </w:t>
            </w:r>
          </w:p>
        </w:tc>
        <w:tc>
          <w:tcPr>
            <w:tcW w:w="567" w:type="pct"/>
            <w:noWrap/>
            <w:vAlign w:val="bottom"/>
          </w:tcPr>
          <w:p w:rsidR="00170D09" w:rsidRPr="00170D09" w:rsidRDefault="00170D09" w:rsidP="00170D09">
            <w:pPr>
              <w:cnfStyle w:val="000000000000" w:firstRow="0" w:lastRow="0" w:firstColumn="0" w:lastColumn="0" w:oddVBand="0" w:evenVBand="0" w:oddHBand="0" w:evenHBand="0" w:firstRowFirstColumn="0" w:firstRowLastColumn="0" w:lastRowFirstColumn="0" w:lastRowLastColumn="0"/>
              <w:rPr>
                <w:rStyle w:val="Strong"/>
              </w:rPr>
            </w:pPr>
            <w:r w:rsidRPr="00170D09">
              <w:rPr>
                <w:rStyle w:val="Strong"/>
              </w:rPr>
              <w:t> </w:t>
            </w:r>
          </w:p>
        </w:tc>
        <w:tc>
          <w:tcPr>
            <w:tcW w:w="566" w:type="pct"/>
            <w:noWrap/>
            <w:vAlign w:val="bottom"/>
          </w:tcPr>
          <w:p w:rsidR="00170D09" w:rsidRPr="00170D09" w:rsidRDefault="00170D09" w:rsidP="00170D09">
            <w:pPr>
              <w:cnfStyle w:val="000000000000" w:firstRow="0" w:lastRow="0" w:firstColumn="0" w:lastColumn="0" w:oddVBand="0" w:evenVBand="0" w:oddHBand="0" w:evenHBand="0" w:firstRowFirstColumn="0" w:firstRowLastColumn="0" w:lastRowFirstColumn="0" w:lastRowLastColumn="0"/>
              <w:rPr>
                <w:rStyle w:val="Strong"/>
              </w:rPr>
            </w:pPr>
            <w:r w:rsidRPr="00170D09">
              <w:rPr>
                <w:rStyle w:val="Strong"/>
              </w:rPr>
              <w:t> </w:t>
            </w:r>
          </w:p>
        </w:tc>
        <w:tc>
          <w:tcPr>
            <w:tcW w:w="567" w:type="pct"/>
            <w:noWrap/>
            <w:vAlign w:val="bottom"/>
          </w:tcPr>
          <w:p w:rsidR="00170D09" w:rsidRPr="00170D09" w:rsidRDefault="00170D09" w:rsidP="00170D09">
            <w:pPr>
              <w:cnfStyle w:val="000000000000" w:firstRow="0" w:lastRow="0" w:firstColumn="0" w:lastColumn="0" w:oddVBand="0" w:evenVBand="0" w:oddHBand="0" w:evenHBand="0" w:firstRowFirstColumn="0" w:firstRowLastColumn="0" w:lastRowFirstColumn="0" w:lastRowLastColumn="0"/>
              <w:rPr>
                <w:rStyle w:val="Strong"/>
              </w:rPr>
            </w:pPr>
            <w:r w:rsidRPr="00170D09">
              <w:rPr>
                <w:rStyle w:val="Strong"/>
              </w:rPr>
              <w:t>2051.9</w:t>
            </w:r>
          </w:p>
        </w:tc>
      </w:tr>
    </w:tbl>
    <w:p w:rsidR="00E054E4" w:rsidRPr="004B1187" w:rsidRDefault="00E054E4" w:rsidP="00E054E4">
      <w:pPr>
        <w:pStyle w:val="AERtablesource"/>
      </w:pPr>
      <w:r w:rsidRPr="004B1187">
        <w:t>Source:</w:t>
      </w:r>
      <w:r w:rsidRPr="004B1187">
        <w:tab/>
        <w:t>AER analysis.</w:t>
      </w:r>
    </w:p>
    <w:p w:rsidR="00E054E4" w:rsidRDefault="00BA3F93" w:rsidP="00BA3F93">
      <w:pPr>
        <w:pStyle w:val="AERtablesource"/>
      </w:pPr>
      <w:r>
        <w:t>(a):</w:t>
      </w:r>
      <w:r>
        <w:tab/>
      </w:r>
      <w:r w:rsidR="00E054E4" w:rsidRPr="004B1187">
        <w:t>Based on estimated capex. We will update the RAB roll forward in the substitute decision.</w:t>
      </w:r>
    </w:p>
    <w:p w:rsidR="00BA3F93" w:rsidRDefault="00BA3F93" w:rsidP="00BA3F93">
      <w:pPr>
        <w:pStyle w:val="AERtablesource"/>
        <w:numPr>
          <w:ilvl w:val="0"/>
          <w:numId w:val="24"/>
        </w:numPr>
      </w:pPr>
      <w:r w:rsidRPr="006001AB">
        <w:t>(b):</w:t>
      </w:r>
      <w:r w:rsidRPr="006001AB">
        <w:tab/>
        <w:t xml:space="preserve">Net of disposals and </w:t>
      </w:r>
      <w:r>
        <w:t xml:space="preserve">capital contributions, and </w:t>
      </w:r>
      <w:r w:rsidRPr="006001AB">
        <w:t>adjusted for CPI.</w:t>
      </w:r>
    </w:p>
    <w:p w:rsidR="00E054E4" w:rsidRPr="00112BF8" w:rsidRDefault="00E054E4" w:rsidP="00E054E4">
      <w:pPr>
        <w:pStyle w:val="Caption"/>
      </w:pPr>
      <w:r w:rsidRPr="00112BF8">
        <w:t xml:space="preserve">Table </w:t>
      </w:r>
      <w:r w:rsidR="006D3DF6">
        <w:t>5</w:t>
      </w:r>
      <w:r w:rsidRPr="00112BF8">
        <w:tab/>
        <w:t xml:space="preserve">AER's </w:t>
      </w:r>
      <w:r w:rsidR="005C2F18">
        <w:t>preliminary</w:t>
      </w:r>
      <w:r w:rsidR="005C2F18" w:rsidRPr="00112BF8">
        <w:t xml:space="preserve"> </w:t>
      </w:r>
      <w:r w:rsidRPr="00112BF8">
        <w:t xml:space="preserve">decision on </w:t>
      </w:r>
      <w:r>
        <w:t>United Energy’s</w:t>
      </w:r>
      <w:r w:rsidRPr="00112BF8">
        <w:t xml:space="preserve"> RAB for the 201</w:t>
      </w:r>
      <w:r w:rsidR="005C2F18">
        <w:t>6</w:t>
      </w:r>
      <w:r w:rsidRPr="00112BF8">
        <w:t xml:space="preserve">–20 </w:t>
      </w:r>
      <w:r w:rsidR="00027864">
        <w:t xml:space="preserve">regulatory control </w:t>
      </w:r>
      <w:r w:rsidRPr="00112BF8">
        <w:t>period ($ million, nominal)</w:t>
      </w:r>
    </w:p>
    <w:tbl>
      <w:tblPr>
        <w:tblStyle w:val="AERtable-numbers"/>
        <w:tblW w:w="5000" w:type="pct"/>
        <w:tblLook w:val="01E0" w:firstRow="1" w:lastRow="1" w:firstColumn="1" w:lastColumn="1" w:noHBand="0" w:noVBand="0"/>
      </w:tblPr>
      <w:tblGrid>
        <w:gridCol w:w="3439"/>
        <w:gridCol w:w="1052"/>
        <w:gridCol w:w="1052"/>
        <w:gridCol w:w="1050"/>
        <w:gridCol w:w="1050"/>
        <w:gridCol w:w="1050"/>
      </w:tblGrid>
      <w:tr w:rsidR="00E054E4" w:rsidRPr="00E404D2" w:rsidTr="00061ED1">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E054E4" w:rsidRPr="00112BF8" w:rsidRDefault="00E054E4" w:rsidP="00061ED1"/>
        </w:tc>
        <w:tc>
          <w:tcPr>
            <w:tcW w:w="605" w:type="pct"/>
          </w:tcPr>
          <w:p w:rsidR="00E054E4" w:rsidRPr="007B3355" w:rsidRDefault="00686A8C" w:rsidP="00061ED1">
            <w:pPr>
              <w:cnfStyle w:val="100000000000" w:firstRow="1" w:lastRow="0" w:firstColumn="0" w:lastColumn="0" w:oddVBand="0" w:evenVBand="0" w:oddHBand="0" w:evenHBand="0" w:firstRowFirstColumn="0" w:firstRowLastColumn="0" w:lastRowFirstColumn="0" w:lastRowLastColumn="0"/>
            </w:pPr>
            <w:r>
              <w:t>20</w:t>
            </w:r>
            <w:r w:rsidR="00E054E4" w:rsidRPr="007B3355">
              <w:t>16</w:t>
            </w:r>
          </w:p>
        </w:tc>
        <w:tc>
          <w:tcPr>
            <w:tcW w:w="605" w:type="pct"/>
          </w:tcPr>
          <w:p w:rsidR="00E054E4" w:rsidRPr="007B3355" w:rsidRDefault="00686A8C" w:rsidP="00061ED1">
            <w:pPr>
              <w:cnfStyle w:val="100000000000" w:firstRow="1" w:lastRow="0" w:firstColumn="0" w:lastColumn="0" w:oddVBand="0" w:evenVBand="0" w:oddHBand="0" w:evenHBand="0" w:firstRowFirstColumn="0" w:firstRowLastColumn="0" w:lastRowFirstColumn="0" w:lastRowLastColumn="0"/>
            </w:pPr>
            <w:r>
              <w:t>20</w:t>
            </w:r>
            <w:r w:rsidR="00E054E4" w:rsidRPr="007B3355">
              <w:t>17</w:t>
            </w:r>
          </w:p>
        </w:tc>
        <w:tc>
          <w:tcPr>
            <w:tcW w:w="604" w:type="pct"/>
          </w:tcPr>
          <w:p w:rsidR="00E054E4" w:rsidRPr="007B3355" w:rsidRDefault="00686A8C" w:rsidP="00061ED1">
            <w:pPr>
              <w:cnfStyle w:val="100000000000" w:firstRow="1" w:lastRow="0" w:firstColumn="0" w:lastColumn="0" w:oddVBand="0" w:evenVBand="0" w:oddHBand="0" w:evenHBand="0" w:firstRowFirstColumn="0" w:firstRowLastColumn="0" w:lastRowFirstColumn="0" w:lastRowLastColumn="0"/>
            </w:pPr>
            <w:r>
              <w:t>20</w:t>
            </w:r>
            <w:r w:rsidR="00E054E4" w:rsidRPr="007B3355">
              <w:t>18</w:t>
            </w:r>
          </w:p>
        </w:tc>
        <w:tc>
          <w:tcPr>
            <w:tcW w:w="604" w:type="pct"/>
          </w:tcPr>
          <w:p w:rsidR="00E054E4" w:rsidRPr="007B3355" w:rsidRDefault="00686A8C" w:rsidP="00061ED1">
            <w:pPr>
              <w:cnfStyle w:val="100000000000" w:firstRow="1" w:lastRow="0" w:firstColumn="0" w:lastColumn="0" w:oddVBand="0" w:evenVBand="0" w:oddHBand="0" w:evenHBand="0" w:firstRowFirstColumn="0" w:firstRowLastColumn="0" w:lastRowFirstColumn="0" w:lastRowLastColumn="0"/>
            </w:pPr>
            <w:r>
              <w:t>20</w:t>
            </w:r>
            <w:r w:rsidR="00E054E4" w:rsidRPr="007B3355">
              <w:t>19</w:t>
            </w:r>
          </w:p>
        </w:tc>
        <w:tc>
          <w:tcPr>
            <w:tcW w:w="604" w:type="pct"/>
          </w:tcPr>
          <w:p w:rsidR="00E054E4" w:rsidRPr="007B3355" w:rsidRDefault="00686A8C" w:rsidP="00061ED1">
            <w:pPr>
              <w:cnfStyle w:val="100000000000" w:firstRow="1" w:lastRow="0" w:firstColumn="0" w:lastColumn="0" w:oddVBand="0" w:evenVBand="0" w:oddHBand="0" w:evenHBand="0" w:firstRowFirstColumn="0" w:firstRowLastColumn="0" w:lastRowFirstColumn="0" w:lastRowLastColumn="0"/>
            </w:pPr>
            <w:r>
              <w:t>20</w:t>
            </w:r>
            <w:r w:rsidR="00E054E4" w:rsidRPr="007B3355">
              <w:t>20</w:t>
            </w:r>
          </w:p>
        </w:tc>
      </w:tr>
      <w:tr w:rsidR="00A34740" w:rsidRPr="000B73AB" w:rsidTr="008C61B1">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A34740" w:rsidRPr="007B3355" w:rsidRDefault="00A34740" w:rsidP="00061ED1">
            <w:r w:rsidRPr="00186632">
              <w:t>Opening RAB</w:t>
            </w:r>
          </w:p>
        </w:tc>
        <w:tc>
          <w:tcPr>
            <w:tcW w:w="605" w:type="pct"/>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2051.9</w:t>
            </w:r>
          </w:p>
        </w:tc>
        <w:tc>
          <w:tcPr>
            <w:tcW w:w="605" w:type="pct"/>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2175.7</w:t>
            </w:r>
          </w:p>
        </w:tc>
        <w:tc>
          <w:tcPr>
            <w:tcW w:w="604" w:type="pct"/>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2298.9</w:t>
            </w:r>
          </w:p>
        </w:tc>
        <w:tc>
          <w:tcPr>
            <w:tcW w:w="604" w:type="pct"/>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2412.7</w:t>
            </w:r>
          </w:p>
        </w:tc>
        <w:tc>
          <w:tcPr>
            <w:tcW w:w="604" w:type="pct"/>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2519.5</w:t>
            </w:r>
          </w:p>
        </w:tc>
      </w:tr>
      <w:tr w:rsidR="00A34740" w:rsidRPr="000B73AB" w:rsidTr="008C61B1">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A34740" w:rsidRPr="007B3355" w:rsidRDefault="00A34740" w:rsidP="00061ED1">
            <w:r w:rsidRPr="00186632">
              <w:t>Capital expenditure</w:t>
            </w:r>
            <w:r w:rsidRPr="007B3355">
              <w:rPr>
                <w:rStyle w:val="AERsuperscript"/>
              </w:rPr>
              <w:t>a</w:t>
            </w:r>
          </w:p>
        </w:tc>
        <w:tc>
          <w:tcPr>
            <w:tcW w:w="605" w:type="pct"/>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178.3</w:t>
            </w:r>
          </w:p>
        </w:tc>
        <w:tc>
          <w:tcPr>
            <w:tcW w:w="605" w:type="pct"/>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183.7</w:t>
            </w:r>
          </w:p>
        </w:tc>
        <w:tc>
          <w:tcPr>
            <w:tcW w:w="604" w:type="pct"/>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182.7</w:t>
            </w:r>
          </w:p>
        </w:tc>
        <w:tc>
          <w:tcPr>
            <w:tcW w:w="604" w:type="pct"/>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175.5</w:t>
            </w:r>
          </w:p>
        </w:tc>
        <w:tc>
          <w:tcPr>
            <w:tcW w:w="604" w:type="pct"/>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174.5</w:t>
            </w:r>
          </w:p>
        </w:tc>
      </w:tr>
      <w:tr w:rsidR="00A34740" w:rsidRPr="000B73AB" w:rsidTr="008C61B1">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A34740" w:rsidRPr="007B3355" w:rsidRDefault="00A34740" w:rsidP="00061ED1">
            <w:r w:rsidRPr="00186632">
              <w:t>Inflation indexation on opening RAB</w:t>
            </w:r>
          </w:p>
        </w:tc>
        <w:tc>
          <w:tcPr>
            <w:tcW w:w="605" w:type="pct"/>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51.3</w:t>
            </w:r>
          </w:p>
        </w:tc>
        <w:tc>
          <w:tcPr>
            <w:tcW w:w="605" w:type="pct"/>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54.4</w:t>
            </w:r>
          </w:p>
        </w:tc>
        <w:tc>
          <w:tcPr>
            <w:tcW w:w="604" w:type="pct"/>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57.5</w:t>
            </w:r>
          </w:p>
        </w:tc>
        <w:tc>
          <w:tcPr>
            <w:tcW w:w="604" w:type="pct"/>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60.3</w:t>
            </w:r>
          </w:p>
        </w:tc>
        <w:tc>
          <w:tcPr>
            <w:tcW w:w="604" w:type="pct"/>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63.0</w:t>
            </w:r>
          </w:p>
        </w:tc>
      </w:tr>
      <w:tr w:rsidR="00A34740" w:rsidRPr="000B73AB" w:rsidTr="008C61B1">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978" w:type="pct"/>
          </w:tcPr>
          <w:p w:rsidR="00A34740" w:rsidRPr="007B3355" w:rsidRDefault="00A34740" w:rsidP="00061ED1">
            <w:r w:rsidRPr="00186632">
              <w:rPr>
                <w:rStyle w:val="AERtextitalic"/>
              </w:rPr>
              <w:t>Less</w:t>
            </w:r>
            <w:r w:rsidRPr="007B3355">
              <w:t>: Straight-line depreciation</w:t>
            </w:r>
          </w:p>
        </w:tc>
        <w:tc>
          <w:tcPr>
            <w:tcW w:w="605" w:type="pct"/>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105.7</w:t>
            </w:r>
          </w:p>
        </w:tc>
        <w:tc>
          <w:tcPr>
            <w:tcW w:w="605" w:type="pct"/>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115.0</w:t>
            </w:r>
          </w:p>
        </w:tc>
        <w:tc>
          <w:tcPr>
            <w:tcW w:w="604" w:type="pct"/>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126.4</w:t>
            </w:r>
          </w:p>
        </w:tc>
        <w:tc>
          <w:tcPr>
            <w:tcW w:w="604" w:type="pct"/>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129.0</w:t>
            </w:r>
          </w:p>
        </w:tc>
        <w:tc>
          <w:tcPr>
            <w:tcW w:w="604" w:type="pct"/>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125.8</w:t>
            </w:r>
          </w:p>
        </w:tc>
      </w:tr>
      <w:tr w:rsidR="00A34740" w:rsidRPr="0015725F" w:rsidTr="008C61B1">
        <w:trPr>
          <w:trHeight w:val="529"/>
        </w:trPr>
        <w:tc>
          <w:tcPr>
            <w:cnfStyle w:val="001000000000" w:firstRow="0" w:lastRow="0" w:firstColumn="1" w:lastColumn="0" w:oddVBand="0" w:evenVBand="0" w:oddHBand="0" w:evenHBand="0" w:firstRowFirstColumn="0" w:firstRowLastColumn="0" w:lastRowFirstColumn="0" w:lastRowLastColumn="0"/>
            <w:tcW w:w="1978" w:type="pct"/>
          </w:tcPr>
          <w:p w:rsidR="00A34740" w:rsidRPr="0015725F" w:rsidRDefault="00A34740" w:rsidP="0015725F">
            <w:r w:rsidRPr="0015725F">
              <w:t>Closing RAB</w:t>
            </w:r>
          </w:p>
        </w:tc>
        <w:tc>
          <w:tcPr>
            <w:tcW w:w="605" w:type="pct"/>
            <w:vAlign w:val="bottom"/>
          </w:tcPr>
          <w:p w:rsidR="00A34740" w:rsidRPr="0015725F" w:rsidRDefault="00A34740" w:rsidP="0015725F">
            <w:pPr>
              <w:cnfStyle w:val="000000000000" w:firstRow="0" w:lastRow="0" w:firstColumn="0" w:lastColumn="0" w:oddVBand="0" w:evenVBand="0" w:oddHBand="0" w:evenHBand="0" w:firstRowFirstColumn="0" w:firstRowLastColumn="0" w:lastRowFirstColumn="0" w:lastRowLastColumn="0"/>
            </w:pPr>
            <w:r w:rsidRPr="0015725F">
              <w:t>2175.7</w:t>
            </w:r>
          </w:p>
        </w:tc>
        <w:tc>
          <w:tcPr>
            <w:tcW w:w="605" w:type="pct"/>
            <w:vAlign w:val="bottom"/>
          </w:tcPr>
          <w:p w:rsidR="00A34740" w:rsidRPr="0015725F" w:rsidRDefault="00A34740" w:rsidP="0015725F">
            <w:pPr>
              <w:cnfStyle w:val="000000000000" w:firstRow="0" w:lastRow="0" w:firstColumn="0" w:lastColumn="0" w:oddVBand="0" w:evenVBand="0" w:oddHBand="0" w:evenHBand="0" w:firstRowFirstColumn="0" w:firstRowLastColumn="0" w:lastRowFirstColumn="0" w:lastRowLastColumn="0"/>
            </w:pPr>
            <w:r w:rsidRPr="0015725F">
              <w:t>2298.9</w:t>
            </w:r>
          </w:p>
        </w:tc>
        <w:tc>
          <w:tcPr>
            <w:tcW w:w="604" w:type="pct"/>
            <w:vAlign w:val="bottom"/>
          </w:tcPr>
          <w:p w:rsidR="00A34740" w:rsidRPr="0015725F" w:rsidRDefault="00A34740" w:rsidP="0015725F">
            <w:pPr>
              <w:cnfStyle w:val="000000000000" w:firstRow="0" w:lastRow="0" w:firstColumn="0" w:lastColumn="0" w:oddVBand="0" w:evenVBand="0" w:oddHBand="0" w:evenHBand="0" w:firstRowFirstColumn="0" w:firstRowLastColumn="0" w:lastRowFirstColumn="0" w:lastRowLastColumn="0"/>
            </w:pPr>
            <w:r w:rsidRPr="0015725F">
              <w:t>2412.7</w:t>
            </w:r>
          </w:p>
        </w:tc>
        <w:tc>
          <w:tcPr>
            <w:tcW w:w="604" w:type="pct"/>
            <w:vAlign w:val="bottom"/>
          </w:tcPr>
          <w:p w:rsidR="00A34740" w:rsidRPr="0015725F" w:rsidRDefault="00A34740" w:rsidP="0015725F">
            <w:pPr>
              <w:cnfStyle w:val="000000000000" w:firstRow="0" w:lastRow="0" w:firstColumn="0" w:lastColumn="0" w:oddVBand="0" w:evenVBand="0" w:oddHBand="0" w:evenHBand="0" w:firstRowFirstColumn="0" w:firstRowLastColumn="0" w:lastRowFirstColumn="0" w:lastRowLastColumn="0"/>
            </w:pPr>
            <w:r w:rsidRPr="0015725F">
              <w:t>2519.5</w:t>
            </w:r>
          </w:p>
        </w:tc>
        <w:tc>
          <w:tcPr>
            <w:tcW w:w="604" w:type="pct"/>
            <w:vAlign w:val="bottom"/>
          </w:tcPr>
          <w:p w:rsidR="00A34740" w:rsidRPr="0015725F" w:rsidRDefault="00A34740" w:rsidP="0015725F">
            <w:pPr>
              <w:cnfStyle w:val="000000000000" w:firstRow="0" w:lastRow="0" w:firstColumn="0" w:lastColumn="0" w:oddVBand="0" w:evenVBand="0" w:oddHBand="0" w:evenHBand="0" w:firstRowFirstColumn="0" w:firstRowLastColumn="0" w:lastRowFirstColumn="0" w:lastRowLastColumn="0"/>
            </w:pPr>
            <w:r w:rsidRPr="0015725F">
              <w:t>2631.2</w:t>
            </w:r>
          </w:p>
        </w:tc>
      </w:tr>
    </w:tbl>
    <w:p w:rsidR="00E054E4" w:rsidRPr="00112BF8" w:rsidRDefault="00E054E4" w:rsidP="00E054E4">
      <w:pPr>
        <w:pStyle w:val="AERtablesource"/>
      </w:pPr>
      <w:r w:rsidRPr="00112BF8">
        <w:t>Source:</w:t>
      </w:r>
      <w:r w:rsidRPr="00112BF8">
        <w:tab/>
        <w:t>AER analysis.</w:t>
      </w:r>
    </w:p>
    <w:p w:rsidR="00E054E4" w:rsidRPr="00112BF8" w:rsidRDefault="00E054E4" w:rsidP="00E054E4">
      <w:pPr>
        <w:pStyle w:val="AERtablesource"/>
      </w:pPr>
      <w:r w:rsidRPr="00112BF8">
        <w:t xml:space="preserve">(a) </w:t>
      </w:r>
      <w:r w:rsidRPr="00112BF8">
        <w:tab/>
        <w:t>Net of forecast disposals and capital contributions.</w:t>
      </w:r>
    </w:p>
    <w:p w:rsidR="00561EF8" w:rsidRDefault="00561EF8" w:rsidP="00561EF8">
      <w:pPr>
        <w:numPr>
          <w:ilvl w:val="0"/>
          <w:numId w:val="24"/>
        </w:numPr>
      </w:pPr>
      <w:r w:rsidRPr="006001AB">
        <w:t xml:space="preserve">We determine a forecast closing RAB value at </w:t>
      </w:r>
      <w:r>
        <w:t xml:space="preserve">31 December </w:t>
      </w:r>
      <w:r w:rsidRPr="00686A8C">
        <w:t>2020 of $</w:t>
      </w:r>
      <w:r w:rsidR="00686A8C">
        <w:t>263</w:t>
      </w:r>
      <w:r w:rsidR="00A34740">
        <w:t>1.2</w:t>
      </w:r>
      <w:r w:rsidRPr="00686A8C">
        <w:t xml:space="preserve"> million ($ nominal). This is </w:t>
      </w:r>
      <w:r w:rsidR="00A34740">
        <w:t>$268.3</w:t>
      </w:r>
      <w:r w:rsidRPr="00686A8C">
        <w:t xml:space="preserve"> million (or </w:t>
      </w:r>
      <w:r w:rsidR="00686A8C">
        <w:t>9.</w:t>
      </w:r>
      <w:r w:rsidR="00A34740">
        <w:t>3</w:t>
      </w:r>
      <w:r w:rsidRPr="00686A8C">
        <w:t xml:space="preserve"> per cent) lower th</w:t>
      </w:r>
      <w:r w:rsidRPr="00F37D9F">
        <w:rPr>
          <w:rStyle w:val="AERbody"/>
        </w:rPr>
        <w:t>an the amount of $</w:t>
      </w:r>
      <w:r>
        <w:rPr>
          <w:rStyle w:val="AERbody"/>
        </w:rPr>
        <w:t>2899.5 </w:t>
      </w:r>
      <w:r w:rsidRPr="00F37D9F">
        <w:rPr>
          <w:rStyle w:val="AERbody"/>
        </w:rPr>
        <w:t xml:space="preserve">million ($ nominal) </w:t>
      </w:r>
      <w:r>
        <w:rPr>
          <w:rStyle w:val="AERbody"/>
        </w:rPr>
        <w:t>United Energy proposed</w:t>
      </w:r>
      <w:r w:rsidRPr="00F37D9F">
        <w:rPr>
          <w:rStyle w:val="AERbody"/>
        </w:rPr>
        <w:t xml:space="preserve">. Our preliminary decision on the forecast closing RAB reflects the amended opening RAB as at </w:t>
      </w:r>
      <w:r>
        <w:rPr>
          <w:rStyle w:val="AERbody"/>
        </w:rPr>
        <w:t>1 January 2016</w:t>
      </w:r>
      <w:r w:rsidRPr="00F37D9F">
        <w:rPr>
          <w:rStyle w:val="AERbody"/>
        </w:rPr>
        <w:t>, and our preliminary dec</w:t>
      </w:r>
      <w:r w:rsidRPr="006001AB">
        <w:t>isions on forecast capex (attachment 6) and forecast regulatory depreciation (attachment 5).</w:t>
      </w:r>
    </w:p>
    <w:p w:rsidR="008123E8" w:rsidRDefault="008123E8" w:rsidP="008123E8">
      <w:pPr>
        <w:numPr>
          <w:ilvl w:val="0"/>
          <w:numId w:val="24"/>
        </w:numPr>
      </w:pPr>
      <w:r w:rsidRPr="006001AB">
        <w:t xml:space="preserve">We </w:t>
      </w:r>
      <w:r>
        <w:t xml:space="preserve">determine </w:t>
      </w:r>
      <w:r w:rsidRPr="006001AB">
        <w:t xml:space="preserve">that </w:t>
      </w:r>
      <w:r>
        <w:t>the</w:t>
      </w:r>
      <w:r w:rsidRPr="006001AB">
        <w:t xml:space="preserve"> forecast depreciation approach</w:t>
      </w:r>
      <w:r w:rsidR="0015725F">
        <w:t xml:space="preserve"> </w:t>
      </w:r>
      <w:r>
        <w:t xml:space="preserve">is to </w:t>
      </w:r>
      <w:r w:rsidRPr="006001AB">
        <w:t>be used to establish the opening RAB at the commencement of the 202</w:t>
      </w:r>
      <w:r>
        <w:t>1</w:t>
      </w:r>
      <w:r w:rsidRPr="006001AB">
        <w:t>–25 regulatory control period</w:t>
      </w:r>
      <w:r>
        <w:t xml:space="preserve"> for United Energy</w:t>
      </w:r>
      <w:r w:rsidRPr="006001AB">
        <w:t>.</w:t>
      </w:r>
      <w:r w:rsidRPr="006001AB">
        <w:rPr>
          <w:rStyle w:val="FootnoteReference"/>
        </w:rPr>
        <w:footnoteReference w:id="18"/>
      </w:r>
    </w:p>
    <w:p w:rsidR="00E054E4" w:rsidRDefault="00E054E4" w:rsidP="00E054E4">
      <w:r w:rsidRPr="009F4C42">
        <w:t xml:space="preserve">Details of our </w:t>
      </w:r>
      <w:r>
        <w:t>preliminary decision on the value of the RAB are set out in</w:t>
      </w:r>
      <w:r w:rsidRPr="009F4C42">
        <w:t xml:space="preserve"> attachment</w:t>
      </w:r>
      <w:r>
        <w:t xml:space="preserve"> 2</w:t>
      </w:r>
      <w:r w:rsidRPr="009F4C42">
        <w:t>.</w:t>
      </w:r>
    </w:p>
    <w:p w:rsidR="00E054E4" w:rsidRDefault="00E054E4" w:rsidP="00E054E4">
      <w:pPr>
        <w:pStyle w:val="Heading2"/>
        <w:ind w:left="680" w:hanging="680"/>
      </w:pPr>
      <w:bookmarkStart w:id="42" w:name="_Toc417973138"/>
      <w:bookmarkStart w:id="43" w:name="_Toc428354970"/>
      <w:bookmarkStart w:id="44" w:name="_Toc433788259"/>
      <w:r>
        <w:t>Rate of return (return on capital)</w:t>
      </w:r>
      <w:bookmarkEnd w:id="42"/>
      <w:bookmarkEnd w:id="43"/>
      <w:bookmarkEnd w:id="44"/>
    </w:p>
    <w:p w:rsidR="00E054E4" w:rsidRDefault="00E054E4" w:rsidP="00E054E4">
      <w:pPr>
        <w:numPr>
          <w:ilvl w:val="0"/>
          <w:numId w:val="24"/>
        </w:numPr>
      </w:pPr>
      <w:r>
        <w:t>The return on capital provides a distributor with revenue to service the interest on its loans and to give a return on equity to shareholders. This building block is calculated as a product of the rate of return and the value of the RAB.</w:t>
      </w:r>
      <w:r w:rsidRPr="00F86A91">
        <w:rPr>
          <w:rStyle w:val="FootnoteReference"/>
        </w:rPr>
        <w:t xml:space="preserve"> </w:t>
      </w:r>
      <w:r w:rsidRPr="00112BF8">
        <w:rPr>
          <w:rStyle w:val="FootnoteReference"/>
        </w:rPr>
        <w:footnoteReference w:id="19"/>
      </w:r>
      <w:r>
        <w:t xml:space="preserve"> </w:t>
      </w:r>
    </w:p>
    <w:p w:rsidR="00E054E4" w:rsidRDefault="00E054E4" w:rsidP="00E054E4">
      <w:pPr>
        <w:numPr>
          <w:ilvl w:val="0"/>
          <w:numId w:val="24"/>
        </w:numPr>
      </w:pPr>
      <w:r>
        <w:t>The NER sets out that the allowed rate of return must be commensurate with the efficient financing costs of a benchmark efficient entity with a similar degree of risk as that which applies to the distributor in respect of the provision of distribution services.</w:t>
      </w:r>
      <w:r>
        <w:rPr>
          <w:rStyle w:val="FootnoteReference"/>
        </w:rPr>
        <w:footnoteReference w:id="20"/>
      </w:r>
      <w:r>
        <w:t xml:space="preserve"> The NER refers to this requirement as the allowed rate of return objective.</w:t>
      </w:r>
    </w:p>
    <w:p w:rsidR="00E054E4" w:rsidRDefault="00E054E4" w:rsidP="00E054E4">
      <w:r w:rsidRPr="00112BF8">
        <w:t xml:space="preserve">We </w:t>
      </w:r>
      <w:r>
        <w:t>have determined</w:t>
      </w:r>
      <w:r w:rsidRPr="00112BF8">
        <w:t xml:space="preserve"> </w:t>
      </w:r>
      <w:r>
        <w:t>an</w:t>
      </w:r>
      <w:r w:rsidRPr="00112BF8">
        <w:t xml:space="preserve"> allowed rate of return </w:t>
      </w:r>
      <w:r w:rsidRPr="006B16D8">
        <w:t xml:space="preserve">of </w:t>
      </w:r>
      <w:r w:rsidR="00706F5A" w:rsidRPr="006B16D8">
        <w:t>6.12</w:t>
      </w:r>
      <w:r w:rsidR="00706F5A" w:rsidRPr="007B3355">
        <w:rPr>
          <w:rStyle w:val="AERbodytextChar"/>
          <w:rFonts w:eastAsiaTheme="minorHAnsi"/>
        </w:rPr>
        <w:t xml:space="preserve"> </w:t>
      </w:r>
      <w:r w:rsidRPr="007B3355">
        <w:rPr>
          <w:rStyle w:val="AERbodytextChar"/>
          <w:rFonts w:eastAsiaTheme="minorHAnsi"/>
        </w:rPr>
        <w:t>per</w:t>
      </w:r>
      <w:r w:rsidRPr="00112BF8">
        <w:t xml:space="preserve"> cent (nominal vanilla</w:t>
      </w:r>
      <w:r w:rsidRPr="00112BF8">
        <w:rPr>
          <w:rStyle w:val="FootnoteReference"/>
        </w:rPr>
        <w:footnoteReference w:id="21"/>
      </w:r>
      <w:r w:rsidRPr="00112BF8">
        <w:t xml:space="preserve">), subject to </w:t>
      </w:r>
      <w:r w:rsidR="00130F05">
        <w:t xml:space="preserve">annually </w:t>
      </w:r>
      <w:r w:rsidRPr="00112BF8">
        <w:t>updating</w:t>
      </w:r>
      <w:r w:rsidR="00130F05">
        <w:t xml:space="preserve"> cost of debt</w:t>
      </w:r>
      <w:r>
        <w:t xml:space="preserve">. </w:t>
      </w:r>
      <w:r w:rsidRPr="00112BF8">
        <w:t xml:space="preserve">We </w:t>
      </w:r>
      <w:r>
        <w:t>have not accepted</w:t>
      </w:r>
      <w:r w:rsidRPr="00112BF8">
        <w:t xml:space="preserve"> </w:t>
      </w:r>
      <w:r>
        <w:t>United Energy’s</w:t>
      </w:r>
      <w:r w:rsidRPr="00112BF8">
        <w:t xml:space="preserve"> proposed </w:t>
      </w:r>
      <w:r w:rsidR="007471E4">
        <w:t>7.38</w:t>
      </w:r>
      <w:r w:rsidRPr="00112BF8">
        <w:t xml:space="preserve"> per cent return</w:t>
      </w:r>
      <w:r>
        <w:t>.</w:t>
      </w:r>
      <w:r w:rsidR="007471E4">
        <w:rPr>
          <w:rStyle w:val="FootnoteReference"/>
        </w:rPr>
        <w:footnoteReference w:id="22"/>
      </w:r>
      <w:r>
        <w:t xml:space="preserve"> In accordance with the </w:t>
      </w:r>
      <w:r w:rsidR="007471E4">
        <w:t xml:space="preserve">Rate of Return </w:t>
      </w:r>
      <w:r>
        <w:t>Guideline, we</w:t>
      </w:r>
      <w:r w:rsidRPr="00112BF8">
        <w:t xml:space="preserve"> will update</w:t>
      </w:r>
      <w:r>
        <w:t xml:space="preserve"> the rate of return </w:t>
      </w:r>
      <w:r w:rsidRPr="00112BF8">
        <w:t>annually</w:t>
      </w:r>
      <w:r>
        <w:t>, consistent with United Energy’s proposal and our approach to return on debt</w:t>
      </w:r>
      <w:r w:rsidRPr="00112BF8">
        <w:t>.</w:t>
      </w:r>
      <w:r>
        <w:rPr>
          <w:rStyle w:val="FootnoteReference"/>
        </w:rPr>
        <w:footnoteReference w:id="23"/>
      </w:r>
      <w:r w:rsidRPr="00112BF8">
        <w:t xml:space="preserve"> </w:t>
      </w:r>
      <w:r w:rsidR="006D3DF6">
        <w:t>Table 6</w:t>
      </w:r>
      <w:r>
        <w:t xml:space="preserve"> sets out the parameters we have used to determine the rate of return</w:t>
      </w:r>
      <w:r w:rsidRPr="00112BF8">
        <w:t>.</w:t>
      </w:r>
    </w:p>
    <w:p w:rsidR="00E054E4" w:rsidRDefault="00E054E4" w:rsidP="00E054E4">
      <w:pPr>
        <w:pStyle w:val="Caption"/>
      </w:pPr>
      <w:r w:rsidRPr="00112BF8">
        <w:t xml:space="preserve">Table </w:t>
      </w:r>
      <w:r w:rsidR="006D3DF6">
        <w:t>6</w:t>
      </w:r>
      <w:r w:rsidRPr="00112BF8">
        <w:tab/>
        <w:t xml:space="preserve">AER's </w:t>
      </w:r>
      <w:r w:rsidR="002B429F">
        <w:t>preliminary determination</w:t>
      </w:r>
      <w:r w:rsidRPr="00112BF8">
        <w:t xml:space="preserve"> on </w:t>
      </w:r>
      <w:r>
        <w:t>United Energy’s</w:t>
      </w:r>
      <w:r w:rsidRPr="00112BF8">
        <w:t xml:space="preserve"> rate of return (nominal)</w:t>
      </w:r>
    </w:p>
    <w:tbl>
      <w:tblPr>
        <w:tblStyle w:val="AERtable-numbers"/>
        <w:tblW w:w="5000" w:type="pct"/>
        <w:tblLook w:val="04A0" w:firstRow="1" w:lastRow="0" w:firstColumn="1" w:lastColumn="0" w:noHBand="0" w:noVBand="1"/>
      </w:tblPr>
      <w:tblGrid>
        <w:gridCol w:w="2471"/>
        <w:gridCol w:w="1556"/>
        <w:gridCol w:w="1556"/>
        <w:gridCol w:w="1556"/>
        <w:gridCol w:w="1554"/>
      </w:tblGrid>
      <w:tr w:rsidR="00196622" w:rsidRPr="0036067E" w:rsidTr="00706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tcPr>
          <w:p w:rsidR="00196622" w:rsidRPr="00796C00" w:rsidRDefault="00196622" w:rsidP="006B16D8"/>
        </w:tc>
        <w:tc>
          <w:tcPr>
            <w:tcW w:w="895" w:type="pct"/>
          </w:tcPr>
          <w:p w:rsidR="00196622" w:rsidRPr="00C32DEC" w:rsidRDefault="00196622" w:rsidP="006B16D8">
            <w:pPr>
              <w:cnfStyle w:val="100000000000" w:firstRow="1" w:lastRow="0" w:firstColumn="0" w:lastColumn="0" w:oddVBand="0" w:evenVBand="0" w:oddHBand="0" w:evenHBand="0" w:firstRowFirstColumn="0" w:firstRowLastColumn="0" w:lastRowFirstColumn="0" w:lastRowLastColumn="0"/>
            </w:pPr>
            <w:r w:rsidRPr="000954D7">
              <w:t xml:space="preserve">AER </w:t>
            </w:r>
            <w:r w:rsidRPr="00C32DEC">
              <w:t>previous decision</w:t>
            </w:r>
          </w:p>
          <w:p w:rsidR="00196622" w:rsidRPr="00C32DEC" w:rsidRDefault="00196622" w:rsidP="006B16D8">
            <w:pPr>
              <w:cnfStyle w:val="100000000000" w:firstRow="1" w:lastRow="0" w:firstColumn="0" w:lastColumn="0" w:oddVBand="0" w:evenVBand="0" w:oddHBand="0" w:evenHBand="0" w:firstRowFirstColumn="0" w:firstRowLastColumn="0" w:lastRowFirstColumn="0" w:lastRowLastColumn="0"/>
            </w:pPr>
            <w:r>
              <w:t>(</w:t>
            </w:r>
            <w:r w:rsidRPr="00C32DEC">
              <w:t>201</w:t>
            </w:r>
            <w:r>
              <w:t>1</w:t>
            </w:r>
            <w:r w:rsidRPr="00C32DEC">
              <w:br w:type="column"/>
              <w:t>–15)</w:t>
            </w:r>
          </w:p>
        </w:tc>
        <w:tc>
          <w:tcPr>
            <w:tcW w:w="895" w:type="pct"/>
          </w:tcPr>
          <w:p w:rsidR="00196622" w:rsidRDefault="00196622" w:rsidP="006B16D8">
            <w:pPr>
              <w:cnfStyle w:val="100000000000" w:firstRow="1" w:lastRow="0" w:firstColumn="0" w:lastColumn="0" w:oddVBand="0" w:evenVBand="0" w:oddHBand="0" w:evenHBand="0" w:firstRowFirstColumn="0" w:firstRowLastColumn="0" w:lastRowFirstColumn="0" w:lastRowLastColumn="0"/>
            </w:pPr>
          </w:p>
          <w:p w:rsidR="00196622" w:rsidRPr="00C32DEC" w:rsidRDefault="00196622" w:rsidP="006B16D8">
            <w:pPr>
              <w:cnfStyle w:val="100000000000" w:firstRow="1" w:lastRow="0" w:firstColumn="0" w:lastColumn="0" w:oddVBand="0" w:evenVBand="0" w:oddHBand="0" w:evenHBand="0" w:firstRowFirstColumn="0" w:firstRowLastColumn="0" w:lastRowFirstColumn="0" w:lastRowLastColumn="0"/>
            </w:pPr>
            <w:r>
              <w:t>United Energy</w:t>
            </w:r>
            <w:r w:rsidRPr="00C32DEC">
              <w:t xml:space="preserve"> proposal</w:t>
            </w:r>
          </w:p>
          <w:p w:rsidR="00196622" w:rsidRPr="00C32DEC" w:rsidRDefault="00196622" w:rsidP="006B16D8">
            <w:pPr>
              <w:cnfStyle w:val="100000000000" w:firstRow="1" w:lastRow="0" w:firstColumn="0" w:lastColumn="0" w:oddVBand="0" w:evenVBand="0" w:oddHBand="0" w:evenHBand="0" w:firstRowFirstColumn="0" w:firstRowLastColumn="0" w:lastRowFirstColumn="0" w:lastRowLastColumn="0"/>
            </w:pPr>
            <w:r>
              <w:t>(2016</w:t>
            </w:r>
            <w:r w:rsidRPr="00C32DEC">
              <w:t>)</w:t>
            </w:r>
            <w:r w:rsidRPr="00C32DEC">
              <w:rPr>
                <w:rStyle w:val="AERsuperscript"/>
              </w:rPr>
              <w:t>(a)</w:t>
            </w:r>
          </w:p>
          <w:p w:rsidR="00196622" w:rsidRPr="0019488C" w:rsidRDefault="00196622" w:rsidP="006B16D8">
            <w:pPr>
              <w:cnfStyle w:val="100000000000" w:firstRow="1" w:lastRow="0" w:firstColumn="0" w:lastColumn="0" w:oddVBand="0" w:evenVBand="0" w:oddHBand="0" w:evenHBand="0" w:firstRowFirstColumn="0" w:firstRowLastColumn="0" w:lastRowFirstColumn="0" w:lastRowLastColumn="0"/>
            </w:pPr>
          </w:p>
        </w:tc>
        <w:tc>
          <w:tcPr>
            <w:tcW w:w="895" w:type="pct"/>
          </w:tcPr>
          <w:p w:rsidR="00196622" w:rsidRPr="00C32DEC" w:rsidRDefault="00196622" w:rsidP="006B16D8">
            <w:pPr>
              <w:cnfStyle w:val="100000000000" w:firstRow="1" w:lastRow="0" w:firstColumn="0" w:lastColumn="0" w:oddVBand="0" w:evenVBand="0" w:oddHBand="0" w:evenHBand="0" w:firstRowFirstColumn="0" w:firstRowLastColumn="0" w:lastRowFirstColumn="0" w:lastRowLastColumn="0"/>
            </w:pPr>
            <w:r w:rsidRPr="00381B0E">
              <w:t xml:space="preserve">AER </w:t>
            </w:r>
            <w:r>
              <w:t xml:space="preserve">preliminary </w:t>
            </w:r>
            <w:r w:rsidRPr="00381B0E">
              <w:t>decision</w:t>
            </w:r>
          </w:p>
          <w:p w:rsidR="00196622" w:rsidRPr="00C32DEC" w:rsidRDefault="00196622" w:rsidP="00E152DB">
            <w:pPr>
              <w:cnfStyle w:val="100000000000" w:firstRow="1" w:lastRow="0" w:firstColumn="0" w:lastColumn="0" w:oddVBand="0" w:evenVBand="0" w:oddHBand="0" w:evenHBand="0" w:firstRowFirstColumn="0" w:firstRowLastColumn="0" w:lastRowFirstColumn="0" w:lastRowLastColumn="0"/>
            </w:pPr>
            <w:r>
              <w:t>(</w:t>
            </w:r>
            <w:r w:rsidRPr="00C32DEC">
              <w:t>201</w:t>
            </w:r>
            <w:r>
              <w:t>6</w:t>
            </w:r>
            <w:r w:rsidRPr="00C32DEC">
              <w:t>)</w:t>
            </w:r>
          </w:p>
        </w:tc>
        <w:tc>
          <w:tcPr>
            <w:tcW w:w="894" w:type="pct"/>
          </w:tcPr>
          <w:p w:rsidR="00196622" w:rsidRPr="00C32DEC" w:rsidRDefault="00196622" w:rsidP="006B16D8">
            <w:pPr>
              <w:cnfStyle w:val="100000000000" w:firstRow="1" w:lastRow="0" w:firstColumn="0" w:lastColumn="0" w:oddVBand="0" w:evenVBand="0" w:oddHBand="0" w:evenHBand="0" w:firstRowFirstColumn="0" w:firstRowLastColumn="0" w:lastRowFirstColumn="0" w:lastRowLastColumn="0"/>
            </w:pPr>
            <w:r>
              <w:t>R</w:t>
            </w:r>
            <w:r w:rsidRPr="00C32DEC">
              <w:t>eturn over</w:t>
            </w:r>
          </w:p>
          <w:p w:rsidR="00196622" w:rsidRPr="00C32DEC" w:rsidRDefault="00196622" w:rsidP="006B16D8">
            <w:pPr>
              <w:cnfStyle w:val="100000000000" w:firstRow="1" w:lastRow="0" w:firstColumn="0" w:lastColumn="0" w:oddVBand="0" w:evenVBand="0" w:oddHBand="0" w:evenHBand="0" w:firstRowFirstColumn="0" w:firstRowLastColumn="0" w:lastRowFirstColumn="0" w:lastRowLastColumn="0"/>
            </w:pPr>
            <w:r>
              <w:t>2016</w:t>
            </w:r>
            <w:r w:rsidRPr="00C32DEC">
              <w:t xml:space="preserve">–20 regulatory </w:t>
            </w:r>
            <w:r w:rsidR="00706F5A">
              <w:t>control</w:t>
            </w:r>
            <w:r w:rsidRPr="00C32DEC">
              <w:t xml:space="preserve"> period</w:t>
            </w:r>
          </w:p>
        </w:tc>
      </w:tr>
      <w:tr w:rsidR="00196622" w:rsidRPr="00BD56F3" w:rsidTr="00706F5A">
        <w:tc>
          <w:tcPr>
            <w:cnfStyle w:val="001000000000" w:firstRow="0" w:lastRow="0" w:firstColumn="1" w:lastColumn="0" w:oddVBand="0" w:evenVBand="0" w:oddHBand="0" w:evenHBand="0" w:firstRowFirstColumn="0" w:firstRowLastColumn="0" w:lastRowFirstColumn="0" w:lastRowLastColumn="0"/>
            <w:tcW w:w="1421" w:type="pct"/>
          </w:tcPr>
          <w:p w:rsidR="00196622" w:rsidRPr="00C32DEC" w:rsidRDefault="00196622" w:rsidP="006B16D8">
            <w:r>
              <w:t>R</w:t>
            </w:r>
            <w:r w:rsidRPr="00C32DEC">
              <w:t xml:space="preserve">eturn on equity    (nominal post–tax) </w:t>
            </w:r>
          </w:p>
        </w:tc>
        <w:tc>
          <w:tcPr>
            <w:tcW w:w="895" w:type="pct"/>
          </w:tcPr>
          <w:p w:rsidR="00196622" w:rsidRPr="00C32DEC" w:rsidRDefault="00706F5A" w:rsidP="006B16D8">
            <w:pPr>
              <w:cnfStyle w:val="000000000000" w:firstRow="0" w:lastRow="0" w:firstColumn="0" w:lastColumn="0" w:oddVBand="0" w:evenVBand="0" w:oddHBand="0" w:evenHBand="0" w:firstRowFirstColumn="0" w:firstRowLastColumn="0" w:lastRowFirstColumn="0" w:lastRowLastColumn="0"/>
            </w:pPr>
            <w:r>
              <w:t>10.28</w:t>
            </w:r>
            <w:r w:rsidR="00196622" w:rsidRPr="00C32DEC">
              <w:t>%</w:t>
            </w:r>
          </w:p>
        </w:tc>
        <w:tc>
          <w:tcPr>
            <w:tcW w:w="895" w:type="pct"/>
          </w:tcPr>
          <w:p w:rsidR="00196622" w:rsidRPr="00C32DEC" w:rsidRDefault="00196622" w:rsidP="006B16D8">
            <w:pPr>
              <w:cnfStyle w:val="000000000000" w:firstRow="0" w:lastRow="0" w:firstColumn="0" w:lastColumn="0" w:oddVBand="0" w:evenVBand="0" w:oddHBand="0" w:evenHBand="0" w:firstRowFirstColumn="0" w:firstRowLastColumn="0" w:lastRowFirstColumn="0" w:lastRowLastColumn="0"/>
            </w:pPr>
            <w:r>
              <w:t>9.</w:t>
            </w:r>
            <w:r w:rsidR="00706F5A">
              <w:t>95</w:t>
            </w:r>
            <w:r w:rsidRPr="00C32DEC">
              <w:t>%</w:t>
            </w:r>
            <w:r w:rsidRPr="00C32DEC">
              <w:rPr>
                <w:rStyle w:val="AERsuperscript"/>
              </w:rPr>
              <w:t xml:space="preserve"> </w:t>
            </w:r>
          </w:p>
        </w:tc>
        <w:tc>
          <w:tcPr>
            <w:tcW w:w="895" w:type="pct"/>
          </w:tcPr>
          <w:p w:rsidR="00196622" w:rsidRPr="00C32DEC" w:rsidRDefault="00706F5A" w:rsidP="006B16D8">
            <w:pPr>
              <w:cnfStyle w:val="000000000000" w:firstRow="0" w:lastRow="0" w:firstColumn="0" w:lastColumn="0" w:oddVBand="0" w:evenVBand="0" w:oddHBand="0" w:evenHBand="0" w:firstRowFirstColumn="0" w:firstRowLastColumn="0" w:lastRowFirstColumn="0" w:lastRowLastColumn="0"/>
            </w:pPr>
            <w:r>
              <w:t>7.3</w:t>
            </w:r>
            <w:r w:rsidR="00196622" w:rsidRPr="00C32DEC">
              <w:t>%</w:t>
            </w:r>
          </w:p>
        </w:tc>
        <w:tc>
          <w:tcPr>
            <w:tcW w:w="894" w:type="pct"/>
          </w:tcPr>
          <w:p w:rsidR="00196622" w:rsidRPr="00C32DEC" w:rsidRDefault="00196622" w:rsidP="006B16D8">
            <w:pPr>
              <w:cnfStyle w:val="000000000000" w:firstRow="0" w:lastRow="0" w:firstColumn="0" w:lastColumn="0" w:oddVBand="0" w:evenVBand="0" w:oddHBand="0" w:evenHBand="0" w:firstRowFirstColumn="0" w:firstRowLastColumn="0" w:lastRowFirstColumn="0" w:lastRowLastColumn="0"/>
            </w:pPr>
            <w:r>
              <w:t>R</w:t>
            </w:r>
            <w:r w:rsidRPr="00C32DEC">
              <w:t>emains constant (</w:t>
            </w:r>
            <w:r w:rsidR="00706F5A">
              <w:t>7.3</w:t>
            </w:r>
            <w:r w:rsidRPr="00C32DEC">
              <w:t>%)</w:t>
            </w:r>
          </w:p>
        </w:tc>
      </w:tr>
      <w:tr w:rsidR="00196622" w:rsidRPr="00BD56F3" w:rsidTr="00706F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tcPr>
          <w:p w:rsidR="00196622" w:rsidRPr="00C32DEC" w:rsidRDefault="00196622" w:rsidP="006B16D8">
            <w:r>
              <w:t>Return on debt</w:t>
            </w:r>
            <w:r w:rsidRPr="00C32DEC">
              <w:t xml:space="preserve">      (nominal pre–tax)</w:t>
            </w:r>
          </w:p>
        </w:tc>
        <w:tc>
          <w:tcPr>
            <w:tcW w:w="895" w:type="pct"/>
          </w:tcPr>
          <w:p w:rsidR="00196622" w:rsidRPr="00C32DEC" w:rsidRDefault="00541842" w:rsidP="006B16D8">
            <w:pPr>
              <w:cnfStyle w:val="000000010000" w:firstRow="0" w:lastRow="0" w:firstColumn="0" w:lastColumn="0" w:oddVBand="0" w:evenVBand="0" w:oddHBand="0" w:evenHBand="1" w:firstRowFirstColumn="0" w:firstRowLastColumn="0" w:lastRowFirstColumn="0" w:lastRowLastColumn="0"/>
            </w:pPr>
            <w:r>
              <w:t>8.97</w:t>
            </w:r>
            <w:r w:rsidR="00196622" w:rsidRPr="00C32DEC">
              <w:t>%</w:t>
            </w:r>
          </w:p>
        </w:tc>
        <w:tc>
          <w:tcPr>
            <w:tcW w:w="895" w:type="pct"/>
          </w:tcPr>
          <w:p w:rsidR="00196622" w:rsidRPr="00C32DEC" w:rsidRDefault="00706F5A" w:rsidP="006B16D8">
            <w:pPr>
              <w:cnfStyle w:val="000000010000" w:firstRow="0" w:lastRow="0" w:firstColumn="0" w:lastColumn="0" w:oddVBand="0" w:evenVBand="0" w:oddHBand="0" w:evenHBand="1" w:firstRowFirstColumn="0" w:firstRowLastColumn="0" w:lastRowFirstColumn="0" w:lastRowLastColumn="0"/>
            </w:pPr>
            <w:r>
              <w:t>5.67</w:t>
            </w:r>
            <w:r w:rsidR="00196622" w:rsidRPr="00C32DEC">
              <w:t>%</w:t>
            </w:r>
          </w:p>
        </w:tc>
        <w:tc>
          <w:tcPr>
            <w:tcW w:w="895" w:type="pct"/>
          </w:tcPr>
          <w:p w:rsidR="00196622" w:rsidRPr="00C32DEC" w:rsidRDefault="00706F5A" w:rsidP="006B16D8">
            <w:pPr>
              <w:cnfStyle w:val="000000010000" w:firstRow="0" w:lastRow="0" w:firstColumn="0" w:lastColumn="0" w:oddVBand="0" w:evenVBand="0" w:oddHBand="0" w:evenHBand="1" w:firstRowFirstColumn="0" w:firstRowLastColumn="0" w:lastRowFirstColumn="0" w:lastRowLastColumn="0"/>
            </w:pPr>
            <w:r>
              <w:t>5.33</w:t>
            </w:r>
            <w:r w:rsidR="00196622" w:rsidRPr="00C32DEC">
              <w:t>%</w:t>
            </w:r>
          </w:p>
        </w:tc>
        <w:tc>
          <w:tcPr>
            <w:tcW w:w="894" w:type="pct"/>
          </w:tcPr>
          <w:p w:rsidR="00196622" w:rsidRPr="00C32DEC" w:rsidRDefault="00196622" w:rsidP="006B16D8">
            <w:pPr>
              <w:cnfStyle w:val="000000010000" w:firstRow="0" w:lastRow="0" w:firstColumn="0" w:lastColumn="0" w:oddVBand="0" w:evenVBand="0" w:oddHBand="0" w:evenHBand="1" w:firstRowFirstColumn="0" w:firstRowLastColumn="0" w:lastRowFirstColumn="0" w:lastRowLastColumn="0"/>
            </w:pPr>
            <w:r>
              <w:t>Updated annually</w:t>
            </w:r>
          </w:p>
        </w:tc>
      </w:tr>
      <w:tr w:rsidR="00196622" w:rsidRPr="00BD56F3" w:rsidTr="00706F5A">
        <w:tc>
          <w:tcPr>
            <w:cnfStyle w:val="001000000000" w:firstRow="0" w:lastRow="0" w:firstColumn="1" w:lastColumn="0" w:oddVBand="0" w:evenVBand="0" w:oddHBand="0" w:evenHBand="0" w:firstRowFirstColumn="0" w:firstRowLastColumn="0" w:lastRowFirstColumn="0" w:lastRowLastColumn="0"/>
            <w:tcW w:w="1421" w:type="pct"/>
          </w:tcPr>
          <w:p w:rsidR="00196622" w:rsidRPr="00C32DEC" w:rsidRDefault="00196622" w:rsidP="006B16D8">
            <w:r>
              <w:t>Gearing</w:t>
            </w:r>
          </w:p>
        </w:tc>
        <w:tc>
          <w:tcPr>
            <w:tcW w:w="895" w:type="pct"/>
          </w:tcPr>
          <w:p w:rsidR="00196622" w:rsidRPr="00C32DEC" w:rsidRDefault="00196622" w:rsidP="006B16D8">
            <w:pPr>
              <w:cnfStyle w:val="000000000000" w:firstRow="0" w:lastRow="0" w:firstColumn="0" w:lastColumn="0" w:oddVBand="0" w:evenVBand="0" w:oddHBand="0" w:evenHBand="0" w:firstRowFirstColumn="0" w:firstRowLastColumn="0" w:lastRowFirstColumn="0" w:lastRowLastColumn="0"/>
            </w:pPr>
            <w:r>
              <w:t>60%</w:t>
            </w:r>
          </w:p>
        </w:tc>
        <w:tc>
          <w:tcPr>
            <w:tcW w:w="895" w:type="pct"/>
          </w:tcPr>
          <w:p w:rsidR="00196622" w:rsidRPr="00C32DEC" w:rsidRDefault="00196622" w:rsidP="006B16D8">
            <w:pPr>
              <w:cnfStyle w:val="000000000000" w:firstRow="0" w:lastRow="0" w:firstColumn="0" w:lastColumn="0" w:oddVBand="0" w:evenVBand="0" w:oddHBand="0" w:evenHBand="0" w:firstRowFirstColumn="0" w:firstRowLastColumn="0" w:lastRowFirstColumn="0" w:lastRowLastColumn="0"/>
            </w:pPr>
            <w:r>
              <w:t>60%</w:t>
            </w:r>
          </w:p>
        </w:tc>
        <w:tc>
          <w:tcPr>
            <w:tcW w:w="895" w:type="pct"/>
          </w:tcPr>
          <w:p w:rsidR="00196622" w:rsidRPr="00C32DEC" w:rsidRDefault="00196622" w:rsidP="006B16D8">
            <w:pPr>
              <w:cnfStyle w:val="000000000000" w:firstRow="0" w:lastRow="0" w:firstColumn="0" w:lastColumn="0" w:oddVBand="0" w:evenVBand="0" w:oddHBand="0" w:evenHBand="0" w:firstRowFirstColumn="0" w:firstRowLastColumn="0" w:lastRowFirstColumn="0" w:lastRowLastColumn="0"/>
            </w:pPr>
            <w:r>
              <w:t>60%</w:t>
            </w:r>
          </w:p>
        </w:tc>
        <w:tc>
          <w:tcPr>
            <w:tcW w:w="894" w:type="pct"/>
          </w:tcPr>
          <w:p w:rsidR="00196622" w:rsidRPr="00C32DEC" w:rsidRDefault="00196622" w:rsidP="006B16D8">
            <w:pPr>
              <w:cnfStyle w:val="000000000000" w:firstRow="0" w:lastRow="0" w:firstColumn="0" w:lastColumn="0" w:oddVBand="0" w:evenVBand="0" w:oddHBand="0" w:evenHBand="0" w:firstRowFirstColumn="0" w:firstRowLastColumn="0" w:lastRowFirstColumn="0" w:lastRowLastColumn="0"/>
            </w:pPr>
            <w:r>
              <w:t>Remains constant</w:t>
            </w:r>
            <w:r w:rsidRPr="00C32DEC">
              <w:t xml:space="preserve">   (60%)</w:t>
            </w:r>
          </w:p>
        </w:tc>
      </w:tr>
      <w:tr w:rsidR="00196622" w:rsidRPr="00BD56F3" w:rsidTr="00706F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1" w:type="pct"/>
          </w:tcPr>
          <w:p w:rsidR="00196622" w:rsidRPr="00C32DEC" w:rsidRDefault="00196622" w:rsidP="006B16D8">
            <w:r w:rsidRPr="00796C00">
              <w:t>Nominal vanilla WACC</w:t>
            </w:r>
          </w:p>
        </w:tc>
        <w:tc>
          <w:tcPr>
            <w:tcW w:w="895" w:type="pct"/>
          </w:tcPr>
          <w:p w:rsidR="00196622" w:rsidRPr="00C32DEC" w:rsidRDefault="00196622" w:rsidP="006B16D8">
            <w:pPr>
              <w:cnfStyle w:val="000000010000" w:firstRow="0" w:lastRow="0" w:firstColumn="0" w:lastColumn="0" w:oddVBand="0" w:evenVBand="0" w:oddHBand="0" w:evenHBand="1" w:firstRowFirstColumn="0" w:firstRowLastColumn="0" w:lastRowFirstColumn="0" w:lastRowLastColumn="0"/>
            </w:pPr>
            <w:r>
              <w:t>9.</w:t>
            </w:r>
            <w:r w:rsidR="00706F5A">
              <w:t>4</w:t>
            </w:r>
            <w:r w:rsidR="00541842">
              <w:t>9</w:t>
            </w:r>
            <w:r w:rsidRPr="00C32DEC">
              <w:t>%</w:t>
            </w:r>
          </w:p>
        </w:tc>
        <w:tc>
          <w:tcPr>
            <w:tcW w:w="895" w:type="pct"/>
          </w:tcPr>
          <w:p w:rsidR="00196622" w:rsidRPr="00C32DEC" w:rsidRDefault="00196622" w:rsidP="006B16D8">
            <w:pPr>
              <w:cnfStyle w:val="000000010000" w:firstRow="0" w:lastRow="0" w:firstColumn="0" w:lastColumn="0" w:oddVBand="0" w:evenVBand="0" w:oddHBand="0" w:evenHBand="1" w:firstRowFirstColumn="0" w:firstRowLastColumn="0" w:lastRowFirstColumn="0" w:lastRowLastColumn="0"/>
            </w:pPr>
            <w:r>
              <w:t>7.</w:t>
            </w:r>
            <w:r w:rsidR="00706F5A">
              <w:t>38</w:t>
            </w:r>
            <w:r w:rsidRPr="00C32DEC">
              <w:t>%</w:t>
            </w:r>
          </w:p>
        </w:tc>
        <w:tc>
          <w:tcPr>
            <w:tcW w:w="895" w:type="pct"/>
          </w:tcPr>
          <w:p w:rsidR="00196622" w:rsidRPr="00C32DEC" w:rsidRDefault="00706F5A" w:rsidP="006B16D8">
            <w:pPr>
              <w:cnfStyle w:val="000000010000" w:firstRow="0" w:lastRow="0" w:firstColumn="0" w:lastColumn="0" w:oddVBand="0" w:evenVBand="0" w:oddHBand="0" w:evenHBand="1" w:firstRowFirstColumn="0" w:firstRowLastColumn="0" w:lastRowFirstColumn="0" w:lastRowLastColumn="0"/>
            </w:pPr>
            <w:r>
              <w:t>6.12</w:t>
            </w:r>
            <w:r w:rsidR="00196622" w:rsidRPr="00C32DEC">
              <w:t>%</w:t>
            </w:r>
          </w:p>
        </w:tc>
        <w:tc>
          <w:tcPr>
            <w:tcW w:w="894" w:type="pct"/>
          </w:tcPr>
          <w:p w:rsidR="00196622" w:rsidRPr="00C32DEC" w:rsidRDefault="00196622" w:rsidP="006B16D8">
            <w:pPr>
              <w:cnfStyle w:val="000000010000" w:firstRow="0" w:lastRow="0" w:firstColumn="0" w:lastColumn="0" w:oddVBand="0" w:evenVBand="0" w:oddHBand="0" w:evenHBand="1" w:firstRowFirstColumn="0" w:firstRowLastColumn="0" w:lastRowFirstColumn="0" w:lastRowLastColumn="0"/>
            </w:pPr>
            <w:r>
              <w:t xml:space="preserve">Updated </w:t>
            </w:r>
            <w:r w:rsidRPr="00C32DEC">
              <w:t>annually as return on debt is updated</w:t>
            </w:r>
          </w:p>
        </w:tc>
      </w:tr>
      <w:tr w:rsidR="00196622" w:rsidRPr="00BD56F3" w:rsidTr="00706F5A">
        <w:tc>
          <w:tcPr>
            <w:cnfStyle w:val="001000000000" w:firstRow="0" w:lastRow="0" w:firstColumn="1" w:lastColumn="0" w:oddVBand="0" w:evenVBand="0" w:oddHBand="0" w:evenHBand="0" w:firstRowFirstColumn="0" w:firstRowLastColumn="0" w:lastRowFirstColumn="0" w:lastRowLastColumn="0"/>
            <w:tcW w:w="1421" w:type="pct"/>
          </w:tcPr>
          <w:p w:rsidR="00196622" w:rsidRPr="00C32DEC" w:rsidRDefault="00196622" w:rsidP="006B16D8">
            <w:r>
              <w:t xml:space="preserve">Forecast </w:t>
            </w:r>
            <w:r w:rsidRPr="00C32DEC">
              <w:t>inflation</w:t>
            </w:r>
          </w:p>
        </w:tc>
        <w:tc>
          <w:tcPr>
            <w:tcW w:w="895" w:type="pct"/>
          </w:tcPr>
          <w:p w:rsidR="00196622" w:rsidRPr="00C32DEC" w:rsidRDefault="00706F5A" w:rsidP="006B16D8">
            <w:pPr>
              <w:cnfStyle w:val="000000000000" w:firstRow="0" w:lastRow="0" w:firstColumn="0" w:lastColumn="0" w:oddVBand="0" w:evenVBand="0" w:oddHBand="0" w:evenHBand="0" w:firstRowFirstColumn="0" w:firstRowLastColumn="0" w:lastRowFirstColumn="0" w:lastRowLastColumn="0"/>
            </w:pPr>
            <w:r>
              <w:t>2.57</w:t>
            </w:r>
            <w:r w:rsidR="00196622" w:rsidRPr="00C32DEC">
              <w:t>%</w:t>
            </w:r>
          </w:p>
        </w:tc>
        <w:tc>
          <w:tcPr>
            <w:tcW w:w="895" w:type="pct"/>
          </w:tcPr>
          <w:p w:rsidR="00196622" w:rsidRPr="00C32DEC" w:rsidRDefault="00196622" w:rsidP="006B16D8">
            <w:pPr>
              <w:cnfStyle w:val="000000000000" w:firstRow="0" w:lastRow="0" w:firstColumn="0" w:lastColumn="0" w:oddVBand="0" w:evenVBand="0" w:oddHBand="0" w:evenHBand="0" w:firstRowFirstColumn="0" w:firstRowLastColumn="0" w:lastRowFirstColumn="0" w:lastRowLastColumn="0"/>
            </w:pPr>
            <w:r>
              <w:t>2.</w:t>
            </w:r>
            <w:r w:rsidR="00706F5A">
              <w:t>50</w:t>
            </w:r>
            <w:r w:rsidRPr="00C32DEC">
              <w:t>%</w:t>
            </w:r>
          </w:p>
        </w:tc>
        <w:tc>
          <w:tcPr>
            <w:tcW w:w="895" w:type="pct"/>
          </w:tcPr>
          <w:p w:rsidR="00196622" w:rsidRPr="00C32DEC" w:rsidRDefault="00196622" w:rsidP="006B16D8">
            <w:pPr>
              <w:cnfStyle w:val="000000000000" w:firstRow="0" w:lastRow="0" w:firstColumn="0" w:lastColumn="0" w:oddVBand="0" w:evenVBand="0" w:oddHBand="0" w:evenHBand="0" w:firstRowFirstColumn="0" w:firstRowLastColumn="0" w:lastRowFirstColumn="0" w:lastRowLastColumn="0"/>
            </w:pPr>
            <w:r>
              <w:t>2.5</w:t>
            </w:r>
            <w:r w:rsidRPr="00C32DEC">
              <w:t>0%</w:t>
            </w:r>
          </w:p>
        </w:tc>
        <w:tc>
          <w:tcPr>
            <w:tcW w:w="894" w:type="pct"/>
          </w:tcPr>
          <w:p w:rsidR="00196622" w:rsidRPr="00C32DEC" w:rsidRDefault="00196622" w:rsidP="006B16D8">
            <w:pPr>
              <w:cnfStyle w:val="000000000000" w:firstRow="0" w:lastRow="0" w:firstColumn="0" w:lastColumn="0" w:oddVBand="0" w:evenVBand="0" w:oddHBand="0" w:evenHBand="0" w:firstRowFirstColumn="0" w:firstRowLastColumn="0" w:lastRowFirstColumn="0" w:lastRowLastColumn="0"/>
            </w:pPr>
            <w:r>
              <w:t>R</w:t>
            </w:r>
            <w:r w:rsidRPr="00C32DEC">
              <w:t>emains constant (2.50%)</w:t>
            </w:r>
          </w:p>
        </w:tc>
      </w:tr>
    </w:tbl>
    <w:p w:rsidR="00706F5A" w:rsidRDefault="00706F5A" w:rsidP="00706F5A">
      <w:pPr>
        <w:pStyle w:val="AERtablesource"/>
      </w:pPr>
      <w:bookmarkStart w:id="45" w:name="_Toc414891204"/>
      <w:bookmarkStart w:id="46" w:name="_Toc414977539"/>
      <w:bookmarkStart w:id="47" w:name="_Toc415837327"/>
      <w:bookmarkStart w:id="48" w:name="_Toc416178159"/>
      <w:bookmarkStart w:id="49" w:name="_Toc416340892"/>
      <w:bookmarkStart w:id="50" w:name="_Toc417973139"/>
      <w:bookmarkStart w:id="51" w:name="_Toc428354971"/>
      <w:r>
        <w:t>Source:</w:t>
      </w:r>
      <w:r>
        <w:tab/>
        <w:t xml:space="preserve">AER analysis; United Energy, </w:t>
      </w:r>
      <w:r w:rsidR="000E09C6">
        <w:rPr>
          <w:rStyle w:val="AERtextitalic"/>
        </w:rPr>
        <w:t>Re</w:t>
      </w:r>
      <w:r w:rsidRPr="00217FD9">
        <w:rPr>
          <w:rStyle w:val="AERtextitalic"/>
        </w:rPr>
        <w:t>gulatory proposal</w:t>
      </w:r>
      <w:r>
        <w:rPr>
          <w:rStyle w:val="AERtextitalic"/>
        </w:rPr>
        <w:t xml:space="preserve">, </w:t>
      </w:r>
      <w:r w:rsidRPr="006675CD">
        <w:t>April 2015</w:t>
      </w:r>
      <w:r>
        <w:t xml:space="preserve">; AER, </w:t>
      </w:r>
      <w:r w:rsidRPr="00740B5F">
        <w:rPr>
          <w:rStyle w:val="AERtextitalic"/>
        </w:rPr>
        <w:t xml:space="preserve">Final decision: </w:t>
      </w:r>
      <w:r>
        <w:rPr>
          <w:rStyle w:val="AERtextitalic"/>
        </w:rPr>
        <w:t>Victorian electricity distribution network service providers, Distribution determination</w:t>
      </w:r>
      <w:r w:rsidRPr="00740B5F">
        <w:rPr>
          <w:rStyle w:val="AERtextitalic"/>
        </w:rPr>
        <w:t xml:space="preserve"> 20</w:t>
      </w:r>
      <w:r>
        <w:rPr>
          <w:rStyle w:val="AERtextitalic"/>
        </w:rPr>
        <w:t>11</w:t>
      </w:r>
      <w:r w:rsidRPr="00740B5F">
        <w:rPr>
          <w:rStyle w:val="AERtextitalic"/>
        </w:rPr>
        <w:t>–1</w:t>
      </w:r>
      <w:r>
        <w:rPr>
          <w:rStyle w:val="AERtextitalic"/>
        </w:rPr>
        <w:t>5, October</w:t>
      </w:r>
      <w:r>
        <w:t xml:space="preserve"> 2010. The Australian Competition Tribunal, </w:t>
      </w:r>
      <w:r w:rsidRPr="000F4C2D">
        <w:rPr>
          <w:rStyle w:val="AERtextitalic"/>
        </w:rPr>
        <w:t xml:space="preserve">Application by United Energy Distribution Pte Ltd (No 2) [2012] ACompT 8 </w:t>
      </w:r>
      <w:r>
        <w:rPr>
          <w:rStyle w:val="AERtextitalic"/>
        </w:rPr>
        <w:t>(</w:t>
      </w:r>
      <w:r w:rsidRPr="000F4C2D">
        <w:rPr>
          <w:rStyle w:val="AERtextitalic"/>
        </w:rPr>
        <w:t>5 April 2012</w:t>
      </w:r>
      <w:r>
        <w:rPr>
          <w:rStyle w:val="AERtextitalic"/>
        </w:rPr>
        <w:t>)</w:t>
      </w:r>
      <w:r w:rsidR="00500737">
        <w:rPr>
          <w:rStyle w:val="AERtextitalic"/>
        </w:rPr>
        <w:t>.</w:t>
      </w:r>
      <w:r>
        <w:rPr>
          <w:rStyle w:val="AERtextitalic"/>
        </w:rPr>
        <w:t xml:space="preserve"> </w:t>
      </w:r>
    </w:p>
    <w:p w:rsidR="00706F5A" w:rsidRPr="00C32DEC" w:rsidRDefault="00706F5A" w:rsidP="00706F5A">
      <w:pPr>
        <w:pStyle w:val="AERtablesource"/>
      </w:pPr>
      <w:r w:rsidRPr="00C32DEC" w:rsidDel="00527773">
        <w:t xml:space="preserve"> </w:t>
      </w:r>
      <w:r w:rsidRPr="00C32DEC">
        <w:t>(a)</w:t>
      </w:r>
      <w:r w:rsidRPr="00C32DEC">
        <w:tab/>
      </w:r>
      <w:r>
        <w:t>United Energy's</w:t>
      </w:r>
      <w:r w:rsidR="005F4E7F">
        <w:t xml:space="preserve"> regulatory proposal u</w:t>
      </w:r>
      <w:r>
        <w:t>ses values derived from the placeholder averaging</w:t>
      </w:r>
      <w:r w:rsidRPr="00C32DEC">
        <w:t xml:space="preserve"> periods for risk free rate and rate on debt.   </w:t>
      </w:r>
    </w:p>
    <w:p w:rsidR="00243136" w:rsidRDefault="00243136">
      <w:pPr>
        <w:spacing w:line="240" w:lineRule="auto"/>
        <w:rPr>
          <w:rFonts w:eastAsiaTheme="majorEastAsia" w:cstheme="majorBidi"/>
          <w:b/>
          <w:bCs/>
          <w:color w:val="70635A" w:themeColor="text2"/>
          <w:sz w:val="28"/>
        </w:rPr>
      </w:pPr>
      <w:r>
        <w:br w:type="page"/>
      </w:r>
    </w:p>
    <w:p w:rsidR="00E054E4" w:rsidRPr="00112BF8" w:rsidRDefault="00E054E4" w:rsidP="00E054E4">
      <w:pPr>
        <w:pStyle w:val="HeadingBoldBlue"/>
        <w:numPr>
          <w:ilvl w:val="0"/>
          <w:numId w:val="24"/>
        </w:numPr>
      </w:pPr>
      <w:bookmarkStart w:id="52" w:name="_Toc433788260"/>
      <w:r w:rsidRPr="00112BF8">
        <w:t>Our approach</w:t>
      </w:r>
      <w:bookmarkEnd w:id="45"/>
      <w:bookmarkEnd w:id="46"/>
      <w:bookmarkEnd w:id="47"/>
      <w:bookmarkEnd w:id="48"/>
      <w:bookmarkEnd w:id="49"/>
      <w:bookmarkEnd w:id="50"/>
      <w:bookmarkEnd w:id="51"/>
      <w:bookmarkEnd w:id="52"/>
    </w:p>
    <w:p w:rsidR="00E054E4" w:rsidRDefault="00E054E4" w:rsidP="00E054E4">
      <w:pPr>
        <w:numPr>
          <w:ilvl w:val="0"/>
          <w:numId w:val="24"/>
        </w:numPr>
      </w:pPr>
      <w:r>
        <w:t>All NER requirements relating to the rate of return are subject to the overall rate of return achieving the allowed rate of return objective.</w:t>
      </w:r>
      <w:r>
        <w:rPr>
          <w:rStyle w:val="FootnoteReference"/>
        </w:rPr>
        <w:footnoteReference w:id="24"/>
      </w:r>
      <w:r>
        <w:t xml:space="preserve"> The NER recognises that there </w:t>
      </w:r>
      <w:r w:rsidR="007471E4">
        <w:t xml:space="preserve">may be </w:t>
      </w:r>
      <w:r>
        <w:t>several plausible answers that could achieve the allowed rate of return objective.</w:t>
      </w:r>
      <w:r w:rsidRPr="00FF1D25">
        <w:rPr>
          <w:rStyle w:val="FootnoteReference"/>
        </w:rPr>
        <w:t xml:space="preserve"> </w:t>
      </w:r>
      <w:r w:rsidRPr="00D16140">
        <w:rPr>
          <w:rStyle w:val="FootnoteReference"/>
        </w:rPr>
        <w:footnoteReference w:id="25"/>
      </w:r>
      <w:r>
        <w:t xml:space="preserve"> We agree with stakeholders that predictability of outcomes in rate of return issues </w:t>
      </w:r>
      <w:r w:rsidR="000D2690" w:rsidRPr="0078484E">
        <w:t>consistent wi</w:t>
      </w:r>
      <w:r w:rsidR="000D2690">
        <w:t xml:space="preserve">th prevailing market conditions </w:t>
      </w:r>
      <w:r>
        <w:t>could materially benefit the long term interests of consumers.</w:t>
      </w:r>
      <w:r w:rsidRPr="00D16140">
        <w:rPr>
          <w:rStyle w:val="FootnoteReference"/>
        </w:rPr>
        <w:footnoteReference w:id="26"/>
      </w:r>
      <w:r>
        <w:t xml:space="preserve"> </w:t>
      </w:r>
    </w:p>
    <w:p w:rsidR="00E054E4" w:rsidRPr="00D16140" w:rsidRDefault="00E054E4" w:rsidP="00E054E4">
      <w:pPr>
        <w:numPr>
          <w:ilvl w:val="0"/>
          <w:numId w:val="24"/>
        </w:numPr>
      </w:pPr>
      <w:r>
        <w:t>We developed our approach prior to the submission of this regulatory proposal, as required by the rate of return framework</w:t>
      </w:r>
      <w:r w:rsidR="00130F05" w:rsidRPr="00130F05">
        <w:t xml:space="preserve"> </w:t>
      </w:r>
      <w:r w:rsidR="00130F05">
        <w:t>in the NER</w:t>
      </w:r>
      <w:r>
        <w:t xml:space="preserve">. In December 2013, we published the </w:t>
      </w:r>
      <w:r w:rsidR="00EF1DE6">
        <w:t xml:space="preserve">Rate of Return </w:t>
      </w:r>
      <w:r>
        <w:t>Guideline,</w:t>
      </w:r>
      <w:r w:rsidRPr="00D16140">
        <w:rPr>
          <w:rStyle w:val="FootnoteReference"/>
        </w:rPr>
        <w:footnoteReference w:id="27"/>
      </w:r>
      <w:r>
        <w:t xml:space="preserve"> as contemplated by the NER. </w:t>
      </w:r>
      <w:r w:rsidRPr="00D16140">
        <w:t xml:space="preserve">The Guideline was </w:t>
      </w:r>
      <w:r w:rsidR="00EF1DE6" w:rsidRPr="00D16140">
        <w:t>de</w:t>
      </w:r>
      <w:r w:rsidR="00EF1DE6">
        <w:t>veloped</w:t>
      </w:r>
      <w:r w:rsidR="00EF1DE6" w:rsidRPr="00D16140">
        <w:t xml:space="preserve"> </w:t>
      </w:r>
      <w:r w:rsidRPr="00D16140">
        <w:t xml:space="preserve">through extensive consultation </w:t>
      </w:r>
      <w:r w:rsidR="00130F05">
        <w:t>in 2013</w:t>
      </w:r>
      <w:r w:rsidRPr="00D16140">
        <w:t>.</w:t>
      </w:r>
      <w:r>
        <w:t xml:space="preserve"> </w:t>
      </w:r>
    </w:p>
    <w:p w:rsidR="00E054E4" w:rsidRPr="00D16140" w:rsidRDefault="00E054E4" w:rsidP="00E054E4">
      <w:pPr>
        <w:pStyle w:val="HeadingBoldBlue"/>
        <w:numPr>
          <w:ilvl w:val="0"/>
          <w:numId w:val="24"/>
        </w:numPr>
      </w:pPr>
      <w:bookmarkStart w:id="53" w:name="_Toc417973140"/>
      <w:bookmarkStart w:id="54" w:name="_Toc428354972"/>
      <w:bookmarkStart w:id="55" w:name="_Toc433788261"/>
      <w:r w:rsidRPr="00D16140">
        <w:t>Return on debt</w:t>
      </w:r>
      <w:bookmarkEnd w:id="53"/>
      <w:bookmarkEnd w:id="54"/>
      <w:bookmarkEnd w:id="55"/>
    </w:p>
    <w:p w:rsidR="002D1D22" w:rsidRDefault="002D1D22" w:rsidP="00EF1DE6">
      <w:r>
        <w:t>In our previous regulatory decisions</w:t>
      </w:r>
      <w:r w:rsidR="00E054E4">
        <w:t>,</w:t>
      </w:r>
      <w:r w:rsidR="00E054E4" w:rsidRPr="00D16140">
        <w:t xml:space="preserve"> </w:t>
      </w:r>
      <w:r w:rsidR="00E054E4">
        <w:t xml:space="preserve">we used </w:t>
      </w:r>
      <w:r w:rsidR="00E054E4" w:rsidRPr="00D16140">
        <w:t>an on-the-day approach</w:t>
      </w:r>
      <w:r w:rsidR="00E054E4">
        <w:t xml:space="preserve"> to determine the return on debt</w:t>
      </w:r>
      <w:r w:rsidR="00E054E4" w:rsidRPr="00D16140">
        <w:t>.</w:t>
      </w:r>
      <w:r w:rsidR="00E054E4">
        <w:rPr>
          <w:rStyle w:val="FootnoteReference"/>
        </w:rPr>
        <w:footnoteReference w:id="28"/>
      </w:r>
      <w:r w:rsidR="00E054E4">
        <w:t xml:space="preserve"> This is the approach that many Australian regulators continue to use.</w:t>
      </w:r>
      <w:r w:rsidR="00E054E4" w:rsidRPr="00D16140">
        <w:t xml:space="preserve"> </w:t>
      </w:r>
    </w:p>
    <w:p w:rsidR="00EF1DE6" w:rsidRDefault="00E054E4" w:rsidP="00EF1DE6">
      <w:r>
        <w:t xml:space="preserve">However, for this </w:t>
      </w:r>
      <w:r w:rsidR="005C2F18">
        <w:t xml:space="preserve">preliminary </w:t>
      </w:r>
      <w:r>
        <w:t>decision</w:t>
      </w:r>
      <w:r w:rsidR="002D1D22" w:rsidRPr="002D1D22">
        <w:t xml:space="preserve"> </w:t>
      </w:r>
      <w:r w:rsidR="002D1D22">
        <w:t>as with all our other decisions</w:t>
      </w:r>
      <w:r>
        <w:t>, we have determined a return on debt estimate that gradually transitions from an on-the-day approach to a trailing average approach</w:t>
      </w:r>
      <w:r w:rsidRPr="00D16140">
        <w:t>.</w:t>
      </w:r>
      <w:r>
        <w:rPr>
          <w:rStyle w:val="FootnoteReference"/>
        </w:rPr>
        <w:footnoteReference w:id="29"/>
      </w:r>
      <w:r w:rsidRPr="00D16140">
        <w:t xml:space="preserve"> </w:t>
      </w:r>
      <w:r>
        <w:t xml:space="preserve"> This is consistent with the approach most stakeholders supported during the Guideline development process. </w:t>
      </w:r>
      <w:r w:rsidR="00EF1DE6">
        <w:t xml:space="preserve">In its regulatory proposal, United Energy </w:t>
      </w:r>
      <w:r w:rsidR="00EC00A4">
        <w:t>proposed a different hybrid approach to ours</w:t>
      </w:r>
      <w:r w:rsidR="00EF1DE6">
        <w:t>.</w:t>
      </w:r>
      <w:r w:rsidR="00EF1DE6">
        <w:rPr>
          <w:rStyle w:val="FootnoteReference"/>
        </w:rPr>
        <w:footnoteReference w:id="30"/>
      </w:r>
      <w:r w:rsidR="00EF1DE6" w:rsidDel="00EF1DE6">
        <w:t xml:space="preserve"> </w:t>
      </w:r>
      <w:bookmarkStart w:id="56" w:name="_Toc417973141"/>
      <w:bookmarkStart w:id="57" w:name="_Toc428354973"/>
    </w:p>
    <w:p w:rsidR="00E054E4" w:rsidRPr="00D16140" w:rsidRDefault="00E054E4" w:rsidP="00EF1DE6">
      <w:pPr>
        <w:pStyle w:val="HeadingBoldBlue"/>
      </w:pPr>
      <w:bookmarkStart w:id="58" w:name="_Toc433788262"/>
      <w:r w:rsidRPr="00D16140">
        <w:t>Return on equity</w:t>
      </w:r>
      <w:bookmarkEnd w:id="56"/>
      <w:bookmarkEnd w:id="57"/>
      <w:bookmarkEnd w:id="58"/>
    </w:p>
    <w:p w:rsidR="00E054E4" w:rsidRPr="00D16140" w:rsidRDefault="00EF1DE6" w:rsidP="00E054E4">
      <w:pPr>
        <w:pStyle w:val="ListParagraph"/>
        <w:numPr>
          <w:ilvl w:val="0"/>
          <w:numId w:val="24"/>
        </w:numPr>
      </w:pPr>
      <w:r>
        <w:t>United Energy has departed from the Rate of Return Guideline in proposing a return on equity</w:t>
      </w:r>
      <w:r w:rsidR="004E4D4D">
        <w:t xml:space="preserve"> of 9.95 per cent</w:t>
      </w:r>
      <w:r>
        <w:t>.</w:t>
      </w:r>
      <w:r>
        <w:rPr>
          <w:rStyle w:val="FootnoteReference"/>
        </w:rPr>
        <w:footnoteReference w:id="31"/>
      </w:r>
      <w:r w:rsidR="00E054E4">
        <w:t xml:space="preserve"> </w:t>
      </w:r>
      <w:r>
        <w:t xml:space="preserve">Our approach </w:t>
      </w:r>
      <w:r w:rsidR="00E054E4">
        <w:t>involves considering all the information before us, through a six step process as set out in the Guideline (foundation model approach).</w:t>
      </w:r>
      <w:r w:rsidR="00E054E4" w:rsidRPr="00D16140">
        <w:t xml:space="preserve"> </w:t>
      </w:r>
      <w:r w:rsidR="00E054E4">
        <w:t>This includes detailed consideration of a number of financial models for determining the return on equity.</w:t>
      </w:r>
      <w:r w:rsidR="00E054E4">
        <w:rPr>
          <w:rStyle w:val="FootnoteReference"/>
        </w:rPr>
        <w:footnoteReference w:id="32"/>
      </w:r>
      <w:r w:rsidR="00E054E4">
        <w:t xml:space="preserve"> Considering all of this material helps inform a return on equity estimate that contributes to the achievement of the allowed rate of return objective.</w:t>
      </w:r>
    </w:p>
    <w:p w:rsidR="00E054E4" w:rsidRPr="00D16140" w:rsidRDefault="00E054E4" w:rsidP="00E054E4">
      <w:pPr>
        <w:numPr>
          <w:ilvl w:val="0"/>
          <w:numId w:val="24"/>
        </w:numPr>
      </w:pPr>
      <w:r>
        <w:t xml:space="preserve">We consider </w:t>
      </w:r>
      <w:r w:rsidRPr="00D16140">
        <w:t xml:space="preserve">that the </w:t>
      </w:r>
      <w:r>
        <w:t>Sharpe–Lintner capital asset pricing model (</w:t>
      </w:r>
      <w:r w:rsidRPr="00D16140">
        <w:t>SLCAPM</w:t>
      </w:r>
      <w:r>
        <w:t>)</w:t>
      </w:r>
      <w:r w:rsidRPr="00D16140">
        <w:t xml:space="preserve"> is the superior </w:t>
      </w:r>
      <w:r>
        <w:t xml:space="preserve">financial </w:t>
      </w:r>
      <w:r w:rsidRPr="00D16140">
        <w:t>model in terms of estimating expected equity returns. We have therefore adopted this model as our foundatio</w:t>
      </w:r>
      <w:r>
        <w:t>n model. The evidence before us</w:t>
      </w:r>
      <w:r w:rsidRPr="00D16140">
        <w:t xml:space="preserve"> </w:t>
      </w:r>
      <w:r>
        <w:t>indicates</w:t>
      </w:r>
      <w:r w:rsidRPr="00D16140">
        <w:t xml:space="preserve"> that </w:t>
      </w:r>
      <w:r>
        <w:t xml:space="preserve">on balance </w:t>
      </w:r>
      <w:r w:rsidRPr="00D16140">
        <w:t xml:space="preserve">employing our foundation model approach and using the SLCAPM as the foundation model is expected to lead to a rate of return that </w:t>
      </w:r>
      <w:r>
        <w:t>achieves</w:t>
      </w:r>
      <w:r w:rsidRPr="00D16140">
        <w:t xml:space="preserve"> the </w:t>
      </w:r>
      <w:r>
        <w:t>allowed rate of return objective</w:t>
      </w:r>
      <w:r w:rsidRPr="00D16140">
        <w:t>.</w:t>
      </w:r>
      <w:r w:rsidRPr="00D16140">
        <w:rPr>
          <w:rStyle w:val="FootnoteReference"/>
        </w:rPr>
        <w:footnoteReference w:id="33"/>
      </w:r>
    </w:p>
    <w:p w:rsidR="00E054E4" w:rsidRDefault="00E054E4" w:rsidP="00E054E4">
      <w:pPr>
        <w:numPr>
          <w:ilvl w:val="0"/>
          <w:numId w:val="24"/>
        </w:numPr>
      </w:pPr>
      <w:r w:rsidRPr="00D16140">
        <w:t xml:space="preserve">We </w:t>
      </w:r>
      <w:r>
        <w:t xml:space="preserve">also </w:t>
      </w:r>
      <w:r w:rsidRPr="00D16140">
        <w:t xml:space="preserve">evaluated our point estimate </w:t>
      </w:r>
      <w:r>
        <w:t xml:space="preserve">from the SLCAPM </w:t>
      </w:r>
      <w:r w:rsidRPr="00D16140">
        <w:t>against other information. The critical allowance for an equity investor in a benchmark efficient entity is the allowed equity risk premium (ERP) over and above the estimated risk free rate at a</w:t>
      </w:r>
      <w:r>
        <w:t>ny</w:t>
      </w:r>
      <w:r w:rsidRPr="00D16140">
        <w:t xml:space="preserve"> given time.</w:t>
      </w:r>
      <w:r w:rsidRPr="00D16140">
        <w:rPr>
          <w:rStyle w:val="FootnoteReference"/>
        </w:rPr>
        <w:footnoteReference w:id="34"/>
      </w:r>
      <w:r w:rsidRPr="00D16140">
        <w:t xml:space="preserve"> Our estimate of the ERP for the benchmark efficient entity is </w:t>
      </w:r>
      <w:r w:rsidRPr="00D055E2">
        <w:t>4.55</w:t>
      </w:r>
      <w:r w:rsidRPr="00D16140">
        <w:t xml:space="preserve"> per cent</w:t>
      </w:r>
      <w:r>
        <w:t xml:space="preserve"> which is within range</w:t>
      </w:r>
      <w:r w:rsidRPr="00D16140">
        <w:t xml:space="preserve"> of other information available to inform the return on equity</w:t>
      </w:r>
      <w:r>
        <w:t xml:space="preserve"> (see figure </w:t>
      </w:r>
      <w:r w:rsidR="006B16D8">
        <w:t>6</w:t>
      </w:r>
      <w:r>
        <w:t>)</w:t>
      </w:r>
      <w:r w:rsidRPr="00D16140">
        <w:t xml:space="preserve">. </w:t>
      </w:r>
      <w:bookmarkStart w:id="59" w:name="_Ref402448694"/>
      <w:r w:rsidRPr="00205830">
        <w:t xml:space="preserve">A detailed explanation of </w:t>
      </w:r>
      <w:r>
        <w:t xml:space="preserve">our findings on return on equity and </w:t>
      </w:r>
      <w:r w:rsidRPr="00205830">
        <w:t>this figure can be found in the attachment 3: Rate of return</w:t>
      </w:r>
      <w:r>
        <w:t>.</w:t>
      </w:r>
    </w:p>
    <w:p w:rsidR="00E054E4" w:rsidRPr="00D16140" w:rsidRDefault="00E054E4" w:rsidP="00E054E4">
      <w:pPr>
        <w:pStyle w:val="Caption"/>
      </w:pPr>
      <w:r>
        <w:t xml:space="preserve">Figure </w:t>
      </w:r>
      <w:bookmarkEnd w:id="59"/>
      <w:r w:rsidR="006B16D8">
        <w:t>6</w:t>
      </w:r>
      <w:r>
        <w:tab/>
      </w:r>
      <w:r w:rsidRPr="00D16140">
        <w:t>Other information comparisons with the AER allowed ERP</w:t>
      </w:r>
      <w:r w:rsidRPr="00D16140">
        <w:tab/>
      </w:r>
    </w:p>
    <w:p w:rsidR="00E054E4" w:rsidRDefault="00331BB4" w:rsidP="00E054E4">
      <w:pPr>
        <w:pStyle w:val="AERtablesource"/>
      </w:pPr>
      <w:r w:rsidRPr="001577A6">
        <w:rPr>
          <w:noProof/>
          <w:lang w:eastAsia="en-AU"/>
        </w:rPr>
        <w:drawing>
          <wp:inline distT="0" distB="0" distL="0" distR="0" wp14:anchorId="04C1DA21" wp14:editId="1BD9CF86">
            <wp:extent cx="5382895" cy="3738245"/>
            <wp:effectExtent l="0" t="0" r="825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054E4" w:rsidRDefault="00E054E4" w:rsidP="00E054E4">
      <w:pPr>
        <w:pStyle w:val="AERtablesource"/>
      </w:pPr>
    </w:p>
    <w:p w:rsidR="00331BB4" w:rsidRPr="00E33AD2" w:rsidRDefault="00331BB4" w:rsidP="00331BB4">
      <w:pPr>
        <w:pStyle w:val="AERtablesource"/>
      </w:pPr>
      <w:r w:rsidRPr="00E33AD2">
        <w:t>Source:</w:t>
      </w:r>
      <w:r w:rsidRPr="00E33AD2">
        <w:tab/>
        <w:t>AER analysis and various submissions and reports.</w:t>
      </w:r>
    </w:p>
    <w:p w:rsidR="00331BB4" w:rsidRPr="00E33AD2" w:rsidRDefault="00331BB4" w:rsidP="00331BB4">
      <w:pPr>
        <w:pStyle w:val="AERtablesource"/>
      </w:pPr>
      <w:r w:rsidRPr="00E33AD2">
        <w:t xml:space="preserve">Notes: </w:t>
      </w:r>
      <w:r w:rsidRPr="00E33AD2">
        <w:tab/>
        <w:t>The AER foundation model equity risk premium (ERP) range uses the range and point estimate for MRP and equity beta as set out in step three. The calculation of the Wright approach, debt premium, brokers, and other regulators ranges is outlined in Appendices E.1, E.2, E.4, and E.5 respectively.</w:t>
      </w:r>
    </w:p>
    <w:p w:rsidR="00331BB4" w:rsidRDefault="00331BB4" w:rsidP="00331BB4">
      <w:pPr>
        <w:pStyle w:val="AERtablesource"/>
      </w:pPr>
      <w:r w:rsidRPr="00E33AD2">
        <w:tab/>
        <w:t xml:space="preserve">Grant Samuel's final WACC range included an uplift above an initial SLCAPM range. The lower bound of the Grant Samuel range shown above excludes the uplift while the upper bound includes the uplift and is on the basis that it is an uplift to return on equity. Grant Samuel made no explicit allowance for the impact of Australia's dividend imputation system. We are uncertain as to the extent of any dividend imputation adjustment that should be applied to estimates from other market practitioners. Accordingly, the upper bound of the range shown above includes an adjustment for dividend imputation, while the lower bound does not. The upper shaded portion of the range includes the entirety of the uplift on return on equity and a full dividend imputation adjustment.  </w:t>
      </w:r>
    </w:p>
    <w:p w:rsidR="00331BB4" w:rsidRPr="00A26D56" w:rsidRDefault="00331BB4" w:rsidP="00331BB4">
      <w:pPr>
        <w:pStyle w:val="AERtablesource"/>
      </w:pPr>
      <w:r>
        <w:tab/>
        <w:t>The shaded portion of the other regulators range represents the impact of rail decisions on the range. We consider rail networks are unlikely to be comparable to the benchmark efficient entity.</w:t>
      </w:r>
    </w:p>
    <w:p w:rsidR="00331BB4" w:rsidRPr="00E33AD2" w:rsidRDefault="00331BB4" w:rsidP="00331BB4">
      <w:pPr>
        <w:pStyle w:val="AERtablesource"/>
      </w:pPr>
      <w:r w:rsidRPr="00E33AD2">
        <w:tab/>
        <w:t>The service provider proposals range is based on the proposals from businesses for which we are making final or pr</w:t>
      </w:r>
      <w:r>
        <w:t xml:space="preserve">eliminary decisions in </w:t>
      </w:r>
      <w:r w:rsidRPr="00E33AD2">
        <w:t xml:space="preserve">October-December 2015.  Equity risk premiums were calculated as the proposed return on equity less the risk free rate utilised in the service provider's proposed estimation approach. </w:t>
      </w:r>
    </w:p>
    <w:p w:rsidR="00331BB4" w:rsidRDefault="00331BB4" w:rsidP="00331BB4">
      <w:pPr>
        <w:pStyle w:val="AERtablesource"/>
      </w:pPr>
      <w:r w:rsidRPr="00E33AD2">
        <w:tab/>
        <w:t xml:space="preserve">The CCP/stakeholder range is based on submissions made (not including service providers) in relation to our final or </w:t>
      </w:r>
      <w:r>
        <w:t xml:space="preserve">preliminary decisions in </w:t>
      </w:r>
      <w:r w:rsidRPr="00E33AD2">
        <w:t>October-December 2015. The low</w:t>
      </w:r>
      <w:r>
        <w:t xml:space="preserve">er bound is based on the </w:t>
      </w:r>
      <w:r w:rsidRPr="00E33AD2">
        <w:t>Alliance of Elect</w:t>
      </w:r>
      <w:r>
        <w:t xml:space="preserve">ricity Consumers submission on </w:t>
      </w:r>
      <w:r w:rsidRPr="00E33AD2">
        <w:t>Energex and Ergon Energy revised proposals. The upper bound is based on Origin Energy’s submission on the preliminary decision for SA Power Networks.</w:t>
      </w:r>
    </w:p>
    <w:p w:rsidR="00E722A2" w:rsidRDefault="00E722A2">
      <w:pPr>
        <w:spacing w:line="240" w:lineRule="auto"/>
        <w:rPr>
          <w:rFonts w:eastAsiaTheme="majorEastAsia" w:cstheme="majorBidi"/>
          <w:b/>
          <w:bCs/>
          <w:color w:val="70635A" w:themeColor="text2"/>
          <w:sz w:val="32"/>
          <w:szCs w:val="26"/>
        </w:rPr>
      </w:pPr>
      <w:bookmarkStart w:id="60" w:name="_Toc417973142"/>
      <w:bookmarkStart w:id="61" w:name="_Toc428354974"/>
      <w:r>
        <w:br w:type="page"/>
      </w:r>
    </w:p>
    <w:p w:rsidR="00E054E4" w:rsidRPr="00112BF8" w:rsidRDefault="00E054E4" w:rsidP="00E054E4">
      <w:pPr>
        <w:pStyle w:val="Heading2"/>
        <w:ind w:left="680" w:hanging="680"/>
      </w:pPr>
      <w:bookmarkStart w:id="62" w:name="_Toc433788263"/>
      <w:r w:rsidRPr="00112BF8">
        <w:t>Value of imputation credits (gamma)</w:t>
      </w:r>
      <w:bookmarkEnd w:id="60"/>
      <w:bookmarkEnd w:id="61"/>
      <w:bookmarkEnd w:id="62"/>
    </w:p>
    <w:p w:rsidR="00E054E4" w:rsidRDefault="00E054E4" w:rsidP="00E054E4">
      <w:pPr>
        <w:numPr>
          <w:ilvl w:val="0"/>
          <w:numId w:val="24"/>
        </w:numPr>
      </w:pPr>
      <w:bookmarkStart w:id="63" w:name="_Toc404437135"/>
      <w:bookmarkStart w:id="64" w:name="_Toc411428038"/>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35"/>
      </w:r>
      <w:r w:rsidRPr="00A3318E">
        <w:t xml:space="preserve"> </w:t>
      </w:r>
      <w:r>
        <w:t xml:space="preserve">These are received after company income tax is paid, but before personal income tax is paid. </w:t>
      </w:r>
      <w:r w:rsidRPr="00A3318E">
        <w:t xml:space="preserve">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r>
        <w:t>Imputation</w:t>
      </w:r>
      <w:r w:rsidRPr="00A3318E">
        <w:t xml:space="preserve"> credits are therefore a benefit to investors in addition to any cash dividend or capital gains </w:t>
      </w:r>
      <w:r>
        <w:t xml:space="preserve">they receive </w:t>
      </w:r>
      <w:r w:rsidRPr="00A3318E">
        <w:t>from owning shares.</w:t>
      </w:r>
    </w:p>
    <w:p w:rsidR="00E054E4" w:rsidRDefault="00E054E4" w:rsidP="00E054E4">
      <w:pPr>
        <w:numPr>
          <w:ilvl w:val="0"/>
          <w:numId w:val="24"/>
        </w:numPr>
      </w:pPr>
      <w:r>
        <w:t>In determining a service provider's revenue allowance, the NER requires that the estimated cost of corporate income tax be estimated in accordance with a formula that reduces the estimated cost by the 'value of imputation credits'.</w:t>
      </w:r>
      <w:r>
        <w:rPr>
          <w:rStyle w:val="FootnoteReference"/>
        </w:rPr>
        <w:footnoteReference w:id="36"/>
      </w:r>
      <w:r>
        <w:t xml:space="preserve"> That is, the revenue granted to a service provider to cover its expected tax liability must be reduced in a manner consistent with the value of imputation credits.</w:t>
      </w:r>
    </w:p>
    <w:p w:rsidR="00E054E4" w:rsidRPr="00C00A11" w:rsidRDefault="00E054E4" w:rsidP="00E054E4">
      <w:pPr>
        <w:numPr>
          <w:ilvl w:val="0"/>
          <w:numId w:val="24"/>
        </w:numPr>
      </w:pPr>
      <w:r w:rsidRPr="00C00A11">
        <w:t xml:space="preserve">Our </w:t>
      </w:r>
      <w:r>
        <w:t>preliminary</w:t>
      </w:r>
      <w:r w:rsidRPr="00C00A11">
        <w:t xml:space="preserve"> decision is to adopt a value of imputation credits of </w:t>
      </w:r>
      <w:r w:rsidRPr="00D055E2">
        <w:t>0.4</w:t>
      </w:r>
      <w:r w:rsidRPr="00C00A11">
        <w:t xml:space="preserve">. This differs from </w:t>
      </w:r>
      <w:r>
        <w:t>United Energy’s</w:t>
      </w:r>
      <w:r w:rsidRPr="00C00A11">
        <w:t xml:space="preserve"> proposed value of imputation credits of </w:t>
      </w:r>
      <w:r w:rsidRPr="00921665">
        <w:t>0.25</w:t>
      </w:r>
      <w:r w:rsidRPr="00C00A11">
        <w:t>.</w:t>
      </w:r>
      <w:r w:rsidR="00921665">
        <w:rPr>
          <w:rStyle w:val="FootnoteReference"/>
        </w:rPr>
        <w:footnoteReference w:id="37"/>
      </w:r>
    </w:p>
    <w:p w:rsidR="00E054E4" w:rsidRPr="003C2542" w:rsidRDefault="00E054E4" w:rsidP="00E054E4">
      <w:pPr>
        <w:numPr>
          <w:ilvl w:val="0"/>
          <w:numId w:val="24"/>
        </w:numPr>
      </w:pPr>
      <w:r>
        <w:t xml:space="preserve">Although we have broadly maintained the approach to determining the value of imputation credits set out in the Rate of Return Guideline, we have re-examined the relevant evidence and estimates. This re-examination, and new evidence and advice considered for the first time since the Guideline, led us to depart from the value of 0.5 in the Guideline. Most notably, our updated consideration of the relevant advice and evidence led us to generally lower estimates of the 'utilisation rate' from the 0.7 estimate of the Guideline. Estimating the value of imputation credits is a complex and somewhat imprecise task. There is no consensus among experts on the appropriate value or estimation techniques to use. </w:t>
      </w:r>
    </w:p>
    <w:p w:rsidR="00E054E4" w:rsidRDefault="00E054E4" w:rsidP="00E054E4">
      <w:pPr>
        <w:numPr>
          <w:ilvl w:val="0"/>
          <w:numId w:val="24"/>
        </w:numPr>
      </w:pPr>
      <w:r>
        <w:t>Consistent with the relevant academic literature, we estimate the value of imputation credits as the product of the distribution rate and the utilisation rate. While there is a widely accepted approach to estimating the distribution rate, there is no single accepted approach to estimating the utilisation rate and there is a range of evidence relevant to the utilisation rate. This includes:</w:t>
      </w:r>
    </w:p>
    <w:p w:rsidR="00E054E4" w:rsidRPr="00B10087" w:rsidRDefault="00E054E4" w:rsidP="00E054E4">
      <w:pPr>
        <w:pStyle w:val="AERbulletlistfirststyle"/>
      </w:pPr>
      <w:r>
        <w:t>t</w:t>
      </w:r>
      <w:r w:rsidRPr="00222B8F">
        <w:t>he proportion of Australian equity held by domestic investors (the 'equity ownership approach')</w:t>
      </w:r>
      <w:r w:rsidRPr="00B10087">
        <w:t>.</w:t>
      </w:r>
    </w:p>
    <w:p w:rsidR="00E054E4" w:rsidRPr="00B10087" w:rsidRDefault="00E054E4" w:rsidP="00E054E4">
      <w:pPr>
        <w:pStyle w:val="AERbulletlistfirststyle"/>
      </w:pPr>
      <w:r>
        <w:t>t</w:t>
      </w:r>
      <w:r w:rsidRPr="00222B8F">
        <w:t xml:space="preserve">he reported value of credits utilised by investors in </w:t>
      </w:r>
      <w:r w:rsidRPr="00B10087">
        <w:t>Australian Taxation Office (ATO) statistics ('tax statistics').</w:t>
      </w:r>
    </w:p>
    <w:p w:rsidR="00E054E4" w:rsidRPr="00B10087" w:rsidRDefault="00E054E4" w:rsidP="00E054E4">
      <w:pPr>
        <w:pStyle w:val="AERbulletlistfirststyle"/>
      </w:pPr>
      <w:r>
        <w:t>implied market value studies—there is no separate market in which imputation credits are traded, and therefore there is no observable market price for imputation credits.</w:t>
      </w:r>
    </w:p>
    <w:p w:rsidR="00E054E4" w:rsidRPr="009229E7" w:rsidRDefault="00E054E4" w:rsidP="00E054E4">
      <w:pPr>
        <w:numPr>
          <w:ilvl w:val="0"/>
          <w:numId w:val="24"/>
        </w:numPr>
      </w:pPr>
      <w:r>
        <w:t>In estimating the utilisation rate, we place:</w:t>
      </w:r>
    </w:p>
    <w:p w:rsidR="00E054E4" w:rsidRPr="00B10087" w:rsidRDefault="00E054E4" w:rsidP="00E054E4">
      <w:pPr>
        <w:pStyle w:val="AERbulletlistfirststyle"/>
      </w:pPr>
      <w:r>
        <w:t>significant reliance upon the equity ownership approach</w:t>
      </w:r>
    </w:p>
    <w:p w:rsidR="00E054E4" w:rsidRPr="00B10087" w:rsidRDefault="00E054E4" w:rsidP="00E054E4">
      <w:pPr>
        <w:pStyle w:val="AERbulletlistfirststyle"/>
      </w:pPr>
      <w:r>
        <w:t>some reliance upon tax statistics</w:t>
      </w:r>
    </w:p>
    <w:p w:rsidR="00E054E4" w:rsidRPr="00B10087" w:rsidRDefault="00E054E4" w:rsidP="00E054E4">
      <w:pPr>
        <w:pStyle w:val="AERbulletlistfirststyle"/>
      </w:pPr>
      <w:r>
        <w:t>less reliance upon implied market value studies.</w:t>
      </w:r>
    </w:p>
    <w:p w:rsidR="00E054E4" w:rsidRDefault="00E054E4" w:rsidP="00E054E4">
      <w:pPr>
        <w:numPr>
          <w:ilvl w:val="0"/>
          <w:numId w:val="24"/>
        </w:numPr>
      </w:pPr>
      <w:r>
        <w:t>Overall, the evidence on the distribution rate and the utilisation rate suggests that a reasonable estimate of the value of imputation credits is within the range 0.3 to 0.5. From within this range, we choose a value of 0.4. This is because:</w:t>
      </w:r>
    </w:p>
    <w:p w:rsidR="00E054E4" w:rsidRDefault="00E054E4" w:rsidP="00E054E4">
      <w:pPr>
        <w:pStyle w:val="AERbulletlistfirststyle"/>
      </w:pPr>
      <w:r>
        <w:t>the equity ownership approach, on which we have placed the most reliance, suggests a value between 0.40 and 0.47 when applied to all equity and between 0.</w:t>
      </w:r>
      <w:r w:rsidR="00BA7E4E">
        <w:t>29</w:t>
      </w:r>
      <w:r>
        <w:t xml:space="preserve"> and 0.4</w:t>
      </w:r>
      <w:r w:rsidR="00BA7E4E">
        <w:t>2</w:t>
      </w:r>
      <w:r>
        <w:t xml:space="preserve"> when applied to only listed equity. Therefore, the overlap of the evidence from the equity ownership approach suggests a value between 0.40 and 0.4</w:t>
      </w:r>
      <w:r w:rsidR="00BA7E4E">
        <w:t>2</w:t>
      </w:r>
      <w:r>
        <w:t>.</w:t>
      </w:r>
    </w:p>
    <w:p w:rsidR="00E054E4" w:rsidRDefault="00E054E4" w:rsidP="00E054E4">
      <w:pPr>
        <w:pStyle w:val="AERbulletlistfirststyle"/>
      </w:pPr>
      <w:r>
        <w:t>the evidence from tax statistics suggests the value could be lower than 0.4. Therefore, with regard to this evidence and the less reliance we place on it, we choose a value at the lower end of the range suggested by the overlap of evidence from the equity ownership approach (that is, 0.4).</w:t>
      </w:r>
    </w:p>
    <w:p w:rsidR="00E054E4" w:rsidRDefault="00E054E4" w:rsidP="00E054E4">
      <w:pPr>
        <w:pStyle w:val="AERbulletlistfirststyle"/>
      </w:pPr>
      <w:r>
        <w:t xml:space="preserve">an estimate of 0.4 is reasonable in light of both higher and lower estimates from implied market value studies and the lesser degree of reliance we place on these studies. The service providers submitted evidence to support placing more reliance on SFG's dividend drop off study relative to other implied market value studies. However, we consider that neither the difference from 0.4 of the estimate from this </w:t>
      </w:r>
      <w:r w:rsidR="00BA7E4E">
        <w:t>study (0.31</w:t>
      </w:r>
      <w:r>
        <w:t>) nor any increased reliance we might place on it relative to other implied market value studies are sufficient to warrant an estimate lower than 0.4.</w:t>
      </w:r>
    </w:p>
    <w:p w:rsidR="00E054E4" w:rsidRPr="00112BF8" w:rsidRDefault="00E054E4" w:rsidP="00E054E4">
      <w:pPr>
        <w:pStyle w:val="Heading2"/>
        <w:ind w:left="680" w:hanging="680"/>
      </w:pPr>
      <w:bookmarkStart w:id="65" w:name="_Toc417973143"/>
      <w:bookmarkStart w:id="66" w:name="_Toc428354975"/>
      <w:bookmarkStart w:id="67" w:name="_Toc433788264"/>
      <w:bookmarkEnd w:id="63"/>
      <w:bookmarkEnd w:id="64"/>
      <w:r w:rsidRPr="00112BF8">
        <w:t>Regulatory depreciation (return of capital)</w:t>
      </w:r>
      <w:bookmarkEnd w:id="65"/>
      <w:bookmarkEnd w:id="66"/>
      <w:bookmarkEnd w:id="67"/>
    </w:p>
    <w:p w:rsidR="00E054E4" w:rsidRDefault="00E054E4" w:rsidP="00E054E4">
      <w:r>
        <w:t xml:space="preserve">Depreciation is the allowance provided so that capital investors recover their investment over the economic life of the asset (return of capital). We are required to decide on whether to approve the depreciation schedules submitted by </w:t>
      </w:r>
      <w:r w:rsidR="00971149">
        <w:t>United Energy</w:t>
      </w:r>
      <w:r>
        <w:t>.</w:t>
      </w:r>
      <w:r>
        <w:rPr>
          <w:rStyle w:val="FootnoteReference"/>
        </w:rPr>
        <w:footnoteReference w:id="38"/>
      </w:r>
      <w:r>
        <w:t xml:space="preserve"> In doing so, we make a determination on the indexation of the RAB and depreciation building blocks for United Energy’s 2016</w:t>
      </w:r>
      <w:r w:rsidRPr="007B3355">
        <w:t>−</w:t>
      </w:r>
      <w:r>
        <w:t>20 regulatory control period.</w:t>
      </w:r>
      <w:r w:rsidRPr="00112BF8">
        <w:t xml:space="preserve">  </w:t>
      </w:r>
    </w:p>
    <w:p w:rsidR="007646C8" w:rsidRDefault="007646C8" w:rsidP="00E054E4">
      <w:pPr>
        <w:pStyle w:val="ListParagraph"/>
        <w:numPr>
          <w:ilvl w:val="0"/>
          <w:numId w:val="24"/>
        </w:numPr>
      </w:pPr>
      <w:r>
        <w:t xml:space="preserve">Our </w:t>
      </w:r>
      <w:r w:rsidRPr="00686A8C">
        <w:t>preliminary decision is to determine a regulatory depreciation allowance of $</w:t>
      </w:r>
      <w:r w:rsidR="00686A8C" w:rsidRPr="00686A8C">
        <w:t>315.4 </w:t>
      </w:r>
      <w:r w:rsidRPr="00686A8C">
        <w:t>million ($ nominal) for United Energy. This amount represents a decrease of $</w:t>
      </w:r>
      <w:r w:rsidR="00A34740">
        <w:t>72.7</w:t>
      </w:r>
      <w:r w:rsidRPr="00686A8C">
        <w:t xml:space="preserve"> million ($ nominal) (or </w:t>
      </w:r>
      <w:r w:rsidR="00686A8C" w:rsidRPr="00686A8C">
        <w:t>18.</w:t>
      </w:r>
      <w:r w:rsidR="00A34740">
        <w:t>7</w:t>
      </w:r>
      <w:r w:rsidRPr="00686A8C">
        <w:t xml:space="preserve"> per cent) of the $388.2 million</w:t>
      </w:r>
      <w:r>
        <w:t xml:space="preserve"> ($ nominal) United Energy proposed for the 2016</w:t>
      </w:r>
      <w:r>
        <w:rPr>
          <w:rFonts w:cs="Arial"/>
        </w:rPr>
        <w:t>─</w:t>
      </w:r>
      <w:r>
        <w:t>20 regulatory control period.</w:t>
      </w:r>
      <w:r w:rsidRPr="00F433A3">
        <w:rPr>
          <w:rStyle w:val="FootnoteReference"/>
        </w:rPr>
        <w:footnoteReference w:id="39"/>
      </w:r>
      <w:r>
        <w:t xml:space="preserve"> In coming to this decision:</w:t>
      </w:r>
    </w:p>
    <w:p w:rsidR="00020304" w:rsidRDefault="007646C8" w:rsidP="00020304">
      <w:pPr>
        <w:pStyle w:val="AERbulletlistfirststyle"/>
      </w:pPr>
      <w:r>
        <w:t>We a</w:t>
      </w:r>
      <w:r w:rsidRPr="00F433A3">
        <w:t xml:space="preserve">ccept </w:t>
      </w:r>
      <w:r>
        <w:t>United Energy's</w:t>
      </w:r>
      <w:r w:rsidRPr="00F433A3">
        <w:t xml:space="preserve"> proposed asset classes, </w:t>
      </w:r>
      <w:r>
        <w:t xml:space="preserve">its </w:t>
      </w:r>
      <w:r w:rsidRPr="00F433A3">
        <w:t>straight-line depreciation method, and the standard asset lives used to calculate the regulatory depreciation allowance.</w:t>
      </w:r>
      <w:r>
        <w:rPr>
          <w:rStyle w:val="FootnoteReference"/>
        </w:rPr>
        <w:footnoteReference w:id="40"/>
      </w:r>
      <w:r w:rsidRPr="00F433A3">
        <w:t xml:space="preserve"> </w:t>
      </w:r>
    </w:p>
    <w:p w:rsidR="007646C8" w:rsidRDefault="007646C8" w:rsidP="00020304">
      <w:pPr>
        <w:pStyle w:val="AERbulletlistfirststyle"/>
      </w:pPr>
      <w:r>
        <w:t xml:space="preserve">We accept the creation of a new ‘SCADA (10-year asset)’ asset class. This asset class will contain SCADA, network control and protection system capex incurred from 1 January 2016. We also accept the proposed standard asset life for this new asset class. </w:t>
      </w:r>
    </w:p>
    <w:p w:rsidR="007646C8" w:rsidRDefault="007646C8" w:rsidP="00020304">
      <w:pPr>
        <w:pStyle w:val="AERbulletlistfirststyle"/>
      </w:pPr>
      <w:r>
        <w:t xml:space="preserve">We accept the creation of a new non-depreciating ‘Land’ asset class. This asset class will contain any land related capex incurred from 1 January 2016. </w:t>
      </w:r>
    </w:p>
    <w:p w:rsidR="007646C8" w:rsidRDefault="007646C8" w:rsidP="00020304">
      <w:pPr>
        <w:pStyle w:val="AERbulletlistfirststyle"/>
      </w:pPr>
      <w:r>
        <w:t>We do not accept</w:t>
      </w:r>
      <w:r w:rsidRPr="00F01ABB">
        <w:t xml:space="preserve"> </w:t>
      </w:r>
      <w:r>
        <w:t>United Energy</w:t>
      </w:r>
      <w:r w:rsidRPr="00F01ABB">
        <w:t xml:space="preserve">'s proposed average </w:t>
      </w:r>
      <w:r>
        <w:t xml:space="preserve">depreciation </w:t>
      </w:r>
      <w:r w:rsidRPr="00F01ABB">
        <w:t>method to calculate remaining asset</w:t>
      </w:r>
      <w:r>
        <w:t xml:space="preserve"> </w:t>
      </w:r>
      <w:r w:rsidRPr="00F01ABB">
        <w:t xml:space="preserve">lives at </w:t>
      </w:r>
      <w:r>
        <w:t>1 January 2016</w:t>
      </w:r>
      <w:r w:rsidRPr="00F01ABB">
        <w:t xml:space="preserve">. </w:t>
      </w:r>
      <w:r>
        <w:t>W</w:t>
      </w:r>
      <w:r w:rsidRPr="00F01ABB">
        <w:t xml:space="preserve">e have </w:t>
      </w:r>
      <w:r>
        <w:t>instead applied a weighted average remaining life approach. The revised remaining asset lives also reflect</w:t>
      </w:r>
      <w:r w:rsidRPr="00F01ABB">
        <w:t xml:space="preserve"> </w:t>
      </w:r>
      <w:r>
        <w:t xml:space="preserve">other </w:t>
      </w:r>
      <w:r w:rsidRPr="00F01ABB">
        <w:t xml:space="preserve">adjustments to the RAB in </w:t>
      </w:r>
      <w:r w:rsidR="00F105CE">
        <w:t xml:space="preserve">the </w:t>
      </w:r>
      <w:r w:rsidRPr="00F01ABB">
        <w:t xml:space="preserve">RFM, as discussed in attachment </w:t>
      </w:r>
      <w:r>
        <w:t>2.</w:t>
      </w:r>
    </w:p>
    <w:p w:rsidR="007646C8" w:rsidRPr="00B65CF2" w:rsidRDefault="007646C8" w:rsidP="00020304">
      <w:pPr>
        <w:pStyle w:val="AERbulletlistfirststyle"/>
      </w:pPr>
      <w:r>
        <w:t>We m</w:t>
      </w:r>
      <w:r w:rsidRPr="00F01ABB">
        <w:t xml:space="preserve">ade determinations on other components of </w:t>
      </w:r>
      <w:r>
        <w:t xml:space="preserve">United Energy's </w:t>
      </w:r>
      <w:r w:rsidRPr="00F01ABB">
        <w:t xml:space="preserve">proposal </w:t>
      </w:r>
      <w:r>
        <w:t xml:space="preserve">that </w:t>
      </w:r>
      <w:r w:rsidRPr="00F01ABB">
        <w:t>also affect the forecast regulatory depreciation allowance—for example, the forecast capex (attachment 6)</w:t>
      </w:r>
      <w:r w:rsidRPr="005C74E3">
        <w:t xml:space="preserve"> </w:t>
      </w:r>
      <w:r w:rsidRPr="00F01ABB">
        <w:t>and the opening RAB value (attachment 2).</w:t>
      </w:r>
      <w:r w:rsidRPr="005B6543">
        <w:rPr>
          <w:rStyle w:val="AERbody"/>
          <w:vertAlign w:val="superscript"/>
        </w:rPr>
        <w:footnoteReference w:id="41"/>
      </w:r>
    </w:p>
    <w:p w:rsidR="00E054E4" w:rsidRPr="00112BF8" w:rsidRDefault="006B16D8" w:rsidP="00E054E4">
      <w:pPr>
        <w:numPr>
          <w:ilvl w:val="0"/>
          <w:numId w:val="24"/>
        </w:numPr>
      </w:pPr>
      <w:r>
        <w:t>Table 7</w:t>
      </w:r>
      <w:r w:rsidR="00E054E4" w:rsidRPr="00112BF8">
        <w:t xml:space="preserve"> sets out our</w:t>
      </w:r>
      <w:r w:rsidR="005C2F18">
        <w:t xml:space="preserve"> preliminary</w:t>
      </w:r>
      <w:r w:rsidR="00E054E4">
        <w:t xml:space="preserve"> </w:t>
      </w:r>
      <w:r w:rsidR="00E054E4" w:rsidRPr="00112BF8">
        <w:t xml:space="preserve">decision on </w:t>
      </w:r>
      <w:r w:rsidR="00E054E4">
        <w:t>United Energy’s</w:t>
      </w:r>
      <w:r w:rsidR="00E054E4" w:rsidRPr="00112BF8">
        <w:t xml:space="preserve"> depreciation allowance for the 201</w:t>
      </w:r>
      <w:r w:rsidR="00E054E4">
        <w:t>6</w:t>
      </w:r>
      <w:r w:rsidR="00E054E4" w:rsidRPr="00112BF8">
        <w:t>–</w:t>
      </w:r>
      <w:r w:rsidR="00E054E4">
        <w:t>20 regulatory control</w:t>
      </w:r>
      <w:r w:rsidR="00E054E4" w:rsidRPr="00112BF8">
        <w:t xml:space="preserve"> period</w:t>
      </w:r>
      <w:r w:rsidR="00E054E4">
        <w:t>.</w:t>
      </w:r>
    </w:p>
    <w:p w:rsidR="00E054E4" w:rsidRPr="00112BF8" w:rsidRDefault="00E054E4" w:rsidP="00E054E4">
      <w:pPr>
        <w:pStyle w:val="Caption"/>
      </w:pPr>
      <w:r w:rsidRPr="00112BF8">
        <w:t xml:space="preserve">Table </w:t>
      </w:r>
      <w:r w:rsidR="006B16D8">
        <w:t>7</w:t>
      </w:r>
      <w:r w:rsidRPr="00112BF8">
        <w:tab/>
        <w:t xml:space="preserve">AER's </w:t>
      </w:r>
      <w:r w:rsidR="005C2F18">
        <w:t>preliminary</w:t>
      </w:r>
      <w:r w:rsidR="005C2F18" w:rsidRPr="00112BF8">
        <w:t xml:space="preserve"> </w:t>
      </w:r>
      <w:r w:rsidRPr="00112BF8">
        <w:t xml:space="preserve">decision on </w:t>
      </w:r>
      <w:r>
        <w:t>United Energy’s</w:t>
      </w:r>
      <w:r w:rsidRPr="00112BF8">
        <w:t xml:space="preserve"> dep</w:t>
      </w:r>
      <w:r>
        <w:t>reciation allowance for the 2016</w:t>
      </w:r>
      <w:r w:rsidRPr="00112BF8">
        <w:t xml:space="preserve">−20 </w:t>
      </w:r>
      <w:r>
        <w:t xml:space="preserve">regulatory control </w:t>
      </w:r>
      <w:r w:rsidRPr="00112BF8">
        <w:t>period ($ million, nominal)</w:t>
      </w:r>
    </w:p>
    <w:tbl>
      <w:tblPr>
        <w:tblStyle w:val="AERtable-numbers"/>
        <w:tblW w:w="5000" w:type="pct"/>
        <w:tblLook w:val="04A0" w:firstRow="1" w:lastRow="0" w:firstColumn="1" w:lastColumn="0" w:noHBand="0" w:noVBand="1"/>
      </w:tblPr>
      <w:tblGrid>
        <w:gridCol w:w="3370"/>
        <w:gridCol w:w="889"/>
        <w:gridCol w:w="889"/>
        <w:gridCol w:w="888"/>
        <w:gridCol w:w="888"/>
        <w:gridCol w:w="888"/>
        <w:gridCol w:w="881"/>
      </w:tblGrid>
      <w:tr w:rsidR="00E054E4" w:rsidRPr="004D699F" w:rsidTr="00061ED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E054E4" w:rsidRPr="007B3355" w:rsidRDefault="00E054E4" w:rsidP="00061ED1">
            <w:r w:rsidRPr="00112BF8">
              <w:t> </w:t>
            </w:r>
          </w:p>
        </w:tc>
        <w:tc>
          <w:tcPr>
            <w:tcW w:w="511" w:type="pct"/>
            <w:noWrap/>
            <w:hideMark/>
          </w:tcPr>
          <w:p w:rsidR="00E054E4" w:rsidRPr="007B3355" w:rsidRDefault="00E054E4" w:rsidP="00061ED1">
            <w:pPr>
              <w:cnfStyle w:val="100000000000" w:firstRow="1" w:lastRow="0" w:firstColumn="0" w:lastColumn="0" w:oddVBand="0" w:evenVBand="0" w:oddHBand="0" w:evenHBand="0" w:firstRowFirstColumn="0" w:firstRowLastColumn="0" w:lastRowFirstColumn="0" w:lastRowLastColumn="0"/>
            </w:pPr>
            <w:r w:rsidRPr="00112BF8">
              <w:t>20</w:t>
            </w:r>
            <w:r w:rsidRPr="007B3355">
              <w:t>16</w:t>
            </w:r>
          </w:p>
        </w:tc>
        <w:tc>
          <w:tcPr>
            <w:tcW w:w="511" w:type="pct"/>
            <w:noWrap/>
            <w:hideMark/>
          </w:tcPr>
          <w:p w:rsidR="00E054E4" w:rsidRPr="007B3355" w:rsidRDefault="00E054E4" w:rsidP="00061ED1">
            <w:pPr>
              <w:cnfStyle w:val="100000000000" w:firstRow="1" w:lastRow="0" w:firstColumn="0" w:lastColumn="0" w:oddVBand="0" w:evenVBand="0" w:oddHBand="0" w:evenHBand="0" w:firstRowFirstColumn="0" w:firstRowLastColumn="0" w:lastRowFirstColumn="0" w:lastRowLastColumn="0"/>
            </w:pPr>
            <w:r w:rsidRPr="00112BF8">
              <w:t>20</w:t>
            </w:r>
            <w:r w:rsidRPr="007B3355">
              <w:t>17</w:t>
            </w:r>
          </w:p>
        </w:tc>
        <w:tc>
          <w:tcPr>
            <w:tcW w:w="511" w:type="pct"/>
            <w:noWrap/>
            <w:hideMark/>
          </w:tcPr>
          <w:p w:rsidR="00E054E4" w:rsidRPr="007B3355" w:rsidRDefault="00E054E4" w:rsidP="00061ED1">
            <w:pPr>
              <w:cnfStyle w:val="100000000000" w:firstRow="1" w:lastRow="0" w:firstColumn="0" w:lastColumn="0" w:oddVBand="0" w:evenVBand="0" w:oddHBand="0" w:evenHBand="0" w:firstRowFirstColumn="0" w:firstRowLastColumn="0" w:lastRowFirstColumn="0" w:lastRowLastColumn="0"/>
            </w:pPr>
            <w:r w:rsidRPr="00112BF8">
              <w:t>20</w:t>
            </w:r>
            <w:r w:rsidRPr="007B3355">
              <w:t>18</w:t>
            </w:r>
          </w:p>
        </w:tc>
        <w:tc>
          <w:tcPr>
            <w:tcW w:w="511" w:type="pct"/>
            <w:noWrap/>
            <w:hideMark/>
          </w:tcPr>
          <w:p w:rsidR="00E054E4" w:rsidRPr="007B3355" w:rsidRDefault="00E054E4" w:rsidP="00061ED1">
            <w:pPr>
              <w:cnfStyle w:val="100000000000" w:firstRow="1" w:lastRow="0" w:firstColumn="0" w:lastColumn="0" w:oddVBand="0" w:evenVBand="0" w:oddHBand="0" w:evenHBand="0" w:firstRowFirstColumn="0" w:firstRowLastColumn="0" w:lastRowFirstColumn="0" w:lastRowLastColumn="0"/>
            </w:pPr>
            <w:r w:rsidRPr="00112BF8">
              <w:t>20</w:t>
            </w:r>
            <w:r w:rsidRPr="007B3355">
              <w:t>19</w:t>
            </w:r>
          </w:p>
        </w:tc>
        <w:tc>
          <w:tcPr>
            <w:tcW w:w="511" w:type="pct"/>
            <w:noWrap/>
            <w:hideMark/>
          </w:tcPr>
          <w:p w:rsidR="00E054E4" w:rsidRPr="007B3355" w:rsidRDefault="00E054E4" w:rsidP="00061ED1">
            <w:pPr>
              <w:cnfStyle w:val="100000000000" w:firstRow="1" w:lastRow="0" w:firstColumn="0" w:lastColumn="0" w:oddVBand="0" w:evenVBand="0" w:oddHBand="0" w:evenHBand="0" w:firstRowFirstColumn="0" w:firstRowLastColumn="0" w:lastRowFirstColumn="0" w:lastRowLastColumn="0"/>
            </w:pPr>
            <w:r w:rsidRPr="00112BF8">
              <w:t>20</w:t>
            </w:r>
            <w:r w:rsidRPr="007B3355">
              <w:t>20</w:t>
            </w:r>
          </w:p>
        </w:tc>
        <w:tc>
          <w:tcPr>
            <w:tcW w:w="507" w:type="pct"/>
            <w:noWrap/>
            <w:hideMark/>
          </w:tcPr>
          <w:p w:rsidR="00E054E4" w:rsidRPr="007B3355" w:rsidRDefault="00E054E4" w:rsidP="00061ED1">
            <w:pPr>
              <w:cnfStyle w:val="100000000000" w:firstRow="1" w:lastRow="0" w:firstColumn="0" w:lastColumn="0" w:oddVBand="0" w:evenVBand="0" w:oddHBand="0" w:evenHBand="0" w:firstRowFirstColumn="0" w:firstRowLastColumn="0" w:lastRowFirstColumn="0" w:lastRowLastColumn="0"/>
            </w:pPr>
            <w:r w:rsidRPr="00112BF8">
              <w:t>Total</w:t>
            </w:r>
          </w:p>
        </w:tc>
      </w:tr>
      <w:tr w:rsidR="00A34740" w:rsidRPr="004D699F" w:rsidTr="00061ED1">
        <w:trPr>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A34740" w:rsidRPr="007B3355" w:rsidRDefault="00A34740" w:rsidP="00061ED1">
            <w:r w:rsidRPr="00D60A9B">
              <w:t>Straight-line depreciation</w:t>
            </w:r>
          </w:p>
        </w:tc>
        <w:tc>
          <w:tcPr>
            <w:tcW w:w="511"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105.7</w:t>
            </w:r>
          </w:p>
        </w:tc>
        <w:tc>
          <w:tcPr>
            <w:tcW w:w="511"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115.0</w:t>
            </w:r>
          </w:p>
        </w:tc>
        <w:tc>
          <w:tcPr>
            <w:tcW w:w="511"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126.4</w:t>
            </w:r>
          </w:p>
        </w:tc>
        <w:tc>
          <w:tcPr>
            <w:tcW w:w="511"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129.0</w:t>
            </w:r>
          </w:p>
        </w:tc>
        <w:tc>
          <w:tcPr>
            <w:tcW w:w="511"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125.8</w:t>
            </w:r>
          </w:p>
        </w:tc>
        <w:tc>
          <w:tcPr>
            <w:tcW w:w="507"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601.9</w:t>
            </w:r>
          </w:p>
        </w:tc>
      </w:tr>
      <w:tr w:rsidR="00A34740" w:rsidRPr="004D699F" w:rsidTr="00061E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A34740" w:rsidRPr="007B3355" w:rsidRDefault="00A34740" w:rsidP="00061ED1">
            <w:r w:rsidRPr="00D60A9B">
              <w:rPr>
                <w:rStyle w:val="AERtextitalic"/>
              </w:rPr>
              <w:t>Less</w:t>
            </w:r>
            <w:r w:rsidRPr="007B3355">
              <w:t>: inflation indexation on opening RAB</w:t>
            </w:r>
          </w:p>
        </w:tc>
        <w:tc>
          <w:tcPr>
            <w:tcW w:w="511" w:type="pct"/>
            <w:noWrap/>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51.3</w:t>
            </w:r>
          </w:p>
        </w:tc>
        <w:tc>
          <w:tcPr>
            <w:tcW w:w="511" w:type="pct"/>
            <w:noWrap/>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54.4</w:t>
            </w:r>
          </w:p>
        </w:tc>
        <w:tc>
          <w:tcPr>
            <w:tcW w:w="511" w:type="pct"/>
            <w:noWrap/>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57.5</w:t>
            </w:r>
          </w:p>
        </w:tc>
        <w:tc>
          <w:tcPr>
            <w:tcW w:w="511" w:type="pct"/>
            <w:noWrap/>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60.3</w:t>
            </w:r>
          </w:p>
        </w:tc>
        <w:tc>
          <w:tcPr>
            <w:tcW w:w="511" w:type="pct"/>
            <w:noWrap/>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63.0</w:t>
            </w:r>
          </w:p>
        </w:tc>
        <w:tc>
          <w:tcPr>
            <w:tcW w:w="507" w:type="pct"/>
            <w:noWrap/>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286.5</w:t>
            </w:r>
          </w:p>
        </w:tc>
      </w:tr>
      <w:tr w:rsidR="00A34740" w:rsidRPr="00A34740" w:rsidTr="00061ED1">
        <w:trPr>
          <w:trHeight w:val="300"/>
        </w:trPr>
        <w:tc>
          <w:tcPr>
            <w:cnfStyle w:val="001000000000" w:firstRow="0" w:lastRow="0" w:firstColumn="1" w:lastColumn="0" w:oddVBand="0" w:evenVBand="0" w:oddHBand="0" w:evenHBand="0" w:firstRowFirstColumn="0" w:firstRowLastColumn="0" w:lastRowFirstColumn="0" w:lastRowLastColumn="0"/>
            <w:tcW w:w="1938" w:type="pct"/>
            <w:noWrap/>
            <w:hideMark/>
          </w:tcPr>
          <w:p w:rsidR="00A34740" w:rsidRPr="00A34740" w:rsidRDefault="00A34740" w:rsidP="00061ED1">
            <w:pPr>
              <w:rPr>
                <w:rStyle w:val="Strong"/>
              </w:rPr>
            </w:pPr>
            <w:r w:rsidRPr="00A34740">
              <w:rPr>
                <w:rStyle w:val="Strong"/>
              </w:rPr>
              <w:t>Regulatory depreciation</w:t>
            </w:r>
          </w:p>
        </w:tc>
        <w:tc>
          <w:tcPr>
            <w:tcW w:w="511"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rPr>
                <w:rStyle w:val="Strong"/>
              </w:rPr>
            </w:pPr>
            <w:r w:rsidRPr="00A34740">
              <w:rPr>
                <w:rStyle w:val="Strong"/>
              </w:rPr>
              <w:t>54.4</w:t>
            </w:r>
          </w:p>
        </w:tc>
        <w:tc>
          <w:tcPr>
            <w:tcW w:w="511"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rPr>
                <w:rStyle w:val="Strong"/>
              </w:rPr>
            </w:pPr>
            <w:r w:rsidRPr="00A34740">
              <w:rPr>
                <w:rStyle w:val="Strong"/>
              </w:rPr>
              <w:t>60.6</w:t>
            </w:r>
          </w:p>
        </w:tc>
        <w:tc>
          <w:tcPr>
            <w:tcW w:w="511"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rPr>
                <w:rStyle w:val="Strong"/>
              </w:rPr>
            </w:pPr>
            <w:r w:rsidRPr="00A34740">
              <w:rPr>
                <w:rStyle w:val="Strong"/>
              </w:rPr>
              <w:t>68.9</w:t>
            </w:r>
          </w:p>
        </w:tc>
        <w:tc>
          <w:tcPr>
            <w:tcW w:w="511"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rPr>
                <w:rStyle w:val="Strong"/>
              </w:rPr>
            </w:pPr>
            <w:r w:rsidRPr="00A34740">
              <w:rPr>
                <w:rStyle w:val="Strong"/>
              </w:rPr>
              <w:t>68.7</w:t>
            </w:r>
          </w:p>
        </w:tc>
        <w:tc>
          <w:tcPr>
            <w:tcW w:w="511"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rPr>
                <w:rStyle w:val="Strong"/>
              </w:rPr>
            </w:pPr>
            <w:r w:rsidRPr="00A34740">
              <w:rPr>
                <w:rStyle w:val="Strong"/>
              </w:rPr>
              <w:t>62.8</w:t>
            </w:r>
          </w:p>
        </w:tc>
        <w:tc>
          <w:tcPr>
            <w:tcW w:w="507"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rPr>
                <w:rStyle w:val="Strong"/>
              </w:rPr>
            </w:pPr>
            <w:r w:rsidRPr="00A34740">
              <w:rPr>
                <w:rStyle w:val="Strong"/>
              </w:rPr>
              <w:t>315.4</w:t>
            </w:r>
          </w:p>
        </w:tc>
      </w:tr>
    </w:tbl>
    <w:p w:rsidR="00E054E4" w:rsidRDefault="00E054E4" w:rsidP="00E054E4">
      <w:pPr>
        <w:pStyle w:val="AERtablesource"/>
      </w:pPr>
      <w:r w:rsidRPr="00112BF8">
        <w:t>Source:</w:t>
      </w:r>
      <w:r w:rsidRPr="00112BF8">
        <w:tab/>
        <w:t>AER analysis.</w:t>
      </w:r>
    </w:p>
    <w:p w:rsidR="00E054E4" w:rsidRDefault="00E054E4" w:rsidP="00E054E4">
      <w:r>
        <w:t>D</w:t>
      </w:r>
      <w:r w:rsidRPr="004F77EF">
        <w:t>etail</w:t>
      </w:r>
      <w:r>
        <w:t>s of</w:t>
      </w:r>
      <w:r w:rsidRPr="004F77EF">
        <w:t xml:space="preserve"> our </w:t>
      </w:r>
      <w:r>
        <w:t>preliminary</w:t>
      </w:r>
      <w:r w:rsidRPr="004F77EF">
        <w:t xml:space="preserve"> decision on </w:t>
      </w:r>
      <w:r>
        <w:t>the</w:t>
      </w:r>
      <w:r w:rsidRPr="004F77EF">
        <w:t xml:space="preserve"> regulatory depreciation allowance</w:t>
      </w:r>
      <w:r>
        <w:t xml:space="preserve"> are set out in attachment 5</w:t>
      </w:r>
      <w:r w:rsidRPr="004F77EF">
        <w:t>.</w:t>
      </w:r>
    </w:p>
    <w:p w:rsidR="00E054E4" w:rsidRPr="00112BF8" w:rsidRDefault="00E054E4" w:rsidP="00E054E4">
      <w:pPr>
        <w:pStyle w:val="Heading2"/>
        <w:ind w:left="680" w:hanging="680"/>
      </w:pPr>
      <w:bookmarkStart w:id="68" w:name="_Toc417973144"/>
      <w:bookmarkStart w:id="69" w:name="_Toc428354976"/>
      <w:bookmarkStart w:id="70" w:name="_Toc433788265"/>
      <w:r w:rsidRPr="00112BF8">
        <w:t>Capital expenditure</w:t>
      </w:r>
      <w:bookmarkEnd w:id="68"/>
      <w:bookmarkEnd w:id="69"/>
      <w:bookmarkEnd w:id="70"/>
    </w:p>
    <w:p w:rsidR="00E054E4" w:rsidRPr="00112BF8" w:rsidRDefault="005B3BD2" w:rsidP="00E054E4">
      <w:pPr>
        <w:rPr>
          <w:rStyle w:val="AERbody"/>
        </w:rPr>
      </w:pPr>
      <w:r>
        <w:rPr>
          <w:rStyle w:val="AERbody"/>
        </w:rPr>
        <w:t>Capital expenditure (capex)</w:t>
      </w:r>
      <w:r w:rsidRPr="00112BF8">
        <w:rPr>
          <w:rStyle w:val="AERbody"/>
        </w:rPr>
        <w:t xml:space="preserve"> </w:t>
      </w:r>
      <w:r w:rsidR="00E054E4" w:rsidRPr="00112BF8">
        <w:rPr>
          <w:rStyle w:val="AERbody"/>
        </w:rPr>
        <w:t xml:space="preserve">refers to the capital expenses incurred in the provision of network services. The return on and </w:t>
      </w:r>
      <w:r w:rsidR="000F041E">
        <w:rPr>
          <w:rStyle w:val="AERbody"/>
        </w:rPr>
        <w:t xml:space="preserve">return </w:t>
      </w:r>
      <w:r w:rsidR="00E054E4" w:rsidRPr="00112BF8">
        <w:rPr>
          <w:rStyle w:val="AERbody"/>
        </w:rPr>
        <w:t xml:space="preserve">of forecast capex for standard control services are two of the building blocks we use to determine a service provider's total revenue requirement.  </w:t>
      </w:r>
    </w:p>
    <w:p w:rsidR="00E054E4" w:rsidRDefault="00E054E4" w:rsidP="00E054E4">
      <w:r>
        <w:t xml:space="preserve">We estimate total capex </w:t>
      </w:r>
      <w:r w:rsidRPr="007B3355">
        <w:rPr>
          <w:rStyle w:val="AERbodytextChar"/>
          <w:rFonts w:eastAsiaTheme="minorHAnsi"/>
        </w:rPr>
        <w:t>of $</w:t>
      </w:r>
      <w:r w:rsidR="000F041E">
        <w:rPr>
          <w:rStyle w:val="AERbodytextChar"/>
          <w:rFonts w:eastAsiaTheme="minorHAnsi"/>
        </w:rPr>
        <w:t>81</w:t>
      </w:r>
      <w:r w:rsidR="00A34DA5">
        <w:rPr>
          <w:rStyle w:val="AERbodytextChar"/>
          <w:rFonts w:eastAsiaTheme="minorHAnsi"/>
        </w:rPr>
        <w:t>4.8</w:t>
      </w:r>
      <w:r w:rsidR="000F041E">
        <w:rPr>
          <w:rStyle w:val="AERbodytextChar"/>
          <w:rFonts w:eastAsiaTheme="minorHAnsi"/>
        </w:rPr>
        <w:t xml:space="preserve"> </w:t>
      </w:r>
      <w:r w:rsidRPr="007B3355">
        <w:rPr>
          <w:rStyle w:val="AERbodytextChar"/>
          <w:rFonts w:eastAsiaTheme="minorHAnsi"/>
        </w:rPr>
        <w:t xml:space="preserve">million ($2015) for </w:t>
      </w:r>
      <w:r>
        <w:t>United Energy’s</w:t>
      </w:r>
      <w:r w:rsidRPr="007B3355">
        <w:rPr>
          <w:rStyle w:val="AERbodytextChar"/>
          <w:rFonts w:eastAsiaTheme="minorHAnsi"/>
        </w:rPr>
        <w:t xml:space="preserve"> </w:t>
      </w:r>
      <w:r>
        <w:rPr>
          <w:rStyle w:val="AERbodytextChar"/>
          <w:rFonts w:eastAsiaTheme="minorHAnsi"/>
        </w:rPr>
        <w:t>2016</w:t>
      </w:r>
      <w:r w:rsidRPr="007B3355">
        <w:rPr>
          <w:rStyle w:val="AERbodytextChar"/>
          <w:rFonts w:eastAsiaTheme="minorHAnsi"/>
        </w:rPr>
        <w:t>−</w:t>
      </w:r>
      <w:r w:rsidR="005B3BD2">
        <w:rPr>
          <w:rStyle w:val="AERbodytextChar"/>
          <w:rFonts w:eastAsiaTheme="minorHAnsi"/>
        </w:rPr>
        <w:t xml:space="preserve">20 regulatory control period—which is a </w:t>
      </w:r>
      <w:r w:rsidR="000F041E">
        <w:rPr>
          <w:rStyle w:val="AERbodytextChar"/>
          <w:rFonts w:eastAsiaTheme="minorHAnsi"/>
        </w:rPr>
        <w:t>26.2</w:t>
      </w:r>
      <w:r w:rsidR="005B3BD2">
        <w:rPr>
          <w:rStyle w:val="AERbodytextChar"/>
          <w:rFonts w:eastAsiaTheme="minorHAnsi"/>
        </w:rPr>
        <w:t> </w:t>
      </w:r>
      <w:r w:rsidRPr="007B3355">
        <w:rPr>
          <w:rStyle w:val="AERbodytextChar"/>
          <w:rFonts w:eastAsiaTheme="minorHAnsi"/>
        </w:rPr>
        <w:t>per</w:t>
      </w:r>
      <w:r w:rsidR="005B3BD2">
        <w:t> </w:t>
      </w:r>
      <w:r>
        <w:t xml:space="preserve">cent </w:t>
      </w:r>
      <w:r w:rsidR="005B3BD2">
        <w:t xml:space="preserve">reduction to </w:t>
      </w:r>
      <w:r>
        <w:t xml:space="preserve">United Energy’s </w:t>
      </w:r>
      <w:r w:rsidR="00E42CAD">
        <w:t xml:space="preserve">forecast </w:t>
      </w:r>
      <w:r>
        <w:t>capex</w:t>
      </w:r>
      <w:r w:rsidR="00E42CAD">
        <w:t xml:space="preserve"> of $</w:t>
      </w:r>
      <w:r w:rsidR="00E42CAD" w:rsidRPr="00E42CAD">
        <w:t>1104.0</w:t>
      </w:r>
      <w:r w:rsidR="00E42CAD">
        <w:t xml:space="preserve"> ($2015)</w:t>
      </w:r>
      <w:r>
        <w:t>. We are satisfied our substitute estimate of United Energy’s total forecast capex reasonably refl</w:t>
      </w:r>
      <w:r w:rsidR="006B16D8">
        <w:t>ects the capex criteria. Table 8</w:t>
      </w:r>
      <w:r>
        <w:t xml:space="preserve"> shows our </w:t>
      </w:r>
      <w:r w:rsidR="005C2F18">
        <w:t xml:space="preserve">preliminary </w:t>
      </w:r>
      <w:r>
        <w:t xml:space="preserve">decision compared to United Energy’s </w:t>
      </w:r>
      <w:r w:rsidR="00E42CAD">
        <w:t>forecast</w:t>
      </w:r>
      <w:r>
        <w:t>.</w:t>
      </w:r>
    </w:p>
    <w:p w:rsidR="00E054E4" w:rsidRPr="00112BF8" w:rsidRDefault="00E054E4" w:rsidP="00E054E4">
      <w:pPr>
        <w:pStyle w:val="Caption"/>
      </w:pPr>
      <w:r w:rsidRPr="00112BF8">
        <w:t xml:space="preserve">Table </w:t>
      </w:r>
      <w:r w:rsidR="006B16D8">
        <w:t>8</w:t>
      </w:r>
      <w:r w:rsidRPr="00112BF8">
        <w:tab/>
        <w:t xml:space="preserve"> </w:t>
      </w:r>
      <w:r>
        <w:t>AER</w:t>
      </w:r>
      <w:r w:rsidRPr="00112BF8">
        <w:t xml:space="preserve"> </w:t>
      </w:r>
      <w:r w:rsidR="005C2F18">
        <w:t xml:space="preserve">preliminary </w:t>
      </w:r>
      <w:r w:rsidRPr="00112BF8">
        <w:t xml:space="preserve">decision on total net capex ($million </w:t>
      </w:r>
      <w:r w:rsidR="00324FAF">
        <w:t>20</w:t>
      </w:r>
      <w:r w:rsidRPr="009B0EDD">
        <w:t>15)</w:t>
      </w:r>
    </w:p>
    <w:tbl>
      <w:tblPr>
        <w:tblStyle w:val="AERtable-numbers"/>
        <w:tblW w:w="0" w:type="auto"/>
        <w:tblLook w:val="04A0" w:firstRow="1" w:lastRow="0" w:firstColumn="1" w:lastColumn="0" w:noHBand="0" w:noVBand="1"/>
      </w:tblPr>
      <w:tblGrid>
        <w:gridCol w:w="2454"/>
        <w:gridCol w:w="1042"/>
        <w:gridCol w:w="1041"/>
        <w:gridCol w:w="1041"/>
        <w:gridCol w:w="1041"/>
        <w:gridCol w:w="1041"/>
        <w:gridCol w:w="1033"/>
      </w:tblGrid>
      <w:tr w:rsidR="00E054E4" w:rsidRPr="00767B5A" w:rsidTr="00061E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E054E4" w:rsidRPr="000201AB" w:rsidRDefault="00E054E4" w:rsidP="00061ED1">
            <w:pPr>
              <w:pStyle w:val="ListParagraph"/>
              <w:numPr>
                <w:ilvl w:val="0"/>
                <w:numId w:val="24"/>
              </w:numPr>
            </w:pPr>
          </w:p>
        </w:tc>
        <w:tc>
          <w:tcPr>
            <w:tcW w:w="1042" w:type="dxa"/>
            <w:vAlign w:val="top"/>
          </w:tcPr>
          <w:p w:rsidR="00E054E4" w:rsidRPr="007B3355" w:rsidRDefault="00324FAF" w:rsidP="00061ED1">
            <w:pPr>
              <w:cnfStyle w:val="100000000000" w:firstRow="1" w:lastRow="0" w:firstColumn="0" w:lastColumn="0" w:oddVBand="0" w:evenVBand="0" w:oddHBand="0" w:evenHBand="0" w:firstRowFirstColumn="0" w:firstRowLastColumn="0" w:lastRowFirstColumn="0" w:lastRowLastColumn="0"/>
            </w:pPr>
            <w:r>
              <w:t>20</w:t>
            </w:r>
            <w:r w:rsidR="00E054E4" w:rsidRPr="00411AD3">
              <w:t>16</w:t>
            </w:r>
          </w:p>
        </w:tc>
        <w:tc>
          <w:tcPr>
            <w:tcW w:w="1041" w:type="dxa"/>
            <w:vAlign w:val="top"/>
          </w:tcPr>
          <w:p w:rsidR="00E054E4" w:rsidRPr="007B3355" w:rsidRDefault="00324FAF" w:rsidP="00061ED1">
            <w:pPr>
              <w:cnfStyle w:val="100000000000" w:firstRow="1" w:lastRow="0" w:firstColumn="0" w:lastColumn="0" w:oddVBand="0" w:evenVBand="0" w:oddHBand="0" w:evenHBand="0" w:firstRowFirstColumn="0" w:firstRowLastColumn="0" w:lastRowFirstColumn="0" w:lastRowLastColumn="0"/>
            </w:pPr>
            <w:r>
              <w:t>20</w:t>
            </w:r>
            <w:r w:rsidR="00E054E4" w:rsidRPr="00411AD3">
              <w:t>17</w:t>
            </w:r>
          </w:p>
        </w:tc>
        <w:tc>
          <w:tcPr>
            <w:tcW w:w="1041" w:type="dxa"/>
            <w:vAlign w:val="top"/>
          </w:tcPr>
          <w:p w:rsidR="00E054E4" w:rsidRPr="007B3355" w:rsidRDefault="00324FAF" w:rsidP="00061ED1">
            <w:pPr>
              <w:cnfStyle w:val="100000000000" w:firstRow="1" w:lastRow="0" w:firstColumn="0" w:lastColumn="0" w:oddVBand="0" w:evenVBand="0" w:oddHBand="0" w:evenHBand="0" w:firstRowFirstColumn="0" w:firstRowLastColumn="0" w:lastRowFirstColumn="0" w:lastRowLastColumn="0"/>
            </w:pPr>
            <w:r>
              <w:t>201</w:t>
            </w:r>
            <w:r w:rsidR="00E054E4" w:rsidRPr="00411AD3">
              <w:t>8</w:t>
            </w:r>
          </w:p>
        </w:tc>
        <w:tc>
          <w:tcPr>
            <w:tcW w:w="1041" w:type="dxa"/>
            <w:vAlign w:val="top"/>
          </w:tcPr>
          <w:p w:rsidR="00E054E4" w:rsidRPr="007B3355" w:rsidRDefault="00324FAF" w:rsidP="00061ED1">
            <w:pPr>
              <w:cnfStyle w:val="100000000000" w:firstRow="1" w:lastRow="0" w:firstColumn="0" w:lastColumn="0" w:oddVBand="0" w:evenVBand="0" w:oddHBand="0" w:evenHBand="0" w:firstRowFirstColumn="0" w:firstRowLastColumn="0" w:lastRowFirstColumn="0" w:lastRowLastColumn="0"/>
            </w:pPr>
            <w:r>
              <w:t>20</w:t>
            </w:r>
            <w:r w:rsidR="00E054E4" w:rsidRPr="00411AD3">
              <w:t>19</w:t>
            </w:r>
          </w:p>
        </w:tc>
        <w:tc>
          <w:tcPr>
            <w:tcW w:w="1041" w:type="dxa"/>
            <w:vAlign w:val="top"/>
          </w:tcPr>
          <w:p w:rsidR="00E054E4" w:rsidRPr="007B3355" w:rsidRDefault="00324FAF" w:rsidP="00061ED1">
            <w:pPr>
              <w:cnfStyle w:val="100000000000" w:firstRow="1" w:lastRow="0" w:firstColumn="0" w:lastColumn="0" w:oddVBand="0" w:evenVBand="0" w:oddHBand="0" w:evenHBand="0" w:firstRowFirstColumn="0" w:firstRowLastColumn="0" w:lastRowFirstColumn="0" w:lastRowLastColumn="0"/>
            </w:pPr>
            <w:r>
              <w:t>20</w:t>
            </w:r>
            <w:r w:rsidR="00E054E4" w:rsidRPr="00411AD3">
              <w:t>20</w:t>
            </w:r>
          </w:p>
        </w:tc>
        <w:tc>
          <w:tcPr>
            <w:tcW w:w="1033" w:type="dxa"/>
          </w:tcPr>
          <w:p w:rsidR="00E054E4" w:rsidRPr="007B3355" w:rsidRDefault="00E054E4" w:rsidP="00061ED1">
            <w:pPr>
              <w:cnfStyle w:val="100000000000" w:firstRow="1" w:lastRow="0" w:firstColumn="0" w:lastColumn="0" w:oddVBand="0" w:evenVBand="0" w:oddHBand="0" w:evenHBand="0" w:firstRowFirstColumn="0" w:firstRowLastColumn="0" w:lastRowFirstColumn="0" w:lastRowLastColumn="0"/>
            </w:pPr>
            <w:r w:rsidRPr="00411AD3">
              <w:t>Total</w:t>
            </w:r>
          </w:p>
        </w:tc>
      </w:tr>
      <w:tr w:rsidR="00324FAF" w:rsidRPr="00767B5A" w:rsidTr="000F041E">
        <w:tc>
          <w:tcPr>
            <w:cnfStyle w:val="001000000000" w:firstRow="0" w:lastRow="0" w:firstColumn="1" w:lastColumn="0" w:oddVBand="0" w:evenVBand="0" w:oddHBand="0" w:evenHBand="0" w:firstRowFirstColumn="0" w:firstRowLastColumn="0" w:lastRowFirstColumn="0" w:lastRowLastColumn="0"/>
            <w:tcW w:w="2454" w:type="dxa"/>
          </w:tcPr>
          <w:p w:rsidR="00324FAF" w:rsidRPr="007B3355" w:rsidRDefault="00324FAF" w:rsidP="005C2F18">
            <w:r>
              <w:t xml:space="preserve">United Energy’s </w:t>
            </w:r>
            <w:r w:rsidRPr="00442D75">
              <w:t>proposal</w:t>
            </w:r>
          </w:p>
        </w:tc>
        <w:tc>
          <w:tcPr>
            <w:tcW w:w="1042" w:type="dxa"/>
            <w:vAlign w:val="top"/>
          </w:tcPr>
          <w:p w:rsidR="00324FAF" w:rsidRPr="005B6E96" w:rsidRDefault="00324FAF" w:rsidP="000F041E">
            <w:pPr>
              <w:cnfStyle w:val="000000000000" w:firstRow="0" w:lastRow="0" w:firstColumn="0" w:lastColumn="0" w:oddVBand="0" w:evenVBand="0" w:oddHBand="0" w:evenHBand="0" w:firstRowFirstColumn="0" w:firstRowLastColumn="0" w:lastRowFirstColumn="0" w:lastRowLastColumn="0"/>
            </w:pPr>
            <w:r w:rsidRPr="005B6E96">
              <w:t xml:space="preserve">228.8 </w:t>
            </w:r>
          </w:p>
        </w:tc>
        <w:tc>
          <w:tcPr>
            <w:tcW w:w="1041" w:type="dxa"/>
            <w:vAlign w:val="top"/>
          </w:tcPr>
          <w:p w:rsidR="00324FAF" w:rsidRPr="005B6E96" w:rsidRDefault="00324FAF" w:rsidP="000F041E">
            <w:pPr>
              <w:cnfStyle w:val="000000000000" w:firstRow="0" w:lastRow="0" w:firstColumn="0" w:lastColumn="0" w:oddVBand="0" w:evenVBand="0" w:oddHBand="0" w:evenHBand="0" w:firstRowFirstColumn="0" w:firstRowLastColumn="0" w:lastRowFirstColumn="0" w:lastRowLastColumn="0"/>
            </w:pPr>
            <w:r w:rsidRPr="005B6E96">
              <w:t xml:space="preserve">238.1 </w:t>
            </w:r>
          </w:p>
        </w:tc>
        <w:tc>
          <w:tcPr>
            <w:tcW w:w="1041" w:type="dxa"/>
            <w:vAlign w:val="top"/>
          </w:tcPr>
          <w:p w:rsidR="00324FAF" w:rsidRPr="005B6E96" w:rsidRDefault="00324FAF" w:rsidP="000F041E">
            <w:pPr>
              <w:cnfStyle w:val="000000000000" w:firstRow="0" w:lastRow="0" w:firstColumn="0" w:lastColumn="0" w:oddVBand="0" w:evenVBand="0" w:oddHBand="0" w:evenHBand="0" w:firstRowFirstColumn="0" w:firstRowLastColumn="0" w:lastRowFirstColumn="0" w:lastRowLastColumn="0"/>
            </w:pPr>
            <w:r w:rsidRPr="005B6E96">
              <w:t xml:space="preserve">235.5 </w:t>
            </w:r>
          </w:p>
        </w:tc>
        <w:tc>
          <w:tcPr>
            <w:tcW w:w="1041" w:type="dxa"/>
            <w:vAlign w:val="top"/>
          </w:tcPr>
          <w:p w:rsidR="00324FAF" w:rsidRPr="005B6E96" w:rsidRDefault="00324FAF" w:rsidP="000F041E">
            <w:pPr>
              <w:cnfStyle w:val="000000000000" w:firstRow="0" w:lastRow="0" w:firstColumn="0" w:lastColumn="0" w:oddVBand="0" w:evenVBand="0" w:oddHBand="0" w:evenHBand="0" w:firstRowFirstColumn="0" w:firstRowLastColumn="0" w:lastRowFirstColumn="0" w:lastRowLastColumn="0"/>
            </w:pPr>
            <w:r w:rsidRPr="005B6E96">
              <w:t xml:space="preserve">208.1 </w:t>
            </w:r>
          </w:p>
        </w:tc>
        <w:tc>
          <w:tcPr>
            <w:tcW w:w="1041" w:type="dxa"/>
            <w:vAlign w:val="top"/>
          </w:tcPr>
          <w:p w:rsidR="00324FAF" w:rsidRPr="005B6E96" w:rsidRDefault="00324FAF" w:rsidP="000F041E">
            <w:pPr>
              <w:cnfStyle w:val="000000000000" w:firstRow="0" w:lastRow="0" w:firstColumn="0" w:lastColumn="0" w:oddVBand="0" w:evenVBand="0" w:oddHBand="0" w:evenHBand="0" w:firstRowFirstColumn="0" w:firstRowLastColumn="0" w:lastRowFirstColumn="0" w:lastRowLastColumn="0"/>
            </w:pPr>
            <w:r w:rsidRPr="005B6E96">
              <w:t xml:space="preserve">193.5 </w:t>
            </w:r>
          </w:p>
        </w:tc>
        <w:tc>
          <w:tcPr>
            <w:tcW w:w="1033" w:type="dxa"/>
            <w:vAlign w:val="top"/>
          </w:tcPr>
          <w:p w:rsidR="00324FAF" w:rsidRDefault="00324FAF" w:rsidP="000F041E">
            <w:pPr>
              <w:cnfStyle w:val="000000000000" w:firstRow="0" w:lastRow="0" w:firstColumn="0" w:lastColumn="0" w:oddVBand="0" w:evenVBand="0" w:oddHBand="0" w:evenHBand="0" w:firstRowFirstColumn="0" w:firstRowLastColumn="0" w:lastRowFirstColumn="0" w:lastRowLastColumn="0"/>
            </w:pPr>
            <w:r w:rsidRPr="005B6E96">
              <w:t xml:space="preserve">1,104.0 </w:t>
            </w:r>
          </w:p>
        </w:tc>
      </w:tr>
      <w:tr w:rsidR="00324FAF" w:rsidRPr="00767B5A" w:rsidTr="000F04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4" w:type="dxa"/>
          </w:tcPr>
          <w:p w:rsidR="00324FAF" w:rsidRPr="007B3355" w:rsidRDefault="00324FAF" w:rsidP="005C2F18">
            <w:r w:rsidRPr="00442D75">
              <w:t xml:space="preserve">AER </w:t>
            </w:r>
            <w:r>
              <w:t>preliminary</w:t>
            </w:r>
            <w:r w:rsidRPr="00442D75">
              <w:t xml:space="preserve"> decision</w:t>
            </w:r>
          </w:p>
        </w:tc>
        <w:tc>
          <w:tcPr>
            <w:tcW w:w="1042" w:type="dxa"/>
            <w:vAlign w:val="top"/>
          </w:tcPr>
          <w:p w:rsidR="00324FAF" w:rsidRPr="00D54B22" w:rsidRDefault="00324FAF" w:rsidP="000F041E">
            <w:pPr>
              <w:cnfStyle w:val="000000010000" w:firstRow="0" w:lastRow="0" w:firstColumn="0" w:lastColumn="0" w:oddVBand="0" w:evenVBand="0" w:oddHBand="0" w:evenHBand="1" w:firstRowFirstColumn="0" w:firstRowLastColumn="0" w:lastRowFirstColumn="0" w:lastRowLastColumn="0"/>
            </w:pPr>
            <w:r w:rsidRPr="00D54B22">
              <w:t xml:space="preserve">167.8 </w:t>
            </w:r>
          </w:p>
        </w:tc>
        <w:tc>
          <w:tcPr>
            <w:tcW w:w="1041" w:type="dxa"/>
            <w:vAlign w:val="top"/>
          </w:tcPr>
          <w:p w:rsidR="00324FAF" w:rsidRPr="00D54B22" w:rsidRDefault="00324FAF" w:rsidP="000F041E">
            <w:pPr>
              <w:cnfStyle w:val="000000010000" w:firstRow="0" w:lastRow="0" w:firstColumn="0" w:lastColumn="0" w:oddVBand="0" w:evenVBand="0" w:oddHBand="0" w:evenHBand="1" w:firstRowFirstColumn="0" w:firstRowLastColumn="0" w:lastRowFirstColumn="0" w:lastRowLastColumn="0"/>
            </w:pPr>
            <w:r w:rsidRPr="00D54B22">
              <w:t>172.</w:t>
            </w:r>
            <w:r w:rsidR="00A34DA5">
              <w:t>0</w:t>
            </w:r>
          </w:p>
        </w:tc>
        <w:tc>
          <w:tcPr>
            <w:tcW w:w="1041" w:type="dxa"/>
            <w:vAlign w:val="top"/>
          </w:tcPr>
          <w:p w:rsidR="00324FAF" w:rsidRPr="00D54B22" w:rsidRDefault="00324FAF" w:rsidP="000F041E">
            <w:pPr>
              <w:cnfStyle w:val="000000010000" w:firstRow="0" w:lastRow="0" w:firstColumn="0" w:lastColumn="0" w:oddVBand="0" w:evenVBand="0" w:oddHBand="0" w:evenHBand="1" w:firstRowFirstColumn="0" w:firstRowLastColumn="0" w:lastRowFirstColumn="0" w:lastRowLastColumn="0"/>
            </w:pPr>
            <w:r w:rsidRPr="00D54B22">
              <w:t>16</w:t>
            </w:r>
            <w:r w:rsidR="00A34DA5">
              <w:t>6.9</w:t>
            </w:r>
          </w:p>
        </w:tc>
        <w:tc>
          <w:tcPr>
            <w:tcW w:w="1041" w:type="dxa"/>
            <w:vAlign w:val="top"/>
          </w:tcPr>
          <w:p w:rsidR="00324FAF" w:rsidRPr="00D54B22" w:rsidRDefault="00324FAF" w:rsidP="000F041E">
            <w:pPr>
              <w:cnfStyle w:val="000000010000" w:firstRow="0" w:lastRow="0" w:firstColumn="0" w:lastColumn="0" w:oddVBand="0" w:evenVBand="0" w:oddHBand="0" w:evenHBand="1" w:firstRowFirstColumn="0" w:firstRowLastColumn="0" w:lastRowFirstColumn="0" w:lastRowLastColumn="0"/>
            </w:pPr>
            <w:r w:rsidRPr="00D54B22">
              <w:t>156.</w:t>
            </w:r>
            <w:r w:rsidR="00A34DA5">
              <w:t>4</w:t>
            </w:r>
          </w:p>
        </w:tc>
        <w:tc>
          <w:tcPr>
            <w:tcW w:w="1041" w:type="dxa"/>
            <w:vAlign w:val="top"/>
          </w:tcPr>
          <w:p w:rsidR="00324FAF" w:rsidRPr="00D54B22" w:rsidRDefault="00324FAF" w:rsidP="000F041E">
            <w:pPr>
              <w:cnfStyle w:val="000000010000" w:firstRow="0" w:lastRow="0" w:firstColumn="0" w:lastColumn="0" w:oddVBand="0" w:evenVBand="0" w:oddHBand="0" w:evenHBand="1" w:firstRowFirstColumn="0" w:firstRowLastColumn="0" w:lastRowFirstColumn="0" w:lastRowLastColumn="0"/>
            </w:pPr>
            <w:r w:rsidRPr="00D54B22">
              <w:t xml:space="preserve">151.7 </w:t>
            </w:r>
          </w:p>
        </w:tc>
        <w:tc>
          <w:tcPr>
            <w:tcW w:w="1033" w:type="dxa"/>
            <w:vAlign w:val="top"/>
          </w:tcPr>
          <w:p w:rsidR="00324FAF" w:rsidRDefault="00324FAF" w:rsidP="000F041E">
            <w:pPr>
              <w:cnfStyle w:val="000000010000" w:firstRow="0" w:lastRow="0" w:firstColumn="0" w:lastColumn="0" w:oddVBand="0" w:evenVBand="0" w:oddHBand="0" w:evenHBand="1" w:firstRowFirstColumn="0" w:firstRowLastColumn="0" w:lastRowFirstColumn="0" w:lastRowLastColumn="0"/>
            </w:pPr>
            <w:r w:rsidRPr="00D54B22">
              <w:t>81</w:t>
            </w:r>
            <w:r w:rsidR="00A34DA5">
              <w:t>4.8</w:t>
            </w:r>
          </w:p>
        </w:tc>
      </w:tr>
      <w:tr w:rsidR="00324FAF" w:rsidRPr="00767B5A" w:rsidTr="000F041E">
        <w:trPr>
          <w:trHeight w:val="80"/>
        </w:trPr>
        <w:tc>
          <w:tcPr>
            <w:cnfStyle w:val="001000000000" w:firstRow="0" w:lastRow="0" w:firstColumn="1" w:lastColumn="0" w:oddVBand="0" w:evenVBand="0" w:oddHBand="0" w:evenHBand="0" w:firstRowFirstColumn="0" w:firstRowLastColumn="0" w:lastRowFirstColumn="0" w:lastRowLastColumn="0"/>
            <w:tcW w:w="2454" w:type="dxa"/>
          </w:tcPr>
          <w:p w:rsidR="00324FAF" w:rsidRPr="007B3355" w:rsidRDefault="00324FAF" w:rsidP="00061ED1">
            <w:r w:rsidRPr="00442D75">
              <w:t>Difference</w:t>
            </w:r>
          </w:p>
        </w:tc>
        <w:tc>
          <w:tcPr>
            <w:tcW w:w="1042" w:type="dxa"/>
            <w:vAlign w:val="top"/>
          </w:tcPr>
          <w:p w:rsidR="00324FAF" w:rsidRPr="00C42C7C" w:rsidRDefault="00324FAF" w:rsidP="000F041E">
            <w:pPr>
              <w:cnfStyle w:val="000000000000" w:firstRow="0" w:lastRow="0" w:firstColumn="0" w:lastColumn="0" w:oddVBand="0" w:evenVBand="0" w:oddHBand="0" w:evenHBand="0" w:firstRowFirstColumn="0" w:firstRowLastColumn="0" w:lastRowFirstColumn="0" w:lastRowLastColumn="0"/>
            </w:pPr>
            <w:r>
              <w:t>-</w:t>
            </w:r>
            <w:r w:rsidRPr="00C42C7C">
              <w:t xml:space="preserve">61.0 </w:t>
            </w:r>
          </w:p>
        </w:tc>
        <w:tc>
          <w:tcPr>
            <w:tcW w:w="1041" w:type="dxa"/>
            <w:vAlign w:val="top"/>
          </w:tcPr>
          <w:p w:rsidR="00324FAF" w:rsidRPr="00C42C7C" w:rsidRDefault="00324FAF" w:rsidP="000F041E">
            <w:pPr>
              <w:cnfStyle w:val="000000000000" w:firstRow="0" w:lastRow="0" w:firstColumn="0" w:lastColumn="0" w:oddVBand="0" w:evenVBand="0" w:oddHBand="0" w:evenHBand="0" w:firstRowFirstColumn="0" w:firstRowLastColumn="0" w:lastRowFirstColumn="0" w:lastRowLastColumn="0"/>
            </w:pPr>
            <w:r>
              <w:t>-</w:t>
            </w:r>
            <w:r w:rsidRPr="00C42C7C">
              <w:t>66.</w:t>
            </w:r>
            <w:r w:rsidR="00A34DA5">
              <w:t>1</w:t>
            </w:r>
          </w:p>
        </w:tc>
        <w:tc>
          <w:tcPr>
            <w:tcW w:w="1041" w:type="dxa"/>
            <w:vAlign w:val="top"/>
          </w:tcPr>
          <w:p w:rsidR="00324FAF" w:rsidRPr="00C42C7C" w:rsidRDefault="00324FAF" w:rsidP="000F041E">
            <w:pPr>
              <w:cnfStyle w:val="000000000000" w:firstRow="0" w:lastRow="0" w:firstColumn="0" w:lastColumn="0" w:oddVBand="0" w:evenVBand="0" w:oddHBand="0" w:evenHBand="0" w:firstRowFirstColumn="0" w:firstRowLastColumn="0" w:lastRowFirstColumn="0" w:lastRowLastColumn="0"/>
            </w:pPr>
            <w:r>
              <w:t>-</w:t>
            </w:r>
            <w:r w:rsidRPr="00C42C7C">
              <w:t>68.</w:t>
            </w:r>
            <w:r w:rsidR="00A34DA5">
              <w:t>6</w:t>
            </w:r>
            <w:r w:rsidRPr="00C42C7C">
              <w:t xml:space="preserve"> </w:t>
            </w:r>
          </w:p>
        </w:tc>
        <w:tc>
          <w:tcPr>
            <w:tcW w:w="1041" w:type="dxa"/>
            <w:vAlign w:val="top"/>
          </w:tcPr>
          <w:p w:rsidR="00324FAF" w:rsidRPr="00C42C7C" w:rsidRDefault="00324FAF" w:rsidP="000F041E">
            <w:pPr>
              <w:cnfStyle w:val="000000000000" w:firstRow="0" w:lastRow="0" w:firstColumn="0" w:lastColumn="0" w:oddVBand="0" w:evenVBand="0" w:oddHBand="0" w:evenHBand="0" w:firstRowFirstColumn="0" w:firstRowLastColumn="0" w:lastRowFirstColumn="0" w:lastRowLastColumn="0"/>
            </w:pPr>
            <w:r>
              <w:t>-</w:t>
            </w:r>
            <w:r w:rsidRPr="00C42C7C">
              <w:t>51.</w:t>
            </w:r>
            <w:r w:rsidR="00A34DA5">
              <w:t>7</w:t>
            </w:r>
          </w:p>
        </w:tc>
        <w:tc>
          <w:tcPr>
            <w:tcW w:w="1041" w:type="dxa"/>
            <w:vAlign w:val="top"/>
          </w:tcPr>
          <w:p w:rsidR="00324FAF" w:rsidRPr="00C42C7C" w:rsidRDefault="00324FAF" w:rsidP="000F041E">
            <w:pPr>
              <w:cnfStyle w:val="000000000000" w:firstRow="0" w:lastRow="0" w:firstColumn="0" w:lastColumn="0" w:oddVBand="0" w:evenVBand="0" w:oddHBand="0" w:evenHBand="0" w:firstRowFirstColumn="0" w:firstRowLastColumn="0" w:lastRowFirstColumn="0" w:lastRowLastColumn="0"/>
            </w:pPr>
            <w:r>
              <w:t>-</w:t>
            </w:r>
            <w:r w:rsidRPr="00C42C7C">
              <w:t xml:space="preserve">41.8 </w:t>
            </w:r>
          </w:p>
        </w:tc>
        <w:tc>
          <w:tcPr>
            <w:tcW w:w="1033" w:type="dxa"/>
            <w:vAlign w:val="top"/>
          </w:tcPr>
          <w:p w:rsidR="00324FAF" w:rsidRDefault="00324FAF" w:rsidP="000F041E">
            <w:pPr>
              <w:cnfStyle w:val="000000000000" w:firstRow="0" w:lastRow="0" w:firstColumn="0" w:lastColumn="0" w:oddVBand="0" w:evenVBand="0" w:oddHBand="0" w:evenHBand="0" w:firstRowFirstColumn="0" w:firstRowLastColumn="0" w:lastRowFirstColumn="0" w:lastRowLastColumn="0"/>
            </w:pPr>
            <w:r>
              <w:t>-</w:t>
            </w:r>
            <w:r w:rsidRPr="00C42C7C">
              <w:t>28</w:t>
            </w:r>
            <w:r w:rsidR="00A34DA5">
              <w:t>9.2</w:t>
            </w:r>
          </w:p>
        </w:tc>
      </w:tr>
      <w:tr w:rsidR="00324FAF" w:rsidRPr="00767B5A" w:rsidTr="000F041E">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454" w:type="dxa"/>
          </w:tcPr>
          <w:p w:rsidR="00324FAF" w:rsidRPr="007B3355" w:rsidRDefault="00324FAF" w:rsidP="00061ED1">
            <w:r w:rsidRPr="00C05551">
              <w:t>Percentage difference (%)</w:t>
            </w:r>
          </w:p>
        </w:tc>
        <w:tc>
          <w:tcPr>
            <w:tcW w:w="1042" w:type="dxa"/>
            <w:vAlign w:val="top"/>
          </w:tcPr>
          <w:p w:rsidR="00324FAF" w:rsidRPr="008A3A2E" w:rsidRDefault="00324FAF" w:rsidP="00324FAF">
            <w:pPr>
              <w:cnfStyle w:val="000000010000" w:firstRow="0" w:lastRow="0" w:firstColumn="0" w:lastColumn="0" w:oddVBand="0" w:evenVBand="0" w:oddHBand="0" w:evenHBand="1" w:firstRowFirstColumn="0" w:firstRowLastColumn="0" w:lastRowFirstColumn="0" w:lastRowLastColumn="0"/>
            </w:pPr>
            <w:r>
              <w:t>-</w:t>
            </w:r>
            <w:r w:rsidRPr="008A3A2E">
              <w:t>26.7</w:t>
            </w:r>
          </w:p>
        </w:tc>
        <w:tc>
          <w:tcPr>
            <w:tcW w:w="1041" w:type="dxa"/>
            <w:vAlign w:val="top"/>
          </w:tcPr>
          <w:p w:rsidR="00324FAF" w:rsidRPr="008A3A2E" w:rsidRDefault="00324FAF" w:rsidP="00324FAF">
            <w:pPr>
              <w:cnfStyle w:val="000000010000" w:firstRow="0" w:lastRow="0" w:firstColumn="0" w:lastColumn="0" w:oddVBand="0" w:evenVBand="0" w:oddHBand="0" w:evenHBand="1" w:firstRowFirstColumn="0" w:firstRowLastColumn="0" w:lastRowFirstColumn="0" w:lastRowLastColumn="0"/>
            </w:pPr>
            <w:r>
              <w:t>-</w:t>
            </w:r>
            <w:r w:rsidRPr="008A3A2E">
              <w:t>27.</w:t>
            </w:r>
            <w:r w:rsidR="00A34DA5">
              <w:t>8</w:t>
            </w:r>
          </w:p>
        </w:tc>
        <w:tc>
          <w:tcPr>
            <w:tcW w:w="1041" w:type="dxa"/>
            <w:vAlign w:val="top"/>
          </w:tcPr>
          <w:p w:rsidR="00324FAF" w:rsidRPr="008A3A2E" w:rsidRDefault="00324FAF" w:rsidP="00324FAF">
            <w:pPr>
              <w:cnfStyle w:val="000000010000" w:firstRow="0" w:lastRow="0" w:firstColumn="0" w:lastColumn="0" w:oddVBand="0" w:evenVBand="0" w:oddHBand="0" w:evenHBand="1" w:firstRowFirstColumn="0" w:firstRowLastColumn="0" w:lastRowFirstColumn="0" w:lastRowLastColumn="0"/>
            </w:pPr>
            <w:r>
              <w:t>-</w:t>
            </w:r>
            <w:r w:rsidRPr="008A3A2E">
              <w:t>29.</w:t>
            </w:r>
            <w:r w:rsidR="00A34DA5">
              <w:t>1</w:t>
            </w:r>
          </w:p>
        </w:tc>
        <w:tc>
          <w:tcPr>
            <w:tcW w:w="1041" w:type="dxa"/>
            <w:vAlign w:val="top"/>
          </w:tcPr>
          <w:p w:rsidR="00324FAF" w:rsidRPr="008A3A2E" w:rsidRDefault="00324FAF" w:rsidP="00324FAF">
            <w:pPr>
              <w:cnfStyle w:val="000000010000" w:firstRow="0" w:lastRow="0" w:firstColumn="0" w:lastColumn="0" w:oddVBand="0" w:evenVBand="0" w:oddHBand="0" w:evenHBand="1" w:firstRowFirstColumn="0" w:firstRowLastColumn="0" w:lastRowFirstColumn="0" w:lastRowLastColumn="0"/>
            </w:pPr>
            <w:r>
              <w:t>-</w:t>
            </w:r>
            <w:r w:rsidRPr="008A3A2E">
              <w:t>24.8</w:t>
            </w:r>
          </w:p>
        </w:tc>
        <w:tc>
          <w:tcPr>
            <w:tcW w:w="1041" w:type="dxa"/>
            <w:vAlign w:val="top"/>
          </w:tcPr>
          <w:p w:rsidR="00324FAF" w:rsidRPr="008A3A2E" w:rsidRDefault="00324FAF" w:rsidP="00324FAF">
            <w:pPr>
              <w:cnfStyle w:val="000000010000" w:firstRow="0" w:lastRow="0" w:firstColumn="0" w:lastColumn="0" w:oddVBand="0" w:evenVBand="0" w:oddHBand="0" w:evenHBand="1" w:firstRowFirstColumn="0" w:firstRowLastColumn="0" w:lastRowFirstColumn="0" w:lastRowLastColumn="0"/>
            </w:pPr>
            <w:r>
              <w:t>-</w:t>
            </w:r>
            <w:r w:rsidRPr="008A3A2E">
              <w:t>21.6</w:t>
            </w:r>
          </w:p>
        </w:tc>
        <w:tc>
          <w:tcPr>
            <w:tcW w:w="1033" w:type="dxa"/>
            <w:vAlign w:val="top"/>
          </w:tcPr>
          <w:p w:rsidR="00324FAF" w:rsidRDefault="00324FAF" w:rsidP="00324FAF">
            <w:pPr>
              <w:cnfStyle w:val="000000010000" w:firstRow="0" w:lastRow="0" w:firstColumn="0" w:lastColumn="0" w:oddVBand="0" w:evenVBand="0" w:oddHBand="0" w:evenHBand="1" w:firstRowFirstColumn="0" w:firstRowLastColumn="0" w:lastRowFirstColumn="0" w:lastRowLastColumn="0"/>
            </w:pPr>
            <w:r>
              <w:t>-</w:t>
            </w:r>
            <w:r w:rsidRPr="008A3A2E">
              <w:t>26.2</w:t>
            </w:r>
          </w:p>
        </w:tc>
      </w:tr>
    </w:tbl>
    <w:p w:rsidR="00E054E4" w:rsidRPr="007B3355" w:rsidRDefault="00E054E4" w:rsidP="00E054E4">
      <w:pPr>
        <w:pStyle w:val="AERtablesource"/>
        <w:rPr>
          <w:rFonts w:eastAsia="Calibri"/>
        </w:rPr>
      </w:pPr>
      <w:r w:rsidRPr="00767B5A">
        <w:t>Source:</w:t>
      </w:r>
      <w:r w:rsidRPr="00767B5A">
        <w:tab/>
      </w:r>
    </w:p>
    <w:p w:rsidR="00E054E4" w:rsidRPr="007B3355" w:rsidRDefault="00E054E4" w:rsidP="00E054E4">
      <w:pPr>
        <w:pStyle w:val="AERtablesource"/>
        <w:rPr>
          <w:rFonts w:eastAsia="Calibri"/>
        </w:rPr>
      </w:pPr>
      <w:r w:rsidRPr="00767B5A">
        <w:t>Note:</w:t>
      </w:r>
      <w:r w:rsidRPr="00767B5A">
        <w:tab/>
        <w:t>Numbers may not add up due to rounding.</w:t>
      </w:r>
    </w:p>
    <w:p w:rsidR="006B445B" w:rsidRDefault="00C318B4" w:rsidP="00FA6628">
      <w:pPr>
        <w:numPr>
          <w:ilvl w:val="0"/>
          <w:numId w:val="24"/>
        </w:numPr>
      </w:pPr>
      <w:r>
        <w:t xml:space="preserve">Figure </w:t>
      </w:r>
      <w:r w:rsidR="006B16D8">
        <w:t>7</w:t>
      </w:r>
      <w:r w:rsidRPr="00C318B4">
        <w:t xml:space="preserve"> shows our preliminary capex decision compared to </w:t>
      </w:r>
      <w:r>
        <w:t>United Energy’s</w:t>
      </w:r>
      <w:r w:rsidRPr="00C318B4">
        <w:t xml:space="preserve"> proposal, its past allowances and past actual expenditure.</w:t>
      </w:r>
      <w:r w:rsidR="00FA6628">
        <w:t xml:space="preserve"> </w:t>
      </w:r>
      <w:r w:rsidR="00FA6628" w:rsidRPr="00FA6628">
        <w:t>Our total capex allowance includes amounts for repex and connections that are marginally higher than United Energy’s expenditure in the 2011–15 period. However, we have included lower amounts for augex and non-networks. This has resulted in our allowance for tota</w:t>
      </w:r>
      <w:r w:rsidR="008922CD">
        <w:t>l capex for the 2016–</w:t>
      </w:r>
      <w:r w:rsidR="00FA6628" w:rsidRPr="00FA6628">
        <w:t>20 period being lower than United Energy’s actual capex in the 2011–15 period.</w:t>
      </w:r>
    </w:p>
    <w:p w:rsidR="006B445B" w:rsidRDefault="006B445B" w:rsidP="006B445B">
      <w:pPr>
        <w:pStyle w:val="Caption"/>
      </w:pPr>
      <w:r>
        <w:t>Figure</w:t>
      </w:r>
      <w:r w:rsidR="006B16D8">
        <w:t xml:space="preserve"> 7</w:t>
      </w:r>
      <w:r>
        <w:tab/>
        <w:t>United Energy total actual and forecast capex 2011–2020</w:t>
      </w:r>
    </w:p>
    <w:p w:rsidR="006B445B" w:rsidRDefault="000F041E" w:rsidP="00E054E4">
      <w:pPr>
        <w:numPr>
          <w:ilvl w:val="0"/>
          <w:numId w:val="24"/>
        </w:numPr>
      </w:pPr>
      <w:r>
        <w:rPr>
          <w:noProof/>
          <w:lang w:eastAsia="en-AU"/>
        </w:rPr>
        <w:drawing>
          <wp:inline distT="0" distB="0" distL="0" distR="0" wp14:anchorId="0DFB0F9D" wp14:editId="7392BBE5">
            <wp:extent cx="5328000" cy="3600000"/>
            <wp:effectExtent l="0" t="0" r="6350" b="6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lang w:eastAsia="en-AU"/>
        </w:rPr>
        <w:t xml:space="preserve"> </w:t>
      </w:r>
    </w:p>
    <w:p w:rsidR="006B445B" w:rsidRDefault="00193632" w:rsidP="00193632">
      <w:pPr>
        <w:pStyle w:val="AERtablesource"/>
      </w:pPr>
      <w:r>
        <w:t>Source: AER analysis</w:t>
      </w:r>
    </w:p>
    <w:p w:rsidR="00300920" w:rsidRPr="00450884" w:rsidRDefault="00300920" w:rsidP="00300920">
      <w:r>
        <w:t>W</w:t>
      </w:r>
      <w:r w:rsidR="00E054E4">
        <w:t>e examined United Energy’s f</w:t>
      </w:r>
      <w:r w:rsidR="00E054E4" w:rsidRPr="00B71392">
        <w:t>orecasting methodology, key assumptions and past capex performance</w:t>
      </w:r>
      <w:r w:rsidR="00E054E4">
        <w:t xml:space="preserve">. </w:t>
      </w:r>
      <w:r>
        <w:t>Our detailed reasons for our final decision on United Energy’s capex are set out in attachment 6 of this decision.</w:t>
      </w:r>
    </w:p>
    <w:p w:rsidR="00E054E4" w:rsidRDefault="00DB53A4" w:rsidP="00E054E4">
      <w:pPr>
        <w:numPr>
          <w:ilvl w:val="0"/>
          <w:numId w:val="24"/>
        </w:numPr>
      </w:pPr>
      <w:r>
        <w:t>The key points of our capex estimate for United Energy are</w:t>
      </w:r>
      <w:r w:rsidR="00E054E4">
        <w:t>:</w:t>
      </w:r>
      <w:r w:rsidR="00300920">
        <w:rPr>
          <w:rStyle w:val="FootnoteReference"/>
        </w:rPr>
        <w:footnoteReference w:id="42"/>
      </w:r>
      <w:r w:rsidR="00E054E4">
        <w:t xml:space="preserve"> </w:t>
      </w:r>
    </w:p>
    <w:p w:rsidR="00E02E3A" w:rsidRDefault="00450884" w:rsidP="00450884">
      <w:pPr>
        <w:pStyle w:val="AERbulletlistfirststyle"/>
        <w:rPr>
          <w:szCs w:val="24"/>
        </w:rPr>
      </w:pPr>
      <w:r w:rsidRPr="00450884">
        <w:rPr>
          <w:szCs w:val="24"/>
        </w:rPr>
        <w:t>Our alternative estimate of total capex include</w:t>
      </w:r>
      <w:r w:rsidR="0077577E">
        <w:rPr>
          <w:szCs w:val="24"/>
        </w:rPr>
        <w:t>s $12</w:t>
      </w:r>
      <w:r w:rsidR="00300920">
        <w:rPr>
          <w:szCs w:val="24"/>
        </w:rPr>
        <w:t>7.0</w:t>
      </w:r>
      <w:r w:rsidR="0077577E">
        <w:rPr>
          <w:szCs w:val="24"/>
        </w:rPr>
        <w:t xml:space="preserve"> million ($2015) for augex.  This is 2</w:t>
      </w:r>
      <w:r w:rsidR="00300920">
        <w:rPr>
          <w:szCs w:val="24"/>
        </w:rPr>
        <w:t>3.7</w:t>
      </w:r>
      <w:r w:rsidRPr="00450884">
        <w:rPr>
          <w:szCs w:val="24"/>
        </w:rPr>
        <w:t xml:space="preserve"> per cent lower than </w:t>
      </w:r>
      <w:r w:rsidR="0077577E">
        <w:rPr>
          <w:szCs w:val="24"/>
        </w:rPr>
        <w:t xml:space="preserve">United Energy’s </w:t>
      </w:r>
      <w:r w:rsidR="004A6DD9">
        <w:rPr>
          <w:szCs w:val="24"/>
        </w:rPr>
        <w:t>augex</w:t>
      </w:r>
      <w:r w:rsidR="0077577E">
        <w:rPr>
          <w:szCs w:val="24"/>
        </w:rPr>
        <w:t xml:space="preserve"> proposal of $166.5</w:t>
      </w:r>
      <w:r w:rsidRPr="00450884">
        <w:rPr>
          <w:szCs w:val="24"/>
        </w:rPr>
        <w:t xml:space="preserve"> million. Our estimate </w:t>
      </w:r>
      <w:r w:rsidR="00E02E3A">
        <w:rPr>
          <w:szCs w:val="24"/>
        </w:rPr>
        <w:t xml:space="preserve">reflects the use of AEMO’s value of customer reliability (VCR), instead of United Energy’s higher proposed VCR, and a realistic forecast of maximum demand. </w:t>
      </w:r>
    </w:p>
    <w:p w:rsidR="00683E2C" w:rsidRPr="00683E2C" w:rsidRDefault="007C6385" w:rsidP="00683E2C">
      <w:pPr>
        <w:pStyle w:val="AERbulletlistfirststyle"/>
        <w:rPr>
          <w:szCs w:val="24"/>
        </w:rPr>
      </w:pPr>
      <w:r>
        <w:t>Our alternative estimate of total capex includes $</w:t>
      </w:r>
      <w:r w:rsidR="00300920">
        <w:t>41</w:t>
      </w:r>
      <w:r w:rsidR="00683E2C">
        <w:t>4</w:t>
      </w:r>
      <w:r w:rsidR="00300920">
        <w:t xml:space="preserve"> </w:t>
      </w:r>
      <w:r>
        <w:t xml:space="preserve">million ($2015) for repex. This is </w:t>
      </w:r>
      <w:r w:rsidR="00300920">
        <w:t xml:space="preserve">29 </w:t>
      </w:r>
      <w:r>
        <w:t>per cent lower than United Energy’s</w:t>
      </w:r>
      <w:r w:rsidR="00425FA6">
        <w:t xml:space="preserve"> forecast of $585 million ($2015).</w:t>
      </w:r>
      <w:r>
        <w:t xml:space="preserve"> </w:t>
      </w:r>
      <w:r w:rsidR="00683E2C" w:rsidRPr="00683E2C">
        <w:rPr>
          <w:szCs w:val="24"/>
        </w:rPr>
        <w:t>Our repex modelling estimates a lower amount of “business as usual” repex is necessary compared to United Energy’s forecast for the modelled categories of repex. We also do not accept United Energy’s proposed increase to repex for categories it has reported under “other” repex. We accept there may be a need to replace a number of these assets. However, we are of the view that United Energy has not provided justification why it needs has to spend significantly more repex on some of these categories in the forthcoming period. United Energy has not provided business cases with reasonable options analysis or sufficient cost-benefit analysis to justify the proposed repex, and there is a lack of top-down assessment.</w:t>
      </w:r>
    </w:p>
    <w:p w:rsidR="0056191D" w:rsidRPr="0056191D" w:rsidRDefault="0056191D" w:rsidP="0056191D">
      <w:pPr>
        <w:pStyle w:val="AERbulletlistfirststyle"/>
        <w:rPr>
          <w:szCs w:val="24"/>
        </w:rPr>
      </w:pPr>
      <w:r w:rsidRPr="0056191D">
        <w:rPr>
          <w:szCs w:val="24"/>
        </w:rPr>
        <w:t>We have included Uni</w:t>
      </w:r>
      <w:r>
        <w:rPr>
          <w:szCs w:val="24"/>
        </w:rPr>
        <w:t xml:space="preserve">ted Energy’s forecast of connections </w:t>
      </w:r>
      <w:r w:rsidRPr="0056191D">
        <w:rPr>
          <w:szCs w:val="24"/>
        </w:rPr>
        <w:t xml:space="preserve">capex of $249.1 million ($2015). We are satisfied with the forecast after considering </w:t>
      </w:r>
      <w:r>
        <w:rPr>
          <w:szCs w:val="24"/>
        </w:rPr>
        <w:t xml:space="preserve">long term </w:t>
      </w:r>
      <w:r w:rsidRPr="0056191D">
        <w:rPr>
          <w:szCs w:val="24"/>
        </w:rPr>
        <w:t>trends</w:t>
      </w:r>
      <w:r>
        <w:rPr>
          <w:szCs w:val="24"/>
        </w:rPr>
        <w:t>. Also, we consider</w:t>
      </w:r>
      <w:r w:rsidRPr="0056191D">
        <w:rPr>
          <w:szCs w:val="24"/>
        </w:rPr>
        <w:t xml:space="preserve"> the forecast is consistent with expected connection activity in Victoria.</w:t>
      </w:r>
    </w:p>
    <w:p w:rsidR="00C16121" w:rsidRDefault="00C16121" w:rsidP="00C16121">
      <w:pPr>
        <w:pStyle w:val="AERbulletlistfirststyle"/>
        <w:rPr>
          <w:szCs w:val="24"/>
        </w:rPr>
      </w:pPr>
      <w:r w:rsidRPr="00C16121">
        <w:rPr>
          <w:szCs w:val="24"/>
        </w:rPr>
        <w:t xml:space="preserve">Our capex </w:t>
      </w:r>
      <w:r>
        <w:rPr>
          <w:szCs w:val="24"/>
        </w:rPr>
        <w:t>estimate</w:t>
      </w:r>
      <w:r w:rsidRPr="00C16121">
        <w:rPr>
          <w:szCs w:val="24"/>
        </w:rPr>
        <w:t xml:space="preserve"> includes customer contributions of $91.4 million ($2015). This is the same as United Energy’s fo</w:t>
      </w:r>
      <w:r>
        <w:rPr>
          <w:szCs w:val="24"/>
        </w:rPr>
        <w:t xml:space="preserve">recast as we are satisfied </w:t>
      </w:r>
      <w:r w:rsidRPr="00C16121">
        <w:rPr>
          <w:szCs w:val="24"/>
        </w:rPr>
        <w:t>the methodology United Energy has applied to its gross connections capex forecast to generate a contribution rate is sourced from a sufficiently large sample of projects. This</w:t>
      </w:r>
      <w:r>
        <w:rPr>
          <w:szCs w:val="24"/>
        </w:rPr>
        <w:t>,</w:t>
      </w:r>
      <w:r w:rsidRPr="00C16121">
        <w:rPr>
          <w:szCs w:val="24"/>
        </w:rPr>
        <w:t xml:space="preserve"> combined with the trending approach United Energy applied, </w:t>
      </w:r>
      <w:r>
        <w:rPr>
          <w:szCs w:val="24"/>
        </w:rPr>
        <w:t xml:space="preserve">allows us to be satisfied </w:t>
      </w:r>
      <w:r w:rsidRPr="00C16121">
        <w:rPr>
          <w:szCs w:val="24"/>
        </w:rPr>
        <w:t xml:space="preserve">it has demonstrated that the sample used is reflective of the projects included in its gross connections capex forecast. </w:t>
      </w:r>
    </w:p>
    <w:p w:rsidR="00683E2C" w:rsidRPr="00300920" w:rsidRDefault="007C6385" w:rsidP="00DB53A4">
      <w:pPr>
        <w:pStyle w:val="AERbulletlistfirststyle"/>
        <w:rPr>
          <w:szCs w:val="24"/>
        </w:rPr>
      </w:pPr>
      <w:r w:rsidRPr="004A3AC7">
        <w:rPr>
          <w:szCs w:val="24"/>
        </w:rPr>
        <w:t>We have included in our alternat</w:t>
      </w:r>
      <w:r w:rsidR="00A94562" w:rsidRPr="004A3AC7">
        <w:rPr>
          <w:szCs w:val="24"/>
        </w:rPr>
        <w:t>ive estimate of total capex $134.6</w:t>
      </w:r>
      <w:r w:rsidRPr="004A3AC7">
        <w:rPr>
          <w:szCs w:val="24"/>
        </w:rPr>
        <w:t xml:space="preserve"> million ($2015) for non–network capex. This is </w:t>
      </w:r>
      <w:r w:rsidR="00300920" w:rsidRPr="004A3AC7">
        <w:rPr>
          <w:szCs w:val="24"/>
        </w:rPr>
        <w:t xml:space="preserve">30.8 </w:t>
      </w:r>
      <w:r w:rsidRPr="004A3AC7">
        <w:rPr>
          <w:szCs w:val="24"/>
        </w:rPr>
        <w:t xml:space="preserve">per cent </w:t>
      </w:r>
      <w:r w:rsidR="00300920" w:rsidRPr="004A3AC7">
        <w:rPr>
          <w:szCs w:val="24"/>
        </w:rPr>
        <w:t xml:space="preserve">lower than </w:t>
      </w:r>
      <w:r w:rsidRPr="004A3AC7">
        <w:rPr>
          <w:szCs w:val="24"/>
        </w:rPr>
        <w:t>Uni</w:t>
      </w:r>
      <w:r w:rsidR="00A94562" w:rsidRPr="004A3AC7">
        <w:rPr>
          <w:szCs w:val="24"/>
        </w:rPr>
        <w:t>ted Energy’s forecast of $194.6 </w:t>
      </w:r>
      <w:r w:rsidRPr="004A3AC7">
        <w:rPr>
          <w:szCs w:val="24"/>
        </w:rPr>
        <w:t>million ($2015).</w:t>
      </w:r>
      <w:r w:rsidR="00B80B08" w:rsidRPr="004A3AC7">
        <w:rPr>
          <w:szCs w:val="24"/>
        </w:rPr>
        <w:t xml:space="preserve"> </w:t>
      </w:r>
      <w:r w:rsidR="00D64C01" w:rsidRPr="004A3AC7">
        <w:rPr>
          <w:szCs w:val="24"/>
        </w:rPr>
        <w:t>Our estimate is lower</w:t>
      </w:r>
      <w:r w:rsidR="00CD43D1" w:rsidRPr="004A3AC7">
        <w:rPr>
          <w:szCs w:val="24"/>
        </w:rPr>
        <w:t xml:space="preserve"> than United Energy’s forecast</w:t>
      </w:r>
      <w:r w:rsidR="00D64C01" w:rsidRPr="004A3AC7">
        <w:rPr>
          <w:szCs w:val="24"/>
        </w:rPr>
        <w:t xml:space="preserve"> because we </w:t>
      </w:r>
      <w:r w:rsidR="00606590" w:rsidRPr="004A3AC7">
        <w:rPr>
          <w:szCs w:val="24"/>
        </w:rPr>
        <w:t xml:space="preserve">do not accept </w:t>
      </w:r>
      <w:r w:rsidR="00CD43D1" w:rsidRPr="004A3AC7">
        <w:rPr>
          <w:szCs w:val="24"/>
        </w:rPr>
        <w:t xml:space="preserve">its proposed </w:t>
      </w:r>
      <w:r w:rsidR="00606590" w:rsidRPr="004A3AC7">
        <w:rPr>
          <w:szCs w:val="24"/>
        </w:rPr>
        <w:t xml:space="preserve">costs for </w:t>
      </w:r>
      <w:r w:rsidR="00715938" w:rsidRPr="004A3AC7">
        <w:rPr>
          <w:szCs w:val="24"/>
        </w:rPr>
        <w:t>IT system</w:t>
      </w:r>
      <w:r w:rsidR="00CC6080" w:rsidRPr="004A3AC7">
        <w:rPr>
          <w:szCs w:val="24"/>
        </w:rPr>
        <w:t xml:space="preserve"> change</w:t>
      </w:r>
      <w:r w:rsidR="00715938" w:rsidRPr="004A3AC7">
        <w:rPr>
          <w:szCs w:val="24"/>
        </w:rPr>
        <w:t xml:space="preserve">s </w:t>
      </w:r>
      <w:r w:rsidR="00CC6080" w:rsidRPr="004A3AC7">
        <w:rPr>
          <w:szCs w:val="24"/>
        </w:rPr>
        <w:t>for</w:t>
      </w:r>
      <w:r w:rsidR="00715938" w:rsidRPr="004A3AC7">
        <w:rPr>
          <w:szCs w:val="24"/>
        </w:rPr>
        <w:t xml:space="preserve"> Power of Choice reforms </w:t>
      </w:r>
      <w:r w:rsidR="00606590" w:rsidRPr="004A3AC7">
        <w:rPr>
          <w:szCs w:val="24"/>
        </w:rPr>
        <w:t xml:space="preserve">and </w:t>
      </w:r>
      <w:r w:rsidR="00A94562" w:rsidRPr="004A3AC7">
        <w:rPr>
          <w:szCs w:val="24"/>
        </w:rPr>
        <w:t xml:space="preserve">regulatory </w:t>
      </w:r>
      <w:r w:rsidR="00606590" w:rsidRPr="004A3AC7">
        <w:rPr>
          <w:szCs w:val="24"/>
        </w:rPr>
        <w:t xml:space="preserve">information reporting. The </w:t>
      </w:r>
      <w:r w:rsidR="00906D0C" w:rsidRPr="004A3AC7">
        <w:rPr>
          <w:szCs w:val="24"/>
        </w:rPr>
        <w:t xml:space="preserve">proposed </w:t>
      </w:r>
      <w:r w:rsidR="00606590" w:rsidRPr="004A3AC7">
        <w:rPr>
          <w:szCs w:val="24"/>
        </w:rPr>
        <w:t xml:space="preserve">changes are either </w:t>
      </w:r>
      <w:r w:rsidR="00906D0C" w:rsidRPr="004A3AC7">
        <w:rPr>
          <w:szCs w:val="24"/>
        </w:rPr>
        <w:t xml:space="preserve">based on </w:t>
      </w:r>
      <w:r w:rsidR="00A94562" w:rsidRPr="004A3AC7">
        <w:rPr>
          <w:szCs w:val="24"/>
        </w:rPr>
        <w:t>regulatory reforms which remain uncertain</w:t>
      </w:r>
      <w:r w:rsidR="00606590" w:rsidRPr="004A3AC7">
        <w:rPr>
          <w:szCs w:val="24"/>
        </w:rPr>
        <w:t xml:space="preserve"> or </w:t>
      </w:r>
      <w:r w:rsidR="00A94562" w:rsidRPr="004A3AC7">
        <w:rPr>
          <w:szCs w:val="24"/>
        </w:rPr>
        <w:t>do not reflect</w:t>
      </w:r>
      <w:r w:rsidR="005F67C4" w:rsidRPr="004A3AC7">
        <w:rPr>
          <w:szCs w:val="24"/>
        </w:rPr>
        <w:t xml:space="preserve"> an efficient level of investment</w:t>
      </w:r>
      <w:r w:rsidR="0040203C" w:rsidRPr="004A3AC7">
        <w:rPr>
          <w:szCs w:val="24"/>
        </w:rPr>
        <w:t>.</w:t>
      </w:r>
    </w:p>
    <w:p w:rsidR="006B16D8" w:rsidRPr="006B16D8" w:rsidRDefault="00683E2C" w:rsidP="006B16D8">
      <w:r w:rsidRPr="006B16D8">
        <w:t>Our total capex allowance also includes expenditure from new safety obligations arising as a result of the recommendations of the 2009 Victorian Bushfire Royal Commission.</w:t>
      </w:r>
      <w:bookmarkStart w:id="71" w:name="_Toc417973145"/>
      <w:bookmarkStart w:id="72" w:name="_Toc428354977"/>
    </w:p>
    <w:p w:rsidR="00E054E4" w:rsidRDefault="00E054E4" w:rsidP="00E054E4">
      <w:pPr>
        <w:pStyle w:val="Heading2"/>
        <w:ind w:left="680" w:hanging="680"/>
      </w:pPr>
      <w:bookmarkStart w:id="73" w:name="_Toc433788266"/>
      <w:r w:rsidRPr="00112BF8">
        <w:t>Operating expenditure</w:t>
      </w:r>
      <w:bookmarkEnd w:id="71"/>
      <w:bookmarkEnd w:id="72"/>
      <w:bookmarkEnd w:id="73"/>
    </w:p>
    <w:p w:rsidR="00FA0BD3" w:rsidRPr="00D5634F" w:rsidRDefault="002038CD" w:rsidP="00FA0BD3">
      <w:pPr>
        <w:numPr>
          <w:ilvl w:val="0"/>
          <w:numId w:val="24"/>
        </w:numPr>
      </w:pPr>
      <w:r>
        <w:t>Operating expenditure</w:t>
      </w:r>
      <w:r w:rsidRPr="00D5634F">
        <w:t xml:space="preserve"> </w:t>
      </w:r>
      <w:r>
        <w:t xml:space="preserve">(opex) </w:t>
      </w:r>
      <w:r w:rsidR="00FA0BD3">
        <w:t>is</w:t>
      </w:r>
      <w:r w:rsidR="00FA0BD3" w:rsidRPr="00D5634F">
        <w:t xml:space="preserve"> non-capital </w:t>
      </w:r>
      <w:r w:rsidR="00FA0BD3">
        <w:t xml:space="preserve">expenditure </w:t>
      </w:r>
      <w:r w:rsidR="00FA0BD3" w:rsidRPr="00D5634F">
        <w:t xml:space="preserve">incurred in the provision of distribution network services. It includes labour and other non-capital costs that </w:t>
      </w:r>
      <w:r w:rsidR="00FA0BD3">
        <w:t>United Energy</w:t>
      </w:r>
      <w:r w:rsidR="00FA0BD3" w:rsidRPr="00B71392">
        <w:t xml:space="preserve"> </w:t>
      </w:r>
      <w:r w:rsidR="00FA0BD3" w:rsidRPr="00D5634F">
        <w:t>is likely to require</w:t>
      </w:r>
      <w:r w:rsidR="00FA0BD3">
        <w:t xml:space="preserve"> to operate and maintain its network</w:t>
      </w:r>
      <w:r w:rsidR="00FA0BD3" w:rsidRPr="00D5634F">
        <w:t xml:space="preserve"> during the 201</w:t>
      </w:r>
      <w:r w:rsidR="00FA0BD3">
        <w:t>6</w:t>
      </w:r>
      <w:r w:rsidR="00FA0BD3" w:rsidRPr="00D5634F">
        <w:t xml:space="preserve">–20 regulatory control period. </w:t>
      </w:r>
    </w:p>
    <w:p w:rsidR="00FA0BD3" w:rsidRDefault="00FA0BD3" w:rsidP="00FA0BD3">
      <w:pPr>
        <w:rPr>
          <w:rStyle w:val="AERbodytextChar"/>
          <w:rFonts w:eastAsiaTheme="minorHAnsi"/>
        </w:rPr>
      </w:pPr>
      <w:r>
        <w:t>United Energy</w:t>
      </w:r>
      <w:r w:rsidRPr="00B71392">
        <w:t xml:space="preserve"> </w:t>
      </w:r>
      <w:r w:rsidRPr="007B3355">
        <w:rPr>
          <w:rStyle w:val="AERbodytextChar"/>
          <w:rFonts w:eastAsiaTheme="minorHAnsi"/>
        </w:rPr>
        <w:t>forecast total opex of $</w:t>
      </w:r>
      <w:r>
        <w:rPr>
          <w:rStyle w:val="AERbodytextChar"/>
          <w:rFonts w:eastAsiaTheme="minorHAnsi"/>
        </w:rPr>
        <w:t>793.8</w:t>
      </w:r>
      <w:r w:rsidR="007A3499">
        <w:rPr>
          <w:rStyle w:val="AERbodytextChar"/>
          <w:rFonts w:eastAsiaTheme="minorHAnsi"/>
        </w:rPr>
        <w:t xml:space="preserve"> million ($20</w:t>
      </w:r>
      <w:r w:rsidRPr="007B3355">
        <w:rPr>
          <w:rStyle w:val="AERbodytextChar"/>
          <w:rFonts w:eastAsiaTheme="minorHAnsi"/>
        </w:rPr>
        <w:t>15) over the 201</w:t>
      </w:r>
      <w:r>
        <w:rPr>
          <w:rStyle w:val="AERbodytextChar"/>
          <w:rFonts w:eastAsiaTheme="minorHAnsi"/>
        </w:rPr>
        <w:t>6</w:t>
      </w:r>
      <w:r w:rsidRPr="007B3355">
        <w:rPr>
          <w:rStyle w:val="AERbodytextChar"/>
          <w:rFonts w:eastAsiaTheme="minorHAnsi"/>
        </w:rPr>
        <w:t xml:space="preserve">–20 regulatory control period. </w:t>
      </w:r>
      <w:r w:rsidRPr="00677312">
        <w:rPr>
          <w:rStyle w:val="AERbodytextChar"/>
          <w:rFonts w:eastAsiaTheme="minorHAnsi"/>
        </w:rPr>
        <w:t xml:space="preserve">Our preliminary decision is we are not satisfied </w:t>
      </w:r>
      <w:r>
        <w:rPr>
          <w:rStyle w:val="AERbodytextChar"/>
          <w:rFonts w:eastAsiaTheme="minorHAnsi"/>
        </w:rPr>
        <w:t>United Energy’s</w:t>
      </w:r>
      <w:r w:rsidRPr="00677312">
        <w:rPr>
          <w:rStyle w:val="AERbodytextChar"/>
          <w:rFonts w:eastAsiaTheme="minorHAnsi"/>
        </w:rPr>
        <w:t xml:space="preserve"> forecast opex reasonably reflects the opex criteria. </w:t>
      </w:r>
      <w:r w:rsidR="00243136">
        <w:rPr>
          <w:rStyle w:val="AERbodytextChar"/>
          <w:rFonts w:eastAsiaTheme="minorHAnsi"/>
        </w:rPr>
        <w:t xml:space="preserve">Where we find that a distributors' forecast opex does not reasonably reflect the opex criteria, the NER instruct us to not accept it and replace it with a forecast </w:t>
      </w:r>
      <w:r w:rsidR="00243136" w:rsidRPr="00CB0443">
        <w:rPr>
          <w:rStyle w:val="AERbodytextChar"/>
          <w:rFonts w:eastAsiaTheme="minorHAnsi"/>
        </w:rPr>
        <w:t>that we are satisfied reasonably reflects the opex criteria.</w:t>
      </w:r>
    </w:p>
    <w:p w:rsidR="00FA0BD3" w:rsidRPr="007B3355" w:rsidRDefault="00FA0BD3" w:rsidP="00FA0BD3">
      <w:pPr>
        <w:rPr>
          <w:rStyle w:val="AERbodytextChar"/>
          <w:rFonts w:eastAsiaTheme="minorHAnsi"/>
        </w:rPr>
      </w:pPr>
      <w:r w:rsidRPr="00677312">
        <w:t xml:space="preserve">Attachment 7 sets out our detailed reasons for our preliminary decision on </w:t>
      </w:r>
      <w:r>
        <w:t>United Energy’s</w:t>
      </w:r>
      <w:r w:rsidRPr="00677312">
        <w:t xml:space="preserve"> total forecast opex. </w:t>
      </w:r>
      <w:r w:rsidRPr="00677312">
        <w:rPr>
          <w:rStyle w:val="AERbodytextChar"/>
          <w:rFonts w:eastAsiaTheme="minorHAnsi"/>
        </w:rPr>
        <w:t xml:space="preserve">We compare our estimate with </w:t>
      </w:r>
      <w:r>
        <w:rPr>
          <w:rStyle w:val="AERbodytextChar"/>
          <w:rFonts w:eastAsiaTheme="minorHAnsi"/>
        </w:rPr>
        <w:t xml:space="preserve">United Energy’s </w:t>
      </w:r>
      <w:r w:rsidRPr="00677312">
        <w:rPr>
          <w:rStyle w:val="AERbodytextChar"/>
          <w:rFonts w:eastAsiaTheme="minorHAnsi"/>
        </w:rPr>
        <w:t xml:space="preserve">proposal in </w:t>
      </w:r>
      <w:r>
        <w:rPr>
          <w:rStyle w:val="AERbodytextChar"/>
          <w:rFonts w:eastAsiaTheme="minorHAnsi"/>
        </w:rPr>
        <w:t>t</w:t>
      </w:r>
      <w:r w:rsidRPr="007B3355">
        <w:rPr>
          <w:rStyle w:val="AERbodytextChar"/>
          <w:rFonts w:eastAsiaTheme="minorHAnsi"/>
        </w:rPr>
        <w:t xml:space="preserve">able </w:t>
      </w:r>
      <w:r w:rsidR="006B16D8">
        <w:rPr>
          <w:rStyle w:val="AERbodytextChar"/>
          <w:rFonts w:eastAsiaTheme="minorHAnsi"/>
        </w:rPr>
        <w:t>9</w:t>
      </w:r>
      <w:r w:rsidRPr="007B3355">
        <w:rPr>
          <w:rStyle w:val="AERbodytextChar"/>
          <w:rFonts w:eastAsiaTheme="minorHAnsi"/>
        </w:rPr>
        <w:t>.</w:t>
      </w:r>
    </w:p>
    <w:p w:rsidR="00FA0BD3" w:rsidRPr="007B3355" w:rsidRDefault="00FA0BD3" w:rsidP="00FA0BD3">
      <w:pPr>
        <w:pStyle w:val="Caption"/>
        <w:numPr>
          <w:ilvl w:val="0"/>
          <w:numId w:val="24"/>
        </w:numPr>
        <w:rPr>
          <w:rStyle w:val="AERbodytextChar"/>
          <w:rFonts w:eastAsiaTheme="minorHAnsi"/>
        </w:rPr>
      </w:pPr>
      <w:r w:rsidRPr="007B3355">
        <w:rPr>
          <w:rStyle w:val="AERbodytextChar"/>
          <w:rFonts w:eastAsiaTheme="minorHAnsi"/>
        </w:rPr>
        <w:t xml:space="preserve">Table </w:t>
      </w:r>
      <w:r w:rsidR="006B16D8">
        <w:rPr>
          <w:rStyle w:val="AERbodytextChar"/>
          <w:rFonts w:eastAsiaTheme="minorHAnsi"/>
        </w:rPr>
        <w:t>9</w:t>
      </w:r>
      <w:r w:rsidRPr="007B3355">
        <w:rPr>
          <w:rStyle w:val="AERbodytextChar"/>
          <w:rFonts w:eastAsiaTheme="minorHAnsi"/>
        </w:rPr>
        <w:tab/>
        <w:t xml:space="preserve">AER </w:t>
      </w:r>
      <w:r>
        <w:rPr>
          <w:rStyle w:val="AERbodytextChar"/>
          <w:rFonts w:eastAsiaTheme="minorHAnsi"/>
        </w:rPr>
        <w:t>preliminary</w:t>
      </w:r>
      <w:r w:rsidRPr="007B3355">
        <w:rPr>
          <w:rStyle w:val="AERbodytextChar"/>
          <w:rFonts w:eastAsiaTheme="minorHAnsi"/>
        </w:rPr>
        <w:t xml:space="preserve"> decision </w:t>
      </w:r>
      <w:r>
        <w:rPr>
          <w:rStyle w:val="AERbodytextChar"/>
          <w:rFonts w:eastAsiaTheme="minorHAnsi"/>
        </w:rPr>
        <w:t>on</w:t>
      </w:r>
      <w:r w:rsidR="007A3499">
        <w:rPr>
          <w:rStyle w:val="AERbodytextChar"/>
          <w:rFonts w:eastAsiaTheme="minorHAnsi"/>
        </w:rPr>
        <w:t xml:space="preserve"> total opex ($ million, 20</w:t>
      </w:r>
      <w:r w:rsidRPr="007B3355">
        <w:rPr>
          <w:rStyle w:val="AERbodytextChar"/>
          <w:rFonts w:eastAsiaTheme="minorHAnsi"/>
        </w:rPr>
        <w:t>15)</w:t>
      </w:r>
    </w:p>
    <w:tbl>
      <w:tblPr>
        <w:tblStyle w:val="AERtable-numbers"/>
        <w:tblW w:w="0" w:type="auto"/>
        <w:tblLook w:val="04A0" w:firstRow="1" w:lastRow="0" w:firstColumn="1" w:lastColumn="0" w:noHBand="0" w:noVBand="1"/>
      </w:tblPr>
      <w:tblGrid>
        <w:gridCol w:w="2713"/>
        <w:gridCol w:w="972"/>
        <w:gridCol w:w="972"/>
        <w:gridCol w:w="972"/>
        <w:gridCol w:w="972"/>
        <w:gridCol w:w="972"/>
        <w:gridCol w:w="1120"/>
      </w:tblGrid>
      <w:tr w:rsidR="00FA0BD3" w:rsidTr="000F04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3" w:type="dxa"/>
          </w:tcPr>
          <w:p w:rsidR="00FA0BD3" w:rsidRPr="007B3355" w:rsidRDefault="00FA0BD3" w:rsidP="000F041E">
            <w:r w:rsidRPr="00D5634F">
              <w:t>Year ending 30 June</w:t>
            </w:r>
          </w:p>
        </w:tc>
        <w:tc>
          <w:tcPr>
            <w:tcW w:w="972" w:type="dxa"/>
          </w:tcPr>
          <w:p w:rsidR="00FA0BD3" w:rsidRPr="007B3355" w:rsidRDefault="007A3499" w:rsidP="000F041E">
            <w:pPr>
              <w:cnfStyle w:val="100000000000" w:firstRow="1" w:lastRow="0" w:firstColumn="0" w:lastColumn="0" w:oddVBand="0" w:evenVBand="0" w:oddHBand="0" w:evenHBand="0" w:firstRowFirstColumn="0" w:firstRowLastColumn="0" w:lastRowFirstColumn="0" w:lastRowLastColumn="0"/>
            </w:pPr>
            <w:r>
              <w:t>20</w:t>
            </w:r>
            <w:r w:rsidR="00FA0BD3" w:rsidRPr="00D5634F">
              <w:t>16</w:t>
            </w:r>
          </w:p>
        </w:tc>
        <w:tc>
          <w:tcPr>
            <w:tcW w:w="972" w:type="dxa"/>
          </w:tcPr>
          <w:p w:rsidR="00FA0BD3" w:rsidRPr="007B3355" w:rsidRDefault="007A3499" w:rsidP="000F041E">
            <w:pPr>
              <w:cnfStyle w:val="100000000000" w:firstRow="1" w:lastRow="0" w:firstColumn="0" w:lastColumn="0" w:oddVBand="0" w:evenVBand="0" w:oddHBand="0" w:evenHBand="0" w:firstRowFirstColumn="0" w:firstRowLastColumn="0" w:lastRowFirstColumn="0" w:lastRowLastColumn="0"/>
            </w:pPr>
            <w:r>
              <w:t>201</w:t>
            </w:r>
            <w:r w:rsidR="00FA0BD3" w:rsidRPr="00D5634F">
              <w:t>7</w:t>
            </w:r>
          </w:p>
        </w:tc>
        <w:tc>
          <w:tcPr>
            <w:tcW w:w="972" w:type="dxa"/>
          </w:tcPr>
          <w:p w:rsidR="00FA0BD3" w:rsidRPr="007B3355" w:rsidRDefault="007A3499" w:rsidP="000F041E">
            <w:pPr>
              <w:cnfStyle w:val="100000000000" w:firstRow="1" w:lastRow="0" w:firstColumn="0" w:lastColumn="0" w:oddVBand="0" w:evenVBand="0" w:oddHBand="0" w:evenHBand="0" w:firstRowFirstColumn="0" w:firstRowLastColumn="0" w:lastRowFirstColumn="0" w:lastRowLastColumn="0"/>
            </w:pPr>
            <w:r>
              <w:t>20</w:t>
            </w:r>
            <w:r w:rsidR="00FA0BD3" w:rsidRPr="00D5634F">
              <w:t>18</w:t>
            </w:r>
          </w:p>
        </w:tc>
        <w:tc>
          <w:tcPr>
            <w:tcW w:w="972" w:type="dxa"/>
          </w:tcPr>
          <w:p w:rsidR="00FA0BD3" w:rsidRPr="007B3355" w:rsidRDefault="007A3499" w:rsidP="000F041E">
            <w:pPr>
              <w:cnfStyle w:val="100000000000" w:firstRow="1" w:lastRow="0" w:firstColumn="0" w:lastColumn="0" w:oddVBand="0" w:evenVBand="0" w:oddHBand="0" w:evenHBand="0" w:firstRowFirstColumn="0" w:firstRowLastColumn="0" w:lastRowFirstColumn="0" w:lastRowLastColumn="0"/>
            </w:pPr>
            <w:r>
              <w:t>20</w:t>
            </w:r>
            <w:r w:rsidR="00FA0BD3" w:rsidRPr="00D5634F">
              <w:t>19</w:t>
            </w:r>
          </w:p>
        </w:tc>
        <w:tc>
          <w:tcPr>
            <w:tcW w:w="972" w:type="dxa"/>
          </w:tcPr>
          <w:p w:rsidR="00FA0BD3" w:rsidRPr="007B3355" w:rsidRDefault="007A3499" w:rsidP="000F041E">
            <w:pPr>
              <w:cnfStyle w:val="100000000000" w:firstRow="1" w:lastRow="0" w:firstColumn="0" w:lastColumn="0" w:oddVBand="0" w:evenVBand="0" w:oddHBand="0" w:evenHBand="0" w:firstRowFirstColumn="0" w:firstRowLastColumn="0" w:lastRowFirstColumn="0" w:lastRowLastColumn="0"/>
            </w:pPr>
            <w:r>
              <w:t>20</w:t>
            </w:r>
            <w:r w:rsidR="00FA0BD3" w:rsidRPr="00D5634F">
              <w:t>20</w:t>
            </w:r>
          </w:p>
        </w:tc>
        <w:tc>
          <w:tcPr>
            <w:tcW w:w="1120" w:type="dxa"/>
          </w:tcPr>
          <w:p w:rsidR="00FA0BD3" w:rsidRPr="007B3355" w:rsidRDefault="00FA0BD3" w:rsidP="000F041E">
            <w:pPr>
              <w:cnfStyle w:val="100000000000" w:firstRow="1" w:lastRow="0" w:firstColumn="0" w:lastColumn="0" w:oddVBand="0" w:evenVBand="0" w:oddHBand="0" w:evenHBand="0" w:firstRowFirstColumn="0" w:firstRowLastColumn="0" w:lastRowFirstColumn="0" w:lastRowLastColumn="0"/>
            </w:pPr>
            <w:r w:rsidRPr="00D5634F">
              <w:t>Total</w:t>
            </w:r>
          </w:p>
        </w:tc>
      </w:tr>
      <w:tr w:rsidR="00FA0BD3" w:rsidTr="000F041E">
        <w:tc>
          <w:tcPr>
            <w:cnfStyle w:val="001000000000" w:firstRow="0" w:lastRow="0" w:firstColumn="1" w:lastColumn="0" w:oddVBand="0" w:evenVBand="0" w:oddHBand="0" w:evenHBand="0" w:firstRowFirstColumn="0" w:firstRowLastColumn="0" w:lastRowFirstColumn="0" w:lastRowLastColumn="0"/>
            <w:tcW w:w="2713" w:type="dxa"/>
          </w:tcPr>
          <w:p w:rsidR="00FA0BD3" w:rsidRPr="007B3355" w:rsidRDefault="00FA0BD3" w:rsidP="000F041E">
            <w:r>
              <w:t>United Energy’s</w:t>
            </w:r>
            <w:r w:rsidRPr="00B71392">
              <w:t xml:space="preserve"> </w:t>
            </w:r>
            <w:r w:rsidRPr="00D5634F">
              <w:t>proposal</w:t>
            </w:r>
          </w:p>
        </w:tc>
        <w:tc>
          <w:tcPr>
            <w:tcW w:w="972" w:type="dxa"/>
            <w:vAlign w:val="top"/>
          </w:tcPr>
          <w:p w:rsidR="00FA0BD3" w:rsidRPr="00953877" w:rsidRDefault="00FA0BD3" w:rsidP="000F041E">
            <w:pPr>
              <w:cnfStyle w:val="000000000000" w:firstRow="0" w:lastRow="0" w:firstColumn="0" w:lastColumn="0" w:oddVBand="0" w:evenVBand="0" w:oddHBand="0" w:evenHBand="0" w:firstRowFirstColumn="0" w:firstRowLastColumn="0" w:lastRowFirstColumn="0" w:lastRowLastColumn="0"/>
            </w:pPr>
            <w:r w:rsidRPr="00953877">
              <w:t>155.4</w:t>
            </w:r>
          </w:p>
        </w:tc>
        <w:tc>
          <w:tcPr>
            <w:tcW w:w="972" w:type="dxa"/>
            <w:vAlign w:val="top"/>
          </w:tcPr>
          <w:p w:rsidR="00FA0BD3" w:rsidRPr="00953877" w:rsidRDefault="00FA0BD3" w:rsidP="000F041E">
            <w:pPr>
              <w:cnfStyle w:val="000000000000" w:firstRow="0" w:lastRow="0" w:firstColumn="0" w:lastColumn="0" w:oddVBand="0" w:evenVBand="0" w:oddHBand="0" w:evenHBand="0" w:firstRowFirstColumn="0" w:firstRowLastColumn="0" w:lastRowFirstColumn="0" w:lastRowLastColumn="0"/>
            </w:pPr>
            <w:r w:rsidRPr="00953877">
              <w:t>157.8</w:t>
            </w:r>
          </w:p>
        </w:tc>
        <w:tc>
          <w:tcPr>
            <w:tcW w:w="972" w:type="dxa"/>
            <w:vAlign w:val="top"/>
          </w:tcPr>
          <w:p w:rsidR="00FA0BD3" w:rsidRPr="00953877" w:rsidRDefault="00FA0BD3" w:rsidP="000F041E">
            <w:pPr>
              <w:cnfStyle w:val="000000000000" w:firstRow="0" w:lastRow="0" w:firstColumn="0" w:lastColumn="0" w:oddVBand="0" w:evenVBand="0" w:oddHBand="0" w:evenHBand="0" w:firstRowFirstColumn="0" w:firstRowLastColumn="0" w:lastRowFirstColumn="0" w:lastRowLastColumn="0"/>
            </w:pPr>
            <w:r w:rsidRPr="00953877">
              <w:t>158.8</w:t>
            </w:r>
          </w:p>
        </w:tc>
        <w:tc>
          <w:tcPr>
            <w:tcW w:w="972" w:type="dxa"/>
            <w:vAlign w:val="top"/>
          </w:tcPr>
          <w:p w:rsidR="00FA0BD3" w:rsidRPr="00953877" w:rsidRDefault="00FA0BD3" w:rsidP="000F041E">
            <w:pPr>
              <w:cnfStyle w:val="000000000000" w:firstRow="0" w:lastRow="0" w:firstColumn="0" w:lastColumn="0" w:oddVBand="0" w:evenVBand="0" w:oddHBand="0" w:evenHBand="0" w:firstRowFirstColumn="0" w:firstRowLastColumn="0" w:lastRowFirstColumn="0" w:lastRowLastColumn="0"/>
            </w:pPr>
            <w:r w:rsidRPr="00953877">
              <w:t>161.6</w:t>
            </w:r>
          </w:p>
        </w:tc>
        <w:tc>
          <w:tcPr>
            <w:tcW w:w="972" w:type="dxa"/>
            <w:vAlign w:val="top"/>
          </w:tcPr>
          <w:p w:rsidR="00FA0BD3" w:rsidRPr="00953877" w:rsidRDefault="00FA0BD3" w:rsidP="000F041E">
            <w:pPr>
              <w:cnfStyle w:val="000000000000" w:firstRow="0" w:lastRow="0" w:firstColumn="0" w:lastColumn="0" w:oddVBand="0" w:evenVBand="0" w:oddHBand="0" w:evenHBand="0" w:firstRowFirstColumn="0" w:firstRowLastColumn="0" w:lastRowFirstColumn="0" w:lastRowLastColumn="0"/>
            </w:pPr>
            <w:r w:rsidRPr="00953877">
              <w:t>160.4</w:t>
            </w:r>
          </w:p>
        </w:tc>
        <w:tc>
          <w:tcPr>
            <w:tcW w:w="1120" w:type="dxa"/>
            <w:vAlign w:val="top"/>
          </w:tcPr>
          <w:p w:rsidR="00FA0BD3" w:rsidRPr="0025329B" w:rsidRDefault="00FA0BD3" w:rsidP="000F041E">
            <w:pPr>
              <w:cnfStyle w:val="000000000000" w:firstRow="0" w:lastRow="0" w:firstColumn="0" w:lastColumn="0" w:oddVBand="0" w:evenVBand="0" w:oddHBand="0" w:evenHBand="0" w:firstRowFirstColumn="0" w:firstRowLastColumn="0" w:lastRowFirstColumn="0" w:lastRowLastColumn="0"/>
              <w:rPr>
                <w:rStyle w:val="Strong"/>
              </w:rPr>
            </w:pPr>
            <w:r w:rsidRPr="0025329B">
              <w:rPr>
                <w:rStyle w:val="Strong"/>
              </w:rPr>
              <w:t>793.8</w:t>
            </w:r>
          </w:p>
        </w:tc>
      </w:tr>
      <w:tr w:rsidR="008F4CCD" w:rsidTr="000F04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3" w:type="dxa"/>
          </w:tcPr>
          <w:p w:rsidR="008F4CCD" w:rsidRPr="007B3355" w:rsidRDefault="008F4CCD" w:rsidP="000F041E">
            <w:r w:rsidRPr="00D5634F">
              <w:t xml:space="preserve">AER </w:t>
            </w:r>
            <w:r>
              <w:t xml:space="preserve">preliminary </w:t>
            </w:r>
            <w:r w:rsidRPr="00D5634F">
              <w:t xml:space="preserve"> decision</w:t>
            </w:r>
          </w:p>
        </w:tc>
        <w:tc>
          <w:tcPr>
            <w:tcW w:w="972" w:type="dxa"/>
            <w:vAlign w:val="top"/>
          </w:tcPr>
          <w:p w:rsidR="008F4CCD" w:rsidRPr="00E12645" w:rsidRDefault="008F4CCD" w:rsidP="007B40A3">
            <w:pPr>
              <w:cnfStyle w:val="000000010000" w:firstRow="0" w:lastRow="0" w:firstColumn="0" w:lastColumn="0" w:oddVBand="0" w:evenVBand="0" w:oddHBand="0" w:evenHBand="1" w:firstRowFirstColumn="0" w:firstRowLastColumn="0" w:lastRowFirstColumn="0" w:lastRowLastColumn="0"/>
            </w:pPr>
            <w:r w:rsidRPr="00E12645">
              <w:t>128.3</w:t>
            </w:r>
          </w:p>
        </w:tc>
        <w:tc>
          <w:tcPr>
            <w:tcW w:w="972" w:type="dxa"/>
            <w:vAlign w:val="top"/>
          </w:tcPr>
          <w:p w:rsidR="008F4CCD" w:rsidRPr="00E12645" w:rsidRDefault="008F4CCD" w:rsidP="007B40A3">
            <w:pPr>
              <w:cnfStyle w:val="000000010000" w:firstRow="0" w:lastRow="0" w:firstColumn="0" w:lastColumn="0" w:oddVBand="0" w:evenVBand="0" w:oddHBand="0" w:evenHBand="1" w:firstRowFirstColumn="0" w:firstRowLastColumn="0" w:lastRowFirstColumn="0" w:lastRowLastColumn="0"/>
            </w:pPr>
            <w:r w:rsidRPr="00E12645">
              <w:t>129.9</w:t>
            </w:r>
          </w:p>
        </w:tc>
        <w:tc>
          <w:tcPr>
            <w:tcW w:w="972" w:type="dxa"/>
            <w:vAlign w:val="top"/>
          </w:tcPr>
          <w:p w:rsidR="008F4CCD" w:rsidRPr="00E12645" w:rsidRDefault="008F4CCD" w:rsidP="007B40A3">
            <w:pPr>
              <w:cnfStyle w:val="000000010000" w:firstRow="0" w:lastRow="0" w:firstColumn="0" w:lastColumn="0" w:oddVBand="0" w:evenVBand="0" w:oddHBand="0" w:evenHBand="1" w:firstRowFirstColumn="0" w:firstRowLastColumn="0" w:lastRowFirstColumn="0" w:lastRowLastColumn="0"/>
            </w:pPr>
            <w:r w:rsidRPr="00E12645">
              <w:t>131.9</w:t>
            </w:r>
          </w:p>
        </w:tc>
        <w:tc>
          <w:tcPr>
            <w:tcW w:w="972" w:type="dxa"/>
            <w:vAlign w:val="top"/>
          </w:tcPr>
          <w:p w:rsidR="008F4CCD" w:rsidRPr="00E12645" w:rsidRDefault="008F4CCD" w:rsidP="007B40A3">
            <w:pPr>
              <w:cnfStyle w:val="000000010000" w:firstRow="0" w:lastRow="0" w:firstColumn="0" w:lastColumn="0" w:oddVBand="0" w:evenVBand="0" w:oddHBand="0" w:evenHBand="1" w:firstRowFirstColumn="0" w:firstRowLastColumn="0" w:lastRowFirstColumn="0" w:lastRowLastColumn="0"/>
            </w:pPr>
            <w:r w:rsidRPr="00E12645">
              <w:t>133.9</w:t>
            </w:r>
          </w:p>
        </w:tc>
        <w:tc>
          <w:tcPr>
            <w:tcW w:w="972" w:type="dxa"/>
            <w:vAlign w:val="top"/>
          </w:tcPr>
          <w:p w:rsidR="008F4CCD" w:rsidRPr="00E12645" w:rsidRDefault="008F4CCD" w:rsidP="007B40A3">
            <w:pPr>
              <w:cnfStyle w:val="000000010000" w:firstRow="0" w:lastRow="0" w:firstColumn="0" w:lastColumn="0" w:oddVBand="0" w:evenVBand="0" w:oddHBand="0" w:evenHBand="1" w:firstRowFirstColumn="0" w:firstRowLastColumn="0" w:lastRowFirstColumn="0" w:lastRowLastColumn="0"/>
            </w:pPr>
            <w:r w:rsidRPr="00E12645">
              <w:t>135.6</w:t>
            </w:r>
          </w:p>
        </w:tc>
        <w:tc>
          <w:tcPr>
            <w:tcW w:w="1120" w:type="dxa"/>
            <w:vAlign w:val="top"/>
          </w:tcPr>
          <w:p w:rsidR="008F4CCD" w:rsidRPr="008F4CCD" w:rsidRDefault="008F4CCD" w:rsidP="007B40A3">
            <w:pPr>
              <w:cnfStyle w:val="000000010000" w:firstRow="0" w:lastRow="0" w:firstColumn="0" w:lastColumn="0" w:oddVBand="0" w:evenVBand="0" w:oddHBand="0" w:evenHBand="1" w:firstRowFirstColumn="0" w:firstRowLastColumn="0" w:lastRowFirstColumn="0" w:lastRowLastColumn="0"/>
              <w:rPr>
                <w:rStyle w:val="Strong"/>
              </w:rPr>
            </w:pPr>
            <w:r w:rsidRPr="008F4CCD">
              <w:rPr>
                <w:rStyle w:val="Strong"/>
              </w:rPr>
              <w:t>659.5</w:t>
            </w:r>
          </w:p>
        </w:tc>
      </w:tr>
      <w:tr w:rsidR="008F4CCD" w:rsidTr="000F041E">
        <w:tc>
          <w:tcPr>
            <w:cnfStyle w:val="001000000000" w:firstRow="0" w:lastRow="0" w:firstColumn="1" w:lastColumn="0" w:oddVBand="0" w:evenVBand="0" w:oddHBand="0" w:evenHBand="0" w:firstRowFirstColumn="0" w:firstRowLastColumn="0" w:lastRowFirstColumn="0" w:lastRowLastColumn="0"/>
            <w:tcW w:w="2713" w:type="dxa"/>
          </w:tcPr>
          <w:p w:rsidR="008F4CCD" w:rsidRPr="007B3355" w:rsidRDefault="008F4CCD" w:rsidP="000F041E">
            <w:r w:rsidRPr="00DF1051">
              <w:rPr>
                <w:rStyle w:val="Strong"/>
              </w:rPr>
              <w:t>Difference</w:t>
            </w:r>
          </w:p>
        </w:tc>
        <w:tc>
          <w:tcPr>
            <w:tcW w:w="972" w:type="dxa"/>
            <w:vAlign w:val="top"/>
          </w:tcPr>
          <w:p w:rsidR="008F4CCD" w:rsidRPr="008F4CCD" w:rsidRDefault="008F4CCD" w:rsidP="007B40A3">
            <w:pPr>
              <w:cnfStyle w:val="000000000000" w:firstRow="0" w:lastRow="0" w:firstColumn="0" w:lastColumn="0" w:oddVBand="0" w:evenVBand="0" w:oddHBand="0" w:evenHBand="0" w:firstRowFirstColumn="0" w:firstRowLastColumn="0" w:lastRowFirstColumn="0" w:lastRowLastColumn="0"/>
              <w:rPr>
                <w:rStyle w:val="Strong"/>
              </w:rPr>
            </w:pPr>
            <w:r w:rsidRPr="008F4CCD">
              <w:rPr>
                <w:rStyle w:val="Strong"/>
              </w:rPr>
              <w:t>–27.1</w:t>
            </w:r>
          </w:p>
        </w:tc>
        <w:tc>
          <w:tcPr>
            <w:tcW w:w="972" w:type="dxa"/>
            <w:vAlign w:val="top"/>
          </w:tcPr>
          <w:p w:rsidR="008F4CCD" w:rsidRPr="008F4CCD" w:rsidRDefault="008F4CCD" w:rsidP="007B40A3">
            <w:pPr>
              <w:cnfStyle w:val="000000000000" w:firstRow="0" w:lastRow="0" w:firstColumn="0" w:lastColumn="0" w:oddVBand="0" w:evenVBand="0" w:oddHBand="0" w:evenHBand="0" w:firstRowFirstColumn="0" w:firstRowLastColumn="0" w:lastRowFirstColumn="0" w:lastRowLastColumn="0"/>
              <w:rPr>
                <w:rStyle w:val="Strong"/>
              </w:rPr>
            </w:pPr>
            <w:r w:rsidRPr="008F4CCD">
              <w:rPr>
                <w:rStyle w:val="Strong"/>
              </w:rPr>
              <w:t>–27.9</w:t>
            </w:r>
          </w:p>
        </w:tc>
        <w:tc>
          <w:tcPr>
            <w:tcW w:w="972" w:type="dxa"/>
            <w:vAlign w:val="top"/>
          </w:tcPr>
          <w:p w:rsidR="008F4CCD" w:rsidRPr="008F4CCD" w:rsidRDefault="008F4CCD" w:rsidP="007B40A3">
            <w:pPr>
              <w:cnfStyle w:val="000000000000" w:firstRow="0" w:lastRow="0" w:firstColumn="0" w:lastColumn="0" w:oddVBand="0" w:evenVBand="0" w:oddHBand="0" w:evenHBand="0" w:firstRowFirstColumn="0" w:firstRowLastColumn="0" w:lastRowFirstColumn="0" w:lastRowLastColumn="0"/>
              <w:rPr>
                <w:rStyle w:val="Strong"/>
              </w:rPr>
            </w:pPr>
            <w:r w:rsidRPr="008F4CCD">
              <w:rPr>
                <w:rStyle w:val="Strong"/>
              </w:rPr>
              <w:t>–26.9</w:t>
            </w:r>
          </w:p>
        </w:tc>
        <w:tc>
          <w:tcPr>
            <w:tcW w:w="972" w:type="dxa"/>
            <w:vAlign w:val="top"/>
          </w:tcPr>
          <w:p w:rsidR="008F4CCD" w:rsidRPr="008F4CCD" w:rsidRDefault="008F4CCD" w:rsidP="007B40A3">
            <w:pPr>
              <w:cnfStyle w:val="000000000000" w:firstRow="0" w:lastRow="0" w:firstColumn="0" w:lastColumn="0" w:oddVBand="0" w:evenVBand="0" w:oddHBand="0" w:evenHBand="0" w:firstRowFirstColumn="0" w:firstRowLastColumn="0" w:lastRowFirstColumn="0" w:lastRowLastColumn="0"/>
              <w:rPr>
                <w:rStyle w:val="Strong"/>
              </w:rPr>
            </w:pPr>
            <w:r w:rsidRPr="008F4CCD">
              <w:rPr>
                <w:rStyle w:val="Strong"/>
              </w:rPr>
              <w:t>–27.7</w:t>
            </w:r>
          </w:p>
        </w:tc>
        <w:tc>
          <w:tcPr>
            <w:tcW w:w="972" w:type="dxa"/>
            <w:vAlign w:val="top"/>
          </w:tcPr>
          <w:p w:rsidR="008F4CCD" w:rsidRPr="008F4CCD" w:rsidRDefault="008F4CCD" w:rsidP="007B40A3">
            <w:pPr>
              <w:cnfStyle w:val="000000000000" w:firstRow="0" w:lastRow="0" w:firstColumn="0" w:lastColumn="0" w:oddVBand="0" w:evenVBand="0" w:oddHBand="0" w:evenHBand="0" w:firstRowFirstColumn="0" w:firstRowLastColumn="0" w:lastRowFirstColumn="0" w:lastRowLastColumn="0"/>
              <w:rPr>
                <w:rStyle w:val="Strong"/>
              </w:rPr>
            </w:pPr>
            <w:r w:rsidRPr="008F4CCD">
              <w:rPr>
                <w:rStyle w:val="Strong"/>
              </w:rPr>
              <w:t>–24.7</w:t>
            </w:r>
          </w:p>
        </w:tc>
        <w:tc>
          <w:tcPr>
            <w:tcW w:w="1120" w:type="dxa"/>
            <w:vAlign w:val="top"/>
          </w:tcPr>
          <w:p w:rsidR="008F4CCD" w:rsidRPr="008F4CCD" w:rsidRDefault="008F4CCD" w:rsidP="007B40A3">
            <w:pPr>
              <w:cnfStyle w:val="000000000000" w:firstRow="0" w:lastRow="0" w:firstColumn="0" w:lastColumn="0" w:oddVBand="0" w:evenVBand="0" w:oddHBand="0" w:evenHBand="0" w:firstRowFirstColumn="0" w:firstRowLastColumn="0" w:lastRowFirstColumn="0" w:lastRowLastColumn="0"/>
              <w:rPr>
                <w:rStyle w:val="Strong"/>
              </w:rPr>
            </w:pPr>
            <w:r w:rsidRPr="008F4CCD">
              <w:rPr>
                <w:rStyle w:val="Strong"/>
              </w:rPr>
              <w:t>–134.3</w:t>
            </w:r>
          </w:p>
        </w:tc>
      </w:tr>
    </w:tbl>
    <w:p w:rsidR="00FA0BD3" w:rsidRPr="00D5634F" w:rsidRDefault="00FA0BD3" w:rsidP="00FA0BD3">
      <w:pPr>
        <w:pStyle w:val="AERtablesource"/>
        <w:numPr>
          <w:ilvl w:val="0"/>
          <w:numId w:val="24"/>
        </w:numPr>
      </w:pPr>
      <w:r w:rsidRPr="00D5634F">
        <w:t>Source:</w:t>
      </w:r>
      <w:r w:rsidRPr="00D5634F">
        <w:tab/>
        <w:t>AER analysis.</w:t>
      </w:r>
    </w:p>
    <w:p w:rsidR="00FA0BD3" w:rsidRPr="00D5634F" w:rsidRDefault="00FA0BD3" w:rsidP="00FA0BD3">
      <w:pPr>
        <w:pStyle w:val="AERtablesource"/>
        <w:numPr>
          <w:ilvl w:val="0"/>
          <w:numId w:val="24"/>
        </w:numPr>
      </w:pPr>
      <w:r w:rsidRPr="00D5634F">
        <w:t>Note:</w:t>
      </w:r>
      <w:r w:rsidRPr="00D5634F">
        <w:tab/>
        <w:t>Includes debt raising costs.</w:t>
      </w:r>
      <w:r w:rsidR="00616194">
        <w:t xml:space="preserve"> Excludes DMIA.</w:t>
      </w:r>
    </w:p>
    <w:p w:rsidR="00FA0BD3" w:rsidRPr="00B52007" w:rsidRDefault="00FA0BD3" w:rsidP="00FA0BD3">
      <w:pPr>
        <w:numPr>
          <w:ilvl w:val="0"/>
          <w:numId w:val="24"/>
        </w:numPr>
      </w:pPr>
      <w:r w:rsidRPr="00B52007">
        <w:t xml:space="preserve">Figure </w:t>
      </w:r>
      <w:r w:rsidR="006B16D8">
        <w:t>8</w:t>
      </w:r>
      <w:r w:rsidRPr="00B52007">
        <w:t xml:space="preserve"> shows our preliminary decision compared to </w:t>
      </w:r>
      <w:r>
        <w:t>United Energy’s</w:t>
      </w:r>
      <w:r w:rsidRPr="00B52007">
        <w:t xml:space="preserve"> proposal, its past allowances and past actual expenditure.</w:t>
      </w:r>
      <w:r w:rsidR="007B40A3">
        <w:t xml:space="preserve"> </w:t>
      </w:r>
      <w:r w:rsidR="007B40A3">
        <w:rPr>
          <w:rStyle w:val="AERbody"/>
        </w:rPr>
        <w:t>Notably, United Energy</w:t>
      </w:r>
      <w:r w:rsidR="007B40A3" w:rsidRPr="0022446D">
        <w:rPr>
          <w:rStyle w:val="AERbody"/>
        </w:rPr>
        <w:t xml:space="preserve"> included </w:t>
      </w:r>
      <w:r w:rsidR="004D760E">
        <w:rPr>
          <w:rStyle w:val="AERbody"/>
        </w:rPr>
        <w:t xml:space="preserve">significant </w:t>
      </w:r>
      <w:r w:rsidR="007B40A3">
        <w:rPr>
          <w:rStyle w:val="AERbody"/>
        </w:rPr>
        <w:t xml:space="preserve">opex </w:t>
      </w:r>
      <w:r w:rsidR="007B40A3" w:rsidRPr="0022446D">
        <w:rPr>
          <w:rStyle w:val="AERbody"/>
        </w:rPr>
        <w:t xml:space="preserve">for 2016–20 </w:t>
      </w:r>
      <w:r w:rsidR="009A67A9">
        <w:rPr>
          <w:rStyle w:val="AERbody"/>
        </w:rPr>
        <w:t xml:space="preserve">for smart meters </w:t>
      </w:r>
      <w:r w:rsidR="009A67A9" w:rsidRPr="0022446D">
        <w:rPr>
          <w:rStyle w:val="AERbody"/>
        </w:rPr>
        <w:t>that was not previously classified as standard control services</w:t>
      </w:r>
      <w:r w:rsidR="009A67A9">
        <w:rPr>
          <w:rStyle w:val="AERbody"/>
        </w:rPr>
        <w:t xml:space="preserve"> opex. </w:t>
      </w:r>
      <w:r w:rsidR="0022051D">
        <w:rPr>
          <w:rStyle w:val="AERbody"/>
        </w:rPr>
        <w:t>We have allocated these costs to alternative control services rather than standard control services—therefor</w:t>
      </w:r>
      <w:r w:rsidR="0022051D" w:rsidRPr="00AC327E">
        <w:rPr>
          <w:rStyle w:val="AERbody"/>
        </w:rPr>
        <w:t>e</w:t>
      </w:r>
      <w:r w:rsidR="0022051D" w:rsidRPr="00105E9A">
        <w:rPr>
          <w:rFonts w:eastAsia="Calibri" w:cs="Times New Roman"/>
        </w:rPr>
        <w:t xml:space="preserve"> our preliminary decision is on the basis of this cost</w:t>
      </w:r>
      <w:r w:rsidR="0022051D" w:rsidRPr="00AC327E">
        <w:rPr>
          <w:rFonts w:eastAsia="Calibri" w:cs="Times New Roman"/>
        </w:rPr>
        <w:t xml:space="preserve"> allocation for </w:t>
      </w:r>
      <w:r w:rsidR="0022051D" w:rsidRPr="00AC327E">
        <w:t>a</w:t>
      </w:r>
      <w:r w:rsidR="0022051D" w:rsidRPr="00AC327E">
        <w:rPr>
          <w:rStyle w:val="AERbody"/>
        </w:rPr>
        <w:t>dvanced metering infrastructure</w:t>
      </w:r>
      <w:r w:rsidR="0022051D">
        <w:rPr>
          <w:rStyle w:val="AERbody"/>
        </w:rPr>
        <w:t xml:space="preserve"> (</w:t>
      </w:r>
      <w:r w:rsidR="0022051D">
        <w:t>AMI</w:t>
      </w:r>
      <w:r w:rsidR="0022051D">
        <w:rPr>
          <w:rStyle w:val="AERbody"/>
        </w:rPr>
        <w:t>)</w:t>
      </w:r>
      <w:r w:rsidR="0022051D">
        <w:t xml:space="preserve"> opex</w:t>
      </w:r>
      <w:r w:rsidR="0022051D">
        <w:rPr>
          <w:rStyle w:val="AERbody"/>
        </w:rPr>
        <w:t>.</w:t>
      </w:r>
    </w:p>
    <w:p w:rsidR="00FA0BD3" w:rsidRPr="00B52007" w:rsidRDefault="00FA0BD3" w:rsidP="00FA0BD3">
      <w:pPr>
        <w:keepNext/>
        <w:spacing w:before="240" w:after="120"/>
        <w:rPr>
          <w:b/>
          <w:bCs/>
          <w:color w:val="076A92" w:themeColor="text1"/>
          <w:sz w:val="24"/>
          <w:szCs w:val="18"/>
        </w:rPr>
      </w:pPr>
      <w:r w:rsidRPr="00B52007">
        <w:rPr>
          <w:b/>
          <w:bCs/>
          <w:color w:val="076A92" w:themeColor="text1"/>
          <w:sz w:val="24"/>
          <w:szCs w:val="18"/>
        </w:rPr>
        <w:t xml:space="preserve">Figure </w:t>
      </w:r>
      <w:r w:rsidR="006B16D8">
        <w:rPr>
          <w:b/>
          <w:bCs/>
          <w:color w:val="076A92" w:themeColor="text1"/>
          <w:sz w:val="24"/>
          <w:szCs w:val="18"/>
        </w:rPr>
        <w:t>8</w:t>
      </w:r>
      <w:r w:rsidRPr="00B52007">
        <w:rPr>
          <w:b/>
          <w:bCs/>
          <w:color w:val="076A92" w:themeColor="text1"/>
          <w:sz w:val="24"/>
          <w:szCs w:val="18"/>
        </w:rPr>
        <w:t xml:space="preserve"> AER preliminary decision compared to </w:t>
      </w:r>
      <w:r>
        <w:rPr>
          <w:b/>
          <w:bCs/>
          <w:color w:val="076A92" w:themeColor="text1"/>
          <w:sz w:val="24"/>
          <w:szCs w:val="18"/>
        </w:rPr>
        <w:t>United Energy’s</w:t>
      </w:r>
      <w:r w:rsidRPr="00B52007">
        <w:rPr>
          <w:b/>
          <w:bCs/>
          <w:color w:val="076A92" w:themeColor="text1"/>
          <w:sz w:val="24"/>
          <w:szCs w:val="18"/>
        </w:rPr>
        <w:t xml:space="preserve"> past and proposed opex ($million</w:t>
      </w:r>
      <w:r w:rsidR="007A3499">
        <w:rPr>
          <w:b/>
          <w:bCs/>
          <w:color w:val="076A92" w:themeColor="text1"/>
          <w:sz w:val="24"/>
          <w:szCs w:val="24"/>
        </w:rPr>
        <w:t>, 20</w:t>
      </w:r>
      <w:r w:rsidRPr="00B52007">
        <w:rPr>
          <w:b/>
          <w:bCs/>
          <w:color w:val="076A92" w:themeColor="text1"/>
          <w:sz w:val="24"/>
          <w:szCs w:val="24"/>
        </w:rPr>
        <w:t>15)</w:t>
      </w:r>
    </w:p>
    <w:p w:rsidR="00FA0BD3" w:rsidRDefault="008F4CCD" w:rsidP="00FA0BD3">
      <w:pPr>
        <w:pStyle w:val="Caption"/>
      </w:pPr>
      <w:r w:rsidRPr="008F4CCD">
        <w:rPr>
          <w:noProof/>
          <w:lang w:eastAsia="en-AU"/>
        </w:rPr>
        <w:drawing>
          <wp:inline distT="0" distB="0" distL="0" distR="0" wp14:anchorId="5F3F336E" wp14:editId="16A4EABD">
            <wp:extent cx="5382895" cy="3939861"/>
            <wp:effectExtent l="0" t="0" r="825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3939861"/>
                    </a:xfrm>
                    <a:prstGeom prst="rect">
                      <a:avLst/>
                    </a:prstGeom>
                    <a:noFill/>
                    <a:ln>
                      <a:noFill/>
                    </a:ln>
                  </pic:spPr>
                </pic:pic>
              </a:graphicData>
            </a:graphic>
          </wp:inline>
        </w:drawing>
      </w:r>
    </w:p>
    <w:p w:rsidR="00FA0BD3" w:rsidRPr="00574049" w:rsidRDefault="00FA0BD3" w:rsidP="00FA0BD3">
      <w:pPr>
        <w:pStyle w:val="AERtablesource"/>
      </w:pPr>
      <w:r w:rsidRPr="00FB2A4B">
        <w:t>Source:</w:t>
      </w:r>
      <w:r w:rsidRPr="00FB2A4B">
        <w:tab/>
      </w:r>
      <w:r>
        <w:t>United Energy</w:t>
      </w:r>
      <w:r w:rsidRPr="00FB2A4B">
        <w:t xml:space="preserve">, Regulatory accounts </w:t>
      </w:r>
      <w:r>
        <w:t>2011</w:t>
      </w:r>
      <w:r w:rsidRPr="00FB2A4B">
        <w:t xml:space="preserve"> to </w:t>
      </w:r>
      <w:r>
        <w:t>2014</w:t>
      </w:r>
      <w:r w:rsidRPr="00FB2A4B">
        <w:t xml:space="preserve">; </w:t>
      </w:r>
      <w:r>
        <w:t>United Energy</w:t>
      </w:r>
      <w:r w:rsidRPr="00FB2A4B">
        <w:t>, Economic benchmarking - Regulatory Information Notice response 2006 to 2013; AER analysis.</w:t>
      </w:r>
    </w:p>
    <w:p w:rsidR="00FA0BD3" w:rsidRDefault="002038CD" w:rsidP="00FA0BD3">
      <w:r>
        <w:t>W</w:t>
      </w:r>
      <w:r w:rsidR="00FA0BD3" w:rsidRPr="00B52007">
        <w:t xml:space="preserve">e have used </w:t>
      </w:r>
      <w:r w:rsidR="00FA0BD3">
        <w:t xml:space="preserve">United Energy’s </w:t>
      </w:r>
      <w:r w:rsidR="00FA0BD3" w:rsidRPr="00B52007">
        <w:t>reported opex for 2014 as the basis for forecasting total</w:t>
      </w:r>
      <w:r w:rsidR="00FA0BD3">
        <w:t xml:space="preserve"> opex</w:t>
      </w:r>
      <w:r w:rsidR="00FA0BD3" w:rsidRPr="00B52007">
        <w:t xml:space="preserve">. The difference between our forecast opex and </w:t>
      </w:r>
      <w:r w:rsidR="00FA0BD3">
        <w:t>United Energy’s</w:t>
      </w:r>
      <w:r w:rsidR="00FA0BD3" w:rsidRPr="00B52007">
        <w:t xml:space="preserve"> proposal</w:t>
      </w:r>
      <w:r w:rsidR="00FA0BD3">
        <w:t xml:space="preserve"> mainly</w:t>
      </w:r>
      <w:r w:rsidR="00FA0BD3" w:rsidRPr="00B52007">
        <w:t xml:space="preserve"> reflects our views on</w:t>
      </w:r>
      <w:r w:rsidR="00FA0BD3">
        <w:t xml:space="preserve"> step changes</w:t>
      </w:r>
      <w:r w:rsidR="00FA0BD3" w:rsidRPr="00B52007">
        <w:t xml:space="preserve"> and the </w:t>
      </w:r>
      <w:r w:rsidR="00124D12">
        <w:t xml:space="preserve">allocation </w:t>
      </w:r>
      <w:r w:rsidR="00FA0BD3" w:rsidRPr="00B52007">
        <w:t xml:space="preserve">of </w:t>
      </w:r>
      <w:r w:rsidR="00FA0BD3">
        <w:t>advanced metering infrastructure (</w:t>
      </w:r>
      <w:r w:rsidR="00FA0BD3" w:rsidRPr="00B52007">
        <w:t>AMI</w:t>
      </w:r>
      <w:r w:rsidR="00FA0BD3">
        <w:t>)</w:t>
      </w:r>
      <w:r w:rsidR="00FA0BD3" w:rsidRPr="00B52007">
        <w:t xml:space="preserve"> related opex.</w:t>
      </w:r>
    </w:p>
    <w:p w:rsidR="00FA0BD3" w:rsidRPr="00FA0BD3" w:rsidRDefault="00FA0BD3" w:rsidP="00FA0BD3">
      <w:pPr>
        <w:pStyle w:val="Heading3"/>
      </w:pPr>
      <w:bookmarkStart w:id="74" w:name="_Toc433788267"/>
      <w:r w:rsidRPr="00FA0BD3">
        <w:t>Step changes</w:t>
      </w:r>
      <w:bookmarkEnd w:id="74"/>
    </w:p>
    <w:p w:rsidR="00FA0BD3" w:rsidRDefault="00FA0BD3" w:rsidP="00FA0BD3">
      <w:r>
        <w:t xml:space="preserve">We generally only forecast step changes in opex for regulatory changes, other external drivers or for efficient changes capex/opex trade-offs. </w:t>
      </w:r>
    </w:p>
    <w:p w:rsidR="00FA0BD3" w:rsidRDefault="00FA0BD3" w:rsidP="00FA0BD3">
      <w:r>
        <w:t>We have included one step change in our opex forecast. We are satisfied that additional opex associated with United Energy’s pole top inspection program arises due to an efficient capex/opex trade-off.</w:t>
      </w:r>
    </w:p>
    <w:p w:rsidR="00FA0BD3" w:rsidRDefault="00FA0BD3" w:rsidP="00FA0BD3">
      <w:r>
        <w:t xml:space="preserve">We also consider the amendments to Electric Line Clearance Regulations 2015 (published 28 June 2015) may result in a change in United Energy’s costs. However, given the uncertainty around the net impact of these changes we have not included a step change at this time. </w:t>
      </w:r>
    </w:p>
    <w:p w:rsidR="00FA0BD3" w:rsidRDefault="00FA0BD3" w:rsidP="00FA0BD3">
      <w:r>
        <w:t>We are not satisfied there are reasons to change our opex forecast for any other step changes United Energy proposed</w:t>
      </w:r>
    </w:p>
    <w:p w:rsidR="00FA0BD3" w:rsidRPr="00FA0BD3" w:rsidRDefault="00FA0BD3" w:rsidP="00FA0BD3">
      <w:pPr>
        <w:pStyle w:val="Heading3"/>
      </w:pPr>
      <w:bookmarkStart w:id="75" w:name="_Toc433788268"/>
      <w:r w:rsidRPr="00FA0BD3">
        <w:t>Advanced metering infrastructure</w:t>
      </w:r>
      <w:bookmarkEnd w:id="75"/>
    </w:p>
    <w:p w:rsidR="00FA0BD3" w:rsidRDefault="00FA0BD3" w:rsidP="00FA0BD3">
      <w:r>
        <w:rPr>
          <w:rStyle w:val="AERbody"/>
        </w:rPr>
        <w:t xml:space="preserve">We have not included opex for </w:t>
      </w:r>
      <w:r w:rsidR="002038CD">
        <w:rPr>
          <w:rStyle w:val="AERbody"/>
        </w:rPr>
        <w:t>advanced metering infrastructure (AMI)</w:t>
      </w:r>
      <w:r>
        <w:rPr>
          <w:rStyle w:val="AERbody"/>
        </w:rPr>
        <w:t xml:space="preserve"> expenditure in our forecast. </w:t>
      </w:r>
      <w:r>
        <w:t xml:space="preserve">During the 2011–15 regulatory control period, incremental costs associated with implementing smart meters were regulated under the AMI Order in Council (OIC). This included costs associated with new or upgraded IT systems. </w:t>
      </w:r>
    </w:p>
    <w:p w:rsidR="00FA0BD3" w:rsidRDefault="00FA0BD3" w:rsidP="00FA0BD3">
      <w:r>
        <w:t>With the expiry of the AMI OIC</w:t>
      </w:r>
      <w:r w:rsidR="005F6150" w:rsidRPr="005F6150">
        <w:t xml:space="preserve"> </w:t>
      </w:r>
      <w:r w:rsidR="005F6150">
        <w:t>at 31 December 2016</w:t>
      </w:r>
      <w:r>
        <w:t xml:space="preserve">, opex associated with AMI will be regulated under the NER and allocated between standard control services and alternative control services. </w:t>
      </w:r>
      <w:r w:rsidR="004C3C7B">
        <w:t xml:space="preserve">Given the rollout of smart meters is largely complete, this opex is for the business-as-usual costs of maintaining the metering infrastructure. </w:t>
      </w:r>
      <w:r w:rsidR="000531FC">
        <w:t>Until we issue new Distribution Ring Fencing Guidelines that will set out how metering costs should be treated</w:t>
      </w:r>
      <w:r>
        <w:t>, we consider all costs formerly regulated under the AMI OIC should be allocated to alternative control services. This is similar to the historical approach where AMI costs were recovered separately to most distribution network costs. We consider this approach will assist in promoting transparency around trends in AMI and standard control expenditure.</w:t>
      </w:r>
      <w:bookmarkStart w:id="76" w:name="_Toc417973146"/>
      <w:bookmarkStart w:id="77" w:name="_Toc428354978"/>
    </w:p>
    <w:p w:rsidR="00E054E4" w:rsidRPr="00112BF8" w:rsidRDefault="00E054E4" w:rsidP="00FA0BD3">
      <w:pPr>
        <w:pStyle w:val="Heading2"/>
      </w:pPr>
      <w:bookmarkStart w:id="78" w:name="_Toc433788269"/>
      <w:r w:rsidRPr="00112BF8">
        <w:t>Corporate income tax</w:t>
      </w:r>
      <w:bookmarkEnd w:id="76"/>
      <w:bookmarkEnd w:id="77"/>
      <w:bookmarkEnd w:id="78"/>
    </w:p>
    <w:p w:rsidR="00E054E4" w:rsidRDefault="00E054E4" w:rsidP="00E054E4">
      <w:pPr>
        <w:numPr>
          <w:ilvl w:val="0"/>
          <w:numId w:val="24"/>
        </w:numPr>
      </w:pPr>
      <w:r>
        <w:t xml:space="preserve">The NER requires us </w:t>
      </w:r>
      <w:r w:rsidRPr="00521143">
        <w:rPr>
          <w:rStyle w:val="AERbody"/>
        </w:rPr>
        <w:t xml:space="preserve">to make a decision on the estimated cost of corporate income tax for </w:t>
      </w:r>
      <w:r>
        <w:t>United Energy’s</w:t>
      </w:r>
      <w:r w:rsidRPr="00B71392">
        <w:t xml:space="preserve"> </w:t>
      </w:r>
      <w:r>
        <w:rPr>
          <w:rStyle w:val="AERbody"/>
        </w:rPr>
        <w:t>2016</w:t>
      </w:r>
      <w:r w:rsidRPr="00521143">
        <w:rPr>
          <w:rStyle w:val="AERbody"/>
        </w:rPr>
        <w:t>–20 regulatory control period.</w:t>
      </w:r>
      <w:r w:rsidRPr="00577DF0">
        <w:rPr>
          <w:rStyle w:val="FootnoteReference"/>
        </w:rPr>
        <w:footnoteReference w:id="43"/>
      </w:r>
      <w:r>
        <w:rPr>
          <w:rStyle w:val="AERbody"/>
        </w:rPr>
        <w:t xml:space="preserve"> </w:t>
      </w:r>
      <w:r w:rsidRPr="00112BF8">
        <w:t xml:space="preserve">The estimated cost of corporate income tax contributes to our determination of the total revenue requirements for </w:t>
      </w:r>
      <w:r>
        <w:t>United Energy</w:t>
      </w:r>
      <w:r w:rsidRPr="00B71392">
        <w:t xml:space="preserve"> </w:t>
      </w:r>
      <w:r w:rsidRPr="00112BF8">
        <w:t>over the 201</w:t>
      </w:r>
      <w:r>
        <w:t>6</w:t>
      </w:r>
      <w:r w:rsidRPr="00112BF8">
        <w:t xml:space="preserve">–20 regulatory control period. </w:t>
      </w:r>
      <w:r>
        <w:t xml:space="preserve">It </w:t>
      </w:r>
      <w:r w:rsidRPr="00112BF8">
        <w:t xml:space="preserve">enables </w:t>
      </w:r>
      <w:r>
        <w:t>United Energy</w:t>
      </w:r>
      <w:r w:rsidRPr="00B71392">
        <w:t xml:space="preserve"> </w:t>
      </w:r>
      <w:r w:rsidRPr="00112BF8">
        <w:t xml:space="preserve">to recover the costs associated with the estimated corporate income tax payable during that period. </w:t>
      </w:r>
    </w:p>
    <w:p w:rsidR="009D7657" w:rsidRDefault="009D7657" w:rsidP="009D7657">
      <w:r>
        <w:t xml:space="preserve">Our preliminary decision on the estimated cost of corporate income tax is </w:t>
      </w:r>
      <w:r w:rsidRPr="006B16D8">
        <w:t>$</w:t>
      </w:r>
      <w:r w:rsidR="00A34740">
        <w:t>84.6</w:t>
      </w:r>
      <w:r w:rsidR="00686A8C" w:rsidRPr="006B16D8">
        <w:t> </w:t>
      </w:r>
      <w:r w:rsidRPr="006B16D8">
        <w:t>million</w:t>
      </w:r>
      <w:r>
        <w:t xml:space="preserve"> ($ nominal) for United Energy over the 2016</w:t>
      </w:r>
      <w:r>
        <w:rPr>
          <w:rFonts w:cs="Arial"/>
        </w:rPr>
        <w:t>─</w:t>
      </w:r>
      <w:r>
        <w:t>20 regulatory control period. This is instead of United Energy’s proposed cost of corporate income tax allowance of $149.1 million ($ nominal).</w:t>
      </w:r>
      <w:r>
        <w:rPr>
          <w:rStyle w:val="FootnoteReference"/>
        </w:rPr>
        <w:footnoteReference w:id="44"/>
      </w:r>
      <w:r>
        <w:t xml:space="preserve"> Our preliminary decision represents a reduction of </w:t>
      </w:r>
      <w:r w:rsidRPr="006B16D8">
        <w:t>$</w:t>
      </w:r>
      <w:r w:rsidR="00686A8C" w:rsidRPr="006B16D8">
        <w:t>64.6</w:t>
      </w:r>
      <w:r w:rsidRPr="006B16D8">
        <w:t xml:space="preserve"> million (or </w:t>
      </w:r>
      <w:r w:rsidR="00686A8C" w:rsidRPr="006B16D8">
        <w:t>43.3</w:t>
      </w:r>
      <w:r w:rsidRPr="006B16D8">
        <w:t xml:space="preserve"> per cent) from</w:t>
      </w:r>
      <w:r>
        <w:t xml:space="preserve"> United Energy’s proposal. Table </w:t>
      </w:r>
      <w:r w:rsidR="006B16D8">
        <w:t>10</w:t>
      </w:r>
      <w:r>
        <w:t xml:space="preserve"> </w:t>
      </w:r>
      <w:r w:rsidRPr="00521143">
        <w:t>set</w:t>
      </w:r>
      <w:r>
        <w:t>s</w:t>
      </w:r>
      <w:r w:rsidRPr="00521143">
        <w:t xml:space="preserve"> out our </w:t>
      </w:r>
      <w:r>
        <w:t>preliminary</w:t>
      </w:r>
      <w:r w:rsidRPr="00521143">
        <w:t xml:space="preserve"> decision on the estimated cost of corporate income tax allowance for </w:t>
      </w:r>
      <w:r>
        <w:t>United Energy over the 2016–20 regulatory control period</w:t>
      </w:r>
      <w:r w:rsidRPr="00521143">
        <w:t xml:space="preserve">. </w:t>
      </w:r>
    </w:p>
    <w:p w:rsidR="00E722A2" w:rsidRDefault="00E722A2">
      <w:pPr>
        <w:spacing w:line="240" w:lineRule="auto"/>
        <w:rPr>
          <w:b/>
          <w:bCs/>
          <w:color w:val="076A92" w:themeColor="text1"/>
          <w:sz w:val="24"/>
          <w:szCs w:val="18"/>
        </w:rPr>
      </w:pPr>
      <w:r>
        <w:br w:type="page"/>
      </w:r>
    </w:p>
    <w:p w:rsidR="00E054E4" w:rsidRPr="00112BF8" w:rsidRDefault="00E054E4" w:rsidP="00E054E4">
      <w:pPr>
        <w:pStyle w:val="Caption"/>
      </w:pPr>
      <w:r w:rsidRPr="00112BF8">
        <w:t>Table</w:t>
      </w:r>
      <w:r>
        <w:t xml:space="preserve"> </w:t>
      </w:r>
      <w:r w:rsidR="006B16D8">
        <w:t>10</w:t>
      </w:r>
      <w:r w:rsidRPr="00112BF8">
        <w:t xml:space="preserve"> </w:t>
      </w:r>
      <w:r w:rsidRPr="00112BF8">
        <w:tab/>
        <w:t xml:space="preserve">AER's </w:t>
      </w:r>
      <w:r>
        <w:t>preliminary</w:t>
      </w:r>
      <w:r w:rsidRPr="00112BF8">
        <w:t xml:space="preserve"> </w:t>
      </w:r>
      <w:r w:rsidR="00F77564">
        <w:t>decision</w:t>
      </w:r>
      <w:r w:rsidR="002B429F" w:rsidRPr="00112BF8">
        <w:t xml:space="preserve"> </w:t>
      </w:r>
      <w:r w:rsidRPr="00112BF8">
        <w:t xml:space="preserve">on </w:t>
      </w:r>
      <w:r>
        <w:t>United Energy’s</w:t>
      </w:r>
      <w:r w:rsidRPr="00B71392">
        <w:t xml:space="preserve"> </w:t>
      </w:r>
      <w:r w:rsidRPr="00112BF8">
        <w:t>cost of corporate income tax allowance for the 201</w:t>
      </w:r>
      <w:r>
        <w:t>6</w:t>
      </w:r>
      <w:r w:rsidRPr="00112BF8">
        <w:t xml:space="preserve">–20 </w:t>
      </w:r>
      <w:r>
        <w:t xml:space="preserve">regulatory control </w:t>
      </w:r>
      <w:r w:rsidRPr="00112BF8">
        <w:t>period ($ million, nominal)</w:t>
      </w:r>
    </w:p>
    <w:tbl>
      <w:tblPr>
        <w:tblStyle w:val="AERtable-numbers"/>
        <w:tblW w:w="5000" w:type="pct"/>
        <w:tblLook w:val="04A0" w:firstRow="1" w:lastRow="0" w:firstColumn="1" w:lastColumn="0" w:noHBand="0" w:noVBand="1"/>
      </w:tblPr>
      <w:tblGrid>
        <w:gridCol w:w="3101"/>
        <w:gridCol w:w="932"/>
        <w:gridCol w:w="932"/>
        <w:gridCol w:w="932"/>
        <w:gridCol w:w="932"/>
        <w:gridCol w:w="932"/>
        <w:gridCol w:w="932"/>
      </w:tblGrid>
      <w:tr w:rsidR="00E054E4" w:rsidRPr="00F516A1" w:rsidTr="00061ED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E054E4" w:rsidRPr="007B3355" w:rsidRDefault="00E054E4" w:rsidP="00061ED1">
            <w:r w:rsidRPr="00112BF8">
              <w:t> </w:t>
            </w:r>
          </w:p>
        </w:tc>
        <w:tc>
          <w:tcPr>
            <w:tcW w:w="536" w:type="pct"/>
            <w:noWrap/>
            <w:hideMark/>
          </w:tcPr>
          <w:p w:rsidR="00E054E4" w:rsidRPr="007B3355" w:rsidRDefault="00E054E4" w:rsidP="00061ED1">
            <w:pPr>
              <w:cnfStyle w:val="100000000000" w:firstRow="1" w:lastRow="0" w:firstColumn="0" w:lastColumn="0" w:oddVBand="0" w:evenVBand="0" w:oddHBand="0" w:evenHBand="0" w:firstRowFirstColumn="0" w:firstRowLastColumn="0" w:lastRowFirstColumn="0" w:lastRowLastColumn="0"/>
            </w:pPr>
            <w:r w:rsidRPr="00112BF8">
              <w:t>20</w:t>
            </w:r>
            <w:r w:rsidRPr="007B3355">
              <w:t>16</w:t>
            </w:r>
          </w:p>
        </w:tc>
        <w:tc>
          <w:tcPr>
            <w:tcW w:w="536" w:type="pct"/>
            <w:noWrap/>
            <w:hideMark/>
          </w:tcPr>
          <w:p w:rsidR="00E054E4" w:rsidRPr="007B3355" w:rsidRDefault="00E054E4" w:rsidP="00061ED1">
            <w:pPr>
              <w:cnfStyle w:val="100000000000" w:firstRow="1" w:lastRow="0" w:firstColumn="0" w:lastColumn="0" w:oddVBand="0" w:evenVBand="0" w:oddHBand="0" w:evenHBand="0" w:firstRowFirstColumn="0" w:firstRowLastColumn="0" w:lastRowFirstColumn="0" w:lastRowLastColumn="0"/>
            </w:pPr>
            <w:r w:rsidRPr="00112BF8">
              <w:t>20</w:t>
            </w:r>
            <w:r w:rsidRPr="007B3355">
              <w:t>17</w:t>
            </w:r>
          </w:p>
        </w:tc>
        <w:tc>
          <w:tcPr>
            <w:tcW w:w="536" w:type="pct"/>
            <w:noWrap/>
            <w:hideMark/>
          </w:tcPr>
          <w:p w:rsidR="00E054E4" w:rsidRPr="007B3355" w:rsidRDefault="00E054E4" w:rsidP="00061ED1">
            <w:pPr>
              <w:cnfStyle w:val="100000000000" w:firstRow="1" w:lastRow="0" w:firstColumn="0" w:lastColumn="0" w:oddVBand="0" w:evenVBand="0" w:oddHBand="0" w:evenHBand="0" w:firstRowFirstColumn="0" w:firstRowLastColumn="0" w:lastRowFirstColumn="0" w:lastRowLastColumn="0"/>
            </w:pPr>
            <w:r w:rsidRPr="00112BF8">
              <w:t>20</w:t>
            </w:r>
            <w:r w:rsidRPr="007B3355">
              <w:t>18</w:t>
            </w:r>
          </w:p>
        </w:tc>
        <w:tc>
          <w:tcPr>
            <w:tcW w:w="536" w:type="pct"/>
            <w:noWrap/>
            <w:hideMark/>
          </w:tcPr>
          <w:p w:rsidR="00E054E4" w:rsidRPr="007B3355" w:rsidRDefault="00E054E4" w:rsidP="00061ED1">
            <w:pPr>
              <w:cnfStyle w:val="100000000000" w:firstRow="1" w:lastRow="0" w:firstColumn="0" w:lastColumn="0" w:oddVBand="0" w:evenVBand="0" w:oddHBand="0" w:evenHBand="0" w:firstRowFirstColumn="0" w:firstRowLastColumn="0" w:lastRowFirstColumn="0" w:lastRowLastColumn="0"/>
            </w:pPr>
            <w:r w:rsidRPr="00112BF8">
              <w:t>20</w:t>
            </w:r>
            <w:r w:rsidRPr="007B3355">
              <w:t>19</w:t>
            </w:r>
          </w:p>
        </w:tc>
        <w:tc>
          <w:tcPr>
            <w:tcW w:w="536" w:type="pct"/>
            <w:noWrap/>
            <w:hideMark/>
          </w:tcPr>
          <w:p w:rsidR="00E054E4" w:rsidRPr="007B3355" w:rsidRDefault="00E054E4" w:rsidP="00061ED1">
            <w:pPr>
              <w:cnfStyle w:val="100000000000" w:firstRow="1" w:lastRow="0" w:firstColumn="0" w:lastColumn="0" w:oddVBand="0" w:evenVBand="0" w:oddHBand="0" w:evenHBand="0" w:firstRowFirstColumn="0" w:firstRowLastColumn="0" w:lastRowFirstColumn="0" w:lastRowLastColumn="0"/>
            </w:pPr>
            <w:r w:rsidRPr="00112BF8">
              <w:t>20</w:t>
            </w:r>
            <w:r w:rsidRPr="007B3355">
              <w:t>20</w:t>
            </w:r>
          </w:p>
        </w:tc>
        <w:tc>
          <w:tcPr>
            <w:tcW w:w="536" w:type="pct"/>
            <w:noWrap/>
            <w:hideMark/>
          </w:tcPr>
          <w:p w:rsidR="00E054E4" w:rsidRPr="007B3355" w:rsidRDefault="00E054E4" w:rsidP="00061ED1">
            <w:pPr>
              <w:cnfStyle w:val="100000000000" w:firstRow="1" w:lastRow="0" w:firstColumn="0" w:lastColumn="0" w:oddVBand="0" w:evenVBand="0" w:oddHBand="0" w:evenHBand="0" w:firstRowFirstColumn="0" w:firstRowLastColumn="0" w:lastRowFirstColumn="0" w:lastRowLastColumn="0"/>
            </w:pPr>
            <w:r w:rsidRPr="00112BF8">
              <w:t>Total</w:t>
            </w:r>
          </w:p>
        </w:tc>
      </w:tr>
      <w:tr w:rsidR="00A34740" w:rsidRPr="00F516A1" w:rsidTr="00061ED1">
        <w:trPr>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A34740" w:rsidRPr="007B3355" w:rsidRDefault="00A34740" w:rsidP="00061ED1">
            <w:r w:rsidRPr="00D60A9B">
              <w:t>Tax payable</w:t>
            </w:r>
          </w:p>
        </w:tc>
        <w:tc>
          <w:tcPr>
            <w:tcW w:w="536"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26.1</w:t>
            </w:r>
          </w:p>
        </w:tc>
        <w:tc>
          <w:tcPr>
            <w:tcW w:w="536"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27.0</w:t>
            </w:r>
          </w:p>
        </w:tc>
        <w:tc>
          <w:tcPr>
            <w:tcW w:w="536"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28.9</w:t>
            </w:r>
          </w:p>
        </w:tc>
        <w:tc>
          <w:tcPr>
            <w:tcW w:w="536"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31.9</w:t>
            </w:r>
          </w:p>
        </w:tc>
        <w:tc>
          <w:tcPr>
            <w:tcW w:w="536"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27.2</w:t>
            </w:r>
          </w:p>
        </w:tc>
        <w:tc>
          <w:tcPr>
            <w:tcW w:w="536"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pPr>
            <w:r w:rsidRPr="00A34740">
              <w:t>140.9</w:t>
            </w:r>
          </w:p>
        </w:tc>
      </w:tr>
      <w:tr w:rsidR="00A34740" w:rsidRPr="00F516A1" w:rsidTr="00061ED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A34740" w:rsidRPr="007B3355" w:rsidRDefault="00A34740" w:rsidP="00061ED1">
            <w:r w:rsidRPr="00D60A9B">
              <w:rPr>
                <w:rStyle w:val="AERtextitalic"/>
              </w:rPr>
              <w:t>Less</w:t>
            </w:r>
            <w:r w:rsidRPr="007B3355">
              <w:t>: value of imputation credits</w:t>
            </w:r>
          </w:p>
        </w:tc>
        <w:tc>
          <w:tcPr>
            <w:tcW w:w="536" w:type="pct"/>
            <w:noWrap/>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10.4</w:t>
            </w:r>
          </w:p>
        </w:tc>
        <w:tc>
          <w:tcPr>
            <w:tcW w:w="536" w:type="pct"/>
            <w:noWrap/>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10.8</w:t>
            </w:r>
          </w:p>
        </w:tc>
        <w:tc>
          <w:tcPr>
            <w:tcW w:w="536" w:type="pct"/>
            <w:noWrap/>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11.5</w:t>
            </w:r>
          </w:p>
        </w:tc>
        <w:tc>
          <w:tcPr>
            <w:tcW w:w="536" w:type="pct"/>
            <w:noWrap/>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12.8</w:t>
            </w:r>
          </w:p>
        </w:tc>
        <w:tc>
          <w:tcPr>
            <w:tcW w:w="536" w:type="pct"/>
            <w:noWrap/>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10.9</w:t>
            </w:r>
          </w:p>
        </w:tc>
        <w:tc>
          <w:tcPr>
            <w:tcW w:w="536" w:type="pct"/>
            <w:noWrap/>
            <w:vAlign w:val="bottom"/>
          </w:tcPr>
          <w:p w:rsidR="00A34740" w:rsidRPr="00A34740" w:rsidRDefault="00A34740" w:rsidP="00A34740">
            <w:pPr>
              <w:cnfStyle w:val="000000010000" w:firstRow="0" w:lastRow="0" w:firstColumn="0" w:lastColumn="0" w:oddVBand="0" w:evenVBand="0" w:oddHBand="0" w:evenHBand="1" w:firstRowFirstColumn="0" w:firstRowLastColumn="0" w:lastRowFirstColumn="0" w:lastRowLastColumn="0"/>
            </w:pPr>
            <w:r w:rsidRPr="00A34740">
              <w:t>56.4</w:t>
            </w:r>
          </w:p>
        </w:tc>
      </w:tr>
      <w:tr w:rsidR="00A34740" w:rsidRPr="00A34740" w:rsidTr="00061ED1">
        <w:trPr>
          <w:trHeight w:val="300"/>
        </w:trPr>
        <w:tc>
          <w:tcPr>
            <w:cnfStyle w:val="001000000000" w:firstRow="0" w:lastRow="0" w:firstColumn="1" w:lastColumn="0" w:oddVBand="0" w:evenVBand="0" w:oddHBand="0" w:evenHBand="0" w:firstRowFirstColumn="0" w:firstRowLastColumn="0" w:lastRowFirstColumn="0" w:lastRowLastColumn="0"/>
            <w:tcW w:w="1784" w:type="pct"/>
            <w:noWrap/>
            <w:hideMark/>
          </w:tcPr>
          <w:p w:rsidR="00A34740" w:rsidRPr="00A34740" w:rsidRDefault="00A34740" w:rsidP="00061ED1">
            <w:pPr>
              <w:rPr>
                <w:rStyle w:val="Strong"/>
              </w:rPr>
            </w:pPr>
            <w:r w:rsidRPr="00A34740">
              <w:rPr>
                <w:rStyle w:val="Strong"/>
              </w:rPr>
              <w:t>Corporate income tax allowance</w:t>
            </w:r>
          </w:p>
        </w:tc>
        <w:tc>
          <w:tcPr>
            <w:tcW w:w="536"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rPr>
                <w:rStyle w:val="Strong"/>
              </w:rPr>
            </w:pPr>
            <w:r w:rsidRPr="00A34740">
              <w:rPr>
                <w:rStyle w:val="Strong"/>
              </w:rPr>
              <w:t>15.6</w:t>
            </w:r>
          </w:p>
        </w:tc>
        <w:tc>
          <w:tcPr>
            <w:tcW w:w="536"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rPr>
                <w:rStyle w:val="Strong"/>
              </w:rPr>
            </w:pPr>
            <w:r w:rsidRPr="00A34740">
              <w:rPr>
                <w:rStyle w:val="Strong"/>
              </w:rPr>
              <w:t>16.2</w:t>
            </w:r>
          </w:p>
        </w:tc>
        <w:tc>
          <w:tcPr>
            <w:tcW w:w="536"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rPr>
                <w:rStyle w:val="Strong"/>
              </w:rPr>
            </w:pPr>
            <w:r w:rsidRPr="00A34740">
              <w:rPr>
                <w:rStyle w:val="Strong"/>
              </w:rPr>
              <w:t>17.3</w:t>
            </w:r>
          </w:p>
        </w:tc>
        <w:tc>
          <w:tcPr>
            <w:tcW w:w="536"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rPr>
                <w:rStyle w:val="Strong"/>
              </w:rPr>
            </w:pPr>
            <w:r w:rsidRPr="00A34740">
              <w:rPr>
                <w:rStyle w:val="Strong"/>
              </w:rPr>
              <w:t>19.1</w:t>
            </w:r>
          </w:p>
        </w:tc>
        <w:tc>
          <w:tcPr>
            <w:tcW w:w="536"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rPr>
                <w:rStyle w:val="Strong"/>
              </w:rPr>
            </w:pPr>
            <w:r w:rsidRPr="00A34740">
              <w:rPr>
                <w:rStyle w:val="Strong"/>
              </w:rPr>
              <w:t>16.3</w:t>
            </w:r>
          </w:p>
        </w:tc>
        <w:tc>
          <w:tcPr>
            <w:tcW w:w="536" w:type="pct"/>
            <w:noWrap/>
            <w:vAlign w:val="bottom"/>
          </w:tcPr>
          <w:p w:rsidR="00A34740" w:rsidRPr="00A34740" w:rsidRDefault="00A34740" w:rsidP="00A34740">
            <w:pPr>
              <w:cnfStyle w:val="000000000000" w:firstRow="0" w:lastRow="0" w:firstColumn="0" w:lastColumn="0" w:oddVBand="0" w:evenVBand="0" w:oddHBand="0" w:evenHBand="0" w:firstRowFirstColumn="0" w:firstRowLastColumn="0" w:lastRowFirstColumn="0" w:lastRowLastColumn="0"/>
              <w:rPr>
                <w:rStyle w:val="Strong"/>
              </w:rPr>
            </w:pPr>
            <w:r w:rsidRPr="00A34740">
              <w:rPr>
                <w:rStyle w:val="Strong"/>
              </w:rPr>
              <w:t>84.6</w:t>
            </w:r>
          </w:p>
        </w:tc>
      </w:tr>
    </w:tbl>
    <w:p w:rsidR="00E054E4" w:rsidRPr="00112BF8" w:rsidRDefault="00E054E4" w:rsidP="00E054E4">
      <w:pPr>
        <w:pStyle w:val="AERtablesource"/>
      </w:pPr>
      <w:r w:rsidRPr="00112BF8">
        <w:t>Source:</w:t>
      </w:r>
      <w:r w:rsidRPr="00112BF8">
        <w:tab/>
        <w:t>AER analysis.</w:t>
      </w:r>
    </w:p>
    <w:p w:rsidR="009D7657" w:rsidRDefault="009D7657" w:rsidP="009D7657">
      <w:r>
        <w:t>Our preliminary decision</w:t>
      </w:r>
      <w:r w:rsidRPr="00E123FB">
        <w:t xml:space="preserve"> reflects our amendments to some of </w:t>
      </w:r>
      <w:r w:rsidR="00686A8C">
        <w:t>United Energy</w:t>
      </w:r>
      <w:r>
        <w:t>’s</w:t>
      </w:r>
      <w:r w:rsidRPr="00B71392">
        <w:t xml:space="preserve"> </w:t>
      </w:r>
      <w:r w:rsidRPr="00E123FB">
        <w:t xml:space="preserve">proposed inputs for forecasting the cost of corporate income tax such as the opening </w:t>
      </w:r>
      <w:r>
        <w:t>tax asset base</w:t>
      </w:r>
      <w:r w:rsidRPr="00E123FB">
        <w:t xml:space="preserve"> and the remaining tax asset lives</w:t>
      </w:r>
      <w:r>
        <w:t xml:space="preserve">. It also reflects our preliminary decision on the value of imputation credits—gamma—(attachment 4). Changes to the building block costs also affect revenues, which in turn impacts the tax calculation. The changes affecting revenues are discussed in attachment 1.  </w:t>
      </w:r>
    </w:p>
    <w:p w:rsidR="009D7657" w:rsidRDefault="009D7657" w:rsidP="009D7657">
      <w:r>
        <w:t>Details of our preliminary decision on the corporate income tax allowance are set out in attachment 8.</w:t>
      </w:r>
    </w:p>
    <w:p w:rsidR="00E054E4" w:rsidRPr="00222367" w:rsidRDefault="00E054E4" w:rsidP="00E054E4">
      <w:pPr>
        <w:pStyle w:val="Heading1"/>
        <w:ind w:left="680" w:hanging="680"/>
      </w:pPr>
      <w:bookmarkStart w:id="79" w:name="_Toc417973147"/>
      <w:bookmarkStart w:id="80" w:name="_Toc428354979"/>
      <w:bookmarkStart w:id="81" w:name="_Toc433788270"/>
      <w:r w:rsidRPr="00222367">
        <w:t>Service classification, control mechanisms and incentive schemes</w:t>
      </w:r>
      <w:bookmarkEnd w:id="79"/>
      <w:bookmarkEnd w:id="80"/>
      <w:bookmarkEnd w:id="81"/>
      <w:r w:rsidRPr="00222367">
        <w:t xml:space="preserve"> </w:t>
      </w:r>
    </w:p>
    <w:p w:rsidR="00E054E4" w:rsidRPr="00891DF8" w:rsidRDefault="00E054E4" w:rsidP="00E054E4">
      <w:r w:rsidRPr="00891DF8">
        <w:t xml:space="preserve">A range of factors, in addition to the building blocks, affect </w:t>
      </w:r>
      <w:r>
        <w:t>United Energy’s</w:t>
      </w:r>
      <w:r w:rsidRPr="00B71392">
        <w:t xml:space="preserve"> </w:t>
      </w:r>
      <w:r w:rsidRPr="00891DF8">
        <w:t>revenues. These include service classification, the control mechanism</w:t>
      </w:r>
      <w:r w:rsidR="00364054" w:rsidRPr="00364054">
        <w:t xml:space="preserve"> </w:t>
      </w:r>
      <w:r w:rsidR="00364054" w:rsidRPr="00891DF8">
        <w:t>and our approach to services charged to individual consumers</w:t>
      </w:r>
      <w:r w:rsidR="00364054">
        <w:t xml:space="preserve"> and</w:t>
      </w:r>
      <w:r w:rsidRPr="00891DF8">
        <w:t xml:space="preserve"> incentive schemes to promote efficiency. This section sets out our approach to these issues.</w:t>
      </w:r>
    </w:p>
    <w:p w:rsidR="00E054E4" w:rsidRPr="00112BF8" w:rsidRDefault="00E054E4" w:rsidP="00E054E4">
      <w:pPr>
        <w:pStyle w:val="Heading2"/>
        <w:ind w:left="680" w:hanging="680"/>
      </w:pPr>
      <w:bookmarkStart w:id="82" w:name="_Toc417973148"/>
      <w:bookmarkStart w:id="83" w:name="_Toc428354980"/>
      <w:bookmarkStart w:id="84" w:name="_Toc433788271"/>
      <w:r w:rsidRPr="00112BF8">
        <w:t>Classification of services and control mechanisms</w:t>
      </w:r>
      <w:bookmarkEnd w:id="82"/>
      <w:bookmarkEnd w:id="83"/>
      <w:bookmarkEnd w:id="84"/>
    </w:p>
    <w:p w:rsidR="00E054E4" w:rsidRPr="00112BF8" w:rsidRDefault="00E054E4" w:rsidP="00E054E4">
      <w:r w:rsidRPr="00112BF8">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w:t>
      </w:r>
      <w:r w:rsidR="005C2F18">
        <w:t xml:space="preserve">preliminary </w:t>
      </w:r>
      <w:r w:rsidRPr="00112BF8">
        <w:t xml:space="preserve">decision reflects our assessment of a number of factors, including existing and potential competition to supply these services. </w:t>
      </w:r>
    </w:p>
    <w:p w:rsidR="00E054E4" w:rsidRPr="00112BF8" w:rsidRDefault="00E054E4" w:rsidP="00E054E4">
      <w:r w:rsidRPr="00112BF8">
        <w:t xml:space="preserve">Figure </w:t>
      </w:r>
      <w:r w:rsidR="006B16D8">
        <w:t>9</w:t>
      </w:r>
      <w:r>
        <w:t xml:space="preserve"> summarises</w:t>
      </w:r>
      <w:r w:rsidRPr="00112BF8">
        <w:t xml:space="preserve"> our </w:t>
      </w:r>
      <w:r>
        <w:t>preliminary</w:t>
      </w:r>
      <w:r w:rsidRPr="00112BF8">
        <w:t xml:space="preserve"> decision on service classifications for the 201</w:t>
      </w:r>
      <w:r w:rsidR="00BF33E9">
        <w:t>6</w:t>
      </w:r>
      <w:r w:rsidRPr="00112BF8">
        <w:t xml:space="preserve">–20 regulatory control period. </w:t>
      </w:r>
    </w:p>
    <w:p w:rsidR="00E054E4" w:rsidRPr="00112BF8" w:rsidRDefault="00E054E4" w:rsidP="00E054E4">
      <w:pPr>
        <w:pStyle w:val="Caption"/>
      </w:pPr>
      <w:r w:rsidRPr="00112BF8">
        <w:t xml:space="preserve">Figure </w:t>
      </w:r>
      <w:r w:rsidR="006B16D8">
        <w:t>9</w:t>
      </w:r>
      <w:r w:rsidRPr="00112BF8">
        <w:tab/>
        <w:t xml:space="preserve">AER </w:t>
      </w:r>
      <w:r>
        <w:t>preliminary</w:t>
      </w:r>
      <w:r w:rsidRPr="00112BF8">
        <w:t xml:space="preserve"> decision on 201</w:t>
      </w:r>
      <w:r w:rsidR="00BF33E9">
        <w:t>6</w:t>
      </w:r>
      <w:r w:rsidRPr="00112BF8">
        <w:t xml:space="preserve">–20 service classifications for </w:t>
      </w:r>
      <w:r>
        <w:t>United Energy</w:t>
      </w:r>
    </w:p>
    <w:p w:rsidR="00E054E4" w:rsidRPr="00112BF8" w:rsidRDefault="00364054" w:rsidP="00E054E4">
      <w:pPr>
        <w:pStyle w:val="AERtablesource"/>
      </w:pPr>
      <w:r w:rsidRPr="00644B03">
        <w:rPr>
          <w:noProof/>
          <w:lang w:eastAsia="en-AU"/>
        </w:rPr>
        <w:drawing>
          <wp:inline distT="0" distB="0" distL="0" distR="0" wp14:anchorId="4FCE1E17" wp14:editId="3165327F">
            <wp:extent cx="5381434" cy="4314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82895" cy="4315997"/>
                    </a:xfrm>
                    <a:prstGeom prst="rect">
                      <a:avLst/>
                    </a:prstGeom>
                    <a:noFill/>
                    <a:ln>
                      <a:noFill/>
                    </a:ln>
                  </pic:spPr>
                </pic:pic>
              </a:graphicData>
            </a:graphic>
          </wp:inline>
        </w:drawing>
      </w:r>
    </w:p>
    <w:p w:rsidR="00E054E4" w:rsidRDefault="00E054E4" w:rsidP="00E054E4">
      <w:pPr>
        <w:pStyle w:val="AERtablesource"/>
      </w:pPr>
      <w:r w:rsidRPr="00112BF8">
        <w:t>Source: AER.</w:t>
      </w:r>
    </w:p>
    <w:p w:rsidR="00E054E4" w:rsidRDefault="00E054E4" w:rsidP="00E054E4">
      <w:pPr>
        <w:numPr>
          <w:ilvl w:val="0"/>
          <w:numId w:val="24"/>
        </w:numPr>
      </w:pPr>
      <w:r>
        <w:rPr>
          <w:rStyle w:val="AERbody"/>
        </w:rPr>
        <w:t>Consistent with our final framework and approach (F&amp;A),</w:t>
      </w:r>
      <w:r>
        <w:rPr>
          <w:rStyle w:val="FootnoteReference"/>
        </w:rPr>
        <w:footnoteReference w:id="45"/>
      </w:r>
      <w:r>
        <w:rPr>
          <w:rStyle w:val="AERbody"/>
        </w:rPr>
        <w:t xml:space="preserve"> </w:t>
      </w:r>
      <w:r>
        <w:t>United Energy</w:t>
      </w:r>
      <w:r w:rsidRPr="00B71392">
        <w:t xml:space="preserve"> </w:t>
      </w:r>
      <w:r>
        <w:rPr>
          <w:rStyle w:val="AERbody"/>
        </w:rPr>
        <w:t xml:space="preserve">will be subject to a 'revenue cap' form of control for standard control services over the next regulatory control period. </w:t>
      </w:r>
      <w:r w:rsidRPr="00112BF8">
        <w:t>The control mechanism (</w:t>
      </w:r>
      <w:r>
        <w:t>which describes how the revenues will vary from year to year</w:t>
      </w:r>
      <w:r w:rsidRPr="00112BF8">
        <w:t xml:space="preserve">) </w:t>
      </w:r>
      <w:r>
        <w:t xml:space="preserve">is discussed in attachments 14 and 16. The control mechanism for standard control services is described in mathematical terms and reflects all possible adjustments that might be made to the revenue cap. </w:t>
      </w:r>
    </w:p>
    <w:p w:rsidR="00E054E4" w:rsidRPr="00112BF8" w:rsidRDefault="00E054E4" w:rsidP="00E054E4">
      <w:pPr>
        <w:pStyle w:val="Heading2"/>
        <w:ind w:left="680" w:hanging="680"/>
      </w:pPr>
      <w:bookmarkStart w:id="85" w:name="_Toc417973149"/>
      <w:bookmarkStart w:id="86" w:name="_Toc428354981"/>
      <w:bookmarkStart w:id="87" w:name="_Toc433788272"/>
      <w:r w:rsidRPr="00112BF8">
        <w:t>Alternative control services</w:t>
      </w:r>
      <w:bookmarkEnd w:id="85"/>
      <w:bookmarkEnd w:id="86"/>
      <w:bookmarkEnd w:id="87"/>
    </w:p>
    <w:p w:rsidR="00E054E4" w:rsidRDefault="00E054E4" w:rsidP="00E054E4">
      <w:r w:rsidRPr="0058687D">
        <w:t xml:space="preserve">Alternative control services do not form part of </w:t>
      </w:r>
      <w:r>
        <w:t>United Energy’s</w:t>
      </w:r>
      <w:r w:rsidRPr="00B71392">
        <w:t xml:space="preserve"> </w:t>
      </w:r>
      <w:r w:rsidRPr="0058687D">
        <w:t>revenue cap. Rather, the prices of these services are</w:t>
      </w:r>
      <w:r w:rsidR="000531FC">
        <w:t xml:space="preserve"> generally</w:t>
      </w:r>
      <w:r w:rsidRPr="0058687D">
        <w:t xml:space="preserve"> set individually. Our </w:t>
      </w:r>
      <w:r w:rsidR="005C2F18">
        <w:t>preliminary</w:t>
      </w:r>
      <w:r w:rsidR="005C2F18" w:rsidRPr="0058687D">
        <w:t xml:space="preserve"> </w:t>
      </w:r>
      <w:r w:rsidRPr="0058687D">
        <w:t>decision</w:t>
      </w:r>
      <w:r w:rsidR="00003690">
        <w:t xml:space="preserve"> for all services other than metering</w:t>
      </w:r>
      <w:r w:rsidRPr="0058687D">
        <w:t xml:space="preserve"> is to maintain the approach adopted in our F&amp;A, that the form of control mechanism to apply to </w:t>
      </w:r>
      <w:r w:rsidR="00971149">
        <w:t>United Energy's</w:t>
      </w:r>
      <w:r w:rsidR="00971149" w:rsidRPr="0058687D">
        <w:t xml:space="preserve"> </w:t>
      </w:r>
      <w:r w:rsidRPr="0058687D">
        <w:t xml:space="preserve">alternative control services will be price caps. </w:t>
      </w:r>
      <w:r w:rsidR="0005423C" w:rsidRPr="0005423C">
        <w:t xml:space="preserve">As per past regulatory practice, </w:t>
      </w:r>
      <w:r>
        <w:t>United Energy</w:t>
      </w:r>
      <w:r w:rsidRPr="00B71392">
        <w:t xml:space="preserve"> </w:t>
      </w:r>
      <w:r>
        <w:t xml:space="preserve">must demonstrate compliance with the control mechanism through an annual pricing proposal. </w:t>
      </w:r>
    </w:p>
    <w:p w:rsidR="0005423C" w:rsidRDefault="0005423C" w:rsidP="0005423C">
      <w:r>
        <w:t xml:space="preserve">We have set charges for fee based and quoted services that reflect the costs incurred by </w:t>
      </w:r>
      <w:r w:rsidRPr="0005423C">
        <w:t>United Energy</w:t>
      </w:r>
      <w:r>
        <w:t xml:space="preserve"> to provide these services. </w:t>
      </w:r>
      <w:r w:rsidRPr="0005423C">
        <w:t>United Energy</w:t>
      </w:r>
      <w:r>
        <w:t xml:space="preserve"> only earns revenues on these activities where they are specifically requested by individual customers. Further details are in attachment 16.</w:t>
      </w:r>
    </w:p>
    <w:p w:rsidR="0005423C" w:rsidRDefault="0005423C" w:rsidP="0005423C">
      <w:r>
        <w:t xml:space="preserve">The charges for public lighting have been set on the same basis as the 2011–15 regulatory control period. That is, with </w:t>
      </w:r>
      <w:r w:rsidRPr="0005423C">
        <w:t>United Energy</w:t>
      </w:r>
      <w:r>
        <w:t xml:space="preserve"> operating, maintaining and replacing luminaires it owns on behalf of municipal councils in its distribution area. It does this in accordance with both our preliminary determination and the Public Lighting Code. Attachment 16 set out that there has been an increase in charges as a result of higher operating expenditures, mostly associated with the growth in labour costs.</w:t>
      </w:r>
    </w:p>
    <w:p w:rsidR="0005423C" w:rsidRDefault="0005423C" w:rsidP="0005423C">
      <w:r>
        <w:t>The Advanced Metering Infrastructure rollout that commen</w:t>
      </w:r>
      <w:r w:rsidR="0080316C">
        <w:t>c</w:t>
      </w:r>
      <w:r>
        <w:t>ed in 2009 under an Order in Council (the Order) is now largely completed. In the 2016–20 regulatory control period, metering in Victoria is entering a "business-as-usual" phase.</w:t>
      </w:r>
    </w:p>
    <w:p w:rsidR="0005423C" w:rsidRDefault="0005423C" w:rsidP="0005423C">
      <w:r>
        <w:t>For metering services, we have set charges that recover the operating and capital expenditures associated with the ongoing provision of meters to customers from 2016. This means that we regulate metering services under the NEL and NER, subject to certain modifications set out in the Order. Those modifications contain the requirement for us to set meter restoration and exit fees which this determination includes—see attachment 16.</w:t>
      </w:r>
    </w:p>
    <w:p w:rsidR="0005423C" w:rsidRDefault="0005423C" w:rsidP="0005423C">
      <w:r>
        <w:t xml:space="preserve">A revenue cap will operate for metering services during the 2016–20 regulatory control period. The completion of the rollout means that </w:t>
      </w:r>
      <w:r w:rsidRPr="0005423C">
        <w:t xml:space="preserve">United Energy </w:t>
      </w:r>
      <w:r>
        <w:t xml:space="preserve">needs less revenue to provide the services and as a consequence meter charges </w:t>
      </w:r>
      <w:r w:rsidR="00474318">
        <w:t>have fallen between 2015 and 2016 in particular</w:t>
      </w:r>
      <w:r>
        <w:t>.</w:t>
      </w:r>
    </w:p>
    <w:p w:rsidR="006B3E6F" w:rsidRDefault="006B3E6F" w:rsidP="0005423C">
      <w:r>
        <w:t xml:space="preserve">United Energy </w:t>
      </w:r>
      <w:r w:rsidRPr="000B4F10">
        <w:t>has proposed that some of the costs associated with the provision of Advanced Metering Infrastructure (AMI) be classified under standard control service</w:t>
      </w:r>
      <w:r>
        <w:t>s</w:t>
      </w:r>
      <w:r w:rsidRPr="000B4F10">
        <w:t>. We do not agree. All costs associated with AMI are classified un</w:t>
      </w:r>
      <w:r>
        <w:t>der alternative control services</w:t>
      </w:r>
      <w:r w:rsidRPr="000B4F10">
        <w:t xml:space="preserve">. As a result, some of the difference between </w:t>
      </w:r>
      <w:r>
        <w:t xml:space="preserve">United Energy's </w:t>
      </w:r>
      <w:r w:rsidRPr="000B4F10">
        <w:t>forecast opex and our alternative forecast is simply as a result of reclassifying costs from standard control service</w:t>
      </w:r>
      <w:r>
        <w:t>s</w:t>
      </w:r>
      <w:r w:rsidRPr="000B4F10">
        <w:t xml:space="preserve"> to alternative control service</w:t>
      </w:r>
      <w:r>
        <w:t>s</w:t>
      </w:r>
      <w:r w:rsidRPr="000B4F10">
        <w:t>.</w:t>
      </w:r>
    </w:p>
    <w:p w:rsidR="00E054E4" w:rsidRPr="00112BF8" w:rsidRDefault="00E054E4" w:rsidP="00E054E4">
      <w:pPr>
        <w:pStyle w:val="Heading2"/>
        <w:ind w:left="680" w:hanging="680"/>
      </w:pPr>
      <w:bookmarkStart w:id="88" w:name="_Toc417973150"/>
      <w:bookmarkStart w:id="89" w:name="_Toc428354982"/>
      <w:bookmarkStart w:id="90" w:name="_Toc433788273"/>
      <w:r w:rsidRPr="00112BF8">
        <w:t>Incentive schemes</w:t>
      </w:r>
      <w:bookmarkEnd w:id="88"/>
      <w:bookmarkEnd w:id="89"/>
      <w:bookmarkEnd w:id="90"/>
    </w:p>
    <w:p w:rsidR="00E054E4" w:rsidRPr="00AA082F" w:rsidRDefault="00E054E4" w:rsidP="00E054E4">
      <w:r w:rsidRPr="00AA082F">
        <w:t xml:space="preserve">Incentive schemes are a component of incentive-based regulation and complement our approach to assessing efficient costs. The incentive schemes </w:t>
      </w:r>
      <w:r>
        <w:t>that will apply to United Energy</w:t>
      </w:r>
      <w:r w:rsidRPr="00B71392">
        <w:t xml:space="preserve"> </w:t>
      </w:r>
      <w:r w:rsidRPr="00AA082F">
        <w:t>are:</w:t>
      </w:r>
    </w:p>
    <w:p w:rsidR="00E054E4" w:rsidRPr="00112BF8" w:rsidRDefault="00E054E4" w:rsidP="00E054E4">
      <w:pPr>
        <w:pStyle w:val="AERbulletlistfirststyle"/>
      </w:pPr>
      <w:r w:rsidRPr="00112BF8">
        <w:t>The efficiency benefit sharing scheme (EBSS)</w:t>
      </w:r>
    </w:p>
    <w:p w:rsidR="00E054E4" w:rsidRPr="00112BF8" w:rsidRDefault="00E054E4" w:rsidP="00E054E4">
      <w:pPr>
        <w:pStyle w:val="AERbulletlistfirststyle"/>
      </w:pPr>
      <w:r w:rsidRPr="00112BF8">
        <w:t>The capital expenditure sharing scheme (CESS)</w:t>
      </w:r>
    </w:p>
    <w:p w:rsidR="00E054E4" w:rsidRPr="00112BF8" w:rsidRDefault="00E054E4" w:rsidP="00E054E4">
      <w:pPr>
        <w:pStyle w:val="AERbulletlistfirststyle"/>
      </w:pPr>
      <w:r w:rsidRPr="00112BF8">
        <w:t>The service target performance incentive scheme (STPIS)</w:t>
      </w:r>
    </w:p>
    <w:p w:rsidR="0071741C" w:rsidRDefault="00E054E4" w:rsidP="00E054E4">
      <w:pPr>
        <w:pStyle w:val="AERbulletlistfirststyle"/>
      </w:pPr>
      <w:r w:rsidRPr="00112BF8">
        <w:t>The demand management incentive scheme (DMIS)</w:t>
      </w:r>
    </w:p>
    <w:p w:rsidR="00E054E4" w:rsidRDefault="0071741C" w:rsidP="00E054E4">
      <w:pPr>
        <w:pStyle w:val="AERbulletlistfirststyle"/>
      </w:pPr>
      <w:r>
        <w:t>The f-factor scheme</w:t>
      </w:r>
      <w:r w:rsidR="00E054E4" w:rsidRPr="00112BF8">
        <w:t>.</w:t>
      </w:r>
    </w:p>
    <w:p w:rsidR="009A287E" w:rsidRPr="00112BF8" w:rsidRDefault="009A287E" w:rsidP="009A287E">
      <w:pPr>
        <w:pStyle w:val="AERbulletlistfirststyle"/>
        <w:numPr>
          <w:ilvl w:val="0"/>
          <w:numId w:val="0"/>
        </w:numPr>
      </w:pPr>
      <w:r w:rsidRPr="009A287E">
        <w:t>Our incentive schemes encourage network businesses to make efficient decisions. They give network businesses an incentive to pursue efficiency improvements in opex and capex, and to share them with consumers. Incentives for opex and capex are balanced (approximately 30 per cent) and constant. They are also balanced with the incentives under our service target performance incentive scheme. This encourages businesses to make efficient decisions on when and what type of expenditure to incur, in order to meet service reliability targets.</w:t>
      </w:r>
    </w:p>
    <w:p w:rsidR="00E054E4" w:rsidRPr="00112BF8" w:rsidRDefault="00E054E4" w:rsidP="00E054E4">
      <w:pPr>
        <w:pStyle w:val="Heading3"/>
        <w:ind w:left="1021" w:hanging="1021"/>
      </w:pPr>
      <w:bookmarkStart w:id="91" w:name="_Toc417973151"/>
      <w:bookmarkStart w:id="92" w:name="_Toc428354983"/>
      <w:bookmarkStart w:id="93" w:name="_Toc433788274"/>
      <w:r w:rsidRPr="00112BF8">
        <w:t>Efficiency benefit sharing scheme</w:t>
      </w:r>
      <w:bookmarkEnd w:id="91"/>
      <w:bookmarkEnd w:id="92"/>
      <w:bookmarkEnd w:id="93"/>
    </w:p>
    <w:p w:rsidR="00E054E4" w:rsidRDefault="00E054E4" w:rsidP="00E054E4">
      <w:pPr>
        <w:numPr>
          <w:ilvl w:val="0"/>
          <w:numId w:val="24"/>
        </w:numPr>
        <w:rPr>
          <w:rStyle w:val="AERbody"/>
        </w:rPr>
      </w:pPr>
      <w:r w:rsidRPr="00112BF8">
        <w:rPr>
          <w:rStyle w:val="AERbody"/>
        </w:rPr>
        <w:t xml:space="preserve">The EBSS provides an additional incentive for service providers to pursue efficiency improvements in opex. </w:t>
      </w:r>
    </w:p>
    <w:p w:rsidR="00E054E4" w:rsidRDefault="00E054E4" w:rsidP="00E054E4">
      <w:r>
        <w:t xml:space="preserve">As opex is largely recurrent and predictable, opex in one period is often a good indicator of opex in the next period (step changes provide for increases where this is not the case). Where a service provider is relatively efficient, we use the actual opex it incurred in a chosen base year of the regulatory control period to forecast opex for the next regulatory control period. We call this the 'revealed cost approach'. </w:t>
      </w:r>
    </w:p>
    <w:p w:rsidR="009A287E" w:rsidRDefault="00E054E4" w:rsidP="00E054E4">
      <w:r>
        <w:t xml:space="preserve">To encourage a distributor to become more efficient during the regulatory control period it is allowed to keep any difference between its approved forecast and its actual opex during a regulatory control period. This is supplemented by the EBSS which allows the distributor to retain efficiency savings and efficiency losses for a longer period of time. In total these rewards and penalties work together to provide a continuous incentive for a service provider to pursue efficiency gains over the regulatory control period. </w:t>
      </w:r>
      <w:r w:rsidR="009A287E" w:rsidRPr="009A287E">
        <w:t>The combined effect of our revealed cost forecasting approach and the EBSS is that opex efficiency savings or losses are shared approximately 30:70 between the network businesses and consumers. For example, for a one dollar saving in opex the network business gets 30 cents of the benefit while consumers get 70 cents of the benefit.</w:t>
      </w:r>
    </w:p>
    <w:p w:rsidR="00E054E4" w:rsidRDefault="00E054E4" w:rsidP="00E054E4">
      <w:r>
        <w:t>The EBSS also discourages a distributor from incurring opex in the expected base year in order to receive a higher opex allowance in the following regulatory control period.</w:t>
      </w:r>
      <w:r>
        <w:rPr>
          <w:rStyle w:val="FootnoteReference"/>
        </w:rPr>
        <w:footnoteReference w:id="46"/>
      </w:r>
    </w:p>
    <w:p w:rsidR="00AF433C" w:rsidRDefault="00AF433C" w:rsidP="00AF433C">
      <w:bookmarkStart w:id="94" w:name="_Toc417973152"/>
      <w:bookmarkStart w:id="95" w:name="_Toc428354984"/>
      <w:r w:rsidRPr="00BA7C17">
        <w:t xml:space="preserve">Our </w:t>
      </w:r>
      <w:r>
        <w:t>preliminary</w:t>
      </w:r>
      <w:r w:rsidRPr="00BA7C17">
        <w:t xml:space="preserve"> decision for the EBSS</w:t>
      </w:r>
      <w:r>
        <w:t xml:space="preserve"> carryover amounts from the application of the EBSS in the 2011–15</w:t>
      </w:r>
      <w:r w:rsidRPr="00BA7C17">
        <w:t xml:space="preserve"> </w:t>
      </w:r>
      <w:r>
        <w:t xml:space="preserve">regulatory control </w:t>
      </w:r>
      <w:r w:rsidRPr="00BA7C17">
        <w:t>period is outlined in</w:t>
      </w:r>
      <w:r>
        <w:t xml:space="preserve"> table 1</w:t>
      </w:r>
      <w:r w:rsidR="006B16D8">
        <w:t>1</w:t>
      </w:r>
      <w:r>
        <w:t>.</w:t>
      </w:r>
      <w:r w:rsidR="00F2200B">
        <w:t xml:space="preserve"> </w:t>
      </w:r>
      <w:r w:rsidR="00F2200B" w:rsidRPr="00BA7C17">
        <w:t xml:space="preserve">The difference between our calculations </w:t>
      </w:r>
      <w:r w:rsidR="00F2200B">
        <w:t>and United Energy’s</w:t>
      </w:r>
      <w:r w:rsidR="00F2200B" w:rsidRPr="00BA7C17">
        <w:t xml:space="preserve"> proposal is </w:t>
      </w:r>
      <w:r w:rsidR="00F2200B">
        <w:t>mostly attributable to a different formula used to calculate EBSS carryover amounts for 2011 and a correction to the movements in provisions recorded for 2013.</w:t>
      </w:r>
    </w:p>
    <w:p w:rsidR="00AF433C" w:rsidRPr="00BA7C17" w:rsidRDefault="00AF433C" w:rsidP="00AF433C">
      <w:pPr>
        <w:pStyle w:val="Caption"/>
      </w:pPr>
      <w:bookmarkStart w:id="96" w:name="_Ref431298042"/>
      <w:r>
        <w:t>Table 1</w:t>
      </w:r>
      <w:r w:rsidR="006B16D8">
        <w:t>1</w:t>
      </w:r>
      <w:r>
        <w:tab/>
        <w:t>AER’s preliminary decision on United Energy's EBSS carryover amounts ($ million, 2015)</w:t>
      </w:r>
      <w:bookmarkEnd w:id="96"/>
    </w:p>
    <w:tbl>
      <w:tblPr>
        <w:tblStyle w:val="AERtable-numbers"/>
        <w:tblW w:w="0" w:type="auto"/>
        <w:tblLook w:val="04A0" w:firstRow="1" w:lastRow="0" w:firstColumn="1" w:lastColumn="0" w:noHBand="0" w:noVBand="1"/>
      </w:tblPr>
      <w:tblGrid>
        <w:gridCol w:w="2708"/>
        <w:gridCol w:w="996"/>
        <w:gridCol w:w="997"/>
        <w:gridCol w:w="997"/>
        <w:gridCol w:w="997"/>
        <w:gridCol w:w="997"/>
        <w:gridCol w:w="1001"/>
      </w:tblGrid>
      <w:tr w:rsidR="00AF433C" w:rsidTr="00AF4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rsidR="00AF433C" w:rsidRDefault="00AF433C" w:rsidP="006B16D8"/>
        </w:tc>
        <w:tc>
          <w:tcPr>
            <w:tcW w:w="996" w:type="dxa"/>
          </w:tcPr>
          <w:p w:rsidR="00AF433C" w:rsidRPr="00BD1EA7" w:rsidRDefault="00AF433C" w:rsidP="006B16D8">
            <w:pPr>
              <w:cnfStyle w:val="100000000000" w:firstRow="1" w:lastRow="0" w:firstColumn="0" w:lastColumn="0" w:oddVBand="0" w:evenVBand="0" w:oddHBand="0" w:evenHBand="0" w:firstRowFirstColumn="0" w:firstRowLastColumn="0" w:lastRowFirstColumn="0" w:lastRowLastColumn="0"/>
            </w:pPr>
            <w:r>
              <w:t>2</w:t>
            </w:r>
            <w:r w:rsidRPr="00BD1EA7">
              <w:t>016</w:t>
            </w:r>
          </w:p>
        </w:tc>
        <w:tc>
          <w:tcPr>
            <w:tcW w:w="997" w:type="dxa"/>
          </w:tcPr>
          <w:p w:rsidR="00AF433C" w:rsidRPr="00BD1EA7" w:rsidRDefault="00AF433C" w:rsidP="006B16D8">
            <w:pPr>
              <w:cnfStyle w:val="100000000000" w:firstRow="1" w:lastRow="0" w:firstColumn="0" w:lastColumn="0" w:oddVBand="0" w:evenVBand="0" w:oddHBand="0" w:evenHBand="0" w:firstRowFirstColumn="0" w:firstRowLastColumn="0" w:lastRowFirstColumn="0" w:lastRowLastColumn="0"/>
            </w:pPr>
            <w:r>
              <w:t>2</w:t>
            </w:r>
            <w:r w:rsidRPr="00BD1EA7">
              <w:t>017</w:t>
            </w:r>
          </w:p>
        </w:tc>
        <w:tc>
          <w:tcPr>
            <w:tcW w:w="997" w:type="dxa"/>
          </w:tcPr>
          <w:p w:rsidR="00AF433C" w:rsidRPr="00BD1EA7" w:rsidRDefault="00AF433C" w:rsidP="006B16D8">
            <w:pPr>
              <w:cnfStyle w:val="100000000000" w:firstRow="1" w:lastRow="0" w:firstColumn="0" w:lastColumn="0" w:oddVBand="0" w:evenVBand="0" w:oddHBand="0" w:evenHBand="0" w:firstRowFirstColumn="0" w:firstRowLastColumn="0" w:lastRowFirstColumn="0" w:lastRowLastColumn="0"/>
            </w:pPr>
            <w:r>
              <w:t>2</w:t>
            </w:r>
            <w:r w:rsidRPr="00BD1EA7">
              <w:t>018</w:t>
            </w:r>
          </w:p>
        </w:tc>
        <w:tc>
          <w:tcPr>
            <w:tcW w:w="997" w:type="dxa"/>
          </w:tcPr>
          <w:p w:rsidR="00AF433C" w:rsidRPr="00BD1EA7" w:rsidRDefault="00AF433C" w:rsidP="006B16D8">
            <w:pPr>
              <w:cnfStyle w:val="100000000000" w:firstRow="1" w:lastRow="0" w:firstColumn="0" w:lastColumn="0" w:oddVBand="0" w:evenVBand="0" w:oddHBand="0" w:evenHBand="0" w:firstRowFirstColumn="0" w:firstRowLastColumn="0" w:lastRowFirstColumn="0" w:lastRowLastColumn="0"/>
            </w:pPr>
            <w:r>
              <w:t>2</w:t>
            </w:r>
            <w:r w:rsidRPr="00BD1EA7">
              <w:t>019</w:t>
            </w:r>
          </w:p>
        </w:tc>
        <w:tc>
          <w:tcPr>
            <w:tcW w:w="997" w:type="dxa"/>
          </w:tcPr>
          <w:p w:rsidR="00AF433C" w:rsidRPr="00BD1EA7" w:rsidRDefault="00AF433C" w:rsidP="006B16D8">
            <w:pPr>
              <w:cnfStyle w:val="100000000000" w:firstRow="1" w:lastRow="0" w:firstColumn="0" w:lastColumn="0" w:oddVBand="0" w:evenVBand="0" w:oddHBand="0" w:evenHBand="0" w:firstRowFirstColumn="0" w:firstRowLastColumn="0" w:lastRowFirstColumn="0" w:lastRowLastColumn="0"/>
            </w:pPr>
            <w:r>
              <w:t>2</w:t>
            </w:r>
            <w:r w:rsidRPr="00BD1EA7">
              <w:t>020</w:t>
            </w:r>
          </w:p>
        </w:tc>
        <w:tc>
          <w:tcPr>
            <w:tcW w:w="1001" w:type="dxa"/>
          </w:tcPr>
          <w:p w:rsidR="00AF433C" w:rsidRPr="00BD1EA7" w:rsidRDefault="00AF433C" w:rsidP="006B16D8">
            <w:pPr>
              <w:cnfStyle w:val="100000000000" w:firstRow="1" w:lastRow="0" w:firstColumn="0" w:lastColumn="0" w:oddVBand="0" w:evenVBand="0" w:oddHBand="0" w:evenHBand="0" w:firstRowFirstColumn="0" w:firstRowLastColumn="0" w:lastRowFirstColumn="0" w:lastRowLastColumn="0"/>
            </w:pPr>
            <w:r>
              <w:t>Total</w:t>
            </w:r>
          </w:p>
        </w:tc>
      </w:tr>
      <w:tr w:rsidR="00AF433C" w:rsidTr="00AF433C">
        <w:tc>
          <w:tcPr>
            <w:cnfStyle w:val="001000000000" w:firstRow="0" w:lastRow="0" w:firstColumn="1" w:lastColumn="0" w:oddVBand="0" w:evenVBand="0" w:oddHBand="0" w:evenHBand="0" w:firstRowFirstColumn="0" w:firstRowLastColumn="0" w:lastRowFirstColumn="0" w:lastRowLastColumn="0"/>
            <w:tcW w:w="2708" w:type="dxa"/>
          </w:tcPr>
          <w:p w:rsidR="00AF433C" w:rsidRPr="00BD1EA7" w:rsidRDefault="00AF433C" w:rsidP="006B16D8">
            <w:r>
              <w:t>United Energy’s</w:t>
            </w:r>
            <w:r w:rsidRPr="00BD1EA7">
              <w:t xml:space="preserve"> proposed carryover</w:t>
            </w:r>
          </w:p>
        </w:tc>
        <w:tc>
          <w:tcPr>
            <w:tcW w:w="996" w:type="dxa"/>
          </w:tcPr>
          <w:p w:rsidR="00AF433C" w:rsidRPr="00BD1EA7" w:rsidRDefault="00AF433C" w:rsidP="006B16D8">
            <w:pPr>
              <w:cnfStyle w:val="000000000000" w:firstRow="0" w:lastRow="0" w:firstColumn="0" w:lastColumn="0" w:oddVBand="0" w:evenVBand="0" w:oddHBand="0" w:evenHBand="0" w:firstRowFirstColumn="0" w:firstRowLastColumn="0" w:lastRowFirstColumn="0" w:lastRowLastColumn="0"/>
            </w:pPr>
            <w:r>
              <w:t>2.0</w:t>
            </w:r>
          </w:p>
        </w:tc>
        <w:tc>
          <w:tcPr>
            <w:tcW w:w="997" w:type="dxa"/>
          </w:tcPr>
          <w:p w:rsidR="00AF433C" w:rsidRPr="00BD1EA7" w:rsidRDefault="00AF433C" w:rsidP="006B16D8">
            <w:pPr>
              <w:cnfStyle w:val="000000000000" w:firstRow="0" w:lastRow="0" w:firstColumn="0" w:lastColumn="0" w:oddVBand="0" w:evenVBand="0" w:oddHBand="0" w:evenHBand="0" w:firstRowFirstColumn="0" w:firstRowLastColumn="0" w:lastRowFirstColumn="0" w:lastRowLastColumn="0"/>
            </w:pPr>
            <w:r>
              <w:t>19.8</w:t>
            </w:r>
          </w:p>
        </w:tc>
        <w:tc>
          <w:tcPr>
            <w:tcW w:w="997" w:type="dxa"/>
          </w:tcPr>
          <w:p w:rsidR="00AF433C" w:rsidRPr="00BD1EA7" w:rsidRDefault="00AF433C" w:rsidP="006B16D8">
            <w:pPr>
              <w:cnfStyle w:val="000000000000" w:firstRow="0" w:lastRow="0" w:firstColumn="0" w:lastColumn="0" w:oddVBand="0" w:evenVBand="0" w:oddHBand="0" w:evenHBand="0" w:firstRowFirstColumn="0" w:firstRowLastColumn="0" w:lastRowFirstColumn="0" w:lastRowLastColumn="0"/>
            </w:pPr>
            <w:r>
              <w:t>5.9</w:t>
            </w:r>
          </w:p>
        </w:tc>
        <w:tc>
          <w:tcPr>
            <w:tcW w:w="997" w:type="dxa"/>
          </w:tcPr>
          <w:p w:rsidR="00AF433C" w:rsidRPr="00BD1EA7" w:rsidRDefault="00AF433C" w:rsidP="006B16D8">
            <w:pPr>
              <w:cnfStyle w:val="000000000000" w:firstRow="0" w:lastRow="0" w:firstColumn="0" w:lastColumn="0" w:oddVBand="0" w:evenVBand="0" w:oddHBand="0" w:evenHBand="0" w:firstRowFirstColumn="0" w:firstRowLastColumn="0" w:lastRowFirstColumn="0" w:lastRowLastColumn="0"/>
            </w:pPr>
            <w:r>
              <w:t>0.1</w:t>
            </w:r>
          </w:p>
        </w:tc>
        <w:tc>
          <w:tcPr>
            <w:tcW w:w="997" w:type="dxa"/>
          </w:tcPr>
          <w:p w:rsidR="00AF433C" w:rsidRPr="00BD1EA7" w:rsidRDefault="00AF433C" w:rsidP="006B16D8">
            <w:pPr>
              <w:cnfStyle w:val="000000000000" w:firstRow="0" w:lastRow="0" w:firstColumn="0" w:lastColumn="0" w:oddVBand="0" w:evenVBand="0" w:oddHBand="0" w:evenHBand="0" w:firstRowFirstColumn="0" w:firstRowLastColumn="0" w:lastRowFirstColumn="0" w:lastRowLastColumn="0"/>
            </w:pPr>
            <w:r>
              <w:t>0.0</w:t>
            </w:r>
          </w:p>
        </w:tc>
        <w:tc>
          <w:tcPr>
            <w:tcW w:w="1001" w:type="dxa"/>
          </w:tcPr>
          <w:p w:rsidR="00AF433C" w:rsidRPr="00BD1EA7" w:rsidRDefault="00AF433C" w:rsidP="006B16D8">
            <w:pPr>
              <w:cnfStyle w:val="000000000000" w:firstRow="0" w:lastRow="0" w:firstColumn="0" w:lastColumn="0" w:oddVBand="0" w:evenVBand="0" w:oddHBand="0" w:evenHBand="0" w:firstRowFirstColumn="0" w:firstRowLastColumn="0" w:lastRowFirstColumn="0" w:lastRowLastColumn="0"/>
            </w:pPr>
            <w:r>
              <w:t>27.7</w:t>
            </w:r>
          </w:p>
        </w:tc>
      </w:tr>
      <w:tr w:rsidR="00680311" w:rsidTr="00AF4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dxa"/>
          </w:tcPr>
          <w:p w:rsidR="00680311" w:rsidRPr="00BD1EA7" w:rsidRDefault="00680311" w:rsidP="006B16D8">
            <w:r>
              <w:t>Preliminary decision</w:t>
            </w:r>
          </w:p>
        </w:tc>
        <w:tc>
          <w:tcPr>
            <w:tcW w:w="996" w:type="dxa"/>
          </w:tcPr>
          <w:p w:rsidR="00680311" w:rsidRPr="00BD1EA7" w:rsidRDefault="00680311" w:rsidP="006B16D8">
            <w:pPr>
              <w:cnfStyle w:val="000000010000" w:firstRow="0" w:lastRow="0" w:firstColumn="0" w:lastColumn="0" w:oddVBand="0" w:evenVBand="0" w:oddHBand="0" w:evenHBand="1" w:firstRowFirstColumn="0" w:firstRowLastColumn="0" w:lastRowFirstColumn="0" w:lastRowLastColumn="0"/>
            </w:pPr>
            <w:r>
              <w:t>-12.0</w:t>
            </w:r>
          </w:p>
        </w:tc>
        <w:tc>
          <w:tcPr>
            <w:tcW w:w="997" w:type="dxa"/>
          </w:tcPr>
          <w:p w:rsidR="00680311" w:rsidRPr="00BD1EA7" w:rsidRDefault="00680311" w:rsidP="006B16D8">
            <w:pPr>
              <w:cnfStyle w:val="000000010000" w:firstRow="0" w:lastRow="0" w:firstColumn="0" w:lastColumn="0" w:oddVBand="0" w:evenVBand="0" w:oddHBand="0" w:evenHBand="1" w:firstRowFirstColumn="0" w:firstRowLastColumn="0" w:lastRowFirstColumn="0" w:lastRowLastColumn="0"/>
            </w:pPr>
            <w:r>
              <w:t>18.6</w:t>
            </w:r>
          </w:p>
        </w:tc>
        <w:tc>
          <w:tcPr>
            <w:tcW w:w="997" w:type="dxa"/>
          </w:tcPr>
          <w:p w:rsidR="00680311" w:rsidRPr="00BD1EA7" w:rsidRDefault="00680311" w:rsidP="006B16D8">
            <w:pPr>
              <w:cnfStyle w:val="000000010000" w:firstRow="0" w:lastRow="0" w:firstColumn="0" w:lastColumn="0" w:oddVBand="0" w:evenVBand="0" w:oddHBand="0" w:evenHBand="1" w:firstRowFirstColumn="0" w:firstRowLastColumn="0" w:lastRowFirstColumn="0" w:lastRowLastColumn="0"/>
            </w:pPr>
            <w:r>
              <w:t>7.5</w:t>
            </w:r>
          </w:p>
        </w:tc>
        <w:tc>
          <w:tcPr>
            <w:tcW w:w="997" w:type="dxa"/>
          </w:tcPr>
          <w:p w:rsidR="00680311" w:rsidRPr="00BD1EA7" w:rsidRDefault="00680311" w:rsidP="006B16D8">
            <w:pPr>
              <w:cnfStyle w:val="000000010000" w:firstRow="0" w:lastRow="0" w:firstColumn="0" w:lastColumn="0" w:oddVBand="0" w:evenVBand="0" w:oddHBand="0" w:evenHBand="1" w:firstRowFirstColumn="0" w:firstRowLastColumn="0" w:lastRowFirstColumn="0" w:lastRowLastColumn="0"/>
            </w:pPr>
            <w:r>
              <w:t>10.7</w:t>
            </w:r>
          </w:p>
        </w:tc>
        <w:tc>
          <w:tcPr>
            <w:tcW w:w="997" w:type="dxa"/>
          </w:tcPr>
          <w:p w:rsidR="00680311" w:rsidRPr="00BD1EA7" w:rsidRDefault="00680311" w:rsidP="006B16D8">
            <w:pPr>
              <w:cnfStyle w:val="000000010000" w:firstRow="0" w:lastRow="0" w:firstColumn="0" w:lastColumn="0" w:oddVBand="0" w:evenVBand="0" w:oddHBand="0" w:evenHBand="1" w:firstRowFirstColumn="0" w:firstRowLastColumn="0" w:lastRowFirstColumn="0" w:lastRowLastColumn="0"/>
            </w:pPr>
            <w:r>
              <w:t>0.0</w:t>
            </w:r>
          </w:p>
        </w:tc>
        <w:tc>
          <w:tcPr>
            <w:tcW w:w="1001" w:type="dxa"/>
          </w:tcPr>
          <w:p w:rsidR="00680311" w:rsidRPr="00BD1EA7" w:rsidRDefault="00680311" w:rsidP="006B16D8">
            <w:pPr>
              <w:cnfStyle w:val="000000010000" w:firstRow="0" w:lastRow="0" w:firstColumn="0" w:lastColumn="0" w:oddVBand="0" w:evenVBand="0" w:oddHBand="0" w:evenHBand="1" w:firstRowFirstColumn="0" w:firstRowLastColumn="0" w:lastRowFirstColumn="0" w:lastRowLastColumn="0"/>
            </w:pPr>
            <w:r>
              <w:t>24.7</w:t>
            </w:r>
          </w:p>
        </w:tc>
      </w:tr>
    </w:tbl>
    <w:p w:rsidR="00AF433C" w:rsidRDefault="00AF433C" w:rsidP="00AF433C">
      <w:pPr>
        <w:pStyle w:val="AERtablesource"/>
      </w:pPr>
      <w:r w:rsidRPr="00BA7C17">
        <w:t xml:space="preserve">Source: AER analysis; </w:t>
      </w:r>
      <w:r>
        <w:t>United Energy</w:t>
      </w:r>
      <w:r w:rsidRPr="00D20E85">
        <w:t xml:space="preserve">, </w:t>
      </w:r>
      <w:r w:rsidRPr="00D20E85">
        <w:rPr>
          <w:rStyle w:val="AERtextitalic"/>
        </w:rPr>
        <w:t>Regulatory proposal</w:t>
      </w:r>
      <w:r>
        <w:t>, April 2015, p. 249.</w:t>
      </w:r>
    </w:p>
    <w:p w:rsidR="00AF433C" w:rsidRDefault="00AF433C" w:rsidP="00AF433C">
      <w:r w:rsidRPr="00DC38A9">
        <w:t>Our preliminary decision</w:t>
      </w:r>
      <w:r w:rsidRPr="001D6F12">
        <w:rPr>
          <w:rStyle w:val="AERbody"/>
        </w:rPr>
        <w:t xml:space="preserve"> is to apply </w:t>
      </w:r>
      <w:r>
        <w:rPr>
          <w:rStyle w:val="AERbody"/>
        </w:rPr>
        <w:t>version two of the</w:t>
      </w:r>
      <w:r w:rsidRPr="001D6F12">
        <w:rPr>
          <w:rStyle w:val="AERbody"/>
        </w:rPr>
        <w:t xml:space="preserve"> EBSS to </w:t>
      </w:r>
      <w:r>
        <w:rPr>
          <w:rStyle w:val="AERbody"/>
        </w:rPr>
        <w:t>United Energy</w:t>
      </w:r>
      <w:r w:rsidRPr="001D6F12">
        <w:rPr>
          <w:rStyle w:val="AERbody"/>
        </w:rPr>
        <w:t xml:space="preserve"> in the </w:t>
      </w:r>
      <w:r>
        <w:rPr>
          <w:rStyle w:val="AERbody"/>
        </w:rPr>
        <w:br/>
      </w:r>
      <w:r>
        <w:t>2016–20</w:t>
      </w:r>
      <w:r w:rsidRPr="00BD4587">
        <w:t xml:space="preserve"> </w:t>
      </w:r>
      <w:r w:rsidRPr="001D6F12">
        <w:rPr>
          <w:rStyle w:val="AERbody"/>
        </w:rPr>
        <w:t>regulatory control period.</w:t>
      </w:r>
      <w:r>
        <w:rPr>
          <w:rStyle w:val="FootnoteReference"/>
        </w:rPr>
        <w:footnoteReference w:id="47"/>
      </w:r>
      <w:r>
        <w:rPr>
          <w:rStyle w:val="AERbody"/>
        </w:rPr>
        <w:t xml:space="preserve"> </w:t>
      </w:r>
      <w:r w:rsidR="00F2200B">
        <w:t xml:space="preserve">Our preliminary decision on </w:t>
      </w:r>
      <w:r w:rsidR="00F2200B">
        <w:rPr>
          <w:rStyle w:val="AERbody"/>
        </w:rPr>
        <w:t xml:space="preserve">the </w:t>
      </w:r>
      <w:r w:rsidR="00F2200B" w:rsidRPr="001D6F12">
        <w:rPr>
          <w:rStyle w:val="AERbody"/>
        </w:rPr>
        <w:t>EBSS</w:t>
      </w:r>
      <w:r w:rsidR="00F2200B">
        <w:rPr>
          <w:rStyle w:val="AERbody"/>
        </w:rPr>
        <w:t xml:space="preserve"> is discussed in Attachment 9</w:t>
      </w:r>
      <w:r>
        <w:t>.</w:t>
      </w:r>
    </w:p>
    <w:p w:rsidR="00E054E4" w:rsidRPr="00112BF8" w:rsidRDefault="00E054E4" w:rsidP="00E054E4">
      <w:pPr>
        <w:pStyle w:val="Heading3"/>
        <w:ind w:left="1021" w:hanging="1021"/>
      </w:pPr>
      <w:bookmarkStart w:id="97" w:name="_Toc433788275"/>
      <w:r w:rsidRPr="00112BF8">
        <w:t>Capital expenditure sharing scheme</w:t>
      </w:r>
      <w:bookmarkEnd w:id="94"/>
      <w:bookmarkEnd w:id="95"/>
      <w:bookmarkEnd w:id="97"/>
    </w:p>
    <w:p w:rsidR="00A66510" w:rsidRDefault="00A66510" w:rsidP="00A66510">
      <w:r>
        <w:t xml:space="preserve">The capital expenditure sharing scheme (CESS) provides a network service provider with the same reward for an efficiency saving and same penalty for an efficiency loss regardless of which year they make the saving or loss. Consumers benefit from improved efficiency through lower regulated prices. </w:t>
      </w:r>
    </w:p>
    <w:p w:rsidR="00A66510" w:rsidRDefault="00A66510" w:rsidP="00A66510">
      <w:r>
        <w:t>Under the CESS a service provider retains 30 per cent of the benefit or cost of an underspend or overspend, while consumers retain 70 per cent of the benefit or cost of an underspend or overspend. This means that for a one dollar saving in capex the service provider keeps 30 cents of the benefit while consumers keep 70 cents of the benefit. Conversely, in the case of an overspend, the service provider pays for 30 cents of the cost while consumers bear 70 cents of the cost.</w:t>
      </w:r>
    </w:p>
    <w:p w:rsidR="00E054E4" w:rsidRPr="00112BF8" w:rsidRDefault="00E054E4" w:rsidP="00A66510">
      <w:r>
        <w:t xml:space="preserve">Our </w:t>
      </w:r>
      <w:r w:rsidR="005C2F18">
        <w:t>preliminary</w:t>
      </w:r>
      <w:r w:rsidR="00A66510">
        <w:t xml:space="preserve"> decision</w:t>
      </w:r>
      <w:r>
        <w:t xml:space="preserve"> is to</w:t>
      </w:r>
      <w:r w:rsidRPr="00112BF8">
        <w:t xml:space="preserve"> apply version 1 of the CESS</w:t>
      </w:r>
      <w:r w:rsidR="00A66510">
        <w:t>,</w:t>
      </w:r>
      <w:r w:rsidRPr="00112BF8">
        <w:t xml:space="preserve"> as set out the </w:t>
      </w:r>
      <w:r>
        <w:t>C</w:t>
      </w:r>
      <w:r w:rsidRPr="00112BF8">
        <w:t xml:space="preserve">apital </w:t>
      </w:r>
      <w:r>
        <w:t>E</w:t>
      </w:r>
      <w:r w:rsidRPr="00112BF8">
        <w:t xml:space="preserve">xpenditure </w:t>
      </w:r>
      <w:r>
        <w:t>I</w:t>
      </w:r>
      <w:r w:rsidRPr="00112BF8">
        <w:t xml:space="preserve">ncentives </w:t>
      </w:r>
      <w:r>
        <w:t>G</w:t>
      </w:r>
      <w:r w:rsidRPr="00112BF8">
        <w:t>uideline</w:t>
      </w:r>
      <w:r w:rsidR="00A66510">
        <w:t>,</w:t>
      </w:r>
      <w:r w:rsidRPr="00112BF8">
        <w:t xml:space="preserve"> to </w:t>
      </w:r>
      <w:r>
        <w:t>United Energy</w:t>
      </w:r>
      <w:r w:rsidRPr="00B71392">
        <w:t xml:space="preserve"> </w:t>
      </w:r>
      <w:r w:rsidRPr="00112BF8">
        <w:t>in the 201</w:t>
      </w:r>
      <w:r>
        <w:t>6–20 regulatory control period as United Energy</w:t>
      </w:r>
      <w:r w:rsidRPr="00B71392">
        <w:t xml:space="preserve"> </w:t>
      </w:r>
      <w:r>
        <w:t>proposed.</w:t>
      </w:r>
      <w:r w:rsidR="00D9165B" w:rsidRPr="00B20052">
        <w:rPr>
          <w:rStyle w:val="FootnoteReference"/>
        </w:rPr>
        <w:footnoteReference w:id="48"/>
      </w:r>
      <w:r>
        <w:t xml:space="preserve"> Attachment 10 sets out our reasons for our </w:t>
      </w:r>
      <w:r w:rsidR="005C2F18">
        <w:t xml:space="preserve">preliminary </w:t>
      </w:r>
      <w:r>
        <w:t xml:space="preserve">decision on CESS. </w:t>
      </w:r>
    </w:p>
    <w:p w:rsidR="00E054E4" w:rsidRPr="00112BF8" w:rsidRDefault="00E054E4" w:rsidP="00E054E4">
      <w:pPr>
        <w:pStyle w:val="Heading3"/>
        <w:ind w:left="1021" w:hanging="1021"/>
      </w:pPr>
      <w:bookmarkStart w:id="98" w:name="_Toc417973153"/>
      <w:bookmarkStart w:id="99" w:name="_Toc428354985"/>
      <w:bookmarkStart w:id="100" w:name="_Toc433788276"/>
      <w:r w:rsidRPr="00112BF8">
        <w:t>Service target performance incentive scheme (STPIS)</w:t>
      </w:r>
      <w:bookmarkEnd w:id="98"/>
      <w:bookmarkEnd w:id="99"/>
      <w:bookmarkEnd w:id="100"/>
    </w:p>
    <w:p w:rsidR="00946A69" w:rsidRPr="004E129E" w:rsidRDefault="00927303" w:rsidP="00927303">
      <w:pPr>
        <w:pStyle w:val="ListParagraph"/>
        <w:numPr>
          <w:ilvl w:val="0"/>
          <w:numId w:val="24"/>
        </w:numPr>
        <w:rPr>
          <w:rStyle w:val="AERbody"/>
        </w:rPr>
      </w:pPr>
      <w:r w:rsidRPr="00927303">
        <w:t xml:space="preserve">Consistent with our final F&amp;A, our preliminary determination is to apply the service standards component (the s-factor) of our national STPIS to </w:t>
      </w:r>
      <w:r w:rsidR="00771868">
        <w:t>United Energy</w:t>
      </w:r>
      <w:r w:rsidRPr="00927303">
        <w:t xml:space="preserve"> for the 2016–20 regulatory control period.</w:t>
      </w:r>
      <w:r w:rsidR="00946A69" w:rsidRPr="004E129E">
        <w:t xml:space="preserve"> We will not apply the guarantee service level component to </w:t>
      </w:r>
      <w:r w:rsidR="00946A69">
        <w:t xml:space="preserve">United Energy </w:t>
      </w:r>
      <w:r w:rsidR="00946A69" w:rsidRPr="004E129E">
        <w:t>as the existing Victorian jurisdictional arrangements will continue to apply.</w:t>
      </w:r>
      <w:r w:rsidR="00946A69" w:rsidRPr="004E129E">
        <w:rPr>
          <w:rStyle w:val="FootnoteReference"/>
        </w:rPr>
        <w:footnoteReference w:id="49"/>
      </w:r>
      <w:r w:rsidR="00946A69" w:rsidRPr="004E129E">
        <w:t xml:space="preserve"> Our preliminary decision is to </w:t>
      </w:r>
      <w:r w:rsidR="00946A69" w:rsidRPr="004E129E">
        <w:rPr>
          <w:rStyle w:val="AERbody"/>
        </w:rPr>
        <w:t xml:space="preserve">set revenue at risk for </w:t>
      </w:r>
      <w:r w:rsidR="00946A69">
        <w:rPr>
          <w:rStyle w:val="AERbody"/>
        </w:rPr>
        <w:t xml:space="preserve">United Energy </w:t>
      </w:r>
      <w:r w:rsidR="00946A69" w:rsidRPr="004E129E">
        <w:rPr>
          <w:rStyle w:val="AERbody"/>
        </w:rPr>
        <w:t>at the range ± 5.0 per cent.</w:t>
      </w:r>
    </w:p>
    <w:p w:rsidR="00E054E4" w:rsidRDefault="00E054E4" w:rsidP="00E054E4">
      <w:pPr>
        <w:numPr>
          <w:ilvl w:val="0"/>
          <w:numId w:val="24"/>
        </w:numPr>
        <w:rPr>
          <w:rStyle w:val="AERbody"/>
        </w:rPr>
      </w:pPr>
      <w:r w:rsidRPr="006E5A4D">
        <w:t xml:space="preserve">The national STPIS is intended to balance the incentives to reduce expenditure with the need to maintain or improve service quality. </w:t>
      </w:r>
      <w:r w:rsidR="00927303" w:rsidRPr="009B1880">
        <w:t>It achieves this by providing appropriate financial incentives to distributors to maintain and improve service performance (at the level where customers are willing to pay for these improvements).</w:t>
      </w:r>
      <w:r w:rsidRPr="006E5A4D">
        <w:rPr>
          <w:rStyle w:val="FootnoteReference"/>
        </w:rPr>
        <w:footnoteReference w:id="50"/>
      </w:r>
      <w:r w:rsidRPr="006E5A4D">
        <w:t xml:space="preserve"> Hence, t</w:t>
      </w:r>
      <w:r w:rsidRPr="006E5A4D">
        <w:rPr>
          <w:rStyle w:val="AERbody"/>
        </w:rPr>
        <w:t>he STPIS also provides an incentive for distributors to invest in further reliability improvements (via additional capex or opex) where custo</w:t>
      </w:r>
      <w:r w:rsidR="00927303">
        <w:rPr>
          <w:rStyle w:val="AERbody"/>
        </w:rPr>
        <w:t xml:space="preserve">mers are willing to pay for it. </w:t>
      </w:r>
      <w:r w:rsidR="00927303" w:rsidRPr="009B1880">
        <w:rPr>
          <w:rStyle w:val="AERbody"/>
        </w:rPr>
        <w:t xml:space="preserve">Conversely, the STPIS penalises distributors where they let reliability deteriorate beyond the acceptable level valued by customers. </w:t>
      </w:r>
      <w:r w:rsidRPr="006E5A4D">
        <w:rPr>
          <w:rStyle w:val="AERbody"/>
        </w:rPr>
        <w:t xml:space="preserve">Importantly, the distributor will only receive a financial reward after actual improvements are delivered to the customers. </w:t>
      </w:r>
    </w:p>
    <w:p w:rsidR="00927303" w:rsidRPr="006E5A4D" w:rsidRDefault="00927303" w:rsidP="00927303">
      <w:pPr>
        <w:numPr>
          <w:ilvl w:val="0"/>
          <w:numId w:val="24"/>
        </w:numPr>
        <w:rPr>
          <w:rStyle w:val="AERbody"/>
        </w:rPr>
      </w:pPr>
      <w:r w:rsidRPr="009B1880">
        <w:rPr>
          <w:rStyle w:val="AERbody"/>
        </w:rPr>
        <w:t>Distributors can only retain their rewards for sustained and continuous improvements to the reliability of supply to customer. Once improvements are made, the benchmark performance targets will be tightened in future years.</w:t>
      </w:r>
    </w:p>
    <w:p w:rsidR="00E05C83" w:rsidRPr="006E5A4D" w:rsidRDefault="00E05C83" w:rsidP="00E05C83">
      <w:pPr>
        <w:pStyle w:val="ListParagraph"/>
        <w:numPr>
          <w:ilvl w:val="0"/>
          <w:numId w:val="24"/>
        </w:numPr>
        <w:rPr>
          <w:rStyle w:val="AERbody"/>
        </w:rPr>
      </w:pPr>
      <w:r w:rsidRPr="005D23BE">
        <w:rPr>
          <w:rStyle w:val="AERbody"/>
        </w:rPr>
        <w:t xml:space="preserve">In conjunction with the EBSS and CESS, the STPIS will ensure that: </w:t>
      </w:r>
    </w:p>
    <w:p w:rsidR="00E054E4" w:rsidRPr="006E5A4D" w:rsidRDefault="00E054E4" w:rsidP="00E054E4">
      <w:pPr>
        <w:pStyle w:val="AERbulletlistfirststyle"/>
        <w:rPr>
          <w:rStyle w:val="AERbody"/>
        </w:rPr>
      </w:pPr>
      <w:r w:rsidRPr="006E5A4D">
        <w:rPr>
          <w:rStyle w:val="AERbody"/>
        </w:rPr>
        <w:t>any additional investments to improve reliability are based on prudent economic decisions</w:t>
      </w:r>
    </w:p>
    <w:p w:rsidR="00E054E4" w:rsidRPr="006E5A4D" w:rsidRDefault="00E054E4" w:rsidP="00E054E4">
      <w:pPr>
        <w:pStyle w:val="AERbulletlistfirststyle"/>
        <w:rPr>
          <w:rStyle w:val="AERbody"/>
        </w:rPr>
      </w:pPr>
      <w:r w:rsidRPr="006E5A4D">
        <w:rPr>
          <w:rStyle w:val="AERbody"/>
        </w:rPr>
        <w:t>reductions in capex are achieved efficiently, rather than at the expense of service levels to customers.</w:t>
      </w:r>
    </w:p>
    <w:p w:rsidR="00E054E4" w:rsidRPr="006E5A4D" w:rsidRDefault="00E054E4" w:rsidP="00E054E4">
      <w:pPr>
        <w:numPr>
          <w:ilvl w:val="0"/>
          <w:numId w:val="24"/>
        </w:numPr>
      </w:pPr>
      <w:r w:rsidRPr="006E5A4D">
        <w:t>In setting the STPIS performance targets, we have considered both completed and planned reliability improvements expected to materially affect network reliability performance. By setting the performance targets in such a way, any incentive a distributor may have to reduce the capex at the expense of target service levels should be curtailed by the STPIS financial penalties.</w:t>
      </w:r>
    </w:p>
    <w:p w:rsidR="00E054E4" w:rsidRDefault="00E054E4" w:rsidP="00E054E4">
      <w:pPr>
        <w:numPr>
          <w:ilvl w:val="0"/>
          <w:numId w:val="24"/>
        </w:numPr>
        <w:rPr>
          <w:rStyle w:val="AERbody"/>
        </w:rPr>
      </w:pPr>
      <w:r>
        <w:rPr>
          <w:rStyle w:val="AERbody"/>
        </w:rPr>
        <w:t xml:space="preserve">Attachment 11 sets out our </w:t>
      </w:r>
      <w:r w:rsidR="005C2F18">
        <w:rPr>
          <w:rStyle w:val="AERbody"/>
        </w:rPr>
        <w:t>preliminary</w:t>
      </w:r>
      <w:r>
        <w:rPr>
          <w:rStyle w:val="AERbody"/>
        </w:rPr>
        <w:t xml:space="preserve"> decision on </w:t>
      </w:r>
      <w:r>
        <w:t>United Energy’s</w:t>
      </w:r>
      <w:r w:rsidRPr="00B71392">
        <w:t xml:space="preserve"> </w:t>
      </w:r>
      <w:r>
        <w:rPr>
          <w:rStyle w:val="AERbody"/>
        </w:rPr>
        <w:t xml:space="preserve">service component parameter values. </w:t>
      </w:r>
    </w:p>
    <w:p w:rsidR="00E054E4" w:rsidRPr="00112BF8" w:rsidRDefault="00E054E4" w:rsidP="00E054E4">
      <w:pPr>
        <w:pStyle w:val="Heading3"/>
        <w:ind w:left="1021" w:hanging="1021"/>
      </w:pPr>
      <w:bookmarkStart w:id="101" w:name="_Toc417973154"/>
      <w:bookmarkStart w:id="102" w:name="_Toc428354986"/>
      <w:bookmarkStart w:id="103" w:name="_Toc433788277"/>
      <w:r w:rsidRPr="00112BF8">
        <w:t>Demand management incentive scheme</w:t>
      </w:r>
      <w:bookmarkEnd w:id="101"/>
      <w:bookmarkEnd w:id="102"/>
      <w:bookmarkEnd w:id="103"/>
    </w:p>
    <w:p w:rsidR="00E054E4" w:rsidRPr="00112BF8" w:rsidRDefault="00E054E4" w:rsidP="00E054E4">
      <w:pPr>
        <w:numPr>
          <w:ilvl w:val="0"/>
          <w:numId w:val="24"/>
        </w:numPr>
      </w:pPr>
      <w:r w:rsidRPr="00112BF8">
        <w:t>The DMIS includes a demand management innovation allowance (DMIA). The DMIA is a capped allowance for distributors to investigate and conduct broad based and/or peak demand management projects.</w:t>
      </w:r>
    </w:p>
    <w:p w:rsidR="00FF2BFD" w:rsidRPr="00B307CC" w:rsidRDefault="00FF2BFD" w:rsidP="00FF2BFD">
      <w:pPr>
        <w:numPr>
          <w:ilvl w:val="0"/>
          <w:numId w:val="24"/>
        </w:numPr>
      </w:pPr>
      <w:r>
        <w:t>Our preliminary decision is to continue Part A of the DMIS</w:t>
      </w:r>
      <w:r w:rsidRPr="00B307CC">
        <w:t xml:space="preserve"> </w:t>
      </w:r>
      <w:r>
        <w:t>for United Energy</w:t>
      </w:r>
      <w:r w:rsidRPr="00B307CC">
        <w:t xml:space="preserve"> in the 2016–20 regulatory control period</w:t>
      </w:r>
      <w:r>
        <w:t xml:space="preserve"> (that is, the DMIA component)</w:t>
      </w:r>
      <w:r w:rsidRPr="00B307CC">
        <w:t>. We w</w:t>
      </w:r>
      <w:r>
        <w:t>ill not apply Part B of the DMIS</w:t>
      </w:r>
      <w:r w:rsidRPr="00B307CC">
        <w:t xml:space="preserve"> to </w:t>
      </w:r>
      <w:r>
        <w:t>United Energy</w:t>
      </w:r>
      <w:r w:rsidRPr="00B307CC">
        <w:t xml:space="preserve"> for the 2016–2020 regulatory control period because we have decided to apply a revenue cap form of control. This is consistent with our proposed approach in our</w:t>
      </w:r>
      <w:r>
        <w:t xml:space="preserve"> final </w:t>
      </w:r>
      <w:r w:rsidR="00456C6A">
        <w:t>Framework and Approach paper</w:t>
      </w:r>
      <w:r w:rsidRPr="00B307CC">
        <w:t>.</w:t>
      </w:r>
      <w:r w:rsidRPr="00B307CC">
        <w:rPr>
          <w:rStyle w:val="FootnoteReference"/>
        </w:rPr>
        <w:footnoteReference w:id="51"/>
      </w:r>
    </w:p>
    <w:p w:rsidR="00FF2BFD" w:rsidRDefault="00FF2BFD" w:rsidP="00FF2BFD">
      <w:pPr>
        <w:numPr>
          <w:ilvl w:val="0"/>
          <w:numId w:val="24"/>
        </w:numPr>
      </w:pPr>
      <w:r w:rsidRPr="00B307CC">
        <w:t>The current innovation allowance amount of $</w:t>
      </w:r>
      <w:r>
        <w:t>0.4 million</w:t>
      </w:r>
      <w:r w:rsidRPr="00B307CC">
        <w:t xml:space="preserve"> ($2015) per annum will continue in the 2016–20 regulatory control period.</w:t>
      </w:r>
    </w:p>
    <w:p w:rsidR="00FF2BFD" w:rsidRDefault="00FF2BFD" w:rsidP="00FF2BFD">
      <w:pPr>
        <w:numPr>
          <w:ilvl w:val="0"/>
          <w:numId w:val="24"/>
        </w:numPr>
        <w:rPr>
          <w:rStyle w:val="AERbody"/>
        </w:rPr>
      </w:pPr>
      <w:r>
        <w:t xml:space="preserve">Attachment 12 </w:t>
      </w:r>
      <w:r>
        <w:rPr>
          <w:rStyle w:val="AERbody"/>
        </w:rPr>
        <w:t xml:space="preserve">sets out our preliminary decision on </w:t>
      </w:r>
      <w:r>
        <w:t>United Energy’s</w:t>
      </w:r>
      <w:r w:rsidRPr="00B71392">
        <w:t xml:space="preserve"> </w:t>
      </w:r>
      <w:r>
        <w:rPr>
          <w:rStyle w:val="AERbody"/>
        </w:rPr>
        <w:t>DMIS.</w:t>
      </w:r>
    </w:p>
    <w:p w:rsidR="0071741C" w:rsidRPr="0071741C" w:rsidRDefault="0071741C" w:rsidP="0071741C">
      <w:pPr>
        <w:pStyle w:val="Heading3"/>
        <w:rPr>
          <w:rStyle w:val="AERbody"/>
          <w:color w:val="70635A" w:themeColor="text2"/>
          <w:sz w:val="28"/>
        </w:rPr>
      </w:pPr>
      <w:bookmarkStart w:id="104" w:name="_Toc433788278"/>
      <w:r w:rsidRPr="0071741C">
        <w:rPr>
          <w:rStyle w:val="AERbody"/>
          <w:color w:val="70635A" w:themeColor="text2"/>
          <w:sz w:val="28"/>
        </w:rPr>
        <w:t>f-factor scheme</w:t>
      </w:r>
      <w:bookmarkEnd w:id="104"/>
    </w:p>
    <w:p w:rsidR="00C750B6" w:rsidRPr="006D621E" w:rsidRDefault="00C750B6" w:rsidP="00C750B6">
      <w:pPr>
        <w:numPr>
          <w:ilvl w:val="0"/>
          <w:numId w:val="24"/>
        </w:numPr>
      </w:pPr>
      <w:r w:rsidRPr="006D621E">
        <w:t>The f-factor is</w:t>
      </w:r>
      <w:r>
        <w:t xml:space="preserve"> an incentive scheme</w:t>
      </w:r>
      <w:r w:rsidRPr="006D621E">
        <w:t xml:space="preserve"> to</w:t>
      </w:r>
      <w:r>
        <w:t xml:space="preserve"> r</w:t>
      </w:r>
      <w:r w:rsidRPr="006D621E">
        <w:t>educe the risk of fire starts due to electricity infrastructure</w:t>
      </w:r>
      <w:r>
        <w:t xml:space="preserve"> and </w:t>
      </w:r>
      <w:r w:rsidRPr="006D621E">
        <w:t xml:space="preserve">the risk of loss or damage caused by </w:t>
      </w:r>
      <w:r>
        <w:t xml:space="preserve">such </w:t>
      </w:r>
      <w:r w:rsidRPr="006D621E">
        <w:t>fire starts. The current incentive framework of the scheme is to set the</w:t>
      </w:r>
      <w:r>
        <w:t xml:space="preserve"> performance target based on a five</w:t>
      </w:r>
      <w:r w:rsidRPr="006D621E">
        <w:t xml:space="preserve"> year historical average and an incentive rate of $25</w:t>
      </w:r>
      <w:r>
        <w:t> 000 per fire start</w:t>
      </w:r>
      <w:r w:rsidRPr="006D621E">
        <w:t>.</w:t>
      </w:r>
    </w:p>
    <w:p w:rsidR="00C750B6" w:rsidRDefault="00C750B6" w:rsidP="00C750B6">
      <w:pPr>
        <w:numPr>
          <w:ilvl w:val="0"/>
          <w:numId w:val="24"/>
        </w:numPr>
      </w:pPr>
      <w:r w:rsidRPr="006D621E">
        <w:t xml:space="preserve">The f-factor scheme is prescribed by </w:t>
      </w:r>
      <w:r w:rsidRPr="00582775">
        <w:rPr>
          <w:rStyle w:val="AERtextitalic"/>
        </w:rPr>
        <w:t>f-factor scheme order 2011</w:t>
      </w:r>
      <w:r w:rsidRPr="006D621E">
        <w:t xml:space="preserve"> (the Order) issued under the National Electricity (Victoria) Act 2005. The Order confers functions and powers on the AER to implement the f-factor. </w:t>
      </w:r>
    </w:p>
    <w:p w:rsidR="00C750B6" w:rsidRPr="006D621E" w:rsidRDefault="00C750B6" w:rsidP="00C750B6">
      <w:pPr>
        <w:numPr>
          <w:ilvl w:val="0"/>
          <w:numId w:val="24"/>
        </w:numPr>
      </w:pPr>
      <w:r w:rsidRPr="006D621E">
        <w:t xml:space="preserve">As explained in the </w:t>
      </w:r>
      <w:r>
        <w:t xml:space="preserve">Framework and approach </w:t>
      </w:r>
      <w:r w:rsidRPr="006D621E">
        <w:t>paper, the Department of State Development Business and Innovation advised that it intend to rev</w:t>
      </w:r>
      <w:r w:rsidR="007A3499">
        <w:t>iew the f-factor scheme in 20</w:t>
      </w:r>
      <w:r w:rsidRPr="006D621E">
        <w:t xml:space="preserve">15 to determine how the incentive has performed in delivering efficient improvements </w:t>
      </w:r>
      <w:r>
        <w:t xml:space="preserve">to power line bushfire safety. </w:t>
      </w:r>
      <w:r w:rsidRPr="006D621E">
        <w:t>Because of this, we will retain the current incentive framework for the purpose of this preliminary decision</w:t>
      </w:r>
      <w:r>
        <w:t xml:space="preserve"> to set the target based on a five year</w:t>
      </w:r>
      <w:r w:rsidRPr="006D621E">
        <w:t xml:space="preserve"> historical average and an incentive ra</w:t>
      </w:r>
      <w:r>
        <w:t xml:space="preserve">te of $25 000 per fire start. </w:t>
      </w:r>
      <w:r w:rsidRPr="006D621E">
        <w:t xml:space="preserve">We will </w:t>
      </w:r>
      <w:r>
        <w:t xml:space="preserve">amend </w:t>
      </w:r>
      <w:r w:rsidRPr="006D621E">
        <w:t xml:space="preserve">this scheme </w:t>
      </w:r>
      <w:r>
        <w:t>as appropriate to reflect any changes by the Victorian Government following the review.</w:t>
      </w:r>
    </w:p>
    <w:p w:rsidR="00C750B6" w:rsidRDefault="00C750B6" w:rsidP="00C750B6">
      <w:r w:rsidRPr="006D621E">
        <w:t>Attachment 1</w:t>
      </w:r>
      <w:r>
        <w:t>8</w:t>
      </w:r>
      <w:r w:rsidRPr="006D621E">
        <w:t xml:space="preserve"> sets out our preliminary decision on the f-factor scheme.</w:t>
      </w:r>
    </w:p>
    <w:p w:rsidR="00E054E4" w:rsidRDefault="00E054E4" w:rsidP="00E054E4">
      <w:pPr>
        <w:pStyle w:val="Heading1"/>
        <w:ind w:left="680" w:hanging="680"/>
      </w:pPr>
      <w:bookmarkStart w:id="105" w:name="_Toc428354987"/>
      <w:bookmarkStart w:id="106" w:name="_Toc433788279"/>
      <w:r>
        <w:t>Understanding the NEO</w:t>
      </w:r>
      <w:bookmarkEnd w:id="105"/>
      <w:bookmarkEnd w:id="106"/>
    </w:p>
    <w:p w:rsidR="00E739C9" w:rsidRDefault="00E739C9" w:rsidP="00E739C9">
      <w:pPr>
        <w:numPr>
          <w:ilvl w:val="0"/>
          <w:numId w:val="24"/>
        </w:numPr>
      </w:pPr>
      <w:r w:rsidRPr="006C7462">
        <w:t xml:space="preserve">The NEO is the central feature of the </w:t>
      </w:r>
      <w:r>
        <w:t>regulatory</w:t>
      </w:r>
      <w:r w:rsidRPr="006C7462">
        <w:t xml:space="preserve"> framework. The NEO is to</w:t>
      </w:r>
      <w:r>
        <w:t>:</w:t>
      </w:r>
      <w:r w:rsidRPr="006C7462">
        <w:t xml:space="preserve"> </w:t>
      </w:r>
    </w:p>
    <w:p w:rsidR="00E739C9" w:rsidRPr="006C7462" w:rsidRDefault="00E739C9" w:rsidP="00E739C9">
      <w:pPr>
        <w:pStyle w:val="AERquote"/>
      </w:pPr>
      <w:r w:rsidRPr="006C7462">
        <w:t>promote efficient investment in, and efficient operation and use of, electricity services for the long term interests of consumers of electricity with respect to—</w:t>
      </w:r>
    </w:p>
    <w:p w:rsidR="00E739C9" w:rsidRPr="006C7462" w:rsidRDefault="00E739C9" w:rsidP="00E739C9">
      <w:pPr>
        <w:pStyle w:val="AERquote"/>
      </w:pPr>
      <w:r>
        <w:t xml:space="preserve">(a) </w:t>
      </w:r>
      <w:r w:rsidRPr="006C7462">
        <w:t>price, quality, safety, reliability and security of supply of electricity; and</w:t>
      </w:r>
    </w:p>
    <w:p w:rsidR="00E739C9" w:rsidRPr="006C7462" w:rsidRDefault="00E739C9" w:rsidP="00E739C9">
      <w:pPr>
        <w:pStyle w:val="AERquote"/>
      </w:pPr>
      <w:r>
        <w:t xml:space="preserve">(b) </w:t>
      </w:r>
      <w:r w:rsidRPr="006C7462">
        <w:t>the reliability, safety and security of the national electricity system.</w:t>
      </w:r>
      <w:r w:rsidRPr="006C7462">
        <w:rPr>
          <w:rStyle w:val="FootnoteReference"/>
        </w:rPr>
        <w:footnoteReference w:id="52"/>
      </w:r>
      <w:r w:rsidRPr="006C7462">
        <w:t xml:space="preserve">  </w:t>
      </w:r>
    </w:p>
    <w:p w:rsidR="00E739C9" w:rsidRPr="006C7462" w:rsidRDefault="00E739C9" w:rsidP="00E739C9">
      <w:r w:rsidRPr="006C7462">
        <w:t>Energy Ministers have provided us with</w:t>
      </w:r>
      <w:r>
        <w:t xml:space="preserve"> a substantial body of explanatory material</w:t>
      </w:r>
      <w:r w:rsidRPr="006C7462">
        <w:t xml:space="preserve"> that guides our understanding of the NEO.</w:t>
      </w:r>
      <w:r w:rsidRPr="006C7462">
        <w:rPr>
          <w:rStyle w:val="FootnoteReference"/>
        </w:rPr>
        <w:footnoteReference w:id="53"/>
      </w:r>
      <w:r>
        <w:t xml:space="preserve"> </w:t>
      </w:r>
      <w:r w:rsidRPr="006C7462">
        <w:t>The long term interests of consumers are not delivered by any one of the NEO's factors in isolation, but rather by balancing them</w:t>
      </w:r>
      <w:r>
        <w:t xml:space="preserve"> in reaching a regulatory decision</w:t>
      </w:r>
      <w:r w:rsidRPr="006C7462">
        <w:t>.</w:t>
      </w:r>
      <w:r w:rsidRPr="006C7462">
        <w:rPr>
          <w:rStyle w:val="FootnoteReference"/>
        </w:rPr>
        <w:footnoteReference w:id="54"/>
      </w:r>
    </w:p>
    <w:p w:rsidR="00E739C9" w:rsidRDefault="00E739C9" w:rsidP="00E739C9">
      <w:r w:rsidRPr="006C7462">
        <w:t>In general, we consider that we will achieve this balance and, therefore, contribute to the achievement of the NEO</w:t>
      </w:r>
      <w:r>
        <w:t>,</w:t>
      </w:r>
      <w:r w:rsidRPr="006C7462">
        <w:t xml:space="preserve"> where consumers </w:t>
      </w:r>
      <w:r>
        <w:t>are provided</w:t>
      </w:r>
      <w:r w:rsidRPr="006C7462">
        <w:t xml:space="preserve"> a reasonable level of </w:t>
      </w:r>
      <w:r>
        <w:t xml:space="preserve">safe and reliable </w:t>
      </w:r>
      <w:r w:rsidRPr="006C7462">
        <w:t xml:space="preserve">service </w:t>
      </w:r>
      <w:r>
        <w:t xml:space="preserve">that they value </w:t>
      </w:r>
      <w:r w:rsidRPr="006C7462">
        <w:t xml:space="preserve">at </w:t>
      </w:r>
      <w:r>
        <w:t>least cost in the long run</w:t>
      </w:r>
      <w:r w:rsidRPr="006C7462">
        <w:t>.</w:t>
      </w:r>
      <w:r w:rsidRPr="006C7462">
        <w:rPr>
          <w:rStyle w:val="FootnoteReference"/>
        </w:rPr>
        <w:footnoteReference w:id="55"/>
      </w:r>
      <w:r>
        <w:t xml:space="preserve"> We have also considered the quality and reliability of services provided to consumers. For example, opex allowances have been set so </w:t>
      </w:r>
      <w:r w:rsidR="004A56BD">
        <w:t>United Energy</w:t>
      </w:r>
      <w:r>
        <w:t xml:space="preserve"> may meet existing and new regulatory requirements. Repex allowances take into account the age and condition of assets. We have allowed sufficient augex and connections capex to cater for expected areas of growth. Our capex allowance is based on a contemporary estimate of the value of customer reliability. And the STPIS encourages maintenance, and indeed improvement of, service quality.</w:t>
      </w:r>
    </w:p>
    <w:p w:rsidR="00E739C9" w:rsidRDefault="00E739C9" w:rsidP="00E739C9">
      <w:r w:rsidRPr="006C7462">
        <w:t xml:space="preserve">The nature of decisions </w:t>
      </w:r>
      <w:r>
        <w:t>under the NER</w:t>
      </w:r>
      <w:r w:rsidRPr="006C7462">
        <w:t xml:space="preserve"> is such that there may be a range of economically efficient decisions, with different implications for the long term interests of consumers.</w:t>
      </w:r>
      <w:r w:rsidRPr="006C7462">
        <w:rPr>
          <w:rStyle w:val="FootnoteReference"/>
        </w:rPr>
        <w:footnoteReference w:id="56"/>
      </w:r>
      <w:r w:rsidRPr="006C7462">
        <w:t xml:space="preserve"> At the same time, however, there are a range of outcomes that are unlikely to advance the NEO</w:t>
      </w:r>
      <w:r>
        <w:t xml:space="preserve">, or advance the NEO to the degree that others would. </w:t>
      </w:r>
      <w:r w:rsidRPr="006C7462">
        <w:t xml:space="preserve"> </w:t>
      </w:r>
    </w:p>
    <w:p w:rsidR="00E739C9" w:rsidRDefault="00E739C9" w:rsidP="00E739C9">
      <w:r w:rsidRPr="006C7462">
        <w:t>For example, we do not consider that the NEO would be advanced if allowed revenues encourage overinvestment and result in prices so high that consumers are unwilling or unable to efficiently use the network.</w:t>
      </w:r>
      <w:r w:rsidRPr="006C7462">
        <w:rPr>
          <w:rStyle w:val="FootnoteReference"/>
        </w:rPr>
        <w:footnoteReference w:id="57"/>
      </w:r>
      <w:r w:rsidRPr="006C7462">
        <w:t xml:space="preserve"> This could have significant longer term pricing implications for those consumers who continue to use network services.</w:t>
      </w:r>
    </w:p>
    <w:p w:rsidR="00E739C9" w:rsidRDefault="00E739C9" w:rsidP="00E739C9">
      <w:r w:rsidRPr="006C7462">
        <w:t xml:space="preserve">Equally, we do not consider the NEO would be advanced if allowed revenues result in prices so low that investors are unwilling to invest as required to adequately maintain the appropriate quality and level of service, </w:t>
      </w:r>
      <w:r>
        <w:t xml:space="preserve">and where customers are making more use of the network than is sustainable. This could </w:t>
      </w:r>
      <w:r w:rsidRPr="006C7462">
        <w:t>creat</w:t>
      </w:r>
      <w:r>
        <w:t>e</w:t>
      </w:r>
      <w:r w:rsidRPr="006C7462">
        <w:t xml:space="preserve"> longer term problems in the network</w:t>
      </w:r>
      <w:r w:rsidRPr="006C7462">
        <w:rPr>
          <w:rStyle w:val="FootnoteReference"/>
        </w:rPr>
        <w:footnoteReference w:id="58"/>
      </w:r>
      <w:r w:rsidRPr="006C7462">
        <w:t xml:space="preserve"> </w:t>
      </w:r>
      <w:r>
        <w:t>and</w:t>
      </w:r>
      <w:r w:rsidRPr="006C7462">
        <w:t xml:space="preserve"> </w:t>
      </w:r>
      <w:r>
        <w:t>could</w:t>
      </w:r>
      <w:r w:rsidRPr="006C7462">
        <w:t xml:space="preserve"> have adverse consequences for safety, security and reliability of the network. </w:t>
      </w:r>
    </w:p>
    <w:p w:rsidR="00E739C9" w:rsidRPr="003B504B" w:rsidRDefault="00E739C9" w:rsidP="00E739C9">
      <w:r w:rsidRPr="006C7462">
        <w:t>The NEL also includes the revenue and pricing principles (RPP),</w:t>
      </w:r>
      <w:r w:rsidRPr="00E77248">
        <w:rPr>
          <w:rStyle w:val="FootnoteReference"/>
        </w:rPr>
        <w:t xml:space="preserve"> </w:t>
      </w:r>
      <w:r w:rsidRPr="006C7462">
        <w:rPr>
          <w:rStyle w:val="FootnoteReference"/>
        </w:rPr>
        <w:footnoteReference w:id="59"/>
      </w:r>
      <w:r w:rsidRPr="006C7462">
        <w:t xml:space="preserve"> which support the NEO. As the NEL requires,</w:t>
      </w:r>
      <w:r w:rsidRPr="006C7462">
        <w:rPr>
          <w:rStyle w:val="FootnoteReference"/>
        </w:rPr>
        <w:footnoteReference w:id="60"/>
      </w:r>
      <w:r w:rsidRPr="006C7462">
        <w:t xml:space="preserve"> we have taken the RPPs into account throughout our analysis. The RPPs are: </w:t>
      </w:r>
    </w:p>
    <w:p w:rsidR="00E739C9" w:rsidRPr="00AF78C7" w:rsidRDefault="00E739C9" w:rsidP="00E739C9">
      <w:pPr>
        <w:pStyle w:val="AERquote"/>
      </w:pPr>
      <w:r w:rsidRPr="00AF78C7">
        <w:t>A regulated network service provider should be provided with a reasonable opportunity to recover at least the efficient costs the operator incurs in—</w:t>
      </w:r>
    </w:p>
    <w:p w:rsidR="00E739C9" w:rsidRPr="00AF78C7" w:rsidRDefault="00E739C9" w:rsidP="00E739C9">
      <w:pPr>
        <w:pStyle w:val="AERquotebullet1"/>
      </w:pPr>
      <w:r w:rsidRPr="00AF78C7">
        <w:t>providing direct control network services; and</w:t>
      </w:r>
    </w:p>
    <w:p w:rsidR="00E739C9" w:rsidRPr="00AF78C7" w:rsidRDefault="00E739C9" w:rsidP="00E739C9">
      <w:pPr>
        <w:pStyle w:val="AERquotebullet1"/>
      </w:pPr>
      <w:r w:rsidRPr="00AF78C7">
        <w:t>complying with a regulatory obligation or requirement or making a regulatory payment.</w:t>
      </w:r>
    </w:p>
    <w:p w:rsidR="00E739C9" w:rsidRPr="00AF78C7" w:rsidRDefault="00E739C9" w:rsidP="00E739C9">
      <w:pPr>
        <w:pStyle w:val="AERquote"/>
      </w:pPr>
      <w:r w:rsidRPr="00AF78C7">
        <w:t>A regulated network service provider should be provided with effective incentives in order to promote economic efficiency with respect to direct control network services the operator provides. The economic efficiency that should be promoted includes—</w:t>
      </w:r>
    </w:p>
    <w:p w:rsidR="00E739C9" w:rsidRPr="00AF78C7" w:rsidRDefault="00E739C9" w:rsidP="00E739C9">
      <w:pPr>
        <w:pStyle w:val="AERquotebullet1"/>
      </w:pPr>
      <w:r w:rsidRPr="00AF78C7">
        <w:t>efficient investment in a distribution system or transmission system with which the operator provides direct control network services; and</w:t>
      </w:r>
    </w:p>
    <w:p w:rsidR="00E739C9" w:rsidRPr="003B504B" w:rsidRDefault="00E739C9" w:rsidP="00E739C9">
      <w:pPr>
        <w:pStyle w:val="AERquotebullet1"/>
      </w:pPr>
      <w:r w:rsidRPr="00AF78C7">
        <w:t>the efficient provision of electricity network services; and</w:t>
      </w:r>
    </w:p>
    <w:p w:rsidR="00E739C9" w:rsidRPr="00AF78C7" w:rsidRDefault="00E739C9" w:rsidP="00E739C9">
      <w:pPr>
        <w:pStyle w:val="AERquotebullet1"/>
      </w:pPr>
      <w:r w:rsidRPr="00AF78C7">
        <w:t>the efficient use of the distribution system or transmission system with which the operator provides direct control network services.</w:t>
      </w:r>
    </w:p>
    <w:p w:rsidR="00E739C9" w:rsidRPr="00AF78C7" w:rsidRDefault="00E739C9" w:rsidP="00E739C9">
      <w:pPr>
        <w:pStyle w:val="AERquote"/>
      </w:pPr>
      <w:r w:rsidRPr="00AF78C7">
        <w:t>Regard should be had to the regulatory asset base with respect to a distribution system or transmission system adopted—</w:t>
      </w:r>
    </w:p>
    <w:p w:rsidR="00E739C9" w:rsidRPr="00AF78C7" w:rsidRDefault="00E739C9" w:rsidP="00E739C9">
      <w:pPr>
        <w:pStyle w:val="AERquotebullet1"/>
      </w:pPr>
      <w:r w:rsidRPr="00AF78C7">
        <w:t>in any previous—</w:t>
      </w:r>
    </w:p>
    <w:p w:rsidR="00E739C9" w:rsidRPr="00CB0443" w:rsidRDefault="00E739C9" w:rsidP="00E739C9">
      <w:pPr>
        <w:pStyle w:val="AERquotebullet1"/>
      </w:pPr>
      <w:r w:rsidRPr="00D2725D">
        <w:t>as the case requires, distribution determination or transmission determination; or</w:t>
      </w:r>
    </w:p>
    <w:p w:rsidR="00E739C9" w:rsidRPr="00CB0443" w:rsidRDefault="00E739C9" w:rsidP="00E739C9">
      <w:pPr>
        <w:pStyle w:val="AERquotebullet1"/>
      </w:pPr>
      <w:r w:rsidRPr="00363B18">
        <w:t>determination or decision under the National Electricity Code or jurisdictional electricity legislation regulating the revenue earned, or prices charged, by a person providing services by means of that di</w:t>
      </w:r>
      <w:r w:rsidRPr="00CB0443">
        <w:t>stribution system or transmission system; or</w:t>
      </w:r>
    </w:p>
    <w:p w:rsidR="00E739C9" w:rsidRPr="00CB0443" w:rsidRDefault="00E739C9" w:rsidP="00E739C9">
      <w:pPr>
        <w:pStyle w:val="AERquotebullet1"/>
      </w:pPr>
      <w:r w:rsidRPr="00AF78C7">
        <w:t>in the Rules.</w:t>
      </w:r>
    </w:p>
    <w:p w:rsidR="00E739C9" w:rsidRPr="00AF78C7" w:rsidRDefault="00E739C9" w:rsidP="00E739C9">
      <w:pPr>
        <w:pStyle w:val="AERquote"/>
      </w:pPr>
      <w:r w:rsidRPr="00AF78C7">
        <w:t>A price or charge for the provision of a direct control network service should allow for a return commensurate with the regulatory and commercial risks involved in providing the direct control network service to which that price or charge relates.</w:t>
      </w:r>
    </w:p>
    <w:p w:rsidR="00E739C9" w:rsidRPr="00AF78C7" w:rsidRDefault="00E739C9" w:rsidP="00E739C9">
      <w:pPr>
        <w:pStyle w:val="AERquote"/>
      </w:pPr>
      <w:r w:rsidRPr="00AF78C7">
        <w:t>Regard should be had to the economic costs and risks of the potential for under and over investment by a regulated network service provider in, as the case requires, a distribution system or transmission system with which the operator provides direct control network services.</w:t>
      </w:r>
    </w:p>
    <w:p w:rsidR="00E739C9" w:rsidRDefault="00E739C9" w:rsidP="00E739C9">
      <w:pPr>
        <w:pStyle w:val="AERquote"/>
      </w:pPr>
      <w:r w:rsidRPr="006C7462">
        <w:t xml:space="preserve">Regard should be had to the economic costs and risks of the potential for under and over utilisation of a distribution system or transmission system with which a regulated network service provider provides direct control network services. </w:t>
      </w:r>
    </w:p>
    <w:p w:rsidR="00E739C9" w:rsidRPr="00232478" w:rsidRDefault="00E739C9" w:rsidP="00E739C9">
      <w:pPr>
        <w:numPr>
          <w:ilvl w:val="0"/>
          <w:numId w:val="24"/>
        </w:numPr>
      </w:pPr>
      <w:r>
        <w:t>Consistent with Energy Ministers' views, we set revenue allowances to balance all elements of the NEO and consider each of the RPPs.</w:t>
      </w:r>
      <w:r>
        <w:rPr>
          <w:rStyle w:val="FootnoteReference"/>
        </w:rPr>
        <w:footnoteReference w:id="61"/>
      </w:r>
      <w:r>
        <w:t xml:space="preserve"> </w:t>
      </w:r>
      <w:r w:rsidRPr="00232478">
        <w:t>For example:</w:t>
      </w:r>
    </w:p>
    <w:p w:rsidR="00E739C9" w:rsidRPr="00232478" w:rsidRDefault="00E739C9" w:rsidP="00E739C9">
      <w:pPr>
        <w:pStyle w:val="AERbulletlistfirststyle"/>
      </w:pPr>
      <w:r w:rsidRPr="00232478">
        <w:t>In determining forecast opex and capex that reasonably reflects the opex and capex criteria, we take into account the revenue and pricing pr</w:t>
      </w:r>
      <w:r>
        <w:t xml:space="preserve">inciple that we should provide </w:t>
      </w:r>
      <w:r w:rsidR="004A56BD">
        <w:t>United Energy</w:t>
      </w:r>
      <w:r>
        <w:t xml:space="preserve"> </w:t>
      </w:r>
      <w:r w:rsidRPr="00232478">
        <w:t xml:space="preserve">with a reasonable opportunity to recover at least efficient costs. </w:t>
      </w:r>
      <w:r>
        <w:t>(Refer to capex attachment 6 and opex attachment 7).</w:t>
      </w:r>
      <w:r w:rsidRPr="00232478">
        <w:t xml:space="preserve"> </w:t>
      </w:r>
    </w:p>
    <w:p w:rsidR="00E739C9" w:rsidRPr="00232478" w:rsidRDefault="00E739C9" w:rsidP="00E739C9">
      <w:pPr>
        <w:pStyle w:val="AERbulletlistfirststyle"/>
      </w:pPr>
      <w:r w:rsidRPr="00232478">
        <w:t xml:space="preserve">We take into account the economic costs and risks of the potential for under and over investment by a network service provider in our assessment of </w:t>
      </w:r>
      <w:r w:rsidR="004A56BD">
        <w:t>United Energy’s</w:t>
      </w:r>
      <w:r w:rsidRPr="00232478">
        <w:t xml:space="preserve"> forecast capital expenditure and operating expenditure proposals</w:t>
      </w:r>
      <w:r>
        <w:t>.</w:t>
      </w:r>
      <w:r w:rsidRPr="00232478">
        <w:t xml:space="preserve"> (Refer to capex attachment 6 and opex attachment 7).</w:t>
      </w:r>
    </w:p>
    <w:p w:rsidR="00E739C9" w:rsidRPr="00232478" w:rsidRDefault="00E739C9" w:rsidP="00E739C9">
      <w:pPr>
        <w:pStyle w:val="AERbulletlistfirststyle"/>
      </w:pPr>
      <w:r w:rsidRPr="00232478">
        <w:t>We consider the economic costs and risks of the potential for under and over utilisation of</w:t>
      </w:r>
      <w:r>
        <w:t xml:space="preserve"> </w:t>
      </w:r>
      <w:r w:rsidR="004A56BD">
        <w:t>United Energy’s</w:t>
      </w:r>
      <w:r>
        <w:t xml:space="preserve"> </w:t>
      </w:r>
      <w:r w:rsidRPr="00232478">
        <w:t xml:space="preserve">distribution system in our demand forecasting and augmentation determinations </w:t>
      </w:r>
      <w:r>
        <w:t>(Refer to capex attachment 6).</w:t>
      </w:r>
    </w:p>
    <w:p w:rsidR="00E739C9" w:rsidRPr="00232478" w:rsidRDefault="00E739C9" w:rsidP="00E739C9">
      <w:pPr>
        <w:pStyle w:val="AERbulletlistfirststyle"/>
      </w:pPr>
      <w:r w:rsidRPr="00232478">
        <w:t xml:space="preserve">Our application on the EBSS, CESS, STPIS and </w:t>
      </w:r>
      <w:r>
        <w:t>DMIS</w:t>
      </w:r>
      <w:r w:rsidRPr="00232478">
        <w:t xml:space="preserve"> in this determination provide </w:t>
      </w:r>
      <w:r w:rsidR="004A56BD">
        <w:t>United Energy</w:t>
      </w:r>
      <w:r w:rsidRPr="00232478">
        <w:t xml:space="preserve"> with effective incentives which we consider will promote economic efficiency with respect to the direct control services that </w:t>
      </w:r>
      <w:r w:rsidR="004A56BD">
        <w:t>United Energy</w:t>
      </w:r>
      <w:r>
        <w:t xml:space="preserve"> </w:t>
      </w:r>
      <w:r w:rsidRPr="00232478">
        <w:t xml:space="preserve">provides throughout the regulatory control period. </w:t>
      </w:r>
      <w:r>
        <w:t xml:space="preserve">(Refer to attachments 9, 10, 11 and 12). </w:t>
      </w:r>
    </w:p>
    <w:p w:rsidR="00E739C9" w:rsidRPr="00232478" w:rsidRDefault="00E739C9" w:rsidP="00E739C9">
      <w:pPr>
        <w:pStyle w:val="AERbulletlistfirststyle"/>
      </w:pPr>
      <w:r w:rsidRPr="00232478">
        <w:t>We have determined</w:t>
      </w:r>
      <w:r>
        <w:t xml:space="preserve"> </w:t>
      </w:r>
      <w:r w:rsidR="004A56BD">
        <w:t>United Energy’s</w:t>
      </w:r>
      <w:r w:rsidRPr="00232478">
        <w:t xml:space="preserve"> opening RAB taking into account the RAB adopted in the previous distribution determination. </w:t>
      </w:r>
      <w:r>
        <w:t>(Refer to attachment 2, regulatory asset base).</w:t>
      </w:r>
    </w:p>
    <w:p w:rsidR="00E739C9" w:rsidRPr="00232478" w:rsidRDefault="00E739C9" w:rsidP="00E739C9">
      <w:pPr>
        <w:pStyle w:val="AERbulletlistfirststyle"/>
      </w:pPr>
      <w:r w:rsidRPr="00232478">
        <w:t xml:space="preserve">The allowed rate of return objective reflects the revenue and pricing principle in s.7A(5). We have determined a rate of return that we consider will </w:t>
      </w:r>
      <w:r>
        <w:t xml:space="preserve">provide </w:t>
      </w:r>
      <w:r w:rsidR="004A56BD">
        <w:t>United Energy</w:t>
      </w:r>
      <w:r>
        <w:t xml:space="preserve"> </w:t>
      </w:r>
      <w:r w:rsidRPr="00232478">
        <w:t xml:space="preserve">with a return commensurate with the regulatory and commercial risks involved in providing direct control services. </w:t>
      </w:r>
      <w:r>
        <w:t>(Refer to attachment 3, rate of return).</w:t>
      </w:r>
    </w:p>
    <w:p w:rsidR="00E739C9" w:rsidRPr="00232478" w:rsidRDefault="00E739C9" w:rsidP="00E739C9">
      <w:pPr>
        <w:pStyle w:val="AERbulletlistfirststyle"/>
      </w:pPr>
      <w:r w:rsidRPr="00232478">
        <w:t xml:space="preserve">Our financing determinations provide the </w:t>
      </w:r>
      <w:r w:rsidRPr="007A162D">
        <w:t>d</w:t>
      </w:r>
      <w:r w:rsidRPr="0090632E">
        <w:t xml:space="preserve">istributor </w:t>
      </w:r>
      <w:r w:rsidRPr="00E87134">
        <w:t>with a reasonable opportunity to recover</w:t>
      </w:r>
      <w:r w:rsidRPr="00232478">
        <w:t xml:space="preserve"> at least the efficient costs of accessing debt and capital. (Refer to attachment 3, rate of return).</w:t>
      </w:r>
    </w:p>
    <w:p w:rsidR="00F96B53" w:rsidRPr="001B46C8" w:rsidRDefault="00F96B53" w:rsidP="00F96B53">
      <w:pPr>
        <w:rPr>
          <w:rStyle w:val="AERbody"/>
        </w:rPr>
      </w:pPr>
      <w:r w:rsidRPr="001B46C8">
        <w:rPr>
          <w:rStyle w:val="AERbody"/>
        </w:rPr>
        <w:t xml:space="preserve">In </w:t>
      </w:r>
      <w:r>
        <w:rPr>
          <w:rStyle w:val="AERbody"/>
        </w:rPr>
        <w:t xml:space="preserve">some </w:t>
      </w:r>
      <w:r w:rsidRPr="001B46C8">
        <w:rPr>
          <w:rStyle w:val="AERbody"/>
        </w:rPr>
        <w:t xml:space="preserve">cases, our approach to a particular component (or part thereof) results in an outcome towards the end of the range of options </w:t>
      </w:r>
      <w:r>
        <w:rPr>
          <w:rStyle w:val="AERbody"/>
        </w:rPr>
        <w:t>that may be</w:t>
      </w:r>
      <w:r w:rsidRPr="001B46C8">
        <w:rPr>
          <w:rStyle w:val="AERbody"/>
        </w:rPr>
        <w:t xml:space="preserve"> favourable to the businesses, for example, our choice of equity beta.</w:t>
      </w:r>
      <w:r w:rsidRPr="00FF25A5">
        <w:rPr>
          <w:rStyle w:val="AERsuperscript"/>
        </w:rPr>
        <w:t xml:space="preserve"> </w:t>
      </w:r>
      <w:r w:rsidRPr="001B46C8">
        <w:rPr>
          <w:rStyle w:val="AERbody"/>
        </w:rPr>
        <w:t>While it can be difficult to quantify the exact revenue impact of these individual decisions, we have identified where we have done so in our attachments. Some of these decisions include:</w:t>
      </w:r>
    </w:p>
    <w:p w:rsidR="00F96B53" w:rsidRPr="001B46C8" w:rsidRDefault="00F96B53" w:rsidP="00F96B53">
      <w:pPr>
        <w:pStyle w:val="AERbulletlistfirststyle"/>
        <w:rPr>
          <w:rStyle w:val="AERbody"/>
        </w:rPr>
      </w:pPr>
      <w:r w:rsidRPr="001B46C8">
        <w:rPr>
          <w:rStyle w:val="AERbody"/>
        </w:rPr>
        <w:t>selecting at the top of the range for the equity beta</w:t>
      </w:r>
    </w:p>
    <w:p w:rsidR="00F96B53" w:rsidRPr="001B46C8" w:rsidRDefault="00F96B53" w:rsidP="00F96B53">
      <w:pPr>
        <w:pStyle w:val="AERbulletlistfirststyle"/>
        <w:rPr>
          <w:rStyle w:val="AERbody"/>
        </w:rPr>
      </w:pPr>
      <w:r w:rsidRPr="001B46C8">
        <w:rPr>
          <w:rStyle w:val="AERbody"/>
        </w:rPr>
        <w:t>setting the return on debt by reference to data for a BBB broad band credit rating, when the benchmark is BBB+</w:t>
      </w:r>
    </w:p>
    <w:p w:rsidR="00F96B53" w:rsidRPr="001B46C8" w:rsidRDefault="00F96B53" w:rsidP="00F96B53">
      <w:pPr>
        <w:pStyle w:val="AERbulletlistfirststyle"/>
        <w:rPr>
          <w:rStyle w:val="AERbody"/>
        </w:rPr>
      </w:pPr>
      <w:r w:rsidRPr="001B46C8">
        <w:rPr>
          <w:rStyle w:val="AERbody"/>
        </w:rPr>
        <w:t xml:space="preserve">the cash flow timing assumptions in the post-tax revenue model. </w:t>
      </w:r>
    </w:p>
    <w:p w:rsidR="00F96B53" w:rsidRDefault="00F96B53" w:rsidP="00F96B53">
      <w:pPr>
        <w:rPr>
          <w:rStyle w:val="AERbody"/>
        </w:rPr>
      </w:pPr>
      <w:r>
        <w:t>We</w:t>
      </w:r>
      <w:r w:rsidRPr="00A34B93">
        <w:t xml:space="preserve"> take into account the RPPs when exercising discretion </w:t>
      </w:r>
      <w:r>
        <w:t xml:space="preserve">about an appropriate estimate. </w:t>
      </w:r>
      <w:r w:rsidRPr="00A34B93">
        <w:t xml:space="preserve">This requires </w:t>
      </w:r>
      <w:r>
        <w:t xml:space="preserve">a </w:t>
      </w:r>
      <w:r w:rsidRPr="00A34B93">
        <w:t>recognition that</w:t>
      </w:r>
      <w:r>
        <w:t xml:space="preserve"> </w:t>
      </w:r>
      <w:r w:rsidRPr="00A34B93">
        <w:t>for the long term interests of consumer</w:t>
      </w:r>
      <w:r>
        <w:t>s,</w:t>
      </w:r>
      <w:r w:rsidRPr="00A34B93">
        <w:t xml:space="preserve"> the risk of under compensation for, or underinvestment by, a service provider may be less desirable than </w:t>
      </w:r>
      <w:r>
        <w:t xml:space="preserve">the risk of </w:t>
      </w:r>
      <w:r w:rsidRPr="00A34B93">
        <w:t>over</w:t>
      </w:r>
      <w:r>
        <w:t>compensation or overinvestment. However, t</w:t>
      </w:r>
      <w:r w:rsidRPr="00A34B93">
        <w:t>he AER is also conscious of the risk of introducing an inherent bias towards higher amounts where estimates throughout the different components of the determination are each set too conservatively.</w:t>
      </w:r>
      <w:r>
        <w:rPr>
          <w:rStyle w:val="FootnoteReference"/>
        </w:rPr>
        <w:footnoteReference w:id="62"/>
      </w:r>
      <w:r w:rsidRPr="00A34B93">
        <w:t xml:space="preserve"> The legislative framework recognises the complexity of this task by providing the AER with significant discretion in many aspects of the decision-making process to make judgements on these matters.</w:t>
      </w:r>
    </w:p>
    <w:p w:rsidR="00E739C9" w:rsidRDefault="00E739C9" w:rsidP="00E739C9">
      <w:pPr>
        <w:pStyle w:val="AERbulletlistfirststyle"/>
        <w:numPr>
          <w:ilvl w:val="0"/>
          <w:numId w:val="24"/>
        </w:numPr>
      </w:pPr>
      <w:r>
        <w:t>C</w:t>
      </w:r>
      <w:r w:rsidRPr="00892ECD">
        <w:t xml:space="preserve">hapter 6 of the NER provides </w:t>
      </w:r>
      <w:r>
        <w:t xml:space="preserve">specifically for the </w:t>
      </w:r>
      <w:r w:rsidRPr="00892ECD">
        <w:t>economic regulation of distributors</w:t>
      </w:r>
      <w:r>
        <w:t>. It includes rules about the constituent components of our decisions. These are intended to contribute to the achievement of the NEO.</w:t>
      </w:r>
      <w:r>
        <w:rPr>
          <w:rStyle w:val="FootnoteReference"/>
        </w:rPr>
        <w:footnoteReference w:id="63"/>
      </w:r>
      <w:r>
        <w:t xml:space="preserve"> </w:t>
      </w:r>
    </w:p>
    <w:p w:rsidR="00E739C9" w:rsidRDefault="00E739C9" w:rsidP="00E739C9">
      <w:pPr>
        <w:pStyle w:val="Heading2"/>
        <w:ind w:left="680" w:hanging="680"/>
      </w:pPr>
      <w:bookmarkStart w:id="107" w:name="_Toc433125935"/>
      <w:bookmarkStart w:id="108" w:name="_Toc433788280"/>
      <w:r>
        <w:t>Achieving the NEO to the greatest degree</w:t>
      </w:r>
      <w:bookmarkEnd w:id="107"/>
      <w:bookmarkEnd w:id="108"/>
    </w:p>
    <w:p w:rsidR="00E739C9" w:rsidRPr="00A34B93" w:rsidRDefault="00E739C9" w:rsidP="00E739C9">
      <w:r w:rsidRPr="00A34B93">
        <w:t xml:space="preserve">A distribution determination is a complex decision and must be considered as such. In most instances, the provisions of the NER do not point to a single answer, either for our decision as a whole or in respect of particular components. They require us to exercise our regulatory judgement. For example, chapter 6 of the NER requires us to prepare forecasts, which are predictions about unknown future circumstances. As a result, there will likely always be more than one plausible forecast. There is substantial debate amongst stakeholders about the costs we must forecast, with both sides often supported by expert opinion. As a result, for certain components of our decision there may be several plausible answers or several </w:t>
      </w:r>
      <w:r w:rsidR="00F96B53">
        <w:t xml:space="preserve">plausible </w:t>
      </w:r>
      <w:r w:rsidRPr="00A34B93">
        <w:t xml:space="preserve">point estimates. </w:t>
      </w:r>
    </w:p>
    <w:p w:rsidR="00E739C9" w:rsidRPr="00A34B93" w:rsidRDefault="00E739C9" w:rsidP="00E739C9">
      <w:r w:rsidRPr="00A34B93">
        <w:t xml:space="preserve">When the constituent components of our decision are considered together, this means there will almost always be several potential, overall decisions. More than one of these may contribute to the achievement of the NEO. Where this is the case, our role is to make an overall decision that we are satisfied contributes to the achievement of the NEO to the </w:t>
      </w:r>
      <w:r w:rsidRPr="00A34B93">
        <w:rPr>
          <w:rStyle w:val="AERtextitalic"/>
        </w:rPr>
        <w:t>greatest</w:t>
      </w:r>
      <w:r w:rsidRPr="00A34B93">
        <w:t xml:space="preserve"> degree.</w:t>
      </w:r>
      <w:r>
        <w:rPr>
          <w:rStyle w:val="FootnoteReference"/>
        </w:rPr>
        <w:footnoteReference w:id="64"/>
      </w:r>
      <w:r w:rsidRPr="00A34B93">
        <w:t xml:space="preserve"> </w:t>
      </w:r>
    </w:p>
    <w:p w:rsidR="00E739C9" w:rsidRPr="00A34B93" w:rsidRDefault="00E739C9" w:rsidP="00E739C9">
      <w:r w:rsidRPr="00A34B93">
        <w:t>We approach this from a practical perspective, accepting that it is not possible to consider every permutation specifically. Where there are choices to be made among several plausible alternatives each of which would result in an overall decision that contributes to the achievement of the NEO, we have selected what we are satisfied would result in an overall decision that contributes to the achievement of the NEO to the greatest degree.</w:t>
      </w:r>
    </w:p>
    <w:p w:rsidR="00457794" w:rsidRPr="00A34B93" w:rsidRDefault="00457794" w:rsidP="00457794">
      <w:r w:rsidRPr="00A34B93">
        <w:t>Also, in coming to this</w:t>
      </w:r>
      <w:r>
        <w:t xml:space="preserve"> preliminary</w:t>
      </w:r>
      <w:r w:rsidRPr="00A34B93">
        <w:t xml:space="preserve"> decision we have considered </w:t>
      </w:r>
      <w:r w:rsidR="00CA1E1E">
        <w:t>United Energy’s</w:t>
      </w:r>
      <w:r>
        <w:t xml:space="preserve"> regulatory proposal</w:t>
      </w:r>
      <w:r w:rsidRPr="00A34B93">
        <w:t>. We have examined each of the building block components of the proposal and the incentive mechanisms</w:t>
      </w:r>
      <w:r w:rsidR="00F96B53" w:rsidRPr="00F96B53">
        <w:t xml:space="preserve"> </w:t>
      </w:r>
      <w:r w:rsidR="00F96B53">
        <w:t>that</w:t>
      </w:r>
      <w:r w:rsidRPr="00A34B93">
        <w:t xml:space="preserve"> would apply across the next regulatory control period. We have considered the submissions we received in regard to </w:t>
      </w:r>
      <w:r w:rsidR="00CA1E1E">
        <w:t>United Energy’s</w:t>
      </w:r>
      <w:r>
        <w:t xml:space="preserve"> proposal</w:t>
      </w:r>
      <w:r w:rsidRPr="00A34B93">
        <w:t xml:space="preserve">. We have conducted our own analysis and engaged expert consultant to help us better understand if and how </w:t>
      </w:r>
      <w:r w:rsidR="00CA1E1E">
        <w:t>United Energy’s</w:t>
      </w:r>
      <w:r>
        <w:t xml:space="preserve"> </w:t>
      </w:r>
      <w:r w:rsidRPr="00A34B93">
        <w:t xml:space="preserve">proposal contribute to the achievement the NEO. We have also considered how our constituent decisions relate to each other, the impact that particular constituent decisions have on other constituent components of our decision, and have described these interrelationships in this </w:t>
      </w:r>
      <w:r>
        <w:t>preliminary</w:t>
      </w:r>
      <w:r w:rsidRPr="00A34B93">
        <w:t xml:space="preserve"> decision. We have undertaken an extensive and consultative regulatory review process to ensure we have canvassed stakeholder issues and made as much of this information publicly available as practicable. We have had regard to and weighed up all the information assembled before us in making this</w:t>
      </w:r>
      <w:r>
        <w:t xml:space="preserve"> preliminary</w:t>
      </w:r>
      <w:r w:rsidRPr="00A34B93">
        <w:t xml:space="preserve"> decision. </w:t>
      </w:r>
    </w:p>
    <w:p w:rsidR="00457794" w:rsidRPr="00A34B93" w:rsidRDefault="00457794" w:rsidP="00457794">
      <w:r w:rsidRPr="00A34B93">
        <w:t xml:space="preserve">Therefore, we are satisfied that among the options before us our </w:t>
      </w:r>
      <w:r>
        <w:t>preliminary</w:t>
      </w:r>
      <w:r w:rsidRPr="00A34B93">
        <w:t xml:space="preserve"> decision on </w:t>
      </w:r>
      <w:r w:rsidR="00CA1E1E">
        <w:t>United Energy’s</w:t>
      </w:r>
      <w:r w:rsidRPr="00A34B93">
        <w:t xml:space="preserve"> distribution determination for </w:t>
      </w:r>
      <w:r>
        <w:t xml:space="preserve">the 2016–20 regulatory control period </w:t>
      </w:r>
      <w:r w:rsidRPr="00A34B93">
        <w:t>contributes to the achieving the NEO to the greatest degree.</w:t>
      </w:r>
    </w:p>
    <w:p w:rsidR="00E739C9" w:rsidRPr="00A34B93" w:rsidRDefault="00E739C9" w:rsidP="00E739C9">
      <w:pPr>
        <w:pStyle w:val="Heading3"/>
        <w:ind w:left="1021" w:hanging="1021"/>
      </w:pPr>
      <w:bookmarkStart w:id="109" w:name="_Toc432081958"/>
      <w:bookmarkStart w:id="110" w:name="_Toc430336810"/>
      <w:bookmarkStart w:id="111" w:name="_Toc433123387"/>
      <w:bookmarkStart w:id="112" w:name="_Toc433125936"/>
      <w:bookmarkStart w:id="113" w:name="_Toc433788281"/>
      <w:bookmarkEnd w:id="109"/>
      <w:bookmarkEnd w:id="110"/>
      <w:r w:rsidRPr="00A34B93">
        <w:t>Interrelationships between constituent components</w:t>
      </w:r>
      <w:bookmarkEnd w:id="111"/>
      <w:bookmarkEnd w:id="112"/>
      <w:bookmarkEnd w:id="113"/>
    </w:p>
    <w:p w:rsidR="00E739C9" w:rsidRPr="00A34B93" w:rsidRDefault="00E739C9" w:rsidP="00E739C9">
      <w:r w:rsidRPr="00A34B93">
        <w:t>Examining constituent components in isolation ignores the importance of the interrelationships between components of the overall decision, and would not contribute to the achievement of the NEO. As outlined by Energy Ministers, considering the elements in isolation has resulted in regulatory failures in the past.</w:t>
      </w:r>
      <w:r>
        <w:rPr>
          <w:rStyle w:val="FootnoteReference"/>
        </w:rPr>
        <w:footnoteReference w:id="65"/>
      </w:r>
      <w:r w:rsidRPr="00A34B93">
        <w:t xml:space="preserve"> Interrelationships can take various forms, including:</w:t>
      </w:r>
    </w:p>
    <w:p w:rsidR="00E739C9" w:rsidRPr="00A34B93" w:rsidRDefault="00E739C9" w:rsidP="00E739C9">
      <w:pPr>
        <w:pStyle w:val="AERbulletlistfirststyle"/>
      </w:pPr>
      <w:r w:rsidRPr="00A34B93">
        <w:t>underlying drivers and context which are likely to affect many constituent components of our decision. For example, forecast demand affects the efficient levels of capex and opex in the regulatory control period (see attachment 6).</w:t>
      </w:r>
    </w:p>
    <w:p w:rsidR="00E739C9" w:rsidRPr="00A34B93" w:rsidRDefault="00E739C9" w:rsidP="00E739C9">
      <w:pPr>
        <w:pStyle w:val="AERbulletlistfirststyle"/>
      </w:pPr>
      <w:r w:rsidRPr="00A34B93">
        <w:t>direct mathematical links between different components of a decision. For example, the level of gamma has an impact on the appropriate tax allowance; the benchmark efficient entity's debt to equity ratio has a direct effect on the cost of equity, the cost of debt, and the overall vanilla rate of return (see attachments 3, 4 and 8).</w:t>
      </w:r>
    </w:p>
    <w:p w:rsidR="00E739C9" w:rsidRPr="00A34B93" w:rsidRDefault="00E739C9" w:rsidP="00E739C9">
      <w:pPr>
        <w:pStyle w:val="AERbulletlistfirststyle"/>
      </w:pPr>
      <w:r w:rsidRPr="00A34B93">
        <w:t>trade-offs between different components of revenue. For example, undertaking a particular capex project may affect the need for opex or vice versa (see attachments 6 and 7).</w:t>
      </w:r>
    </w:p>
    <w:p w:rsidR="00E739C9" w:rsidRPr="00A34B93" w:rsidRDefault="00E739C9" w:rsidP="00E739C9">
      <w:pPr>
        <w:pStyle w:val="AERbulletlistfirststyle"/>
      </w:pPr>
      <w:r w:rsidRPr="00A34B93">
        <w:t>trade-offs between forecast and actual regulatory measures. The reasons for one part of a proposal may have impacts on other parts of a proposal. For example, an increase in augmentation to the network means the distributor has more assets to maintain leading to higher opex requirements (see attachments 6 and 7).</w:t>
      </w:r>
    </w:p>
    <w:p w:rsidR="00E739C9" w:rsidRPr="00A34B93" w:rsidRDefault="00E739C9" w:rsidP="00E739C9">
      <w:pPr>
        <w:pStyle w:val="AERbulletlistfirststyle"/>
      </w:pPr>
      <w:r w:rsidRPr="00A34B93">
        <w:t>the distributor's approach to managing its network. The distributor's governance arrangements and its approach to risk management will influence most aspects of the proposal, including capex/opex trade-offs (see attachment 6).</w:t>
      </w:r>
    </w:p>
    <w:p w:rsidR="00E054E4" w:rsidRPr="00F2786E" w:rsidRDefault="00E739C9" w:rsidP="00E739C9">
      <w:r w:rsidRPr="00A34B93">
        <w:t xml:space="preserve">We have considered interrelationships, including those above, in our analysis of the constituent components of our </w:t>
      </w:r>
      <w:r w:rsidR="00CA1E1E">
        <w:t>preliminary</w:t>
      </w:r>
      <w:r w:rsidRPr="00A34B93">
        <w:t xml:space="preserve"> decision. These considerations are explor</w:t>
      </w:r>
      <w:r w:rsidR="009E4EA6">
        <w:t>ed in the relevant attachments.</w:t>
      </w:r>
    </w:p>
    <w:p w:rsidR="00E054E4" w:rsidRPr="00650825" w:rsidRDefault="00E054E4" w:rsidP="00E054E4">
      <w:pPr>
        <w:pStyle w:val="Heading1"/>
        <w:ind w:left="680" w:hanging="680"/>
      </w:pPr>
      <w:bookmarkStart w:id="114" w:name="_Toc428354990"/>
      <w:bookmarkStart w:id="115" w:name="_Toc433788282"/>
      <w:r>
        <w:t>Consultation</w:t>
      </w:r>
      <w:bookmarkEnd w:id="114"/>
      <w:bookmarkEnd w:id="115"/>
    </w:p>
    <w:p w:rsidR="00F96B53" w:rsidRDefault="00F96B53" w:rsidP="00F96B53">
      <w:pPr>
        <w:rPr>
          <w:rStyle w:val="AERbody"/>
        </w:rPr>
      </w:pPr>
      <w:bookmarkStart w:id="116" w:name="_Toc428354991"/>
      <w:bookmarkStart w:id="117" w:name="_Toc428956733"/>
      <w:bookmarkStart w:id="118" w:name="_Toc428964616"/>
      <w:bookmarkStart w:id="119" w:name="_Toc429039140"/>
      <w:bookmarkStart w:id="120" w:name="_Toc428354993"/>
      <w:bookmarkStart w:id="121" w:name="_Toc428956735"/>
      <w:bookmarkStart w:id="122" w:name="_Toc428964618"/>
      <w:bookmarkStart w:id="123" w:name="_Toc429039142"/>
      <w:bookmarkStart w:id="124" w:name="_Toc429042555"/>
      <w:r w:rsidRPr="007F7D9B">
        <w:rPr>
          <w:rStyle w:val="AERbody"/>
        </w:rPr>
        <w:t xml:space="preserve">Stakeholder participation is important to informed decision making under the NEL and NER. It allows us to take a range of views into account when considering how a proposal or decision contributes to the NEO. </w:t>
      </w:r>
      <w:r>
        <w:rPr>
          <w:rStyle w:val="AERbody"/>
        </w:rPr>
        <w:t>Effective c</w:t>
      </w:r>
      <w:r w:rsidRPr="006A7CAA">
        <w:rPr>
          <w:rStyle w:val="AERbody"/>
        </w:rPr>
        <w:t>onsultation and engagement provide confidence in our processes and are good regulatory practice.</w:t>
      </w:r>
    </w:p>
    <w:p w:rsidR="00F96B53" w:rsidRDefault="00F96B53" w:rsidP="00F96B53">
      <w:pPr>
        <w:rPr>
          <w:rStyle w:val="AERbody"/>
        </w:rPr>
      </w:pPr>
      <w:r>
        <w:rPr>
          <w:rStyle w:val="AERbody"/>
        </w:rPr>
        <w:t xml:space="preserve">We have undertaken extensive consultation in developing this preliminary decision. Also, the NER require us to take account of network businesses’ consultation with their customers in our consideration of their proposals. This requirement is part of recent reforms that support consumer involvement in the regulatory process </w:t>
      </w:r>
      <w:r>
        <w:t>(section 6.2).</w:t>
      </w:r>
    </w:p>
    <w:p w:rsidR="00F96B53" w:rsidRPr="0004255F" w:rsidRDefault="00F96B53" w:rsidP="00F96B53">
      <w:pPr>
        <w:pStyle w:val="Heading2"/>
      </w:pPr>
      <w:bookmarkStart w:id="125" w:name="_Toc433194665"/>
      <w:bookmarkStart w:id="126" w:name="_Toc433788283"/>
      <w:r>
        <w:t>Our consultation process</w:t>
      </w:r>
      <w:bookmarkEnd w:id="116"/>
      <w:bookmarkEnd w:id="117"/>
      <w:bookmarkEnd w:id="118"/>
      <w:bookmarkEnd w:id="119"/>
      <w:bookmarkEnd w:id="125"/>
      <w:bookmarkEnd w:id="126"/>
    </w:p>
    <w:p w:rsidR="00F96B53" w:rsidRDefault="00F96B53" w:rsidP="00F96B53">
      <w:r>
        <w:t xml:space="preserve">In developing this preliminary decision we have considered </w:t>
      </w:r>
      <w:r w:rsidRPr="00922B98">
        <w:t>views presented to us by all stakeholders</w:t>
      </w:r>
      <w:r>
        <w:t>. We also received advice from expert consultants and our Consumer Challenge Panel.</w:t>
      </w:r>
    </w:p>
    <w:p w:rsidR="00F96B53" w:rsidRPr="00922B98" w:rsidRDefault="00F96B53" w:rsidP="00F96B53">
      <w:pPr>
        <w:rPr>
          <w:rStyle w:val="AERbody"/>
        </w:rPr>
      </w:pPr>
      <w:r w:rsidRPr="003E09AF">
        <w:rPr>
          <w:rStyle w:val="AERbody"/>
        </w:rPr>
        <w:t xml:space="preserve">The </w:t>
      </w:r>
      <w:r>
        <w:rPr>
          <w:rStyle w:val="AERbody"/>
        </w:rPr>
        <w:t>NER</w:t>
      </w:r>
      <w:r w:rsidRPr="00922B98">
        <w:rPr>
          <w:rStyle w:val="AERbody"/>
        </w:rPr>
        <w:t xml:space="preserve"> </w:t>
      </w:r>
      <w:r>
        <w:rPr>
          <w:rStyle w:val="AERbody"/>
        </w:rPr>
        <w:t>sets out</w:t>
      </w:r>
      <w:r w:rsidRPr="00922B98">
        <w:rPr>
          <w:rStyle w:val="AERbody"/>
        </w:rPr>
        <w:t xml:space="preserve"> a process for both consultation on our decisions and publication of information that will inform those decisions. Under the transitional rules</w:t>
      </w:r>
      <w:r>
        <w:rPr>
          <w:rStyle w:val="AERbody"/>
        </w:rPr>
        <w:t xml:space="preserve"> for this decision</w:t>
      </w:r>
      <w:r w:rsidRPr="00922B98">
        <w:rPr>
          <w:rStyle w:val="AERbody"/>
        </w:rPr>
        <w:t xml:space="preserve">, </w:t>
      </w:r>
      <w:r>
        <w:rPr>
          <w:rStyle w:val="AERbody"/>
        </w:rPr>
        <w:t>we</w:t>
      </w:r>
      <w:r w:rsidR="007B6E00">
        <w:rPr>
          <w:rStyle w:val="AERbody"/>
        </w:rPr>
        <w:t xml:space="preserve"> must</w:t>
      </w:r>
      <w:r w:rsidRPr="00922B98">
        <w:rPr>
          <w:rStyle w:val="AERbody"/>
        </w:rPr>
        <w:t>:</w:t>
      </w:r>
    </w:p>
    <w:p w:rsidR="0050537D" w:rsidRPr="00D81B44" w:rsidRDefault="0050537D" w:rsidP="0050537D">
      <w:pPr>
        <w:pStyle w:val="AERbulletlistfirststyle"/>
        <w:rPr>
          <w:rStyle w:val="AERbody"/>
        </w:rPr>
      </w:pPr>
      <w:r w:rsidRPr="00D81B44">
        <w:rPr>
          <w:rStyle w:val="AERbody"/>
        </w:rPr>
        <w:t>publish the regulatory proposal</w:t>
      </w:r>
      <w:r w:rsidR="007B6E00">
        <w:rPr>
          <w:rStyle w:val="AERbody"/>
        </w:rPr>
        <w:t>s</w:t>
      </w:r>
      <w:r w:rsidRPr="00D81B44">
        <w:rPr>
          <w:rStyle w:val="AERbody"/>
        </w:rPr>
        <w:t xml:space="preserve"> and any supporting material</w:t>
      </w:r>
    </w:p>
    <w:p w:rsidR="0050537D" w:rsidRPr="00D81B44" w:rsidRDefault="0050537D" w:rsidP="0050537D">
      <w:pPr>
        <w:pStyle w:val="AERbulletlistfirststyle"/>
        <w:rPr>
          <w:rStyle w:val="AERbody"/>
        </w:rPr>
      </w:pPr>
      <w:r>
        <w:rPr>
          <w:rStyle w:val="AERbody"/>
        </w:rPr>
        <w:t>invite</w:t>
      </w:r>
      <w:r w:rsidRPr="00D81B44">
        <w:rPr>
          <w:rStyle w:val="AERbody"/>
        </w:rPr>
        <w:t xml:space="preserve"> written submissions</w:t>
      </w:r>
      <w:r>
        <w:rPr>
          <w:rStyle w:val="AERbody"/>
        </w:rPr>
        <w:t xml:space="preserve"> on the regulatory proposals </w:t>
      </w:r>
    </w:p>
    <w:p w:rsidR="0050537D" w:rsidRPr="00D81B44" w:rsidRDefault="0050537D" w:rsidP="0050537D">
      <w:pPr>
        <w:pStyle w:val="AERbulletlistfirststyle"/>
        <w:rPr>
          <w:rStyle w:val="AERbody"/>
        </w:rPr>
      </w:pPr>
      <w:r w:rsidRPr="00D81B44">
        <w:rPr>
          <w:rStyle w:val="AERbody"/>
        </w:rPr>
        <w:t xml:space="preserve">hold a public forum on the </w:t>
      </w:r>
      <w:r>
        <w:rPr>
          <w:rStyle w:val="AERbody"/>
        </w:rPr>
        <w:t>regulatory proposals</w:t>
      </w:r>
    </w:p>
    <w:p w:rsidR="0050537D" w:rsidRPr="00D81B44" w:rsidRDefault="0050537D" w:rsidP="0050537D">
      <w:pPr>
        <w:pStyle w:val="AERbulletlistfirststyle"/>
        <w:rPr>
          <w:rStyle w:val="AERbody"/>
        </w:rPr>
      </w:pPr>
      <w:r w:rsidRPr="00D81B44">
        <w:rPr>
          <w:rStyle w:val="AERbody"/>
        </w:rPr>
        <w:t xml:space="preserve">publish a </w:t>
      </w:r>
      <w:r w:rsidR="00337C60">
        <w:rPr>
          <w:rStyle w:val="AERbody"/>
        </w:rPr>
        <w:t>p</w:t>
      </w:r>
      <w:r>
        <w:rPr>
          <w:rStyle w:val="AERbody"/>
        </w:rPr>
        <w:t xml:space="preserve">reliminary determination </w:t>
      </w:r>
      <w:r w:rsidRPr="00D81B44">
        <w:rPr>
          <w:rStyle w:val="AERbody"/>
        </w:rPr>
        <w:t>and reasoning</w:t>
      </w:r>
    </w:p>
    <w:p w:rsidR="0050537D" w:rsidRPr="00D81B44" w:rsidRDefault="0050537D" w:rsidP="0050537D">
      <w:pPr>
        <w:pStyle w:val="AERbulletlistfirststyle"/>
        <w:rPr>
          <w:rStyle w:val="AERbody"/>
        </w:rPr>
      </w:pPr>
      <w:r>
        <w:rPr>
          <w:rStyle w:val="AERbody"/>
        </w:rPr>
        <w:t>invite</w:t>
      </w:r>
      <w:r w:rsidRPr="00D81B44">
        <w:rPr>
          <w:rStyle w:val="AERbody"/>
        </w:rPr>
        <w:t xml:space="preserve"> written submissions</w:t>
      </w:r>
      <w:r w:rsidR="00337C60">
        <w:rPr>
          <w:rStyle w:val="AERbody"/>
        </w:rPr>
        <w:t xml:space="preserve"> on the p</w:t>
      </w:r>
      <w:r>
        <w:rPr>
          <w:rStyle w:val="AERbody"/>
        </w:rPr>
        <w:t>reliminary determination</w:t>
      </w:r>
    </w:p>
    <w:p w:rsidR="0050537D" w:rsidRDefault="0050537D" w:rsidP="0050537D">
      <w:pPr>
        <w:pStyle w:val="AERbulletlistfirststyle"/>
        <w:rPr>
          <w:rStyle w:val="AERbody"/>
        </w:rPr>
      </w:pPr>
      <w:r w:rsidRPr="00D81B44">
        <w:rPr>
          <w:rStyle w:val="AERbody"/>
        </w:rPr>
        <w:t xml:space="preserve">publish </w:t>
      </w:r>
      <w:r>
        <w:rPr>
          <w:rStyle w:val="AERbody"/>
        </w:rPr>
        <w:t xml:space="preserve">a </w:t>
      </w:r>
      <w:r w:rsidRPr="00D81B44">
        <w:rPr>
          <w:rStyle w:val="AERbody"/>
        </w:rPr>
        <w:t xml:space="preserve">final </w:t>
      </w:r>
      <w:r>
        <w:rPr>
          <w:rStyle w:val="AERbody"/>
        </w:rPr>
        <w:t>determination</w:t>
      </w:r>
      <w:r w:rsidRPr="00D81B44">
        <w:rPr>
          <w:rStyle w:val="AERbody"/>
        </w:rPr>
        <w:t xml:space="preserve"> and reasoning</w:t>
      </w:r>
      <w:r>
        <w:rPr>
          <w:rStyle w:val="AERbody"/>
        </w:rPr>
        <w:t>.</w:t>
      </w:r>
    </w:p>
    <w:p w:rsidR="0050537D" w:rsidRDefault="00337C60" w:rsidP="0050537D">
      <w:pPr>
        <w:rPr>
          <w:rStyle w:val="AERbody"/>
        </w:rPr>
      </w:pPr>
      <w:r>
        <w:t>In developing this p</w:t>
      </w:r>
      <w:r w:rsidR="0050537D">
        <w:t>reliminary decision, in addition to the above steps in the consultation process, we:</w:t>
      </w:r>
    </w:p>
    <w:p w:rsidR="0050537D" w:rsidRDefault="0050537D" w:rsidP="0050537D">
      <w:pPr>
        <w:pStyle w:val="AERbulletlistfirststyle"/>
        <w:rPr>
          <w:rStyle w:val="AERbody"/>
        </w:rPr>
      </w:pPr>
      <w:r w:rsidRPr="00D81B44">
        <w:rPr>
          <w:rStyle w:val="AERbody"/>
        </w:rPr>
        <w:t>publish</w:t>
      </w:r>
      <w:r>
        <w:rPr>
          <w:rStyle w:val="AERbody"/>
        </w:rPr>
        <w:t>ed an issues paper</w:t>
      </w:r>
    </w:p>
    <w:p w:rsidR="0050537D" w:rsidRDefault="0050537D" w:rsidP="0050537D">
      <w:pPr>
        <w:pStyle w:val="AERbulletlistfirststyle"/>
        <w:rPr>
          <w:rStyle w:val="AERbody"/>
        </w:rPr>
      </w:pPr>
      <w:r>
        <w:rPr>
          <w:rStyle w:val="AERbody"/>
        </w:rPr>
        <w:t>published a consumer guide on this process and our assessment approach</w:t>
      </w:r>
    </w:p>
    <w:p w:rsidR="0050537D" w:rsidRDefault="0050537D" w:rsidP="0050537D">
      <w:pPr>
        <w:pStyle w:val="AERbulletlistfirststyle"/>
        <w:rPr>
          <w:rStyle w:val="AERbody"/>
        </w:rPr>
      </w:pPr>
      <w:r>
        <w:rPr>
          <w:rStyle w:val="AERbody"/>
        </w:rPr>
        <w:t>sought advice from the AER's Consumer Challenge Panel</w:t>
      </w:r>
    </w:p>
    <w:p w:rsidR="0050537D" w:rsidRDefault="0050537D" w:rsidP="0050537D">
      <w:pPr>
        <w:pStyle w:val="AERbulletlistfirststyle"/>
        <w:rPr>
          <w:rStyle w:val="AERbody"/>
        </w:rPr>
      </w:pPr>
      <w:r>
        <w:rPr>
          <w:rStyle w:val="AERbody"/>
        </w:rPr>
        <w:t xml:space="preserve">held meetings with the Victorian </w:t>
      </w:r>
      <w:r w:rsidRPr="001D20EF">
        <w:rPr>
          <w:rStyle w:val="AERbody"/>
        </w:rPr>
        <w:t>consultative group</w:t>
      </w:r>
      <w:r>
        <w:rPr>
          <w:rStyle w:val="AERbody"/>
        </w:rPr>
        <w:t>, which includes Victorian consumer representatives, among others</w:t>
      </w:r>
    </w:p>
    <w:p w:rsidR="0050537D" w:rsidRDefault="0050537D" w:rsidP="0050537D">
      <w:pPr>
        <w:pStyle w:val="AERbulletlistfirststyle"/>
        <w:rPr>
          <w:rStyle w:val="AERbody"/>
        </w:rPr>
      </w:pPr>
      <w:r>
        <w:rPr>
          <w:rStyle w:val="AERbody"/>
        </w:rPr>
        <w:t xml:space="preserve">held training sessions on the building block model for members of the Victorian </w:t>
      </w:r>
      <w:r w:rsidRPr="001D20EF">
        <w:rPr>
          <w:rStyle w:val="AERbody"/>
        </w:rPr>
        <w:t>consultative group</w:t>
      </w:r>
      <w:r>
        <w:rPr>
          <w:rStyle w:val="AERbody"/>
        </w:rPr>
        <w:t xml:space="preserve"> and some other stakeholders</w:t>
      </w:r>
    </w:p>
    <w:p w:rsidR="0050537D" w:rsidRDefault="0050537D" w:rsidP="0050537D">
      <w:pPr>
        <w:pStyle w:val="AERbulletlistfirststyle"/>
        <w:rPr>
          <w:rStyle w:val="AERbody"/>
        </w:rPr>
      </w:pPr>
      <w:r>
        <w:rPr>
          <w:rStyle w:val="AERbody"/>
        </w:rPr>
        <w:t xml:space="preserve">held a workshop on demand management with members of the Victorian </w:t>
      </w:r>
      <w:r w:rsidRPr="001D20EF">
        <w:rPr>
          <w:rStyle w:val="AERbody"/>
        </w:rPr>
        <w:t>consultative group</w:t>
      </w:r>
      <w:r>
        <w:rPr>
          <w:rStyle w:val="AERbody"/>
        </w:rPr>
        <w:t xml:space="preserve"> and the distribution businesses</w:t>
      </w:r>
    </w:p>
    <w:p w:rsidR="0050537D" w:rsidRDefault="0050537D" w:rsidP="0050537D">
      <w:pPr>
        <w:pStyle w:val="AERbulletlistfirststyle"/>
        <w:rPr>
          <w:rStyle w:val="AERbody"/>
        </w:rPr>
      </w:pPr>
      <w:r>
        <w:rPr>
          <w:rStyle w:val="AERbody"/>
        </w:rPr>
        <w:t>held a workshop on demand forecasts with AEMO and the distribution businesses</w:t>
      </w:r>
    </w:p>
    <w:p w:rsidR="0050537D" w:rsidRDefault="0050537D" w:rsidP="0050537D">
      <w:pPr>
        <w:pStyle w:val="AERbulletlistfirststyle"/>
        <w:rPr>
          <w:rStyle w:val="AERbody"/>
        </w:rPr>
      </w:pPr>
      <w:r>
        <w:rPr>
          <w:rStyle w:val="AERbody"/>
        </w:rPr>
        <w:t>held meetings with the distribution businesses on various elements of their regulatory proposals</w:t>
      </w:r>
    </w:p>
    <w:p w:rsidR="0050537D" w:rsidRDefault="0050537D" w:rsidP="0050537D">
      <w:pPr>
        <w:pStyle w:val="AERbulletlistfirststyle"/>
        <w:rPr>
          <w:rStyle w:val="AERbody"/>
        </w:rPr>
      </w:pPr>
      <w:r>
        <w:rPr>
          <w:rStyle w:val="AERbody"/>
        </w:rPr>
        <w:t xml:space="preserve">sought </w:t>
      </w:r>
      <w:r w:rsidRPr="00922B98">
        <w:rPr>
          <w:rStyle w:val="AERbody"/>
        </w:rPr>
        <w:t xml:space="preserve">further information </w:t>
      </w:r>
      <w:r>
        <w:rPr>
          <w:rStyle w:val="AERbody"/>
        </w:rPr>
        <w:t xml:space="preserve">from the distribution businesses about the regulatory proposals </w:t>
      </w:r>
      <w:r w:rsidRPr="00922B98">
        <w:rPr>
          <w:rStyle w:val="AERbody"/>
        </w:rPr>
        <w:t xml:space="preserve">when questions </w:t>
      </w:r>
      <w:r>
        <w:rPr>
          <w:rStyle w:val="AERbody"/>
        </w:rPr>
        <w:t xml:space="preserve">arose, </w:t>
      </w:r>
      <w:r w:rsidRPr="00922B98">
        <w:rPr>
          <w:rStyle w:val="AERbody"/>
        </w:rPr>
        <w:t>including through information requests</w:t>
      </w:r>
      <w:r>
        <w:rPr>
          <w:rStyle w:val="AERbody"/>
        </w:rPr>
        <w:t>.</w:t>
      </w:r>
    </w:p>
    <w:bookmarkEnd w:id="120"/>
    <w:bookmarkEnd w:id="121"/>
    <w:bookmarkEnd w:id="122"/>
    <w:bookmarkEnd w:id="123"/>
    <w:bookmarkEnd w:id="124"/>
    <w:p w:rsidR="00733CCF" w:rsidRPr="00276DDF" w:rsidRDefault="00733CCF" w:rsidP="00733CCF">
      <w:r>
        <w:t xml:space="preserve">This process builds on the consultation we undertook with a broad range of stakeholders as part of the Better Regulation program. </w:t>
      </w:r>
      <w:r w:rsidRPr="00276DDF">
        <w:t>Following the 2012 changes to the NER, we spent much of 2013 consulting on and refining our assessment methods and approaches to decision making. We referred to this as our Better Regulation program. The Better Regulation program was designed to be an inclusive process that provided an opportunity for all stakeholders to be engaged and provide their input.</w:t>
      </w:r>
      <w:r w:rsidRPr="00276DDF">
        <w:rPr>
          <w:rStyle w:val="FootnoteReference"/>
        </w:rPr>
        <w:footnoteReference w:id="66"/>
      </w:r>
      <w:r w:rsidRPr="00276DDF">
        <w:t xml:space="preserve"> </w:t>
      </w:r>
    </w:p>
    <w:p w:rsidR="00733CCF" w:rsidRPr="00276DDF" w:rsidRDefault="00733CCF" w:rsidP="00733CCF">
      <w:pPr>
        <w:numPr>
          <w:ilvl w:val="0"/>
          <w:numId w:val="24"/>
        </w:numPr>
      </w:pPr>
      <w:r>
        <w:t xml:space="preserve">This </w:t>
      </w:r>
      <w:r w:rsidRPr="00276DDF">
        <w:t xml:space="preserve">gives us confidence the approaches set out in </w:t>
      </w:r>
      <w:r>
        <w:t>our various g</w:t>
      </w:r>
      <w:r w:rsidRPr="00276DDF">
        <w:t xml:space="preserve">uidelines, which we have applied in this decision, will result in </w:t>
      </w:r>
      <w:r>
        <w:t>outcomes</w:t>
      </w:r>
      <w:r w:rsidRPr="00276DDF">
        <w:t xml:space="preserve"> that will or are likely to contribute to the achievement of the NEO to the greatest degree. Our Better Regulation </w:t>
      </w:r>
      <w:r>
        <w:t>g</w:t>
      </w:r>
      <w:r w:rsidRPr="00276DDF">
        <w:t>uidelines are available on our website</w:t>
      </w:r>
      <w:r w:rsidRPr="00276DDF">
        <w:rPr>
          <w:rStyle w:val="FootnoteReference"/>
        </w:rPr>
        <w:footnoteReference w:id="67"/>
      </w:r>
      <w:r w:rsidRPr="00276DDF">
        <w:t xml:space="preserve"> and include:</w:t>
      </w:r>
    </w:p>
    <w:p w:rsidR="00733CCF" w:rsidRPr="00276DDF" w:rsidRDefault="00733CCF" w:rsidP="00733CCF">
      <w:pPr>
        <w:pStyle w:val="AERbulletlistfirststyle"/>
      </w:pPr>
      <w:r w:rsidRPr="00276DDF">
        <w:t>Expenditure Forecast Assessment Guideline</w:t>
      </w:r>
    </w:p>
    <w:p w:rsidR="00733CCF" w:rsidRPr="00276DDF" w:rsidRDefault="00733CCF" w:rsidP="00733CCF">
      <w:pPr>
        <w:pStyle w:val="AERbulletlistfirststyle"/>
      </w:pPr>
      <w:r w:rsidRPr="00276DDF">
        <w:t>Expenditure Incentives Guideline</w:t>
      </w:r>
    </w:p>
    <w:p w:rsidR="00733CCF" w:rsidRPr="00276DDF" w:rsidRDefault="00733CCF" w:rsidP="00733CCF">
      <w:pPr>
        <w:pStyle w:val="AERbulletlistfirststyle"/>
      </w:pPr>
      <w:r w:rsidRPr="00276DDF">
        <w:t>Rate of Return Guideline</w:t>
      </w:r>
    </w:p>
    <w:p w:rsidR="00733CCF" w:rsidRPr="00276DDF" w:rsidRDefault="00733CCF" w:rsidP="00733CCF">
      <w:pPr>
        <w:pStyle w:val="AERbulletlistfirststyle"/>
      </w:pPr>
      <w:r w:rsidRPr="00276DDF">
        <w:t>Consumer Engagement Guideline for Network Service Providers</w:t>
      </w:r>
    </w:p>
    <w:p w:rsidR="00733CCF" w:rsidRPr="00276DDF" w:rsidRDefault="00733CCF" w:rsidP="00733CCF">
      <w:pPr>
        <w:pStyle w:val="AERbulletlistfirststyle"/>
      </w:pPr>
      <w:r w:rsidRPr="00276DDF">
        <w:t>Shared Assets Guideline</w:t>
      </w:r>
    </w:p>
    <w:p w:rsidR="00733CCF" w:rsidRDefault="00733CCF" w:rsidP="00733CCF">
      <w:pPr>
        <w:pStyle w:val="AERbulletlistfirststyle"/>
      </w:pPr>
      <w:r w:rsidRPr="00276DDF">
        <w:t>Confidentiality Guideline.</w:t>
      </w:r>
    </w:p>
    <w:p w:rsidR="00733CCF" w:rsidRPr="004D6C16" w:rsidRDefault="00733CCF" w:rsidP="00733CCF">
      <w:r w:rsidRPr="004D6C16">
        <w:t xml:space="preserve">The guidelines provide businesses, investors and consumers predictability and transparency </w:t>
      </w:r>
      <w:r w:rsidR="006C3977">
        <w:t xml:space="preserve">of </w:t>
      </w:r>
      <w:r w:rsidRPr="004D6C16">
        <w:t>our approach to regulation under the new rules.</w:t>
      </w:r>
    </w:p>
    <w:p w:rsidR="00733CCF" w:rsidRDefault="00733CCF" w:rsidP="00733CCF">
      <w:pPr>
        <w:pStyle w:val="Heading2"/>
      </w:pPr>
      <w:bookmarkStart w:id="127" w:name="_Toc433194666"/>
      <w:bookmarkStart w:id="128" w:name="_Toc433788284"/>
      <w:r>
        <w:t>Consumer engagement</w:t>
      </w:r>
      <w:bookmarkEnd w:id="127"/>
      <w:bookmarkEnd w:id="128"/>
    </w:p>
    <w:p w:rsidR="00733CCF" w:rsidRDefault="00733CCF" w:rsidP="00733CCF">
      <w:pPr>
        <w:rPr>
          <w:rStyle w:val="AERbody"/>
        </w:rPr>
      </w:pPr>
      <w:r>
        <w:t>Recent changes to the NER provide further support for consumer involvement in the regulatory process, and enable us to engage more productively with energy consumers and businesses.</w:t>
      </w:r>
      <w:r>
        <w:rPr>
          <w:rStyle w:val="FootnoteReference"/>
        </w:rPr>
        <w:footnoteReference w:id="68"/>
      </w:r>
      <w:r>
        <w:t xml:space="preserve"> </w:t>
      </w:r>
      <w:r>
        <w:rPr>
          <w:rStyle w:val="AERbody"/>
        </w:rPr>
        <w:t>Chapter 6 of the NER was amended to, among other things, require:</w:t>
      </w:r>
    </w:p>
    <w:p w:rsidR="00733CCF" w:rsidRPr="00EA2032" w:rsidRDefault="00733CCF" w:rsidP="00733CCF">
      <w:pPr>
        <w:pStyle w:val="AERbulletlistfirststyle"/>
        <w:rPr>
          <w:rStyle w:val="AERbody"/>
        </w:rPr>
      </w:pPr>
      <w:r>
        <w:rPr>
          <w:rStyle w:val="AERbody"/>
        </w:rPr>
        <w:t xml:space="preserve">distributors to submit an overview with their regulatory proposal which describes </w:t>
      </w:r>
      <w:r w:rsidRPr="00376287">
        <w:rPr>
          <w:rStyle w:val="AERbody"/>
        </w:rPr>
        <w:t>how they have engaged with consumers and sought to address any relevant concerns identified by that engagement</w:t>
      </w:r>
      <w:r w:rsidRPr="00251962">
        <w:rPr>
          <w:rStyle w:val="FootnoteReference"/>
        </w:rPr>
        <w:footnoteReference w:id="69"/>
      </w:r>
    </w:p>
    <w:p w:rsidR="00733CCF" w:rsidRPr="00EA2032" w:rsidRDefault="00733CCF" w:rsidP="00733CCF">
      <w:pPr>
        <w:pStyle w:val="AERbulletlistfirststyle"/>
        <w:rPr>
          <w:rStyle w:val="AERbody"/>
        </w:rPr>
      </w:pPr>
      <w:r w:rsidRPr="00EA2032">
        <w:rPr>
          <w:rStyle w:val="AERbody"/>
        </w:rPr>
        <w:t>the AER to publish an issues paper after receiving the distributor’s regulatory proposal.</w:t>
      </w:r>
      <w:r w:rsidRPr="00EA2032">
        <w:rPr>
          <w:rStyle w:val="FootnoteReference"/>
        </w:rPr>
        <w:footnoteReference w:id="70"/>
      </w:r>
      <w:r>
        <w:rPr>
          <w:rStyle w:val="AERbody"/>
        </w:rPr>
        <w:t xml:space="preserve"> </w:t>
      </w:r>
      <w:r w:rsidRPr="00EA2032">
        <w:rPr>
          <w:rStyle w:val="AERbody"/>
        </w:rPr>
        <w:t xml:space="preserve">The purpose of the issues paper </w:t>
      </w:r>
      <w:r>
        <w:rPr>
          <w:rStyle w:val="AERbody"/>
        </w:rPr>
        <w:t>is</w:t>
      </w:r>
      <w:r w:rsidRPr="00EA2032">
        <w:rPr>
          <w:rStyle w:val="AERbody"/>
        </w:rPr>
        <w:t xml:space="preserve"> to assist consumer representative groups to focus on the key preliminary issues on which they should engage and comment</w:t>
      </w:r>
      <w:r>
        <w:rPr>
          <w:rStyle w:val="FootnoteReference"/>
        </w:rPr>
        <w:footnoteReference w:id="71"/>
      </w:r>
      <w:r>
        <w:rPr>
          <w:rStyle w:val="AERbody"/>
        </w:rPr>
        <w:t xml:space="preserve"> </w:t>
      </w:r>
    </w:p>
    <w:p w:rsidR="0059202E" w:rsidRDefault="0059202E" w:rsidP="0059202E">
      <w:pPr>
        <w:pStyle w:val="AERbulletlistfirststyle"/>
        <w:rPr>
          <w:rStyle w:val="AERbody"/>
        </w:rPr>
      </w:pPr>
      <w:r>
        <w:rPr>
          <w:rStyle w:val="AERbody"/>
        </w:rPr>
        <w:t>the AER, when determining capex and opex allowances, to have regard to the extent to which the forecast includes expenditure to address the concerns of consumers as identified by the distributor in the course of its engagement with the consumers.</w:t>
      </w:r>
      <w:r>
        <w:rPr>
          <w:rStyle w:val="FootnoteReference"/>
        </w:rPr>
        <w:footnoteReference w:id="72"/>
      </w:r>
    </w:p>
    <w:p w:rsidR="00B06D38" w:rsidRDefault="00B06D38" w:rsidP="00B06D38">
      <w:r>
        <w:t xml:space="preserve">United Energy </w:t>
      </w:r>
      <w:r w:rsidR="00733CCF">
        <w:t xml:space="preserve">undertook </w:t>
      </w:r>
      <w:r>
        <w:t>its own engagement with consumers in developing its regulatory proposal.</w:t>
      </w:r>
      <w:r w:rsidR="00C64FC1">
        <w:t xml:space="preserve"> </w:t>
      </w:r>
      <w:r w:rsidR="00766C30">
        <w:t>For example, a</w:t>
      </w:r>
      <w:r w:rsidR="00C64FC1">
        <w:t>s part of its community outreach</w:t>
      </w:r>
      <w:r w:rsidR="00DC1D7B" w:rsidRPr="00DC1D7B">
        <w:t xml:space="preserve"> and consultation</w:t>
      </w:r>
      <w:r w:rsidR="00C64FC1">
        <w:t xml:space="preserve">, United Energy held </w:t>
      </w:r>
      <w:r w:rsidR="00DC1D7B" w:rsidRPr="00DC1D7B">
        <w:t>individual</w:t>
      </w:r>
      <w:r w:rsidR="009E05CD">
        <w:t xml:space="preserve"> meetings with key stakeholders and</w:t>
      </w:r>
      <w:r w:rsidR="00DC1D7B" w:rsidRPr="00DC1D7B">
        <w:t xml:space="preserve"> representative group workshops, and</w:t>
      </w:r>
      <w:r w:rsidR="009E05CD">
        <w:t xml:space="preserve"> put up</w:t>
      </w:r>
      <w:r w:rsidR="00DC1D7B" w:rsidRPr="00DC1D7B">
        <w:t xml:space="preserve"> kiosks at shopping centres.</w:t>
      </w:r>
      <w:r w:rsidR="00C64FC1">
        <w:rPr>
          <w:rStyle w:val="FootnoteReference"/>
        </w:rPr>
        <w:footnoteReference w:id="73"/>
      </w:r>
    </w:p>
    <w:p w:rsidR="005464D7" w:rsidRDefault="005D4FB6" w:rsidP="005464D7">
      <w:r w:rsidRPr="000D3B6D">
        <w:t>Victorian Energy Consumer and User Alliance</w:t>
      </w:r>
      <w:r>
        <w:t xml:space="preserve"> (VECUA) </w:t>
      </w:r>
      <w:r w:rsidR="005464D7">
        <w:t>recognised that consumer engagement is a new space for distributors. VECUA provided some perspectives to assist us in our assessment of the distributors’ claims, and the distributors to improve the effectiveness of their ongoing consumer engagement efforts.</w:t>
      </w:r>
      <w:r w:rsidR="005464D7">
        <w:rPr>
          <w:rStyle w:val="FootnoteReference"/>
        </w:rPr>
        <w:footnoteReference w:id="74"/>
      </w:r>
    </w:p>
    <w:p w:rsidR="005464D7" w:rsidRDefault="005464D7" w:rsidP="005464D7">
      <w:r>
        <w:t>Specifically, VECUA submitted that the distributors need to have consumers more involved in their decision-making regarding options and preferred solutions, to provide consumers with more detailed information, and to better enable consumers to challenge the distributors through their participation. VECUA noted that a deeper level of consumer participation will result in revenue proposals that better reflect consumers’ long term interests.</w:t>
      </w:r>
      <w:r>
        <w:rPr>
          <w:rStyle w:val="FootnoteReference"/>
        </w:rPr>
        <w:footnoteReference w:id="75"/>
      </w:r>
    </w:p>
    <w:p w:rsidR="005D4FB6" w:rsidRDefault="007B21BD" w:rsidP="005D4FB6">
      <w:r>
        <w:t xml:space="preserve">VECUA considered </w:t>
      </w:r>
      <w:r w:rsidRPr="003B28E9">
        <w:t>that</w:t>
      </w:r>
      <w:r>
        <w:t xml:space="preserve"> United Energy </w:t>
      </w:r>
      <w:r w:rsidRPr="003B28E9">
        <w:t>made</w:t>
      </w:r>
      <w:r>
        <w:t xml:space="preserve"> </w:t>
      </w:r>
      <w:r w:rsidRPr="003B28E9">
        <w:t>positive</w:t>
      </w:r>
      <w:r>
        <w:t xml:space="preserve"> </w:t>
      </w:r>
      <w:r w:rsidRPr="003B28E9">
        <w:t>and</w:t>
      </w:r>
      <w:r>
        <w:t xml:space="preserve"> </w:t>
      </w:r>
      <w:r w:rsidRPr="003B28E9">
        <w:t>genuine</w:t>
      </w:r>
      <w:r>
        <w:t xml:space="preserve"> </w:t>
      </w:r>
      <w:r w:rsidRPr="003B28E9">
        <w:t>efforts</w:t>
      </w:r>
      <w:r>
        <w:t xml:space="preserve"> </w:t>
      </w:r>
      <w:r w:rsidRPr="003B28E9">
        <w:t>to</w:t>
      </w:r>
      <w:r>
        <w:t xml:space="preserve"> </w:t>
      </w:r>
      <w:r w:rsidRPr="003B28E9">
        <w:t>extensively</w:t>
      </w:r>
      <w:r>
        <w:t xml:space="preserve"> </w:t>
      </w:r>
      <w:r w:rsidRPr="003B28E9">
        <w:t>engage</w:t>
      </w:r>
      <w:r>
        <w:t xml:space="preserve"> </w:t>
      </w:r>
      <w:r w:rsidRPr="003B28E9">
        <w:t>with</w:t>
      </w:r>
      <w:r>
        <w:t xml:space="preserve"> </w:t>
      </w:r>
      <w:r w:rsidRPr="003B28E9">
        <w:t>residential</w:t>
      </w:r>
      <w:r>
        <w:t xml:space="preserve"> </w:t>
      </w:r>
      <w:r w:rsidRPr="003B28E9">
        <w:t>consumer</w:t>
      </w:r>
      <w:r>
        <w:t xml:space="preserve"> </w:t>
      </w:r>
      <w:r w:rsidRPr="003B28E9">
        <w:t>advocates.</w:t>
      </w:r>
      <w:r>
        <w:rPr>
          <w:rStyle w:val="FootnoteReference"/>
        </w:rPr>
        <w:footnoteReference w:id="76"/>
      </w:r>
      <w:r>
        <w:t xml:space="preserve"> Similarly, </w:t>
      </w:r>
      <w:r w:rsidR="005D4FB6" w:rsidRPr="00BC30C4">
        <w:t>Consumer U</w:t>
      </w:r>
      <w:r w:rsidR="005D4FB6">
        <w:t>tilities Advocacy Centre</w:t>
      </w:r>
      <w:r w:rsidR="005D4FB6" w:rsidRPr="00A22960">
        <w:t xml:space="preserve"> </w:t>
      </w:r>
      <w:r w:rsidR="005D4FB6">
        <w:t xml:space="preserve">(CUAC) </w:t>
      </w:r>
      <w:r w:rsidR="005D4FB6" w:rsidRPr="00C70CCB">
        <w:t xml:space="preserve">submitted that </w:t>
      </w:r>
      <w:r w:rsidR="005D4FB6">
        <w:t>United Energy’s</w:t>
      </w:r>
      <w:r w:rsidR="005D4FB6" w:rsidRPr="00C70CCB">
        <w:t xml:space="preserve"> consumer engagement was </w:t>
      </w:r>
      <w:r w:rsidR="005D4FB6">
        <w:t>meaningful and genuine.</w:t>
      </w:r>
      <w:r w:rsidR="005D4FB6">
        <w:rPr>
          <w:rStyle w:val="FootnoteReference"/>
        </w:rPr>
        <w:footnoteReference w:id="77"/>
      </w:r>
    </w:p>
    <w:p w:rsidR="007B21BD" w:rsidRDefault="005D4FB6" w:rsidP="005464D7">
      <w:r>
        <w:t>CUAC submitted that</w:t>
      </w:r>
      <w:r w:rsidR="0002065D">
        <w:t xml:space="preserve"> United Energy’s </w:t>
      </w:r>
      <w:r w:rsidR="0002065D" w:rsidRPr="0002065D">
        <w:t>engagement process has shown good evidence of engaging with a wide range of stakeholders and reflecting their needs in its plan</w:t>
      </w:r>
      <w:r w:rsidR="0002065D">
        <w:t>s</w:t>
      </w:r>
      <w:r w:rsidR="0002065D" w:rsidRPr="0002065D">
        <w:t xml:space="preserve">. </w:t>
      </w:r>
      <w:r w:rsidR="0002065D">
        <w:t xml:space="preserve">CUAC considered </w:t>
      </w:r>
      <w:r w:rsidR="007B21BD" w:rsidRPr="007B21BD">
        <w:t xml:space="preserve">United Energy’s engagement is more often at the </w:t>
      </w:r>
      <w:r w:rsidR="0002065D">
        <w:t>‘</w:t>
      </w:r>
      <w:r w:rsidR="007B21BD" w:rsidRPr="007B21BD">
        <w:t>consult</w:t>
      </w:r>
      <w:r w:rsidR="0002065D">
        <w:t>’</w:t>
      </w:r>
      <w:r w:rsidR="007B21BD" w:rsidRPr="007B21BD">
        <w:t xml:space="preserve"> or </w:t>
      </w:r>
      <w:r w:rsidR="0002065D">
        <w:t>‘</w:t>
      </w:r>
      <w:r w:rsidR="007B21BD" w:rsidRPr="007B21BD">
        <w:t>informs</w:t>
      </w:r>
      <w:r w:rsidR="0002065D">
        <w:t>’</w:t>
      </w:r>
      <w:r w:rsidR="007B21BD" w:rsidRPr="007B21BD">
        <w:t xml:space="preserve"> levels than the </w:t>
      </w:r>
      <w:r w:rsidR="0002065D">
        <w:t>‘</w:t>
      </w:r>
      <w:r w:rsidR="007B21BD" w:rsidRPr="007B21BD">
        <w:t>involvement</w:t>
      </w:r>
      <w:r w:rsidR="0002065D">
        <w:t>’</w:t>
      </w:r>
      <w:r w:rsidR="007B21BD" w:rsidRPr="007B21BD">
        <w:t xml:space="preserve"> level.</w:t>
      </w:r>
      <w:r w:rsidR="0002065D">
        <w:rPr>
          <w:rStyle w:val="FootnoteReference"/>
        </w:rPr>
        <w:footnoteReference w:id="78"/>
      </w:r>
    </w:p>
    <w:p w:rsidR="00BB06C6" w:rsidRDefault="00B06D38" w:rsidP="0059202E">
      <w:r>
        <w:t xml:space="preserve">We consider that United Energy has taken important </w:t>
      </w:r>
      <w:r w:rsidR="00421C24">
        <w:t xml:space="preserve">initial </w:t>
      </w:r>
      <w:r>
        <w:t xml:space="preserve">steps to </w:t>
      </w:r>
      <w:r w:rsidR="000D3B6D">
        <w:t>involving consumers in</w:t>
      </w:r>
      <w:r>
        <w:t xml:space="preserve"> the regulatory process.</w:t>
      </w:r>
      <w:r w:rsidR="00CB174B">
        <w:t xml:space="preserve"> </w:t>
      </w:r>
      <w:r w:rsidR="0045046D">
        <w:t>Stakeholder comments that United Energy’s</w:t>
      </w:r>
      <w:r w:rsidR="0045046D" w:rsidRPr="00E64DE9">
        <w:t xml:space="preserve"> consumer engagement was meaningful and genuine </w:t>
      </w:r>
      <w:r w:rsidR="0045046D">
        <w:t xml:space="preserve">is encouraging. </w:t>
      </w:r>
      <w:r w:rsidR="00D1011B">
        <w:t>VECUA</w:t>
      </w:r>
      <w:r w:rsidR="0002065D">
        <w:t>, CUAC</w:t>
      </w:r>
      <w:r w:rsidR="00D1011B">
        <w:t xml:space="preserve"> and the Consumer Challenge Panel </w:t>
      </w:r>
      <w:r w:rsidR="00CB174B">
        <w:t>i</w:t>
      </w:r>
      <w:r>
        <w:t>ndicate</w:t>
      </w:r>
      <w:r w:rsidR="00CB174B">
        <w:t>d</w:t>
      </w:r>
      <w:r>
        <w:t xml:space="preserve"> there are further opportunities for United Energy to </w:t>
      </w:r>
      <w:r w:rsidR="002B702B">
        <w:t>improve</w:t>
      </w:r>
      <w:r>
        <w:t xml:space="preserve"> the way it objectively seeks consumer feedback</w:t>
      </w:r>
      <w:r w:rsidR="0045046D">
        <w:t xml:space="preserve"> in developing its regulatory proposal</w:t>
      </w:r>
      <w:r>
        <w:t>.</w:t>
      </w:r>
      <w:r w:rsidR="00BB06C6">
        <w:rPr>
          <w:rStyle w:val="FootnoteReference"/>
        </w:rPr>
        <w:footnoteReference w:id="79"/>
      </w:r>
      <w:r w:rsidR="009245C8">
        <w:t xml:space="preserve"> </w:t>
      </w:r>
      <w:r w:rsidR="00BC30C4">
        <w:rPr>
          <w:rStyle w:val="FootnoteReference"/>
        </w:rPr>
        <w:footnoteReference w:id="80"/>
      </w:r>
      <w:r>
        <w:t xml:space="preserve"> We </w:t>
      </w:r>
      <w:r w:rsidR="0045046D">
        <w:t xml:space="preserve">expect </w:t>
      </w:r>
      <w:r>
        <w:t xml:space="preserve">United Energy to </w:t>
      </w:r>
      <w:r w:rsidR="002B702B">
        <w:t>consider</w:t>
      </w:r>
      <w:r>
        <w:t xml:space="preserve"> </w:t>
      </w:r>
      <w:r w:rsidR="002B702B">
        <w:t>these submissions</w:t>
      </w:r>
      <w:r>
        <w:t xml:space="preserve"> </w:t>
      </w:r>
      <w:r w:rsidR="002B702B">
        <w:t xml:space="preserve">in developing its </w:t>
      </w:r>
      <w:r w:rsidR="00766C30" w:rsidRPr="00766C30">
        <w:t>community outreach and consumer engagement programs going forward</w:t>
      </w:r>
      <w:r>
        <w:t>.</w:t>
      </w:r>
    </w:p>
    <w:p w:rsidR="001D56C4" w:rsidRDefault="001D56C4" w:rsidP="006B16D8">
      <w:pPr>
        <w:pStyle w:val="Heading7"/>
      </w:pPr>
      <w:bookmarkStart w:id="129" w:name="_Toc417973164"/>
      <w:bookmarkStart w:id="130" w:name="_Toc430336815"/>
      <w:bookmarkStart w:id="131" w:name="_Toc433788285"/>
      <w:bookmarkStart w:id="132" w:name="_Toc419287686"/>
      <w:r>
        <w:t>Constituent decisions</w:t>
      </w:r>
      <w:bookmarkEnd w:id="129"/>
      <w:bookmarkEnd w:id="130"/>
      <w:bookmarkEnd w:id="131"/>
    </w:p>
    <w:p w:rsidR="001D56C4" w:rsidRDefault="001D56C4" w:rsidP="001D56C4">
      <w:pPr>
        <w:numPr>
          <w:ilvl w:val="0"/>
          <w:numId w:val="24"/>
        </w:numPr>
      </w:pPr>
      <w:r>
        <w:t xml:space="preserve">Our </w:t>
      </w:r>
      <w:r w:rsidR="00905DA7">
        <w:t xml:space="preserve">preliminary </w:t>
      </w:r>
      <w:r>
        <w:t>distribution determination is predicated on the following decisions (constituent decisions):</w:t>
      </w:r>
      <w:r>
        <w:rPr>
          <w:rStyle w:val="FootnoteReference"/>
        </w:rPr>
        <w:footnoteReference w:id="81"/>
      </w:r>
    </w:p>
    <w:tbl>
      <w:tblPr>
        <w:tblStyle w:val="AERtable-text0"/>
        <w:tblW w:w="0" w:type="auto"/>
        <w:tblLook w:val="04A0" w:firstRow="1" w:lastRow="0" w:firstColumn="1" w:lastColumn="0" w:noHBand="0" w:noVBand="1"/>
      </w:tblPr>
      <w:tblGrid>
        <w:gridCol w:w="8693"/>
      </w:tblGrid>
      <w:tr w:rsidR="001D56C4" w:rsidTr="00905DA7">
        <w:trPr>
          <w:cnfStyle w:val="100000000000" w:firstRow="1" w:lastRow="0" w:firstColumn="0" w:lastColumn="0" w:oddVBand="0" w:evenVBand="0" w:oddHBand="0" w:evenHBand="0" w:firstRowFirstColumn="0" w:firstRowLastColumn="0" w:lastRowFirstColumn="0" w:lastRowLastColumn="0"/>
          <w:tblHeader/>
        </w:trPr>
        <w:tc>
          <w:tcPr>
            <w:tcW w:w="8693" w:type="dxa"/>
          </w:tcPr>
          <w:p w:rsidR="001D56C4" w:rsidRPr="0046153F" w:rsidRDefault="001D56C4" w:rsidP="001D56C4">
            <w:pPr>
              <w:numPr>
                <w:ilvl w:val="0"/>
                <w:numId w:val="24"/>
              </w:numPr>
            </w:pPr>
            <w:r>
              <w:t>Constituent decision</w:t>
            </w:r>
          </w:p>
        </w:tc>
      </w:tr>
      <w:tr w:rsidR="001D56C4" w:rsidRPr="00185712" w:rsidTr="00905DA7">
        <w:trPr>
          <w:trHeight w:val="2209"/>
        </w:trPr>
        <w:tc>
          <w:tcPr>
            <w:tcW w:w="8693" w:type="dxa"/>
          </w:tcPr>
          <w:p w:rsidR="001D56C4" w:rsidRPr="00185712" w:rsidRDefault="001D56C4" w:rsidP="00905DA7">
            <w:pPr>
              <w:numPr>
                <w:ilvl w:val="0"/>
                <w:numId w:val="24"/>
              </w:numPr>
            </w:pPr>
            <w:r>
              <w:t xml:space="preserve">In accordance with clause 6.12.1(1) of the NER, the following classification of services will apply to </w:t>
            </w:r>
            <w:r w:rsidR="00905DA7">
              <w:t xml:space="preserve">United Energy </w:t>
            </w:r>
            <w:r>
              <w:t>for the 201</w:t>
            </w:r>
            <w:r w:rsidR="00905DA7">
              <w:t>6</w:t>
            </w:r>
            <w:r w:rsidRPr="0046153F">
              <w:t>–</w:t>
            </w:r>
            <w:r>
              <w:t xml:space="preserve">20 regulatory control period </w:t>
            </w:r>
            <w:r w:rsidRPr="00185712">
              <w:t>(listed by service group):</w:t>
            </w:r>
          </w:p>
          <w:p w:rsidR="00905DA7" w:rsidRPr="006B16D8" w:rsidRDefault="00905DA7" w:rsidP="006B16D8">
            <w:pPr>
              <w:pStyle w:val="AERbulletlistfirststyle"/>
              <w:rPr>
                <w:rStyle w:val="AERtexthighlight"/>
                <w:shd w:val="clear" w:color="auto" w:fill="auto"/>
              </w:rPr>
            </w:pPr>
            <w:r w:rsidRPr="006B16D8">
              <w:rPr>
                <w:rStyle w:val="AERtexthighlight"/>
                <w:shd w:val="clear" w:color="auto" w:fill="auto"/>
              </w:rPr>
              <w:t>Standard control services include network services, connection services requiring augmentation, customer initiated works (connection service undergrounding or distribution asset reconfiguration)</w:t>
            </w:r>
          </w:p>
          <w:p w:rsidR="00905DA7" w:rsidRPr="006B16D8" w:rsidRDefault="00905DA7" w:rsidP="006B16D8">
            <w:pPr>
              <w:pStyle w:val="AERbulletlistfirststyle"/>
              <w:rPr>
                <w:rStyle w:val="AERtexthighlight"/>
                <w:shd w:val="clear" w:color="auto" w:fill="auto"/>
              </w:rPr>
            </w:pPr>
            <w:r w:rsidRPr="006B16D8">
              <w:rPr>
                <w:rStyle w:val="AERtexthighlight"/>
                <w:shd w:val="clear" w:color="auto" w:fill="auto"/>
              </w:rPr>
              <w:t xml:space="preserve">Alternative control services include routine connections, type 5-6 and smart metering services (regulated service only), operation, repair, replacement and maintenance of public lighting assets, ancillary network services, ancillary connection services, ancillary metering services, solar PV and small generator pre-approval fees, type 7 metering </w:t>
            </w:r>
          </w:p>
          <w:p w:rsidR="00905DA7" w:rsidRPr="006B16D8" w:rsidRDefault="00905DA7" w:rsidP="006B16D8">
            <w:pPr>
              <w:pStyle w:val="AERbulletlistfirststyle"/>
              <w:rPr>
                <w:rStyle w:val="AERtexthighlight"/>
                <w:shd w:val="clear" w:color="auto" w:fill="auto"/>
              </w:rPr>
            </w:pPr>
            <w:r w:rsidRPr="006B16D8">
              <w:rPr>
                <w:rStyle w:val="AERtexthighlight"/>
                <w:shd w:val="clear" w:color="auto" w:fill="auto"/>
              </w:rPr>
              <w:t>Negotiated distribution services include new public lighting services (incl. greenfield sites), alteration and relocation of DNSP public lighting assets, construction of a reserve feeder</w:t>
            </w:r>
          </w:p>
          <w:p w:rsidR="00905DA7" w:rsidRPr="00905DA7" w:rsidRDefault="00905DA7" w:rsidP="006B16D8">
            <w:pPr>
              <w:pStyle w:val="AERbulletlistfirststyle"/>
            </w:pPr>
            <w:r w:rsidRPr="006B16D8">
              <w:rPr>
                <w:rStyle w:val="AERtexthighlight"/>
                <w:shd w:val="clear" w:color="auto" w:fill="auto"/>
              </w:rPr>
              <w:t>Unregulated services include type 1 to 4 metering services (excl. smart metering), type 5-6 and smart metering services (subject to competition), emergency recoverable works</w:t>
            </w:r>
            <w:r w:rsidRPr="00905DA7">
              <w:t>.</w:t>
            </w:r>
          </w:p>
          <w:p w:rsidR="001D56C4" w:rsidRPr="007B3355" w:rsidRDefault="001D56C4" w:rsidP="00905DA7">
            <w:r>
              <w:t xml:space="preserve">Attachment 13 of </w:t>
            </w:r>
            <w:r w:rsidR="00905DA7">
              <w:t>the preliminary</w:t>
            </w:r>
            <w:r>
              <w:t xml:space="preserve"> decision discusses classification of services. </w:t>
            </w:r>
          </w:p>
        </w:tc>
      </w:tr>
      <w:tr w:rsidR="001D56C4" w:rsidTr="00905DA7">
        <w:trPr>
          <w:cnfStyle w:val="000000010000" w:firstRow="0" w:lastRow="0" w:firstColumn="0" w:lastColumn="0" w:oddVBand="0" w:evenVBand="0" w:oddHBand="0" w:evenHBand="1" w:firstRowFirstColumn="0" w:firstRowLastColumn="0" w:lastRowFirstColumn="0" w:lastRowLastColumn="0"/>
        </w:trPr>
        <w:tc>
          <w:tcPr>
            <w:tcW w:w="8693" w:type="dxa"/>
          </w:tcPr>
          <w:p w:rsidR="001D56C4" w:rsidRPr="0046153F" w:rsidRDefault="001D56C4" w:rsidP="00905DA7">
            <w:pPr>
              <w:numPr>
                <w:ilvl w:val="0"/>
                <w:numId w:val="24"/>
              </w:numPr>
            </w:pPr>
            <w:r>
              <w:t>In accordance with clause 6.12.1(2)(i) of the NER, the AER does not</w:t>
            </w:r>
            <w:r w:rsidRPr="0046153F">
              <w:t xml:space="preserve"> approve the annual revenue requirement set out in </w:t>
            </w:r>
            <w:r w:rsidR="00905DA7">
              <w:t>United Energy'</w:t>
            </w:r>
            <w:r w:rsidR="00905DA7" w:rsidRPr="0046153F">
              <w:t xml:space="preserve">s </w:t>
            </w:r>
            <w:r w:rsidRPr="0046153F">
              <w:t xml:space="preserve">building block proposal. </w:t>
            </w:r>
            <w:r w:rsidR="00905DA7">
              <w:t>Our preliminary</w:t>
            </w:r>
            <w:r w:rsidRPr="0046153F">
              <w:t xml:space="preserve"> decision on </w:t>
            </w:r>
            <w:r w:rsidR="00905DA7">
              <w:t>United Energy</w:t>
            </w:r>
            <w:r>
              <w:t>'s</w:t>
            </w:r>
            <w:r w:rsidRPr="0046153F">
              <w:t xml:space="preserve"> annual revenue requirement for each year of the 201</w:t>
            </w:r>
            <w:r w:rsidR="00905DA7">
              <w:t>6</w:t>
            </w:r>
            <w:r w:rsidRPr="0046153F">
              <w:t>–</w:t>
            </w:r>
            <w:r>
              <w:t xml:space="preserve">20 </w:t>
            </w:r>
            <w:r w:rsidR="00905DA7">
              <w:t xml:space="preserve">regulatory control </w:t>
            </w:r>
            <w:r>
              <w:t>period is set out in a</w:t>
            </w:r>
            <w:r w:rsidRPr="0046153F">
              <w:t>ttachment 1 of the</w:t>
            </w:r>
            <w:r>
              <w:t xml:space="preserve"> </w:t>
            </w:r>
            <w:r w:rsidR="00905DA7">
              <w:t xml:space="preserve">preliminary </w:t>
            </w:r>
            <w:r w:rsidRPr="0046153F">
              <w:t>decision.</w:t>
            </w:r>
          </w:p>
        </w:tc>
      </w:tr>
      <w:tr w:rsidR="001D56C4" w:rsidTr="00905DA7">
        <w:tc>
          <w:tcPr>
            <w:tcW w:w="8693" w:type="dxa"/>
          </w:tcPr>
          <w:p w:rsidR="001D56C4" w:rsidRPr="007B3355" w:rsidRDefault="001D56C4" w:rsidP="00905DA7">
            <w:r>
              <w:t xml:space="preserve">In accordance with clause 6.12.1(2)(ii) of the NER, </w:t>
            </w:r>
            <w:r w:rsidRPr="007B3355">
              <w:t xml:space="preserve">the AER approves </w:t>
            </w:r>
            <w:r w:rsidR="00905DA7">
              <w:t>United Energy</w:t>
            </w:r>
            <w:r w:rsidR="00905DA7" w:rsidRPr="007B3355">
              <w:t xml:space="preserve">'s </w:t>
            </w:r>
            <w:r w:rsidRPr="007B3355">
              <w:t xml:space="preserve">proposal that the regulatory control period will commence on 1 </w:t>
            </w:r>
            <w:r w:rsidR="00905DA7">
              <w:t>January 2016</w:t>
            </w:r>
            <w:r w:rsidRPr="007B3355">
              <w:t xml:space="preserve">. Also in accordance with clause 6.12.1(2)(ii) of the NER, the AER approves </w:t>
            </w:r>
            <w:r w:rsidR="00905DA7">
              <w:t>United Energy</w:t>
            </w:r>
            <w:r w:rsidRPr="007B3355">
              <w:t xml:space="preserve">'s proposal that the length of the regulatory control period will be five years from </w:t>
            </w:r>
            <w:r w:rsidR="00905DA7">
              <w:t>1 January 2016 to 31 December 2020</w:t>
            </w:r>
            <w:r w:rsidRPr="007B3355">
              <w:t xml:space="preserve">. </w:t>
            </w:r>
          </w:p>
        </w:tc>
      </w:tr>
      <w:tr w:rsidR="001D56C4" w:rsidTr="00905DA7">
        <w:trPr>
          <w:cnfStyle w:val="000000010000" w:firstRow="0" w:lastRow="0" w:firstColumn="0" w:lastColumn="0" w:oddVBand="0" w:evenVBand="0" w:oddHBand="0" w:evenHBand="1" w:firstRowFirstColumn="0" w:firstRowLastColumn="0" w:lastRowFirstColumn="0" w:lastRowLastColumn="0"/>
        </w:trPr>
        <w:tc>
          <w:tcPr>
            <w:tcW w:w="8693" w:type="dxa"/>
          </w:tcPr>
          <w:p w:rsidR="001D56C4" w:rsidRPr="007B3355" w:rsidRDefault="001D56C4" w:rsidP="00F105CE">
            <w:r>
              <w:t xml:space="preserve">In accordance </w:t>
            </w:r>
            <w:r w:rsidRPr="007B3355">
              <w:t xml:space="preserve">with clause 6.12.1(3)(ii) and acting in accordance with clause 6.5.7(c), the AER does not accept </w:t>
            </w:r>
            <w:r w:rsidR="00905DA7">
              <w:t>United Energy</w:t>
            </w:r>
            <w:r w:rsidR="00905DA7" w:rsidRPr="007B3355">
              <w:t xml:space="preserve">'s </w:t>
            </w:r>
            <w:r w:rsidRPr="007B3355">
              <w:t xml:space="preserve">proposed total forecast capital expenditure of </w:t>
            </w:r>
            <w:r w:rsidRPr="007B3355">
              <w:rPr>
                <w:rStyle w:val="AERbodytextChar"/>
                <w:rFonts w:eastAsia="Calibri"/>
              </w:rPr>
              <w:t>$</w:t>
            </w:r>
            <w:r w:rsidR="00425FA6">
              <w:rPr>
                <w:rStyle w:val="AERbodytextChar"/>
                <w:rFonts w:eastAsia="Calibri"/>
              </w:rPr>
              <w:t>110</w:t>
            </w:r>
            <w:r w:rsidR="00A34DA5">
              <w:rPr>
                <w:rStyle w:val="AERbodytextChar"/>
                <w:rFonts w:eastAsia="Calibri"/>
              </w:rPr>
              <w:t>4.0</w:t>
            </w:r>
            <w:r w:rsidRPr="007B3355">
              <w:rPr>
                <w:rStyle w:val="AERbodytextChar"/>
                <w:rFonts w:eastAsia="Calibri"/>
              </w:rPr>
              <w:t xml:space="preserve"> million ($</w:t>
            </w:r>
            <w:r w:rsidR="00905DA7">
              <w:rPr>
                <w:rStyle w:val="AERbodytextChar"/>
                <w:rFonts w:eastAsia="Calibri"/>
              </w:rPr>
              <w:t>20</w:t>
            </w:r>
            <w:r w:rsidRPr="007B3355">
              <w:rPr>
                <w:rStyle w:val="AERbodytextChar"/>
                <w:rFonts w:eastAsia="Calibri"/>
              </w:rPr>
              <w:t xml:space="preserve">15). Our substitute estimate of </w:t>
            </w:r>
            <w:r w:rsidR="00905DA7">
              <w:rPr>
                <w:rStyle w:val="AERbodytextChar"/>
                <w:rFonts w:eastAsia="Calibri"/>
              </w:rPr>
              <w:t>United Energy’</w:t>
            </w:r>
            <w:r w:rsidR="00905DA7" w:rsidRPr="007B3355">
              <w:rPr>
                <w:rStyle w:val="AERbodytextChar"/>
                <w:rFonts w:eastAsia="Calibri"/>
              </w:rPr>
              <w:t xml:space="preserve">s </w:t>
            </w:r>
            <w:r w:rsidRPr="007B3355">
              <w:rPr>
                <w:rStyle w:val="AERbodytextChar"/>
                <w:rFonts w:eastAsia="Calibri"/>
              </w:rPr>
              <w:t>total forecast capex for the 201</w:t>
            </w:r>
            <w:r w:rsidR="00905DA7">
              <w:rPr>
                <w:rStyle w:val="AERbodytextChar"/>
                <w:rFonts w:eastAsia="Calibri"/>
              </w:rPr>
              <w:t>6</w:t>
            </w:r>
            <w:r w:rsidRPr="007B3355">
              <w:rPr>
                <w:rStyle w:val="AERbodytextChar"/>
                <w:rFonts w:eastAsia="Calibri"/>
              </w:rPr>
              <w:t>–20 regulatory control period is $</w:t>
            </w:r>
            <w:r w:rsidR="00425FA6">
              <w:rPr>
                <w:rStyle w:val="AERbodytextChar"/>
                <w:rFonts w:eastAsia="Calibri"/>
              </w:rPr>
              <w:t>81</w:t>
            </w:r>
            <w:r w:rsidR="00A34DA5">
              <w:rPr>
                <w:rStyle w:val="AERbodytextChar"/>
                <w:rFonts w:eastAsia="Calibri"/>
              </w:rPr>
              <w:t>4.8</w:t>
            </w:r>
            <w:r w:rsidR="00425FA6">
              <w:rPr>
                <w:rStyle w:val="AERbodytextChar"/>
                <w:rFonts w:eastAsia="Calibri"/>
              </w:rPr>
              <w:t xml:space="preserve"> </w:t>
            </w:r>
            <w:r w:rsidRPr="007B3355">
              <w:rPr>
                <w:rStyle w:val="AERbodytextChar"/>
                <w:rFonts w:eastAsia="Calibri"/>
              </w:rPr>
              <w:t>million</w:t>
            </w:r>
            <w:r w:rsidRPr="007B3355">
              <w:t xml:space="preserve"> ($</w:t>
            </w:r>
            <w:r w:rsidR="00905DA7">
              <w:t>20</w:t>
            </w:r>
            <w:r w:rsidRPr="007B3355">
              <w:t>15). This is discussed in attachment 6 of the</w:t>
            </w:r>
            <w:r w:rsidR="00905DA7">
              <w:t xml:space="preserve"> preliminary</w:t>
            </w:r>
            <w:r w:rsidRPr="007B3355">
              <w:t xml:space="preserve"> decision.</w:t>
            </w:r>
          </w:p>
        </w:tc>
      </w:tr>
      <w:tr w:rsidR="001D56C4" w:rsidTr="00905DA7">
        <w:tc>
          <w:tcPr>
            <w:tcW w:w="8693" w:type="dxa"/>
          </w:tcPr>
          <w:p w:rsidR="001D56C4" w:rsidRPr="007B3355" w:rsidRDefault="001A37D2" w:rsidP="001A37D2">
            <w:r>
              <w:t xml:space="preserve">In accordance with clause 6.12.1(4)(ii) and acting in accordance with clause 6.5.6(d), </w:t>
            </w:r>
            <w:r w:rsidRPr="007B3355">
              <w:t xml:space="preserve">the AER does </w:t>
            </w:r>
            <w:r>
              <w:t xml:space="preserve">not </w:t>
            </w:r>
            <w:r w:rsidRPr="007B3355">
              <w:t xml:space="preserve">accept </w:t>
            </w:r>
            <w:r>
              <w:t xml:space="preserve">United Energy’s </w:t>
            </w:r>
            <w:r w:rsidRPr="007B3355">
              <w:t xml:space="preserve">proposed total forecast operating expenditure inclusive of debt raising costs </w:t>
            </w:r>
            <w:r w:rsidR="00616194">
              <w:t xml:space="preserve">and exclusive of DMIA </w:t>
            </w:r>
            <w:r w:rsidRPr="007B3355">
              <w:rPr>
                <w:rStyle w:val="AERbodytextChar"/>
                <w:rFonts w:eastAsia="Calibri"/>
              </w:rPr>
              <w:t>of $</w:t>
            </w:r>
            <w:r w:rsidRPr="008C702C">
              <w:t>793.8</w:t>
            </w:r>
            <w:r w:rsidRPr="007B3355">
              <w:rPr>
                <w:rStyle w:val="AERbodytextChar"/>
                <w:rFonts w:eastAsia="Calibri"/>
              </w:rPr>
              <w:t xml:space="preserve"> </w:t>
            </w:r>
            <w:r w:rsidRPr="0082785C">
              <w:rPr>
                <w:rStyle w:val="AERbodytextChar"/>
                <w:rFonts w:eastAsia="Calibri"/>
              </w:rPr>
              <w:t>million (</w:t>
            </w:r>
            <w:r w:rsidRPr="0082785C">
              <w:t xml:space="preserve">$2015). Our </w:t>
            </w:r>
            <w:r w:rsidR="00D4576F">
              <w:t xml:space="preserve">substitute </w:t>
            </w:r>
            <w:r w:rsidRPr="0082785C">
              <w:t>estimate of United Energy’s total forecast opex for the 201</w:t>
            </w:r>
            <w:r>
              <w:t>6</w:t>
            </w:r>
            <w:r w:rsidRPr="0082785C">
              <w:t>–20 regulatory control period is $</w:t>
            </w:r>
            <w:r w:rsidR="008F4CCD" w:rsidRPr="008F4CCD">
              <w:rPr>
                <w:rStyle w:val="Strong"/>
                <w:b w:val="0"/>
              </w:rPr>
              <w:t>659.5</w:t>
            </w:r>
            <w:r w:rsidRPr="00A85D51">
              <w:t xml:space="preserve"> million ($20</w:t>
            </w:r>
            <w:r>
              <w:t>1</w:t>
            </w:r>
            <w:r w:rsidRPr="00A85D51">
              <w:t>5).</w:t>
            </w:r>
            <w:r w:rsidR="00D4576F">
              <w:t xml:space="preserve"> </w:t>
            </w:r>
            <w:r w:rsidRPr="007B3355">
              <w:t xml:space="preserve">This is discussed in attachment 7 of the </w:t>
            </w:r>
            <w:r>
              <w:t>preliminary</w:t>
            </w:r>
            <w:r w:rsidRPr="007B3355">
              <w:t xml:space="preserve"> decision.</w:t>
            </w:r>
          </w:p>
        </w:tc>
      </w:tr>
      <w:tr w:rsidR="001D56C4" w:rsidTr="00905DA7">
        <w:trPr>
          <w:cnfStyle w:val="000000010000" w:firstRow="0" w:lastRow="0" w:firstColumn="0" w:lastColumn="0" w:oddVBand="0" w:evenVBand="0" w:oddHBand="0" w:evenHBand="1" w:firstRowFirstColumn="0" w:firstRowLastColumn="0" w:lastRowFirstColumn="0" w:lastRowLastColumn="0"/>
        </w:trPr>
        <w:tc>
          <w:tcPr>
            <w:tcW w:w="8693" w:type="dxa"/>
          </w:tcPr>
          <w:p w:rsidR="001D56C4" w:rsidRPr="0046153F" w:rsidRDefault="001D56C4" w:rsidP="001D56C4">
            <w:pPr>
              <w:numPr>
                <w:ilvl w:val="0"/>
                <w:numId w:val="24"/>
              </w:numPr>
            </w:pPr>
            <w:r>
              <w:t>In accordance with clause 6.12.1(4A)(i) the AER determines</w:t>
            </w:r>
            <w:r w:rsidRPr="0046153F">
              <w:t xml:space="preserve"> that there are no contingent projects for the purposes of the distribution</w:t>
            </w:r>
            <w:r>
              <w:t xml:space="preserve"> determination.</w:t>
            </w:r>
          </w:p>
        </w:tc>
      </w:tr>
      <w:tr w:rsidR="001D56C4" w:rsidTr="00905DA7">
        <w:tc>
          <w:tcPr>
            <w:tcW w:w="8693" w:type="dxa"/>
          </w:tcPr>
          <w:p w:rsidR="001D56C4" w:rsidRPr="007B3355" w:rsidRDefault="00905DA7" w:rsidP="00905DA7">
            <w:r>
              <w:t xml:space="preserve">United </w:t>
            </w:r>
            <w:r w:rsidR="006B16D8" w:rsidRPr="006B16D8">
              <w:t>Energy</w:t>
            </w:r>
            <w:r w:rsidR="006B16D8">
              <w:t xml:space="preserve"> </w:t>
            </w:r>
            <w:r w:rsidR="001D56C4" w:rsidRPr="006B16D8">
              <w:t>did not</w:t>
            </w:r>
            <w:r w:rsidR="001D56C4" w:rsidRPr="007B3355">
              <w:t xml:space="preserve"> include any proposed contingent projects in its regulatory proposal for the 201</w:t>
            </w:r>
            <w:r>
              <w:t>6</w:t>
            </w:r>
            <w:r w:rsidR="001D56C4" w:rsidRPr="007B3355">
              <w:t>–20 regulatory control period. Therefore,</w:t>
            </w:r>
          </w:p>
          <w:p w:rsidR="001D56C4" w:rsidRPr="007B3355" w:rsidRDefault="001D56C4" w:rsidP="00905DA7">
            <w:pPr>
              <w:pStyle w:val="AERbulletlistfirststyle"/>
            </w:pPr>
            <w:r>
              <w:t>i</w:t>
            </w:r>
            <w:r w:rsidRPr="007B3355">
              <w:t>n accordance with clause 6.12.1(4A)(ii), the AER has not made an assessment of whether the capital expenditure proposed in the context of each contingent project reflects the capital expenditure criteria and factors</w:t>
            </w:r>
          </w:p>
          <w:p w:rsidR="001D56C4" w:rsidRPr="007B3355" w:rsidRDefault="001D56C4" w:rsidP="00905DA7">
            <w:pPr>
              <w:pStyle w:val="AERbulletlistfirststyle"/>
            </w:pPr>
            <w:r w:rsidRPr="00C97F75">
              <w:t xml:space="preserve">in accordance with clause </w:t>
            </w:r>
            <w:r w:rsidRPr="007B3355">
              <w:t>6.12.1(4A)(iii), the AER does not specify any trigger events in relation to contingent projects</w:t>
            </w:r>
          </w:p>
          <w:p w:rsidR="001D56C4" w:rsidRPr="007B3355" w:rsidRDefault="001D56C4" w:rsidP="00905DA7">
            <w:pPr>
              <w:pStyle w:val="AERbulletlistfirststyle"/>
            </w:pPr>
            <w:r>
              <w:t>i</w:t>
            </w:r>
            <w:r w:rsidRPr="007B3355">
              <w:t>n accordance with clause 6.12.1(4A)(iv), the AER does not determine that any proposed contingent project is not a contingent project.</w:t>
            </w:r>
          </w:p>
        </w:tc>
      </w:tr>
      <w:tr w:rsidR="001D56C4" w:rsidTr="00905DA7">
        <w:trPr>
          <w:cnfStyle w:val="000000010000" w:firstRow="0" w:lastRow="0" w:firstColumn="0" w:lastColumn="0" w:oddVBand="0" w:evenVBand="0" w:oddHBand="0" w:evenHBand="1" w:firstRowFirstColumn="0" w:firstRowLastColumn="0" w:lastRowFirstColumn="0" w:lastRowLastColumn="0"/>
        </w:trPr>
        <w:tc>
          <w:tcPr>
            <w:tcW w:w="8693" w:type="dxa"/>
          </w:tcPr>
          <w:p w:rsidR="001D56C4" w:rsidRPr="007B3355" w:rsidRDefault="001D56C4" w:rsidP="00706F5A">
            <w:r>
              <w:t>In accordance with clause 6.12.1(5) the AER's decision on the allowed rate o</w:t>
            </w:r>
            <w:r w:rsidRPr="007B3355">
              <w:t xml:space="preserve">f return for the first regulatory year of the regulatory control period in accordance with clause  6.5.2 is not to accept </w:t>
            </w:r>
            <w:r w:rsidR="00905DA7">
              <w:t>United Energy’</w:t>
            </w:r>
            <w:r w:rsidR="00905DA7" w:rsidRPr="007B3355">
              <w:t xml:space="preserve">s </w:t>
            </w:r>
            <w:r w:rsidRPr="006B16D8">
              <w:t xml:space="preserve">proposal of </w:t>
            </w:r>
            <w:r w:rsidR="00706F5A" w:rsidRPr="006B16D8">
              <w:t>7.38</w:t>
            </w:r>
            <w:r w:rsidRPr="006B16D8">
              <w:t xml:space="preserve"> per cent. Our decision on the allowed rate of return for the first regulatory year of the regulatory control period is </w:t>
            </w:r>
            <w:r w:rsidR="00706F5A" w:rsidRPr="006B16D8">
              <w:t>6.12</w:t>
            </w:r>
            <w:r w:rsidRPr="006B16D8">
              <w:t>per</w:t>
            </w:r>
            <w:r w:rsidRPr="007B3355">
              <w:rPr>
                <w:rStyle w:val="AERbodytextChar"/>
                <w:rFonts w:eastAsia="Calibri"/>
              </w:rPr>
              <w:t xml:space="preserve"> cent as set out in table 3.1 of attachment 3 </w:t>
            </w:r>
            <w:r w:rsidRPr="007B3355">
              <w:t xml:space="preserve">of the </w:t>
            </w:r>
            <w:r w:rsidR="00905DA7">
              <w:t xml:space="preserve">preliminary </w:t>
            </w:r>
            <w:r w:rsidRPr="007B3355">
              <w:t>decision. This rate of return will be updated annually because our decision is to apply a trailing average portfolio approach to estimating debt which incorporates annual updating of the allowed return on debt.</w:t>
            </w:r>
          </w:p>
        </w:tc>
      </w:tr>
      <w:tr w:rsidR="001D56C4" w:rsidTr="00905DA7">
        <w:tc>
          <w:tcPr>
            <w:tcW w:w="8693" w:type="dxa"/>
          </w:tcPr>
          <w:p w:rsidR="001D56C4" w:rsidRPr="007B3355" w:rsidRDefault="001D56C4" w:rsidP="00905DA7">
            <w:r>
              <w:t>In accordance with clause 6.12.1(5A) the AER</w:t>
            </w:r>
            <w:r w:rsidRPr="007B3355">
              <w:t xml:space="preserve">'s decision is that the return on debt is to be estimated using a methodology referred to in clause 6.5.2(i)(2) which is set out in attachment 3 (appendix I) of the </w:t>
            </w:r>
            <w:r w:rsidR="00905DA7">
              <w:t>preliminary</w:t>
            </w:r>
            <w:r w:rsidR="00905DA7" w:rsidRPr="007B3355">
              <w:t xml:space="preserve"> </w:t>
            </w:r>
            <w:r w:rsidRPr="007B3355">
              <w:t xml:space="preserve">decision. </w:t>
            </w:r>
          </w:p>
        </w:tc>
      </w:tr>
      <w:tr w:rsidR="001D56C4" w:rsidTr="00905DA7">
        <w:trPr>
          <w:cnfStyle w:val="000000010000" w:firstRow="0" w:lastRow="0" w:firstColumn="0" w:lastColumn="0" w:oddVBand="0" w:evenVBand="0" w:oddHBand="0" w:evenHBand="1" w:firstRowFirstColumn="0" w:firstRowLastColumn="0" w:lastRowFirstColumn="0" w:lastRowLastColumn="0"/>
        </w:trPr>
        <w:tc>
          <w:tcPr>
            <w:tcW w:w="8693" w:type="dxa"/>
          </w:tcPr>
          <w:p w:rsidR="001D56C4" w:rsidRPr="0046153F" w:rsidRDefault="001D56C4" w:rsidP="00905DA7">
            <w:pPr>
              <w:numPr>
                <w:ilvl w:val="0"/>
                <w:numId w:val="24"/>
              </w:numPr>
            </w:pPr>
            <w:r>
              <w:t>In accordance with clause 6.12.1(5B) the AER's decision on the value of imputation credits as referred to in clause 6.5.3</w:t>
            </w:r>
            <w:r w:rsidRPr="0046153F">
              <w:t xml:space="preserve"> is to adopt a value </w:t>
            </w:r>
            <w:r w:rsidRPr="006B16D8">
              <w:t>of 0.4. This is</w:t>
            </w:r>
            <w:r>
              <w:t xml:space="preserve"> set out in </w:t>
            </w:r>
            <w:r w:rsidRPr="0046153F">
              <w:t xml:space="preserve">f </w:t>
            </w:r>
            <w:r>
              <w:t>a</w:t>
            </w:r>
            <w:r w:rsidRPr="0046153F">
              <w:t xml:space="preserve">ttachment 4 of the </w:t>
            </w:r>
            <w:r w:rsidR="00905DA7">
              <w:t xml:space="preserve">preliminary </w:t>
            </w:r>
            <w:r w:rsidRPr="0046153F">
              <w:t xml:space="preserve">decision. </w:t>
            </w:r>
          </w:p>
        </w:tc>
      </w:tr>
      <w:tr w:rsidR="001D56C4" w:rsidTr="00905DA7">
        <w:tc>
          <w:tcPr>
            <w:tcW w:w="8693" w:type="dxa"/>
          </w:tcPr>
          <w:p w:rsidR="001D56C4" w:rsidRPr="007B3355" w:rsidRDefault="001D56C4" w:rsidP="006C150B">
            <w:r>
              <w:t xml:space="preserve">In accordance with clause 6.12.1(6) the AER's decision on </w:t>
            </w:r>
            <w:r w:rsidR="00905DA7">
              <w:t>United Energy’</w:t>
            </w:r>
            <w:r w:rsidR="00905DA7" w:rsidRPr="007B3355">
              <w:t xml:space="preserve">s </w:t>
            </w:r>
            <w:r w:rsidRPr="007B3355">
              <w:t xml:space="preserve">regulatory asset base as at 1 </w:t>
            </w:r>
            <w:r w:rsidR="00905DA7">
              <w:t>January 2016</w:t>
            </w:r>
            <w:r w:rsidRPr="007B3355">
              <w:t xml:space="preserve"> in accordance with clause 6.5.1 and schedule 6.</w:t>
            </w:r>
            <w:r w:rsidRPr="007B3355">
              <w:rPr>
                <w:rStyle w:val="AERbodytextChar"/>
                <w:rFonts w:eastAsia="Calibri"/>
              </w:rPr>
              <w:t xml:space="preserve">2 </w:t>
            </w:r>
            <w:r w:rsidRPr="006B16D8">
              <w:t>is $</w:t>
            </w:r>
            <w:r w:rsidR="006C150B" w:rsidRPr="006B16D8">
              <w:t>2051.9</w:t>
            </w:r>
            <w:r w:rsidRPr="006B16D8">
              <w:t xml:space="preserve"> million</w:t>
            </w:r>
            <w:r w:rsidRPr="007B3355">
              <w:t xml:space="preserve">. This is set out in attachment 2 of the </w:t>
            </w:r>
            <w:r w:rsidR="00905DA7">
              <w:t xml:space="preserve">preliminary </w:t>
            </w:r>
            <w:r w:rsidRPr="007B3355">
              <w:t>decision.</w:t>
            </w:r>
          </w:p>
        </w:tc>
      </w:tr>
      <w:tr w:rsidR="001D56C4" w:rsidTr="00905DA7">
        <w:trPr>
          <w:cnfStyle w:val="000000010000" w:firstRow="0" w:lastRow="0" w:firstColumn="0" w:lastColumn="0" w:oddVBand="0" w:evenVBand="0" w:oddHBand="0" w:evenHBand="1" w:firstRowFirstColumn="0" w:firstRowLastColumn="0" w:lastRowFirstColumn="0" w:lastRowLastColumn="0"/>
        </w:trPr>
        <w:tc>
          <w:tcPr>
            <w:tcW w:w="8693" w:type="dxa"/>
          </w:tcPr>
          <w:p w:rsidR="001D56C4" w:rsidRPr="0046153F" w:rsidRDefault="001D56C4" w:rsidP="006C150B">
            <w:pPr>
              <w:numPr>
                <w:ilvl w:val="0"/>
                <w:numId w:val="24"/>
              </w:numPr>
            </w:pPr>
            <w:r>
              <w:t>In accordance with clause 6.12.1(7)</w:t>
            </w:r>
            <w:r w:rsidRPr="0046153F">
              <w:t xml:space="preserve"> the AER does not accept </w:t>
            </w:r>
            <w:r w:rsidR="00905DA7">
              <w:t>United Energy's</w:t>
            </w:r>
            <w:r w:rsidR="00905DA7" w:rsidRPr="0046153F">
              <w:t xml:space="preserve"> </w:t>
            </w:r>
            <w:r w:rsidRPr="0046153F">
              <w:t xml:space="preserve">proposed corporate income tax </w:t>
            </w:r>
            <w:r w:rsidRPr="007B3355">
              <w:rPr>
                <w:rStyle w:val="AERbodytextChar"/>
                <w:rFonts w:eastAsia="Calibri"/>
              </w:rPr>
              <w:t>of $</w:t>
            </w:r>
            <w:r w:rsidR="006C150B" w:rsidRPr="006B16D8">
              <w:t>149.1</w:t>
            </w:r>
            <w:r w:rsidRPr="006B16D8">
              <w:t xml:space="preserve"> million ($ nominal). Our decision on </w:t>
            </w:r>
            <w:r w:rsidR="00905DA7" w:rsidRPr="006B16D8">
              <w:t>United Energy</w:t>
            </w:r>
            <w:r w:rsidR="00A34740">
              <w:t>'s corporate income tax is $</w:t>
            </w:r>
            <w:r w:rsidR="006C150B" w:rsidRPr="006B16D8">
              <w:t>84.</w:t>
            </w:r>
            <w:r w:rsidR="00A34740">
              <w:t>6</w:t>
            </w:r>
            <w:r w:rsidRPr="007B3355">
              <w:rPr>
                <w:rStyle w:val="AERbodytextChar"/>
                <w:rFonts w:eastAsia="Calibri"/>
              </w:rPr>
              <w:t xml:space="preserve"> million</w:t>
            </w:r>
            <w:r>
              <w:t xml:space="preserve"> ($</w:t>
            </w:r>
            <w:r w:rsidR="00A34740">
              <w:t> </w:t>
            </w:r>
            <w:r w:rsidRPr="00685D0C">
              <w:t>nominal)</w:t>
            </w:r>
            <w:r w:rsidRPr="0046153F">
              <w:t>.</w:t>
            </w:r>
            <w:r>
              <w:t xml:space="preserve"> </w:t>
            </w:r>
            <w:r w:rsidRPr="0046153F">
              <w:t xml:space="preserve">This is set out in </w:t>
            </w:r>
            <w:r>
              <w:t>a</w:t>
            </w:r>
            <w:r w:rsidRPr="0046153F">
              <w:t xml:space="preserve">ttachment </w:t>
            </w:r>
            <w:r>
              <w:t>8</w:t>
            </w:r>
            <w:r w:rsidRPr="0046153F">
              <w:t xml:space="preserve"> of </w:t>
            </w:r>
            <w:r w:rsidR="00905DA7">
              <w:t>the preliminary</w:t>
            </w:r>
            <w:r w:rsidRPr="0046153F">
              <w:t xml:space="preserve"> decision</w:t>
            </w:r>
            <w:r>
              <w:t>.</w:t>
            </w:r>
          </w:p>
        </w:tc>
      </w:tr>
      <w:tr w:rsidR="001D56C4" w:rsidTr="00905DA7">
        <w:tc>
          <w:tcPr>
            <w:tcW w:w="8693" w:type="dxa"/>
          </w:tcPr>
          <w:p w:rsidR="001D56C4" w:rsidRPr="007B3355" w:rsidRDefault="001D56C4" w:rsidP="001A2A07">
            <w:r>
              <w:t xml:space="preserve">In accordance with clause 6.12.1(8) the AER's decision </w:t>
            </w:r>
            <w:r w:rsidRPr="007B3355">
              <w:t xml:space="preserve">is not to approve the depreciation schedules submitted by </w:t>
            </w:r>
            <w:r w:rsidR="001A2A07">
              <w:t>United Energy</w:t>
            </w:r>
            <w:r w:rsidRPr="007B3355">
              <w:t xml:space="preserve">. This is set out in attachment 5 of the </w:t>
            </w:r>
            <w:r w:rsidR="001A2A07">
              <w:t xml:space="preserve">preliminary </w:t>
            </w:r>
            <w:r w:rsidRPr="007B3355">
              <w:t>decision.</w:t>
            </w:r>
          </w:p>
        </w:tc>
      </w:tr>
      <w:tr w:rsidR="001D56C4" w:rsidTr="00905DA7">
        <w:trPr>
          <w:cnfStyle w:val="000000010000" w:firstRow="0" w:lastRow="0" w:firstColumn="0" w:lastColumn="0" w:oddVBand="0" w:evenVBand="0" w:oddHBand="0" w:evenHBand="1" w:firstRowFirstColumn="0" w:firstRowLastColumn="0" w:lastRowFirstColumn="0" w:lastRowLastColumn="0"/>
        </w:trPr>
        <w:tc>
          <w:tcPr>
            <w:tcW w:w="8693" w:type="dxa"/>
          </w:tcPr>
          <w:p w:rsidR="001D56C4" w:rsidRPr="007B3355" w:rsidRDefault="001D56C4" w:rsidP="00905DA7">
            <w:r>
              <w:t>In accordance with clause 6.12.1(9) the AER</w:t>
            </w:r>
            <w:r w:rsidRPr="007B3355">
              <w:t xml:space="preserve"> makes the following decisions on how any applicable efficiency benefit sharing scheme, capital expenditure sharing scheme, service target performance incentive scheme, demand management and embedded generation connection incentive scheme or small-scale incentive scheme is to apply:</w:t>
            </w:r>
          </w:p>
          <w:p w:rsidR="001D56C4" w:rsidRPr="007B3355" w:rsidRDefault="001D56C4" w:rsidP="00905DA7">
            <w:pPr>
              <w:pStyle w:val="AERbulletlistfirststyle"/>
            </w:pPr>
            <w:r w:rsidRPr="00DD74C3">
              <w:t>In accordance with clause 6.12.1(9) of the NER</w:t>
            </w:r>
            <w:r w:rsidRPr="007B3355">
              <w:t xml:space="preserve">, the AER's decision is to apply version </w:t>
            </w:r>
            <w:r w:rsidR="00BD1E57">
              <w:t>two</w:t>
            </w:r>
            <w:r w:rsidRPr="007B3355">
              <w:t xml:space="preserve"> of the EBSS to </w:t>
            </w:r>
            <w:r w:rsidR="001A2A07">
              <w:t xml:space="preserve">United Energy </w:t>
            </w:r>
            <w:r w:rsidRPr="007B3355">
              <w:t>in the 201</w:t>
            </w:r>
            <w:r w:rsidR="001A2A07">
              <w:t>6</w:t>
            </w:r>
            <w:r w:rsidRPr="007B3355">
              <w:t xml:space="preserve">–20 regulatory control period. </w:t>
            </w:r>
            <w:r w:rsidR="00F2200B">
              <w:t>This is set out</w:t>
            </w:r>
            <w:r w:rsidRPr="007B3355">
              <w:t xml:space="preserve"> in attachment 9 </w:t>
            </w:r>
            <w:r w:rsidR="00F2200B">
              <w:t>of</w:t>
            </w:r>
            <w:r w:rsidRPr="007B3355">
              <w:t xml:space="preserve"> the </w:t>
            </w:r>
            <w:r w:rsidR="001A2A07">
              <w:t xml:space="preserve">preliminary </w:t>
            </w:r>
            <w:r w:rsidRPr="007B3355">
              <w:t>decision.</w:t>
            </w:r>
          </w:p>
          <w:p w:rsidR="001D56C4" w:rsidRPr="007B3355" w:rsidRDefault="001D56C4" w:rsidP="00905DA7">
            <w:pPr>
              <w:pStyle w:val="AERbulletlistfirststyle"/>
            </w:pPr>
            <w:r w:rsidRPr="00DD74C3">
              <w:t>In accordance with clause 6.12.1(9) of the NER</w:t>
            </w:r>
            <w:r w:rsidRPr="007B3355">
              <w:t xml:space="preserve">, we will apply the CESS as set out in version 1 of the Capital Expenditure Incentives Guideline to </w:t>
            </w:r>
            <w:r w:rsidR="001A2A07">
              <w:t>United Energy</w:t>
            </w:r>
            <w:r w:rsidR="001A2A07" w:rsidRPr="007B3355">
              <w:t xml:space="preserve"> </w:t>
            </w:r>
            <w:r w:rsidRPr="007B3355">
              <w:t>in the 201</w:t>
            </w:r>
            <w:r w:rsidR="001A2A07">
              <w:t>6</w:t>
            </w:r>
            <w:r w:rsidRPr="007B3355">
              <w:t>–20 regulatory control period. CESS is discussed in attachment 10</w:t>
            </w:r>
            <w:r w:rsidR="003867DC">
              <w:t xml:space="preserve"> of the preliminary decision</w:t>
            </w:r>
            <w:r w:rsidRPr="007B3355">
              <w:t>.</w:t>
            </w:r>
          </w:p>
          <w:p w:rsidR="000C64A8" w:rsidRDefault="000C64A8" w:rsidP="000C64A8">
            <w:pPr>
              <w:pStyle w:val="AERbulletlistfirststyle"/>
            </w:pPr>
            <w:r>
              <w:t>In accordance with clause 6.12.1(9) of the NER, we will apply our Service Target Performance Incentive Scheme (STPIS</w:t>
            </w:r>
            <w:r w:rsidR="003867DC">
              <w:t>) to United Energy for the 2016–</w:t>
            </w:r>
            <w:r>
              <w:t>20 regulatory control period.</w:t>
            </w:r>
            <w:r w:rsidR="00166881">
              <w:t xml:space="preserve"> STPIS is discussed in attachment 11 of the preliminary decision.</w:t>
            </w:r>
          </w:p>
          <w:p w:rsidR="000C64A8" w:rsidRDefault="000C64A8" w:rsidP="006B16D8">
            <w:pPr>
              <w:pStyle w:val="AERbulletlistsecondstyle"/>
            </w:pPr>
            <w:r>
              <w:t xml:space="preserve">We will apply the System Average Interruption Duration Index (SAIDI), System Average Interruption Frequency Index (SAIFI) reliability of supply parameters, and momentary average interruption frequency index event (MAIFIe). We will also apply the customer service telephone answering parameter. We will not apply a guaranteed service level scheme as United Energy must comply with its existing Victorian jurisdictional guaranteed service level scheme. </w:t>
            </w:r>
          </w:p>
          <w:p w:rsidR="000C64A8" w:rsidRDefault="000C64A8" w:rsidP="006B16D8">
            <w:pPr>
              <w:pStyle w:val="AERbulletlistsecondstyle"/>
            </w:pPr>
            <w:r>
              <w:t xml:space="preserve">A beta of 2.5 will be used to calculate the major event day boundary. </w:t>
            </w:r>
          </w:p>
          <w:p w:rsidR="000C64A8" w:rsidRDefault="000C64A8" w:rsidP="006B16D8">
            <w:pPr>
              <w:pStyle w:val="AERbulletlistsecondstyle"/>
            </w:pPr>
            <w:r>
              <w:t xml:space="preserve">Our decision on the SAIDI and SAIFI incentive rates and performance targets to apply to United Energy for the 2016-20 regulatory control </w:t>
            </w:r>
            <w:r w:rsidR="003867DC">
              <w:t>period are set out in tables 11.</w:t>
            </w:r>
            <w:r>
              <w:t>1 and 11</w:t>
            </w:r>
            <w:r w:rsidR="003867DC">
              <w:t>.</w:t>
            </w:r>
            <w:r>
              <w:t>2 of attachment 11 of this preliminary decision.</w:t>
            </w:r>
          </w:p>
          <w:p w:rsidR="000C64A8" w:rsidRDefault="000C64A8" w:rsidP="006B16D8">
            <w:pPr>
              <w:pStyle w:val="AERbulletlistsecondstyle"/>
            </w:pPr>
            <w:r>
              <w:t xml:space="preserve">Our decision on the customer service incentive rate and performance target are set out in section 11.1 of attachment 11 of this preliminary decision.  </w:t>
            </w:r>
          </w:p>
          <w:p w:rsidR="000C64A8" w:rsidRDefault="000C64A8" w:rsidP="006B16D8">
            <w:pPr>
              <w:pStyle w:val="AERbulletlistsecondstyle"/>
            </w:pPr>
            <w:r>
              <w:t>The revenue at risk for United Energy will be capped at ±5.0 per cent. Within this there will be a cap of ±0.5 per cent on the telephone answering parameter for performance.</w:t>
            </w:r>
          </w:p>
          <w:p w:rsidR="000C64A8" w:rsidRDefault="000C64A8" w:rsidP="006B16D8">
            <w:pPr>
              <w:pStyle w:val="ListContinue2"/>
            </w:pPr>
            <w:r>
              <w:t>Note: The meaning for year "t" under the price control formula for this determination is different to that in Appendix C of STPIS. Year "t+1" in Appendix C of STPIS is equivalent to year "t" in the price control formula of this decision.</w:t>
            </w:r>
          </w:p>
          <w:p w:rsidR="000C64A8" w:rsidRDefault="000C64A8" w:rsidP="00C45386">
            <w:pPr>
              <w:pStyle w:val="AERbulletlistfirststyle"/>
            </w:pPr>
            <w:r>
              <w:t>In accordance with Division 4 of Part 3 to the National Electricity (Victoria) Act 2005 and the NER, the AER will make a final adjustment to close out the ESCV</w:t>
            </w:r>
            <w:r w:rsidR="003867DC">
              <w:t>'s s-factor scheme for the 2006–</w:t>
            </w:r>
            <w:r>
              <w:t xml:space="preserve">10 </w:t>
            </w:r>
            <w:r w:rsidR="003867DC">
              <w:t xml:space="preserve">regulatory control </w:t>
            </w:r>
            <w:r>
              <w:t>period by including the adjustment amount shown in attachment 11 in the 'revenue adjustments' row of the post-tax revenue model.</w:t>
            </w:r>
          </w:p>
          <w:p w:rsidR="001D56C4" w:rsidRPr="007B3355" w:rsidRDefault="001D56C4" w:rsidP="00C45386">
            <w:pPr>
              <w:pStyle w:val="AERbulletlistfirststyle"/>
            </w:pPr>
            <w:r>
              <w:t xml:space="preserve">The AER has </w:t>
            </w:r>
            <w:r w:rsidRPr="007B3355">
              <w:t xml:space="preserve">determined to continue Part A of the Demand Management Innovation </w:t>
            </w:r>
            <w:r w:rsidR="00C45386">
              <w:t xml:space="preserve">Scheme </w:t>
            </w:r>
            <w:r w:rsidRPr="007B3355">
              <w:t>(DMI</w:t>
            </w:r>
            <w:r w:rsidR="00C45386">
              <w:t>S</w:t>
            </w:r>
            <w:r w:rsidRPr="007B3355">
              <w:t xml:space="preserve">) for </w:t>
            </w:r>
            <w:r w:rsidR="001A2A07">
              <w:t>United Energy</w:t>
            </w:r>
            <w:r w:rsidR="001A2A07" w:rsidRPr="007B3355">
              <w:t xml:space="preserve"> </w:t>
            </w:r>
            <w:r w:rsidRPr="007B3355">
              <w:t>in the 201</w:t>
            </w:r>
            <w:r w:rsidR="001A2A07">
              <w:t>6</w:t>
            </w:r>
            <w:r w:rsidRPr="007B3355">
              <w:t>–20 regulatory control period</w:t>
            </w:r>
            <w:r w:rsidR="00C45386">
              <w:t xml:space="preserve"> (that is, the DMIA component)</w:t>
            </w:r>
            <w:r w:rsidRPr="007B3355">
              <w:t xml:space="preserve">. DMIS is discussed in attachment 12 of the </w:t>
            </w:r>
            <w:r w:rsidR="001A2A07">
              <w:t xml:space="preserve">preliminary </w:t>
            </w:r>
            <w:r w:rsidRPr="007B3355">
              <w:t>decision.</w:t>
            </w:r>
          </w:p>
        </w:tc>
      </w:tr>
      <w:tr w:rsidR="001D56C4" w:rsidTr="00905DA7">
        <w:tc>
          <w:tcPr>
            <w:tcW w:w="8693" w:type="dxa"/>
          </w:tcPr>
          <w:p w:rsidR="001D56C4" w:rsidRPr="007B3355" w:rsidRDefault="001D56C4" w:rsidP="00905DA7">
            <w:r w:rsidRPr="00D20B4A">
              <w:t>In accordance with clause 6.12.1(10) the AER's decision is that all appropriate amounts, values and inputs are as set out in this determination including attachments.</w:t>
            </w:r>
          </w:p>
        </w:tc>
      </w:tr>
      <w:tr w:rsidR="001D56C4" w:rsidRPr="007A08A0" w:rsidTr="00905DA7">
        <w:trPr>
          <w:cnfStyle w:val="000000010000" w:firstRow="0" w:lastRow="0" w:firstColumn="0" w:lastColumn="0" w:oddVBand="0" w:evenVBand="0" w:oddHBand="0" w:evenHBand="1" w:firstRowFirstColumn="0" w:firstRowLastColumn="0" w:lastRowFirstColumn="0" w:lastRowLastColumn="0"/>
        </w:trPr>
        <w:tc>
          <w:tcPr>
            <w:tcW w:w="8693" w:type="dxa"/>
          </w:tcPr>
          <w:p w:rsidR="001D56C4" w:rsidRPr="007B3355" w:rsidRDefault="001D56C4" w:rsidP="00DA37CF">
            <w:r w:rsidRPr="007A08A0">
              <w:t xml:space="preserve">In accordance with clause 6.12.1(11) the AER's decision on the form of control mechanisms </w:t>
            </w:r>
            <w:r w:rsidRPr="007B3355">
              <w:t xml:space="preserve">(including the X factor) for standard control services is a revenue cap. The revenue cap for </w:t>
            </w:r>
            <w:r w:rsidR="001A2A07">
              <w:t>United Energy</w:t>
            </w:r>
            <w:r w:rsidR="001A2A07" w:rsidRPr="007B3355">
              <w:t xml:space="preserve"> </w:t>
            </w:r>
            <w:r w:rsidRPr="007B3355">
              <w:t xml:space="preserve">for any given regulatory year is the total annual revenue calculated using the formula in </w:t>
            </w:r>
            <w:r w:rsidR="00DA37CF">
              <w:rPr>
                <w:rStyle w:val="AERbodytextChar"/>
                <w:rFonts w:eastAsia="Calibri"/>
              </w:rPr>
              <w:t>attachment 14</w:t>
            </w:r>
            <w:r w:rsidRPr="007B3355">
              <w:t xml:space="preserve"> plus any adjustment required to move the DUoS under/over accoun</w:t>
            </w:r>
            <w:r w:rsidR="003867DC">
              <w:t xml:space="preserve">t to zero. This is discussed in attachment 14 of </w:t>
            </w:r>
            <w:r w:rsidR="001A2A07">
              <w:t>the preliminary</w:t>
            </w:r>
            <w:r w:rsidRPr="007B3355">
              <w:t xml:space="preserve"> decision.</w:t>
            </w:r>
          </w:p>
        </w:tc>
      </w:tr>
      <w:tr w:rsidR="001D56C4" w:rsidRPr="007A08A0" w:rsidTr="00905DA7">
        <w:tc>
          <w:tcPr>
            <w:tcW w:w="8693" w:type="dxa"/>
          </w:tcPr>
          <w:p w:rsidR="001D56C4" w:rsidRPr="007B3355" w:rsidRDefault="00F42CE7" w:rsidP="001A2A07">
            <w:r w:rsidRPr="00A92396">
              <w:t>In accordance with clause 6.12.1(12) the AER's decision on the form of the control mechanism for alternative control services is to apply price caps for all services other than metering, for which a revenue cap will apply. This i</w:t>
            </w:r>
            <w:r w:rsidR="006C62CA">
              <w:t xml:space="preserve">s discussed in attachment 16 of </w:t>
            </w:r>
            <w:r w:rsidRPr="00A92396">
              <w:t>the preliminary decision.</w:t>
            </w:r>
          </w:p>
        </w:tc>
      </w:tr>
      <w:tr w:rsidR="001D56C4" w:rsidRPr="007A08A0" w:rsidTr="00905DA7">
        <w:trPr>
          <w:cnfStyle w:val="000000010000" w:firstRow="0" w:lastRow="0" w:firstColumn="0" w:lastColumn="0" w:oddVBand="0" w:evenVBand="0" w:oddHBand="0" w:evenHBand="1" w:firstRowFirstColumn="0" w:firstRowLastColumn="0" w:lastRowFirstColumn="0" w:lastRowLastColumn="0"/>
        </w:trPr>
        <w:tc>
          <w:tcPr>
            <w:tcW w:w="8693" w:type="dxa"/>
          </w:tcPr>
          <w:p w:rsidR="001D56C4" w:rsidRPr="007B3355" w:rsidRDefault="001D56C4" w:rsidP="001A2A07">
            <w:r w:rsidRPr="007A08A0">
              <w:t>In accordance with clause 6.12.1(13)</w:t>
            </w:r>
            <w:r w:rsidRPr="007B3355">
              <w:t xml:space="preserve">, to demonstrate compliance with its distribution determination, the AER's decision is </w:t>
            </w:r>
            <w:r w:rsidR="001A2A07">
              <w:t xml:space="preserve">United Energy </w:t>
            </w:r>
            <w:r w:rsidRPr="007B3355">
              <w:t xml:space="preserve">must maintain a DUoS unders and overs account. It must provide information on this account to us in its annual pricing proposal. This is discussed in attachment 14 in the </w:t>
            </w:r>
            <w:r w:rsidR="001A2A07">
              <w:t xml:space="preserve">preliminary </w:t>
            </w:r>
            <w:r w:rsidRPr="007B3355">
              <w:t>decision.</w:t>
            </w:r>
          </w:p>
        </w:tc>
      </w:tr>
      <w:tr w:rsidR="001D56C4" w:rsidTr="00905DA7">
        <w:tc>
          <w:tcPr>
            <w:tcW w:w="8693" w:type="dxa"/>
          </w:tcPr>
          <w:p w:rsidR="001D56C4" w:rsidRPr="007B3355" w:rsidRDefault="001D56C4" w:rsidP="00905DA7">
            <w:r w:rsidRPr="0078506D">
              <w:t>In accordance with clause 6.12.1(14) the AER's decision on the additional pass through events</w:t>
            </w:r>
            <w:r w:rsidR="00C50B93">
              <w:t xml:space="preserve"> that are to apply is to not </w:t>
            </w:r>
            <w:r w:rsidRPr="0078506D">
              <w:t xml:space="preserve">accept the nominated pass through events as </w:t>
            </w:r>
            <w:r w:rsidRPr="007B3355">
              <w:t xml:space="preserve">proposed by </w:t>
            </w:r>
            <w:r w:rsidR="001A2A07">
              <w:t>United Energy</w:t>
            </w:r>
            <w:r w:rsidRPr="007B3355">
              <w:t>. The AER also substitutes its own definitions for the following events:</w:t>
            </w:r>
          </w:p>
          <w:p w:rsidR="002C194E" w:rsidRDefault="002C194E" w:rsidP="002C194E">
            <w:pPr>
              <w:pStyle w:val="AERbulletlistfirststyle"/>
            </w:pPr>
            <w:r>
              <w:t>insurance cap event</w:t>
            </w:r>
          </w:p>
          <w:p w:rsidR="002C194E" w:rsidRDefault="002C194E" w:rsidP="002C194E">
            <w:pPr>
              <w:pStyle w:val="AERbulletlistfirststyle"/>
            </w:pPr>
            <w:r>
              <w:t>insurer’s credit risk event</w:t>
            </w:r>
          </w:p>
          <w:p w:rsidR="002C194E" w:rsidRDefault="002C194E" w:rsidP="002C194E">
            <w:pPr>
              <w:pStyle w:val="AERbulletlistfirststyle"/>
            </w:pPr>
            <w:r>
              <w:t>natural disaster event</w:t>
            </w:r>
          </w:p>
          <w:p w:rsidR="002C194E" w:rsidRDefault="002C194E" w:rsidP="002C194E">
            <w:pPr>
              <w:pStyle w:val="AERbulletlistfirststyle"/>
            </w:pPr>
            <w:r>
              <w:t>terrorism event</w:t>
            </w:r>
          </w:p>
          <w:p w:rsidR="001D56C4" w:rsidRPr="002C194E" w:rsidRDefault="002C194E" w:rsidP="002C194E">
            <w:pPr>
              <w:pStyle w:val="AERbulletlistfirststyle"/>
            </w:pPr>
            <w:r>
              <w:t>retailer insolvency event.</w:t>
            </w:r>
          </w:p>
        </w:tc>
      </w:tr>
      <w:tr w:rsidR="001D56C4" w:rsidRPr="007A08A0" w:rsidTr="00905DA7">
        <w:trPr>
          <w:cnfStyle w:val="000000010000" w:firstRow="0" w:lastRow="0" w:firstColumn="0" w:lastColumn="0" w:oddVBand="0" w:evenVBand="0" w:oddHBand="0" w:evenHBand="1" w:firstRowFirstColumn="0" w:firstRowLastColumn="0" w:lastRowFirstColumn="0" w:lastRowLastColumn="0"/>
        </w:trPr>
        <w:tc>
          <w:tcPr>
            <w:tcW w:w="8693" w:type="dxa"/>
          </w:tcPr>
          <w:p w:rsidR="001D56C4" w:rsidRPr="007B3355" w:rsidRDefault="001D56C4" w:rsidP="004B256C">
            <w:r w:rsidRPr="007A08A0">
              <w:t>In accordance with clause 6.12.1(15) the AER's decision</w:t>
            </w:r>
            <w:r w:rsidRPr="007B3355">
              <w:t xml:space="preserve"> is to </w:t>
            </w:r>
            <w:r w:rsidR="00D71910">
              <w:t xml:space="preserve">vary </w:t>
            </w:r>
            <w:r w:rsidR="001A2A07">
              <w:t>United Energy</w:t>
            </w:r>
            <w:r w:rsidR="001A2A07" w:rsidRPr="007B3355">
              <w:t xml:space="preserve">'s </w:t>
            </w:r>
            <w:r w:rsidRPr="007B3355">
              <w:t>proposed negotiating framework. Th</w:t>
            </w:r>
            <w:r w:rsidR="00D71910">
              <w:t xml:space="preserve">e negotiating framework, including our variations, </w:t>
            </w:r>
            <w:r w:rsidRPr="007B3355">
              <w:t xml:space="preserve">that is to apply to </w:t>
            </w:r>
            <w:r w:rsidR="001A2A07">
              <w:t>United Energy i</w:t>
            </w:r>
            <w:r w:rsidRPr="007B3355">
              <w:t xml:space="preserve">s set out at attachment 17 of the </w:t>
            </w:r>
            <w:r w:rsidR="001A2A07">
              <w:t xml:space="preserve">preliminary </w:t>
            </w:r>
            <w:r w:rsidRPr="007B3355">
              <w:t xml:space="preserve">decision. </w:t>
            </w:r>
          </w:p>
        </w:tc>
      </w:tr>
      <w:tr w:rsidR="001D56C4" w:rsidRPr="007A08A0" w:rsidTr="00905DA7">
        <w:tc>
          <w:tcPr>
            <w:tcW w:w="8693" w:type="dxa"/>
          </w:tcPr>
          <w:p w:rsidR="001D56C4" w:rsidRPr="007B3355" w:rsidRDefault="001D56C4" w:rsidP="001A2A07">
            <w:r w:rsidRPr="007A08A0">
              <w:t xml:space="preserve">In accordance with clause 6.12.1(16) the AER's decision </w:t>
            </w:r>
            <w:r w:rsidRPr="007B3355">
              <w:t xml:space="preserve">is to apply the negotiated distribution services criteria published in </w:t>
            </w:r>
            <w:r w:rsidR="001A2A07">
              <w:t>May 2015</w:t>
            </w:r>
            <w:r w:rsidRPr="007B3355">
              <w:t xml:space="preserve"> to </w:t>
            </w:r>
            <w:r w:rsidR="001A2A07">
              <w:t>United Energy</w:t>
            </w:r>
            <w:r w:rsidRPr="007B3355">
              <w:t xml:space="preserve">. This is set out is at attachment 17of the </w:t>
            </w:r>
            <w:r w:rsidR="001A2A07">
              <w:t xml:space="preserve">preliminary </w:t>
            </w:r>
            <w:r w:rsidRPr="007B3355">
              <w:t>decision.</w:t>
            </w:r>
          </w:p>
        </w:tc>
      </w:tr>
      <w:tr w:rsidR="001D56C4" w:rsidRPr="007A08A0" w:rsidTr="00905DA7">
        <w:trPr>
          <w:cnfStyle w:val="000000010000" w:firstRow="0" w:lastRow="0" w:firstColumn="0" w:lastColumn="0" w:oddVBand="0" w:evenVBand="0" w:oddHBand="0" w:evenHBand="1" w:firstRowFirstColumn="0" w:firstRowLastColumn="0" w:lastRowFirstColumn="0" w:lastRowLastColumn="0"/>
        </w:trPr>
        <w:tc>
          <w:tcPr>
            <w:tcW w:w="8693" w:type="dxa"/>
          </w:tcPr>
          <w:p w:rsidR="001D56C4" w:rsidRPr="007B3355" w:rsidRDefault="001D56C4" w:rsidP="001A2A07">
            <w:r w:rsidRPr="00995832">
              <w:t xml:space="preserve">In accordance with clause 6.12.1(17) the </w:t>
            </w:r>
            <w:r w:rsidRPr="007B3355">
              <w:t xml:space="preserve">AER's decision on the procedures for assigning retail customers to tariff classes for </w:t>
            </w:r>
            <w:r w:rsidR="001A2A07">
              <w:t>United Energy</w:t>
            </w:r>
            <w:r w:rsidR="001A2A07" w:rsidRPr="007B3355">
              <w:t xml:space="preserve"> </w:t>
            </w:r>
            <w:r w:rsidR="006C62CA">
              <w:t>is set out in</w:t>
            </w:r>
            <w:r w:rsidRPr="007B3355">
              <w:t xml:space="preserve"> attachment 14 of the </w:t>
            </w:r>
            <w:r w:rsidR="001A2A07">
              <w:t>preliminary</w:t>
            </w:r>
            <w:r w:rsidR="001A2A07" w:rsidRPr="007B3355">
              <w:t xml:space="preserve"> </w:t>
            </w:r>
            <w:r w:rsidRPr="007B3355">
              <w:t xml:space="preserve">decision. </w:t>
            </w:r>
          </w:p>
        </w:tc>
      </w:tr>
      <w:tr w:rsidR="001D56C4" w:rsidRPr="007A08A0" w:rsidTr="00905DA7">
        <w:tc>
          <w:tcPr>
            <w:tcW w:w="8693" w:type="dxa"/>
          </w:tcPr>
          <w:p w:rsidR="001D56C4" w:rsidRPr="007B3355" w:rsidRDefault="001D56C4" w:rsidP="001A2A07">
            <w:r w:rsidRPr="00995832">
              <w:t xml:space="preserve">In accordance with clause 6.12.1(18) the AER's decision on regulatory depreciation is that the forecast depreciation approach is to be used to establish the RAB at the commencement of </w:t>
            </w:r>
            <w:r w:rsidR="001A2A07">
              <w:t>United Energy’</w:t>
            </w:r>
            <w:r w:rsidR="001A2A07" w:rsidRPr="007B3355">
              <w:t xml:space="preserve">s </w:t>
            </w:r>
            <w:r w:rsidRPr="007B3355">
              <w:t xml:space="preserve">regulatory control period (1 </w:t>
            </w:r>
            <w:r w:rsidR="001A2A07">
              <w:t>January 2021</w:t>
            </w:r>
            <w:r w:rsidRPr="007B3355">
              <w:t xml:space="preserve">). This is discussed in attachment 2 of the </w:t>
            </w:r>
            <w:r w:rsidR="001A2A07">
              <w:t xml:space="preserve">preliminary </w:t>
            </w:r>
            <w:r w:rsidRPr="007B3355">
              <w:t xml:space="preserve">decision. </w:t>
            </w:r>
          </w:p>
        </w:tc>
      </w:tr>
      <w:tr w:rsidR="001D56C4" w:rsidRPr="007A08A0" w:rsidTr="00905DA7">
        <w:trPr>
          <w:cnfStyle w:val="000000010000" w:firstRow="0" w:lastRow="0" w:firstColumn="0" w:lastColumn="0" w:oddVBand="0" w:evenVBand="0" w:oddHBand="0" w:evenHBand="1" w:firstRowFirstColumn="0" w:firstRowLastColumn="0" w:lastRowFirstColumn="0" w:lastRowLastColumn="0"/>
        </w:trPr>
        <w:tc>
          <w:tcPr>
            <w:tcW w:w="8693" w:type="dxa"/>
          </w:tcPr>
          <w:p w:rsidR="001D56C4" w:rsidRPr="007B3355" w:rsidRDefault="001D56C4" w:rsidP="001A2A07">
            <w:r w:rsidRPr="00995832">
              <w:t xml:space="preserve">In accordance with clause 6.12.1(19) the AER's decision on how </w:t>
            </w:r>
            <w:r w:rsidR="001A2A07">
              <w:t>United Energy</w:t>
            </w:r>
            <w:r w:rsidRPr="007B3355">
              <w:t xml:space="preserve"> is to report to the AER on its recovery of designated pricing proposal charges is to set this out in its annual pricing proposal. The method to account for the under and over recovery of designated pricing proposal charges is discussed in attachment 14 of the </w:t>
            </w:r>
            <w:r w:rsidR="001A2A07">
              <w:t xml:space="preserve">preliminary </w:t>
            </w:r>
            <w:r w:rsidRPr="007B3355">
              <w:t>decision.</w:t>
            </w:r>
          </w:p>
        </w:tc>
      </w:tr>
      <w:tr w:rsidR="001D56C4" w:rsidRPr="007A08A0" w:rsidTr="00905DA7">
        <w:tc>
          <w:tcPr>
            <w:tcW w:w="8693" w:type="dxa"/>
          </w:tcPr>
          <w:p w:rsidR="001D56C4" w:rsidRPr="007B3355" w:rsidRDefault="001D56C4" w:rsidP="001A2A07">
            <w:r w:rsidRPr="00995832">
              <w:t>In accordance with clause 6.12.1(20) the AER's decision is</w:t>
            </w:r>
            <w:r w:rsidRPr="007B3355">
              <w:t xml:space="preserve"> we require </w:t>
            </w:r>
            <w:r w:rsidR="001A2A07">
              <w:t>United Energy t</w:t>
            </w:r>
            <w:r w:rsidRPr="007B3355">
              <w:t xml:space="preserve">o maintain a jurisdictional scheme unders and overs account. It must provide information on this account to us in its annual pricing proposal as set out in attachment 14 of the </w:t>
            </w:r>
            <w:r w:rsidR="001A2A07">
              <w:t xml:space="preserve">preliminary </w:t>
            </w:r>
            <w:r w:rsidRPr="007B3355">
              <w:t>decision.</w:t>
            </w:r>
          </w:p>
        </w:tc>
      </w:tr>
      <w:tr w:rsidR="001D56C4" w:rsidTr="00905DA7">
        <w:trPr>
          <w:cnfStyle w:val="000000010000" w:firstRow="0" w:lastRow="0" w:firstColumn="0" w:lastColumn="0" w:oddVBand="0" w:evenVBand="0" w:oddHBand="0" w:evenHBand="1" w:firstRowFirstColumn="0" w:firstRowLastColumn="0" w:lastRowFirstColumn="0" w:lastRowLastColumn="0"/>
        </w:trPr>
        <w:tc>
          <w:tcPr>
            <w:tcW w:w="8693" w:type="dxa"/>
          </w:tcPr>
          <w:p w:rsidR="001D56C4" w:rsidRPr="007B3355" w:rsidRDefault="0095636E" w:rsidP="004B256C">
            <w:r w:rsidRPr="0095636E">
              <w:t xml:space="preserve">In accordance with section 16C of the National Electricity (Victoria) Act 2005, the NEL, the NER and the Victorian F-Factor Scheme Order In Council 2011, we will apply the f-factor scheme based on an incentive rate of $25,000 per fire start higher/lower than the f-factor target as set out in </w:t>
            </w:r>
            <w:r w:rsidR="004B256C">
              <w:t>a</w:t>
            </w:r>
            <w:r w:rsidR="006C62CA">
              <w:t>ttachment 18 of the preliminary decision</w:t>
            </w:r>
            <w:r w:rsidRPr="0095636E">
              <w:t>.</w:t>
            </w:r>
          </w:p>
        </w:tc>
      </w:tr>
    </w:tbl>
    <w:p w:rsidR="001D56C4" w:rsidRDefault="001D56C4" w:rsidP="001D56C4">
      <w:pPr>
        <w:numPr>
          <w:ilvl w:val="0"/>
          <w:numId w:val="24"/>
        </w:numPr>
      </w:pPr>
    </w:p>
    <w:p w:rsidR="00FF3B05" w:rsidRDefault="00FF3B05" w:rsidP="00FF3B05">
      <w:pPr>
        <w:pStyle w:val="Heading7"/>
      </w:pPr>
      <w:bookmarkStart w:id="133" w:name="_Toc433788286"/>
      <w:bookmarkEnd w:id="132"/>
      <w:r>
        <w:t>List of Submissions</w:t>
      </w:r>
      <w:bookmarkEnd w:id="133"/>
    </w:p>
    <w:p w:rsidR="00FF3B05" w:rsidRDefault="00FF3B05" w:rsidP="00FF3B05">
      <w:r>
        <w:t xml:space="preserve">We received </w:t>
      </w:r>
      <w:r w:rsidR="00971149">
        <w:t xml:space="preserve">29 </w:t>
      </w:r>
      <w:r>
        <w:t xml:space="preserve">submissions in response to </w:t>
      </w:r>
      <w:r w:rsidR="00E054E4">
        <w:t xml:space="preserve">United </w:t>
      </w:r>
      <w:r w:rsidR="00971149">
        <w:t>Energy’s</w:t>
      </w:r>
      <w:r>
        <w:t xml:space="preserve"> regulatory proposal as listed below:</w:t>
      </w:r>
    </w:p>
    <w:tbl>
      <w:tblPr>
        <w:tblStyle w:val="AERtable-text0"/>
        <w:tblW w:w="0" w:type="auto"/>
        <w:tblLook w:val="04A0" w:firstRow="1" w:lastRow="0" w:firstColumn="1" w:lastColumn="0" w:noHBand="0" w:noVBand="1"/>
      </w:tblPr>
      <w:tblGrid>
        <w:gridCol w:w="534"/>
        <w:gridCol w:w="4394"/>
        <w:gridCol w:w="1417"/>
        <w:gridCol w:w="2348"/>
      </w:tblGrid>
      <w:tr w:rsidR="00FF3B05" w:rsidTr="00061ED1">
        <w:trPr>
          <w:cnfStyle w:val="100000000000" w:firstRow="1" w:lastRow="0" w:firstColumn="0" w:lastColumn="0" w:oddVBand="0" w:evenVBand="0" w:oddHBand="0" w:evenHBand="0" w:firstRowFirstColumn="0" w:firstRowLastColumn="0" w:lastRowFirstColumn="0" w:lastRowLastColumn="0"/>
          <w:tblHeader/>
        </w:trPr>
        <w:tc>
          <w:tcPr>
            <w:tcW w:w="534" w:type="dxa"/>
          </w:tcPr>
          <w:p w:rsidR="00FF3B05" w:rsidRDefault="00FF3B05" w:rsidP="00061ED1"/>
        </w:tc>
        <w:tc>
          <w:tcPr>
            <w:tcW w:w="4394" w:type="dxa"/>
          </w:tcPr>
          <w:p w:rsidR="00FF3B05" w:rsidRPr="00B32B1E" w:rsidRDefault="00FF3B05" w:rsidP="00061ED1">
            <w:r>
              <w:t>Submission from</w:t>
            </w:r>
          </w:p>
        </w:tc>
        <w:tc>
          <w:tcPr>
            <w:tcW w:w="1417" w:type="dxa"/>
          </w:tcPr>
          <w:p w:rsidR="00FF3B05" w:rsidRPr="00B32B1E" w:rsidRDefault="00FF3B05" w:rsidP="00061ED1">
            <w:r>
              <w:t>Date received</w:t>
            </w:r>
          </w:p>
        </w:tc>
        <w:tc>
          <w:tcPr>
            <w:tcW w:w="2348" w:type="dxa"/>
          </w:tcPr>
          <w:p w:rsidR="00FF3B05" w:rsidRPr="00B32B1E" w:rsidRDefault="00FF3B05" w:rsidP="00061ED1">
            <w:r>
              <w:t>Submission on</w:t>
            </w:r>
          </w:p>
        </w:tc>
      </w:tr>
      <w:tr w:rsidR="00FF3B05" w:rsidTr="00061ED1">
        <w:tc>
          <w:tcPr>
            <w:tcW w:w="534" w:type="dxa"/>
          </w:tcPr>
          <w:p w:rsidR="00FF3B05" w:rsidRDefault="00FF3B05" w:rsidP="00061ED1">
            <w:r>
              <w:t>1</w:t>
            </w:r>
          </w:p>
        </w:tc>
        <w:tc>
          <w:tcPr>
            <w:tcW w:w="4394" w:type="dxa"/>
            <w:vAlign w:val="top"/>
          </w:tcPr>
          <w:p w:rsidR="00FF3B05" w:rsidRPr="00AB7E11" w:rsidRDefault="00FF3B05" w:rsidP="00061ED1">
            <w:r>
              <w:t>Cardinia Shire Council</w:t>
            </w:r>
          </w:p>
        </w:tc>
        <w:tc>
          <w:tcPr>
            <w:tcW w:w="1417" w:type="dxa"/>
          </w:tcPr>
          <w:p w:rsidR="00FF3B05" w:rsidRPr="00AB7E11" w:rsidRDefault="00BF33E9" w:rsidP="00061ED1">
            <w:r>
              <w:t>0</w:t>
            </w:r>
            <w:r w:rsidR="00FF3B05">
              <w:t>1/</w:t>
            </w:r>
            <w:r>
              <w:t>0</w:t>
            </w:r>
            <w:r w:rsidR="00FF3B05">
              <w:t>7/2015</w:t>
            </w:r>
          </w:p>
        </w:tc>
        <w:tc>
          <w:tcPr>
            <w:tcW w:w="2348" w:type="dxa"/>
          </w:tcPr>
          <w:p w:rsidR="00FF3B05" w:rsidRPr="00AB7E11" w:rsidRDefault="00FF3B05" w:rsidP="00061ED1">
            <w:r>
              <w:t>Public Lighting</w:t>
            </w:r>
          </w:p>
        </w:tc>
      </w:tr>
      <w:tr w:rsidR="00FF3B05" w:rsidTr="00061ED1">
        <w:trPr>
          <w:cnfStyle w:val="000000010000" w:firstRow="0" w:lastRow="0" w:firstColumn="0" w:lastColumn="0" w:oddVBand="0" w:evenVBand="0" w:oddHBand="0" w:evenHBand="1" w:firstRowFirstColumn="0" w:firstRowLastColumn="0" w:lastRowFirstColumn="0" w:lastRowLastColumn="0"/>
        </w:trPr>
        <w:tc>
          <w:tcPr>
            <w:tcW w:w="534" w:type="dxa"/>
          </w:tcPr>
          <w:p w:rsidR="00FF3B05" w:rsidRPr="00AB7E11" w:rsidRDefault="00FF3B05" w:rsidP="00061ED1">
            <w:r>
              <w:t>2</w:t>
            </w:r>
          </w:p>
        </w:tc>
        <w:tc>
          <w:tcPr>
            <w:tcW w:w="4394" w:type="dxa"/>
            <w:vAlign w:val="top"/>
          </w:tcPr>
          <w:p w:rsidR="00FF3B05" w:rsidRPr="00AB7E11" w:rsidRDefault="00FF3B05" w:rsidP="00061ED1">
            <w:r>
              <w:t>CitiPower Powercor</w:t>
            </w:r>
          </w:p>
        </w:tc>
        <w:tc>
          <w:tcPr>
            <w:tcW w:w="1417" w:type="dxa"/>
          </w:tcPr>
          <w:p w:rsidR="00FF3B05" w:rsidRPr="00AB7E11" w:rsidRDefault="00FF3B05" w:rsidP="00061ED1">
            <w:r>
              <w:t>13/</w:t>
            </w:r>
            <w:r w:rsidR="00BF33E9">
              <w:t>0</w:t>
            </w:r>
            <w:r>
              <w:t>7/2015</w:t>
            </w:r>
          </w:p>
        </w:tc>
        <w:tc>
          <w:tcPr>
            <w:tcW w:w="2348" w:type="dxa"/>
          </w:tcPr>
          <w:p w:rsidR="00FF3B05" w:rsidRPr="00AB7E11" w:rsidRDefault="00FF3B05" w:rsidP="00061ED1">
            <w:r>
              <w:t>Regulatory Proposals</w:t>
            </w:r>
          </w:p>
        </w:tc>
      </w:tr>
      <w:tr w:rsidR="00FF3B05" w:rsidTr="00061ED1">
        <w:tc>
          <w:tcPr>
            <w:tcW w:w="534" w:type="dxa"/>
          </w:tcPr>
          <w:p w:rsidR="00FF3B05" w:rsidRDefault="00FF3B05" w:rsidP="00061ED1">
            <w:r>
              <w:t>3</w:t>
            </w:r>
          </w:p>
        </w:tc>
        <w:tc>
          <w:tcPr>
            <w:tcW w:w="4394" w:type="dxa"/>
            <w:vAlign w:val="top"/>
          </w:tcPr>
          <w:p w:rsidR="00FF3B05" w:rsidRPr="00AB7E11" w:rsidRDefault="00FF3B05" w:rsidP="00061ED1">
            <w:r>
              <w:t>Citelum Group</w:t>
            </w:r>
          </w:p>
        </w:tc>
        <w:tc>
          <w:tcPr>
            <w:tcW w:w="1417" w:type="dxa"/>
          </w:tcPr>
          <w:p w:rsidR="00FF3B05" w:rsidRPr="00AB7E11" w:rsidRDefault="00FF3B05" w:rsidP="00061ED1">
            <w:r>
              <w:t>24/</w:t>
            </w:r>
            <w:r w:rsidR="00BF33E9">
              <w:t>0</w:t>
            </w:r>
            <w:r>
              <w:t>6/2015</w:t>
            </w:r>
          </w:p>
        </w:tc>
        <w:tc>
          <w:tcPr>
            <w:tcW w:w="2348" w:type="dxa"/>
          </w:tcPr>
          <w:p w:rsidR="00FF3B05" w:rsidRPr="00AB7E11" w:rsidRDefault="00FF3B05" w:rsidP="00061ED1">
            <w:r>
              <w:t>Public Lighting</w:t>
            </w:r>
          </w:p>
        </w:tc>
      </w:tr>
      <w:tr w:rsidR="00FF3B05" w:rsidTr="00061ED1">
        <w:trPr>
          <w:cnfStyle w:val="000000010000" w:firstRow="0" w:lastRow="0" w:firstColumn="0" w:lastColumn="0" w:oddVBand="0" w:evenVBand="0" w:oddHBand="0" w:evenHBand="1" w:firstRowFirstColumn="0" w:firstRowLastColumn="0" w:lastRowFirstColumn="0" w:lastRowLastColumn="0"/>
        </w:trPr>
        <w:tc>
          <w:tcPr>
            <w:tcW w:w="534" w:type="dxa"/>
          </w:tcPr>
          <w:p w:rsidR="00FF3B05" w:rsidRPr="00AB7E11" w:rsidRDefault="00FF3B05" w:rsidP="00061ED1">
            <w:r>
              <w:t>4</w:t>
            </w:r>
          </w:p>
        </w:tc>
        <w:tc>
          <w:tcPr>
            <w:tcW w:w="4394" w:type="dxa"/>
            <w:vAlign w:val="top"/>
          </w:tcPr>
          <w:p w:rsidR="00FF3B05" w:rsidRPr="00AB7E11" w:rsidRDefault="00FF3B05" w:rsidP="00061ED1">
            <w:r>
              <w:t>City of Greater Dandenong</w:t>
            </w:r>
          </w:p>
        </w:tc>
        <w:tc>
          <w:tcPr>
            <w:tcW w:w="1417" w:type="dxa"/>
          </w:tcPr>
          <w:p w:rsidR="00FF3B05" w:rsidRPr="00AB7E11" w:rsidRDefault="00FF3B05" w:rsidP="00061ED1">
            <w:r>
              <w:t>10/</w:t>
            </w:r>
            <w:r w:rsidR="00BF33E9">
              <w:t>0</w:t>
            </w:r>
            <w:r>
              <w:t>7/2015</w:t>
            </w:r>
          </w:p>
        </w:tc>
        <w:tc>
          <w:tcPr>
            <w:tcW w:w="2348" w:type="dxa"/>
          </w:tcPr>
          <w:p w:rsidR="00FF3B05" w:rsidRPr="00AB7E11" w:rsidRDefault="00FF3B05" w:rsidP="00061ED1">
            <w:r>
              <w:t>Public Lighting</w:t>
            </w:r>
          </w:p>
        </w:tc>
      </w:tr>
      <w:tr w:rsidR="00FF3B05" w:rsidTr="00061ED1">
        <w:tc>
          <w:tcPr>
            <w:tcW w:w="534" w:type="dxa"/>
          </w:tcPr>
          <w:p w:rsidR="00FF3B05" w:rsidRPr="00AB7E11" w:rsidRDefault="00FF3B05" w:rsidP="00061ED1">
            <w:r>
              <w:t>5</w:t>
            </w:r>
          </w:p>
        </w:tc>
        <w:tc>
          <w:tcPr>
            <w:tcW w:w="4394" w:type="dxa"/>
            <w:vAlign w:val="top"/>
          </w:tcPr>
          <w:p w:rsidR="00FF3B05" w:rsidRPr="00AB7E11" w:rsidRDefault="00FF3B05" w:rsidP="00061ED1">
            <w:r>
              <w:t>City of Casey</w:t>
            </w:r>
          </w:p>
        </w:tc>
        <w:tc>
          <w:tcPr>
            <w:tcW w:w="1417" w:type="dxa"/>
          </w:tcPr>
          <w:p w:rsidR="00FF3B05" w:rsidRPr="00AB7E11" w:rsidRDefault="00FF3B05" w:rsidP="00061ED1">
            <w:r>
              <w:t>13/</w:t>
            </w:r>
            <w:r w:rsidR="00BF33E9">
              <w:t>0</w:t>
            </w:r>
            <w:r>
              <w:t>7/2015</w:t>
            </w:r>
          </w:p>
        </w:tc>
        <w:tc>
          <w:tcPr>
            <w:tcW w:w="2348" w:type="dxa"/>
          </w:tcPr>
          <w:p w:rsidR="00FF3B05" w:rsidRPr="00AB7E11" w:rsidRDefault="00FF3B05" w:rsidP="00061ED1">
            <w:r>
              <w:t>Public Lighting</w:t>
            </w:r>
          </w:p>
        </w:tc>
      </w:tr>
      <w:tr w:rsidR="00FF3B05" w:rsidTr="00061ED1">
        <w:trPr>
          <w:cnfStyle w:val="000000010000" w:firstRow="0" w:lastRow="0" w:firstColumn="0" w:lastColumn="0" w:oddVBand="0" w:evenVBand="0" w:oddHBand="0" w:evenHBand="1" w:firstRowFirstColumn="0" w:firstRowLastColumn="0" w:lastRowFirstColumn="0" w:lastRowLastColumn="0"/>
        </w:trPr>
        <w:tc>
          <w:tcPr>
            <w:tcW w:w="534" w:type="dxa"/>
          </w:tcPr>
          <w:p w:rsidR="00FF3B05" w:rsidRPr="00AB7E11" w:rsidRDefault="00FF3B05" w:rsidP="00061ED1">
            <w:r>
              <w:t>6</w:t>
            </w:r>
          </w:p>
        </w:tc>
        <w:tc>
          <w:tcPr>
            <w:tcW w:w="4394" w:type="dxa"/>
            <w:vAlign w:val="top"/>
          </w:tcPr>
          <w:p w:rsidR="00FF3B05" w:rsidRPr="00AB7E11" w:rsidRDefault="00FF3B05" w:rsidP="00061ED1">
            <w:r>
              <w:t>City of Greater Bendigo</w:t>
            </w:r>
          </w:p>
        </w:tc>
        <w:tc>
          <w:tcPr>
            <w:tcW w:w="1417" w:type="dxa"/>
          </w:tcPr>
          <w:p w:rsidR="00FF3B05" w:rsidRPr="00AB7E11" w:rsidRDefault="00FF3B05" w:rsidP="00061ED1">
            <w:r>
              <w:t>13/</w:t>
            </w:r>
            <w:r w:rsidR="00BF33E9">
              <w:t>0</w:t>
            </w:r>
            <w:r>
              <w:t>7/</w:t>
            </w:r>
            <w:r w:rsidRPr="00AB7E11">
              <w:t>2015</w:t>
            </w:r>
          </w:p>
        </w:tc>
        <w:tc>
          <w:tcPr>
            <w:tcW w:w="2348" w:type="dxa"/>
          </w:tcPr>
          <w:p w:rsidR="00FF3B05" w:rsidRPr="00AB7E11" w:rsidRDefault="00FF3B05" w:rsidP="00061ED1">
            <w:r>
              <w:t>Public Lighting</w:t>
            </w:r>
          </w:p>
        </w:tc>
      </w:tr>
      <w:tr w:rsidR="00FF3B05" w:rsidTr="00061ED1">
        <w:tc>
          <w:tcPr>
            <w:tcW w:w="534" w:type="dxa"/>
          </w:tcPr>
          <w:p w:rsidR="00FF3B05" w:rsidRPr="00AB7E11" w:rsidRDefault="00FF3B05" w:rsidP="00061ED1">
            <w:r>
              <w:t>7</w:t>
            </w:r>
          </w:p>
        </w:tc>
        <w:tc>
          <w:tcPr>
            <w:tcW w:w="4394" w:type="dxa"/>
            <w:vAlign w:val="top"/>
          </w:tcPr>
          <w:p w:rsidR="00FF3B05" w:rsidRPr="00AB7E11" w:rsidRDefault="00FF3B05" w:rsidP="00061ED1">
            <w:r>
              <w:t>City of Greater Geelong</w:t>
            </w:r>
          </w:p>
        </w:tc>
        <w:tc>
          <w:tcPr>
            <w:tcW w:w="1417" w:type="dxa"/>
          </w:tcPr>
          <w:p w:rsidR="00FF3B05" w:rsidRPr="00AB7E11" w:rsidRDefault="00FF3B05" w:rsidP="00061ED1">
            <w:r>
              <w:t>13/</w:t>
            </w:r>
            <w:r w:rsidR="00BF33E9">
              <w:t>0</w:t>
            </w:r>
            <w:r>
              <w:t>7/2015</w:t>
            </w:r>
          </w:p>
        </w:tc>
        <w:tc>
          <w:tcPr>
            <w:tcW w:w="2348" w:type="dxa"/>
          </w:tcPr>
          <w:p w:rsidR="00FF3B05" w:rsidRPr="00AB7E11" w:rsidRDefault="00FF3B05" w:rsidP="00061ED1">
            <w:r>
              <w:t>Public Lighting</w:t>
            </w:r>
          </w:p>
        </w:tc>
      </w:tr>
      <w:tr w:rsidR="00FF3B05" w:rsidTr="00061ED1">
        <w:trPr>
          <w:cnfStyle w:val="000000010000" w:firstRow="0" w:lastRow="0" w:firstColumn="0" w:lastColumn="0" w:oddVBand="0" w:evenVBand="0" w:oddHBand="0" w:evenHBand="1" w:firstRowFirstColumn="0" w:firstRowLastColumn="0" w:lastRowFirstColumn="0" w:lastRowLastColumn="0"/>
        </w:trPr>
        <w:tc>
          <w:tcPr>
            <w:tcW w:w="534" w:type="dxa"/>
          </w:tcPr>
          <w:p w:rsidR="00FF3B05" w:rsidRPr="00AB7E11" w:rsidRDefault="00FF3B05" w:rsidP="00061ED1">
            <w:r>
              <w:t>8</w:t>
            </w:r>
          </w:p>
        </w:tc>
        <w:tc>
          <w:tcPr>
            <w:tcW w:w="4394" w:type="dxa"/>
            <w:vAlign w:val="top"/>
          </w:tcPr>
          <w:p w:rsidR="00FF3B05" w:rsidRPr="00AB7E11" w:rsidRDefault="00FF3B05" w:rsidP="00061ED1">
            <w:r>
              <w:t>City of Mooney Valley</w:t>
            </w:r>
          </w:p>
        </w:tc>
        <w:tc>
          <w:tcPr>
            <w:tcW w:w="1417" w:type="dxa"/>
          </w:tcPr>
          <w:p w:rsidR="00FF3B05" w:rsidRPr="00AB7E11" w:rsidRDefault="00BF33E9" w:rsidP="00061ED1">
            <w:r>
              <w:t>0</w:t>
            </w:r>
            <w:r w:rsidR="00FF3B05">
              <w:t>7</w:t>
            </w:r>
            <w:r w:rsidR="00FF3B05" w:rsidRPr="00AB7E11">
              <w:t>/</w:t>
            </w:r>
            <w:r>
              <w:t>0</w:t>
            </w:r>
            <w:r w:rsidR="00FF3B05" w:rsidRPr="00AB7E11">
              <w:t>7/2015</w:t>
            </w:r>
          </w:p>
        </w:tc>
        <w:tc>
          <w:tcPr>
            <w:tcW w:w="2348" w:type="dxa"/>
          </w:tcPr>
          <w:p w:rsidR="00FF3B05" w:rsidRPr="00AB7E11" w:rsidRDefault="00FF3B05" w:rsidP="00061ED1">
            <w:r>
              <w:t>Public Lighting</w:t>
            </w:r>
          </w:p>
        </w:tc>
      </w:tr>
      <w:tr w:rsidR="00FF3B05" w:rsidTr="00061ED1">
        <w:tc>
          <w:tcPr>
            <w:tcW w:w="534" w:type="dxa"/>
          </w:tcPr>
          <w:p w:rsidR="00FF3B05" w:rsidRDefault="00FF3B05" w:rsidP="00061ED1">
            <w:r>
              <w:t>9</w:t>
            </w:r>
          </w:p>
        </w:tc>
        <w:tc>
          <w:tcPr>
            <w:tcW w:w="4394" w:type="dxa"/>
            <w:vAlign w:val="top"/>
          </w:tcPr>
          <w:p w:rsidR="00FF3B05" w:rsidRPr="00AB7E11" w:rsidRDefault="00FF3B05" w:rsidP="00061ED1">
            <w:r>
              <w:t>Consumer Challenge Panel Sub-Panel 3</w:t>
            </w:r>
          </w:p>
        </w:tc>
        <w:tc>
          <w:tcPr>
            <w:tcW w:w="1417" w:type="dxa"/>
          </w:tcPr>
          <w:p w:rsidR="00FF3B05" w:rsidRPr="00AB7E11" w:rsidRDefault="00FF3B05" w:rsidP="00061ED1">
            <w:r>
              <w:t>23/</w:t>
            </w:r>
            <w:r w:rsidR="00BF33E9">
              <w:t>0</w:t>
            </w:r>
            <w:r>
              <w:t>5/2015</w:t>
            </w:r>
          </w:p>
        </w:tc>
        <w:tc>
          <w:tcPr>
            <w:tcW w:w="2348" w:type="dxa"/>
          </w:tcPr>
          <w:p w:rsidR="00FF3B05" w:rsidRPr="00AB7E11" w:rsidRDefault="00FF3B05" w:rsidP="00061ED1">
            <w:r>
              <w:t>Regulatory Proposals</w:t>
            </w:r>
          </w:p>
        </w:tc>
      </w:tr>
      <w:tr w:rsidR="00FF3B05" w:rsidTr="00061ED1">
        <w:trPr>
          <w:cnfStyle w:val="000000010000" w:firstRow="0" w:lastRow="0" w:firstColumn="0" w:lastColumn="0" w:oddVBand="0" w:evenVBand="0" w:oddHBand="0" w:evenHBand="1" w:firstRowFirstColumn="0" w:firstRowLastColumn="0" w:lastRowFirstColumn="0" w:lastRowLastColumn="0"/>
        </w:trPr>
        <w:tc>
          <w:tcPr>
            <w:tcW w:w="534" w:type="dxa"/>
          </w:tcPr>
          <w:p w:rsidR="00FF3B05" w:rsidRDefault="00FF3B05" w:rsidP="00061ED1">
            <w:r>
              <w:t>10</w:t>
            </w:r>
          </w:p>
        </w:tc>
        <w:tc>
          <w:tcPr>
            <w:tcW w:w="4394" w:type="dxa"/>
            <w:vAlign w:val="top"/>
          </w:tcPr>
          <w:p w:rsidR="00FF3B05" w:rsidRPr="00AB7E11" w:rsidRDefault="00FF3B05" w:rsidP="00061ED1">
            <w:r>
              <w:t>Consumer Challenge Panel Sub-Panel 3</w:t>
            </w:r>
          </w:p>
        </w:tc>
        <w:tc>
          <w:tcPr>
            <w:tcW w:w="1417" w:type="dxa"/>
          </w:tcPr>
          <w:p w:rsidR="00FF3B05" w:rsidRPr="00AB7E11" w:rsidRDefault="00BF33E9" w:rsidP="00061ED1">
            <w:r>
              <w:t>0</w:t>
            </w:r>
            <w:r w:rsidR="00FF3B05">
              <w:t>5/</w:t>
            </w:r>
            <w:r>
              <w:t>0</w:t>
            </w:r>
            <w:r w:rsidR="00FF3B05">
              <w:t>8/2015</w:t>
            </w:r>
          </w:p>
        </w:tc>
        <w:tc>
          <w:tcPr>
            <w:tcW w:w="2348" w:type="dxa"/>
          </w:tcPr>
          <w:p w:rsidR="00FF3B05" w:rsidRPr="00AB7E11" w:rsidRDefault="00FF3B05" w:rsidP="00061ED1">
            <w:r>
              <w:t>Regulatory Proposals</w:t>
            </w:r>
          </w:p>
        </w:tc>
      </w:tr>
      <w:tr w:rsidR="00FF3B05" w:rsidTr="00061ED1">
        <w:tc>
          <w:tcPr>
            <w:tcW w:w="534" w:type="dxa"/>
          </w:tcPr>
          <w:p w:rsidR="00FF3B05" w:rsidRPr="00AB7E11" w:rsidRDefault="00FF3B05" w:rsidP="00061ED1">
            <w:r>
              <w:t>11</w:t>
            </w:r>
          </w:p>
        </w:tc>
        <w:tc>
          <w:tcPr>
            <w:tcW w:w="4394" w:type="dxa"/>
            <w:vAlign w:val="top"/>
          </w:tcPr>
          <w:p w:rsidR="00FF3B05" w:rsidRPr="00AB7E11" w:rsidRDefault="00FF3B05" w:rsidP="00061ED1">
            <w:r>
              <w:t>Consumer Utilities Advocacy Centre</w:t>
            </w:r>
          </w:p>
        </w:tc>
        <w:tc>
          <w:tcPr>
            <w:tcW w:w="1417" w:type="dxa"/>
          </w:tcPr>
          <w:p w:rsidR="00FF3B05" w:rsidRPr="00AB7E11" w:rsidRDefault="00FF3B05" w:rsidP="00061ED1">
            <w:r>
              <w:t>13/</w:t>
            </w:r>
            <w:r w:rsidR="00BF33E9">
              <w:t>0</w:t>
            </w:r>
            <w:r>
              <w:t>7/2015</w:t>
            </w:r>
          </w:p>
        </w:tc>
        <w:tc>
          <w:tcPr>
            <w:tcW w:w="2348" w:type="dxa"/>
          </w:tcPr>
          <w:p w:rsidR="00FF3B05" w:rsidRPr="00AB7E11" w:rsidRDefault="00FF3B05" w:rsidP="00061ED1">
            <w:r>
              <w:t>Regulatory Proposals</w:t>
            </w:r>
          </w:p>
        </w:tc>
      </w:tr>
      <w:tr w:rsidR="00FF3B05" w:rsidTr="00061ED1">
        <w:trPr>
          <w:cnfStyle w:val="000000010000" w:firstRow="0" w:lastRow="0" w:firstColumn="0" w:lastColumn="0" w:oddVBand="0" w:evenVBand="0" w:oddHBand="0" w:evenHBand="1" w:firstRowFirstColumn="0" w:firstRowLastColumn="0" w:lastRowFirstColumn="0" w:lastRowLastColumn="0"/>
        </w:trPr>
        <w:tc>
          <w:tcPr>
            <w:tcW w:w="534" w:type="dxa"/>
          </w:tcPr>
          <w:p w:rsidR="00FF3B05" w:rsidRPr="00AB7E11" w:rsidRDefault="00FF3B05" w:rsidP="00061ED1">
            <w:r>
              <w:t>12</w:t>
            </w:r>
          </w:p>
        </w:tc>
        <w:tc>
          <w:tcPr>
            <w:tcW w:w="4394" w:type="dxa"/>
            <w:vAlign w:val="top"/>
          </w:tcPr>
          <w:p w:rsidR="00FF3B05" w:rsidRPr="00AB7E11" w:rsidRDefault="00FF3B05" w:rsidP="00061ED1">
            <w:r>
              <w:t>DBP</w:t>
            </w:r>
          </w:p>
        </w:tc>
        <w:tc>
          <w:tcPr>
            <w:tcW w:w="1417" w:type="dxa"/>
          </w:tcPr>
          <w:p w:rsidR="00FF3B05" w:rsidRPr="00AB7E11" w:rsidRDefault="00FF3B05" w:rsidP="00061ED1">
            <w:r>
              <w:t>13/</w:t>
            </w:r>
            <w:r w:rsidR="00BF33E9">
              <w:t>0</w:t>
            </w:r>
            <w:r>
              <w:t>7/2015</w:t>
            </w:r>
          </w:p>
        </w:tc>
        <w:tc>
          <w:tcPr>
            <w:tcW w:w="2348" w:type="dxa"/>
          </w:tcPr>
          <w:p w:rsidR="00FF3B05" w:rsidRPr="00AB7E11" w:rsidRDefault="00FF3B05" w:rsidP="00061ED1">
            <w:r>
              <w:t>Regulatory Proposals</w:t>
            </w:r>
          </w:p>
        </w:tc>
      </w:tr>
      <w:tr w:rsidR="00FF3B05" w:rsidTr="00061ED1">
        <w:tc>
          <w:tcPr>
            <w:tcW w:w="534" w:type="dxa"/>
          </w:tcPr>
          <w:p w:rsidR="00FF3B05" w:rsidRPr="00AB7E11" w:rsidRDefault="00FF3B05" w:rsidP="00061ED1">
            <w:r>
              <w:t>13</w:t>
            </w:r>
          </w:p>
        </w:tc>
        <w:tc>
          <w:tcPr>
            <w:tcW w:w="4394" w:type="dxa"/>
            <w:vAlign w:val="top"/>
          </w:tcPr>
          <w:p w:rsidR="00FF3B05" w:rsidRPr="00AB7E11" w:rsidRDefault="00FF3B05" w:rsidP="00061ED1">
            <w:r>
              <w:t xml:space="preserve">Department of </w:t>
            </w:r>
            <w:r w:rsidRPr="00AB7E11">
              <w:t>Economic Development, Jobs, Transport and Resources (Victorian Government)</w:t>
            </w:r>
          </w:p>
        </w:tc>
        <w:tc>
          <w:tcPr>
            <w:tcW w:w="1417" w:type="dxa"/>
          </w:tcPr>
          <w:p w:rsidR="00FF3B05" w:rsidRPr="00AB7E11" w:rsidRDefault="00FF3B05" w:rsidP="00061ED1">
            <w:r>
              <w:t>13/</w:t>
            </w:r>
            <w:r w:rsidR="00BF33E9">
              <w:t>0</w:t>
            </w:r>
            <w:r>
              <w:t>7/2015</w:t>
            </w:r>
          </w:p>
        </w:tc>
        <w:tc>
          <w:tcPr>
            <w:tcW w:w="2348" w:type="dxa"/>
          </w:tcPr>
          <w:p w:rsidR="00FF3B05" w:rsidRPr="00AB7E11" w:rsidRDefault="00FF3B05" w:rsidP="00061ED1">
            <w:r>
              <w:t>Regulatory Proposals</w:t>
            </w:r>
          </w:p>
        </w:tc>
      </w:tr>
      <w:tr w:rsidR="00FF3B05" w:rsidTr="00061ED1">
        <w:trPr>
          <w:cnfStyle w:val="000000010000" w:firstRow="0" w:lastRow="0" w:firstColumn="0" w:lastColumn="0" w:oddVBand="0" w:evenVBand="0" w:oddHBand="0" w:evenHBand="1" w:firstRowFirstColumn="0" w:firstRowLastColumn="0" w:lastRowFirstColumn="0" w:lastRowLastColumn="0"/>
        </w:trPr>
        <w:tc>
          <w:tcPr>
            <w:tcW w:w="534" w:type="dxa"/>
          </w:tcPr>
          <w:p w:rsidR="00FF3B05" w:rsidRPr="00AB7E11" w:rsidRDefault="00FF3B05" w:rsidP="00061ED1">
            <w:r>
              <w:t>14</w:t>
            </w:r>
          </w:p>
        </w:tc>
        <w:tc>
          <w:tcPr>
            <w:tcW w:w="4394" w:type="dxa"/>
            <w:vAlign w:val="top"/>
          </w:tcPr>
          <w:p w:rsidR="00FF3B05" w:rsidRPr="00AB7E11" w:rsidRDefault="00FF3B05" w:rsidP="00061ED1">
            <w:r>
              <w:t>East Gippsland Shire Council</w:t>
            </w:r>
          </w:p>
        </w:tc>
        <w:tc>
          <w:tcPr>
            <w:tcW w:w="1417" w:type="dxa"/>
          </w:tcPr>
          <w:p w:rsidR="00FF3B05" w:rsidRPr="00AB7E11" w:rsidRDefault="00FF3B05" w:rsidP="00061ED1">
            <w:r>
              <w:t>13/</w:t>
            </w:r>
            <w:r w:rsidR="00BF33E9">
              <w:t>0</w:t>
            </w:r>
            <w:r>
              <w:t>7/2015</w:t>
            </w:r>
          </w:p>
        </w:tc>
        <w:tc>
          <w:tcPr>
            <w:tcW w:w="2348" w:type="dxa"/>
          </w:tcPr>
          <w:p w:rsidR="00FF3B05" w:rsidRPr="00AB7E11" w:rsidRDefault="00FF3B05" w:rsidP="00061ED1">
            <w:r>
              <w:t>Public Lighting</w:t>
            </w:r>
          </w:p>
        </w:tc>
      </w:tr>
      <w:tr w:rsidR="00FF3B05" w:rsidTr="00061ED1">
        <w:tc>
          <w:tcPr>
            <w:tcW w:w="534" w:type="dxa"/>
          </w:tcPr>
          <w:p w:rsidR="00FF3B05" w:rsidRPr="00AB7E11" w:rsidRDefault="00FF3B05" w:rsidP="00061ED1">
            <w:r>
              <w:t>15</w:t>
            </w:r>
          </w:p>
        </w:tc>
        <w:tc>
          <w:tcPr>
            <w:tcW w:w="4394" w:type="dxa"/>
            <w:vAlign w:val="top"/>
          </w:tcPr>
          <w:p w:rsidR="00FF3B05" w:rsidRPr="00AB7E11" w:rsidRDefault="00FF3B05" w:rsidP="00061ED1">
            <w:r>
              <w:t>Energy Ret</w:t>
            </w:r>
            <w:r w:rsidRPr="00AB7E11">
              <w:t>ailers Association of Australia</w:t>
            </w:r>
          </w:p>
        </w:tc>
        <w:tc>
          <w:tcPr>
            <w:tcW w:w="1417" w:type="dxa"/>
          </w:tcPr>
          <w:p w:rsidR="00FF3B05" w:rsidRPr="00AB7E11" w:rsidRDefault="00FF3B05" w:rsidP="00061ED1">
            <w:r>
              <w:t>13/</w:t>
            </w:r>
            <w:r w:rsidR="00BF33E9">
              <w:t>0</w:t>
            </w:r>
            <w:r>
              <w:t>7/2015</w:t>
            </w:r>
          </w:p>
        </w:tc>
        <w:tc>
          <w:tcPr>
            <w:tcW w:w="2348" w:type="dxa"/>
          </w:tcPr>
          <w:p w:rsidR="00FF3B05" w:rsidRPr="00AB7E11" w:rsidRDefault="00FF3B05" w:rsidP="00061ED1">
            <w:r>
              <w:t>Regulatory Proposals</w:t>
            </w:r>
          </w:p>
        </w:tc>
      </w:tr>
      <w:tr w:rsidR="00FF3B05" w:rsidTr="00061ED1">
        <w:trPr>
          <w:cnfStyle w:val="000000010000" w:firstRow="0" w:lastRow="0" w:firstColumn="0" w:lastColumn="0" w:oddVBand="0" w:evenVBand="0" w:oddHBand="0" w:evenHBand="1" w:firstRowFirstColumn="0" w:firstRowLastColumn="0" w:lastRowFirstColumn="0" w:lastRowLastColumn="0"/>
        </w:trPr>
        <w:tc>
          <w:tcPr>
            <w:tcW w:w="534" w:type="dxa"/>
          </w:tcPr>
          <w:p w:rsidR="00FF3B05" w:rsidRDefault="00FF3B05" w:rsidP="00061ED1">
            <w:r>
              <w:t>16</w:t>
            </w:r>
          </w:p>
        </w:tc>
        <w:tc>
          <w:tcPr>
            <w:tcW w:w="4394" w:type="dxa"/>
            <w:vAlign w:val="top"/>
          </w:tcPr>
          <w:p w:rsidR="00FF3B05" w:rsidRPr="00AB7E11" w:rsidRDefault="00FF3B05" w:rsidP="00061ED1">
            <w:r>
              <w:t>Ethnic Communities' Council of Victoria</w:t>
            </w:r>
          </w:p>
        </w:tc>
        <w:tc>
          <w:tcPr>
            <w:tcW w:w="1417" w:type="dxa"/>
          </w:tcPr>
          <w:p w:rsidR="00FF3B05" w:rsidRPr="00AB7E11" w:rsidRDefault="00FF3B05" w:rsidP="00061ED1">
            <w:r>
              <w:t>26/</w:t>
            </w:r>
            <w:r w:rsidR="00BF33E9">
              <w:t>0</w:t>
            </w:r>
            <w:r>
              <w:t>6/2015</w:t>
            </w:r>
          </w:p>
        </w:tc>
        <w:tc>
          <w:tcPr>
            <w:tcW w:w="2348" w:type="dxa"/>
          </w:tcPr>
          <w:p w:rsidR="00FF3B05" w:rsidRPr="00AB7E11" w:rsidRDefault="00FF3B05" w:rsidP="00061ED1">
            <w:r>
              <w:t>Regulatory Proposals</w:t>
            </w:r>
          </w:p>
        </w:tc>
      </w:tr>
      <w:tr w:rsidR="00FF3B05" w:rsidTr="00061ED1">
        <w:tc>
          <w:tcPr>
            <w:tcW w:w="534" w:type="dxa"/>
          </w:tcPr>
          <w:p w:rsidR="00FF3B05" w:rsidRDefault="00FF3B05" w:rsidP="00061ED1">
            <w:r>
              <w:t>17</w:t>
            </w:r>
          </w:p>
        </w:tc>
        <w:tc>
          <w:tcPr>
            <w:tcW w:w="4394" w:type="dxa"/>
            <w:vAlign w:val="top"/>
          </w:tcPr>
          <w:p w:rsidR="00FF3B05" w:rsidRPr="00AB7E11" w:rsidRDefault="00FF3B05" w:rsidP="00061ED1">
            <w:r>
              <w:t>Glen Eira City Council</w:t>
            </w:r>
          </w:p>
        </w:tc>
        <w:tc>
          <w:tcPr>
            <w:tcW w:w="1417" w:type="dxa"/>
          </w:tcPr>
          <w:p w:rsidR="00FF3B05" w:rsidRPr="00AB7E11" w:rsidRDefault="00FF3B05" w:rsidP="00061ED1">
            <w:r>
              <w:t>10/</w:t>
            </w:r>
            <w:r w:rsidR="00BF33E9">
              <w:t>0</w:t>
            </w:r>
            <w:r>
              <w:t>7/</w:t>
            </w:r>
            <w:r w:rsidRPr="00AB7E11">
              <w:t>2015</w:t>
            </w:r>
          </w:p>
        </w:tc>
        <w:tc>
          <w:tcPr>
            <w:tcW w:w="2348" w:type="dxa"/>
          </w:tcPr>
          <w:p w:rsidR="00FF3B05" w:rsidRPr="00AB7E11" w:rsidRDefault="00FF3B05" w:rsidP="00061ED1">
            <w:r>
              <w:t>Public Lighting</w:t>
            </w:r>
          </w:p>
        </w:tc>
      </w:tr>
      <w:tr w:rsidR="00FF3B05" w:rsidTr="00061ED1">
        <w:trPr>
          <w:cnfStyle w:val="000000010000" w:firstRow="0" w:lastRow="0" w:firstColumn="0" w:lastColumn="0" w:oddVBand="0" w:evenVBand="0" w:oddHBand="0" w:evenHBand="1" w:firstRowFirstColumn="0" w:firstRowLastColumn="0" w:lastRowFirstColumn="0" w:lastRowLastColumn="0"/>
        </w:trPr>
        <w:tc>
          <w:tcPr>
            <w:tcW w:w="534" w:type="dxa"/>
          </w:tcPr>
          <w:p w:rsidR="00FF3B05" w:rsidRPr="00AB7E11" w:rsidRDefault="00FF3B05" w:rsidP="00061ED1">
            <w:r>
              <w:t>18</w:t>
            </w:r>
          </w:p>
        </w:tc>
        <w:tc>
          <w:tcPr>
            <w:tcW w:w="4394" w:type="dxa"/>
            <w:vAlign w:val="top"/>
          </w:tcPr>
          <w:p w:rsidR="00FF3B05" w:rsidRPr="00AB7E11" w:rsidRDefault="00FF3B05" w:rsidP="00061ED1">
            <w:r>
              <w:t>Gannawarra Shire Council</w:t>
            </w:r>
          </w:p>
        </w:tc>
        <w:tc>
          <w:tcPr>
            <w:tcW w:w="1417" w:type="dxa"/>
          </w:tcPr>
          <w:p w:rsidR="00FF3B05" w:rsidRPr="00AB7E11" w:rsidRDefault="00FF3B05" w:rsidP="00061ED1">
            <w:r>
              <w:t>16/</w:t>
            </w:r>
            <w:r w:rsidR="00BF33E9">
              <w:t>0</w:t>
            </w:r>
            <w:r>
              <w:t>7/2015</w:t>
            </w:r>
          </w:p>
        </w:tc>
        <w:tc>
          <w:tcPr>
            <w:tcW w:w="2348" w:type="dxa"/>
          </w:tcPr>
          <w:p w:rsidR="00FF3B05" w:rsidRPr="00AB7E11" w:rsidRDefault="00FF3B05" w:rsidP="00061ED1">
            <w:r>
              <w:t>Public Lighting</w:t>
            </w:r>
          </w:p>
        </w:tc>
      </w:tr>
      <w:tr w:rsidR="00FF3B05" w:rsidTr="00061ED1">
        <w:tc>
          <w:tcPr>
            <w:tcW w:w="534" w:type="dxa"/>
          </w:tcPr>
          <w:p w:rsidR="00FF3B05" w:rsidRPr="00AB7E11" w:rsidRDefault="00FF3B05" w:rsidP="00061ED1">
            <w:r>
              <w:t>19</w:t>
            </w:r>
          </w:p>
        </w:tc>
        <w:tc>
          <w:tcPr>
            <w:tcW w:w="4394" w:type="dxa"/>
            <w:vAlign w:val="top"/>
          </w:tcPr>
          <w:p w:rsidR="00FF3B05" w:rsidRPr="00AB7E11" w:rsidRDefault="00FF3B05" w:rsidP="00061ED1">
            <w:r>
              <w:t>Hume City Council</w:t>
            </w:r>
          </w:p>
        </w:tc>
        <w:tc>
          <w:tcPr>
            <w:tcW w:w="1417" w:type="dxa"/>
          </w:tcPr>
          <w:p w:rsidR="00FF3B05" w:rsidRPr="00AB7E11" w:rsidRDefault="00FF3B05" w:rsidP="00061ED1">
            <w:r>
              <w:t>13/</w:t>
            </w:r>
            <w:r w:rsidR="00BF33E9">
              <w:t>0</w:t>
            </w:r>
            <w:r>
              <w:t>7/2015</w:t>
            </w:r>
          </w:p>
        </w:tc>
        <w:tc>
          <w:tcPr>
            <w:tcW w:w="2348" w:type="dxa"/>
          </w:tcPr>
          <w:p w:rsidR="00FF3B05" w:rsidRPr="00AB7E11" w:rsidRDefault="00FF3B05" w:rsidP="00061ED1">
            <w:r>
              <w:t>Public Lighting</w:t>
            </w:r>
          </w:p>
        </w:tc>
      </w:tr>
      <w:tr w:rsidR="00FF3B05" w:rsidTr="00061ED1">
        <w:trPr>
          <w:cnfStyle w:val="000000010000" w:firstRow="0" w:lastRow="0" w:firstColumn="0" w:lastColumn="0" w:oddVBand="0" w:evenVBand="0" w:oddHBand="0" w:evenHBand="1" w:firstRowFirstColumn="0" w:firstRowLastColumn="0" w:lastRowFirstColumn="0" w:lastRowLastColumn="0"/>
        </w:trPr>
        <w:tc>
          <w:tcPr>
            <w:tcW w:w="534" w:type="dxa"/>
          </w:tcPr>
          <w:p w:rsidR="00FF3B05" w:rsidRDefault="00FF3B05" w:rsidP="00061ED1">
            <w:r>
              <w:t>20</w:t>
            </w:r>
          </w:p>
        </w:tc>
        <w:tc>
          <w:tcPr>
            <w:tcW w:w="4394" w:type="dxa"/>
            <w:vAlign w:val="top"/>
          </w:tcPr>
          <w:p w:rsidR="00FF3B05" w:rsidRPr="00AB7E11" w:rsidRDefault="00FF3B05" w:rsidP="00061ED1">
            <w:r>
              <w:t>Latrobe City Council</w:t>
            </w:r>
          </w:p>
        </w:tc>
        <w:tc>
          <w:tcPr>
            <w:tcW w:w="1417" w:type="dxa"/>
          </w:tcPr>
          <w:p w:rsidR="00FF3B05" w:rsidRPr="00AB7E11" w:rsidRDefault="00FF3B05" w:rsidP="00061ED1">
            <w:r>
              <w:t>13/</w:t>
            </w:r>
            <w:r w:rsidR="00BF33E9">
              <w:t>0</w:t>
            </w:r>
            <w:r>
              <w:t>7/2015</w:t>
            </w:r>
          </w:p>
        </w:tc>
        <w:tc>
          <w:tcPr>
            <w:tcW w:w="2348" w:type="dxa"/>
          </w:tcPr>
          <w:p w:rsidR="00FF3B05" w:rsidRPr="00AB7E11" w:rsidRDefault="00FF3B05" w:rsidP="00061ED1">
            <w:r>
              <w:t>Public Lighting</w:t>
            </w:r>
          </w:p>
        </w:tc>
      </w:tr>
      <w:tr w:rsidR="00FF3B05" w:rsidTr="00061ED1">
        <w:tc>
          <w:tcPr>
            <w:tcW w:w="534" w:type="dxa"/>
          </w:tcPr>
          <w:p w:rsidR="00FF3B05" w:rsidRDefault="00FF3B05" w:rsidP="00061ED1">
            <w:r>
              <w:t>21</w:t>
            </w:r>
          </w:p>
        </w:tc>
        <w:tc>
          <w:tcPr>
            <w:tcW w:w="4394" w:type="dxa"/>
            <w:vAlign w:val="top"/>
          </w:tcPr>
          <w:p w:rsidR="00FF3B05" w:rsidRPr="00AB7E11" w:rsidRDefault="00FF3B05" w:rsidP="00061ED1">
            <w:r>
              <w:t>Indigo Shire Council</w:t>
            </w:r>
          </w:p>
        </w:tc>
        <w:tc>
          <w:tcPr>
            <w:tcW w:w="1417" w:type="dxa"/>
          </w:tcPr>
          <w:p w:rsidR="00FF3B05" w:rsidRPr="00AB7E11" w:rsidRDefault="00FF3B05" w:rsidP="00061ED1">
            <w:r>
              <w:t>23/</w:t>
            </w:r>
            <w:r w:rsidR="00BF33E9">
              <w:t>0</w:t>
            </w:r>
            <w:r>
              <w:t>7/2015</w:t>
            </w:r>
          </w:p>
        </w:tc>
        <w:tc>
          <w:tcPr>
            <w:tcW w:w="2348" w:type="dxa"/>
          </w:tcPr>
          <w:p w:rsidR="00FF3B05" w:rsidRPr="00AB7E11" w:rsidRDefault="00FF3B05" w:rsidP="00061ED1">
            <w:r>
              <w:t>Public Lighting</w:t>
            </w:r>
          </w:p>
        </w:tc>
      </w:tr>
      <w:tr w:rsidR="00FF3B05" w:rsidTr="00061ED1">
        <w:trPr>
          <w:cnfStyle w:val="000000010000" w:firstRow="0" w:lastRow="0" w:firstColumn="0" w:lastColumn="0" w:oddVBand="0" w:evenVBand="0" w:oddHBand="0" w:evenHBand="1" w:firstRowFirstColumn="0" w:firstRowLastColumn="0" w:lastRowFirstColumn="0" w:lastRowLastColumn="0"/>
        </w:trPr>
        <w:tc>
          <w:tcPr>
            <w:tcW w:w="534" w:type="dxa"/>
          </w:tcPr>
          <w:p w:rsidR="00FF3B05" w:rsidRDefault="00FF3B05" w:rsidP="00061ED1">
            <w:r>
              <w:t>22</w:t>
            </w:r>
          </w:p>
        </w:tc>
        <w:tc>
          <w:tcPr>
            <w:tcW w:w="4394" w:type="dxa"/>
            <w:vAlign w:val="top"/>
          </w:tcPr>
          <w:p w:rsidR="00FF3B05" w:rsidRPr="00AB7E11" w:rsidRDefault="00FF3B05" w:rsidP="00061ED1">
            <w:r>
              <w:t>Municipal Association of Victoria</w:t>
            </w:r>
          </w:p>
        </w:tc>
        <w:tc>
          <w:tcPr>
            <w:tcW w:w="1417" w:type="dxa"/>
          </w:tcPr>
          <w:p w:rsidR="00FF3B05" w:rsidRPr="00AB7E11" w:rsidRDefault="00FF3B05" w:rsidP="00061ED1">
            <w:r>
              <w:t>13/</w:t>
            </w:r>
            <w:r w:rsidR="00BF33E9">
              <w:t>0</w:t>
            </w:r>
            <w:r>
              <w:t>7/2015</w:t>
            </w:r>
          </w:p>
        </w:tc>
        <w:tc>
          <w:tcPr>
            <w:tcW w:w="2348" w:type="dxa"/>
          </w:tcPr>
          <w:p w:rsidR="00FF3B05" w:rsidRPr="00AB7E11" w:rsidRDefault="00FF3B05" w:rsidP="00061ED1">
            <w:r>
              <w:t>Public Lighting</w:t>
            </w:r>
          </w:p>
        </w:tc>
      </w:tr>
      <w:tr w:rsidR="00FF3B05" w:rsidTr="00061ED1">
        <w:tc>
          <w:tcPr>
            <w:tcW w:w="534" w:type="dxa"/>
          </w:tcPr>
          <w:p w:rsidR="00FF3B05" w:rsidRPr="00AB7E11" w:rsidRDefault="00FF3B05" w:rsidP="00061ED1">
            <w:r>
              <w:t>23</w:t>
            </w:r>
          </w:p>
        </w:tc>
        <w:tc>
          <w:tcPr>
            <w:tcW w:w="4394" w:type="dxa"/>
            <w:vAlign w:val="top"/>
          </w:tcPr>
          <w:p w:rsidR="00FF3B05" w:rsidRPr="00AB7E11" w:rsidRDefault="00FF3B05" w:rsidP="00061ED1">
            <w:r>
              <w:t>Origin Energy</w:t>
            </w:r>
          </w:p>
        </w:tc>
        <w:tc>
          <w:tcPr>
            <w:tcW w:w="1417" w:type="dxa"/>
          </w:tcPr>
          <w:p w:rsidR="00FF3B05" w:rsidRPr="00AB7E11" w:rsidRDefault="00FF3B05" w:rsidP="00061ED1">
            <w:r>
              <w:t>13/</w:t>
            </w:r>
            <w:r w:rsidR="00BF33E9">
              <w:t>0</w:t>
            </w:r>
            <w:r>
              <w:t>7/2015</w:t>
            </w:r>
          </w:p>
        </w:tc>
        <w:tc>
          <w:tcPr>
            <w:tcW w:w="2348" w:type="dxa"/>
          </w:tcPr>
          <w:p w:rsidR="00FF3B05" w:rsidRPr="00AB7E11" w:rsidRDefault="00FF3B05" w:rsidP="00061ED1">
            <w:r>
              <w:t>Regulatory Proposals</w:t>
            </w:r>
          </w:p>
        </w:tc>
      </w:tr>
      <w:tr w:rsidR="00FF3B05" w:rsidTr="00061ED1">
        <w:trPr>
          <w:cnfStyle w:val="000000010000" w:firstRow="0" w:lastRow="0" w:firstColumn="0" w:lastColumn="0" w:oddVBand="0" w:evenVBand="0" w:oddHBand="0" w:evenHBand="1" w:firstRowFirstColumn="0" w:firstRowLastColumn="0" w:lastRowFirstColumn="0" w:lastRowLastColumn="0"/>
        </w:trPr>
        <w:tc>
          <w:tcPr>
            <w:tcW w:w="534" w:type="dxa"/>
          </w:tcPr>
          <w:p w:rsidR="00FF3B05" w:rsidRPr="00AB7E11" w:rsidRDefault="00FF3B05" w:rsidP="00061ED1">
            <w:r>
              <w:t>24</w:t>
            </w:r>
          </w:p>
        </w:tc>
        <w:tc>
          <w:tcPr>
            <w:tcW w:w="4394" w:type="dxa"/>
            <w:vAlign w:val="top"/>
          </w:tcPr>
          <w:p w:rsidR="00FF3B05" w:rsidRPr="00AB7E11" w:rsidRDefault="00FF3B05" w:rsidP="00061ED1">
            <w:r>
              <w:t>Murrindindi Shire C</w:t>
            </w:r>
            <w:r w:rsidRPr="00AB7E11">
              <w:t>ouncil</w:t>
            </w:r>
          </w:p>
        </w:tc>
        <w:tc>
          <w:tcPr>
            <w:tcW w:w="1417" w:type="dxa"/>
          </w:tcPr>
          <w:p w:rsidR="00FF3B05" w:rsidRPr="00AB7E11" w:rsidRDefault="00FF3B05" w:rsidP="00061ED1">
            <w:r>
              <w:t>17/</w:t>
            </w:r>
            <w:r w:rsidR="00BF33E9">
              <w:t>0</w:t>
            </w:r>
            <w:r>
              <w:t>7/2015</w:t>
            </w:r>
          </w:p>
        </w:tc>
        <w:tc>
          <w:tcPr>
            <w:tcW w:w="2348" w:type="dxa"/>
          </w:tcPr>
          <w:p w:rsidR="00FF3B05" w:rsidRPr="00AB7E11" w:rsidRDefault="00FF3B05" w:rsidP="00061ED1">
            <w:r>
              <w:t>Public Lighting</w:t>
            </w:r>
          </w:p>
        </w:tc>
      </w:tr>
      <w:tr w:rsidR="00FF3B05" w:rsidTr="00061ED1">
        <w:tc>
          <w:tcPr>
            <w:tcW w:w="534" w:type="dxa"/>
          </w:tcPr>
          <w:p w:rsidR="00FF3B05" w:rsidRDefault="00FF3B05" w:rsidP="00061ED1">
            <w:r>
              <w:t>25</w:t>
            </w:r>
          </w:p>
        </w:tc>
        <w:tc>
          <w:tcPr>
            <w:tcW w:w="4394" w:type="dxa"/>
            <w:vAlign w:val="top"/>
          </w:tcPr>
          <w:p w:rsidR="00FF3B05" w:rsidRPr="00AB7E11" w:rsidRDefault="00FF3B05" w:rsidP="00061ED1">
            <w:r>
              <w:t>Vector</w:t>
            </w:r>
            <w:r w:rsidR="00BF33E9">
              <w:t xml:space="preserve"> Limited</w:t>
            </w:r>
          </w:p>
        </w:tc>
        <w:tc>
          <w:tcPr>
            <w:tcW w:w="1417" w:type="dxa"/>
          </w:tcPr>
          <w:p w:rsidR="00FF3B05" w:rsidRPr="00AB7E11" w:rsidRDefault="00FF3B05" w:rsidP="00061ED1">
            <w:r>
              <w:t>13/</w:t>
            </w:r>
            <w:r w:rsidR="00BF33E9">
              <w:t>0</w:t>
            </w:r>
            <w:r>
              <w:t>7/2015</w:t>
            </w:r>
          </w:p>
        </w:tc>
        <w:tc>
          <w:tcPr>
            <w:tcW w:w="2348" w:type="dxa"/>
          </w:tcPr>
          <w:p w:rsidR="00FF3B05" w:rsidRPr="00AB7E11" w:rsidRDefault="00FF3B05" w:rsidP="00061ED1">
            <w:r>
              <w:t>Regulatory Proposals</w:t>
            </w:r>
          </w:p>
        </w:tc>
      </w:tr>
      <w:tr w:rsidR="00FF3B05" w:rsidTr="00061ED1">
        <w:trPr>
          <w:cnfStyle w:val="000000010000" w:firstRow="0" w:lastRow="0" w:firstColumn="0" w:lastColumn="0" w:oddVBand="0" w:evenVBand="0" w:oddHBand="0" w:evenHBand="1" w:firstRowFirstColumn="0" w:firstRowLastColumn="0" w:lastRowFirstColumn="0" w:lastRowLastColumn="0"/>
        </w:trPr>
        <w:tc>
          <w:tcPr>
            <w:tcW w:w="534" w:type="dxa"/>
          </w:tcPr>
          <w:p w:rsidR="00FF3B05" w:rsidRPr="00AB7E11" w:rsidRDefault="00FF3B05" w:rsidP="00061ED1">
            <w:r>
              <w:t>26</w:t>
            </w:r>
          </w:p>
        </w:tc>
        <w:tc>
          <w:tcPr>
            <w:tcW w:w="4394" w:type="dxa"/>
            <w:vAlign w:val="top"/>
          </w:tcPr>
          <w:p w:rsidR="00FF3B05" w:rsidRPr="00AB7E11" w:rsidRDefault="00FF3B05" w:rsidP="00061ED1">
            <w:r>
              <w:t>Victorian Energy Consumer and User Alliance</w:t>
            </w:r>
          </w:p>
        </w:tc>
        <w:tc>
          <w:tcPr>
            <w:tcW w:w="1417" w:type="dxa"/>
          </w:tcPr>
          <w:p w:rsidR="00FF3B05" w:rsidRPr="00AB7E11" w:rsidRDefault="00FF3B05" w:rsidP="00061ED1">
            <w:r>
              <w:t>13/</w:t>
            </w:r>
            <w:r w:rsidR="00BF33E9">
              <w:t>0</w:t>
            </w:r>
            <w:r>
              <w:t>7/2015</w:t>
            </w:r>
          </w:p>
        </w:tc>
        <w:tc>
          <w:tcPr>
            <w:tcW w:w="2348" w:type="dxa"/>
          </w:tcPr>
          <w:p w:rsidR="00FF3B05" w:rsidRPr="00AB7E11" w:rsidRDefault="00FF3B05" w:rsidP="00061ED1">
            <w:r>
              <w:t>Regulatory Proposals</w:t>
            </w:r>
          </w:p>
        </w:tc>
      </w:tr>
      <w:tr w:rsidR="00FF3B05" w:rsidTr="00061ED1">
        <w:tc>
          <w:tcPr>
            <w:tcW w:w="534" w:type="dxa"/>
          </w:tcPr>
          <w:p w:rsidR="00FF3B05" w:rsidRPr="00AB7E11" w:rsidRDefault="00FF3B05" w:rsidP="00061ED1">
            <w:r>
              <w:t>27</w:t>
            </w:r>
          </w:p>
        </w:tc>
        <w:tc>
          <w:tcPr>
            <w:tcW w:w="4394" w:type="dxa"/>
            <w:vAlign w:val="top"/>
          </w:tcPr>
          <w:p w:rsidR="00FF3B05" w:rsidRPr="00AB7E11" w:rsidRDefault="00FF3B05" w:rsidP="00061ED1">
            <w:r>
              <w:t>VicR</w:t>
            </w:r>
            <w:r w:rsidRPr="00AB7E11">
              <w:t>oads</w:t>
            </w:r>
          </w:p>
        </w:tc>
        <w:tc>
          <w:tcPr>
            <w:tcW w:w="1417" w:type="dxa"/>
          </w:tcPr>
          <w:p w:rsidR="00FF3B05" w:rsidRPr="00AB7E11" w:rsidRDefault="00FF3B05" w:rsidP="00061ED1">
            <w:r>
              <w:t>13/</w:t>
            </w:r>
            <w:r w:rsidR="00BF33E9">
              <w:t>0</w:t>
            </w:r>
            <w:r>
              <w:t>7/2015</w:t>
            </w:r>
          </w:p>
        </w:tc>
        <w:tc>
          <w:tcPr>
            <w:tcW w:w="2348" w:type="dxa"/>
          </w:tcPr>
          <w:p w:rsidR="00FF3B05" w:rsidRPr="00AB7E11" w:rsidRDefault="00FF3B05" w:rsidP="00061ED1">
            <w:r>
              <w:t>Public Lighting</w:t>
            </w:r>
          </w:p>
        </w:tc>
      </w:tr>
      <w:tr w:rsidR="00FF3B05" w:rsidTr="00061ED1">
        <w:trPr>
          <w:cnfStyle w:val="000000010000" w:firstRow="0" w:lastRow="0" w:firstColumn="0" w:lastColumn="0" w:oddVBand="0" w:evenVBand="0" w:oddHBand="0" w:evenHBand="1" w:firstRowFirstColumn="0" w:firstRowLastColumn="0" w:lastRowFirstColumn="0" w:lastRowLastColumn="0"/>
        </w:trPr>
        <w:tc>
          <w:tcPr>
            <w:tcW w:w="534" w:type="dxa"/>
          </w:tcPr>
          <w:p w:rsidR="00FF3B05" w:rsidRPr="00AB7E11" w:rsidRDefault="00FF3B05" w:rsidP="00061ED1">
            <w:r>
              <w:t>28</w:t>
            </w:r>
          </w:p>
        </w:tc>
        <w:tc>
          <w:tcPr>
            <w:tcW w:w="4394" w:type="dxa"/>
            <w:vAlign w:val="top"/>
          </w:tcPr>
          <w:p w:rsidR="00FF3B05" w:rsidRPr="00AB7E11" w:rsidRDefault="00FF3B05" w:rsidP="00061ED1">
            <w:r>
              <w:t>Victorian Greenhouse Alliances</w:t>
            </w:r>
          </w:p>
        </w:tc>
        <w:tc>
          <w:tcPr>
            <w:tcW w:w="1417" w:type="dxa"/>
          </w:tcPr>
          <w:p w:rsidR="00FF3B05" w:rsidRPr="00AB7E11" w:rsidRDefault="00FF3B05" w:rsidP="00061ED1">
            <w:r>
              <w:t>13/</w:t>
            </w:r>
            <w:r w:rsidR="00BF33E9">
              <w:t>0</w:t>
            </w:r>
            <w:r>
              <w:t>7/2015</w:t>
            </w:r>
          </w:p>
        </w:tc>
        <w:tc>
          <w:tcPr>
            <w:tcW w:w="2348" w:type="dxa"/>
          </w:tcPr>
          <w:p w:rsidR="00FF3B05" w:rsidRPr="00AB7E11" w:rsidRDefault="00FF3B05" w:rsidP="00061ED1">
            <w:r>
              <w:t>Regulatory Proposals</w:t>
            </w:r>
          </w:p>
        </w:tc>
      </w:tr>
      <w:tr w:rsidR="00FF3B05" w:rsidTr="00061ED1">
        <w:tc>
          <w:tcPr>
            <w:tcW w:w="534" w:type="dxa"/>
          </w:tcPr>
          <w:p w:rsidR="00FF3B05" w:rsidRPr="00AB7E11" w:rsidRDefault="00FF3B05" w:rsidP="00061ED1">
            <w:r>
              <w:t>29</w:t>
            </w:r>
          </w:p>
        </w:tc>
        <w:tc>
          <w:tcPr>
            <w:tcW w:w="4394" w:type="dxa"/>
            <w:vAlign w:val="top"/>
          </w:tcPr>
          <w:p w:rsidR="00FF3B05" w:rsidRPr="00AB7E11" w:rsidRDefault="00FF3B05" w:rsidP="00061ED1">
            <w:r>
              <w:t>Yarra Ranges Council</w:t>
            </w:r>
          </w:p>
        </w:tc>
        <w:tc>
          <w:tcPr>
            <w:tcW w:w="1417" w:type="dxa"/>
          </w:tcPr>
          <w:p w:rsidR="00FF3B05" w:rsidRPr="00AB7E11" w:rsidRDefault="00FF3B05" w:rsidP="00061ED1">
            <w:r>
              <w:t>13/</w:t>
            </w:r>
            <w:r w:rsidR="00BF33E9">
              <w:t>0</w:t>
            </w:r>
            <w:r>
              <w:t>7/2015</w:t>
            </w:r>
          </w:p>
        </w:tc>
        <w:tc>
          <w:tcPr>
            <w:tcW w:w="2348" w:type="dxa"/>
          </w:tcPr>
          <w:p w:rsidR="00FF3B05" w:rsidRPr="00AB7E11" w:rsidRDefault="00FF3B05" w:rsidP="00061ED1">
            <w:r>
              <w:t>Public Lighting</w:t>
            </w:r>
          </w:p>
        </w:tc>
      </w:tr>
    </w:tbl>
    <w:p w:rsidR="00474EC7" w:rsidRPr="00474EC7" w:rsidRDefault="00474EC7" w:rsidP="00474EC7"/>
    <w:sectPr w:rsidR="00474EC7" w:rsidRPr="00474EC7" w:rsidSect="008E71F4">
      <w:headerReference w:type="even" r:id="rId24"/>
      <w:footerReference w:type="even" r:id="rId25"/>
      <w:footerReference w:type="default" r:id="rId26"/>
      <w:headerReference w:type="first" r:id="rId27"/>
      <w:pgSz w:w="11906" w:h="16838" w:code="9"/>
      <w:pgMar w:top="1440" w:right="1700" w:bottom="1582" w:left="1729" w:header="720" w:footer="0"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A36" w:rsidRPr="00290C63" w:rsidRDefault="00233A36" w:rsidP="00290C63">
      <w:r>
        <w:separator/>
      </w:r>
    </w:p>
    <w:p w:rsidR="00233A36" w:rsidRDefault="00233A36"/>
  </w:endnote>
  <w:endnote w:type="continuationSeparator" w:id="0">
    <w:p w:rsidR="00233A36" w:rsidRPr="00290C63" w:rsidRDefault="00233A36" w:rsidP="00290C63">
      <w:r>
        <w:continuationSeparator/>
      </w:r>
    </w:p>
    <w:p w:rsidR="00233A36" w:rsidRDefault="00233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36" w:rsidRDefault="00233A3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233A36" w:rsidRDefault="00233A36">
    <w:pPr>
      <w:pStyle w:val="Footer"/>
    </w:pPr>
  </w:p>
  <w:p w:rsidR="00233A36" w:rsidRDefault="00233A36">
    <w:pPr>
      <w:pStyle w:val="Footer"/>
    </w:pPr>
    <w:r>
      <w:fldChar w:fldCharType="begin"/>
    </w:r>
    <w:r>
      <w:instrText xml:space="preserve"> DOCPROPERTY DocumentID \* MERGEFORMAT </w:instrText>
    </w:r>
    <w:r>
      <w:fldChar w:fldCharType="separate"/>
    </w:r>
    <w:r w:rsidR="00B546FC">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233A36" w:rsidRPr="00CA52A2" w:rsidRDefault="00233A36" w:rsidP="00CA52A2">
        <w:pPr>
          <w:pStyle w:val="Footer"/>
        </w:pPr>
        <w:r w:rsidRPr="00CA52A2">
          <w:t xml:space="preserve"> </w:t>
        </w:r>
        <w:r>
          <w:fldChar w:fldCharType="begin"/>
        </w:r>
        <w:r>
          <w:instrText xml:space="preserve"> PAGE   \* MERGEFORMAT </w:instrText>
        </w:r>
        <w:r>
          <w:fldChar w:fldCharType="separate"/>
        </w:r>
        <w:r w:rsidR="009B46F2">
          <w:rPr>
            <w:noProof/>
          </w:rPr>
          <w:t>61</w:t>
        </w:r>
        <w:r>
          <w:rPr>
            <w:noProof/>
          </w:rPr>
          <w:fldChar w:fldCharType="end"/>
        </w:r>
        <w:r w:rsidRPr="00CA52A2">
          <w:t xml:space="preserve">         </w:t>
        </w:r>
        <w:r>
          <w:t xml:space="preserve">Overview </w:t>
        </w:r>
        <w:r w:rsidRPr="00CA52A2">
          <w:t xml:space="preserve">| </w:t>
        </w:r>
        <w:r>
          <w:t>United Energy</w:t>
        </w:r>
        <w:r w:rsidRPr="00CA52A2">
          <w:t xml:space="preserve"> </w:t>
        </w:r>
        <w:r>
          <w:t>preliminary decision 2016</w:t>
        </w:r>
        <w:r w:rsidRPr="00CA52A2">
          <w:t>–</w:t>
        </w:r>
        <w:r>
          <w:t>20</w:t>
        </w:r>
      </w:p>
    </w:sdtContent>
  </w:sdt>
  <w:p w:rsidR="00233A36" w:rsidRDefault="00233A36">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A36" w:rsidRPr="00290C63" w:rsidRDefault="00233A36" w:rsidP="00290C63">
      <w:r>
        <w:separator/>
      </w:r>
    </w:p>
    <w:p w:rsidR="00233A36" w:rsidRDefault="00233A36"/>
  </w:footnote>
  <w:footnote w:type="continuationSeparator" w:id="0">
    <w:p w:rsidR="00233A36" w:rsidRPr="00290C63" w:rsidRDefault="00233A36" w:rsidP="00290C63">
      <w:r>
        <w:continuationSeparator/>
      </w:r>
    </w:p>
    <w:p w:rsidR="00233A36" w:rsidRDefault="00233A36"/>
  </w:footnote>
  <w:footnote w:id="1">
    <w:p w:rsidR="00233A36" w:rsidRDefault="00233A36" w:rsidP="00712615">
      <w:pPr>
        <w:pStyle w:val="FootnoteText"/>
      </w:pPr>
      <w:r>
        <w:rPr>
          <w:rStyle w:val="FootnoteReference"/>
        </w:rPr>
        <w:footnoteRef/>
      </w:r>
      <w:r>
        <w:t xml:space="preserve"> </w:t>
      </w:r>
      <w:r>
        <w:tab/>
        <w:t xml:space="preserve">NEL, s. 7. </w:t>
      </w:r>
    </w:p>
  </w:footnote>
  <w:footnote w:id="2">
    <w:p w:rsidR="00233A36" w:rsidRDefault="00233A36" w:rsidP="00712615">
      <w:pPr>
        <w:pStyle w:val="FootnoteText"/>
      </w:pPr>
      <w:r>
        <w:rPr>
          <w:rStyle w:val="FootnoteReference"/>
        </w:rPr>
        <w:footnoteRef/>
      </w:r>
      <w:r>
        <w:t xml:space="preserve"> </w:t>
      </w:r>
      <w:r>
        <w:tab/>
        <w:t xml:space="preserve">NER, cl. 6.2.6(a) states that for standard control services, the control mechanism must be of the prospective CPI minus X form, or some incentive-based variant of the prospective CPI minus X form, in accordance with Part C (Building Block Determinations for standard control services). Further revenue and pricing principles (RPPs) state a regulated network service provider should be provided with effective incentives in order to promote economic efficiency with respect to direct control network services the operator provides. </w:t>
      </w:r>
    </w:p>
  </w:footnote>
  <w:footnote w:id="3">
    <w:p w:rsidR="00233A36" w:rsidRDefault="00233A36" w:rsidP="00506B0A">
      <w:pPr>
        <w:pStyle w:val="FootnoteText"/>
      </w:pPr>
      <w:r>
        <w:rPr>
          <w:rStyle w:val="FootnoteReference"/>
        </w:rPr>
        <w:footnoteRef/>
      </w:r>
      <w:r>
        <w:t xml:space="preserve"> </w:t>
      </w:r>
      <w:r>
        <w:tab/>
        <w:t>Standard control services represent the bulk of a distributor's services, provided to all customers connected to its network. Metering services in Victoria are not classified standard control, so the bill impacts shown here do not incorporate reductions in annual metering charges.</w:t>
      </w:r>
    </w:p>
  </w:footnote>
  <w:footnote w:id="4">
    <w:p w:rsidR="00233A36" w:rsidRDefault="00233A36" w:rsidP="0049052C">
      <w:pPr>
        <w:pStyle w:val="FootnoteText"/>
      </w:pPr>
      <w:r>
        <w:rPr>
          <w:rStyle w:val="FootnoteReference"/>
        </w:rPr>
        <w:footnoteRef/>
      </w:r>
      <w:r>
        <w:t xml:space="preserve"> </w:t>
      </w:r>
      <w:r>
        <w:tab/>
      </w:r>
      <w:r w:rsidRPr="00DA3756">
        <w:t>For the remaining years of the regulatory control period, we will update the rate of return annually.</w:t>
      </w:r>
    </w:p>
  </w:footnote>
  <w:footnote w:id="5">
    <w:p w:rsidR="00233A36" w:rsidRDefault="00233A36" w:rsidP="0094267D">
      <w:pPr>
        <w:pStyle w:val="FootnoteText"/>
      </w:pPr>
      <w:r>
        <w:rPr>
          <w:rStyle w:val="FootnoteReference"/>
        </w:rPr>
        <w:footnoteRef/>
      </w:r>
      <w:r>
        <w:t xml:space="preserve"> </w:t>
      </w:r>
      <w:r>
        <w:tab/>
        <w:t>Consumer Challenge Panel</w:t>
      </w:r>
      <w:r w:rsidRPr="00A06D0B">
        <w:t xml:space="preserve"> Sub-Panel 3</w:t>
      </w:r>
      <w:r>
        <w:t xml:space="preserve">, </w:t>
      </w:r>
      <w:r w:rsidRPr="00880B6A">
        <w:rPr>
          <w:rStyle w:val="AERtextitalic"/>
        </w:rPr>
        <w:t>Response to proposals from Victorian electricity distribution network service providers</w:t>
      </w:r>
      <w:r>
        <w:t xml:space="preserve">, August 2015; </w:t>
      </w:r>
      <w:r w:rsidRPr="00B50581">
        <w:t xml:space="preserve">Consumer Utilities Advocacy Centre, </w:t>
      </w:r>
      <w:r w:rsidRPr="00880B6A">
        <w:rPr>
          <w:rStyle w:val="AERtextitalic"/>
        </w:rPr>
        <w:t>Re: Victorian electricity distribution pricing review (EDPR), 2016 to 2020</w:t>
      </w:r>
      <w:r w:rsidRPr="00B50581">
        <w:t>, 13 July 201</w:t>
      </w:r>
      <w:r>
        <w:t>5</w:t>
      </w:r>
      <w:r w:rsidRPr="00B50581">
        <w:t>; Victorian Energy Consumer and User Alliance</w:t>
      </w:r>
      <w:r w:rsidRPr="00880B6A">
        <w:rPr>
          <w:rStyle w:val="AERtextitalic"/>
        </w:rPr>
        <w:t>, Submission to the AER, Victorian Distribution Networks’ 2016–20 Revenue Proposals</w:t>
      </w:r>
      <w:r w:rsidRPr="00B50581">
        <w:t>, July 2015</w:t>
      </w:r>
      <w:r>
        <w:t>;</w:t>
      </w:r>
      <w:r w:rsidRPr="00E64BAD">
        <w:t xml:space="preserve"> </w:t>
      </w:r>
      <w:r w:rsidRPr="00B50581">
        <w:t xml:space="preserve">Victorian Department of Economic Development, Jobs, Transport &amp; Resources, </w:t>
      </w:r>
      <w:r w:rsidRPr="00880B6A">
        <w:rPr>
          <w:rStyle w:val="AERtextitalic"/>
        </w:rPr>
        <w:t>Submission to Victorian electricity distribution pricing review 2016 to 2020</w:t>
      </w:r>
      <w:r>
        <w:t xml:space="preserve">, July 2015; </w:t>
      </w:r>
      <w:r w:rsidRPr="00173C38">
        <w:t xml:space="preserve">Energy Retailers Association of Australia, </w:t>
      </w:r>
      <w:r w:rsidRPr="00880B6A">
        <w:rPr>
          <w:rStyle w:val="AERtextitalic"/>
        </w:rPr>
        <w:t>Re: Issues paper – Victorian electricity distribution pricing review 2016-2020</w:t>
      </w:r>
      <w:r>
        <w:t xml:space="preserve">, 13 July 2015; </w:t>
      </w:r>
      <w:r w:rsidRPr="00173C38">
        <w:t xml:space="preserve">Origin Energy, </w:t>
      </w:r>
      <w:r w:rsidRPr="00880B6A">
        <w:rPr>
          <w:rStyle w:val="AERtextitalic"/>
        </w:rPr>
        <w:t>Re: Submission to Victorian Electricity Distributors Regulatory Proposals</w:t>
      </w:r>
      <w:r w:rsidRPr="00173C38">
        <w:t>, 13 July 2015.</w:t>
      </w:r>
    </w:p>
  </w:footnote>
  <w:footnote w:id="6">
    <w:p w:rsidR="00233A36" w:rsidRDefault="00233A36" w:rsidP="004F5F3E">
      <w:pPr>
        <w:pStyle w:val="FootnoteText"/>
      </w:pPr>
      <w:r>
        <w:rPr>
          <w:rStyle w:val="FootnoteReference"/>
        </w:rPr>
        <w:footnoteRef/>
      </w:r>
      <w:r>
        <w:t xml:space="preserve"> </w:t>
      </w:r>
      <w:r>
        <w:tab/>
      </w:r>
      <w:r w:rsidRPr="00B50581">
        <w:t xml:space="preserve">Victorian Energy Consumer and User Alliance, </w:t>
      </w:r>
      <w:r w:rsidRPr="00880B6A">
        <w:rPr>
          <w:rStyle w:val="AERtextitalic"/>
        </w:rPr>
        <w:t>Submission to the AER, Victorian Distribution Networks’ 2016–20 Revenue Proposals</w:t>
      </w:r>
      <w:r w:rsidRPr="00B50581">
        <w:t>, July 2015</w:t>
      </w:r>
      <w:r>
        <w:t>, p. 3.</w:t>
      </w:r>
    </w:p>
  </w:footnote>
  <w:footnote w:id="7">
    <w:p w:rsidR="00233A36" w:rsidRDefault="00233A36">
      <w:pPr>
        <w:pStyle w:val="FootnoteText"/>
      </w:pPr>
      <w:r>
        <w:rPr>
          <w:rStyle w:val="FootnoteReference"/>
        </w:rPr>
        <w:footnoteRef/>
      </w:r>
      <w:r>
        <w:t xml:space="preserve"> </w:t>
      </w:r>
      <w:r>
        <w:tab/>
      </w:r>
      <w:r w:rsidRPr="00165C1D">
        <w:t xml:space="preserve">United Energy, </w:t>
      </w:r>
      <w:r w:rsidRPr="00880B6A">
        <w:rPr>
          <w:rStyle w:val="AERtextitalic"/>
        </w:rPr>
        <w:t>Regulatory Proposal 2016–20</w:t>
      </w:r>
      <w:r>
        <w:t>, April 2015, pp. 37–</w:t>
      </w:r>
      <w:r w:rsidRPr="00165C1D">
        <w:t>38</w:t>
      </w:r>
      <w:r>
        <w:t>.</w:t>
      </w:r>
    </w:p>
  </w:footnote>
  <w:footnote w:id="8">
    <w:p w:rsidR="00233A36" w:rsidRDefault="00233A36" w:rsidP="00020DA5">
      <w:pPr>
        <w:pStyle w:val="FootnoteText"/>
      </w:pPr>
      <w:r>
        <w:rPr>
          <w:rStyle w:val="FootnoteReference"/>
        </w:rPr>
        <w:footnoteRef/>
      </w:r>
      <w:r>
        <w:t xml:space="preserve"> </w:t>
      </w:r>
      <w:r>
        <w:tab/>
      </w:r>
      <w:r w:rsidRPr="005701FF">
        <w:t xml:space="preserve">AEMO, </w:t>
      </w:r>
      <w:r w:rsidRPr="006B16D8">
        <w:rPr>
          <w:rStyle w:val="AERtextitalic"/>
        </w:rPr>
        <w:t>Value of Customer Reliability Review – Final Report</w:t>
      </w:r>
      <w:r w:rsidRPr="005701FF">
        <w:t>, September 2014, p. 1</w:t>
      </w:r>
      <w:r>
        <w:t>.</w:t>
      </w:r>
    </w:p>
  </w:footnote>
  <w:footnote w:id="9">
    <w:p w:rsidR="00233A36" w:rsidRDefault="00233A36" w:rsidP="00020DA5">
      <w:pPr>
        <w:pStyle w:val="FootnoteText"/>
      </w:pPr>
      <w:r>
        <w:rPr>
          <w:rStyle w:val="FootnoteReference"/>
        </w:rPr>
        <w:footnoteRef/>
      </w:r>
      <w:r>
        <w:t xml:space="preserve"> </w:t>
      </w:r>
      <w:r>
        <w:tab/>
      </w:r>
      <w:r w:rsidRPr="00444C69">
        <w:t>United Energy</w:t>
      </w:r>
      <w:r>
        <w:t xml:space="preserve">, </w:t>
      </w:r>
      <w:r w:rsidRPr="006B16D8">
        <w:rPr>
          <w:rStyle w:val="AERtextitalic"/>
        </w:rPr>
        <w:t>Capital expenditure overview – Replacement capital expenditure</w:t>
      </w:r>
      <w:r w:rsidRPr="00444C69">
        <w:t xml:space="preserve">, </w:t>
      </w:r>
      <w:r>
        <w:t>30 </w:t>
      </w:r>
      <w:r w:rsidRPr="00444C69">
        <w:t>April 2015, p. 8.</w:t>
      </w:r>
    </w:p>
  </w:footnote>
  <w:footnote w:id="10">
    <w:p w:rsidR="00233A36" w:rsidRDefault="00233A36" w:rsidP="00020DA5">
      <w:pPr>
        <w:pStyle w:val="FootnoteText"/>
      </w:pPr>
      <w:r>
        <w:rPr>
          <w:rStyle w:val="FootnoteReference"/>
        </w:rPr>
        <w:footnoteRef/>
      </w:r>
      <w:r>
        <w:t xml:space="preserve"> </w:t>
      </w:r>
      <w:r>
        <w:tab/>
        <w:t>United Energy</w:t>
      </w:r>
      <w:r w:rsidRPr="00B9017A">
        <w:t xml:space="preserve">, </w:t>
      </w:r>
      <w:r w:rsidRPr="006B16D8">
        <w:rPr>
          <w:rStyle w:val="AERtextitalic"/>
        </w:rPr>
        <w:t>Regulatory Proposal</w:t>
      </w:r>
      <w:r>
        <w:t xml:space="preserve">, 30  </w:t>
      </w:r>
      <w:r w:rsidRPr="00EA426A">
        <w:t xml:space="preserve">April 2015, </w:t>
      </w:r>
      <w:r>
        <w:t>p. 93.</w:t>
      </w:r>
    </w:p>
  </w:footnote>
  <w:footnote w:id="11">
    <w:p w:rsidR="00233A36" w:rsidRDefault="00233A36" w:rsidP="00020DA5">
      <w:pPr>
        <w:pStyle w:val="FootnoteText"/>
      </w:pPr>
      <w:r>
        <w:rPr>
          <w:rStyle w:val="FootnoteReference"/>
        </w:rPr>
        <w:footnoteRef/>
      </w:r>
      <w:r>
        <w:t xml:space="preserve"> </w:t>
      </w:r>
      <w:r>
        <w:tab/>
      </w:r>
      <w:r w:rsidRPr="001477AE">
        <w:t>We expect total opex to be relatively stable over time. For example, as some non-recurrent costs increase, others will fall away. Efficient discretionary changes in inputs—that are not required to increase output—should have a net negative impact on expenditure over the long term, as the business seeks to improve its efficiency.</w:t>
      </w:r>
    </w:p>
  </w:footnote>
  <w:footnote w:id="12">
    <w:p w:rsidR="00233A36" w:rsidRDefault="00233A36" w:rsidP="00020DA5">
      <w:pPr>
        <w:pStyle w:val="FootnoteText"/>
      </w:pPr>
      <w:r>
        <w:rPr>
          <w:rStyle w:val="FootnoteReference"/>
        </w:rPr>
        <w:footnoteRef/>
      </w:r>
      <w:r>
        <w:t xml:space="preserve"> </w:t>
      </w:r>
      <w:r>
        <w:tab/>
        <w:t xml:space="preserve">AER, </w:t>
      </w:r>
      <w:r w:rsidRPr="006B16D8">
        <w:rPr>
          <w:rStyle w:val="AERtextitalic"/>
        </w:rPr>
        <w:t>Expenditure Forecast Assessment Guideline</w:t>
      </w:r>
      <w:r>
        <w:t>, November 2013, p. </w:t>
      </w:r>
      <w:r w:rsidRPr="005E1747">
        <w:t>24.</w:t>
      </w:r>
    </w:p>
  </w:footnote>
  <w:footnote w:id="13">
    <w:p w:rsidR="00233A36" w:rsidRDefault="00233A36" w:rsidP="00020DA5">
      <w:pPr>
        <w:pStyle w:val="FootnoteText"/>
      </w:pPr>
      <w:r>
        <w:rPr>
          <w:rStyle w:val="FootnoteReference"/>
        </w:rPr>
        <w:footnoteRef/>
      </w:r>
      <w:r>
        <w:t xml:space="preserve"> </w:t>
      </w:r>
      <w:r>
        <w:tab/>
        <w:t xml:space="preserve">AEMC, </w:t>
      </w:r>
      <w:r w:rsidRPr="003A0E03">
        <w:rPr>
          <w:rStyle w:val="AERtextitalic"/>
        </w:rPr>
        <w:t>Final Rule Determination, National Electricity Amendment (Economic Regulation of Network Service Providers) Rule 2012</w:t>
      </w:r>
      <w:r>
        <w:t xml:space="preserve">, 29 November 2012. </w:t>
      </w:r>
    </w:p>
  </w:footnote>
  <w:footnote w:id="14">
    <w:p w:rsidR="00233A36" w:rsidRDefault="00233A36" w:rsidP="00E054E4">
      <w:pPr>
        <w:pStyle w:val="FootnoteText"/>
      </w:pPr>
      <w:r>
        <w:rPr>
          <w:rStyle w:val="FootnoteReference"/>
        </w:rPr>
        <w:footnoteRef/>
      </w:r>
      <w:r>
        <w:t xml:space="preserve"> </w:t>
      </w:r>
      <w:r>
        <w:tab/>
        <w:t>www.aer.gov.au/Better-regulation.</w:t>
      </w:r>
    </w:p>
  </w:footnote>
  <w:footnote w:id="15">
    <w:p w:rsidR="00233A36" w:rsidRDefault="00233A36" w:rsidP="00E054E4">
      <w:pPr>
        <w:pStyle w:val="FootnoteText"/>
      </w:pPr>
      <w:r>
        <w:rPr>
          <w:rStyle w:val="FootnoteReference"/>
        </w:rPr>
        <w:footnoteRef/>
      </w:r>
      <w:r>
        <w:t xml:space="preserve"> </w:t>
      </w:r>
      <w:r>
        <w:tab/>
        <w:t>NER, cll. 6.5.1 and S6.2.</w:t>
      </w:r>
    </w:p>
  </w:footnote>
  <w:footnote w:id="16">
    <w:p w:rsidR="00233A36" w:rsidRDefault="00233A36" w:rsidP="008123E8">
      <w:pPr>
        <w:pStyle w:val="FootnoteText"/>
      </w:pPr>
      <w:r>
        <w:rPr>
          <w:rStyle w:val="FootnoteReference"/>
        </w:rPr>
        <w:footnoteRef/>
      </w:r>
      <w:r>
        <w:t xml:space="preserve"> </w:t>
      </w:r>
      <w:r>
        <w:tab/>
        <w:t>United Energy</w:t>
      </w:r>
      <w:r w:rsidRPr="00445029">
        <w:t xml:space="preserve">, </w:t>
      </w:r>
      <w:r w:rsidRPr="00445029">
        <w:rPr>
          <w:rStyle w:val="AERtextitalic"/>
        </w:rPr>
        <w:t>Regulatory proposal</w:t>
      </w:r>
      <w:r w:rsidRPr="00445029">
        <w:t xml:space="preserve">, </w:t>
      </w:r>
      <w:r>
        <w:t>April 2015</w:t>
      </w:r>
      <w:r w:rsidRPr="00445029">
        <w:t xml:space="preserve">, p. </w:t>
      </w:r>
      <w:r>
        <w:t>100</w:t>
      </w:r>
      <w:r w:rsidRPr="00445029">
        <w:t>.</w:t>
      </w:r>
    </w:p>
  </w:footnote>
  <w:footnote w:id="17">
    <w:p w:rsidR="00233A36" w:rsidRDefault="00233A36" w:rsidP="00F12183">
      <w:pPr>
        <w:pStyle w:val="FootnoteText"/>
      </w:pPr>
      <w:r>
        <w:rPr>
          <w:rStyle w:val="FootnoteReference"/>
        </w:rPr>
        <w:footnoteRef/>
      </w:r>
      <w:r>
        <w:t xml:space="preserve"> </w:t>
      </w:r>
      <w:r>
        <w:tab/>
        <w:t>The end of period adjustment will be positive (negative) if actual capex is higher (lower) than the estimate approved at the 2011–15 determination.</w:t>
      </w:r>
    </w:p>
  </w:footnote>
  <w:footnote w:id="18">
    <w:p w:rsidR="00233A36" w:rsidRDefault="00233A36" w:rsidP="008123E8">
      <w:pPr>
        <w:pStyle w:val="FootnoteText"/>
      </w:pPr>
      <w:r>
        <w:rPr>
          <w:rStyle w:val="FootnoteReference"/>
        </w:rPr>
        <w:footnoteRef/>
      </w:r>
      <w:r>
        <w:t xml:space="preserve"> </w:t>
      </w:r>
      <w:r>
        <w:tab/>
        <w:t>NER, cl. 6.12.1(18).</w:t>
      </w:r>
    </w:p>
  </w:footnote>
  <w:footnote w:id="19">
    <w:p w:rsidR="00233A36" w:rsidRDefault="00233A36" w:rsidP="00E054E4">
      <w:pPr>
        <w:pStyle w:val="FootnoteText"/>
      </w:pPr>
      <w:r>
        <w:rPr>
          <w:rStyle w:val="FootnoteReference"/>
        </w:rPr>
        <w:footnoteRef/>
      </w:r>
      <w:r>
        <w:t xml:space="preserve"> </w:t>
      </w:r>
      <w:r>
        <w:tab/>
        <w:t>NER, cl. 6.5.2(a).</w:t>
      </w:r>
    </w:p>
  </w:footnote>
  <w:footnote w:id="20">
    <w:p w:rsidR="00233A36" w:rsidRDefault="00233A36" w:rsidP="00E054E4">
      <w:pPr>
        <w:pStyle w:val="FootnoteText"/>
      </w:pPr>
      <w:r>
        <w:rPr>
          <w:rStyle w:val="FootnoteReference"/>
        </w:rPr>
        <w:footnoteRef/>
      </w:r>
      <w:r>
        <w:t xml:space="preserve"> </w:t>
      </w:r>
      <w:r>
        <w:tab/>
        <w:t>NER, cl. 6.5.2(b).</w:t>
      </w:r>
    </w:p>
  </w:footnote>
  <w:footnote w:id="21">
    <w:p w:rsidR="00233A36" w:rsidRDefault="00233A36" w:rsidP="00E054E4">
      <w:pPr>
        <w:pStyle w:val="FootnoteText"/>
      </w:pPr>
      <w:r>
        <w:rPr>
          <w:rStyle w:val="FootnoteReference"/>
        </w:rPr>
        <w:footnoteRef/>
      </w:r>
      <w:r>
        <w:t xml:space="preserve"> </w:t>
      </w:r>
      <w:r>
        <w:tab/>
        <w:t>The nominal vanilla WACC combines a post-tax return on equity and a pre-tax return on debt, for consistency with other building blocks.</w:t>
      </w:r>
    </w:p>
  </w:footnote>
  <w:footnote w:id="22">
    <w:p w:rsidR="00233A36" w:rsidRDefault="00233A36">
      <w:pPr>
        <w:pStyle w:val="FootnoteText"/>
      </w:pPr>
      <w:r>
        <w:rPr>
          <w:rStyle w:val="FootnoteReference"/>
        </w:rPr>
        <w:footnoteRef/>
      </w:r>
      <w:r>
        <w:t xml:space="preserve"> </w:t>
      </w:r>
      <w:r>
        <w:tab/>
        <w:t xml:space="preserve">United Energy, </w:t>
      </w:r>
      <w:r w:rsidRPr="007471E4">
        <w:rPr>
          <w:rStyle w:val="AERtextitalic"/>
        </w:rPr>
        <w:t>Regulatory proposal</w:t>
      </w:r>
      <w:r>
        <w:t>, April 2015, p. 103.</w:t>
      </w:r>
    </w:p>
  </w:footnote>
  <w:footnote w:id="23">
    <w:p w:rsidR="00233A36" w:rsidRDefault="00233A36" w:rsidP="00E054E4">
      <w:pPr>
        <w:pStyle w:val="FootnoteText"/>
      </w:pPr>
      <w:r>
        <w:rPr>
          <w:rStyle w:val="FootnoteReference"/>
        </w:rPr>
        <w:footnoteRef/>
      </w:r>
      <w:r>
        <w:t xml:space="preserve"> </w:t>
      </w:r>
      <w:r>
        <w:tab/>
        <w:t xml:space="preserve">NER, cl. 6.5.2(i)(2); United Energy, </w:t>
      </w:r>
      <w:r w:rsidRPr="007471E4">
        <w:rPr>
          <w:rStyle w:val="AERtextitalic"/>
        </w:rPr>
        <w:t>Regulatory proposal</w:t>
      </w:r>
      <w:r>
        <w:t>, April 2015, p. 105.</w:t>
      </w:r>
    </w:p>
  </w:footnote>
  <w:footnote w:id="24">
    <w:p w:rsidR="00233A36" w:rsidRDefault="00233A36" w:rsidP="00E054E4">
      <w:pPr>
        <w:pStyle w:val="FootnoteText"/>
      </w:pPr>
      <w:r>
        <w:rPr>
          <w:rStyle w:val="FootnoteReference"/>
        </w:rPr>
        <w:footnoteRef/>
      </w:r>
      <w:r>
        <w:t xml:space="preserve"> </w:t>
      </w:r>
      <w:r>
        <w:tab/>
        <w:t>NER, cl. 6.5.2(b).</w:t>
      </w:r>
    </w:p>
  </w:footnote>
  <w:footnote w:id="25">
    <w:p w:rsidR="00233A36" w:rsidRDefault="00233A36" w:rsidP="00E054E4">
      <w:pPr>
        <w:pStyle w:val="FootnoteText"/>
      </w:pPr>
      <w:r>
        <w:rPr>
          <w:rStyle w:val="FootnoteReference"/>
        </w:rPr>
        <w:footnoteRef/>
      </w:r>
      <w:r>
        <w:t xml:space="preserve"> </w:t>
      </w:r>
      <w:r>
        <w:tab/>
      </w:r>
      <w:r w:rsidRPr="00BB36FA">
        <w:t xml:space="preserve">AEMC, </w:t>
      </w:r>
      <w:r w:rsidRPr="00B670B8">
        <w:rPr>
          <w:rStyle w:val="AERtextitalic"/>
        </w:rPr>
        <w:t>Rule determination: National electricity amendment (Economic regulation of network service providers) Rule 2012: National gas amendment (Price and revenue regulation of gas services) Rule 2012</w:t>
      </w:r>
      <w:r w:rsidRPr="00BB36FA">
        <w:t>, 29 November 2012, p. 67</w:t>
      </w:r>
      <w:r>
        <w:t xml:space="preserve"> (AEMC, </w:t>
      </w:r>
      <w:r w:rsidRPr="00CB6337">
        <w:rPr>
          <w:rStyle w:val="AERtextitalic"/>
        </w:rPr>
        <w:t>Final rule change determination</w:t>
      </w:r>
      <w:r>
        <w:t>, November 2012);</w:t>
      </w:r>
      <w:r w:rsidRPr="006F6849">
        <w:t xml:space="preserve"> </w:t>
      </w:r>
      <w:r w:rsidRPr="00BB36FA">
        <w:t xml:space="preserve">AEMC, </w:t>
      </w:r>
      <w:r w:rsidRPr="00C62026">
        <w:rPr>
          <w:rStyle w:val="AERtextitalic"/>
        </w:rPr>
        <w:t xml:space="preserve">Final </w:t>
      </w:r>
      <w:r>
        <w:rPr>
          <w:rStyle w:val="AERtextitalic"/>
        </w:rPr>
        <w:t xml:space="preserve">rule change </w:t>
      </w:r>
      <w:r w:rsidRPr="00C62026">
        <w:rPr>
          <w:rStyle w:val="AERtextitalic"/>
        </w:rPr>
        <w:t>determination</w:t>
      </w:r>
      <w:r w:rsidRPr="00BB36FA">
        <w:t>, November 2012, p.</w:t>
      </w:r>
      <w:r>
        <w:t xml:space="preserve"> </w:t>
      </w:r>
      <w:r w:rsidRPr="00BB36FA">
        <w:t>iv</w:t>
      </w:r>
      <w:r>
        <w:t xml:space="preserve">, </w:t>
      </w:r>
      <w:r w:rsidRPr="0000722D">
        <w:t xml:space="preserve">AEMC, </w:t>
      </w:r>
      <w:r w:rsidRPr="0000722D">
        <w:rPr>
          <w:rStyle w:val="AERtextitalic"/>
        </w:rPr>
        <w:t xml:space="preserve">Final rule </w:t>
      </w:r>
      <w:r>
        <w:rPr>
          <w:rStyle w:val="AERtextitalic"/>
        </w:rPr>
        <w:t xml:space="preserve">change </w:t>
      </w:r>
      <w:r w:rsidRPr="0000722D">
        <w:rPr>
          <w:rStyle w:val="AERtextitalic"/>
        </w:rPr>
        <w:t>determination</w:t>
      </w:r>
      <w:r w:rsidRPr="0000722D">
        <w:t xml:space="preserve">, </w:t>
      </w:r>
      <w:r>
        <w:t>November</w:t>
      </w:r>
      <w:r w:rsidRPr="0000722D">
        <w:t xml:space="preserve"> 2012, </w:t>
      </w:r>
      <w:r>
        <w:t xml:space="preserve">p. 38; The High Court of NZ stated: 'In determining WACC, precision is therefore an elusive and perhaps non-existent quality. Setting WACC is, we suggest, more of an art than a science. The use of WACC, in conjunction with RAB values, to set prices and revenue in price-quality regulation gives significance to WACC estimates that may not exist outside this context.' </w:t>
      </w:r>
      <w:r w:rsidRPr="006307C5">
        <w:rPr>
          <w:rStyle w:val="AERtextitalic"/>
        </w:rPr>
        <w:t>Wellington International Airport Ltd &amp; Others v Commerce Commission</w:t>
      </w:r>
      <w:r>
        <w:t xml:space="preserve"> [2013] NZHC 3289, para. 1189.</w:t>
      </w:r>
    </w:p>
  </w:footnote>
  <w:footnote w:id="26">
    <w:p w:rsidR="00233A36" w:rsidRDefault="00233A36" w:rsidP="00E054E4">
      <w:pPr>
        <w:pStyle w:val="FootnoteText"/>
      </w:pPr>
      <w:r>
        <w:rPr>
          <w:rStyle w:val="FootnoteReference"/>
        </w:rPr>
        <w:footnoteRef/>
      </w:r>
      <w:r>
        <w:t xml:space="preserve"> </w:t>
      </w:r>
      <w:r>
        <w:tab/>
        <w:t xml:space="preserve">ENA, </w:t>
      </w:r>
      <w:r w:rsidRPr="00E67A17">
        <w:rPr>
          <w:rStyle w:val="AERtextitalic"/>
        </w:rPr>
        <w:t xml:space="preserve">Response to the Draft Rate of Return </w:t>
      </w:r>
      <w:r>
        <w:rPr>
          <w:rStyle w:val="AERtextitalic"/>
        </w:rPr>
        <w:t>Guideline</w:t>
      </w:r>
      <w:r w:rsidRPr="00E67A17">
        <w:rPr>
          <w:rStyle w:val="AERtextitalic"/>
        </w:rPr>
        <w:t xml:space="preserve"> of the AER</w:t>
      </w:r>
      <w:r>
        <w:t xml:space="preserve">, 11 October 2013, p. 1; </w:t>
      </w:r>
      <w:r w:rsidRPr="00746651">
        <w:t xml:space="preserve">AER, </w:t>
      </w:r>
      <w:r w:rsidRPr="00746651">
        <w:rPr>
          <w:rStyle w:val="AERtextitalic"/>
        </w:rPr>
        <w:t xml:space="preserve">Better regulation: Explanatory statement </w:t>
      </w:r>
      <w:r>
        <w:rPr>
          <w:rStyle w:val="AERtextitalic"/>
        </w:rPr>
        <w:t>R</w:t>
      </w:r>
      <w:r w:rsidRPr="00746651">
        <w:rPr>
          <w:rStyle w:val="AERtextitalic"/>
        </w:rPr>
        <w:t xml:space="preserve">ate of </w:t>
      </w:r>
      <w:r>
        <w:rPr>
          <w:rStyle w:val="AERtextitalic"/>
        </w:rPr>
        <w:t>R</w:t>
      </w:r>
      <w:r w:rsidRPr="00746651">
        <w:rPr>
          <w:rStyle w:val="AERtextitalic"/>
        </w:rPr>
        <w:t xml:space="preserve">eturn </w:t>
      </w:r>
      <w:r>
        <w:rPr>
          <w:rStyle w:val="AERtextitalic"/>
        </w:rPr>
        <w:t>Guideline</w:t>
      </w:r>
      <w:r w:rsidRPr="00746651">
        <w:rPr>
          <w:rStyle w:val="AERtextitalic"/>
        </w:rPr>
        <w:t>, Appendices</w:t>
      </w:r>
      <w:r w:rsidRPr="00746651">
        <w:t xml:space="preserve">, December 2013, </w:t>
      </w:r>
      <w:r>
        <w:t xml:space="preserve">Appendix I, </w:t>
      </w:r>
      <w:r w:rsidRPr="00746651">
        <w:t>Table I.4, pp.185–186.</w:t>
      </w:r>
    </w:p>
  </w:footnote>
  <w:footnote w:id="27">
    <w:p w:rsidR="00233A36" w:rsidRDefault="00233A36" w:rsidP="00E054E4">
      <w:pPr>
        <w:pStyle w:val="FootnoteText"/>
      </w:pPr>
      <w:r>
        <w:rPr>
          <w:rStyle w:val="FootnoteReference"/>
        </w:rPr>
        <w:footnoteRef/>
      </w:r>
      <w:r>
        <w:t xml:space="preserve"> </w:t>
      </w:r>
      <w:r>
        <w:tab/>
      </w:r>
      <w:r w:rsidRPr="00835CE1">
        <w:t>NER, cl.</w:t>
      </w:r>
      <w:r>
        <w:t xml:space="preserve"> </w:t>
      </w:r>
      <w:r w:rsidRPr="00835CE1">
        <w:t>6.</w:t>
      </w:r>
      <w:r>
        <w:t>5</w:t>
      </w:r>
      <w:r w:rsidRPr="00835CE1">
        <w:t>.2(m)</w:t>
      </w:r>
      <w:r>
        <w:t>.</w:t>
      </w:r>
    </w:p>
  </w:footnote>
  <w:footnote w:id="28">
    <w:p w:rsidR="00233A36" w:rsidRDefault="00233A36" w:rsidP="00E054E4">
      <w:pPr>
        <w:pStyle w:val="FootnoteText"/>
      </w:pPr>
      <w:r>
        <w:rPr>
          <w:rStyle w:val="FootnoteReference"/>
        </w:rPr>
        <w:footnoteRef/>
      </w:r>
      <w:r>
        <w:t xml:space="preserve"> </w:t>
      </w:r>
      <w:r>
        <w:tab/>
        <w:t>This involved determining the return on debt by reference to the return on BBB+ rated bonds over a 10-40 business day averaging period that occurred as close as practicable to the start of the 2016</w:t>
      </w:r>
      <w:r>
        <w:rPr>
          <w:rFonts w:cs="Arial"/>
        </w:rPr>
        <w:t>−</w:t>
      </w:r>
      <w:r>
        <w:t>20 regulatory control period.</w:t>
      </w:r>
    </w:p>
  </w:footnote>
  <w:footnote w:id="29">
    <w:p w:rsidR="00233A36" w:rsidRDefault="00233A36" w:rsidP="00E054E4">
      <w:pPr>
        <w:pStyle w:val="FootnoteText"/>
      </w:pPr>
      <w:r>
        <w:rPr>
          <w:rStyle w:val="FootnoteReference"/>
        </w:rPr>
        <w:footnoteRef/>
      </w:r>
      <w:r>
        <w:t xml:space="preserve"> </w:t>
      </w:r>
      <w:r>
        <w:tab/>
        <w:t xml:space="preserve">In broad terms, this means that over the longer term the return on debt for any year will represent the average return on debt over the previous ten years. </w:t>
      </w:r>
    </w:p>
  </w:footnote>
  <w:footnote w:id="30">
    <w:p w:rsidR="00233A36" w:rsidRDefault="00233A36">
      <w:pPr>
        <w:pStyle w:val="FootnoteText"/>
      </w:pPr>
      <w:r>
        <w:rPr>
          <w:rStyle w:val="FootnoteReference"/>
        </w:rPr>
        <w:footnoteRef/>
      </w:r>
      <w:r>
        <w:t xml:space="preserve"> </w:t>
      </w:r>
      <w:r>
        <w:tab/>
        <w:t xml:space="preserve">United Energy, </w:t>
      </w:r>
      <w:r w:rsidRPr="00EF1DE6">
        <w:rPr>
          <w:rStyle w:val="AERtextitalic"/>
        </w:rPr>
        <w:t>Regulatory proposal</w:t>
      </w:r>
      <w:r>
        <w:t>, April 2015, p. 106.</w:t>
      </w:r>
    </w:p>
  </w:footnote>
  <w:footnote w:id="31">
    <w:p w:rsidR="00233A36" w:rsidRDefault="00233A36">
      <w:pPr>
        <w:pStyle w:val="FootnoteText"/>
      </w:pPr>
      <w:r>
        <w:rPr>
          <w:rStyle w:val="FootnoteReference"/>
        </w:rPr>
        <w:footnoteRef/>
      </w:r>
      <w:r>
        <w:t xml:space="preserve"> </w:t>
      </w:r>
      <w:r>
        <w:tab/>
        <w:t xml:space="preserve">United Energy, </w:t>
      </w:r>
      <w:r w:rsidRPr="00EF1DE6">
        <w:rPr>
          <w:rStyle w:val="AERtextitalic"/>
        </w:rPr>
        <w:t>Regulatory proposal</w:t>
      </w:r>
      <w:r>
        <w:t>, April 2015, pp. 104</w:t>
      </w:r>
      <w:r>
        <w:rPr>
          <w:rFonts w:cs="Arial"/>
        </w:rPr>
        <w:t>─</w:t>
      </w:r>
      <w:r>
        <w:t>105.</w:t>
      </w:r>
    </w:p>
  </w:footnote>
  <w:footnote w:id="32">
    <w:p w:rsidR="00233A36" w:rsidRDefault="00233A36" w:rsidP="00E054E4">
      <w:pPr>
        <w:pStyle w:val="FootnoteText"/>
      </w:pPr>
      <w:r>
        <w:rPr>
          <w:rStyle w:val="FootnoteReference"/>
        </w:rPr>
        <w:footnoteRef/>
      </w:r>
      <w:r>
        <w:t xml:space="preserve"> </w:t>
      </w:r>
      <w:r>
        <w:tab/>
        <w:t>NER, cl. 6.5.2(e)(1).</w:t>
      </w:r>
    </w:p>
  </w:footnote>
  <w:footnote w:id="33">
    <w:p w:rsidR="00233A36" w:rsidRDefault="00233A36" w:rsidP="00E054E4">
      <w:pPr>
        <w:pStyle w:val="FootnoteText"/>
      </w:pPr>
      <w:r>
        <w:rPr>
          <w:rStyle w:val="FootnoteReference"/>
        </w:rPr>
        <w:footnoteRef/>
      </w:r>
      <w:r>
        <w:t xml:space="preserve"> </w:t>
      </w:r>
      <w:r>
        <w:tab/>
        <w:t xml:space="preserve">McKenzie &amp; Partington, </w:t>
      </w:r>
      <w:r w:rsidRPr="00555743">
        <w:rPr>
          <w:rStyle w:val="AERtextitalic"/>
        </w:rPr>
        <w:t>Part A: Return on equity, Report to the AER</w:t>
      </w:r>
      <w:r>
        <w:t xml:space="preserve">, October 2014, p. 13; John Handley, </w:t>
      </w:r>
      <w:r w:rsidRPr="00450C4F">
        <w:rPr>
          <w:rStyle w:val="AERtextitalic"/>
        </w:rPr>
        <w:t>Advice on return on equity, Report prepared for the AER</w:t>
      </w:r>
      <w:r>
        <w:t>, October 2014, p. 3.</w:t>
      </w:r>
    </w:p>
  </w:footnote>
  <w:footnote w:id="34">
    <w:p w:rsidR="00233A36" w:rsidRDefault="00233A36" w:rsidP="00E054E4">
      <w:pPr>
        <w:pStyle w:val="FootnoteText"/>
      </w:pPr>
      <w:r>
        <w:rPr>
          <w:rStyle w:val="FootnoteReference"/>
        </w:rPr>
        <w:footnoteRef/>
      </w:r>
      <w:r>
        <w:t xml:space="preserve"> </w:t>
      </w:r>
      <w:r>
        <w:tab/>
        <w:t>Our task is to determine the efficient financing costs commensurate with the risk of providing regulated network service by an efficient benchmark entity (allowed rate of return objective). Risks in this context are those which are compensated via the return on equity (systematic risks).</w:t>
      </w:r>
    </w:p>
  </w:footnote>
  <w:footnote w:id="35">
    <w:p w:rsidR="00233A36" w:rsidRDefault="00233A36" w:rsidP="00E054E4">
      <w:pPr>
        <w:pStyle w:val="FootnoteText"/>
      </w:pPr>
      <w:r>
        <w:rPr>
          <w:rStyle w:val="FootnoteReference"/>
        </w:rPr>
        <w:footnoteRef/>
      </w:r>
      <w:r>
        <w:t xml:space="preserve"> </w:t>
      </w:r>
      <w:r>
        <w:tab/>
      </w:r>
      <w:r w:rsidRPr="00890E69">
        <w:rPr>
          <w:rStyle w:val="AERtextitalic"/>
        </w:rPr>
        <w:t>Income Tax Assessment Act 1997</w:t>
      </w:r>
      <w:r>
        <w:t>, parts 3–6.</w:t>
      </w:r>
    </w:p>
  </w:footnote>
  <w:footnote w:id="36">
    <w:p w:rsidR="00233A36" w:rsidRDefault="00233A36" w:rsidP="00E054E4">
      <w:pPr>
        <w:pStyle w:val="FootnoteText"/>
      </w:pPr>
      <w:r>
        <w:rPr>
          <w:rStyle w:val="FootnoteReference"/>
        </w:rPr>
        <w:footnoteRef/>
      </w:r>
      <w:r>
        <w:t xml:space="preserve"> </w:t>
      </w:r>
      <w:r>
        <w:tab/>
        <w:t>NER, cll. 6.4.3(a)(4), 6.4.3(b)(4), 6.5.3.</w:t>
      </w:r>
    </w:p>
  </w:footnote>
  <w:footnote w:id="37">
    <w:p w:rsidR="00233A36" w:rsidRDefault="00233A36">
      <w:pPr>
        <w:pStyle w:val="FootnoteText"/>
      </w:pPr>
      <w:r>
        <w:rPr>
          <w:rStyle w:val="FootnoteReference"/>
        </w:rPr>
        <w:footnoteRef/>
      </w:r>
      <w:r>
        <w:t xml:space="preserve"> </w:t>
      </w:r>
      <w:r>
        <w:tab/>
        <w:t xml:space="preserve">United Energy, </w:t>
      </w:r>
      <w:r w:rsidRPr="00921665">
        <w:rPr>
          <w:rStyle w:val="AERtextitalic"/>
        </w:rPr>
        <w:t>Regulatory proposal</w:t>
      </w:r>
      <w:r>
        <w:t>, April 2015, p. 117.</w:t>
      </w:r>
    </w:p>
  </w:footnote>
  <w:footnote w:id="38">
    <w:p w:rsidR="00233A36" w:rsidRDefault="00233A36" w:rsidP="00E054E4">
      <w:pPr>
        <w:pStyle w:val="FootnoteText"/>
      </w:pPr>
      <w:r>
        <w:rPr>
          <w:rStyle w:val="FootnoteReference"/>
        </w:rPr>
        <w:footnoteRef/>
      </w:r>
      <w:r>
        <w:t xml:space="preserve"> </w:t>
      </w:r>
      <w:r>
        <w:tab/>
        <w:t>NER, cl. 6.12.1(8).</w:t>
      </w:r>
    </w:p>
  </w:footnote>
  <w:footnote w:id="39">
    <w:p w:rsidR="00233A36" w:rsidRDefault="00233A36" w:rsidP="007646C8">
      <w:pPr>
        <w:pStyle w:val="FootnoteText"/>
      </w:pPr>
      <w:r>
        <w:rPr>
          <w:rStyle w:val="FootnoteReference"/>
        </w:rPr>
        <w:footnoteRef/>
      </w:r>
      <w:r>
        <w:t xml:space="preserve"> </w:t>
      </w:r>
      <w:r>
        <w:tab/>
        <w:t xml:space="preserve">United Energy, </w:t>
      </w:r>
      <w:r w:rsidRPr="00445029">
        <w:rPr>
          <w:rStyle w:val="AERtextitalic"/>
        </w:rPr>
        <w:t>Regulatory proposal</w:t>
      </w:r>
      <w:r w:rsidRPr="00445029">
        <w:t xml:space="preserve">, </w:t>
      </w:r>
      <w:r>
        <w:t>April 2015</w:t>
      </w:r>
      <w:r w:rsidRPr="00445029">
        <w:t>,</w:t>
      </w:r>
      <w:r>
        <w:t xml:space="preserve"> Document ID: REG3.2 (PTRM)</w:t>
      </w:r>
    </w:p>
  </w:footnote>
  <w:footnote w:id="40">
    <w:p w:rsidR="00233A36" w:rsidRDefault="00233A36" w:rsidP="007646C8">
      <w:pPr>
        <w:pStyle w:val="FootnoteText"/>
      </w:pPr>
      <w:r>
        <w:rPr>
          <w:rStyle w:val="FootnoteReference"/>
        </w:rPr>
        <w:footnoteRef/>
      </w:r>
      <w:r>
        <w:t xml:space="preserve"> </w:t>
      </w:r>
      <w:r>
        <w:tab/>
        <w:t>The standard asset lives are used to depreciate forecast capex.</w:t>
      </w:r>
    </w:p>
  </w:footnote>
  <w:footnote w:id="41">
    <w:p w:rsidR="00233A36" w:rsidRDefault="00233A36" w:rsidP="007646C8">
      <w:pPr>
        <w:pStyle w:val="FootnoteText"/>
      </w:pPr>
      <w:r>
        <w:rPr>
          <w:rStyle w:val="FootnoteReference"/>
        </w:rPr>
        <w:footnoteRef/>
      </w:r>
      <w:r>
        <w:t xml:space="preserve"> </w:t>
      </w:r>
      <w:r>
        <w:tab/>
        <w:t>NER, cl. 6.5.5(a)(1).</w:t>
      </w:r>
    </w:p>
  </w:footnote>
  <w:footnote w:id="42">
    <w:p w:rsidR="00233A36" w:rsidRDefault="00233A36">
      <w:pPr>
        <w:pStyle w:val="FootnoteText"/>
      </w:pPr>
      <w:r>
        <w:rPr>
          <w:rStyle w:val="FootnoteReference"/>
        </w:rPr>
        <w:footnoteRef/>
      </w:r>
      <w:r>
        <w:t xml:space="preserve"> </w:t>
      </w:r>
      <w:r>
        <w:tab/>
        <w:t xml:space="preserve">We obtained United Energy’s proposed capex figures from its RIN. Our assessment used information from information subsequently provided by United Energy. </w:t>
      </w:r>
    </w:p>
  </w:footnote>
  <w:footnote w:id="43">
    <w:p w:rsidR="00233A36" w:rsidRDefault="00233A36" w:rsidP="00E054E4">
      <w:pPr>
        <w:pStyle w:val="FootnoteText"/>
      </w:pPr>
      <w:r>
        <w:rPr>
          <w:rStyle w:val="FootnoteReference"/>
        </w:rPr>
        <w:footnoteRef/>
      </w:r>
      <w:r>
        <w:t xml:space="preserve"> </w:t>
      </w:r>
      <w:r>
        <w:tab/>
      </w:r>
      <w:r w:rsidRPr="0046015E">
        <w:t>NER, cl</w:t>
      </w:r>
      <w:r>
        <w:t>.</w:t>
      </w:r>
      <w:r w:rsidRPr="0046015E">
        <w:t xml:space="preserve"> 6.4.3(a)(4).</w:t>
      </w:r>
    </w:p>
  </w:footnote>
  <w:footnote w:id="44">
    <w:p w:rsidR="00233A36" w:rsidRDefault="00233A36">
      <w:pPr>
        <w:pStyle w:val="FootnoteText"/>
      </w:pPr>
      <w:r>
        <w:rPr>
          <w:rStyle w:val="FootnoteReference"/>
        </w:rPr>
        <w:footnoteRef/>
      </w:r>
      <w:r>
        <w:t xml:space="preserve"> </w:t>
      </w:r>
      <w:r>
        <w:tab/>
        <w:t xml:space="preserve">United Energy, </w:t>
      </w:r>
      <w:r w:rsidRPr="009D7657">
        <w:rPr>
          <w:rStyle w:val="AERtextitalic"/>
        </w:rPr>
        <w:t>Regulatory proposal</w:t>
      </w:r>
      <w:r>
        <w:t>, April 2015, p. 148.</w:t>
      </w:r>
    </w:p>
  </w:footnote>
  <w:footnote w:id="45">
    <w:p w:rsidR="00233A36" w:rsidRDefault="00233A36" w:rsidP="00E054E4">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w:t>
      </w:r>
    </w:p>
  </w:footnote>
  <w:footnote w:id="46">
    <w:p w:rsidR="00233A36" w:rsidRDefault="00233A36" w:rsidP="00E054E4">
      <w:pPr>
        <w:pStyle w:val="FootnoteText"/>
      </w:pPr>
      <w:r>
        <w:rPr>
          <w:rStyle w:val="FootnoteReference"/>
        </w:rPr>
        <w:footnoteRef/>
      </w:r>
      <w:r>
        <w:t xml:space="preserve"> </w:t>
      </w:r>
      <w:r>
        <w:tab/>
        <w:t xml:space="preserve">These concepts are explained more fully in the explanatory statement to the EBSS, AER, </w:t>
      </w:r>
      <w:r w:rsidRPr="00F73B92">
        <w:rPr>
          <w:rStyle w:val="AERtextitalic"/>
        </w:rPr>
        <w:t>Efficiency benefit sharing scheme for electricity network service providers - explanatory statement</w:t>
      </w:r>
      <w:r>
        <w:t xml:space="preserve">, November 2013. </w:t>
      </w:r>
    </w:p>
  </w:footnote>
  <w:footnote w:id="47">
    <w:p w:rsidR="00233A36" w:rsidRDefault="00233A36" w:rsidP="00AF433C">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48">
    <w:p w:rsidR="00233A36" w:rsidRDefault="00233A36" w:rsidP="00D9165B">
      <w:pPr>
        <w:pStyle w:val="FootnoteText"/>
      </w:pPr>
      <w:r>
        <w:rPr>
          <w:rStyle w:val="FootnoteReference"/>
        </w:rPr>
        <w:footnoteRef/>
      </w:r>
      <w:r>
        <w:t xml:space="preserve"> </w:t>
      </w:r>
      <w:r>
        <w:tab/>
        <w:t xml:space="preserve">United Energy, </w:t>
      </w:r>
      <w:r>
        <w:rPr>
          <w:rStyle w:val="AERtextitalic"/>
        </w:rPr>
        <w:t>Regulatory Proposal, 2016 to 2020</w:t>
      </w:r>
      <w:r>
        <w:t>, April 2015, p. 135.</w:t>
      </w:r>
    </w:p>
  </w:footnote>
  <w:footnote w:id="49">
    <w:p w:rsidR="00233A36" w:rsidRDefault="00233A36" w:rsidP="00946A69">
      <w:pPr>
        <w:pStyle w:val="FootnoteText"/>
      </w:pPr>
      <w:r>
        <w:rPr>
          <w:rStyle w:val="FootnoteReference"/>
        </w:rPr>
        <w:footnoteRef/>
      </w:r>
      <w:r>
        <w:t xml:space="preserve"> </w:t>
      </w:r>
      <w:r>
        <w:tab/>
      </w:r>
      <w:r w:rsidRPr="002316EC">
        <w:t>AER</w:t>
      </w:r>
      <w:r w:rsidRPr="002316EC">
        <w:rPr>
          <w:rStyle w:val="AERtextitalic"/>
        </w:rPr>
        <w:t>, Final framework and approach for the Victorian Electricity Distributors, regulatory control period commencing 1 January 2016</w:t>
      </w:r>
      <w:r w:rsidRPr="002316EC">
        <w:t>, 24 October 2014</w:t>
      </w:r>
      <w:r>
        <w:t xml:space="preserve">, pp. 96–97. </w:t>
      </w:r>
    </w:p>
  </w:footnote>
  <w:footnote w:id="50">
    <w:p w:rsidR="00233A36" w:rsidRDefault="00233A36" w:rsidP="00E054E4">
      <w:pPr>
        <w:pStyle w:val="FootnoteText"/>
      </w:pPr>
      <w:r>
        <w:rPr>
          <w:rStyle w:val="FootnoteReference"/>
        </w:rPr>
        <w:footnoteRef/>
      </w:r>
      <w:r>
        <w:t xml:space="preserve"> </w:t>
      </w:r>
      <w:r>
        <w:tab/>
      </w:r>
      <w:r w:rsidRPr="004254AB">
        <w:t xml:space="preserve">AER, </w:t>
      </w:r>
      <w:r w:rsidRPr="004254AB">
        <w:rPr>
          <w:rStyle w:val="AERtextitalic"/>
        </w:rPr>
        <w:t>Electricity distribution network service providers—service target performance incentive scheme</w:t>
      </w:r>
      <w:r w:rsidRPr="004254AB">
        <w:t xml:space="preserve">, 1 November 2009. (AER, </w:t>
      </w:r>
      <w:r w:rsidRPr="004254AB">
        <w:rPr>
          <w:rStyle w:val="AERtextitalic"/>
        </w:rPr>
        <w:t>Electricity distribution STPIS</w:t>
      </w:r>
      <w:r w:rsidRPr="004254AB">
        <w:t>, Nov 2009</w:t>
      </w:r>
      <w:r w:rsidR="00880B6A">
        <w:t>.</w:t>
      </w:r>
    </w:p>
  </w:footnote>
  <w:footnote w:id="51">
    <w:p w:rsidR="00233A36" w:rsidRDefault="00233A36" w:rsidP="00FF2BFD">
      <w:pPr>
        <w:pStyle w:val="FootnoteText"/>
      </w:pPr>
      <w:r>
        <w:rPr>
          <w:rStyle w:val="FootnoteReference"/>
        </w:rPr>
        <w:footnoteRef/>
      </w:r>
      <w:r>
        <w:t xml:space="preserve"> </w:t>
      </w:r>
      <w:r>
        <w:tab/>
        <w:t xml:space="preserve">AER, </w:t>
      </w:r>
      <w:r w:rsidRPr="004E129E">
        <w:rPr>
          <w:rStyle w:val="AERtextitalic"/>
        </w:rPr>
        <w:t>Final Framework and Approach for the Victorian Electricity Distributors</w:t>
      </w:r>
      <w:r>
        <w:t>, October 2014, p. 114.</w:t>
      </w:r>
    </w:p>
  </w:footnote>
  <w:footnote w:id="52">
    <w:p w:rsidR="00233A36" w:rsidRDefault="00233A36" w:rsidP="00E739C9">
      <w:pPr>
        <w:pStyle w:val="FootnoteText"/>
      </w:pPr>
      <w:r>
        <w:rPr>
          <w:rStyle w:val="FootnoteReference"/>
        </w:rPr>
        <w:footnoteRef/>
      </w:r>
      <w:r>
        <w:t xml:space="preserve"> </w:t>
      </w:r>
      <w:r>
        <w:tab/>
        <w:t>NEL, s. 7.</w:t>
      </w:r>
    </w:p>
  </w:footnote>
  <w:footnote w:id="53">
    <w:p w:rsidR="00233A36" w:rsidRDefault="00233A36" w:rsidP="00E739C9">
      <w:pPr>
        <w:pStyle w:val="FootnoteText"/>
      </w:pPr>
      <w:r>
        <w:rPr>
          <w:rStyle w:val="FootnoteReference"/>
        </w:rPr>
        <w:footnoteRef/>
      </w:r>
      <w:r>
        <w:t xml:space="preserve"> </w:t>
      </w:r>
      <w:r>
        <w:tab/>
        <w:t xml:space="preserve">Hansard, </w:t>
      </w:r>
      <w:r w:rsidRPr="00A12D0C">
        <w:rPr>
          <w:rStyle w:val="AERtextitalic"/>
        </w:rPr>
        <w:t>SA House of Assembly</w:t>
      </w:r>
      <w:r>
        <w:t>, 9 February 2005, pp. 1451</w:t>
      </w:r>
      <w:r>
        <w:rPr>
          <w:rFonts w:cs="Gautami"/>
        </w:rPr>
        <w:t>–</w:t>
      </w:r>
      <w:r>
        <w:t>1460.</w:t>
      </w:r>
    </w:p>
    <w:p w:rsidR="00233A36" w:rsidRDefault="00233A36" w:rsidP="00E739C9">
      <w:pPr>
        <w:pStyle w:val="FootnoteText"/>
      </w:pPr>
      <w:r>
        <w:tab/>
        <w:t xml:space="preserve">Hansard, </w:t>
      </w:r>
      <w:r w:rsidRPr="00A12D0C">
        <w:rPr>
          <w:rStyle w:val="AERtextitalic"/>
        </w:rPr>
        <w:t>SA House of Assembly</w:t>
      </w:r>
      <w:r>
        <w:t>, 27 September 2007, pp. 963</w:t>
      </w:r>
      <w:r>
        <w:rPr>
          <w:rFonts w:cs="Gautami"/>
        </w:rPr>
        <w:t>–</w:t>
      </w:r>
      <w:r>
        <w:t xml:space="preserve">972. </w:t>
      </w:r>
    </w:p>
    <w:p w:rsidR="00233A36" w:rsidRDefault="00233A36" w:rsidP="00E739C9">
      <w:pPr>
        <w:pStyle w:val="FootnoteText"/>
      </w:pPr>
      <w:r>
        <w:tab/>
        <w:t xml:space="preserve">Hansard, </w:t>
      </w:r>
      <w:r w:rsidRPr="00A12D0C">
        <w:rPr>
          <w:rStyle w:val="AERtextitalic"/>
        </w:rPr>
        <w:t>SA House of Assembly</w:t>
      </w:r>
      <w:r>
        <w:t>, 26 September 2013, pp. 7171</w:t>
      </w:r>
      <w:r>
        <w:rPr>
          <w:rFonts w:cs="Gautami"/>
        </w:rPr>
        <w:t>–</w:t>
      </w:r>
      <w:r>
        <w:t>7176.</w:t>
      </w:r>
    </w:p>
  </w:footnote>
  <w:footnote w:id="54">
    <w:p w:rsidR="00233A36" w:rsidRDefault="00233A36" w:rsidP="00E739C9">
      <w:pPr>
        <w:pStyle w:val="FootnoteText"/>
      </w:pPr>
      <w:r>
        <w:rPr>
          <w:rStyle w:val="FootnoteReference"/>
        </w:rPr>
        <w:footnoteRef/>
      </w:r>
      <w:r>
        <w:tab/>
        <w:t xml:space="preserve">Hansard, </w:t>
      </w:r>
      <w:r w:rsidRPr="00A12D0C">
        <w:rPr>
          <w:rStyle w:val="AERtextitalic"/>
        </w:rPr>
        <w:t>SA House of Assembly</w:t>
      </w:r>
      <w:r>
        <w:t>, 26 September 2013, p. 7173.</w:t>
      </w:r>
    </w:p>
  </w:footnote>
  <w:footnote w:id="55">
    <w:p w:rsidR="00233A36" w:rsidRDefault="00233A36" w:rsidP="00E739C9">
      <w:pPr>
        <w:pStyle w:val="FootnoteText"/>
      </w:pPr>
      <w:r>
        <w:rPr>
          <w:rStyle w:val="FootnoteReference"/>
        </w:rPr>
        <w:footnoteRef/>
      </w:r>
      <w:r>
        <w:t xml:space="preserve"> </w:t>
      </w:r>
      <w:r>
        <w:tab/>
        <w:t xml:space="preserve">Hansard, </w:t>
      </w:r>
      <w:r w:rsidRPr="00A12D0C">
        <w:rPr>
          <w:rStyle w:val="AERtextitalic"/>
        </w:rPr>
        <w:t>SA House of Assembly</w:t>
      </w:r>
      <w:r>
        <w:t>, 9 February 2005, p. 1452.</w:t>
      </w:r>
    </w:p>
  </w:footnote>
  <w:footnote w:id="56">
    <w:p w:rsidR="00233A36" w:rsidRPr="001114AA" w:rsidRDefault="00233A36" w:rsidP="00E739C9">
      <w:pPr>
        <w:pStyle w:val="FootnoteText"/>
      </w:pPr>
      <w:r>
        <w:rPr>
          <w:rStyle w:val="FootnoteReference"/>
        </w:rPr>
        <w:footnoteRef/>
      </w:r>
      <w:r>
        <w:t xml:space="preserve"> </w:t>
      </w:r>
      <w:r>
        <w:tab/>
      </w:r>
      <w:r>
        <w:rPr>
          <w:rStyle w:val="AERtextitalic"/>
        </w:rPr>
        <w:t>Re Michael: Ex parte Epic Energy</w:t>
      </w:r>
      <w:r w:rsidRPr="001114AA">
        <w:t xml:space="preserve"> [2002] WASCA 231 at [143].</w:t>
      </w:r>
    </w:p>
    <w:p w:rsidR="00233A36" w:rsidRDefault="00233A36" w:rsidP="00E739C9">
      <w:pPr>
        <w:pStyle w:val="FootnoteText"/>
      </w:pPr>
      <w:r>
        <w:tab/>
        <w:t>Energy Ministers also accept this view – see Hansard, SA House of Assembly, 26 September 2013 p. 7172.</w:t>
      </w:r>
    </w:p>
    <w:p w:rsidR="00233A36" w:rsidRDefault="00233A36" w:rsidP="00E739C9">
      <w:pPr>
        <w:pStyle w:val="FootnoteText"/>
      </w:pPr>
      <w:r>
        <w:tab/>
      </w:r>
      <w:r w:rsidRPr="000102D7">
        <w:t xml:space="preserve">AEMC, </w:t>
      </w:r>
      <w:r w:rsidRPr="000102D7">
        <w:rPr>
          <w:rStyle w:val="AERtextitalic"/>
        </w:rPr>
        <w:t xml:space="preserve">Rule Determination National Electricity Amendment (Economic Regulation of </w:t>
      </w:r>
      <w:r>
        <w:rPr>
          <w:rStyle w:val="AERtextitalic"/>
        </w:rPr>
        <w:t>Transmission Services</w:t>
      </w:r>
      <w:r w:rsidRPr="000102D7">
        <w:rPr>
          <w:rStyle w:val="AERtextitalic"/>
        </w:rPr>
        <w:t>) Rule 20</w:t>
      </w:r>
      <w:r>
        <w:rPr>
          <w:rStyle w:val="AERtextitalic"/>
        </w:rPr>
        <w:t xml:space="preserve">06 No. 18, </w:t>
      </w:r>
      <w:r>
        <w:t>p. 50.</w:t>
      </w:r>
    </w:p>
  </w:footnote>
  <w:footnote w:id="57">
    <w:p w:rsidR="00233A36" w:rsidRDefault="00233A36" w:rsidP="00E739C9">
      <w:pPr>
        <w:pStyle w:val="FootnoteText"/>
      </w:pPr>
      <w:r>
        <w:rPr>
          <w:rStyle w:val="FootnoteReference"/>
        </w:rPr>
        <w:footnoteRef/>
      </w:r>
      <w:r>
        <w:t xml:space="preserve"> </w:t>
      </w:r>
      <w:r>
        <w:tab/>
        <w:t>NEL, s. 7A(7).</w:t>
      </w:r>
    </w:p>
  </w:footnote>
  <w:footnote w:id="58">
    <w:p w:rsidR="00233A36" w:rsidRDefault="00233A36" w:rsidP="00E739C9">
      <w:pPr>
        <w:pStyle w:val="FootnoteText"/>
      </w:pPr>
      <w:r>
        <w:rPr>
          <w:rStyle w:val="FootnoteReference"/>
        </w:rPr>
        <w:footnoteRef/>
      </w:r>
      <w:r>
        <w:t xml:space="preserve"> </w:t>
      </w:r>
      <w:r>
        <w:tab/>
        <w:t>NEL, s. 7A(6).</w:t>
      </w:r>
    </w:p>
  </w:footnote>
  <w:footnote w:id="59">
    <w:p w:rsidR="00233A36" w:rsidRDefault="00233A36" w:rsidP="00E739C9">
      <w:pPr>
        <w:pStyle w:val="FootnoteText"/>
      </w:pPr>
      <w:r>
        <w:rPr>
          <w:rStyle w:val="FootnoteReference"/>
        </w:rPr>
        <w:footnoteRef/>
      </w:r>
      <w:r>
        <w:t xml:space="preserve"> </w:t>
      </w:r>
      <w:r>
        <w:tab/>
        <w:t>NEL, s. 7A.</w:t>
      </w:r>
    </w:p>
  </w:footnote>
  <w:footnote w:id="60">
    <w:p w:rsidR="00233A36" w:rsidRDefault="00233A36" w:rsidP="00E739C9">
      <w:pPr>
        <w:pStyle w:val="FootnoteText"/>
      </w:pPr>
      <w:r>
        <w:rPr>
          <w:rStyle w:val="FootnoteReference"/>
        </w:rPr>
        <w:footnoteRef/>
      </w:r>
      <w:r>
        <w:t xml:space="preserve"> </w:t>
      </w:r>
      <w:r>
        <w:tab/>
        <w:t>NEL, s. 16(2).</w:t>
      </w:r>
    </w:p>
  </w:footnote>
  <w:footnote w:id="61">
    <w:p w:rsidR="00233A36" w:rsidRDefault="00233A36" w:rsidP="00E739C9">
      <w:pPr>
        <w:pStyle w:val="FootnoteText"/>
      </w:pPr>
      <w:r>
        <w:rPr>
          <w:rStyle w:val="FootnoteReference"/>
        </w:rPr>
        <w:footnoteRef/>
      </w:r>
      <w:r>
        <w:t xml:space="preserve"> </w:t>
      </w:r>
      <w:r>
        <w:tab/>
        <w:t xml:space="preserve">Hansard, </w:t>
      </w:r>
      <w:r w:rsidRPr="00880B6A">
        <w:rPr>
          <w:rStyle w:val="AERtextitalic"/>
        </w:rPr>
        <w:t>SA House of Assembly</w:t>
      </w:r>
      <w:r>
        <w:t xml:space="preserve">, 27 September 2007 pp. 965. Hansard, </w:t>
      </w:r>
      <w:r w:rsidRPr="00880B6A">
        <w:rPr>
          <w:rStyle w:val="AERtextitalic"/>
        </w:rPr>
        <w:t>SA House of Assembly</w:t>
      </w:r>
      <w:r>
        <w:t>, 26 September 2013, p. 7173.</w:t>
      </w:r>
    </w:p>
  </w:footnote>
  <w:footnote w:id="62">
    <w:p w:rsidR="00233A36" w:rsidRDefault="00233A36" w:rsidP="00F96B53">
      <w:pPr>
        <w:pStyle w:val="FootnoteText"/>
      </w:pPr>
      <w:r>
        <w:rPr>
          <w:rStyle w:val="FootnoteReference"/>
        </w:rPr>
        <w:footnoteRef/>
      </w:r>
      <w:r>
        <w:t xml:space="preserve"> </w:t>
      </w:r>
      <w:r>
        <w:tab/>
      </w:r>
      <w:r w:rsidRPr="003F64E8">
        <w:t xml:space="preserve">AEMC, </w:t>
      </w:r>
      <w:r w:rsidRPr="00880B6A">
        <w:rPr>
          <w:rStyle w:val="AERtextitalic"/>
        </w:rPr>
        <w:t>Rule Determination, National Electricity Amendment (Economic Regulation of Transmission Services) R</w:t>
      </w:r>
      <w:r w:rsidR="00880B6A" w:rsidRPr="00880B6A">
        <w:rPr>
          <w:rStyle w:val="AERtextitalic"/>
        </w:rPr>
        <w:t>ule 2006 No. 18</w:t>
      </w:r>
      <w:r w:rsidR="00880B6A">
        <w:t>, 16 November 200</w:t>
      </w:r>
      <w:r w:rsidRPr="003F64E8">
        <w:t>6, p. 52.</w:t>
      </w:r>
    </w:p>
  </w:footnote>
  <w:footnote w:id="63">
    <w:p w:rsidR="00233A36" w:rsidRDefault="00233A36" w:rsidP="00E739C9">
      <w:pPr>
        <w:pStyle w:val="FootnoteText"/>
      </w:pPr>
      <w:r>
        <w:rPr>
          <w:rStyle w:val="FootnoteReference"/>
        </w:rPr>
        <w:footnoteRef/>
      </w:r>
      <w:r>
        <w:t xml:space="preserve"> </w:t>
      </w:r>
      <w:r>
        <w:tab/>
        <w:t>NEL, s. 88.</w:t>
      </w:r>
    </w:p>
    <w:p w:rsidR="00233A36" w:rsidRDefault="00233A36" w:rsidP="00E739C9">
      <w:pPr>
        <w:pStyle w:val="FootnoteText"/>
      </w:pPr>
      <w:r>
        <w:tab/>
      </w:r>
      <w:r w:rsidRPr="000102D7">
        <w:t xml:space="preserve">AEMC, </w:t>
      </w:r>
      <w:r w:rsidRPr="000102D7">
        <w:rPr>
          <w:rStyle w:val="AERtextitalic"/>
        </w:rPr>
        <w:t>Rule Determination National Electricity Amendment (Economic Regulation of Network Service Providers) Rule 2012, National Gas Amendment (Price and Revenue Regulation of Gas Services) Rule 2012</w:t>
      </w:r>
      <w:r>
        <w:rPr>
          <w:rStyle w:val="AERtextitalic"/>
        </w:rPr>
        <w:t xml:space="preserve">, </w:t>
      </w:r>
      <w:r w:rsidRPr="00BC0992">
        <w:rPr>
          <w:rStyle w:val="AERtextsize8"/>
        </w:rPr>
        <w:t>p</w:t>
      </w:r>
      <w:r>
        <w:rPr>
          <w:rStyle w:val="AERtextsize8"/>
        </w:rPr>
        <w:t>. 8.</w:t>
      </w:r>
    </w:p>
  </w:footnote>
  <w:footnote w:id="64">
    <w:p w:rsidR="00233A36" w:rsidRDefault="00233A36" w:rsidP="00E739C9">
      <w:pPr>
        <w:pStyle w:val="FootnoteText"/>
      </w:pPr>
      <w:r>
        <w:rPr>
          <w:rStyle w:val="FootnoteReference"/>
        </w:rPr>
        <w:footnoteRef/>
      </w:r>
      <w:r>
        <w:t xml:space="preserve"> </w:t>
      </w:r>
      <w:r>
        <w:tab/>
        <w:t>NEL, s. 16(1)(d).</w:t>
      </w:r>
    </w:p>
  </w:footnote>
  <w:footnote w:id="65">
    <w:p w:rsidR="00233A36" w:rsidRDefault="00233A36" w:rsidP="00E739C9">
      <w:pPr>
        <w:pStyle w:val="FootnoteText"/>
      </w:pPr>
      <w:r>
        <w:rPr>
          <w:rStyle w:val="FootnoteReference"/>
        </w:rPr>
        <w:footnoteRef/>
      </w:r>
      <w:r>
        <w:t xml:space="preserve"> </w:t>
      </w:r>
      <w:r>
        <w:tab/>
      </w:r>
      <w:r w:rsidRPr="00A34B93">
        <w:t xml:space="preserve">SCER, </w:t>
      </w:r>
      <w:r w:rsidRPr="00A34B93">
        <w:rPr>
          <w:rStyle w:val="AERtextitalic"/>
        </w:rPr>
        <w:t>Regulation Impact Statement: Limited Merits Review of Decision-Making in the Electricity and Gas Regulatory Frameworks – Decision Paper</w:t>
      </w:r>
      <w:r w:rsidRPr="00A34B93">
        <w:t>, 6 June 2013, p. 6.</w:t>
      </w:r>
    </w:p>
  </w:footnote>
  <w:footnote w:id="66">
    <w:p w:rsidR="00233A36" w:rsidRDefault="00233A36" w:rsidP="00733CCF">
      <w:pPr>
        <w:pStyle w:val="FootnoteText"/>
      </w:pPr>
      <w:r>
        <w:rPr>
          <w:rStyle w:val="FootnoteReference"/>
        </w:rPr>
        <w:footnoteRef/>
      </w:r>
      <w:r>
        <w:t xml:space="preserve"> </w:t>
      </w:r>
      <w:r>
        <w:tab/>
        <w:t xml:space="preserve">AER, </w:t>
      </w:r>
      <w:r w:rsidRPr="009D1CE9">
        <w:rPr>
          <w:rStyle w:val="AERtextitalic"/>
        </w:rPr>
        <w:t>Overview of the Better Regulation reform package</w:t>
      </w:r>
      <w:r>
        <w:t>, April 2014, pp. 4 and 7</w:t>
      </w:r>
      <w:r>
        <w:rPr>
          <w:rFonts w:cs="Gautami"/>
        </w:rPr>
        <w:t>–</w:t>
      </w:r>
      <w:r>
        <w:t>13.</w:t>
      </w:r>
    </w:p>
  </w:footnote>
  <w:footnote w:id="67">
    <w:p w:rsidR="00233A36" w:rsidRDefault="00233A36" w:rsidP="00733CCF">
      <w:pPr>
        <w:pStyle w:val="FootnoteText"/>
      </w:pPr>
      <w:r>
        <w:rPr>
          <w:rStyle w:val="FootnoteReference"/>
        </w:rPr>
        <w:footnoteRef/>
      </w:r>
      <w:r>
        <w:t xml:space="preserve"> </w:t>
      </w:r>
      <w:r>
        <w:tab/>
        <w:t>www.aer.gov.au/Better-regulation-reform-program.</w:t>
      </w:r>
    </w:p>
  </w:footnote>
  <w:footnote w:id="68">
    <w:p w:rsidR="00233A36" w:rsidRDefault="00233A36" w:rsidP="00733CCF">
      <w:pPr>
        <w:pStyle w:val="FootnoteText"/>
      </w:pPr>
      <w:r>
        <w:rPr>
          <w:rStyle w:val="FootnoteReference"/>
        </w:rPr>
        <w:footnoteRef/>
      </w:r>
      <w:r>
        <w:t xml:space="preserve"> </w:t>
      </w:r>
      <w:r>
        <w:tab/>
        <w:t xml:space="preserve">AEMC, </w:t>
      </w:r>
      <w:r w:rsidRPr="00810F51">
        <w:rPr>
          <w:rStyle w:val="AERtextitalic"/>
        </w:rPr>
        <w:t>Rule determination, National Electricity Amendment (Economic Regulation of Network Service Providers) Rule 2012</w:t>
      </w:r>
      <w:r>
        <w:t>.</w:t>
      </w:r>
    </w:p>
  </w:footnote>
  <w:footnote w:id="69">
    <w:p w:rsidR="00233A36" w:rsidRDefault="00233A36" w:rsidP="00733CCF">
      <w:pPr>
        <w:pStyle w:val="FootnoteText"/>
      </w:pPr>
      <w:r>
        <w:rPr>
          <w:rStyle w:val="FootnoteReference"/>
        </w:rPr>
        <w:footnoteRef/>
      </w:r>
      <w:r>
        <w:t xml:space="preserve"> </w:t>
      </w:r>
      <w:r>
        <w:tab/>
      </w:r>
      <w:r w:rsidRPr="001D4E9D">
        <w:t>NER, cl. 6.8.2(c1)(2).</w:t>
      </w:r>
    </w:p>
  </w:footnote>
  <w:footnote w:id="70">
    <w:p w:rsidR="00233A36" w:rsidRDefault="00233A36" w:rsidP="00733CCF">
      <w:pPr>
        <w:pStyle w:val="FootnoteText"/>
      </w:pPr>
      <w:r>
        <w:rPr>
          <w:rStyle w:val="FootnoteReference"/>
        </w:rPr>
        <w:footnoteRef/>
      </w:r>
      <w:r>
        <w:t xml:space="preserve"> </w:t>
      </w:r>
      <w:r>
        <w:tab/>
        <w:t>NER, cl. 6.9.3(b).</w:t>
      </w:r>
    </w:p>
  </w:footnote>
  <w:footnote w:id="71">
    <w:p w:rsidR="00233A36" w:rsidRDefault="00233A36" w:rsidP="00733CCF">
      <w:pPr>
        <w:pStyle w:val="FootnoteText"/>
      </w:pPr>
      <w:r>
        <w:rPr>
          <w:rStyle w:val="FootnoteReference"/>
        </w:rPr>
        <w:footnoteRef/>
      </w:r>
      <w:r>
        <w:t xml:space="preserve"> </w:t>
      </w:r>
      <w:r>
        <w:tab/>
        <w:t xml:space="preserve">AEMC, </w:t>
      </w:r>
      <w:r w:rsidRPr="00810F51">
        <w:rPr>
          <w:rStyle w:val="AERtextitalic"/>
        </w:rPr>
        <w:t>Rule determination, National Electricity Amendment (Economic Regulation of Network Service Providers) Rule 2012</w:t>
      </w:r>
      <w:r>
        <w:t>.</w:t>
      </w:r>
    </w:p>
  </w:footnote>
  <w:footnote w:id="72">
    <w:p w:rsidR="00233A36" w:rsidRDefault="00233A36" w:rsidP="0059202E">
      <w:pPr>
        <w:pStyle w:val="FootnoteText"/>
      </w:pPr>
      <w:r>
        <w:rPr>
          <w:rStyle w:val="FootnoteReference"/>
        </w:rPr>
        <w:footnoteRef/>
      </w:r>
      <w:r>
        <w:t xml:space="preserve"> </w:t>
      </w:r>
      <w:r>
        <w:tab/>
        <w:t>NER, cll. 6.5.6(e)(5A) and 6.5.7(e)(5A).</w:t>
      </w:r>
    </w:p>
  </w:footnote>
  <w:footnote w:id="73">
    <w:p w:rsidR="00233A36" w:rsidRDefault="00233A36">
      <w:pPr>
        <w:pStyle w:val="FootnoteText"/>
      </w:pPr>
      <w:r>
        <w:rPr>
          <w:rStyle w:val="FootnoteReference"/>
        </w:rPr>
        <w:footnoteRef/>
      </w:r>
      <w:r>
        <w:t xml:space="preserve"> </w:t>
      </w:r>
      <w:r>
        <w:tab/>
      </w:r>
      <w:r w:rsidRPr="00C64FC1">
        <w:t>United Energy, Shape Our Energy Future_Customer and Stakeholder Consultation, April 2015, pp. 11–12.</w:t>
      </w:r>
    </w:p>
  </w:footnote>
  <w:footnote w:id="74">
    <w:p w:rsidR="00233A36" w:rsidRDefault="00233A36" w:rsidP="005464D7">
      <w:pPr>
        <w:pStyle w:val="FootnoteText"/>
      </w:pPr>
      <w:r>
        <w:rPr>
          <w:rStyle w:val="FootnoteReference"/>
        </w:rPr>
        <w:footnoteRef/>
      </w:r>
      <w:r>
        <w:t xml:space="preserve"> </w:t>
      </w:r>
      <w:r>
        <w:tab/>
      </w:r>
      <w:r w:rsidRPr="00BC30C4">
        <w:t xml:space="preserve">Victorian Energy Consumer and User Alliance, </w:t>
      </w:r>
      <w:r w:rsidRPr="00880B6A">
        <w:rPr>
          <w:rStyle w:val="AERtextitalic"/>
        </w:rPr>
        <w:t>Submission to the AER Victorian Distribution Networks’ 2016–20 Revenue Proposals</w:t>
      </w:r>
      <w:r>
        <w:t>, 13 July 2015, p. 49.</w:t>
      </w:r>
    </w:p>
  </w:footnote>
  <w:footnote w:id="75">
    <w:p w:rsidR="00233A36" w:rsidRDefault="00233A36" w:rsidP="005464D7">
      <w:pPr>
        <w:pStyle w:val="FootnoteText"/>
      </w:pPr>
      <w:r>
        <w:rPr>
          <w:rStyle w:val="FootnoteReference"/>
        </w:rPr>
        <w:footnoteRef/>
      </w:r>
      <w:r>
        <w:t xml:space="preserve"> </w:t>
      </w:r>
      <w:r>
        <w:tab/>
      </w:r>
      <w:r w:rsidRPr="00BC30C4">
        <w:t xml:space="preserve">Victorian Energy Consumer and User Alliance, </w:t>
      </w:r>
      <w:r w:rsidRPr="00880B6A">
        <w:rPr>
          <w:rStyle w:val="AERtextitalic"/>
        </w:rPr>
        <w:t>Submission to the AER Victorian Distribution Networks’ 2016–20 Revenue Proposals</w:t>
      </w:r>
      <w:r>
        <w:t>, 13 July 2015, p. 51.</w:t>
      </w:r>
    </w:p>
  </w:footnote>
  <w:footnote w:id="76">
    <w:p w:rsidR="00233A36" w:rsidRDefault="00233A36" w:rsidP="007B21BD">
      <w:pPr>
        <w:pStyle w:val="FootnoteText"/>
      </w:pPr>
      <w:r>
        <w:rPr>
          <w:rStyle w:val="FootnoteReference"/>
        </w:rPr>
        <w:footnoteRef/>
      </w:r>
      <w:r>
        <w:t xml:space="preserve"> </w:t>
      </w:r>
      <w:r>
        <w:tab/>
      </w:r>
      <w:r w:rsidRPr="00BC30C4">
        <w:t xml:space="preserve">Victorian Energy Consumer and User Alliance, </w:t>
      </w:r>
      <w:r w:rsidRPr="00880B6A">
        <w:rPr>
          <w:rStyle w:val="AERtextitalic"/>
        </w:rPr>
        <w:t>Submission to the AER Victorian Distribution Networks’ 2016–20 Revenue Proposals</w:t>
      </w:r>
      <w:r>
        <w:t>, 13 July 2015, p. 50.</w:t>
      </w:r>
    </w:p>
  </w:footnote>
  <w:footnote w:id="77">
    <w:p w:rsidR="00233A36" w:rsidRDefault="00233A36" w:rsidP="005D4FB6">
      <w:pPr>
        <w:pStyle w:val="FootnoteText"/>
      </w:pPr>
      <w:r>
        <w:rPr>
          <w:rStyle w:val="FootnoteReference"/>
        </w:rPr>
        <w:footnoteRef/>
      </w:r>
      <w:r>
        <w:t xml:space="preserve"> </w:t>
      </w:r>
      <w:r>
        <w:tab/>
      </w:r>
      <w:r w:rsidRPr="00BC30C4">
        <w:t xml:space="preserve">Consumer Utilities Advocacy Centre, </w:t>
      </w:r>
      <w:r w:rsidRPr="00880B6A">
        <w:rPr>
          <w:rStyle w:val="AERtextitalic"/>
        </w:rPr>
        <w:t>RE Victorian electricity distribution pricing review (EDPR), 2016 to 2020</w:t>
      </w:r>
      <w:r>
        <w:t>, 13 July 2015.</w:t>
      </w:r>
    </w:p>
  </w:footnote>
  <w:footnote w:id="78">
    <w:p w:rsidR="00233A36" w:rsidRDefault="00233A36" w:rsidP="0002065D">
      <w:pPr>
        <w:pStyle w:val="FootnoteText"/>
      </w:pPr>
      <w:r>
        <w:rPr>
          <w:rStyle w:val="FootnoteReference"/>
        </w:rPr>
        <w:footnoteRef/>
      </w:r>
      <w:r>
        <w:t xml:space="preserve"> </w:t>
      </w:r>
      <w:r>
        <w:tab/>
      </w:r>
      <w:r w:rsidRPr="00BC30C4">
        <w:t>Consumer Utilities Advocacy Centre</w:t>
      </w:r>
      <w:r w:rsidRPr="00880B6A">
        <w:rPr>
          <w:rStyle w:val="AERtextitalic"/>
        </w:rPr>
        <w:t>, RE Victorian electricity distribution pricing review (EDPR), 2016 to 2020</w:t>
      </w:r>
      <w:r>
        <w:t>, 13 July 2015.</w:t>
      </w:r>
    </w:p>
  </w:footnote>
  <w:footnote w:id="79">
    <w:p w:rsidR="00233A36" w:rsidRDefault="00233A36" w:rsidP="00BB06C6">
      <w:pPr>
        <w:pStyle w:val="FootnoteText"/>
      </w:pPr>
      <w:r>
        <w:rPr>
          <w:rStyle w:val="FootnoteReference"/>
        </w:rPr>
        <w:footnoteRef/>
      </w:r>
      <w:r>
        <w:t xml:space="preserve"> </w:t>
      </w:r>
      <w:r>
        <w:tab/>
      </w:r>
      <w:r w:rsidRPr="00BC30C4">
        <w:t xml:space="preserve">Victorian Energy Consumer and User Alliance, </w:t>
      </w:r>
      <w:r w:rsidRPr="00880B6A">
        <w:rPr>
          <w:rStyle w:val="AERtextitalic"/>
        </w:rPr>
        <w:t>Submission to the AER Victorian Distribution Networks’ 2016-20 Revenue Proposals</w:t>
      </w:r>
      <w:r>
        <w:t xml:space="preserve">, 13 July 2015, pp. 49–53; </w:t>
      </w:r>
      <w:r w:rsidRPr="00BC30C4">
        <w:t>Consumer Utilities Advocacy Centre</w:t>
      </w:r>
      <w:r w:rsidRPr="00880B6A">
        <w:rPr>
          <w:rStyle w:val="AERtextitalic"/>
        </w:rPr>
        <w:t>, RE Victorian electricity distribution pricing review (EDPR), 2016 to 2020</w:t>
      </w:r>
      <w:r>
        <w:t xml:space="preserve">, 13 July 2015; </w:t>
      </w:r>
      <w:r w:rsidRPr="00BC30C4">
        <w:t xml:space="preserve">Consumer </w:t>
      </w:r>
      <w:r>
        <w:t>C</w:t>
      </w:r>
      <w:r w:rsidRPr="00BC30C4">
        <w:t xml:space="preserve">hallenge </w:t>
      </w:r>
      <w:r>
        <w:t>Panel –</w:t>
      </w:r>
      <w:r w:rsidRPr="00BC30C4">
        <w:t xml:space="preserve"> Sub panel 3, </w:t>
      </w:r>
      <w:r w:rsidRPr="00880B6A">
        <w:rPr>
          <w:rStyle w:val="AERtextitalic"/>
        </w:rPr>
        <w:t>Response to proposals from Victorian electricity distribution network service providers</w:t>
      </w:r>
      <w:r w:rsidRPr="00BC30C4">
        <w:t>, 5 August 2015, p</w:t>
      </w:r>
      <w:r>
        <w:t>p</w:t>
      </w:r>
      <w:r w:rsidRPr="00BC30C4">
        <w:t xml:space="preserve">. </w:t>
      </w:r>
      <w:r>
        <w:t>4–9</w:t>
      </w:r>
      <w:r w:rsidRPr="00BC30C4">
        <w:t>.</w:t>
      </w:r>
    </w:p>
  </w:footnote>
  <w:footnote w:id="80">
    <w:p w:rsidR="00233A36" w:rsidRDefault="00233A36">
      <w:pPr>
        <w:pStyle w:val="FootnoteText"/>
      </w:pPr>
      <w:r>
        <w:rPr>
          <w:rStyle w:val="FootnoteReference"/>
        </w:rPr>
        <w:footnoteRef/>
      </w:r>
      <w:r>
        <w:t xml:space="preserve"> </w:t>
      </w:r>
      <w:r>
        <w:tab/>
        <w:t xml:space="preserve">Further, the </w:t>
      </w:r>
      <w:r w:rsidRPr="00BC30C4">
        <w:t>Ethnic Communities’ Council of Victoria submitted that Victorian distribution businesses should engage more with culturally and linguistically diverse consumers—particularly those who may be disadvantaged by ‘price-based mechanisms’ to balance quality and service with o</w:t>
      </w:r>
      <w:r>
        <w:t>perational costs (</w:t>
      </w:r>
      <w:r w:rsidRPr="00BC30C4">
        <w:t>Submission to the Australian Energy Regulator Victoria Electricity Pricing Review, 15 July 2015, p. 6.</w:t>
      </w:r>
      <w:r>
        <w:t xml:space="preserve">). In contrast, CUAC submitted that </w:t>
      </w:r>
      <w:r w:rsidRPr="0002065D">
        <w:t xml:space="preserve">United Energy’s efforts to understand and respond to the cultural and linguistic diversity of its customers should be a </w:t>
      </w:r>
      <w:r>
        <w:t>‘</w:t>
      </w:r>
      <w:r w:rsidRPr="0002065D">
        <w:t>c</w:t>
      </w:r>
      <w:r>
        <w:t>haracteristic’ across the sector developed (</w:t>
      </w:r>
      <w:r w:rsidRPr="00BC30C4">
        <w:t>RE Victorian electricity distribution pricing review (EDPR), 201</w:t>
      </w:r>
      <w:r>
        <w:t>6 to 2020, 13 July 2015)</w:t>
      </w:r>
      <w:r w:rsidRPr="00950587">
        <w:t>.</w:t>
      </w:r>
    </w:p>
  </w:footnote>
  <w:footnote w:id="81">
    <w:p w:rsidR="00233A36" w:rsidRDefault="00233A36" w:rsidP="001D56C4">
      <w:pPr>
        <w:pStyle w:val="FootnoteText"/>
      </w:pPr>
      <w:r>
        <w:rPr>
          <w:rStyle w:val="FootnoteReference"/>
        </w:rPr>
        <w:footnoteRef/>
      </w:r>
      <w:r>
        <w:t xml:space="preserve"> </w:t>
      </w:r>
      <w:r>
        <w:tab/>
        <w:t>NER, cl. 6.12.1.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36" w:rsidRDefault="009B46F2">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233A36">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A36" w:rsidRDefault="009B46F2">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FC93ED4"/>
    <w:multiLevelType w:val="hybridMultilevel"/>
    <w:tmpl w:val="3224D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6EE490E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0D81340"/>
    <w:multiLevelType w:val="multilevel"/>
    <w:tmpl w:val="950A1C52"/>
    <w:numStyleLink w:val="AERHeadings"/>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71C5121"/>
    <w:multiLevelType w:val="multilevel"/>
    <w:tmpl w:val="950A1C52"/>
    <w:numStyleLink w:val="AERHeadings"/>
  </w:abstractNum>
  <w:abstractNum w:abstractNumId="36">
    <w:nsid w:val="79D70DEA"/>
    <w:multiLevelType w:val="multilevel"/>
    <w:tmpl w:val="39D4CB02"/>
    <w:lvl w:ilvl="0">
      <w:start w:val="1"/>
      <w:numFmt w:val="none"/>
      <w:lvlText w:val="%1"/>
      <w:lvlJc w:val="left"/>
      <w:pPr>
        <w:tabs>
          <w:tab w:val="num" w:pos="0"/>
        </w:tabs>
        <w:ind w:left="0" w:firstLine="0"/>
      </w:pPr>
    </w:lvl>
    <w:lvl w:ilvl="1">
      <w:start w:val="1"/>
      <w:numFmt w:val="decimal"/>
      <w:lvlText w:val="%2."/>
      <w:lvlJc w:val="left"/>
      <w:pPr>
        <w:tabs>
          <w:tab w:val="num" w:pos="357"/>
        </w:tabs>
        <w:ind w:left="357" w:hanging="357"/>
      </w:pPr>
    </w:lvl>
    <w:lvl w:ilvl="2">
      <w:start w:val="1"/>
      <w:numFmt w:val="lowerLetter"/>
      <w:lvlText w:val="%3."/>
      <w:lvlJc w:val="left"/>
      <w:pPr>
        <w:tabs>
          <w:tab w:val="num" w:pos="720"/>
        </w:tabs>
        <w:ind w:left="720" w:hanging="363"/>
      </w:pPr>
    </w:lvl>
    <w:lvl w:ilvl="3">
      <w:start w:val="1"/>
      <w:numFmt w:val="lowerRoman"/>
      <w:lvlText w:val="%4."/>
      <w:lvlJc w:val="left"/>
      <w:pPr>
        <w:tabs>
          <w:tab w:val="num" w:pos="1077"/>
        </w:tabs>
        <w:ind w:left="1077" w:hanging="357"/>
      </w:pPr>
    </w:lvl>
    <w:lvl w:ilvl="4">
      <w:start w:val="1"/>
      <w:numFmt w:val="decimal"/>
      <w:lvlRestart w:val="1"/>
      <w:lvlText w:val="(%5)"/>
      <w:lvlJc w:val="left"/>
      <w:pPr>
        <w:tabs>
          <w:tab w:val="num" w:pos="454"/>
        </w:tabs>
        <w:ind w:left="454" w:hanging="454"/>
      </w:pPr>
    </w:lvl>
    <w:lvl w:ilvl="5">
      <w:start w:val="1"/>
      <w:numFmt w:val="lowerLetter"/>
      <w:lvlText w:val="(%6)"/>
      <w:lvlJc w:val="left"/>
      <w:pPr>
        <w:tabs>
          <w:tab w:val="num" w:pos="811"/>
        </w:tabs>
        <w:ind w:left="811" w:hanging="357"/>
      </w:pPr>
    </w:lvl>
    <w:lvl w:ilvl="6">
      <w:start w:val="1"/>
      <w:numFmt w:val="lowerRoman"/>
      <w:lvlText w:val="(%7)"/>
      <w:lvlJc w:val="left"/>
      <w:pPr>
        <w:tabs>
          <w:tab w:val="num" w:pos="1446"/>
        </w:tabs>
        <w:ind w:left="1446" w:hanging="635"/>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0"/>
  </w:num>
  <w:num w:numId="15">
    <w:abstractNumId w:val="13"/>
  </w:num>
  <w:num w:numId="16">
    <w:abstractNumId w:val="24"/>
  </w:num>
  <w:num w:numId="17">
    <w:abstractNumId w:val="9"/>
  </w:num>
  <w:num w:numId="18">
    <w:abstractNumId w:val="17"/>
  </w:num>
  <w:num w:numId="19">
    <w:abstractNumId w:val="25"/>
  </w:num>
  <w:num w:numId="20">
    <w:abstractNumId w:val="33"/>
  </w:num>
  <w:num w:numId="21">
    <w:abstractNumId w:val="28"/>
  </w:num>
  <w:num w:numId="22">
    <w:abstractNumId w:val="26"/>
  </w:num>
  <w:num w:numId="23">
    <w:abstractNumId w:val="19"/>
  </w:num>
  <w:num w:numId="24">
    <w:abstractNumId w:val="27"/>
  </w:num>
  <w:num w:numId="25">
    <w:abstractNumId w:val="29"/>
  </w:num>
  <w:num w:numId="26">
    <w:abstractNumId w:val="20"/>
  </w:num>
  <w:num w:numId="27">
    <w:abstractNumId w:val="1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34"/>
  </w:num>
  <w:num w:numId="33">
    <w:abstractNumId w:val="15"/>
  </w:num>
  <w:num w:numId="34">
    <w:abstractNumId w:val="23"/>
  </w:num>
  <w:num w:numId="35">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6">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7">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8">
    <w:abstractNumId w:val="32"/>
  </w:num>
  <w:num w:numId="39">
    <w:abstractNumId w:val="35"/>
  </w:num>
  <w:num w:numId="40">
    <w:abstractNumId w:val="30"/>
  </w:num>
  <w:num w:numId="4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1.docx"/>
  </w:docVars>
  <w:rsids>
    <w:rsidRoot w:val="00961A4A"/>
    <w:rsid w:val="00003690"/>
    <w:rsid w:val="00010286"/>
    <w:rsid w:val="000124CD"/>
    <w:rsid w:val="000158AC"/>
    <w:rsid w:val="00020304"/>
    <w:rsid w:val="0002065D"/>
    <w:rsid w:val="00020DA5"/>
    <w:rsid w:val="00021202"/>
    <w:rsid w:val="00021C2B"/>
    <w:rsid w:val="0002517F"/>
    <w:rsid w:val="00026495"/>
    <w:rsid w:val="00027864"/>
    <w:rsid w:val="0003578C"/>
    <w:rsid w:val="000401AF"/>
    <w:rsid w:val="0004552B"/>
    <w:rsid w:val="000531FC"/>
    <w:rsid w:val="0005423C"/>
    <w:rsid w:val="00055D78"/>
    <w:rsid w:val="00061ED1"/>
    <w:rsid w:val="00062591"/>
    <w:rsid w:val="00063247"/>
    <w:rsid w:val="00070F9F"/>
    <w:rsid w:val="0007137B"/>
    <w:rsid w:val="00077635"/>
    <w:rsid w:val="00084011"/>
    <w:rsid w:val="00085663"/>
    <w:rsid w:val="00085EBF"/>
    <w:rsid w:val="00091B15"/>
    <w:rsid w:val="000A3020"/>
    <w:rsid w:val="000A6C7B"/>
    <w:rsid w:val="000C2B40"/>
    <w:rsid w:val="000C64A8"/>
    <w:rsid w:val="000D06C1"/>
    <w:rsid w:val="000D122C"/>
    <w:rsid w:val="000D2690"/>
    <w:rsid w:val="000D3016"/>
    <w:rsid w:val="000D3B6D"/>
    <w:rsid w:val="000E09C6"/>
    <w:rsid w:val="000E1819"/>
    <w:rsid w:val="000E2B4E"/>
    <w:rsid w:val="000E4821"/>
    <w:rsid w:val="000E6C72"/>
    <w:rsid w:val="000F041E"/>
    <w:rsid w:val="000F0B2B"/>
    <w:rsid w:val="000F3E72"/>
    <w:rsid w:val="000F45C9"/>
    <w:rsid w:val="000F48B1"/>
    <w:rsid w:val="00116EB2"/>
    <w:rsid w:val="00120C5A"/>
    <w:rsid w:val="00124609"/>
    <w:rsid w:val="00124D12"/>
    <w:rsid w:val="00126A4C"/>
    <w:rsid w:val="00130F05"/>
    <w:rsid w:val="00142873"/>
    <w:rsid w:val="00142AB6"/>
    <w:rsid w:val="0014573B"/>
    <w:rsid w:val="001468CC"/>
    <w:rsid w:val="0015725F"/>
    <w:rsid w:val="001573E4"/>
    <w:rsid w:val="00160756"/>
    <w:rsid w:val="00165C1D"/>
    <w:rsid w:val="00166881"/>
    <w:rsid w:val="00167CAE"/>
    <w:rsid w:val="00170D09"/>
    <w:rsid w:val="0017232E"/>
    <w:rsid w:val="00174102"/>
    <w:rsid w:val="001754EE"/>
    <w:rsid w:val="00180157"/>
    <w:rsid w:val="00181394"/>
    <w:rsid w:val="00185CB9"/>
    <w:rsid w:val="00186F77"/>
    <w:rsid w:val="00191777"/>
    <w:rsid w:val="001926A4"/>
    <w:rsid w:val="00192AD5"/>
    <w:rsid w:val="00193632"/>
    <w:rsid w:val="00196622"/>
    <w:rsid w:val="001A07EA"/>
    <w:rsid w:val="001A2A07"/>
    <w:rsid w:val="001A2D95"/>
    <w:rsid w:val="001A37D2"/>
    <w:rsid w:val="001A3BF6"/>
    <w:rsid w:val="001A53C2"/>
    <w:rsid w:val="001B45A0"/>
    <w:rsid w:val="001B7D00"/>
    <w:rsid w:val="001C0CE6"/>
    <w:rsid w:val="001C3A84"/>
    <w:rsid w:val="001D055E"/>
    <w:rsid w:val="001D29C8"/>
    <w:rsid w:val="001D56C4"/>
    <w:rsid w:val="001D7B43"/>
    <w:rsid w:val="001E3FD5"/>
    <w:rsid w:val="001F05A4"/>
    <w:rsid w:val="001F4588"/>
    <w:rsid w:val="001F492E"/>
    <w:rsid w:val="001F6DA3"/>
    <w:rsid w:val="002010BC"/>
    <w:rsid w:val="002016E7"/>
    <w:rsid w:val="00201DEA"/>
    <w:rsid w:val="00201F98"/>
    <w:rsid w:val="00202E03"/>
    <w:rsid w:val="002038CD"/>
    <w:rsid w:val="0020478D"/>
    <w:rsid w:val="0020492C"/>
    <w:rsid w:val="00213C8B"/>
    <w:rsid w:val="00214FF2"/>
    <w:rsid w:val="0022051D"/>
    <w:rsid w:val="00224DB9"/>
    <w:rsid w:val="002266BD"/>
    <w:rsid w:val="002274CC"/>
    <w:rsid w:val="00227DCE"/>
    <w:rsid w:val="00231B68"/>
    <w:rsid w:val="0023276C"/>
    <w:rsid w:val="00233775"/>
    <w:rsid w:val="00233A36"/>
    <w:rsid w:val="00237801"/>
    <w:rsid w:val="002428C8"/>
    <w:rsid w:val="00243136"/>
    <w:rsid w:val="0024675F"/>
    <w:rsid w:val="00251745"/>
    <w:rsid w:val="00263AC0"/>
    <w:rsid w:val="00264264"/>
    <w:rsid w:val="0026772D"/>
    <w:rsid w:val="002702DB"/>
    <w:rsid w:val="00286874"/>
    <w:rsid w:val="00290C63"/>
    <w:rsid w:val="00291AA5"/>
    <w:rsid w:val="00296B65"/>
    <w:rsid w:val="002A019F"/>
    <w:rsid w:val="002A7DEF"/>
    <w:rsid w:val="002B1003"/>
    <w:rsid w:val="002B2A14"/>
    <w:rsid w:val="002B429F"/>
    <w:rsid w:val="002B4BA6"/>
    <w:rsid w:val="002B573C"/>
    <w:rsid w:val="002B6139"/>
    <w:rsid w:val="002B702B"/>
    <w:rsid w:val="002C194E"/>
    <w:rsid w:val="002C233C"/>
    <w:rsid w:val="002C2B22"/>
    <w:rsid w:val="002D1D22"/>
    <w:rsid w:val="002D36EB"/>
    <w:rsid w:val="002D72E8"/>
    <w:rsid w:val="002E7B22"/>
    <w:rsid w:val="002F5051"/>
    <w:rsid w:val="002F73E7"/>
    <w:rsid w:val="002F7986"/>
    <w:rsid w:val="00300853"/>
    <w:rsid w:val="00300920"/>
    <w:rsid w:val="00301B40"/>
    <w:rsid w:val="003029EE"/>
    <w:rsid w:val="00302BCD"/>
    <w:rsid w:val="0030304C"/>
    <w:rsid w:val="0030370B"/>
    <w:rsid w:val="00305CC8"/>
    <w:rsid w:val="00307F6D"/>
    <w:rsid w:val="003164FA"/>
    <w:rsid w:val="003177A2"/>
    <w:rsid w:val="00324FAF"/>
    <w:rsid w:val="003271B5"/>
    <w:rsid w:val="00327A1E"/>
    <w:rsid w:val="00331264"/>
    <w:rsid w:val="00331BB4"/>
    <w:rsid w:val="00334C8D"/>
    <w:rsid w:val="0033533A"/>
    <w:rsid w:val="00337C60"/>
    <w:rsid w:val="00343A18"/>
    <w:rsid w:val="00344473"/>
    <w:rsid w:val="003518B3"/>
    <w:rsid w:val="00364054"/>
    <w:rsid w:val="00371D35"/>
    <w:rsid w:val="0037275C"/>
    <w:rsid w:val="0038237E"/>
    <w:rsid w:val="003846F1"/>
    <w:rsid w:val="003867DC"/>
    <w:rsid w:val="0039043E"/>
    <w:rsid w:val="00390F93"/>
    <w:rsid w:val="003931A7"/>
    <w:rsid w:val="00395541"/>
    <w:rsid w:val="003B23FB"/>
    <w:rsid w:val="003B484F"/>
    <w:rsid w:val="003B539B"/>
    <w:rsid w:val="003B5C22"/>
    <w:rsid w:val="003B6861"/>
    <w:rsid w:val="003B7043"/>
    <w:rsid w:val="003B7FBA"/>
    <w:rsid w:val="003C0BC5"/>
    <w:rsid w:val="003C79F6"/>
    <w:rsid w:val="003D55A1"/>
    <w:rsid w:val="003D6F1B"/>
    <w:rsid w:val="003E7137"/>
    <w:rsid w:val="003F174D"/>
    <w:rsid w:val="003F535B"/>
    <w:rsid w:val="003F638A"/>
    <w:rsid w:val="003F64E8"/>
    <w:rsid w:val="003F7442"/>
    <w:rsid w:val="0040203C"/>
    <w:rsid w:val="0040210C"/>
    <w:rsid w:val="00407312"/>
    <w:rsid w:val="00415F31"/>
    <w:rsid w:val="004162D8"/>
    <w:rsid w:val="00421C24"/>
    <w:rsid w:val="00421F6A"/>
    <w:rsid w:val="00423A77"/>
    <w:rsid w:val="0042577A"/>
    <w:rsid w:val="004259D6"/>
    <w:rsid w:val="00425FA6"/>
    <w:rsid w:val="00433D58"/>
    <w:rsid w:val="00433D5A"/>
    <w:rsid w:val="00444C69"/>
    <w:rsid w:val="00446C09"/>
    <w:rsid w:val="0045046D"/>
    <w:rsid w:val="00450884"/>
    <w:rsid w:val="00456C6A"/>
    <w:rsid w:val="0045777E"/>
    <w:rsid w:val="00457794"/>
    <w:rsid w:val="004601EA"/>
    <w:rsid w:val="00474318"/>
    <w:rsid w:val="00474EC7"/>
    <w:rsid w:val="0047534B"/>
    <w:rsid w:val="00477E24"/>
    <w:rsid w:val="00480A24"/>
    <w:rsid w:val="00480B4B"/>
    <w:rsid w:val="00480B89"/>
    <w:rsid w:val="00481FDB"/>
    <w:rsid w:val="004820AE"/>
    <w:rsid w:val="00485DC4"/>
    <w:rsid w:val="0049052C"/>
    <w:rsid w:val="0049074A"/>
    <w:rsid w:val="004A3760"/>
    <w:rsid w:val="004A3AC7"/>
    <w:rsid w:val="004A3F24"/>
    <w:rsid w:val="004A43D1"/>
    <w:rsid w:val="004A56BD"/>
    <w:rsid w:val="004A6DD9"/>
    <w:rsid w:val="004B256C"/>
    <w:rsid w:val="004B4412"/>
    <w:rsid w:val="004C348C"/>
    <w:rsid w:val="004C3C7B"/>
    <w:rsid w:val="004C5738"/>
    <w:rsid w:val="004D55BA"/>
    <w:rsid w:val="004D5E5E"/>
    <w:rsid w:val="004D760E"/>
    <w:rsid w:val="004E22EC"/>
    <w:rsid w:val="004E468D"/>
    <w:rsid w:val="004E4D4D"/>
    <w:rsid w:val="004F3963"/>
    <w:rsid w:val="004F5F3E"/>
    <w:rsid w:val="004F6A0E"/>
    <w:rsid w:val="00500737"/>
    <w:rsid w:val="00501B8E"/>
    <w:rsid w:val="0050266D"/>
    <w:rsid w:val="0050537D"/>
    <w:rsid w:val="00506B0A"/>
    <w:rsid w:val="005144D8"/>
    <w:rsid w:val="00530128"/>
    <w:rsid w:val="00532467"/>
    <w:rsid w:val="005333F0"/>
    <w:rsid w:val="00537FD6"/>
    <w:rsid w:val="00541842"/>
    <w:rsid w:val="00541DA3"/>
    <w:rsid w:val="0054312A"/>
    <w:rsid w:val="005464D7"/>
    <w:rsid w:val="00552672"/>
    <w:rsid w:val="0056191D"/>
    <w:rsid w:val="00561EF8"/>
    <w:rsid w:val="00564A4D"/>
    <w:rsid w:val="0056588A"/>
    <w:rsid w:val="00567BA5"/>
    <w:rsid w:val="00571B35"/>
    <w:rsid w:val="00571D57"/>
    <w:rsid w:val="00577A09"/>
    <w:rsid w:val="005803AB"/>
    <w:rsid w:val="005829C2"/>
    <w:rsid w:val="00584D8F"/>
    <w:rsid w:val="00586819"/>
    <w:rsid w:val="0059202E"/>
    <w:rsid w:val="0059704C"/>
    <w:rsid w:val="005A1CAD"/>
    <w:rsid w:val="005A404D"/>
    <w:rsid w:val="005B1E3C"/>
    <w:rsid w:val="005B3BD2"/>
    <w:rsid w:val="005B3FB7"/>
    <w:rsid w:val="005B704A"/>
    <w:rsid w:val="005C0181"/>
    <w:rsid w:val="005C0A7F"/>
    <w:rsid w:val="005C26CC"/>
    <w:rsid w:val="005C2F18"/>
    <w:rsid w:val="005C4C9C"/>
    <w:rsid w:val="005C57D0"/>
    <w:rsid w:val="005C5C25"/>
    <w:rsid w:val="005C6735"/>
    <w:rsid w:val="005D0ADD"/>
    <w:rsid w:val="005D4D29"/>
    <w:rsid w:val="005D4FB6"/>
    <w:rsid w:val="005D7BA2"/>
    <w:rsid w:val="005E3067"/>
    <w:rsid w:val="005E36C2"/>
    <w:rsid w:val="005E7492"/>
    <w:rsid w:val="005E7A48"/>
    <w:rsid w:val="005F00D8"/>
    <w:rsid w:val="005F4E7F"/>
    <w:rsid w:val="005F6150"/>
    <w:rsid w:val="005F67C4"/>
    <w:rsid w:val="006007DE"/>
    <w:rsid w:val="00601638"/>
    <w:rsid w:val="00606590"/>
    <w:rsid w:val="00610EF9"/>
    <w:rsid w:val="00612F4F"/>
    <w:rsid w:val="00615C6B"/>
    <w:rsid w:val="00616194"/>
    <w:rsid w:val="00621DCE"/>
    <w:rsid w:val="00632D6D"/>
    <w:rsid w:val="006338F1"/>
    <w:rsid w:val="00642C3E"/>
    <w:rsid w:val="00651C3A"/>
    <w:rsid w:val="00651CB2"/>
    <w:rsid w:val="006535BD"/>
    <w:rsid w:val="006560CA"/>
    <w:rsid w:val="0066104A"/>
    <w:rsid w:val="006628EF"/>
    <w:rsid w:val="00663DAD"/>
    <w:rsid w:val="00665649"/>
    <w:rsid w:val="00665E43"/>
    <w:rsid w:val="006672AA"/>
    <w:rsid w:val="00673779"/>
    <w:rsid w:val="006758EB"/>
    <w:rsid w:val="00675E20"/>
    <w:rsid w:val="00676679"/>
    <w:rsid w:val="00677E61"/>
    <w:rsid w:val="00680311"/>
    <w:rsid w:val="00683C89"/>
    <w:rsid w:val="00683E2C"/>
    <w:rsid w:val="00686A8C"/>
    <w:rsid w:val="00691B95"/>
    <w:rsid w:val="00691D9A"/>
    <w:rsid w:val="006959A0"/>
    <w:rsid w:val="006A73A0"/>
    <w:rsid w:val="006B16D8"/>
    <w:rsid w:val="006B2395"/>
    <w:rsid w:val="006B3E6F"/>
    <w:rsid w:val="006B445B"/>
    <w:rsid w:val="006B45A4"/>
    <w:rsid w:val="006B4CF9"/>
    <w:rsid w:val="006B785B"/>
    <w:rsid w:val="006B7AC8"/>
    <w:rsid w:val="006C0FBE"/>
    <w:rsid w:val="006C150B"/>
    <w:rsid w:val="006C1736"/>
    <w:rsid w:val="006C3977"/>
    <w:rsid w:val="006C4798"/>
    <w:rsid w:val="006C5945"/>
    <w:rsid w:val="006C62CA"/>
    <w:rsid w:val="006D3DF6"/>
    <w:rsid w:val="006D550F"/>
    <w:rsid w:val="006D66AB"/>
    <w:rsid w:val="006F3AD1"/>
    <w:rsid w:val="006F3FC8"/>
    <w:rsid w:val="0070011E"/>
    <w:rsid w:val="00701CAB"/>
    <w:rsid w:val="00706F5A"/>
    <w:rsid w:val="00707563"/>
    <w:rsid w:val="00712615"/>
    <w:rsid w:val="00712EB9"/>
    <w:rsid w:val="00715938"/>
    <w:rsid w:val="0071741C"/>
    <w:rsid w:val="00721FCD"/>
    <w:rsid w:val="0072348C"/>
    <w:rsid w:val="00724A37"/>
    <w:rsid w:val="007303C3"/>
    <w:rsid w:val="00733CCF"/>
    <w:rsid w:val="007416F0"/>
    <w:rsid w:val="00741C46"/>
    <w:rsid w:val="00741E23"/>
    <w:rsid w:val="007429BE"/>
    <w:rsid w:val="00743223"/>
    <w:rsid w:val="00746E01"/>
    <w:rsid w:val="007471E4"/>
    <w:rsid w:val="00747EEA"/>
    <w:rsid w:val="0075040B"/>
    <w:rsid w:val="00754212"/>
    <w:rsid w:val="00757364"/>
    <w:rsid w:val="00757BDF"/>
    <w:rsid w:val="007609D0"/>
    <w:rsid w:val="00763E5D"/>
    <w:rsid w:val="00764474"/>
    <w:rsid w:val="007646C8"/>
    <w:rsid w:val="00766C30"/>
    <w:rsid w:val="00767740"/>
    <w:rsid w:val="00770FA2"/>
    <w:rsid w:val="00771868"/>
    <w:rsid w:val="0077577E"/>
    <w:rsid w:val="00777EE6"/>
    <w:rsid w:val="00782EEA"/>
    <w:rsid w:val="007A1165"/>
    <w:rsid w:val="007A3499"/>
    <w:rsid w:val="007B186E"/>
    <w:rsid w:val="007B21BD"/>
    <w:rsid w:val="007B2C72"/>
    <w:rsid w:val="007B40A3"/>
    <w:rsid w:val="007B6E00"/>
    <w:rsid w:val="007C1AB3"/>
    <w:rsid w:val="007C1C53"/>
    <w:rsid w:val="007C429F"/>
    <w:rsid w:val="007C6385"/>
    <w:rsid w:val="007C74BB"/>
    <w:rsid w:val="007D456E"/>
    <w:rsid w:val="007E0BA8"/>
    <w:rsid w:val="007E4904"/>
    <w:rsid w:val="007E4CB5"/>
    <w:rsid w:val="007E5543"/>
    <w:rsid w:val="007F066B"/>
    <w:rsid w:val="007F213A"/>
    <w:rsid w:val="007F2D9B"/>
    <w:rsid w:val="007F3884"/>
    <w:rsid w:val="007F60DB"/>
    <w:rsid w:val="007F75C4"/>
    <w:rsid w:val="0080316C"/>
    <w:rsid w:val="008033C4"/>
    <w:rsid w:val="00806854"/>
    <w:rsid w:val="00806C88"/>
    <w:rsid w:val="0081034E"/>
    <w:rsid w:val="008123E8"/>
    <w:rsid w:val="008221F2"/>
    <w:rsid w:val="00825985"/>
    <w:rsid w:val="008344F6"/>
    <w:rsid w:val="0083510F"/>
    <w:rsid w:val="008408C5"/>
    <w:rsid w:val="00842B6C"/>
    <w:rsid w:val="00847FC6"/>
    <w:rsid w:val="00851209"/>
    <w:rsid w:val="00854AD1"/>
    <w:rsid w:val="0085722A"/>
    <w:rsid w:val="00864B35"/>
    <w:rsid w:val="00880B6A"/>
    <w:rsid w:val="00882481"/>
    <w:rsid w:val="008837AC"/>
    <w:rsid w:val="00883C05"/>
    <w:rsid w:val="008907E5"/>
    <w:rsid w:val="008922CD"/>
    <w:rsid w:val="008A587D"/>
    <w:rsid w:val="008B35CD"/>
    <w:rsid w:val="008B5FCC"/>
    <w:rsid w:val="008B6B2C"/>
    <w:rsid w:val="008B7544"/>
    <w:rsid w:val="008C3374"/>
    <w:rsid w:val="008C437F"/>
    <w:rsid w:val="008C5486"/>
    <w:rsid w:val="008C61B1"/>
    <w:rsid w:val="008C708B"/>
    <w:rsid w:val="008D1661"/>
    <w:rsid w:val="008D6800"/>
    <w:rsid w:val="008D6F33"/>
    <w:rsid w:val="008E7031"/>
    <w:rsid w:val="008E71F4"/>
    <w:rsid w:val="008E77DE"/>
    <w:rsid w:val="008F07A3"/>
    <w:rsid w:val="008F34DD"/>
    <w:rsid w:val="008F4CCD"/>
    <w:rsid w:val="008F6A63"/>
    <w:rsid w:val="009001B6"/>
    <w:rsid w:val="00900E1B"/>
    <w:rsid w:val="00901763"/>
    <w:rsid w:val="00901C3C"/>
    <w:rsid w:val="0090457C"/>
    <w:rsid w:val="00905DA7"/>
    <w:rsid w:val="00906D0C"/>
    <w:rsid w:val="00913875"/>
    <w:rsid w:val="00914842"/>
    <w:rsid w:val="00921665"/>
    <w:rsid w:val="009233EE"/>
    <w:rsid w:val="009245C8"/>
    <w:rsid w:val="009272AD"/>
    <w:rsid w:val="00927303"/>
    <w:rsid w:val="009277DC"/>
    <w:rsid w:val="0094267D"/>
    <w:rsid w:val="009460AA"/>
    <w:rsid w:val="00946A69"/>
    <w:rsid w:val="00951978"/>
    <w:rsid w:val="0095575A"/>
    <w:rsid w:val="0095636E"/>
    <w:rsid w:val="00961A4A"/>
    <w:rsid w:val="00962F9B"/>
    <w:rsid w:val="009661DE"/>
    <w:rsid w:val="00971149"/>
    <w:rsid w:val="00983C25"/>
    <w:rsid w:val="009856B7"/>
    <w:rsid w:val="00985C86"/>
    <w:rsid w:val="009965A8"/>
    <w:rsid w:val="009A287E"/>
    <w:rsid w:val="009A5113"/>
    <w:rsid w:val="009A5FC3"/>
    <w:rsid w:val="009A67A9"/>
    <w:rsid w:val="009B17FF"/>
    <w:rsid w:val="009B2CE9"/>
    <w:rsid w:val="009B46F2"/>
    <w:rsid w:val="009B6F84"/>
    <w:rsid w:val="009B74B0"/>
    <w:rsid w:val="009C19D8"/>
    <w:rsid w:val="009D3906"/>
    <w:rsid w:val="009D6B46"/>
    <w:rsid w:val="009D7657"/>
    <w:rsid w:val="009E05CD"/>
    <w:rsid w:val="009E4EA6"/>
    <w:rsid w:val="009E50E1"/>
    <w:rsid w:val="009E76AE"/>
    <w:rsid w:val="009F4940"/>
    <w:rsid w:val="009F5BA1"/>
    <w:rsid w:val="00A02A88"/>
    <w:rsid w:val="00A0562E"/>
    <w:rsid w:val="00A0726D"/>
    <w:rsid w:val="00A11358"/>
    <w:rsid w:val="00A14F61"/>
    <w:rsid w:val="00A21655"/>
    <w:rsid w:val="00A32FBB"/>
    <w:rsid w:val="00A34740"/>
    <w:rsid w:val="00A34AF9"/>
    <w:rsid w:val="00A34DA5"/>
    <w:rsid w:val="00A428EE"/>
    <w:rsid w:val="00A4478A"/>
    <w:rsid w:val="00A44852"/>
    <w:rsid w:val="00A4650A"/>
    <w:rsid w:val="00A50502"/>
    <w:rsid w:val="00A54D26"/>
    <w:rsid w:val="00A57D04"/>
    <w:rsid w:val="00A60A26"/>
    <w:rsid w:val="00A61598"/>
    <w:rsid w:val="00A66510"/>
    <w:rsid w:val="00A66BFD"/>
    <w:rsid w:val="00A841A7"/>
    <w:rsid w:val="00A84A99"/>
    <w:rsid w:val="00A84F46"/>
    <w:rsid w:val="00A871F4"/>
    <w:rsid w:val="00A93D7A"/>
    <w:rsid w:val="00A94562"/>
    <w:rsid w:val="00AA3BD0"/>
    <w:rsid w:val="00AB347E"/>
    <w:rsid w:val="00AC1B2C"/>
    <w:rsid w:val="00AC3264"/>
    <w:rsid w:val="00AC640A"/>
    <w:rsid w:val="00AC7AC8"/>
    <w:rsid w:val="00AC7B3E"/>
    <w:rsid w:val="00AD2455"/>
    <w:rsid w:val="00AE1BF1"/>
    <w:rsid w:val="00AE600E"/>
    <w:rsid w:val="00AF0DD2"/>
    <w:rsid w:val="00AF433C"/>
    <w:rsid w:val="00AF7BCA"/>
    <w:rsid w:val="00B0209D"/>
    <w:rsid w:val="00B06529"/>
    <w:rsid w:val="00B06D38"/>
    <w:rsid w:val="00B07CEA"/>
    <w:rsid w:val="00B13048"/>
    <w:rsid w:val="00B1716D"/>
    <w:rsid w:val="00B17A1D"/>
    <w:rsid w:val="00B207A0"/>
    <w:rsid w:val="00B306CA"/>
    <w:rsid w:val="00B34E07"/>
    <w:rsid w:val="00B34FD4"/>
    <w:rsid w:val="00B42731"/>
    <w:rsid w:val="00B4340D"/>
    <w:rsid w:val="00B463DF"/>
    <w:rsid w:val="00B47408"/>
    <w:rsid w:val="00B474A2"/>
    <w:rsid w:val="00B514DD"/>
    <w:rsid w:val="00B51F3F"/>
    <w:rsid w:val="00B52AF0"/>
    <w:rsid w:val="00B546FC"/>
    <w:rsid w:val="00B561BD"/>
    <w:rsid w:val="00B565F1"/>
    <w:rsid w:val="00B56E03"/>
    <w:rsid w:val="00B62B8F"/>
    <w:rsid w:val="00B63767"/>
    <w:rsid w:val="00B64C0F"/>
    <w:rsid w:val="00B64D2C"/>
    <w:rsid w:val="00B71D0E"/>
    <w:rsid w:val="00B757A6"/>
    <w:rsid w:val="00B8080B"/>
    <w:rsid w:val="00B80B08"/>
    <w:rsid w:val="00B82223"/>
    <w:rsid w:val="00B87BA5"/>
    <w:rsid w:val="00B87C39"/>
    <w:rsid w:val="00B9562D"/>
    <w:rsid w:val="00BA3F93"/>
    <w:rsid w:val="00BA4665"/>
    <w:rsid w:val="00BA714B"/>
    <w:rsid w:val="00BA7E4E"/>
    <w:rsid w:val="00BB06C6"/>
    <w:rsid w:val="00BB2FB2"/>
    <w:rsid w:val="00BB3304"/>
    <w:rsid w:val="00BB7528"/>
    <w:rsid w:val="00BC01C2"/>
    <w:rsid w:val="00BC30C4"/>
    <w:rsid w:val="00BD0461"/>
    <w:rsid w:val="00BD0BCE"/>
    <w:rsid w:val="00BD1E57"/>
    <w:rsid w:val="00BD310B"/>
    <w:rsid w:val="00BD3446"/>
    <w:rsid w:val="00BE09C5"/>
    <w:rsid w:val="00BE1F1B"/>
    <w:rsid w:val="00BE29BE"/>
    <w:rsid w:val="00BE47B5"/>
    <w:rsid w:val="00BF33E9"/>
    <w:rsid w:val="00BF4AA3"/>
    <w:rsid w:val="00C04223"/>
    <w:rsid w:val="00C16121"/>
    <w:rsid w:val="00C2269A"/>
    <w:rsid w:val="00C25FA6"/>
    <w:rsid w:val="00C318B4"/>
    <w:rsid w:val="00C42ACA"/>
    <w:rsid w:val="00C45386"/>
    <w:rsid w:val="00C50B93"/>
    <w:rsid w:val="00C538A9"/>
    <w:rsid w:val="00C53B5A"/>
    <w:rsid w:val="00C54F5A"/>
    <w:rsid w:val="00C569B4"/>
    <w:rsid w:val="00C56A3E"/>
    <w:rsid w:val="00C6368B"/>
    <w:rsid w:val="00C64FC1"/>
    <w:rsid w:val="00C67A92"/>
    <w:rsid w:val="00C67EA7"/>
    <w:rsid w:val="00C7497E"/>
    <w:rsid w:val="00C750B6"/>
    <w:rsid w:val="00C84560"/>
    <w:rsid w:val="00C84F52"/>
    <w:rsid w:val="00C86679"/>
    <w:rsid w:val="00C955F1"/>
    <w:rsid w:val="00CA06D3"/>
    <w:rsid w:val="00CA0F80"/>
    <w:rsid w:val="00CA12BB"/>
    <w:rsid w:val="00CA1E1E"/>
    <w:rsid w:val="00CA489E"/>
    <w:rsid w:val="00CA52A2"/>
    <w:rsid w:val="00CB0279"/>
    <w:rsid w:val="00CB069A"/>
    <w:rsid w:val="00CB174B"/>
    <w:rsid w:val="00CB666B"/>
    <w:rsid w:val="00CC5991"/>
    <w:rsid w:val="00CC6080"/>
    <w:rsid w:val="00CC7F1D"/>
    <w:rsid w:val="00CD43D1"/>
    <w:rsid w:val="00CE484B"/>
    <w:rsid w:val="00CF0DEE"/>
    <w:rsid w:val="00CF6EDE"/>
    <w:rsid w:val="00D006AE"/>
    <w:rsid w:val="00D01CF0"/>
    <w:rsid w:val="00D01EFD"/>
    <w:rsid w:val="00D03399"/>
    <w:rsid w:val="00D0442A"/>
    <w:rsid w:val="00D055E2"/>
    <w:rsid w:val="00D1011B"/>
    <w:rsid w:val="00D17683"/>
    <w:rsid w:val="00D1784A"/>
    <w:rsid w:val="00D200D9"/>
    <w:rsid w:val="00D22F4F"/>
    <w:rsid w:val="00D33256"/>
    <w:rsid w:val="00D36ED8"/>
    <w:rsid w:val="00D45694"/>
    <w:rsid w:val="00D4576F"/>
    <w:rsid w:val="00D530EA"/>
    <w:rsid w:val="00D61388"/>
    <w:rsid w:val="00D61A54"/>
    <w:rsid w:val="00D64C01"/>
    <w:rsid w:val="00D64DA1"/>
    <w:rsid w:val="00D64DEA"/>
    <w:rsid w:val="00D7168E"/>
    <w:rsid w:val="00D71910"/>
    <w:rsid w:val="00D71E57"/>
    <w:rsid w:val="00D758E2"/>
    <w:rsid w:val="00D75AA2"/>
    <w:rsid w:val="00D80893"/>
    <w:rsid w:val="00D84854"/>
    <w:rsid w:val="00D848B4"/>
    <w:rsid w:val="00D84EB3"/>
    <w:rsid w:val="00D9165B"/>
    <w:rsid w:val="00D92CF1"/>
    <w:rsid w:val="00D92D38"/>
    <w:rsid w:val="00D950F5"/>
    <w:rsid w:val="00D95E4E"/>
    <w:rsid w:val="00D97939"/>
    <w:rsid w:val="00DA37CF"/>
    <w:rsid w:val="00DA3F29"/>
    <w:rsid w:val="00DA4752"/>
    <w:rsid w:val="00DA61F3"/>
    <w:rsid w:val="00DA6B93"/>
    <w:rsid w:val="00DB0F93"/>
    <w:rsid w:val="00DB1A67"/>
    <w:rsid w:val="00DB5074"/>
    <w:rsid w:val="00DB53A4"/>
    <w:rsid w:val="00DB5B21"/>
    <w:rsid w:val="00DC02F5"/>
    <w:rsid w:val="00DC1D7B"/>
    <w:rsid w:val="00DC7981"/>
    <w:rsid w:val="00DE1093"/>
    <w:rsid w:val="00DE4EFA"/>
    <w:rsid w:val="00DE5520"/>
    <w:rsid w:val="00DE563D"/>
    <w:rsid w:val="00DE5E2E"/>
    <w:rsid w:val="00DE772C"/>
    <w:rsid w:val="00DF312A"/>
    <w:rsid w:val="00DF5291"/>
    <w:rsid w:val="00E02E3A"/>
    <w:rsid w:val="00E04818"/>
    <w:rsid w:val="00E054E4"/>
    <w:rsid w:val="00E05C83"/>
    <w:rsid w:val="00E06442"/>
    <w:rsid w:val="00E06BCF"/>
    <w:rsid w:val="00E1001C"/>
    <w:rsid w:val="00E152DB"/>
    <w:rsid w:val="00E23993"/>
    <w:rsid w:val="00E257D6"/>
    <w:rsid w:val="00E25B8C"/>
    <w:rsid w:val="00E344DC"/>
    <w:rsid w:val="00E41349"/>
    <w:rsid w:val="00E42CAD"/>
    <w:rsid w:val="00E51D65"/>
    <w:rsid w:val="00E6200B"/>
    <w:rsid w:val="00E62614"/>
    <w:rsid w:val="00E65886"/>
    <w:rsid w:val="00E65C85"/>
    <w:rsid w:val="00E66199"/>
    <w:rsid w:val="00E711C7"/>
    <w:rsid w:val="00E722A2"/>
    <w:rsid w:val="00E739C9"/>
    <w:rsid w:val="00E755EC"/>
    <w:rsid w:val="00E7624D"/>
    <w:rsid w:val="00E76CBB"/>
    <w:rsid w:val="00E7769B"/>
    <w:rsid w:val="00E806AF"/>
    <w:rsid w:val="00E81B04"/>
    <w:rsid w:val="00E95FE5"/>
    <w:rsid w:val="00EA2716"/>
    <w:rsid w:val="00EA3D42"/>
    <w:rsid w:val="00EA6B1B"/>
    <w:rsid w:val="00EB5BC8"/>
    <w:rsid w:val="00EB606C"/>
    <w:rsid w:val="00EC00A4"/>
    <w:rsid w:val="00EC04F1"/>
    <w:rsid w:val="00ED0EC2"/>
    <w:rsid w:val="00ED7323"/>
    <w:rsid w:val="00ED7732"/>
    <w:rsid w:val="00EE28F3"/>
    <w:rsid w:val="00EE388B"/>
    <w:rsid w:val="00EE50D1"/>
    <w:rsid w:val="00EF127D"/>
    <w:rsid w:val="00EF1DE6"/>
    <w:rsid w:val="00EF5110"/>
    <w:rsid w:val="00EF7D3E"/>
    <w:rsid w:val="00F014C1"/>
    <w:rsid w:val="00F0334E"/>
    <w:rsid w:val="00F10411"/>
    <w:rsid w:val="00F105CE"/>
    <w:rsid w:val="00F12183"/>
    <w:rsid w:val="00F14B3F"/>
    <w:rsid w:val="00F15882"/>
    <w:rsid w:val="00F171E0"/>
    <w:rsid w:val="00F20BD3"/>
    <w:rsid w:val="00F2200B"/>
    <w:rsid w:val="00F2526A"/>
    <w:rsid w:val="00F277F6"/>
    <w:rsid w:val="00F373A5"/>
    <w:rsid w:val="00F40219"/>
    <w:rsid w:val="00F40FDC"/>
    <w:rsid w:val="00F42CE7"/>
    <w:rsid w:val="00F47559"/>
    <w:rsid w:val="00F57841"/>
    <w:rsid w:val="00F61176"/>
    <w:rsid w:val="00F64C7B"/>
    <w:rsid w:val="00F65B25"/>
    <w:rsid w:val="00F676DD"/>
    <w:rsid w:val="00F71667"/>
    <w:rsid w:val="00F746E4"/>
    <w:rsid w:val="00F75A26"/>
    <w:rsid w:val="00F76136"/>
    <w:rsid w:val="00F76706"/>
    <w:rsid w:val="00F768C8"/>
    <w:rsid w:val="00F77222"/>
    <w:rsid w:val="00F77564"/>
    <w:rsid w:val="00F81B8D"/>
    <w:rsid w:val="00F8322D"/>
    <w:rsid w:val="00F83FAD"/>
    <w:rsid w:val="00F8653A"/>
    <w:rsid w:val="00F92349"/>
    <w:rsid w:val="00F952A0"/>
    <w:rsid w:val="00F96B53"/>
    <w:rsid w:val="00FA0BD3"/>
    <w:rsid w:val="00FA2952"/>
    <w:rsid w:val="00FA31C1"/>
    <w:rsid w:val="00FA3C7F"/>
    <w:rsid w:val="00FA6628"/>
    <w:rsid w:val="00FB25F1"/>
    <w:rsid w:val="00FB4402"/>
    <w:rsid w:val="00FB60FE"/>
    <w:rsid w:val="00FB74E2"/>
    <w:rsid w:val="00FC71DC"/>
    <w:rsid w:val="00FD2ED2"/>
    <w:rsid w:val="00FD5614"/>
    <w:rsid w:val="00FD5E78"/>
    <w:rsid w:val="00FD79FF"/>
    <w:rsid w:val="00FE0BE1"/>
    <w:rsid w:val="00FE11AC"/>
    <w:rsid w:val="00FE1DE9"/>
    <w:rsid w:val="00FE36AF"/>
    <w:rsid w:val="00FE39C2"/>
    <w:rsid w:val="00FE3C32"/>
    <w:rsid w:val="00FE64AE"/>
    <w:rsid w:val="00FF0A07"/>
    <w:rsid w:val="00FF2BFD"/>
    <w:rsid w:val="00FF3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Body Text Inden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uiPriority w:val="99"/>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uiPriority w:val="99"/>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styleId="PlainText">
    <w:name w:val="Plain Text"/>
    <w:basedOn w:val="Normal"/>
    <w:link w:val="PlainTextChar"/>
    <w:uiPriority w:val="99"/>
    <w:unhideWhenUsed/>
    <w:rsid w:val="00E054E4"/>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E054E4"/>
    <w:rPr>
      <w:rFonts w:ascii="Verdana" w:eastAsia="Times New Roman" w:hAnsi="Verdana" w:cs="Times New Roman"/>
      <w:sz w:val="24"/>
      <w:szCs w:val="24"/>
      <w:lang w:eastAsia="en-AU"/>
    </w:rPr>
  </w:style>
  <w:style w:type="paragraph" w:customStyle="1" w:styleId="Bulletpoint">
    <w:name w:val="Bullet point"/>
    <w:basedOn w:val="ListBullet"/>
    <w:qFormat/>
    <w:rsid w:val="0071741C"/>
    <w:pPr>
      <w:numPr>
        <w:numId w:val="0"/>
      </w:numPr>
      <w:ind w:left="340" w:hanging="34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Body Text Indent 3" w:uiPriority="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uiPriority w:val="99"/>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uiPriority w:val="99"/>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styleId="PlainText">
    <w:name w:val="Plain Text"/>
    <w:basedOn w:val="Normal"/>
    <w:link w:val="PlainTextChar"/>
    <w:uiPriority w:val="99"/>
    <w:unhideWhenUsed/>
    <w:rsid w:val="00E054E4"/>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E054E4"/>
    <w:rPr>
      <w:rFonts w:ascii="Verdana" w:eastAsia="Times New Roman" w:hAnsi="Verdana" w:cs="Times New Roman"/>
      <w:sz w:val="24"/>
      <w:szCs w:val="24"/>
      <w:lang w:eastAsia="en-AU"/>
    </w:rPr>
  </w:style>
  <w:style w:type="paragraph" w:customStyle="1" w:styleId="Bulletpoint">
    <w:name w:val="Bullet point"/>
    <w:basedOn w:val="ListBullet"/>
    <w:qFormat/>
    <w:rsid w:val="0071741C"/>
    <w:pPr>
      <w:numPr>
        <w:numId w:val="0"/>
      </w:numPr>
      <w:ind w:left="340" w:hanging="3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42850497">
      <w:bodyDiv w:val="1"/>
      <w:marLeft w:val="0"/>
      <w:marRight w:val="0"/>
      <w:marTop w:val="0"/>
      <w:marBottom w:val="0"/>
      <w:divBdr>
        <w:top w:val="none" w:sz="0" w:space="0" w:color="auto"/>
        <w:left w:val="none" w:sz="0" w:space="0" w:color="auto"/>
        <w:bottom w:val="none" w:sz="0" w:space="0" w:color="auto"/>
        <w:right w:val="none" w:sz="0" w:space="0" w:color="auto"/>
      </w:divBdr>
    </w:div>
    <w:div w:id="209678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Celectricity2016@aer.gov.au" TargetMode="External"/><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webSettings" Target="webSettings.xml"/><Relationship Id="rId12" Type="http://schemas.openxmlformats.org/officeDocument/2006/relationships/hyperlink" Target="mailto:VICElectricity2016@aer.gov.au" TargetMode="External"/><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3.emf"/><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cid:image001.png@01D10813.017E72C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image" Target="media/image7.emf"/><Relationship Id="rId27"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mleco\AppData\Local\Microsoft\Windows\Temporary%20Internet%20Files\Content.Outlook\AZIEJOEH\VIC%20Graphs%20for%20Prelim%20Decision%20(total%20actual%20and%20forecast%20net%20capex%202011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11155707105563"/>
          <c:y val="2.2272866451630759E-2"/>
          <c:w val="0.83276155303047894"/>
          <c:h val="0.72860286043317113"/>
        </c:manualLayout>
      </c:layout>
      <c:barChart>
        <c:barDir val="col"/>
        <c:grouping val="stacked"/>
        <c:varyColors val="0"/>
        <c:ser>
          <c:idx val="0"/>
          <c:order val="0"/>
          <c:tx>
            <c:strRef>
              <c:f>'ERP (4.2)'!$B$4</c:f>
              <c:strCache>
                <c:ptCount val="1"/>
                <c:pt idx="0">
                  <c:v>lower bound</c:v>
                </c:pt>
              </c:strCache>
            </c:strRef>
          </c:tx>
          <c:spPr>
            <a:noFill/>
          </c:spPr>
          <c:invertIfNegative val="0"/>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(4.2)'!$B$5:$B$14</c:f>
              <c:numCache>
                <c:formatCode>_(* #,##0.00_);_(* \(#,##0.00\);_(* "-"??_);_(@_)</c:formatCode>
                <c:ptCount val="10"/>
                <c:pt idx="0">
                  <c:v>6.3904695945945997</c:v>
                </c:pt>
                <c:pt idx="1">
                  <c:v>2.04</c:v>
                </c:pt>
                <c:pt idx="2">
                  <c:v>2.9</c:v>
                </c:pt>
                <c:pt idx="3" formatCode="General">
                  <c:v>0</c:v>
                </c:pt>
                <c:pt idx="4" formatCode="General">
                  <c:v>3.5</c:v>
                </c:pt>
                <c:pt idx="5" formatCode="General">
                  <c:v>3.5999999999999996</c:v>
                </c:pt>
                <c:pt idx="6" formatCode="General">
                  <c:v>3.3</c:v>
                </c:pt>
              </c:numCache>
            </c:numRef>
          </c:val>
        </c:ser>
        <c:ser>
          <c:idx val="1"/>
          <c:order val="1"/>
          <c:tx>
            <c:strRef>
              <c:f>'ERP (4.2)'!$C$4</c:f>
              <c:strCache>
                <c:ptCount val="1"/>
                <c:pt idx="0">
                  <c:v>upper bound</c:v>
                </c:pt>
              </c:strCache>
            </c:strRef>
          </c:tx>
          <c:spPr>
            <a:solidFill>
              <a:schemeClr val="accent1">
                <a:lumMod val="60000"/>
                <a:lumOff val="40000"/>
              </a:schemeClr>
            </a:solidFill>
          </c:spPr>
          <c:invertIfNegative val="0"/>
          <c:dPt>
            <c:idx val="0"/>
            <c:invertIfNegative val="0"/>
            <c:bubble3D val="0"/>
            <c:spPr>
              <a:solidFill>
                <a:schemeClr val="accent2"/>
              </a:solidFill>
            </c:spPr>
          </c:dPt>
          <c:dPt>
            <c:idx val="1"/>
            <c:invertIfNegative val="0"/>
            <c:bubble3D val="0"/>
            <c:spPr>
              <a:solidFill>
                <a:schemeClr val="accent3">
                  <a:lumMod val="60000"/>
                  <a:lumOff val="40000"/>
                </a:schemeClr>
              </a:solidFill>
            </c:spPr>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(4.2)'!$C$5:$C$14</c:f>
              <c:numCache>
                <c:formatCode>_(* #,##0.00_);_(* \(#,##0.00\);_(* "-"??_);_(@_)</c:formatCode>
                <c:ptCount val="10"/>
                <c:pt idx="0">
                  <c:v>0.84952437367277334</c:v>
                </c:pt>
                <c:pt idx="1">
                  <c:v>3.952</c:v>
                </c:pt>
                <c:pt idx="2">
                  <c:v>4.0469999999999988</c:v>
                </c:pt>
                <c:pt idx="3" formatCode="General">
                  <c:v>4.55</c:v>
                </c:pt>
                <c:pt idx="4" formatCode="General">
                  <c:v>1.7</c:v>
                </c:pt>
                <c:pt idx="5" formatCode="General">
                  <c:v>1.6714285714285735</c:v>
                </c:pt>
                <c:pt idx="6" formatCode="General">
                  <c:v>4.17</c:v>
                </c:pt>
              </c:numCache>
            </c:numRef>
          </c:val>
        </c:ser>
        <c:ser>
          <c:idx val="2"/>
          <c:order val="2"/>
          <c:spPr>
            <a:pattFill prst="wdUpDiag">
              <a:fgClr>
                <a:schemeClr val="bg1"/>
              </a:fgClr>
              <a:bgClr>
                <a:schemeClr val="accent1">
                  <a:lumMod val="60000"/>
                  <a:lumOff val="40000"/>
                </a:schemeClr>
              </a:bgClr>
            </a:pattFill>
            <a:ln w="28575">
              <a:noFill/>
            </a:ln>
          </c:spPr>
          <c:invertIfNegative val="0"/>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(4.2)'!$D$5:$D$14</c:f>
              <c:numCache>
                <c:formatCode>General</c:formatCode>
                <c:ptCount val="10"/>
                <c:pt idx="5">
                  <c:v>0.88857142857142613</c:v>
                </c:pt>
                <c:pt idx="6">
                  <c:v>4.83</c:v>
                </c:pt>
              </c:numCache>
            </c:numRef>
          </c:val>
        </c:ser>
        <c:ser>
          <c:idx val="5"/>
          <c:order val="5"/>
          <c:tx>
            <c:strRef>
              <c:f>'ERP (4.2)'!$G$4</c:f>
              <c:strCache>
                <c:ptCount val="1"/>
              </c:strCache>
            </c:strRef>
          </c:tx>
          <c:spPr>
            <a:solidFill>
              <a:schemeClr val="tx2">
                <a:lumMod val="20000"/>
                <a:lumOff val="80000"/>
              </a:schemeClr>
            </a:solidFill>
            <a:ln w="28575">
              <a:noFill/>
            </a:ln>
          </c:spPr>
          <c:invertIfNegative val="0"/>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(4.2)'!$G$6:$G$13</c:f>
              <c:numCache>
                <c:formatCode>General</c:formatCode>
                <c:ptCount val="8"/>
              </c:numCache>
            </c:numRef>
          </c:val>
        </c:ser>
        <c:dLbls>
          <c:showLegendKey val="0"/>
          <c:showVal val="0"/>
          <c:showCatName val="0"/>
          <c:showSerName val="0"/>
          <c:showPercent val="0"/>
          <c:showBubbleSize val="0"/>
        </c:dLbls>
        <c:gapWidth val="150"/>
        <c:overlap val="100"/>
        <c:axId val="78567680"/>
        <c:axId val="78573568"/>
      </c:barChart>
      <c:lineChart>
        <c:grouping val="standard"/>
        <c:varyColors val="0"/>
        <c:ser>
          <c:idx val="3"/>
          <c:order val="3"/>
          <c:tx>
            <c:strRef>
              <c:f>'ERP (4.2)'!$E$4</c:f>
              <c:strCache>
                <c:ptCount val="1"/>
                <c:pt idx="0">
                  <c:v>DRP</c:v>
                </c:pt>
              </c:strCache>
            </c:strRef>
          </c:tx>
          <c:spPr>
            <a:ln w="19050">
              <a:noFill/>
            </a:ln>
          </c:spPr>
          <c:marker>
            <c:symbol val="x"/>
            <c:size val="11"/>
            <c:spPr>
              <a:noFill/>
              <a:ln w="19050">
                <a:solidFill>
                  <a:schemeClr val="accent1">
                    <a:lumMod val="60000"/>
                    <a:lumOff val="40000"/>
                  </a:schemeClr>
                </a:solidFill>
              </a:ln>
            </c:spPr>
          </c:marker>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(4.2)'!$E$5:$E$14</c:f>
              <c:numCache>
                <c:formatCode>General</c:formatCode>
                <c:ptCount val="10"/>
                <c:pt idx="7">
                  <c:v>2.0806999999999998</c:v>
                </c:pt>
                <c:pt idx="8">
                  <c:v>1.9239601471927008</c:v>
                </c:pt>
                <c:pt idx="9">
                  <c:v>2.5415027992852885</c:v>
                </c:pt>
              </c:numCache>
            </c:numRef>
          </c:val>
          <c:smooth val="0"/>
        </c:ser>
        <c:ser>
          <c:idx val="4"/>
          <c:order val="4"/>
          <c:tx>
            <c:strRef>
              <c:f>'ERP (4.2)'!$F$4</c:f>
              <c:strCache>
                <c:ptCount val="1"/>
                <c:pt idx="0">
                  <c:v>AER point estimate</c:v>
                </c:pt>
              </c:strCache>
            </c:strRef>
          </c:tx>
          <c:spPr>
            <a:ln>
              <a:solidFill>
                <a:schemeClr val="accent3">
                  <a:lumMod val="50000"/>
                </a:schemeClr>
              </a:solidFill>
            </a:ln>
          </c:spPr>
          <c:marker>
            <c:symbol val="none"/>
          </c:marker>
          <c:cat>
            <c:strRef>
              <c:f>'ERP (4.2)'!$A$5:$A$14</c:f>
              <c:strCache>
                <c:ptCount val="10"/>
                <c:pt idx="0">
                  <c:v>Service provider proposals</c:v>
                </c:pt>
                <c:pt idx="1">
                  <c:v>AER Foundation model</c:v>
                </c:pt>
                <c:pt idx="2">
                  <c:v>AER Wright approach</c:v>
                </c:pt>
                <c:pt idx="3">
                  <c:v>CCP/stakeholders</c:v>
                </c:pt>
                <c:pt idx="4">
                  <c:v>Brokers</c:v>
                </c:pt>
                <c:pt idx="5">
                  <c:v>Grant Samuel Envestra report</c:v>
                </c:pt>
                <c:pt idx="6">
                  <c:v>Regulators</c:v>
                </c:pt>
                <c:pt idx="7">
                  <c:v>Debt risk premium: Nov-14</c:v>
                </c:pt>
                <c:pt idx="8">
                  <c:v>Debt risk premium: Mar-15</c:v>
                </c:pt>
                <c:pt idx="9">
                  <c:v>Debt risk premium: Aug-15</c:v>
                </c:pt>
              </c:strCache>
            </c:strRef>
          </c:cat>
          <c:val>
            <c:numRef>
              <c:f>'ERP (4.2)'!$F$5:$F$14</c:f>
              <c:numCache>
                <c:formatCode>General</c:formatCode>
                <c:ptCount val="10"/>
                <c:pt idx="0">
                  <c:v>4.55</c:v>
                </c:pt>
                <c:pt idx="1">
                  <c:v>4.55</c:v>
                </c:pt>
                <c:pt idx="2">
                  <c:v>4.55</c:v>
                </c:pt>
                <c:pt idx="3">
                  <c:v>4.55</c:v>
                </c:pt>
                <c:pt idx="4">
                  <c:v>4.55</c:v>
                </c:pt>
                <c:pt idx="5">
                  <c:v>4.55</c:v>
                </c:pt>
                <c:pt idx="6">
                  <c:v>4.55</c:v>
                </c:pt>
                <c:pt idx="7">
                  <c:v>4.55</c:v>
                </c:pt>
                <c:pt idx="8">
                  <c:v>4.55</c:v>
                </c:pt>
                <c:pt idx="9">
                  <c:v>4.55</c:v>
                </c:pt>
              </c:numCache>
            </c:numRef>
          </c:val>
          <c:smooth val="0"/>
        </c:ser>
        <c:dLbls>
          <c:showLegendKey val="0"/>
          <c:showVal val="0"/>
          <c:showCatName val="0"/>
          <c:showSerName val="0"/>
          <c:showPercent val="0"/>
          <c:showBubbleSize val="0"/>
        </c:dLbls>
        <c:marker val="1"/>
        <c:smooth val="0"/>
        <c:axId val="78567680"/>
        <c:axId val="78573568"/>
      </c:lineChart>
      <c:catAx>
        <c:axId val="78567680"/>
        <c:scaling>
          <c:orientation val="minMax"/>
        </c:scaling>
        <c:delete val="0"/>
        <c:axPos val="b"/>
        <c:majorTickMark val="out"/>
        <c:minorTickMark val="none"/>
        <c:tickLblPos val="nextTo"/>
        <c:txPr>
          <a:bodyPr rot="-1260000" vert="horz" anchor="t" anchorCtr="0"/>
          <a:lstStyle/>
          <a:p>
            <a:pPr>
              <a:defRPr>
                <a:cs typeface="Gautami" panose="02000500000000000000" pitchFamily="2"/>
              </a:defRPr>
            </a:pPr>
            <a:endParaRPr lang="en-US"/>
          </a:p>
        </c:txPr>
        <c:crossAx val="78573568"/>
        <c:crosses val="autoZero"/>
        <c:auto val="1"/>
        <c:lblAlgn val="ctr"/>
        <c:lblOffset val="100"/>
        <c:noMultiLvlLbl val="0"/>
      </c:catAx>
      <c:valAx>
        <c:axId val="78573568"/>
        <c:scaling>
          <c:orientation val="minMax"/>
        </c:scaling>
        <c:delete val="0"/>
        <c:axPos val="l"/>
        <c:majorGridlines>
          <c:spPr>
            <a:ln>
              <a:solidFill>
                <a:schemeClr val="bg1">
                  <a:lumMod val="75000"/>
                </a:schemeClr>
              </a:solidFill>
            </a:ln>
          </c:spPr>
        </c:majorGridlines>
        <c:title>
          <c:tx>
            <c:rich>
              <a:bodyPr rot="0" vert="horz"/>
              <a:lstStyle/>
              <a:p>
                <a:pPr>
                  <a:defRPr sz="1000"/>
                </a:pPr>
                <a:r>
                  <a:rPr lang="en-AU" sz="1000"/>
                  <a:t>Equity</a:t>
                </a:r>
              </a:p>
              <a:p>
                <a:pPr>
                  <a:defRPr sz="1000"/>
                </a:pPr>
                <a:r>
                  <a:rPr lang="en-AU" sz="1000"/>
                  <a:t>risk</a:t>
                </a:r>
              </a:p>
              <a:p>
                <a:pPr>
                  <a:defRPr sz="1000"/>
                </a:pPr>
                <a:r>
                  <a:rPr lang="en-AU" sz="1000"/>
                  <a:t>premium</a:t>
                </a:r>
              </a:p>
              <a:p>
                <a:pPr>
                  <a:defRPr sz="1000"/>
                </a:pPr>
                <a:r>
                  <a:rPr lang="en-AU" sz="1000"/>
                  <a:t>(%) </a:t>
                </a:r>
              </a:p>
            </c:rich>
          </c:tx>
          <c:layout>
            <c:manualLayout>
              <c:xMode val="edge"/>
              <c:yMode val="edge"/>
              <c:x val="1.1294594887048513E-2"/>
              <c:y val="0.39664517321963932"/>
            </c:manualLayout>
          </c:layout>
          <c:overlay val="0"/>
        </c:title>
        <c:numFmt formatCode="#,##0.0" sourceLinked="0"/>
        <c:majorTickMark val="out"/>
        <c:minorTickMark val="none"/>
        <c:tickLblPos val="nextTo"/>
        <c:crossAx val="78567680"/>
        <c:crosses val="autoZero"/>
        <c:crossBetween val="between"/>
        <c:majorUnit val="1"/>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10800749439757"/>
          <c:y val="3.6506430736632366E-2"/>
          <c:w val="0.77611017907364999"/>
          <c:h val="0.72630636797753101"/>
        </c:manualLayout>
      </c:layout>
      <c:barChart>
        <c:barDir val="col"/>
        <c:grouping val="clustered"/>
        <c:varyColors val="0"/>
        <c:ser>
          <c:idx val="0"/>
          <c:order val="0"/>
          <c:tx>
            <c:strRef>
              <c:f>'[VIC Graphs for Prelim Decision (total actual and forecast net capex 20112020 ).xlsx]United Energy'!$A$2</c:f>
              <c:strCache>
                <c:ptCount val="1"/>
                <c:pt idx="0">
                  <c:v>actual capex</c:v>
                </c:pt>
              </c:strCache>
            </c:strRef>
          </c:tx>
          <c:spPr>
            <a:pattFill prst="dkUpDiag">
              <a:fgClr>
                <a:schemeClr val="accent1"/>
              </a:fgClr>
              <a:bgClr>
                <a:schemeClr val="bg1"/>
              </a:bgClr>
            </a:pattFill>
          </c:spPr>
          <c:invertIfNegative val="0"/>
          <c:cat>
            <c:numRef>
              <c:f>'[VIC Graphs for Prelim Decision (total actual and forecast net capex 20112020 ).xlsx]United Energy'!$B$1:$K$1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'[VIC Graphs for Prelim Decision (total actual and forecast net capex 20112020 ).xlsx]United Energy'!$B$2:$K$2</c:f>
              <c:numCache>
                <c:formatCode>General</c:formatCode>
                <c:ptCount val="10"/>
                <c:pt idx="0">
                  <c:v>189000</c:v>
                </c:pt>
                <c:pt idx="1">
                  <c:v>199500</c:v>
                </c:pt>
                <c:pt idx="2">
                  <c:v>185200</c:v>
                </c:pt>
                <c:pt idx="3">
                  <c:v>206700</c:v>
                </c:pt>
                <c:pt idx="4">
                  <c:v>0</c:v>
                </c:pt>
                <c:pt idx="5">
                  <c:v>0</c:v>
                </c:pt>
                <c:pt idx="6">
                  <c:v>0</c:v>
                </c:pt>
                <c:pt idx="7">
                  <c:v>0</c:v>
                </c:pt>
                <c:pt idx="8">
                  <c:v>0</c:v>
                </c:pt>
                <c:pt idx="9">
                  <c:v>0</c:v>
                </c:pt>
              </c:numCache>
            </c:numRef>
          </c:val>
        </c:ser>
        <c:ser>
          <c:idx val="1"/>
          <c:order val="1"/>
          <c:tx>
            <c:strRef>
              <c:f>'[VIC Graphs for Prelim Decision (total actual and forecast net capex 20112020 ).xlsx]United Energy'!$A$3</c:f>
              <c:strCache>
                <c:ptCount val="1"/>
                <c:pt idx="0">
                  <c:v>estimate capex</c:v>
                </c:pt>
              </c:strCache>
            </c:strRef>
          </c:tx>
          <c:spPr>
            <a:pattFill prst="narVert">
              <a:fgClr>
                <a:srgbClr val="00B0F0"/>
              </a:fgClr>
              <a:bgClr>
                <a:schemeClr val="bg1"/>
              </a:bgClr>
            </a:pattFill>
          </c:spPr>
          <c:invertIfNegative val="0"/>
          <c:dPt>
            <c:idx val="5"/>
            <c:invertIfNegative val="0"/>
            <c:bubble3D val="0"/>
          </c:dPt>
          <c:cat>
            <c:numRef>
              <c:f>'[VIC Graphs for Prelim Decision (total actual and forecast net capex 20112020 ).xlsx]United Energy'!$B$1:$K$1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'[VIC Graphs for Prelim Decision (total actual and forecast net capex 20112020 ).xlsx]United Energy'!$B$3:$K$3</c:f>
              <c:numCache>
                <c:formatCode>General</c:formatCode>
                <c:ptCount val="10"/>
                <c:pt idx="0">
                  <c:v>0</c:v>
                </c:pt>
                <c:pt idx="1">
                  <c:v>0</c:v>
                </c:pt>
                <c:pt idx="2">
                  <c:v>0</c:v>
                </c:pt>
                <c:pt idx="3">
                  <c:v>0</c:v>
                </c:pt>
                <c:pt idx="4">
                  <c:v>191260</c:v>
                </c:pt>
                <c:pt idx="5">
                  <c:v>0</c:v>
                </c:pt>
                <c:pt idx="6">
                  <c:v>0</c:v>
                </c:pt>
                <c:pt idx="7">
                  <c:v>0</c:v>
                </c:pt>
                <c:pt idx="8">
                  <c:v>0</c:v>
                </c:pt>
                <c:pt idx="9">
                  <c:v>0</c:v>
                </c:pt>
              </c:numCache>
            </c:numRef>
          </c:val>
        </c:ser>
        <c:ser>
          <c:idx val="4"/>
          <c:order val="4"/>
          <c:tx>
            <c:strRef>
              <c:f>'[VIC Graphs for Prelim Decision (total actual and forecast net capex 20112020 ).xlsx]United Energy'!$A$6</c:f>
              <c:strCache>
                <c:ptCount val="1"/>
                <c:pt idx="0">
                  <c:v>proposed capex</c:v>
                </c:pt>
              </c:strCache>
            </c:strRef>
          </c:tx>
          <c:spPr>
            <a:pattFill prst="dkUpDiag">
              <a:fgClr>
                <a:srgbClr val="C00000"/>
              </a:fgClr>
              <a:bgClr>
                <a:schemeClr val="bg1"/>
              </a:bgClr>
            </a:pattFill>
          </c:spPr>
          <c:invertIfNegative val="0"/>
          <c:cat>
            <c:numRef>
              <c:f>'[VIC Graphs for Prelim Decision (total actual and forecast net capex 20112020 ).xlsx]United Energy'!$B$1:$K$1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'[VIC Graphs for Prelim Decision (total actual and forecast net capex 20112020 ).xlsx]United Energy'!$B$6:$K$6</c:f>
              <c:numCache>
                <c:formatCode>General</c:formatCode>
                <c:ptCount val="10"/>
                <c:pt idx="0">
                  <c:v>0</c:v>
                </c:pt>
                <c:pt idx="1">
                  <c:v>0</c:v>
                </c:pt>
                <c:pt idx="2">
                  <c:v>0</c:v>
                </c:pt>
                <c:pt idx="3">
                  <c:v>0</c:v>
                </c:pt>
                <c:pt idx="4">
                  <c:v>0</c:v>
                </c:pt>
                <c:pt idx="5">
                  <c:v>232200</c:v>
                </c:pt>
                <c:pt idx="6">
                  <c:v>238050</c:v>
                </c:pt>
                <c:pt idx="7">
                  <c:v>235450</c:v>
                </c:pt>
                <c:pt idx="8">
                  <c:v>208110</c:v>
                </c:pt>
                <c:pt idx="9">
                  <c:v>193550</c:v>
                </c:pt>
              </c:numCache>
            </c:numRef>
          </c:val>
        </c:ser>
        <c:dLbls>
          <c:showLegendKey val="0"/>
          <c:showVal val="0"/>
          <c:showCatName val="0"/>
          <c:showSerName val="0"/>
          <c:showPercent val="0"/>
          <c:showBubbleSize val="0"/>
        </c:dLbls>
        <c:gapWidth val="150"/>
        <c:overlap val="100"/>
        <c:axId val="77102464"/>
        <c:axId val="77104256"/>
      </c:barChart>
      <c:lineChart>
        <c:grouping val="standard"/>
        <c:varyColors val="0"/>
        <c:ser>
          <c:idx val="2"/>
          <c:order val="2"/>
          <c:tx>
            <c:strRef>
              <c:f>'[VIC Graphs for Prelim Decision (total actual and forecast net capex 20112020 ).xlsx]United Energy'!$A$4</c:f>
              <c:strCache>
                <c:ptCount val="1"/>
                <c:pt idx="0">
                  <c:v>preliminary decision</c:v>
                </c:pt>
              </c:strCache>
            </c:strRef>
          </c:tx>
          <c:spPr>
            <a:ln>
              <a:solidFill>
                <a:srgbClr val="C00000"/>
              </a:solidFill>
            </a:ln>
          </c:spPr>
          <c:marker>
            <c:symbol val="none"/>
          </c:marker>
          <c:cat>
            <c:numRef>
              <c:f>'[VIC Graphs for Prelim Decision (total actual and forecast net capex 20112020 ).xlsx]United Energy'!$B$1:$K$1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'[VIC Graphs for Prelim Decision (total actual and forecast net capex 20112020 ).xlsx]United Energy'!$B$4:$K$4</c:f>
              <c:numCache>
                <c:formatCode>General</c:formatCode>
                <c:ptCount val="10"/>
                <c:pt idx="5">
                  <c:v>167800</c:v>
                </c:pt>
                <c:pt idx="6">
                  <c:v>172100</c:v>
                </c:pt>
                <c:pt idx="7">
                  <c:v>167100</c:v>
                </c:pt>
                <c:pt idx="8">
                  <c:v>156500</c:v>
                </c:pt>
                <c:pt idx="9">
                  <c:v>151700</c:v>
                </c:pt>
              </c:numCache>
            </c:numRef>
          </c:val>
          <c:smooth val="0"/>
        </c:ser>
        <c:ser>
          <c:idx val="3"/>
          <c:order val="3"/>
          <c:tx>
            <c:strRef>
              <c:f>'[VIC Graphs for Prelim Decision (total actual and forecast net capex 20112020 ).xlsx]United Energy'!$A$5</c:f>
              <c:strCache>
                <c:ptCount val="1"/>
                <c:pt idx="0">
                  <c:v>allowance</c:v>
                </c:pt>
              </c:strCache>
            </c:strRef>
          </c:tx>
          <c:spPr>
            <a:ln>
              <a:solidFill>
                <a:schemeClr val="tx1"/>
              </a:solidFill>
            </a:ln>
          </c:spPr>
          <c:marker>
            <c:symbol val="none"/>
          </c:marker>
          <c:cat>
            <c:numRef>
              <c:f>'[VIC Graphs for Prelim Decision (total actual and forecast net capex 20112020 ).xlsx]United Energy'!$B$1:$K$1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'[VIC Graphs for Prelim Decision (total actual and forecast net capex 20112020 ).xlsx]United Energy'!$B$5:$K$5</c:f>
              <c:numCache>
                <c:formatCode>General</c:formatCode>
                <c:ptCount val="10"/>
                <c:pt idx="0">
                  <c:v>190097.87266115705</c:v>
                </c:pt>
                <c:pt idx="1">
                  <c:v>196864.06938304481</c:v>
                </c:pt>
                <c:pt idx="2">
                  <c:v>167113.03972313457</c:v>
                </c:pt>
                <c:pt idx="3">
                  <c:v>154630.34455453986</c:v>
                </c:pt>
                <c:pt idx="4">
                  <c:v>156277.21272004797</c:v>
                </c:pt>
              </c:numCache>
            </c:numRef>
          </c:val>
          <c:smooth val="0"/>
        </c:ser>
        <c:dLbls>
          <c:showLegendKey val="0"/>
          <c:showVal val="0"/>
          <c:showCatName val="0"/>
          <c:showSerName val="0"/>
          <c:showPercent val="0"/>
          <c:showBubbleSize val="0"/>
        </c:dLbls>
        <c:marker val="1"/>
        <c:smooth val="0"/>
        <c:axId val="77102464"/>
        <c:axId val="77104256"/>
      </c:lineChart>
      <c:catAx>
        <c:axId val="77102464"/>
        <c:scaling>
          <c:orientation val="minMax"/>
        </c:scaling>
        <c:delete val="0"/>
        <c:axPos val="b"/>
        <c:numFmt formatCode="General" sourceLinked="1"/>
        <c:majorTickMark val="out"/>
        <c:minorTickMark val="none"/>
        <c:tickLblPos val="nextTo"/>
        <c:crossAx val="77104256"/>
        <c:crosses val="autoZero"/>
        <c:auto val="1"/>
        <c:lblAlgn val="ctr"/>
        <c:lblOffset val="100"/>
        <c:noMultiLvlLbl val="0"/>
      </c:catAx>
      <c:valAx>
        <c:axId val="77104256"/>
        <c:scaling>
          <c:orientation val="minMax"/>
        </c:scaling>
        <c:delete val="0"/>
        <c:axPos val="l"/>
        <c:majorGridlines/>
        <c:title>
          <c:tx>
            <c:rich>
              <a:bodyPr rot="0" vert="horz"/>
              <a:lstStyle/>
              <a:p>
                <a:pPr>
                  <a:defRPr/>
                </a:pPr>
                <a:r>
                  <a:rPr lang="en-AU"/>
                  <a:t>$m real</a:t>
                </a:r>
                <a:r>
                  <a:rPr lang="en-AU" baseline="0"/>
                  <a:t> 2015</a:t>
                </a:r>
                <a:endParaRPr lang="en-AU"/>
              </a:p>
            </c:rich>
          </c:tx>
          <c:layout/>
          <c:overlay val="0"/>
        </c:title>
        <c:numFmt formatCode="#,##0," sourceLinked="0"/>
        <c:majorTickMark val="out"/>
        <c:minorTickMark val="none"/>
        <c:tickLblPos val="nextTo"/>
        <c:crossAx val="77102464"/>
        <c:crosses val="autoZero"/>
        <c:crossBetween val="between"/>
      </c:valAx>
    </c:plotArea>
    <c:legend>
      <c:legendPos val="b"/>
      <c:layout>
        <c:manualLayout>
          <c:xMode val="edge"/>
          <c:yMode val="edge"/>
          <c:x val="0.16416572822822822"/>
          <c:y val="0.84847379393266553"/>
          <c:w val="0.81443787537537538"/>
          <c:h val="0.13179747865828084"/>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11C654-E128-4503-AD3D-E2059C99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E4E06FD7</Template>
  <TotalTime>0</TotalTime>
  <Pages>62</Pages>
  <Words>18460</Words>
  <Characters>105223</Characters>
  <Application>Microsoft Office Word</Application>
  <DocSecurity>0</DocSecurity>
  <Lines>876</Lines>
  <Paragraphs>246</Paragraphs>
  <ScaleCrop>false</ScaleCrop>
  <Company/>
  <LinksUpToDate>false</LinksUpToDate>
  <CharactersWithSpaces>123437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2015-10-28T00:07:00Z</dcterms:created>
  <dcterms:modified xsi:type="dcterms:W3CDTF">2015-10-28T00:07:00Z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8429873</vt:lpwstr>
  </property>
</Properties>
</file>