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9925D24" wp14:editId="6F0BFC87">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6E2FC8" w:rsidP="008F07A3">
          <w:pPr>
            <w:pStyle w:val="ReportSubtitle"/>
          </w:pPr>
          <w:r>
            <w:t>Powercor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741C46">
            <w:t>5</w:t>
          </w:r>
          <w:r w:rsidR="00DA4752">
            <w:t xml:space="preserve"> </w:t>
          </w:r>
          <w:r w:rsidR="00415F31">
            <w:rPr>
              <w:rFonts w:cs="Arial"/>
            </w:rPr>
            <w:t>–</w:t>
          </w:r>
          <w:r w:rsidR="00DA4752">
            <w:t xml:space="preserve"> </w:t>
          </w:r>
          <w:r w:rsidR="00741C46">
            <w:t>Regulatory depreciation</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3197116"/>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6E2FC8">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0E2E15" w:rsidRDefault="0070011E" w:rsidP="00891CDA">
      <w:r>
        <w:t>Attach</w:t>
      </w:r>
      <w:r w:rsidR="009A5113">
        <w:t xml:space="preserve">ment 18 - </w:t>
      </w:r>
      <w:r w:rsidR="000E2E15">
        <w:t>f-</w:t>
      </w:r>
      <w:r w:rsidR="000E2E15" w:rsidRPr="001663B6">
        <w:t>factor scheme</w:t>
      </w:r>
    </w:p>
    <w:p w:rsidR="00DE563D" w:rsidRPr="00A72B34" w:rsidRDefault="00DE563D" w:rsidP="00DE772C">
      <w:pPr>
        <w:pStyle w:val="UnnumberedHeading"/>
        <w:numPr>
          <w:ilvl w:val="0"/>
          <w:numId w:val="23"/>
        </w:numPr>
      </w:pPr>
      <w:bookmarkStart w:id="6" w:name="_Toc403144133"/>
      <w:bookmarkStart w:id="7" w:name="_Toc433197117"/>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91CD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97116" w:history="1">
            <w:r w:rsidR="00891CDA" w:rsidRPr="00FE1C42">
              <w:rPr>
                <w:rStyle w:val="Hyperlink"/>
              </w:rPr>
              <w:t>Note</w:t>
            </w:r>
            <w:r w:rsidR="00891CDA">
              <w:rPr>
                <w:webHidden/>
              </w:rPr>
              <w:tab/>
            </w:r>
            <w:r w:rsidR="00891CDA">
              <w:rPr>
                <w:webHidden/>
              </w:rPr>
              <w:fldChar w:fldCharType="begin"/>
            </w:r>
            <w:r w:rsidR="00891CDA">
              <w:rPr>
                <w:webHidden/>
              </w:rPr>
              <w:instrText xml:space="preserve"> PAGEREF _Toc433197116 \h </w:instrText>
            </w:r>
            <w:r w:rsidR="00891CDA">
              <w:rPr>
                <w:webHidden/>
              </w:rPr>
            </w:r>
            <w:r w:rsidR="00891CDA">
              <w:rPr>
                <w:webHidden/>
              </w:rPr>
              <w:fldChar w:fldCharType="separate"/>
            </w:r>
            <w:r w:rsidR="00891CDA">
              <w:rPr>
                <w:webHidden/>
              </w:rPr>
              <w:t>5-2</w:t>
            </w:r>
            <w:r w:rsidR="00891CDA">
              <w:rPr>
                <w:webHidden/>
              </w:rPr>
              <w:fldChar w:fldCharType="end"/>
            </w:r>
          </w:hyperlink>
        </w:p>
        <w:p w:rsidR="00891CDA" w:rsidRDefault="00B7181D">
          <w:pPr>
            <w:pStyle w:val="TOC1"/>
            <w:rPr>
              <w:rFonts w:asciiTheme="minorHAnsi" w:eastAsiaTheme="minorEastAsia" w:hAnsiTheme="minorHAnsi"/>
              <w:b w:val="0"/>
              <w:color w:val="auto"/>
              <w:sz w:val="22"/>
              <w:lang w:val="en-AU" w:eastAsia="en-AU"/>
            </w:rPr>
          </w:pPr>
          <w:hyperlink w:anchor="_Toc433197117" w:history="1">
            <w:r w:rsidR="00891CDA" w:rsidRPr="00FE1C42">
              <w:rPr>
                <w:rStyle w:val="Hyperlink"/>
              </w:rPr>
              <w:t>Contents</w:t>
            </w:r>
            <w:r w:rsidR="00891CDA">
              <w:rPr>
                <w:webHidden/>
              </w:rPr>
              <w:tab/>
            </w:r>
            <w:r w:rsidR="00891CDA">
              <w:rPr>
                <w:webHidden/>
              </w:rPr>
              <w:fldChar w:fldCharType="begin"/>
            </w:r>
            <w:r w:rsidR="00891CDA">
              <w:rPr>
                <w:webHidden/>
              </w:rPr>
              <w:instrText xml:space="preserve"> PAGEREF _Toc433197117 \h </w:instrText>
            </w:r>
            <w:r w:rsidR="00891CDA">
              <w:rPr>
                <w:webHidden/>
              </w:rPr>
            </w:r>
            <w:r w:rsidR="00891CDA">
              <w:rPr>
                <w:webHidden/>
              </w:rPr>
              <w:fldChar w:fldCharType="separate"/>
            </w:r>
            <w:r w:rsidR="00891CDA">
              <w:rPr>
                <w:webHidden/>
              </w:rPr>
              <w:t>5-3</w:t>
            </w:r>
            <w:r w:rsidR="00891CDA">
              <w:rPr>
                <w:webHidden/>
              </w:rPr>
              <w:fldChar w:fldCharType="end"/>
            </w:r>
          </w:hyperlink>
        </w:p>
        <w:p w:rsidR="00891CDA" w:rsidRDefault="00B7181D">
          <w:pPr>
            <w:pStyle w:val="TOC1"/>
            <w:rPr>
              <w:rFonts w:asciiTheme="minorHAnsi" w:eastAsiaTheme="minorEastAsia" w:hAnsiTheme="minorHAnsi"/>
              <w:b w:val="0"/>
              <w:color w:val="auto"/>
              <w:sz w:val="22"/>
              <w:lang w:val="en-AU" w:eastAsia="en-AU"/>
            </w:rPr>
          </w:pPr>
          <w:hyperlink w:anchor="_Toc433197118" w:history="1">
            <w:r w:rsidR="00891CDA" w:rsidRPr="00FE1C42">
              <w:rPr>
                <w:rStyle w:val="Hyperlink"/>
              </w:rPr>
              <w:t>Shortened forms</w:t>
            </w:r>
            <w:r w:rsidR="00891CDA">
              <w:rPr>
                <w:webHidden/>
              </w:rPr>
              <w:tab/>
            </w:r>
            <w:r w:rsidR="00891CDA">
              <w:rPr>
                <w:webHidden/>
              </w:rPr>
              <w:fldChar w:fldCharType="begin"/>
            </w:r>
            <w:r w:rsidR="00891CDA">
              <w:rPr>
                <w:webHidden/>
              </w:rPr>
              <w:instrText xml:space="preserve"> PAGEREF _Toc433197118 \h </w:instrText>
            </w:r>
            <w:r w:rsidR="00891CDA">
              <w:rPr>
                <w:webHidden/>
              </w:rPr>
            </w:r>
            <w:r w:rsidR="00891CDA">
              <w:rPr>
                <w:webHidden/>
              </w:rPr>
              <w:fldChar w:fldCharType="separate"/>
            </w:r>
            <w:r w:rsidR="00891CDA">
              <w:rPr>
                <w:webHidden/>
              </w:rPr>
              <w:t>5-4</w:t>
            </w:r>
            <w:r w:rsidR="00891CDA">
              <w:rPr>
                <w:webHidden/>
              </w:rPr>
              <w:fldChar w:fldCharType="end"/>
            </w:r>
          </w:hyperlink>
        </w:p>
        <w:p w:rsidR="00891CDA" w:rsidRDefault="00B7181D">
          <w:pPr>
            <w:pStyle w:val="TOC1"/>
            <w:rPr>
              <w:rFonts w:asciiTheme="minorHAnsi" w:eastAsiaTheme="minorEastAsia" w:hAnsiTheme="minorHAnsi"/>
              <w:b w:val="0"/>
              <w:color w:val="auto"/>
              <w:sz w:val="22"/>
              <w:lang w:val="en-AU" w:eastAsia="en-AU"/>
            </w:rPr>
          </w:pPr>
          <w:hyperlink w:anchor="_Toc433197119" w:history="1">
            <w:r w:rsidR="00891CDA" w:rsidRPr="00FE1C42">
              <w:rPr>
                <w:rStyle w:val="Hyperlink"/>
              </w:rPr>
              <w:t>5</w:t>
            </w:r>
            <w:r w:rsidR="00891CDA">
              <w:rPr>
                <w:rFonts w:asciiTheme="minorHAnsi" w:eastAsiaTheme="minorEastAsia" w:hAnsiTheme="minorHAnsi"/>
                <w:b w:val="0"/>
                <w:color w:val="auto"/>
                <w:sz w:val="22"/>
                <w:lang w:val="en-AU" w:eastAsia="en-AU"/>
              </w:rPr>
              <w:tab/>
            </w:r>
            <w:r w:rsidR="00891CDA" w:rsidRPr="00FE1C42">
              <w:rPr>
                <w:rStyle w:val="Hyperlink"/>
              </w:rPr>
              <w:t>Regulatory depreciation</w:t>
            </w:r>
            <w:r w:rsidR="00891CDA">
              <w:rPr>
                <w:webHidden/>
              </w:rPr>
              <w:tab/>
            </w:r>
            <w:r w:rsidR="00891CDA">
              <w:rPr>
                <w:webHidden/>
              </w:rPr>
              <w:fldChar w:fldCharType="begin"/>
            </w:r>
            <w:r w:rsidR="00891CDA">
              <w:rPr>
                <w:webHidden/>
              </w:rPr>
              <w:instrText xml:space="preserve"> PAGEREF _Toc433197119 \h </w:instrText>
            </w:r>
            <w:r w:rsidR="00891CDA">
              <w:rPr>
                <w:webHidden/>
              </w:rPr>
            </w:r>
            <w:r w:rsidR="00891CDA">
              <w:rPr>
                <w:webHidden/>
              </w:rPr>
              <w:fldChar w:fldCharType="separate"/>
            </w:r>
            <w:r w:rsidR="00891CDA">
              <w:rPr>
                <w:webHidden/>
              </w:rPr>
              <w:t>5-6</w:t>
            </w:r>
            <w:r w:rsidR="00891CDA">
              <w:rPr>
                <w:webHidden/>
              </w:rPr>
              <w:fldChar w:fldCharType="end"/>
            </w:r>
          </w:hyperlink>
        </w:p>
        <w:p w:rsidR="00891CDA" w:rsidRDefault="00B7181D">
          <w:pPr>
            <w:pStyle w:val="TOC2"/>
            <w:rPr>
              <w:rFonts w:asciiTheme="minorHAnsi" w:eastAsiaTheme="minorEastAsia" w:hAnsiTheme="minorHAnsi"/>
              <w:b w:val="0"/>
              <w:color w:val="auto"/>
              <w:sz w:val="22"/>
              <w:lang w:eastAsia="en-AU"/>
            </w:rPr>
          </w:pPr>
          <w:hyperlink w:anchor="_Toc433197120" w:history="1">
            <w:r w:rsidR="00891CDA" w:rsidRPr="00FE1C42">
              <w:rPr>
                <w:rStyle w:val="Hyperlink"/>
              </w:rPr>
              <w:t>5.1</w:t>
            </w:r>
            <w:r w:rsidR="00891CDA">
              <w:rPr>
                <w:rFonts w:asciiTheme="minorHAnsi" w:eastAsiaTheme="minorEastAsia" w:hAnsiTheme="minorHAnsi"/>
                <w:b w:val="0"/>
                <w:color w:val="auto"/>
                <w:sz w:val="22"/>
                <w:lang w:eastAsia="en-AU"/>
              </w:rPr>
              <w:tab/>
            </w:r>
            <w:r w:rsidR="00891CDA" w:rsidRPr="00FE1C42">
              <w:rPr>
                <w:rStyle w:val="Hyperlink"/>
              </w:rPr>
              <w:t>Preliminary decision</w:t>
            </w:r>
            <w:r w:rsidR="00891CDA">
              <w:rPr>
                <w:webHidden/>
              </w:rPr>
              <w:tab/>
            </w:r>
            <w:r w:rsidR="00891CDA">
              <w:rPr>
                <w:webHidden/>
              </w:rPr>
              <w:fldChar w:fldCharType="begin"/>
            </w:r>
            <w:r w:rsidR="00891CDA">
              <w:rPr>
                <w:webHidden/>
              </w:rPr>
              <w:instrText xml:space="preserve"> PAGEREF _Toc433197120 \h </w:instrText>
            </w:r>
            <w:r w:rsidR="00891CDA">
              <w:rPr>
                <w:webHidden/>
              </w:rPr>
            </w:r>
            <w:r w:rsidR="00891CDA">
              <w:rPr>
                <w:webHidden/>
              </w:rPr>
              <w:fldChar w:fldCharType="separate"/>
            </w:r>
            <w:r w:rsidR="00891CDA">
              <w:rPr>
                <w:webHidden/>
              </w:rPr>
              <w:t>5-6</w:t>
            </w:r>
            <w:r w:rsidR="00891CDA">
              <w:rPr>
                <w:webHidden/>
              </w:rPr>
              <w:fldChar w:fldCharType="end"/>
            </w:r>
          </w:hyperlink>
        </w:p>
        <w:p w:rsidR="00891CDA" w:rsidRDefault="00B7181D">
          <w:pPr>
            <w:pStyle w:val="TOC2"/>
            <w:rPr>
              <w:rFonts w:asciiTheme="minorHAnsi" w:eastAsiaTheme="minorEastAsia" w:hAnsiTheme="minorHAnsi"/>
              <w:b w:val="0"/>
              <w:color w:val="auto"/>
              <w:sz w:val="22"/>
              <w:lang w:eastAsia="en-AU"/>
            </w:rPr>
          </w:pPr>
          <w:hyperlink w:anchor="_Toc433197121" w:history="1">
            <w:r w:rsidR="00891CDA" w:rsidRPr="00FE1C42">
              <w:rPr>
                <w:rStyle w:val="Hyperlink"/>
              </w:rPr>
              <w:t>5.2</w:t>
            </w:r>
            <w:r w:rsidR="00891CDA">
              <w:rPr>
                <w:rFonts w:asciiTheme="minorHAnsi" w:eastAsiaTheme="minorEastAsia" w:hAnsiTheme="minorHAnsi"/>
                <w:b w:val="0"/>
                <w:color w:val="auto"/>
                <w:sz w:val="22"/>
                <w:lang w:eastAsia="en-AU"/>
              </w:rPr>
              <w:tab/>
            </w:r>
            <w:r w:rsidR="00891CDA" w:rsidRPr="00FE1C42">
              <w:rPr>
                <w:rStyle w:val="Hyperlink"/>
              </w:rPr>
              <w:t>Powercor's proposal</w:t>
            </w:r>
            <w:r w:rsidR="00891CDA">
              <w:rPr>
                <w:webHidden/>
              </w:rPr>
              <w:tab/>
            </w:r>
            <w:r w:rsidR="00891CDA">
              <w:rPr>
                <w:webHidden/>
              </w:rPr>
              <w:fldChar w:fldCharType="begin"/>
            </w:r>
            <w:r w:rsidR="00891CDA">
              <w:rPr>
                <w:webHidden/>
              </w:rPr>
              <w:instrText xml:space="preserve"> PAGEREF _Toc433197121 \h </w:instrText>
            </w:r>
            <w:r w:rsidR="00891CDA">
              <w:rPr>
                <w:webHidden/>
              </w:rPr>
            </w:r>
            <w:r w:rsidR="00891CDA">
              <w:rPr>
                <w:webHidden/>
              </w:rPr>
              <w:fldChar w:fldCharType="separate"/>
            </w:r>
            <w:r w:rsidR="00891CDA">
              <w:rPr>
                <w:webHidden/>
              </w:rPr>
              <w:t>5-7</w:t>
            </w:r>
            <w:r w:rsidR="00891CDA">
              <w:rPr>
                <w:webHidden/>
              </w:rPr>
              <w:fldChar w:fldCharType="end"/>
            </w:r>
          </w:hyperlink>
        </w:p>
        <w:p w:rsidR="00891CDA" w:rsidRDefault="00B7181D">
          <w:pPr>
            <w:pStyle w:val="TOC2"/>
            <w:rPr>
              <w:rFonts w:asciiTheme="minorHAnsi" w:eastAsiaTheme="minorEastAsia" w:hAnsiTheme="minorHAnsi"/>
              <w:b w:val="0"/>
              <w:color w:val="auto"/>
              <w:sz w:val="22"/>
              <w:lang w:eastAsia="en-AU"/>
            </w:rPr>
          </w:pPr>
          <w:hyperlink w:anchor="_Toc433197122" w:history="1">
            <w:r w:rsidR="00891CDA" w:rsidRPr="00FE1C42">
              <w:rPr>
                <w:rStyle w:val="Hyperlink"/>
              </w:rPr>
              <w:t>5.3</w:t>
            </w:r>
            <w:r w:rsidR="00891CDA">
              <w:rPr>
                <w:rFonts w:asciiTheme="minorHAnsi" w:eastAsiaTheme="minorEastAsia" w:hAnsiTheme="minorHAnsi"/>
                <w:b w:val="0"/>
                <w:color w:val="auto"/>
                <w:sz w:val="22"/>
                <w:lang w:eastAsia="en-AU"/>
              </w:rPr>
              <w:tab/>
            </w:r>
            <w:r w:rsidR="00891CDA" w:rsidRPr="00FE1C42">
              <w:rPr>
                <w:rStyle w:val="Hyperlink"/>
              </w:rPr>
              <w:t>AER’s assessment approach</w:t>
            </w:r>
            <w:r w:rsidR="00891CDA">
              <w:rPr>
                <w:webHidden/>
              </w:rPr>
              <w:tab/>
            </w:r>
            <w:r w:rsidR="00891CDA">
              <w:rPr>
                <w:webHidden/>
              </w:rPr>
              <w:fldChar w:fldCharType="begin"/>
            </w:r>
            <w:r w:rsidR="00891CDA">
              <w:rPr>
                <w:webHidden/>
              </w:rPr>
              <w:instrText xml:space="preserve"> PAGEREF _Toc433197122 \h </w:instrText>
            </w:r>
            <w:r w:rsidR="00891CDA">
              <w:rPr>
                <w:webHidden/>
              </w:rPr>
            </w:r>
            <w:r w:rsidR="00891CDA">
              <w:rPr>
                <w:webHidden/>
              </w:rPr>
              <w:fldChar w:fldCharType="separate"/>
            </w:r>
            <w:r w:rsidR="00891CDA">
              <w:rPr>
                <w:webHidden/>
              </w:rPr>
              <w:t>5-8</w:t>
            </w:r>
            <w:r w:rsidR="00891CDA">
              <w:rPr>
                <w:webHidden/>
              </w:rPr>
              <w:fldChar w:fldCharType="end"/>
            </w:r>
          </w:hyperlink>
        </w:p>
        <w:p w:rsidR="00891CDA" w:rsidRDefault="00B7181D">
          <w:pPr>
            <w:pStyle w:val="TOC3"/>
            <w:rPr>
              <w:rFonts w:asciiTheme="minorHAnsi" w:eastAsiaTheme="minorEastAsia" w:hAnsiTheme="minorHAnsi"/>
              <w:lang w:eastAsia="en-AU"/>
            </w:rPr>
          </w:pPr>
          <w:hyperlink w:anchor="_Toc433197123" w:history="1">
            <w:r w:rsidR="00891CDA" w:rsidRPr="00FE1C42">
              <w:rPr>
                <w:rStyle w:val="Hyperlink"/>
              </w:rPr>
              <w:t>5.3.1</w:t>
            </w:r>
            <w:r w:rsidR="00891CDA">
              <w:rPr>
                <w:rFonts w:asciiTheme="minorHAnsi" w:eastAsiaTheme="minorEastAsia" w:hAnsiTheme="minorHAnsi"/>
                <w:lang w:eastAsia="en-AU"/>
              </w:rPr>
              <w:tab/>
            </w:r>
            <w:r w:rsidR="00891CDA" w:rsidRPr="00FE1C42">
              <w:rPr>
                <w:rStyle w:val="Hyperlink"/>
              </w:rPr>
              <w:t>Interrelationships</w:t>
            </w:r>
            <w:r w:rsidR="00891CDA">
              <w:rPr>
                <w:webHidden/>
              </w:rPr>
              <w:tab/>
            </w:r>
            <w:r w:rsidR="00891CDA">
              <w:rPr>
                <w:webHidden/>
              </w:rPr>
              <w:fldChar w:fldCharType="begin"/>
            </w:r>
            <w:r w:rsidR="00891CDA">
              <w:rPr>
                <w:webHidden/>
              </w:rPr>
              <w:instrText xml:space="preserve"> PAGEREF _Toc433197123 \h </w:instrText>
            </w:r>
            <w:r w:rsidR="00891CDA">
              <w:rPr>
                <w:webHidden/>
              </w:rPr>
            </w:r>
            <w:r w:rsidR="00891CDA">
              <w:rPr>
                <w:webHidden/>
              </w:rPr>
              <w:fldChar w:fldCharType="separate"/>
            </w:r>
            <w:r w:rsidR="00891CDA">
              <w:rPr>
                <w:webHidden/>
              </w:rPr>
              <w:t>5-10</w:t>
            </w:r>
            <w:r w:rsidR="00891CDA">
              <w:rPr>
                <w:webHidden/>
              </w:rPr>
              <w:fldChar w:fldCharType="end"/>
            </w:r>
          </w:hyperlink>
        </w:p>
        <w:p w:rsidR="00891CDA" w:rsidRDefault="00B7181D">
          <w:pPr>
            <w:pStyle w:val="TOC2"/>
            <w:rPr>
              <w:rFonts w:asciiTheme="minorHAnsi" w:eastAsiaTheme="minorEastAsia" w:hAnsiTheme="minorHAnsi"/>
              <w:b w:val="0"/>
              <w:color w:val="auto"/>
              <w:sz w:val="22"/>
              <w:lang w:eastAsia="en-AU"/>
            </w:rPr>
          </w:pPr>
          <w:hyperlink w:anchor="_Toc433197124" w:history="1">
            <w:r w:rsidR="00891CDA" w:rsidRPr="00FE1C42">
              <w:rPr>
                <w:rStyle w:val="Hyperlink"/>
              </w:rPr>
              <w:t>5.4</w:t>
            </w:r>
            <w:r w:rsidR="00891CDA">
              <w:rPr>
                <w:rFonts w:asciiTheme="minorHAnsi" w:eastAsiaTheme="minorEastAsia" w:hAnsiTheme="minorHAnsi"/>
                <w:b w:val="0"/>
                <w:color w:val="auto"/>
                <w:sz w:val="22"/>
                <w:lang w:eastAsia="en-AU"/>
              </w:rPr>
              <w:tab/>
            </w:r>
            <w:r w:rsidR="00891CDA" w:rsidRPr="00FE1C42">
              <w:rPr>
                <w:rStyle w:val="Hyperlink"/>
              </w:rPr>
              <w:t>Reasons for preliminary decision</w:t>
            </w:r>
            <w:r w:rsidR="00891CDA">
              <w:rPr>
                <w:webHidden/>
              </w:rPr>
              <w:tab/>
            </w:r>
            <w:r w:rsidR="00891CDA">
              <w:rPr>
                <w:webHidden/>
              </w:rPr>
              <w:fldChar w:fldCharType="begin"/>
            </w:r>
            <w:r w:rsidR="00891CDA">
              <w:rPr>
                <w:webHidden/>
              </w:rPr>
              <w:instrText xml:space="preserve"> PAGEREF _Toc433197124 \h </w:instrText>
            </w:r>
            <w:r w:rsidR="00891CDA">
              <w:rPr>
                <w:webHidden/>
              </w:rPr>
            </w:r>
            <w:r w:rsidR="00891CDA">
              <w:rPr>
                <w:webHidden/>
              </w:rPr>
              <w:fldChar w:fldCharType="separate"/>
            </w:r>
            <w:r w:rsidR="00891CDA">
              <w:rPr>
                <w:webHidden/>
              </w:rPr>
              <w:t>5-11</w:t>
            </w:r>
            <w:r w:rsidR="00891CDA">
              <w:rPr>
                <w:webHidden/>
              </w:rPr>
              <w:fldChar w:fldCharType="end"/>
            </w:r>
          </w:hyperlink>
        </w:p>
        <w:p w:rsidR="00891CDA" w:rsidRDefault="00B7181D">
          <w:pPr>
            <w:pStyle w:val="TOC3"/>
            <w:rPr>
              <w:rFonts w:asciiTheme="minorHAnsi" w:eastAsiaTheme="minorEastAsia" w:hAnsiTheme="minorHAnsi"/>
              <w:lang w:eastAsia="en-AU"/>
            </w:rPr>
          </w:pPr>
          <w:hyperlink w:anchor="_Toc433197125" w:history="1">
            <w:r w:rsidR="00891CDA" w:rsidRPr="00FE1C42">
              <w:rPr>
                <w:rStyle w:val="Hyperlink"/>
              </w:rPr>
              <w:t>5.4.1</w:t>
            </w:r>
            <w:r w:rsidR="00891CDA">
              <w:rPr>
                <w:rFonts w:asciiTheme="minorHAnsi" w:eastAsiaTheme="minorEastAsia" w:hAnsiTheme="minorHAnsi"/>
                <w:lang w:eastAsia="en-AU"/>
              </w:rPr>
              <w:tab/>
            </w:r>
            <w:r w:rsidR="00891CDA" w:rsidRPr="00FE1C42">
              <w:rPr>
                <w:rStyle w:val="Hyperlink"/>
              </w:rPr>
              <w:t>Standard asset lives</w:t>
            </w:r>
            <w:r w:rsidR="00891CDA">
              <w:rPr>
                <w:webHidden/>
              </w:rPr>
              <w:tab/>
            </w:r>
            <w:r w:rsidR="00891CDA">
              <w:rPr>
                <w:webHidden/>
              </w:rPr>
              <w:fldChar w:fldCharType="begin"/>
            </w:r>
            <w:r w:rsidR="00891CDA">
              <w:rPr>
                <w:webHidden/>
              </w:rPr>
              <w:instrText xml:space="preserve"> PAGEREF _Toc433197125 \h </w:instrText>
            </w:r>
            <w:r w:rsidR="00891CDA">
              <w:rPr>
                <w:webHidden/>
              </w:rPr>
            </w:r>
            <w:r w:rsidR="00891CDA">
              <w:rPr>
                <w:webHidden/>
              </w:rPr>
              <w:fldChar w:fldCharType="separate"/>
            </w:r>
            <w:r w:rsidR="00891CDA">
              <w:rPr>
                <w:webHidden/>
              </w:rPr>
              <w:t>5-11</w:t>
            </w:r>
            <w:r w:rsidR="00891CDA">
              <w:rPr>
                <w:webHidden/>
              </w:rPr>
              <w:fldChar w:fldCharType="end"/>
            </w:r>
          </w:hyperlink>
        </w:p>
        <w:p w:rsidR="00891CDA" w:rsidRDefault="00B7181D">
          <w:pPr>
            <w:pStyle w:val="TOC3"/>
            <w:rPr>
              <w:rFonts w:asciiTheme="minorHAnsi" w:eastAsiaTheme="minorEastAsia" w:hAnsiTheme="minorHAnsi"/>
              <w:lang w:eastAsia="en-AU"/>
            </w:rPr>
          </w:pPr>
          <w:hyperlink w:anchor="_Toc433197126" w:history="1">
            <w:r w:rsidR="00891CDA" w:rsidRPr="00FE1C42">
              <w:rPr>
                <w:rStyle w:val="Hyperlink"/>
              </w:rPr>
              <w:t>5.4.2</w:t>
            </w:r>
            <w:r w:rsidR="00891CDA">
              <w:rPr>
                <w:rFonts w:asciiTheme="minorHAnsi" w:eastAsiaTheme="minorEastAsia" w:hAnsiTheme="minorHAnsi"/>
                <w:lang w:eastAsia="en-AU"/>
              </w:rPr>
              <w:tab/>
            </w:r>
            <w:r w:rsidR="00891CDA" w:rsidRPr="00FE1C42">
              <w:rPr>
                <w:rStyle w:val="Hyperlink"/>
              </w:rPr>
              <w:t>Remaining asset lives</w:t>
            </w:r>
            <w:r w:rsidR="00891CDA">
              <w:rPr>
                <w:webHidden/>
              </w:rPr>
              <w:tab/>
            </w:r>
            <w:r w:rsidR="00891CDA">
              <w:rPr>
                <w:webHidden/>
              </w:rPr>
              <w:fldChar w:fldCharType="begin"/>
            </w:r>
            <w:r w:rsidR="00891CDA">
              <w:rPr>
                <w:webHidden/>
              </w:rPr>
              <w:instrText xml:space="preserve"> PAGEREF _Toc433197126 \h </w:instrText>
            </w:r>
            <w:r w:rsidR="00891CDA">
              <w:rPr>
                <w:webHidden/>
              </w:rPr>
            </w:r>
            <w:r w:rsidR="00891CDA">
              <w:rPr>
                <w:webHidden/>
              </w:rPr>
              <w:fldChar w:fldCharType="separate"/>
            </w:r>
            <w:r w:rsidR="00891CDA">
              <w:rPr>
                <w:webHidden/>
              </w:rPr>
              <w:t>5-15</w:t>
            </w:r>
            <w:r w:rsidR="00891CDA">
              <w:rPr>
                <w:webHidden/>
              </w:rPr>
              <w:fldChar w:fldCharType="end"/>
            </w:r>
          </w:hyperlink>
        </w:p>
        <w:p w:rsidR="00891CDA" w:rsidRDefault="00B7181D">
          <w:pPr>
            <w:pStyle w:val="TOC3"/>
            <w:rPr>
              <w:rFonts w:asciiTheme="minorHAnsi" w:eastAsiaTheme="minorEastAsia" w:hAnsiTheme="minorHAnsi"/>
              <w:lang w:eastAsia="en-AU"/>
            </w:rPr>
          </w:pPr>
          <w:hyperlink w:anchor="_Toc433197127" w:history="1">
            <w:r w:rsidR="00891CDA" w:rsidRPr="00FE1C42">
              <w:rPr>
                <w:rStyle w:val="Hyperlink"/>
              </w:rPr>
              <w:t>5.4.3</w:t>
            </w:r>
            <w:r w:rsidR="00891CDA">
              <w:rPr>
                <w:rFonts w:asciiTheme="minorHAnsi" w:eastAsiaTheme="minorEastAsia" w:hAnsiTheme="minorHAnsi"/>
                <w:lang w:eastAsia="en-AU"/>
              </w:rPr>
              <w:tab/>
            </w:r>
            <w:r w:rsidR="00891CDA" w:rsidRPr="00FE1C42">
              <w:rPr>
                <w:rStyle w:val="Hyperlink"/>
              </w:rPr>
              <w:t>Accelerated depreciation</w:t>
            </w:r>
            <w:r w:rsidR="00891CDA">
              <w:rPr>
                <w:webHidden/>
              </w:rPr>
              <w:tab/>
            </w:r>
            <w:r w:rsidR="00891CDA">
              <w:rPr>
                <w:webHidden/>
              </w:rPr>
              <w:fldChar w:fldCharType="begin"/>
            </w:r>
            <w:r w:rsidR="00891CDA">
              <w:rPr>
                <w:webHidden/>
              </w:rPr>
              <w:instrText xml:space="preserve"> PAGEREF _Toc433197127 \h </w:instrText>
            </w:r>
            <w:r w:rsidR="00891CDA">
              <w:rPr>
                <w:webHidden/>
              </w:rPr>
            </w:r>
            <w:r w:rsidR="00891CDA">
              <w:rPr>
                <w:webHidden/>
              </w:rPr>
              <w:fldChar w:fldCharType="separate"/>
            </w:r>
            <w:r w:rsidR="00891CDA">
              <w:rPr>
                <w:webHidden/>
              </w:rPr>
              <w:t>5-22</w:t>
            </w:r>
            <w:r w:rsidR="00891CD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197118"/>
      <w:r>
        <w:lastRenderedPageBreak/>
        <w:t>Shortened forms</w:t>
      </w:r>
      <w:bookmarkEnd w:id="8"/>
      <w:bookmarkEnd w:id="9"/>
    </w:p>
    <w:tbl>
      <w:tblPr>
        <w:tblStyle w:val="AERtable-text0"/>
        <w:tblW w:w="0" w:type="auto"/>
        <w:tblLook w:val="04A0" w:firstRow="1" w:lastRow="0" w:firstColumn="1" w:lastColumn="0" w:noHBand="0" w:noVBand="1"/>
      </w:tblPr>
      <w:tblGrid>
        <w:gridCol w:w="3227"/>
        <w:gridCol w:w="5466"/>
      </w:tblGrid>
      <w:tr w:rsidR="001F05A4" w:rsidTr="00E36D78">
        <w:trPr>
          <w:cnfStyle w:val="100000000000" w:firstRow="1" w:lastRow="0" w:firstColumn="0" w:lastColumn="0" w:oddVBand="0" w:evenVBand="0" w:oddHBand="0" w:evenHBand="0" w:firstRowFirstColumn="0" w:firstRowLastColumn="0" w:lastRowFirstColumn="0" w:lastRowLastColumn="0"/>
          <w:tblHeader/>
        </w:trPr>
        <w:tc>
          <w:tcPr>
            <w:tcW w:w="3227" w:type="dxa"/>
          </w:tcPr>
          <w:p w:rsidR="001F05A4" w:rsidRDefault="001F05A4" w:rsidP="00DE772C">
            <w:pPr>
              <w:numPr>
                <w:ilvl w:val="0"/>
                <w:numId w:val="24"/>
              </w:numPr>
            </w:pPr>
            <w:r>
              <w:t>Shortened form</w:t>
            </w:r>
          </w:p>
        </w:tc>
        <w:tc>
          <w:tcPr>
            <w:tcW w:w="5466" w:type="dxa"/>
          </w:tcPr>
          <w:p w:rsidR="001F05A4" w:rsidRDefault="001F05A4" w:rsidP="00DE772C">
            <w:pPr>
              <w:numPr>
                <w:ilvl w:val="0"/>
                <w:numId w:val="24"/>
              </w:numPr>
            </w:pPr>
            <w:r>
              <w:t>Extended form</w:t>
            </w:r>
          </w:p>
        </w:tc>
      </w:tr>
      <w:tr w:rsidR="005C4C9C" w:rsidTr="00E36D78">
        <w:tc>
          <w:tcPr>
            <w:tcW w:w="3227" w:type="dxa"/>
          </w:tcPr>
          <w:p w:rsidR="005C4C9C" w:rsidRPr="005C4C9C" w:rsidRDefault="005C4C9C" w:rsidP="005C4C9C">
            <w:pPr>
              <w:numPr>
                <w:ilvl w:val="0"/>
                <w:numId w:val="24"/>
              </w:numPr>
            </w:pPr>
            <w:r w:rsidRPr="005C4C9C">
              <w:t>AEMC</w:t>
            </w:r>
          </w:p>
        </w:tc>
        <w:tc>
          <w:tcPr>
            <w:tcW w:w="5466" w:type="dxa"/>
          </w:tcPr>
          <w:p w:rsidR="005C4C9C" w:rsidRPr="005C4C9C" w:rsidRDefault="005C4C9C" w:rsidP="005C4C9C">
            <w:pPr>
              <w:numPr>
                <w:ilvl w:val="0"/>
                <w:numId w:val="24"/>
              </w:numPr>
            </w:pPr>
            <w:r w:rsidRPr="005C4C9C">
              <w:t>Australian Energy Market Commission</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AEMO</w:t>
            </w:r>
          </w:p>
        </w:tc>
        <w:tc>
          <w:tcPr>
            <w:tcW w:w="5466" w:type="dxa"/>
          </w:tcPr>
          <w:p w:rsidR="005C4C9C" w:rsidRPr="005C4C9C" w:rsidRDefault="005C4C9C" w:rsidP="005C4C9C">
            <w:pPr>
              <w:numPr>
                <w:ilvl w:val="0"/>
                <w:numId w:val="24"/>
              </w:numPr>
            </w:pPr>
            <w:r w:rsidRPr="005C4C9C">
              <w:t>Australian Energy Market Operator</w:t>
            </w:r>
          </w:p>
        </w:tc>
      </w:tr>
      <w:tr w:rsidR="005C4C9C" w:rsidTr="00E36D78">
        <w:tc>
          <w:tcPr>
            <w:tcW w:w="3227" w:type="dxa"/>
          </w:tcPr>
          <w:p w:rsidR="005C4C9C" w:rsidRPr="005C4C9C" w:rsidRDefault="005C4C9C" w:rsidP="005C4C9C">
            <w:pPr>
              <w:numPr>
                <w:ilvl w:val="0"/>
                <w:numId w:val="24"/>
              </w:numPr>
            </w:pPr>
            <w:r w:rsidRPr="005C4C9C">
              <w:t>AER</w:t>
            </w:r>
          </w:p>
        </w:tc>
        <w:tc>
          <w:tcPr>
            <w:tcW w:w="5466" w:type="dxa"/>
          </w:tcPr>
          <w:p w:rsidR="005C4C9C" w:rsidRPr="005C4C9C" w:rsidRDefault="005C4C9C" w:rsidP="005C4C9C">
            <w:pPr>
              <w:numPr>
                <w:ilvl w:val="0"/>
                <w:numId w:val="24"/>
              </w:numPr>
            </w:pPr>
            <w:r w:rsidRPr="005C4C9C">
              <w:t>Australian Energy Regulator</w:t>
            </w:r>
          </w:p>
        </w:tc>
      </w:tr>
      <w:tr w:rsidR="00D844D9"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D844D9" w:rsidRPr="005C4C9C" w:rsidRDefault="00D844D9" w:rsidP="005C4C9C">
            <w:pPr>
              <w:numPr>
                <w:ilvl w:val="0"/>
                <w:numId w:val="24"/>
              </w:numPr>
            </w:pPr>
            <w:r>
              <w:t>AMI</w:t>
            </w:r>
          </w:p>
        </w:tc>
        <w:tc>
          <w:tcPr>
            <w:tcW w:w="5466" w:type="dxa"/>
          </w:tcPr>
          <w:p w:rsidR="00D844D9" w:rsidRPr="005C4C9C" w:rsidRDefault="00D844D9" w:rsidP="005C4C9C">
            <w:pPr>
              <w:numPr>
                <w:ilvl w:val="0"/>
                <w:numId w:val="24"/>
              </w:numPr>
            </w:pPr>
            <w:r>
              <w:t>Advanced metering infrastructure</w:t>
            </w:r>
          </w:p>
        </w:tc>
      </w:tr>
      <w:tr w:rsidR="005C4C9C" w:rsidTr="00E36D78">
        <w:tc>
          <w:tcPr>
            <w:tcW w:w="3227" w:type="dxa"/>
          </w:tcPr>
          <w:p w:rsidR="005C4C9C" w:rsidRPr="005C4C9C" w:rsidRDefault="005C4C9C" w:rsidP="005C4C9C">
            <w:pPr>
              <w:numPr>
                <w:ilvl w:val="0"/>
                <w:numId w:val="24"/>
              </w:numPr>
            </w:pPr>
            <w:proofErr w:type="spellStart"/>
            <w:r w:rsidRPr="005C4C9C">
              <w:t>augex</w:t>
            </w:r>
            <w:proofErr w:type="spellEnd"/>
          </w:p>
        </w:tc>
        <w:tc>
          <w:tcPr>
            <w:tcW w:w="5466" w:type="dxa"/>
          </w:tcPr>
          <w:p w:rsidR="005C4C9C" w:rsidRPr="005C4C9C" w:rsidRDefault="005C4C9C" w:rsidP="005C4C9C">
            <w:pPr>
              <w:numPr>
                <w:ilvl w:val="0"/>
                <w:numId w:val="24"/>
              </w:numPr>
            </w:pPr>
            <w:r w:rsidRPr="005C4C9C">
              <w:t>augmentation expenditure</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capex</w:t>
            </w:r>
          </w:p>
        </w:tc>
        <w:tc>
          <w:tcPr>
            <w:tcW w:w="5466" w:type="dxa"/>
          </w:tcPr>
          <w:p w:rsidR="005C4C9C" w:rsidRPr="005C4C9C" w:rsidRDefault="005C4C9C" w:rsidP="005C4C9C">
            <w:pPr>
              <w:numPr>
                <w:ilvl w:val="0"/>
                <w:numId w:val="24"/>
              </w:numPr>
            </w:pPr>
            <w:r w:rsidRPr="005C4C9C">
              <w:t>capital expenditure</w:t>
            </w:r>
          </w:p>
        </w:tc>
      </w:tr>
      <w:tr w:rsidR="005C4C9C" w:rsidTr="00E36D78">
        <w:tc>
          <w:tcPr>
            <w:tcW w:w="3227" w:type="dxa"/>
          </w:tcPr>
          <w:p w:rsidR="005C4C9C" w:rsidRPr="005C4C9C" w:rsidRDefault="005C4C9C" w:rsidP="005C4C9C">
            <w:pPr>
              <w:numPr>
                <w:ilvl w:val="0"/>
                <w:numId w:val="24"/>
              </w:numPr>
            </w:pPr>
            <w:r w:rsidRPr="005C4C9C">
              <w:t>CCP</w:t>
            </w:r>
          </w:p>
        </w:tc>
        <w:tc>
          <w:tcPr>
            <w:tcW w:w="5466" w:type="dxa"/>
          </w:tcPr>
          <w:p w:rsidR="005C4C9C" w:rsidRPr="005C4C9C" w:rsidRDefault="005C4C9C" w:rsidP="005C4C9C">
            <w:pPr>
              <w:numPr>
                <w:ilvl w:val="0"/>
                <w:numId w:val="24"/>
              </w:numPr>
            </w:pPr>
            <w:r w:rsidRPr="005C4C9C">
              <w:t>Consumer Challenge Panel</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CESS</w:t>
            </w:r>
          </w:p>
        </w:tc>
        <w:tc>
          <w:tcPr>
            <w:tcW w:w="5466" w:type="dxa"/>
          </w:tcPr>
          <w:p w:rsidR="005C4C9C" w:rsidRPr="005C4C9C" w:rsidRDefault="005C4C9C" w:rsidP="005C4C9C">
            <w:pPr>
              <w:numPr>
                <w:ilvl w:val="0"/>
                <w:numId w:val="24"/>
              </w:numPr>
            </w:pPr>
            <w:r w:rsidRPr="005C4C9C">
              <w:t>capital expenditure sharing scheme</w:t>
            </w:r>
          </w:p>
        </w:tc>
      </w:tr>
      <w:tr w:rsidR="005C4C9C" w:rsidTr="00E36D78">
        <w:tc>
          <w:tcPr>
            <w:tcW w:w="3227" w:type="dxa"/>
          </w:tcPr>
          <w:p w:rsidR="005C4C9C" w:rsidRPr="005C4C9C" w:rsidRDefault="005C4C9C" w:rsidP="005C4C9C">
            <w:pPr>
              <w:numPr>
                <w:ilvl w:val="0"/>
                <w:numId w:val="24"/>
              </w:numPr>
            </w:pPr>
            <w:r w:rsidRPr="005C4C9C">
              <w:t>CPI</w:t>
            </w:r>
          </w:p>
        </w:tc>
        <w:tc>
          <w:tcPr>
            <w:tcW w:w="5466" w:type="dxa"/>
          </w:tcPr>
          <w:p w:rsidR="005C4C9C" w:rsidRPr="005C4C9C" w:rsidRDefault="005C4C9C" w:rsidP="005C4C9C">
            <w:pPr>
              <w:numPr>
                <w:ilvl w:val="0"/>
                <w:numId w:val="24"/>
              </w:numPr>
            </w:pPr>
            <w:r w:rsidRPr="005C4C9C">
              <w:t>consumer price index</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DRP</w:t>
            </w:r>
          </w:p>
        </w:tc>
        <w:tc>
          <w:tcPr>
            <w:tcW w:w="5466" w:type="dxa"/>
          </w:tcPr>
          <w:p w:rsidR="005C4C9C" w:rsidRPr="005C4C9C" w:rsidRDefault="005C4C9C" w:rsidP="005C4C9C">
            <w:pPr>
              <w:numPr>
                <w:ilvl w:val="0"/>
                <w:numId w:val="24"/>
              </w:numPr>
            </w:pPr>
            <w:r w:rsidRPr="005C4C9C">
              <w:t>debt risk premium</w:t>
            </w:r>
          </w:p>
        </w:tc>
      </w:tr>
      <w:tr w:rsidR="005C4C9C" w:rsidTr="00E36D78">
        <w:tc>
          <w:tcPr>
            <w:tcW w:w="3227" w:type="dxa"/>
          </w:tcPr>
          <w:p w:rsidR="005C4C9C" w:rsidRPr="005C4C9C" w:rsidRDefault="005C4C9C" w:rsidP="005C4C9C">
            <w:pPr>
              <w:numPr>
                <w:ilvl w:val="0"/>
                <w:numId w:val="24"/>
              </w:numPr>
            </w:pPr>
            <w:r w:rsidRPr="005C4C9C">
              <w:t>DMIA</w:t>
            </w:r>
          </w:p>
        </w:tc>
        <w:tc>
          <w:tcPr>
            <w:tcW w:w="5466" w:type="dxa"/>
          </w:tcPr>
          <w:p w:rsidR="005C4C9C" w:rsidRPr="005C4C9C" w:rsidRDefault="005C4C9C" w:rsidP="005C4C9C">
            <w:pPr>
              <w:numPr>
                <w:ilvl w:val="0"/>
                <w:numId w:val="24"/>
              </w:numPr>
            </w:pPr>
            <w:r w:rsidRPr="005C4C9C">
              <w:t>demand management innovation allowance</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DMIS</w:t>
            </w:r>
          </w:p>
        </w:tc>
        <w:tc>
          <w:tcPr>
            <w:tcW w:w="5466" w:type="dxa"/>
          </w:tcPr>
          <w:p w:rsidR="005C4C9C" w:rsidRPr="005C4C9C" w:rsidRDefault="005C4C9C" w:rsidP="005C4C9C">
            <w:pPr>
              <w:numPr>
                <w:ilvl w:val="0"/>
                <w:numId w:val="24"/>
              </w:numPr>
            </w:pPr>
            <w:r w:rsidRPr="005C4C9C">
              <w:t>demand management incentive scheme</w:t>
            </w:r>
          </w:p>
        </w:tc>
      </w:tr>
      <w:tr w:rsidR="005C4C9C" w:rsidTr="00E36D78">
        <w:tc>
          <w:tcPr>
            <w:tcW w:w="3227" w:type="dxa"/>
          </w:tcPr>
          <w:p w:rsidR="005C4C9C" w:rsidRPr="005C4C9C" w:rsidRDefault="005C4C9C" w:rsidP="005C4C9C">
            <w:pPr>
              <w:numPr>
                <w:ilvl w:val="0"/>
                <w:numId w:val="24"/>
              </w:numPr>
            </w:pPr>
            <w:r w:rsidRPr="005C4C9C">
              <w:t>distributor</w:t>
            </w:r>
          </w:p>
        </w:tc>
        <w:tc>
          <w:tcPr>
            <w:tcW w:w="5466" w:type="dxa"/>
          </w:tcPr>
          <w:p w:rsidR="005C4C9C" w:rsidRPr="005C4C9C" w:rsidRDefault="005C4C9C" w:rsidP="005C4C9C">
            <w:pPr>
              <w:numPr>
                <w:ilvl w:val="0"/>
                <w:numId w:val="24"/>
              </w:numPr>
            </w:pPr>
            <w:r w:rsidRPr="005C4C9C">
              <w:t>distribution network service provider</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proofErr w:type="spellStart"/>
            <w:r w:rsidRPr="005C4C9C">
              <w:t>DUoS</w:t>
            </w:r>
            <w:proofErr w:type="spellEnd"/>
          </w:p>
        </w:tc>
        <w:tc>
          <w:tcPr>
            <w:tcW w:w="5466" w:type="dxa"/>
          </w:tcPr>
          <w:p w:rsidR="005C4C9C" w:rsidRPr="005C4C9C" w:rsidRDefault="005C4C9C" w:rsidP="005C4C9C">
            <w:pPr>
              <w:numPr>
                <w:ilvl w:val="0"/>
                <w:numId w:val="24"/>
              </w:numPr>
            </w:pPr>
            <w:r w:rsidRPr="005C4C9C">
              <w:t>distribution use of system</w:t>
            </w:r>
          </w:p>
        </w:tc>
      </w:tr>
      <w:tr w:rsidR="005C4C9C" w:rsidTr="00E36D78">
        <w:tc>
          <w:tcPr>
            <w:tcW w:w="3227" w:type="dxa"/>
          </w:tcPr>
          <w:p w:rsidR="005C4C9C" w:rsidRPr="005C4C9C" w:rsidRDefault="005C4C9C" w:rsidP="005C4C9C">
            <w:pPr>
              <w:numPr>
                <w:ilvl w:val="0"/>
                <w:numId w:val="24"/>
              </w:numPr>
            </w:pPr>
            <w:r w:rsidRPr="005C4C9C">
              <w:t>EBSS</w:t>
            </w:r>
          </w:p>
        </w:tc>
        <w:tc>
          <w:tcPr>
            <w:tcW w:w="5466" w:type="dxa"/>
          </w:tcPr>
          <w:p w:rsidR="005C4C9C" w:rsidRPr="005C4C9C" w:rsidRDefault="005C4C9C" w:rsidP="005C4C9C">
            <w:pPr>
              <w:numPr>
                <w:ilvl w:val="0"/>
                <w:numId w:val="24"/>
              </w:numPr>
            </w:pPr>
            <w:r w:rsidRPr="005C4C9C">
              <w:t>efficiency benefit sharing scheme</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ERP</w:t>
            </w:r>
          </w:p>
        </w:tc>
        <w:tc>
          <w:tcPr>
            <w:tcW w:w="5466" w:type="dxa"/>
          </w:tcPr>
          <w:p w:rsidR="005C4C9C" w:rsidRPr="005C4C9C" w:rsidRDefault="005C4C9C" w:rsidP="005C4C9C">
            <w:pPr>
              <w:numPr>
                <w:ilvl w:val="0"/>
                <w:numId w:val="24"/>
              </w:numPr>
            </w:pPr>
            <w:r w:rsidRPr="005C4C9C">
              <w:t>equity risk premium</w:t>
            </w:r>
          </w:p>
        </w:tc>
      </w:tr>
      <w:tr w:rsidR="005C4C9C" w:rsidTr="00E36D78">
        <w:tc>
          <w:tcPr>
            <w:tcW w:w="3227" w:type="dxa"/>
          </w:tcPr>
          <w:p w:rsidR="005C4C9C" w:rsidRPr="005C4C9C" w:rsidRDefault="005C4C9C" w:rsidP="005C4C9C">
            <w:pPr>
              <w:numPr>
                <w:ilvl w:val="0"/>
                <w:numId w:val="24"/>
              </w:numPr>
            </w:pPr>
            <w:r w:rsidRPr="005C4C9C">
              <w:t>Expenditure Assessment Guideline</w:t>
            </w:r>
          </w:p>
        </w:tc>
        <w:tc>
          <w:tcPr>
            <w:tcW w:w="5466"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F&amp;A</w:t>
            </w:r>
          </w:p>
        </w:tc>
        <w:tc>
          <w:tcPr>
            <w:tcW w:w="5466" w:type="dxa"/>
          </w:tcPr>
          <w:p w:rsidR="005C4C9C" w:rsidRPr="005C4C9C" w:rsidRDefault="005C4C9C" w:rsidP="005C4C9C">
            <w:pPr>
              <w:numPr>
                <w:ilvl w:val="0"/>
                <w:numId w:val="24"/>
              </w:numPr>
            </w:pPr>
            <w:r w:rsidRPr="005C4C9C">
              <w:t>framework and approach</w:t>
            </w:r>
          </w:p>
        </w:tc>
      </w:tr>
      <w:tr w:rsidR="005C4C9C" w:rsidTr="00E36D78">
        <w:tc>
          <w:tcPr>
            <w:tcW w:w="3227" w:type="dxa"/>
          </w:tcPr>
          <w:p w:rsidR="005C4C9C" w:rsidRPr="005C4C9C" w:rsidRDefault="005C4C9C" w:rsidP="005C4C9C">
            <w:pPr>
              <w:numPr>
                <w:ilvl w:val="0"/>
                <w:numId w:val="24"/>
              </w:numPr>
            </w:pPr>
            <w:r w:rsidRPr="005C4C9C">
              <w:t>MRP</w:t>
            </w:r>
          </w:p>
        </w:tc>
        <w:tc>
          <w:tcPr>
            <w:tcW w:w="5466" w:type="dxa"/>
          </w:tcPr>
          <w:p w:rsidR="005C4C9C" w:rsidRPr="005C4C9C" w:rsidRDefault="005C4C9C" w:rsidP="005C4C9C">
            <w:pPr>
              <w:numPr>
                <w:ilvl w:val="0"/>
                <w:numId w:val="24"/>
              </w:numPr>
            </w:pPr>
            <w:r w:rsidRPr="005C4C9C">
              <w:t>market risk premium</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NEL</w:t>
            </w:r>
          </w:p>
        </w:tc>
        <w:tc>
          <w:tcPr>
            <w:tcW w:w="5466" w:type="dxa"/>
          </w:tcPr>
          <w:p w:rsidR="005C4C9C" w:rsidRPr="005C4C9C" w:rsidRDefault="005C4C9C" w:rsidP="005C4C9C">
            <w:pPr>
              <w:numPr>
                <w:ilvl w:val="0"/>
                <w:numId w:val="24"/>
              </w:numPr>
            </w:pPr>
            <w:r w:rsidRPr="005C4C9C">
              <w:t>national electricity law</w:t>
            </w:r>
          </w:p>
        </w:tc>
      </w:tr>
      <w:tr w:rsidR="005C4C9C" w:rsidTr="00E36D78">
        <w:tc>
          <w:tcPr>
            <w:tcW w:w="3227" w:type="dxa"/>
          </w:tcPr>
          <w:p w:rsidR="005C4C9C" w:rsidRPr="005C4C9C" w:rsidRDefault="005C4C9C" w:rsidP="005C4C9C">
            <w:pPr>
              <w:numPr>
                <w:ilvl w:val="0"/>
                <w:numId w:val="24"/>
              </w:numPr>
            </w:pPr>
            <w:r w:rsidRPr="005C4C9C">
              <w:t>NEM</w:t>
            </w:r>
          </w:p>
        </w:tc>
        <w:tc>
          <w:tcPr>
            <w:tcW w:w="5466" w:type="dxa"/>
          </w:tcPr>
          <w:p w:rsidR="005C4C9C" w:rsidRPr="005C4C9C" w:rsidRDefault="005C4C9C" w:rsidP="005C4C9C">
            <w:pPr>
              <w:numPr>
                <w:ilvl w:val="0"/>
                <w:numId w:val="24"/>
              </w:numPr>
            </w:pPr>
            <w:r w:rsidRPr="005C4C9C">
              <w:t>national electricity market</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NEO</w:t>
            </w:r>
          </w:p>
        </w:tc>
        <w:tc>
          <w:tcPr>
            <w:tcW w:w="5466" w:type="dxa"/>
          </w:tcPr>
          <w:p w:rsidR="005C4C9C" w:rsidRPr="005C4C9C" w:rsidRDefault="005C4C9C" w:rsidP="005C4C9C">
            <w:pPr>
              <w:numPr>
                <w:ilvl w:val="0"/>
                <w:numId w:val="24"/>
              </w:numPr>
            </w:pPr>
            <w:r w:rsidRPr="005C4C9C">
              <w:t>national electricity objective</w:t>
            </w:r>
          </w:p>
        </w:tc>
      </w:tr>
      <w:tr w:rsidR="005C4C9C" w:rsidTr="00E36D78">
        <w:tc>
          <w:tcPr>
            <w:tcW w:w="3227" w:type="dxa"/>
          </w:tcPr>
          <w:p w:rsidR="005C4C9C" w:rsidRPr="005C4C9C" w:rsidRDefault="005C4C9C" w:rsidP="005C4C9C">
            <w:pPr>
              <w:numPr>
                <w:ilvl w:val="0"/>
                <w:numId w:val="24"/>
              </w:numPr>
            </w:pPr>
            <w:r w:rsidRPr="005C4C9C">
              <w:t>NER</w:t>
            </w:r>
          </w:p>
        </w:tc>
        <w:tc>
          <w:tcPr>
            <w:tcW w:w="5466" w:type="dxa"/>
          </w:tcPr>
          <w:p w:rsidR="005C4C9C" w:rsidRPr="005C4C9C" w:rsidRDefault="005C4C9C" w:rsidP="005C4C9C">
            <w:pPr>
              <w:numPr>
                <w:ilvl w:val="0"/>
                <w:numId w:val="24"/>
              </w:numPr>
            </w:pPr>
            <w:r w:rsidRPr="005C4C9C">
              <w:t>national electricity rules</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NSP</w:t>
            </w:r>
          </w:p>
        </w:tc>
        <w:tc>
          <w:tcPr>
            <w:tcW w:w="5466" w:type="dxa"/>
          </w:tcPr>
          <w:p w:rsidR="005C4C9C" w:rsidRPr="005C4C9C" w:rsidRDefault="005C4C9C" w:rsidP="005C4C9C">
            <w:pPr>
              <w:numPr>
                <w:ilvl w:val="0"/>
                <w:numId w:val="24"/>
              </w:numPr>
            </w:pPr>
            <w:r w:rsidRPr="005C4C9C">
              <w:t>network service provider</w:t>
            </w:r>
          </w:p>
        </w:tc>
      </w:tr>
      <w:tr w:rsidR="005C4C9C" w:rsidTr="00E36D78">
        <w:tc>
          <w:tcPr>
            <w:tcW w:w="3227" w:type="dxa"/>
          </w:tcPr>
          <w:p w:rsidR="005C4C9C" w:rsidRPr="005C4C9C" w:rsidRDefault="005C4C9C" w:rsidP="005C4C9C">
            <w:pPr>
              <w:numPr>
                <w:ilvl w:val="0"/>
                <w:numId w:val="24"/>
              </w:numPr>
            </w:pPr>
            <w:r w:rsidRPr="005C4C9C">
              <w:t>opex</w:t>
            </w:r>
          </w:p>
        </w:tc>
        <w:tc>
          <w:tcPr>
            <w:tcW w:w="5466" w:type="dxa"/>
          </w:tcPr>
          <w:p w:rsidR="005C4C9C" w:rsidRPr="005C4C9C" w:rsidRDefault="005C4C9C" w:rsidP="005C4C9C">
            <w:pPr>
              <w:numPr>
                <w:ilvl w:val="0"/>
                <w:numId w:val="24"/>
              </w:numPr>
            </w:pPr>
            <w:r w:rsidRPr="005C4C9C">
              <w:t>operating expenditure</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PPI</w:t>
            </w:r>
          </w:p>
        </w:tc>
        <w:tc>
          <w:tcPr>
            <w:tcW w:w="5466" w:type="dxa"/>
          </w:tcPr>
          <w:p w:rsidR="005C4C9C" w:rsidRPr="005C4C9C" w:rsidRDefault="005C4C9C" w:rsidP="005C4C9C">
            <w:pPr>
              <w:numPr>
                <w:ilvl w:val="0"/>
                <w:numId w:val="24"/>
              </w:numPr>
            </w:pPr>
            <w:r w:rsidRPr="005C4C9C">
              <w:t>partial performance indicators</w:t>
            </w:r>
          </w:p>
        </w:tc>
      </w:tr>
      <w:tr w:rsidR="005C4C9C" w:rsidTr="00E36D78">
        <w:tc>
          <w:tcPr>
            <w:tcW w:w="3227" w:type="dxa"/>
          </w:tcPr>
          <w:p w:rsidR="005C4C9C" w:rsidRPr="005C4C9C" w:rsidRDefault="005C4C9C" w:rsidP="005C4C9C">
            <w:pPr>
              <w:numPr>
                <w:ilvl w:val="0"/>
                <w:numId w:val="24"/>
              </w:numPr>
            </w:pPr>
            <w:r w:rsidRPr="005C4C9C">
              <w:t>PTRM</w:t>
            </w:r>
          </w:p>
        </w:tc>
        <w:tc>
          <w:tcPr>
            <w:tcW w:w="5466" w:type="dxa"/>
          </w:tcPr>
          <w:p w:rsidR="005C4C9C" w:rsidRPr="005C4C9C" w:rsidRDefault="005C4C9C" w:rsidP="005C4C9C">
            <w:pPr>
              <w:numPr>
                <w:ilvl w:val="0"/>
                <w:numId w:val="24"/>
              </w:numPr>
            </w:pPr>
            <w:r w:rsidRPr="005C4C9C">
              <w:t>post-tax revenue model</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RAB</w:t>
            </w:r>
          </w:p>
        </w:tc>
        <w:tc>
          <w:tcPr>
            <w:tcW w:w="5466" w:type="dxa"/>
          </w:tcPr>
          <w:p w:rsidR="005C4C9C" w:rsidRPr="005C4C9C" w:rsidRDefault="005C4C9C" w:rsidP="005C4C9C">
            <w:pPr>
              <w:numPr>
                <w:ilvl w:val="0"/>
                <w:numId w:val="24"/>
              </w:numPr>
            </w:pPr>
            <w:r w:rsidRPr="005C4C9C">
              <w:t>regulatory asset base</w:t>
            </w:r>
          </w:p>
        </w:tc>
      </w:tr>
      <w:tr w:rsidR="005C4C9C" w:rsidTr="00E36D78">
        <w:tc>
          <w:tcPr>
            <w:tcW w:w="3227" w:type="dxa"/>
          </w:tcPr>
          <w:p w:rsidR="005C4C9C" w:rsidRPr="005C4C9C" w:rsidRDefault="005C4C9C" w:rsidP="005C4C9C">
            <w:pPr>
              <w:numPr>
                <w:ilvl w:val="0"/>
                <w:numId w:val="24"/>
              </w:numPr>
            </w:pPr>
            <w:r w:rsidRPr="005C4C9C">
              <w:t>RBA</w:t>
            </w:r>
          </w:p>
        </w:tc>
        <w:tc>
          <w:tcPr>
            <w:tcW w:w="5466" w:type="dxa"/>
          </w:tcPr>
          <w:p w:rsidR="005C4C9C" w:rsidRPr="005C4C9C" w:rsidRDefault="005C4C9C" w:rsidP="005C4C9C">
            <w:pPr>
              <w:numPr>
                <w:ilvl w:val="0"/>
                <w:numId w:val="24"/>
              </w:numPr>
            </w:pPr>
            <w:r w:rsidRPr="005C4C9C">
              <w:t>Reserve Bank of Australia</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proofErr w:type="spellStart"/>
            <w:r w:rsidRPr="005C4C9C">
              <w:t>repex</w:t>
            </w:r>
            <w:proofErr w:type="spellEnd"/>
          </w:p>
        </w:tc>
        <w:tc>
          <w:tcPr>
            <w:tcW w:w="5466" w:type="dxa"/>
          </w:tcPr>
          <w:p w:rsidR="005C4C9C" w:rsidRPr="005C4C9C" w:rsidRDefault="005C4C9C" w:rsidP="005C4C9C">
            <w:pPr>
              <w:numPr>
                <w:ilvl w:val="0"/>
                <w:numId w:val="24"/>
              </w:numPr>
            </w:pPr>
            <w:r w:rsidRPr="005C4C9C">
              <w:t>replacement expenditure</w:t>
            </w:r>
          </w:p>
        </w:tc>
      </w:tr>
      <w:tr w:rsidR="005C4C9C" w:rsidTr="00E36D78">
        <w:tc>
          <w:tcPr>
            <w:tcW w:w="3227" w:type="dxa"/>
          </w:tcPr>
          <w:p w:rsidR="005C4C9C" w:rsidRPr="005C4C9C" w:rsidRDefault="005C4C9C" w:rsidP="005C4C9C">
            <w:pPr>
              <w:numPr>
                <w:ilvl w:val="0"/>
                <w:numId w:val="24"/>
              </w:numPr>
            </w:pPr>
            <w:r w:rsidRPr="005C4C9C">
              <w:lastRenderedPageBreak/>
              <w:t>RFM</w:t>
            </w:r>
          </w:p>
        </w:tc>
        <w:tc>
          <w:tcPr>
            <w:tcW w:w="5466" w:type="dxa"/>
          </w:tcPr>
          <w:p w:rsidR="005C4C9C" w:rsidRPr="005C4C9C" w:rsidRDefault="005C4C9C" w:rsidP="005C4C9C">
            <w:pPr>
              <w:numPr>
                <w:ilvl w:val="0"/>
                <w:numId w:val="24"/>
              </w:numPr>
            </w:pPr>
            <w:r w:rsidRPr="005C4C9C">
              <w:t>roll forward model</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RIN</w:t>
            </w:r>
          </w:p>
        </w:tc>
        <w:tc>
          <w:tcPr>
            <w:tcW w:w="5466" w:type="dxa"/>
          </w:tcPr>
          <w:p w:rsidR="005C4C9C" w:rsidRPr="005C4C9C" w:rsidRDefault="005C4C9C" w:rsidP="005C4C9C">
            <w:pPr>
              <w:numPr>
                <w:ilvl w:val="0"/>
                <w:numId w:val="24"/>
              </w:numPr>
            </w:pPr>
            <w:r w:rsidRPr="005C4C9C">
              <w:t>regulatory information notice</w:t>
            </w:r>
          </w:p>
        </w:tc>
      </w:tr>
      <w:tr w:rsidR="005C4C9C" w:rsidTr="00E36D78">
        <w:tc>
          <w:tcPr>
            <w:tcW w:w="3227" w:type="dxa"/>
          </w:tcPr>
          <w:p w:rsidR="005C4C9C" w:rsidRPr="005C4C9C" w:rsidRDefault="005C4C9C" w:rsidP="005C4C9C">
            <w:pPr>
              <w:numPr>
                <w:ilvl w:val="0"/>
                <w:numId w:val="24"/>
              </w:numPr>
            </w:pPr>
            <w:r w:rsidRPr="005C4C9C">
              <w:t>RPP</w:t>
            </w:r>
          </w:p>
        </w:tc>
        <w:tc>
          <w:tcPr>
            <w:tcW w:w="5466" w:type="dxa"/>
          </w:tcPr>
          <w:p w:rsidR="005C4C9C" w:rsidRPr="005C4C9C" w:rsidRDefault="005C4C9C" w:rsidP="005C4C9C">
            <w:pPr>
              <w:numPr>
                <w:ilvl w:val="0"/>
                <w:numId w:val="24"/>
              </w:numPr>
            </w:pPr>
            <w:r w:rsidRPr="005C4C9C">
              <w:t>revenue and pricing principles</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SAIDI</w:t>
            </w:r>
          </w:p>
        </w:tc>
        <w:tc>
          <w:tcPr>
            <w:tcW w:w="5466" w:type="dxa"/>
          </w:tcPr>
          <w:p w:rsidR="005C4C9C" w:rsidRPr="005C4C9C" w:rsidRDefault="005C4C9C" w:rsidP="005C4C9C">
            <w:pPr>
              <w:numPr>
                <w:ilvl w:val="0"/>
                <w:numId w:val="24"/>
              </w:numPr>
            </w:pPr>
            <w:r w:rsidRPr="005C4C9C">
              <w:t>system average interruption duration index</w:t>
            </w:r>
          </w:p>
        </w:tc>
      </w:tr>
      <w:tr w:rsidR="005C4C9C" w:rsidTr="00E36D78">
        <w:tc>
          <w:tcPr>
            <w:tcW w:w="3227" w:type="dxa"/>
          </w:tcPr>
          <w:p w:rsidR="005C4C9C" w:rsidRPr="005C4C9C" w:rsidRDefault="005C4C9C" w:rsidP="005C4C9C">
            <w:pPr>
              <w:numPr>
                <w:ilvl w:val="0"/>
                <w:numId w:val="24"/>
              </w:numPr>
            </w:pPr>
            <w:r w:rsidRPr="005C4C9C">
              <w:t>SAIFI</w:t>
            </w:r>
          </w:p>
        </w:tc>
        <w:tc>
          <w:tcPr>
            <w:tcW w:w="5466" w:type="dxa"/>
          </w:tcPr>
          <w:p w:rsidR="005C4C9C" w:rsidRPr="005C4C9C" w:rsidRDefault="005C4C9C" w:rsidP="005C4C9C">
            <w:pPr>
              <w:numPr>
                <w:ilvl w:val="0"/>
                <w:numId w:val="24"/>
              </w:numPr>
            </w:pPr>
            <w:r w:rsidRPr="005C4C9C">
              <w:t>system average interruption frequency index</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SLCAPM</w:t>
            </w:r>
          </w:p>
        </w:tc>
        <w:tc>
          <w:tcPr>
            <w:tcW w:w="5466"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E36D78">
        <w:tc>
          <w:tcPr>
            <w:tcW w:w="3227" w:type="dxa"/>
          </w:tcPr>
          <w:p w:rsidR="005C4C9C" w:rsidRPr="005C4C9C" w:rsidRDefault="005C4C9C" w:rsidP="005C4C9C">
            <w:pPr>
              <w:numPr>
                <w:ilvl w:val="0"/>
                <w:numId w:val="24"/>
              </w:numPr>
            </w:pPr>
            <w:r w:rsidRPr="005C4C9C">
              <w:t>STPIS</w:t>
            </w:r>
          </w:p>
        </w:tc>
        <w:tc>
          <w:tcPr>
            <w:tcW w:w="5466" w:type="dxa"/>
          </w:tcPr>
          <w:p w:rsidR="005C4C9C" w:rsidRPr="005C4C9C" w:rsidRDefault="005C4C9C" w:rsidP="005C4C9C">
            <w:pPr>
              <w:numPr>
                <w:ilvl w:val="0"/>
                <w:numId w:val="24"/>
              </w:numPr>
            </w:pPr>
            <w:r w:rsidRPr="005C4C9C">
              <w:t>service target performance incentive scheme</w:t>
            </w:r>
          </w:p>
        </w:tc>
      </w:tr>
      <w:tr w:rsidR="005C4C9C" w:rsidTr="00E36D78">
        <w:trPr>
          <w:cnfStyle w:val="000000010000" w:firstRow="0" w:lastRow="0" w:firstColumn="0" w:lastColumn="0" w:oddVBand="0" w:evenVBand="0" w:oddHBand="0" w:evenHBand="1" w:firstRowFirstColumn="0" w:firstRowLastColumn="0" w:lastRowFirstColumn="0" w:lastRowLastColumn="0"/>
        </w:trPr>
        <w:tc>
          <w:tcPr>
            <w:tcW w:w="3227" w:type="dxa"/>
          </w:tcPr>
          <w:p w:rsidR="005C4C9C" w:rsidRPr="005C4C9C" w:rsidRDefault="005C4C9C" w:rsidP="005C4C9C">
            <w:pPr>
              <w:numPr>
                <w:ilvl w:val="0"/>
                <w:numId w:val="24"/>
              </w:numPr>
            </w:pPr>
            <w:r w:rsidRPr="005C4C9C">
              <w:t>WACC</w:t>
            </w:r>
          </w:p>
        </w:tc>
        <w:tc>
          <w:tcPr>
            <w:tcW w:w="5466"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741C46" w:rsidP="00741C46">
      <w:pPr>
        <w:pStyle w:val="Heading1"/>
      </w:pPr>
      <w:bookmarkStart w:id="10" w:name="_Toc433197119"/>
      <w:r>
        <w:lastRenderedPageBreak/>
        <w:t>Regulatory depreciation</w:t>
      </w:r>
      <w:bookmarkEnd w:id="10"/>
    </w:p>
    <w:p w:rsidR="00917059" w:rsidRPr="009C3A35" w:rsidRDefault="00917059" w:rsidP="00917059">
      <w:r w:rsidRPr="009C3A35">
        <w:t xml:space="preserve">Depreciation is the allowance provided so capital investors recover their investment over the economic life of the asset (return of capital). </w:t>
      </w:r>
      <w:r w:rsidR="00BC7084">
        <w:t>In</w:t>
      </w:r>
      <w:r w:rsidRPr="009C3A35">
        <w:t xml:space="preserve"> decid</w:t>
      </w:r>
      <w:r w:rsidR="00BC7084">
        <w:t>ing</w:t>
      </w:r>
      <w:r w:rsidRPr="009C3A35">
        <w:t xml:space="preserve"> whether to approve the depreciation schedules submitted by </w:t>
      </w:r>
      <w:r>
        <w:t>Powercor</w:t>
      </w:r>
      <w:r w:rsidRPr="009C3A35">
        <w:t xml:space="preserve">, we make determinations on the indexation of the regulatory asset base (RAB) and depreciation building blocks for </w:t>
      </w:r>
      <w:r>
        <w:t>Powercor's</w:t>
      </w:r>
      <w:r w:rsidRPr="009C3A35">
        <w:t xml:space="preserve"> </w:t>
      </w:r>
      <w:r>
        <w:t>2016–20</w:t>
      </w:r>
      <w:r w:rsidRPr="009C3A35">
        <w:t xml:space="preserve">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917059" w:rsidRPr="00917059" w:rsidRDefault="00917059" w:rsidP="00917059">
      <w:r w:rsidRPr="009C3A35">
        <w:t xml:space="preserve">This attachment sets out our preliminary decision on </w:t>
      </w:r>
      <w:r>
        <w:t>Powercor's</w:t>
      </w:r>
      <w:r w:rsidRPr="009C3A35">
        <w:t xml:space="preserve"> regulatory depreciation allowance. It also presents our preliminary decision on the proposed depreciation schedules, including an assessment of the proposed standard </w:t>
      </w:r>
      <w:r>
        <w:t xml:space="preserve">asset lives </w:t>
      </w:r>
      <w:r w:rsidRPr="009C3A35">
        <w:t>and remaining asset lives to be used for forecasting the depreciation allowance.</w:t>
      </w:r>
    </w:p>
    <w:p w:rsidR="009A5113" w:rsidRDefault="005C0A7F" w:rsidP="009A5113">
      <w:pPr>
        <w:pStyle w:val="Heading2"/>
      </w:pPr>
      <w:bookmarkStart w:id="11" w:name="_Toc408404320"/>
      <w:bookmarkStart w:id="12" w:name="_Toc433197120"/>
      <w:r>
        <w:t>Preliminary</w:t>
      </w:r>
      <w:r w:rsidR="009A5113" w:rsidRPr="0074565D">
        <w:t xml:space="preserve"> decision</w:t>
      </w:r>
      <w:bookmarkEnd w:id="11"/>
      <w:bookmarkEnd w:id="12"/>
    </w:p>
    <w:p w:rsidR="00917059" w:rsidRDefault="00917059" w:rsidP="00917059">
      <w:r w:rsidRPr="00F433A3">
        <w:t>We do not accept</w:t>
      </w:r>
      <w:r>
        <w:t xml:space="preserve"> Powercor's</w:t>
      </w:r>
      <w:r w:rsidRPr="00F433A3">
        <w:t xml:space="preserve"> proposed regulatory depreciation allowance of $</w:t>
      </w:r>
      <w:r w:rsidR="00AC48E0">
        <w:t>503.5</w:t>
      </w:r>
      <w:r w:rsidR="00E36D78">
        <w:t> </w:t>
      </w:r>
      <w:r w:rsidRPr="00F433A3">
        <w:t xml:space="preserve">million ($ nominal) for the </w:t>
      </w:r>
      <w:r>
        <w:t>2016–20</w:t>
      </w:r>
      <w:r w:rsidRPr="00F433A3">
        <w:t xml:space="preserve"> regulatory control period.</w:t>
      </w:r>
      <w:r w:rsidRPr="00F433A3">
        <w:rPr>
          <w:rStyle w:val="FootnoteReference"/>
        </w:rPr>
        <w:footnoteReference w:id="2"/>
      </w:r>
      <w:r w:rsidRPr="00F433A3">
        <w:t xml:space="preserve"> Instead, we determine a regulatory depreciation allowance </w:t>
      </w:r>
      <w:r w:rsidRPr="000B0724">
        <w:t xml:space="preserve">of </w:t>
      </w:r>
      <w:r w:rsidR="000B0724">
        <w:t>$</w:t>
      </w:r>
      <w:r w:rsidR="000B0724" w:rsidRPr="000B0724">
        <w:t>50</w:t>
      </w:r>
      <w:r w:rsidR="00305CCE">
        <w:t>3.2</w:t>
      </w:r>
      <w:r w:rsidR="008436B1" w:rsidRPr="000B0724">
        <w:t> </w:t>
      </w:r>
      <w:r w:rsidRPr="000B0724">
        <w:t xml:space="preserve">million ($ nominal) for Powercor. This amount represents a decrease of </w:t>
      </w:r>
      <w:r w:rsidR="000B0724">
        <w:t>$</w:t>
      </w:r>
      <w:r w:rsidR="000B0724" w:rsidRPr="000B0724">
        <w:t>0.</w:t>
      </w:r>
      <w:r w:rsidR="00305CCE">
        <w:t>3</w:t>
      </w:r>
      <w:r w:rsidR="008436B1">
        <w:t> </w:t>
      </w:r>
      <w:r w:rsidRPr="00F433A3">
        <w:t xml:space="preserve">million (or </w:t>
      </w:r>
      <w:r w:rsidR="000B0724">
        <w:t>0.1</w:t>
      </w:r>
      <w:r w:rsidRPr="00F433A3">
        <w:t xml:space="preserve"> per cent) </w:t>
      </w:r>
      <w:r>
        <w:t xml:space="preserve">on the </w:t>
      </w:r>
      <w:r w:rsidRPr="00F433A3">
        <w:t>proposed</w:t>
      </w:r>
      <w:r>
        <w:t xml:space="preserve"> amount</w:t>
      </w:r>
      <w:r w:rsidRPr="00F433A3">
        <w:t>. In coming to this decision</w:t>
      </w:r>
      <w:r>
        <w:t>:</w:t>
      </w:r>
    </w:p>
    <w:p w:rsidR="00917059" w:rsidRDefault="00917059" w:rsidP="00917059">
      <w:pPr>
        <w:pStyle w:val="AERbulletlistfirststyle"/>
      </w:pPr>
      <w:r>
        <w:t>We a</w:t>
      </w:r>
      <w:r w:rsidRPr="00F433A3">
        <w:t xml:space="preserve">ccept </w:t>
      </w:r>
      <w:r>
        <w:t>Powercor's</w:t>
      </w:r>
      <w:r w:rsidRPr="00F433A3">
        <w:t xml:space="preserve"> proposed asset classes</w:t>
      </w:r>
      <w:r w:rsidR="00A5381A">
        <w:t xml:space="preserve"> and</w:t>
      </w:r>
      <w:r w:rsidRPr="00F433A3">
        <w:t xml:space="preserve"> </w:t>
      </w:r>
      <w:r>
        <w:t xml:space="preserve">its </w:t>
      </w:r>
      <w:r w:rsidRPr="00F433A3">
        <w:t xml:space="preserve">straight-line depreciation method used to calculate the regulatory depreciation allowance. We consider </w:t>
      </w:r>
      <w:r>
        <w:t xml:space="preserve">Powercor's </w:t>
      </w:r>
      <w:r w:rsidRPr="00F433A3">
        <w:t>proposed asset classes are consistent with those approved at the 201</w:t>
      </w:r>
      <w:r w:rsidR="00EA4BD7">
        <w:t>1</w:t>
      </w:r>
      <w:r w:rsidR="00A5381A">
        <w:t>–</w:t>
      </w:r>
      <w:r w:rsidRPr="00F433A3">
        <w:t>15 distribution determination</w:t>
      </w:r>
      <w:r w:rsidR="00A5381A">
        <w:t>. However, we have included a new ‘Land’ asset class that will consist of any land related forecast capex</w:t>
      </w:r>
      <w:r w:rsidR="008A26E8">
        <w:t xml:space="preserve"> (section </w:t>
      </w:r>
      <w:r w:rsidR="00D844D9">
        <w:fldChar w:fldCharType="begin"/>
      </w:r>
      <w:r w:rsidR="00D844D9">
        <w:instrText xml:space="preserve"> REF _Ref433196886 \r \h </w:instrText>
      </w:r>
      <w:r w:rsidR="00D844D9">
        <w:fldChar w:fldCharType="separate"/>
      </w:r>
      <w:r w:rsidR="00DA150B">
        <w:t>5.4.1</w:t>
      </w:r>
      <w:r w:rsidR="00D844D9">
        <w:fldChar w:fldCharType="end"/>
      </w:r>
      <w:r w:rsidR="008A26E8">
        <w:t>)</w:t>
      </w:r>
      <w:r w:rsidRPr="00F433A3">
        <w:t>.</w:t>
      </w:r>
      <w:r w:rsidRPr="00F433A3">
        <w:rPr>
          <w:rStyle w:val="FootnoteReference"/>
        </w:rPr>
        <w:footnoteReference w:id="3"/>
      </w:r>
    </w:p>
    <w:p w:rsidR="00A5381A" w:rsidRDefault="00A5381A" w:rsidP="00917059">
      <w:pPr>
        <w:pStyle w:val="AERbulletlistfirststyle"/>
      </w:pPr>
      <w:r>
        <w:t xml:space="preserve">We accept Powercor’s proposed standard asset lives for its existing asset classes, with the exception of the </w:t>
      </w:r>
      <w:r w:rsidR="00BC7084">
        <w:t>Victorian Bushfires Royal Commission (</w:t>
      </w:r>
      <w:r>
        <w:t>‘VBRC’</w:t>
      </w:r>
      <w:r w:rsidR="00BC7084">
        <w:t>)</w:t>
      </w:r>
      <w:r>
        <w:t xml:space="preserve"> asset class. We consider these lives are consistent with those approved at the 201</w:t>
      </w:r>
      <w:r w:rsidR="00D844D9">
        <w:t>1</w:t>
      </w:r>
      <w:r>
        <w:t xml:space="preserve">–15 distribution determination, and reflect the nature and economic lives of the assets. For the ‘VBRC’ asset class, we consider that </w:t>
      </w:r>
      <w:r w:rsidR="003D73F0">
        <w:t xml:space="preserve">the </w:t>
      </w:r>
      <w:r>
        <w:t xml:space="preserve">standard </w:t>
      </w:r>
      <w:r w:rsidR="009A4737">
        <w:t xml:space="preserve">asset </w:t>
      </w:r>
      <w:r>
        <w:t xml:space="preserve">life should equal the standard </w:t>
      </w:r>
      <w:r w:rsidR="009A4737">
        <w:t xml:space="preserve">asset </w:t>
      </w:r>
      <w:r>
        <w:t xml:space="preserve">life for the ‘Distribution system assets’ class, </w:t>
      </w:r>
      <w:r w:rsidR="008B7068">
        <w:t>instead of the</w:t>
      </w:r>
      <w:r>
        <w:t xml:space="preserve"> remaining</w:t>
      </w:r>
      <w:r w:rsidR="009A4737">
        <w:t xml:space="preserve"> asset</w:t>
      </w:r>
      <w:r>
        <w:t xml:space="preserve"> life.</w:t>
      </w:r>
    </w:p>
    <w:p w:rsidR="00917059" w:rsidRDefault="00917059" w:rsidP="00917059">
      <w:pPr>
        <w:pStyle w:val="AERbulletlistfirststyle"/>
      </w:pPr>
      <w:r>
        <w:t xml:space="preserve">We </w:t>
      </w:r>
      <w:r w:rsidR="00962483">
        <w:t xml:space="preserve">do not </w:t>
      </w:r>
      <w:r>
        <w:t>ac</w:t>
      </w:r>
      <w:r w:rsidRPr="00F01ABB">
        <w:t xml:space="preserve">cept </w:t>
      </w:r>
      <w:r>
        <w:t>Powercor</w:t>
      </w:r>
      <w:r w:rsidRPr="00F01ABB">
        <w:t xml:space="preserve">'s proposed average </w:t>
      </w:r>
      <w:r w:rsidR="002711CC">
        <w:t xml:space="preserve">depreciation </w:t>
      </w:r>
      <w:r w:rsidRPr="00F01ABB">
        <w:t>method to calculate remaining asset</w:t>
      </w:r>
      <w:r>
        <w:t xml:space="preserve"> </w:t>
      </w:r>
      <w:r w:rsidRPr="00F01ABB">
        <w:t xml:space="preserve">lives at </w:t>
      </w:r>
      <w:r>
        <w:t>1 January 2016</w:t>
      </w:r>
      <w:r w:rsidRPr="00F01ABB">
        <w:t xml:space="preserve">. However, </w:t>
      </w:r>
      <w:r w:rsidR="00962483">
        <w:t>consistent with Powercor’s submission to the AER</w:t>
      </w:r>
      <w:r w:rsidR="002711CC">
        <w:t>’</w:t>
      </w:r>
      <w:r w:rsidR="00962483">
        <w:t xml:space="preserve">s issues paper, we have applied </w:t>
      </w:r>
      <w:r w:rsidR="00BC7084">
        <w:t>a year-by-year</w:t>
      </w:r>
      <w:r w:rsidR="00962483">
        <w:t xml:space="preserve"> tracking approach to determine the depreciation for existing assets.</w:t>
      </w:r>
      <w:r w:rsidR="002711CC">
        <w:rPr>
          <w:rStyle w:val="FootnoteReference"/>
        </w:rPr>
        <w:footnoteReference w:id="4"/>
      </w:r>
      <w:r w:rsidR="00962483">
        <w:t xml:space="preserve"> These calculations are </w:t>
      </w:r>
      <w:r w:rsidR="00962483">
        <w:lastRenderedPageBreak/>
        <w:t xml:space="preserve">made in a separate model, </w:t>
      </w:r>
      <w:proofErr w:type="gramStart"/>
      <w:r w:rsidR="00962483">
        <w:t>then</w:t>
      </w:r>
      <w:proofErr w:type="gramEnd"/>
      <w:r w:rsidR="00962483">
        <w:t xml:space="preserve"> the depreciation amounts are substituted directly into the post-tax revenue model (section </w:t>
      </w:r>
      <w:r w:rsidR="00D844D9">
        <w:fldChar w:fldCharType="begin"/>
      </w:r>
      <w:r w:rsidR="00D844D9">
        <w:instrText xml:space="preserve"> REF _Ref433196894 \r \h </w:instrText>
      </w:r>
      <w:r w:rsidR="00D844D9">
        <w:fldChar w:fldCharType="separate"/>
      </w:r>
      <w:r w:rsidR="00DA150B">
        <w:t>5.4.2</w:t>
      </w:r>
      <w:r w:rsidR="00D844D9">
        <w:fldChar w:fldCharType="end"/>
      </w:r>
      <w:r w:rsidR="00962483">
        <w:t>).</w:t>
      </w:r>
    </w:p>
    <w:p w:rsidR="000D71B4" w:rsidRDefault="000D71B4" w:rsidP="000D71B4">
      <w:pPr>
        <w:pStyle w:val="AERbulletlistfirststyle"/>
      </w:pPr>
      <w:r w:rsidRPr="000D71B4">
        <w:t>We accept Powercor’s proposal to accelerate the depreciation of two particular asset sub-classes, ‘Old SWER ACRs’ and ‘Supervisory cables’. The changed depreciation schedules reflect new regulatory requirements (Old SWER ACRs) or economically justified replacement (Supervisory cables) that have changed the economic life of the assets</w:t>
      </w:r>
      <w:r w:rsidR="00962483">
        <w:t xml:space="preserve"> (section </w:t>
      </w:r>
      <w:r w:rsidR="00D844D9">
        <w:fldChar w:fldCharType="begin"/>
      </w:r>
      <w:r w:rsidR="00D844D9">
        <w:instrText xml:space="preserve"> REF _Ref433196898 \r \h </w:instrText>
      </w:r>
      <w:r w:rsidR="00D844D9">
        <w:fldChar w:fldCharType="separate"/>
      </w:r>
      <w:r w:rsidR="00DA150B">
        <w:t>5.4.3</w:t>
      </w:r>
      <w:r w:rsidR="00D844D9">
        <w:fldChar w:fldCharType="end"/>
      </w:r>
      <w:r w:rsidR="00962483">
        <w:t>)</w:t>
      </w:r>
      <w:r w:rsidRPr="000D71B4">
        <w:t>.</w:t>
      </w:r>
      <w:r>
        <w:rPr>
          <w:rStyle w:val="FootnoteReference"/>
        </w:rPr>
        <w:footnoteReference w:id="5"/>
      </w:r>
    </w:p>
    <w:p w:rsidR="00917059" w:rsidRPr="00B65CF2" w:rsidRDefault="00917059" w:rsidP="00917059">
      <w:pPr>
        <w:pStyle w:val="AERbulletlistfirststyle"/>
      </w:pPr>
      <w:r>
        <w:t>We m</w:t>
      </w:r>
      <w:r w:rsidRPr="00F01ABB">
        <w:t xml:space="preserve">ade determinations on other components of </w:t>
      </w:r>
      <w:r>
        <w:t xml:space="preserve">Powercor's </w:t>
      </w:r>
      <w:r w:rsidRPr="00F01ABB">
        <w:t xml:space="preserve">proposal </w:t>
      </w:r>
      <w:r>
        <w:t xml:space="preserve">that </w:t>
      </w:r>
      <w:r w:rsidRPr="00F01ABB">
        <w:t>also affect the forecast regulatory depreciation allowance—for example, the forecast capex (attachment 6)</w:t>
      </w:r>
      <w:r>
        <w:t>,</w:t>
      </w:r>
      <w:r w:rsidRPr="00D95C49">
        <w:t xml:space="preserve"> </w:t>
      </w:r>
      <w:r w:rsidRPr="00F01ABB">
        <w:t>opening RAB value (attachment 2)</w:t>
      </w:r>
      <w:r w:rsidR="000B0724">
        <w:t>, and the forecast inflation rate (attachment 3)</w:t>
      </w:r>
      <w:r w:rsidRPr="00F01ABB">
        <w:t>.</w:t>
      </w:r>
      <w:r w:rsidRPr="005B6543">
        <w:rPr>
          <w:rStyle w:val="AERbody"/>
          <w:vertAlign w:val="superscript"/>
        </w:rPr>
        <w:footnoteReference w:id="6"/>
      </w:r>
    </w:p>
    <w:p w:rsidR="00917059" w:rsidRDefault="00917059" w:rsidP="00917059">
      <w:r>
        <w:fldChar w:fldCharType="begin"/>
      </w:r>
      <w:r>
        <w:instrText xml:space="preserve"> REF _Ref410380127 \h </w:instrText>
      </w:r>
      <w:r>
        <w:fldChar w:fldCharType="separate"/>
      </w:r>
      <w:r w:rsidR="00DA150B">
        <w:t xml:space="preserve">Table </w:t>
      </w:r>
      <w:r w:rsidR="00DA150B">
        <w:rPr>
          <w:noProof/>
        </w:rPr>
        <w:t>5</w:t>
      </w:r>
      <w:r w:rsidR="00DA150B">
        <w:t>.</w:t>
      </w:r>
      <w:r w:rsidR="00DA150B">
        <w:rPr>
          <w:noProof/>
        </w:rPr>
        <w:t>1</w:t>
      </w:r>
      <w:r>
        <w:fldChar w:fldCharType="end"/>
      </w:r>
      <w:r>
        <w:t xml:space="preserve"> </w:t>
      </w:r>
      <w:r w:rsidRPr="00F01ABB">
        <w:t xml:space="preserve">sets out our preliminary decision on the annual regulatory depreciation allowance for </w:t>
      </w:r>
      <w:r>
        <w:t>Powercor's</w:t>
      </w:r>
      <w:r w:rsidRPr="00F01ABB">
        <w:t xml:space="preserve"> </w:t>
      </w:r>
      <w:r>
        <w:t>2016–20</w:t>
      </w:r>
      <w:r w:rsidRPr="00F01ABB">
        <w:t xml:space="preserve"> regulatory control </w:t>
      </w:r>
      <w:proofErr w:type="gramStart"/>
      <w:r w:rsidRPr="00F01ABB">
        <w:t>period</w:t>
      </w:r>
      <w:proofErr w:type="gramEnd"/>
      <w:r w:rsidRPr="00F01ABB">
        <w:t>.</w:t>
      </w:r>
    </w:p>
    <w:p w:rsidR="00917059" w:rsidRDefault="00917059" w:rsidP="00917059">
      <w:pPr>
        <w:pStyle w:val="Caption"/>
      </w:pPr>
      <w:bookmarkStart w:id="13" w:name="_Ref410380127"/>
      <w:proofErr w:type="gramStart"/>
      <w:r>
        <w:t xml:space="preserve">Table </w:t>
      </w:r>
      <w:proofErr w:type="gramEnd"/>
      <w:r w:rsidR="007928B4">
        <w:fldChar w:fldCharType="begin"/>
      </w:r>
      <w:r w:rsidR="007928B4">
        <w:instrText xml:space="preserve"> STYLEREF 1 \s </w:instrText>
      </w:r>
      <w:r w:rsidR="007928B4">
        <w:fldChar w:fldCharType="separate"/>
      </w:r>
      <w:r w:rsidR="00DA150B">
        <w:rPr>
          <w:noProof/>
        </w:rPr>
        <w:t>5</w:t>
      </w:r>
      <w:r w:rsidR="007928B4">
        <w:rPr>
          <w:noProof/>
        </w:rPr>
        <w:fldChar w:fldCharType="end"/>
      </w:r>
      <w:proofErr w:type="gramStart"/>
      <w:r w:rsidR="00BF56E6">
        <w:t>.</w:t>
      </w:r>
      <w:proofErr w:type="gramEnd"/>
      <w:r w:rsidR="00BF56E6">
        <w:fldChar w:fldCharType="begin"/>
      </w:r>
      <w:r w:rsidR="00BF56E6">
        <w:instrText xml:space="preserve"> SEQ Table \* ARABIC \s 1 </w:instrText>
      </w:r>
      <w:r w:rsidR="00BF56E6">
        <w:fldChar w:fldCharType="separate"/>
      </w:r>
      <w:r w:rsidR="00DA150B">
        <w:rPr>
          <w:noProof/>
        </w:rPr>
        <w:t>1</w:t>
      </w:r>
      <w:r w:rsidR="00BF56E6">
        <w:fldChar w:fldCharType="end"/>
      </w:r>
      <w:bookmarkEnd w:id="13"/>
      <w:r>
        <w:tab/>
      </w:r>
      <w:r w:rsidRPr="00F01ABB">
        <w:t xml:space="preserve">AER's preliminary decision on </w:t>
      </w:r>
      <w:r>
        <w:t xml:space="preserve">Powercor's </w:t>
      </w:r>
      <w:r w:rsidRPr="00F01ABB">
        <w:t xml:space="preserve">depreciation allowance for the </w:t>
      </w:r>
      <w:r>
        <w:t>2016–20</w:t>
      </w:r>
      <w:r w:rsidRPr="00F01ABB">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17059" w:rsidRPr="00204479" w:rsidTr="00BF56E6">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7059" w:rsidRPr="00F01ABB" w:rsidRDefault="00917059" w:rsidP="00BF56E6">
            <w:r w:rsidRPr="00204479">
              <w:t> </w:t>
            </w:r>
          </w:p>
        </w:tc>
        <w:tc>
          <w:tcPr>
            <w:tcW w:w="897"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t>201</w:t>
            </w:r>
            <w:r w:rsidRPr="00204479">
              <w:t>7</w:t>
            </w:r>
          </w:p>
        </w:tc>
        <w:tc>
          <w:tcPr>
            <w:tcW w:w="898"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t>201</w:t>
            </w:r>
            <w:r w:rsidRPr="00204479">
              <w:t>8</w:t>
            </w:r>
          </w:p>
        </w:tc>
        <w:tc>
          <w:tcPr>
            <w:tcW w:w="897"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t>201</w:t>
            </w:r>
            <w:r w:rsidRPr="00204479">
              <w:t>9</w:t>
            </w:r>
          </w:p>
        </w:tc>
        <w:tc>
          <w:tcPr>
            <w:tcW w:w="898"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t>20</w:t>
            </w:r>
            <w:r w:rsidRPr="00F01ABB">
              <w:t>20</w:t>
            </w:r>
          </w:p>
        </w:tc>
        <w:tc>
          <w:tcPr>
            <w:tcW w:w="898" w:type="dxa"/>
            <w:noWrap/>
            <w:hideMark/>
          </w:tcPr>
          <w:p w:rsidR="00917059" w:rsidRPr="00F01ABB" w:rsidRDefault="00917059" w:rsidP="00BF56E6">
            <w:pPr>
              <w:cnfStyle w:val="100000000000" w:firstRow="1" w:lastRow="0" w:firstColumn="0" w:lastColumn="0" w:oddVBand="0" w:evenVBand="0" w:oddHBand="0" w:evenHBand="0" w:firstRowFirstColumn="0" w:firstRowLastColumn="0" w:lastRowFirstColumn="0" w:lastRowLastColumn="0"/>
            </w:pPr>
            <w:r w:rsidRPr="00204479">
              <w:t>Total</w:t>
            </w:r>
          </w:p>
        </w:tc>
      </w:tr>
      <w:tr w:rsidR="000B0724" w:rsidRPr="00204479" w:rsidTr="00BF56E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B0724" w:rsidRPr="00CC6EF3" w:rsidRDefault="000B0724" w:rsidP="00BF56E6">
            <w:r w:rsidRPr="00CC6EF3">
              <w:t>Straight-line depreciation</w:t>
            </w:r>
          </w:p>
        </w:tc>
        <w:tc>
          <w:tcPr>
            <w:tcW w:w="897" w:type="dxa"/>
            <w:noWrap/>
            <w:vAlign w:val="bottom"/>
          </w:tcPr>
          <w:p w:rsidR="000B0724" w:rsidRPr="000B0724" w:rsidRDefault="000B0724" w:rsidP="000B0724">
            <w:pPr>
              <w:cnfStyle w:val="000000000000" w:firstRow="0" w:lastRow="0" w:firstColumn="0" w:lastColumn="0" w:oddVBand="0" w:evenVBand="0" w:oddHBand="0" w:evenHBand="0" w:firstRowFirstColumn="0" w:firstRowLastColumn="0" w:lastRowFirstColumn="0" w:lastRowLastColumn="0"/>
            </w:pPr>
            <w:r w:rsidRPr="000B0724">
              <w:t>185.9</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pPr>
            <w:r w:rsidRPr="000B0724">
              <w:t>179.</w:t>
            </w:r>
            <w:r w:rsidR="00305CCE">
              <w:t>2</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pPr>
            <w:r w:rsidRPr="000B0724">
              <w:t>19</w:t>
            </w:r>
            <w:r w:rsidR="00305CCE">
              <w:t>2.5</w:t>
            </w:r>
          </w:p>
        </w:tc>
        <w:tc>
          <w:tcPr>
            <w:tcW w:w="897"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pPr>
            <w:r w:rsidRPr="000B0724">
              <w:t>208.</w:t>
            </w:r>
            <w:r w:rsidR="00305CCE">
              <w:t>1</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pPr>
            <w:r w:rsidRPr="000B0724">
              <w:t>217.</w:t>
            </w:r>
            <w:r w:rsidR="00305CCE">
              <w:t>4</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pPr>
            <w:r w:rsidRPr="000B0724">
              <w:t>98</w:t>
            </w:r>
            <w:r w:rsidR="00305CCE">
              <w:t>3.2</w:t>
            </w:r>
          </w:p>
        </w:tc>
      </w:tr>
      <w:tr w:rsidR="000B0724" w:rsidRPr="00204479" w:rsidTr="00BF56E6">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B0724" w:rsidRPr="00CC6EF3" w:rsidRDefault="000B0724" w:rsidP="00BF56E6">
            <w:r w:rsidRPr="00CC6EF3">
              <w:rPr>
                <w:rStyle w:val="AERtextitalic"/>
              </w:rPr>
              <w:t>Less:</w:t>
            </w:r>
            <w:r w:rsidRPr="00CC6EF3">
              <w:t xml:space="preserve"> inflation indexation on opening RAB</w:t>
            </w:r>
          </w:p>
        </w:tc>
        <w:tc>
          <w:tcPr>
            <w:tcW w:w="897" w:type="dxa"/>
            <w:noWrap/>
            <w:vAlign w:val="bottom"/>
          </w:tcPr>
          <w:p w:rsidR="000B0724" w:rsidRPr="000B0724" w:rsidRDefault="000B0724" w:rsidP="000B0724">
            <w:pPr>
              <w:cnfStyle w:val="000000010000" w:firstRow="0" w:lastRow="0" w:firstColumn="0" w:lastColumn="0" w:oddVBand="0" w:evenVBand="0" w:oddHBand="0" w:evenHBand="1" w:firstRowFirstColumn="0" w:firstRowLastColumn="0" w:lastRowFirstColumn="0" w:lastRowLastColumn="0"/>
            </w:pPr>
            <w:r w:rsidRPr="000B0724">
              <w:t>83.6</w:t>
            </w:r>
          </w:p>
        </w:tc>
        <w:tc>
          <w:tcPr>
            <w:tcW w:w="898" w:type="dxa"/>
            <w:noWrap/>
            <w:vAlign w:val="bottom"/>
          </w:tcPr>
          <w:p w:rsidR="000B0724" w:rsidRPr="000B0724" w:rsidRDefault="000B0724" w:rsidP="00305CCE">
            <w:pPr>
              <w:cnfStyle w:val="000000010000" w:firstRow="0" w:lastRow="0" w:firstColumn="0" w:lastColumn="0" w:oddVBand="0" w:evenVBand="0" w:oddHBand="0" w:evenHBand="1" w:firstRowFirstColumn="0" w:firstRowLastColumn="0" w:lastRowFirstColumn="0" w:lastRowLastColumn="0"/>
            </w:pPr>
            <w:r w:rsidRPr="000B0724">
              <w:t>89.</w:t>
            </w:r>
            <w:r w:rsidR="00305CCE">
              <w:t>6</w:t>
            </w:r>
          </w:p>
        </w:tc>
        <w:tc>
          <w:tcPr>
            <w:tcW w:w="898" w:type="dxa"/>
            <w:noWrap/>
            <w:vAlign w:val="bottom"/>
          </w:tcPr>
          <w:p w:rsidR="000B0724" w:rsidRPr="000B0724" w:rsidRDefault="000B0724" w:rsidP="00305CCE">
            <w:pPr>
              <w:cnfStyle w:val="000000010000" w:firstRow="0" w:lastRow="0" w:firstColumn="0" w:lastColumn="0" w:oddVBand="0" w:evenVBand="0" w:oddHBand="0" w:evenHBand="1" w:firstRowFirstColumn="0" w:firstRowLastColumn="0" w:lastRowFirstColumn="0" w:lastRowLastColumn="0"/>
            </w:pPr>
            <w:r w:rsidRPr="000B0724">
              <w:t>9</w:t>
            </w:r>
            <w:r w:rsidR="00305CCE">
              <w:t>5.9</w:t>
            </w:r>
          </w:p>
        </w:tc>
        <w:tc>
          <w:tcPr>
            <w:tcW w:w="897" w:type="dxa"/>
            <w:noWrap/>
            <w:vAlign w:val="bottom"/>
          </w:tcPr>
          <w:p w:rsidR="000B0724" w:rsidRPr="000B0724" w:rsidRDefault="000B0724" w:rsidP="00305CCE">
            <w:pPr>
              <w:cnfStyle w:val="000000010000" w:firstRow="0" w:lastRow="0" w:firstColumn="0" w:lastColumn="0" w:oddVBand="0" w:evenVBand="0" w:oddHBand="0" w:evenHBand="1" w:firstRowFirstColumn="0" w:firstRowLastColumn="0" w:lastRowFirstColumn="0" w:lastRowLastColumn="0"/>
            </w:pPr>
            <w:r w:rsidRPr="000B0724">
              <w:t>10</w:t>
            </w:r>
            <w:r w:rsidR="00305CCE">
              <w:t>2.3</w:t>
            </w:r>
          </w:p>
        </w:tc>
        <w:tc>
          <w:tcPr>
            <w:tcW w:w="898" w:type="dxa"/>
            <w:noWrap/>
            <w:vAlign w:val="bottom"/>
          </w:tcPr>
          <w:p w:rsidR="000B0724" w:rsidRPr="000B0724" w:rsidRDefault="000B0724" w:rsidP="00305CCE">
            <w:pPr>
              <w:cnfStyle w:val="000000010000" w:firstRow="0" w:lastRow="0" w:firstColumn="0" w:lastColumn="0" w:oddVBand="0" w:evenVBand="0" w:oddHBand="0" w:evenHBand="1" w:firstRowFirstColumn="0" w:firstRowLastColumn="0" w:lastRowFirstColumn="0" w:lastRowLastColumn="0"/>
            </w:pPr>
            <w:r w:rsidRPr="000B0724">
              <w:t>10</w:t>
            </w:r>
            <w:r w:rsidR="00305CCE">
              <w:t>8.5</w:t>
            </w:r>
          </w:p>
        </w:tc>
        <w:tc>
          <w:tcPr>
            <w:tcW w:w="898" w:type="dxa"/>
            <w:noWrap/>
            <w:vAlign w:val="bottom"/>
          </w:tcPr>
          <w:p w:rsidR="000B0724" w:rsidRPr="000B0724" w:rsidRDefault="000B0724" w:rsidP="00305CCE">
            <w:pPr>
              <w:cnfStyle w:val="000000010000" w:firstRow="0" w:lastRow="0" w:firstColumn="0" w:lastColumn="0" w:oddVBand="0" w:evenVBand="0" w:oddHBand="0" w:evenHBand="1" w:firstRowFirstColumn="0" w:firstRowLastColumn="0" w:lastRowFirstColumn="0" w:lastRowLastColumn="0"/>
            </w:pPr>
            <w:r w:rsidRPr="000B0724">
              <w:t>48</w:t>
            </w:r>
            <w:r w:rsidR="00305CCE">
              <w:t>0.0</w:t>
            </w:r>
          </w:p>
        </w:tc>
      </w:tr>
      <w:tr w:rsidR="000B0724" w:rsidRPr="000B0724" w:rsidTr="00BF56E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0B0724" w:rsidRPr="000B0724" w:rsidRDefault="000B0724" w:rsidP="00BF56E6">
            <w:pPr>
              <w:rPr>
                <w:rStyle w:val="Strong"/>
              </w:rPr>
            </w:pPr>
            <w:r w:rsidRPr="000B0724">
              <w:rPr>
                <w:rStyle w:val="Strong"/>
              </w:rPr>
              <w:t>Regulatory depreciation</w:t>
            </w:r>
          </w:p>
        </w:tc>
        <w:tc>
          <w:tcPr>
            <w:tcW w:w="897" w:type="dxa"/>
            <w:noWrap/>
            <w:vAlign w:val="bottom"/>
          </w:tcPr>
          <w:p w:rsidR="000B0724" w:rsidRPr="000B0724" w:rsidRDefault="000B0724" w:rsidP="000B0724">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102.3</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89.</w:t>
            </w:r>
            <w:r w:rsidR="00305CCE">
              <w:rPr>
                <w:rStyle w:val="Strong"/>
              </w:rPr>
              <w:t>6</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96.</w:t>
            </w:r>
            <w:r w:rsidR="00305CCE">
              <w:rPr>
                <w:rStyle w:val="Strong"/>
              </w:rPr>
              <w:t>6</w:t>
            </w:r>
          </w:p>
        </w:tc>
        <w:tc>
          <w:tcPr>
            <w:tcW w:w="897"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105.</w:t>
            </w:r>
            <w:r w:rsidR="00305CCE">
              <w:rPr>
                <w:rStyle w:val="Strong"/>
              </w:rPr>
              <w:t>8</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108.</w:t>
            </w:r>
            <w:r w:rsidR="00305CCE">
              <w:rPr>
                <w:rStyle w:val="Strong"/>
              </w:rPr>
              <w:t>9</w:t>
            </w:r>
          </w:p>
        </w:tc>
        <w:tc>
          <w:tcPr>
            <w:tcW w:w="898" w:type="dxa"/>
            <w:noWrap/>
            <w:vAlign w:val="bottom"/>
          </w:tcPr>
          <w:p w:rsidR="000B0724" w:rsidRPr="000B0724" w:rsidRDefault="000B0724" w:rsidP="00305CCE">
            <w:pPr>
              <w:cnfStyle w:val="000000000000" w:firstRow="0" w:lastRow="0" w:firstColumn="0" w:lastColumn="0" w:oddVBand="0" w:evenVBand="0" w:oddHBand="0" w:evenHBand="0" w:firstRowFirstColumn="0" w:firstRowLastColumn="0" w:lastRowFirstColumn="0" w:lastRowLastColumn="0"/>
              <w:rPr>
                <w:rStyle w:val="Strong"/>
              </w:rPr>
            </w:pPr>
            <w:r w:rsidRPr="000B0724">
              <w:rPr>
                <w:rStyle w:val="Strong"/>
              </w:rPr>
              <w:t>50</w:t>
            </w:r>
            <w:r w:rsidR="00305CCE">
              <w:rPr>
                <w:rStyle w:val="Strong"/>
              </w:rPr>
              <w:t>3.2</w:t>
            </w:r>
          </w:p>
        </w:tc>
      </w:tr>
    </w:tbl>
    <w:p w:rsidR="00917059" w:rsidRPr="00917059" w:rsidRDefault="00917059" w:rsidP="00A92D09">
      <w:pPr>
        <w:pStyle w:val="AERtablesource"/>
      </w:pPr>
      <w:r>
        <w:t xml:space="preserve">Source: </w:t>
      </w:r>
      <w:r>
        <w:tab/>
        <w:t>AER analysis.</w:t>
      </w:r>
    </w:p>
    <w:p w:rsidR="009A5113" w:rsidRDefault="006E2FC8" w:rsidP="009A5113">
      <w:pPr>
        <w:pStyle w:val="Heading2"/>
      </w:pPr>
      <w:bookmarkStart w:id="14" w:name="_Toc433197121"/>
      <w:r>
        <w:t>Powercor</w:t>
      </w:r>
      <w:r w:rsidR="005C0A7F">
        <w:t>'s proposal</w:t>
      </w:r>
      <w:bookmarkEnd w:id="14"/>
    </w:p>
    <w:p w:rsidR="00917059" w:rsidRDefault="00917059" w:rsidP="00917059">
      <w:r w:rsidRPr="009C3A35">
        <w:t xml:space="preserve">For the </w:t>
      </w:r>
      <w:r>
        <w:t>2016–20</w:t>
      </w:r>
      <w:r w:rsidRPr="009C3A35">
        <w:t xml:space="preserve"> regulatory control period, </w:t>
      </w:r>
      <w:r>
        <w:t>Powercor</w:t>
      </w:r>
      <w:r w:rsidRPr="009C3A35">
        <w:t xml:space="preserve"> proposed a total forecast regulatory depreciation allowance of $</w:t>
      </w:r>
      <w:r w:rsidR="00AC48E0">
        <w:t>503.5</w:t>
      </w:r>
      <w:r>
        <w:t> </w:t>
      </w:r>
      <w:r w:rsidRPr="009C3A35">
        <w:t>million ($</w:t>
      </w:r>
      <w:r>
        <w:t> </w:t>
      </w:r>
      <w:r w:rsidRPr="009C3A35">
        <w:t xml:space="preserve">nominal). To calculate the depreciation allowance, </w:t>
      </w:r>
      <w:r>
        <w:t xml:space="preserve">Powercor </w:t>
      </w:r>
      <w:r w:rsidRPr="009C3A35">
        <w:t>proposed:</w:t>
      </w:r>
      <w:r>
        <w:rPr>
          <w:rStyle w:val="FootnoteReference"/>
        </w:rPr>
        <w:footnoteReference w:id="7"/>
      </w:r>
    </w:p>
    <w:p w:rsidR="00917059" w:rsidRDefault="00917059" w:rsidP="00917059">
      <w:pPr>
        <w:pStyle w:val="AERbulletlistfirststyle"/>
      </w:pPr>
      <w:r w:rsidRPr="00997BA2">
        <w:t xml:space="preserve">the straight-line depreciation method employed in </w:t>
      </w:r>
      <w:r>
        <w:t xml:space="preserve">our </w:t>
      </w:r>
      <w:r w:rsidRPr="00997BA2">
        <w:t>PTRM</w:t>
      </w:r>
    </w:p>
    <w:p w:rsidR="00917059" w:rsidRPr="00997BA2" w:rsidRDefault="00917059" w:rsidP="00917059">
      <w:pPr>
        <w:pStyle w:val="AERbulletlistfirststyle"/>
      </w:pPr>
      <w:r w:rsidRPr="00997BA2">
        <w:t xml:space="preserve">the closing RAB value at </w:t>
      </w:r>
      <w:r>
        <w:t>31 December 2015</w:t>
      </w:r>
      <w:r w:rsidRPr="00997BA2">
        <w:t xml:space="preserve"> derived from </w:t>
      </w:r>
      <w:r>
        <w:t xml:space="preserve">our </w:t>
      </w:r>
      <w:r w:rsidR="002711CC">
        <w:t>roll forward model (</w:t>
      </w:r>
      <w:r w:rsidRPr="00997BA2">
        <w:t>RFM</w:t>
      </w:r>
      <w:r w:rsidR="002711CC">
        <w:t>)</w:t>
      </w:r>
    </w:p>
    <w:p w:rsidR="00917059" w:rsidRPr="00997BA2" w:rsidRDefault="000D71B4" w:rsidP="00917059">
      <w:pPr>
        <w:pStyle w:val="AERbulletlistfirststyle"/>
      </w:pPr>
      <w:r>
        <w:t xml:space="preserve">to use </w:t>
      </w:r>
      <w:r w:rsidR="00917059" w:rsidRPr="00997BA2">
        <w:t xml:space="preserve">proposed forecast capex for the </w:t>
      </w:r>
      <w:r w:rsidR="00917059">
        <w:t>2016–20</w:t>
      </w:r>
      <w:r w:rsidR="00917059" w:rsidRPr="00997BA2">
        <w:t xml:space="preserve"> regulatory control period</w:t>
      </w:r>
    </w:p>
    <w:p w:rsidR="00917059" w:rsidRPr="00997BA2" w:rsidRDefault="002711CC" w:rsidP="00917059">
      <w:pPr>
        <w:pStyle w:val="AERbulletlistfirststyle"/>
      </w:pPr>
      <w:r>
        <w:t xml:space="preserve">an average depreciation approach to determine </w:t>
      </w:r>
      <w:r w:rsidR="00917059" w:rsidRPr="00997BA2">
        <w:t xml:space="preserve">remaining asset lives of </w:t>
      </w:r>
      <w:r w:rsidR="00917059">
        <w:t xml:space="preserve">existing </w:t>
      </w:r>
      <w:r w:rsidR="00917059" w:rsidRPr="00997BA2">
        <w:t xml:space="preserve">assets at </w:t>
      </w:r>
      <w:r>
        <w:t>1 January 2016</w:t>
      </w:r>
    </w:p>
    <w:p w:rsidR="003D73F0" w:rsidRDefault="00917059" w:rsidP="00917059">
      <w:pPr>
        <w:pStyle w:val="AERbulletlistfirststyle"/>
      </w:pPr>
      <w:r w:rsidRPr="00997BA2">
        <w:lastRenderedPageBreak/>
        <w:t xml:space="preserve">standard asset lives for depreciating new assets associated with forecast capex for the </w:t>
      </w:r>
      <w:r>
        <w:t>2016–20</w:t>
      </w:r>
      <w:r w:rsidRPr="00997BA2">
        <w:t xml:space="preserve"> regulatory control period consistent with those approved </w:t>
      </w:r>
      <w:r>
        <w:t xml:space="preserve">in </w:t>
      </w:r>
      <w:r w:rsidRPr="00997BA2">
        <w:t xml:space="preserve">the </w:t>
      </w:r>
      <w:r>
        <w:t>2011–15</w:t>
      </w:r>
      <w:r w:rsidRPr="00997BA2">
        <w:t xml:space="preserve"> distribution determination</w:t>
      </w:r>
      <w:r w:rsidR="003D73F0">
        <w:t>, with one exception:</w:t>
      </w:r>
    </w:p>
    <w:p w:rsidR="00917059" w:rsidRDefault="003D73F0" w:rsidP="00E36D78">
      <w:pPr>
        <w:pStyle w:val="AERbulletlistsecondstyle"/>
      </w:pPr>
      <w:proofErr w:type="gramStart"/>
      <w:r>
        <w:t>the</w:t>
      </w:r>
      <w:proofErr w:type="gramEnd"/>
      <w:r>
        <w:t xml:space="preserve"> standard </w:t>
      </w:r>
      <w:r w:rsidR="009A4737">
        <w:t xml:space="preserve">asset </w:t>
      </w:r>
      <w:r>
        <w:t xml:space="preserve">life for the ‘VBRC’ asset class was set to equal the remaining </w:t>
      </w:r>
      <w:r w:rsidR="009A4737">
        <w:t xml:space="preserve">asset </w:t>
      </w:r>
      <w:r>
        <w:t>life of the ‘Distribution system assets’, which was 26.5 years.</w:t>
      </w:r>
    </w:p>
    <w:p w:rsidR="000D71B4" w:rsidRDefault="000D71B4" w:rsidP="000D71B4">
      <w:pPr>
        <w:pStyle w:val="AERbulletlistfirststyle"/>
      </w:pPr>
      <w:r>
        <w:t>to accelerate the depreciation of some existing assets, through the creation of two new asset classes:</w:t>
      </w:r>
      <w:r>
        <w:rPr>
          <w:rStyle w:val="FootnoteReference"/>
        </w:rPr>
        <w:footnoteReference w:id="8"/>
      </w:r>
    </w:p>
    <w:p w:rsidR="000D71B4" w:rsidRDefault="000D71B4" w:rsidP="000D71B4">
      <w:pPr>
        <w:pStyle w:val="AERbulletlistsecondstyle"/>
      </w:pPr>
      <w:r>
        <w:t xml:space="preserve">‘Old SWER ACRs’ with a value of $14.5 million </w:t>
      </w:r>
      <w:r w:rsidR="00767EA1">
        <w:t xml:space="preserve">at 1 January 2016 </w:t>
      </w:r>
      <w:r>
        <w:t>and</w:t>
      </w:r>
      <w:r w:rsidR="009B2514">
        <w:t xml:space="preserve"> a remaining </w:t>
      </w:r>
      <w:r w:rsidR="009A4737">
        <w:t xml:space="preserve">asset </w:t>
      </w:r>
      <w:r w:rsidR="009B2514">
        <w:t>life of five years</w:t>
      </w:r>
    </w:p>
    <w:p w:rsidR="000D71B4" w:rsidRPr="000D71B4" w:rsidRDefault="000D71B4" w:rsidP="000D71B4">
      <w:pPr>
        <w:pStyle w:val="AERbulletlistsecondstyle"/>
      </w:pPr>
      <w:r w:rsidRPr="000D71B4">
        <w:t>‘Supervisory cables’ with a value of $3.3 million</w:t>
      </w:r>
      <w:r w:rsidR="00767EA1">
        <w:t xml:space="preserve"> at 1 January 2016</w:t>
      </w:r>
      <w:r w:rsidRPr="000D71B4">
        <w:t xml:space="preserve"> and a remaining </w:t>
      </w:r>
      <w:r w:rsidR="009A4737">
        <w:t xml:space="preserve">asset </w:t>
      </w:r>
      <w:r w:rsidRPr="000D71B4">
        <w:t>life of one year.</w:t>
      </w:r>
    </w:p>
    <w:p w:rsidR="00917059" w:rsidRDefault="00917059" w:rsidP="00917059">
      <w:r>
        <w:fldChar w:fldCharType="begin"/>
      </w:r>
      <w:r>
        <w:instrText xml:space="preserve"> REF _Ref410378606 \h </w:instrText>
      </w:r>
      <w:r>
        <w:fldChar w:fldCharType="separate"/>
      </w:r>
      <w:r w:rsidR="00DA150B">
        <w:t xml:space="preserve">Table </w:t>
      </w:r>
      <w:r w:rsidR="00DA150B">
        <w:rPr>
          <w:noProof/>
        </w:rPr>
        <w:t>5</w:t>
      </w:r>
      <w:r w:rsidR="00DA150B">
        <w:t>.</w:t>
      </w:r>
      <w:r w:rsidR="00DA150B">
        <w:rPr>
          <w:noProof/>
        </w:rPr>
        <w:t>2</w:t>
      </w:r>
      <w:r>
        <w:fldChar w:fldCharType="end"/>
      </w:r>
      <w:r>
        <w:t xml:space="preserve"> </w:t>
      </w:r>
      <w:r w:rsidRPr="00D26FBD">
        <w:t xml:space="preserve">sets out </w:t>
      </w:r>
      <w:proofErr w:type="spellStart"/>
      <w:r>
        <w:t>Powercor's</w:t>
      </w:r>
      <w:proofErr w:type="spellEnd"/>
      <w:r w:rsidRPr="00D26FBD">
        <w:t xml:space="preserve"> proposed depreciation allowance for the </w:t>
      </w:r>
      <w:r>
        <w:t>2016–20</w:t>
      </w:r>
      <w:r w:rsidRPr="00D26FBD">
        <w:t xml:space="preserve"> regulatory control </w:t>
      </w:r>
      <w:proofErr w:type="gramStart"/>
      <w:r w:rsidRPr="00D26FBD">
        <w:t>period</w:t>
      </w:r>
      <w:proofErr w:type="gramEnd"/>
      <w:r>
        <w:t>.</w:t>
      </w:r>
    </w:p>
    <w:p w:rsidR="00917059" w:rsidRDefault="00917059" w:rsidP="00917059">
      <w:pPr>
        <w:pStyle w:val="Caption"/>
      </w:pPr>
      <w:bookmarkStart w:id="15" w:name="_Ref410378606"/>
      <w:proofErr w:type="gramStart"/>
      <w:r>
        <w:t xml:space="preserve">Table </w:t>
      </w:r>
      <w:proofErr w:type="gramEnd"/>
      <w:r w:rsidR="007928B4">
        <w:fldChar w:fldCharType="begin"/>
      </w:r>
      <w:r w:rsidR="007928B4">
        <w:instrText xml:space="preserve"> STYLEREF 1 \s </w:instrText>
      </w:r>
      <w:r w:rsidR="007928B4">
        <w:fldChar w:fldCharType="separate"/>
      </w:r>
      <w:r w:rsidR="00DA150B">
        <w:rPr>
          <w:noProof/>
        </w:rPr>
        <w:t>5</w:t>
      </w:r>
      <w:r w:rsidR="007928B4">
        <w:rPr>
          <w:noProof/>
        </w:rPr>
        <w:fldChar w:fldCharType="end"/>
      </w:r>
      <w:proofErr w:type="gramStart"/>
      <w:r w:rsidR="00BF56E6">
        <w:t>.</w:t>
      </w:r>
      <w:proofErr w:type="gramEnd"/>
      <w:r w:rsidR="00BF56E6">
        <w:fldChar w:fldCharType="begin"/>
      </w:r>
      <w:r w:rsidR="00BF56E6">
        <w:instrText xml:space="preserve"> SEQ Table \* ARABIC \s 1 </w:instrText>
      </w:r>
      <w:r w:rsidR="00BF56E6">
        <w:fldChar w:fldCharType="separate"/>
      </w:r>
      <w:r w:rsidR="00DA150B">
        <w:rPr>
          <w:noProof/>
        </w:rPr>
        <w:t>2</w:t>
      </w:r>
      <w:r w:rsidR="00BF56E6">
        <w:fldChar w:fldCharType="end"/>
      </w:r>
      <w:bookmarkEnd w:id="15"/>
      <w:r>
        <w:tab/>
        <w:t xml:space="preserve">Powercor's </w:t>
      </w:r>
      <w:r w:rsidRPr="00D26FBD">
        <w:t xml:space="preserve">proposed depreciation allowance for the </w:t>
      </w:r>
      <w:r>
        <w:t>2016–20</w:t>
      </w:r>
      <w:r w:rsidRPr="00D26FBD">
        <w:t xml:space="preserve">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17059" w:rsidRPr="00204479" w:rsidTr="00BF56E6">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7059" w:rsidRPr="00D26FBD" w:rsidRDefault="00917059" w:rsidP="00BF56E6">
            <w:r w:rsidRPr="00204479">
              <w:t> </w:t>
            </w:r>
          </w:p>
        </w:tc>
        <w:tc>
          <w:tcPr>
            <w:tcW w:w="897"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rsidRPr="00204479">
              <w:t>2016</w:t>
            </w:r>
          </w:p>
        </w:tc>
        <w:tc>
          <w:tcPr>
            <w:tcW w:w="898"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rsidRPr="00204479">
              <w:t>2017</w:t>
            </w:r>
          </w:p>
        </w:tc>
        <w:tc>
          <w:tcPr>
            <w:tcW w:w="898"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rsidRPr="00204479">
              <w:t>2018</w:t>
            </w:r>
          </w:p>
        </w:tc>
        <w:tc>
          <w:tcPr>
            <w:tcW w:w="897"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rsidRPr="00204479">
              <w:t>2019</w:t>
            </w:r>
          </w:p>
        </w:tc>
        <w:tc>
          <w:tcPr>
            <w:tcW w:w="898"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917059" w:rsidRPr="00D26FBD" w:rsidRDefault="00917059" w:rsidP="00BF56E6">
            <w:pPr>
              <w:cnfStyle w:val="100000000000" w:firstRow="1" w:lastRow="0" w:firstColumn="0" w:lastColumn="0" w:oddVBand="0" w:evenVBand="0" w:oddHBand="0" w:evenHBand="0" w:firstRowFirstColumn="0" w:firstRowLastColumn="0" w:lastRowFirstColumn="0" w:lastRowLastColumn="0"/>
            </w:pPr>
            <w:r w:rsidRPr="00204479">
              <w:t>Total</w:t>
            </w:r>
          </w:p>
        </w:tc>
      </w:tr>
      <w:tr w:rsidR="00917059" w:rsidRPr="00204479" w:rsidTr="00BF56E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7059" w:rsidRPr="00D26FBD" w:rsidRDefault="00917059" w:rsidP="00BF56E6">
            <w:r w:rsidRPr="00D26FBD">
              <w:t>Straight-line depreciation</w:t>
            </w:r>
          </w:p>
        </w:tc>
        <w:tc>
          <w:tcPr>
            <w:tcW w:w="897"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175.1</w:t>
            </w:r>
          </w:p>
        </w:tc>
        <w:tc>
          <w:tcPr>
            <w:tcW w:w="898"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180.1</w:t>
            </w:r>
          </w:p>
        </w:tc>
        <w:tc>
          <w:tcPr>
            <w:tcW w:w="898"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202.2</w:t>
            </w:r>
          </w:p>
        </w:tc>
        <w:tc>
          <w:tcPr>
            <w:tcW w:w="897"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224.7</w:t>
            </w:r>
          </w:p>
        </w:tc>
        <w:tc>
          <w:tcPr>
            <w:tcW w:w="898"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247.3</w:t>
            </w:r>
          </w:p>
        </w:tc>
        <w:tc>
          <w:tcPr>
            <w:tcW w:w="898" w:type="dxa"/>
            <w:noWrap/>
            <w:vAlign w:val="bottom"/>
          </w:tcPr>
          <w:p w:rsidR="00917059" w:rsidRPr="00D26FBD" w:rsidRDefault="001009E1" w:rsidP="00BF56E6">
            <w:pPr>
              <w:cnfStyle w:val="000000000000" w:firstRow="0" w:lastRow="0" w:firstColumn="0" w:lastColumn="0" w:oddVBand="0" w:evenVBand="0" w:oddHBand="0" w:evenHBand="0" w:firstRowFirstColumn="0" w:firstRowLastColumn="0" w:lastRowFirstColumn="0" w:lastRowLastColumn="0"/>
            </w:pPr>
            <w:r>
              <w:t>1029.4</w:t>
            </w:r>
          </w:p>
        </w:tc>
      </w:tr>
      <w:tr w:rsidR="00917059" w:rsidRPr="00204479" w:rsidTr="00BF56E6">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7059" w:rsidRPr="00D26FBD" w:rsidRDefault="00917059" w:rsidP="00BF56E6">
            <w:r w:rsidRPr="00D95C49">
              <w:rPr>
                <w:rStyle w:val="AERtextitalic"/>
              </w:rPr>
              <w:t>Less:</w:t>
            </w:r>
            <w:r w:rsidRPr="00D26FBD">
              <w:t xml:space="preserve"> inflation indexation on opening RAB</w:t>
            </w:r>
          </w:p>
        </w:tc>
        <w:tc>
          <w:tcPr>
            <w:tcW w:w="897"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87.4</w:t>
            </w:r>
          </w:p>
        </w:tc>
        <w:tc>
          <w:tcPr>
            <w:tcW w:w="898"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96.1</w:t>
            </w:r>
          </w:p>
        </w:tc>
        <w:tc>
          <w:tcPr>
            <w:tcW w:w="898"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105.1</w:t>
            </w:r>
          </w:p>
        </w:tc>
        <w:tc>
          <w:tcPr>
            <w:tcW w:w="897"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114.2</w:t>
            </w:r>
          </w:p>
        </w:tc>
        <w:tc>
          <w:tcPr>
            <w:tcW w:w="898"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123.1</w:t>
            </w:r>
          </w:p>
        </w:tc>
        <w:tc>
          <w:tcPr>
            <w:tcW w:w="898" w:type="dxa"/>
            <w:noWrap/>
            <w:vAlign w:val="bottom"/>
          </w:tcPr>
          <w:p w:rsidR="00917059" w:rsidRPr="00D26FBD" w:rsidRDefault="001009E1" w:rsidP="00BF56E6">
            <w:pPr>
              <w:cnfStyle w:val="000000010000" w:firstRow="0" w:lastRow="0" w:firstColumn="0" w:lastColumn="0" w:oddVBand="0" w:evenVBand="0" w:oddHBand="0" w:evenHBand="1" w:firstRowFirstColumn="0" w:firstRowLastColumn="0" w:lastRowFirstColumn="0" w:lastRowLastColumn="0"/>
            </w:pPr>
            <w:r>
              <w:t>525.9</w:t>
            </w:r>
          </w:p>
        </w:tc>
      </w:tr>
      <w:tr w:rsidR="00917059" w:rsidRPr="00C75625" w:rsidTr="00BF56E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17059" w:rsidRPr="00D95C49" w:rsidRDefault="00917059" w:rsidP="00BF56E6">
            <w:pPr>
              <w:rPr>
                <w:rStyle w:val="Strong"/>
              </w:rPr>
            </w:pPr>
            <w:r w:rsidRPr="00D95C49">
              <w:rPr>
                <w:rStyle w:val="Strong"/>
              </w:rPr>
              <w:t>Regulatory depreciation</w:t>
            </w:r>
          </w:p>
        </w:tc>
        <w:tc>
          <w:tcPr>
            <w:tcW w:w="897"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87.7</w:t>
            </w:r>
          </w:p>
        </w:tc>
        <w:tc>
          <w:tcPr>
            <w:tcW w:w="898"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84.0</w:t>
            </w:r>
          </w:p>
        </w:tc>
        <w:tc>
          <w:tcPr>
            <w:tcW w:w="898"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97.1</w:t>
            </w:r>
          </w:p>
        </w:tc>
        <w:tc>
          <w:tcPr>
            <w:tcW w:w="897"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110.5</w:t>
            </w:r>
          </w:p>
        </w:tc>
        <w:tc>
          <w:tcPr>
            <w:tcW w:w="898"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124.2</w:t>
            </w:r>
          </w:p>
        </w:tc>
        <w:tc>
          <w:tcPr>
            <w:tcW w:w="898" w:type="dxa"/>
            <w:noWrap/>
            <w:vAlign w:val="bottom"/>
          </w:tcPr>
          <w:p w:rsidR="00917059" w:rsidRPr="00D95C49" w:rsidRDefault="001009E1" w:rsidP="00BF56E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503.5</w:t>
            </w:r>
          </w:p>
        </w:tc>
      </w:tr>
    </w:tbl>
    <w:p w:rsidR="00917059" w:rsidRDefault="00917059" w:rsidP="00917059">
      <w:pPr>
        <w:pStyle w:val="AERtablesource"/>
      </w:pPr>
      <w:r>
        <w:t>Source:</w:t>
      </w:r>
      <w:r>
        <w:tab/>
        <w:t>Powercor</w:t>
      </w:r>
      <w:r w:rsidRPr="00D26FBD">
        <w:t xml:space="preserve">, </w:t>
      </w:r>
      <w:r>
        <w:rPr>
          <w:rStyle w:val="AERtextitalic"/>
        </w:rPr>
        <w:t>Proposed PTRM</w:t>
      </w:r>
      <w:r>
        <w:t>, April 2015.</w:t>
      </w:r>
    </w:p>
    <w:p w:rsidR="009A5113" w:rsidRDefault="009A5113" w:rsidP="009A5113">
      <w:pPr>
        <w:pStyle w:val="Heading2"/>
      </w:pPr>
      <w:bookmarkStart w:id="16" w:name="_Toc408404322"/>
      <w:bookmarkStart w:id="17" w:name="_Toc433197122"/>
      <w:r w:rsidRPr="0074565D">
        <w:t>AER’s assessment approach</w:t>
      </w:r>
      <w:bookmarkEnd w:id="16"/>
      <w:bookmarkEnd w:id="17"/>
    </w:p>
    <w:p w:rsidR="00917059" w:rsidRPr="00322A9B" w:rsidRDefault="00917059" w:rsidP="00917059">
      <w:pPr>
        <w:numPr>
          <w:ilvl w:val="0"/>
          <w:numId w:val="24"/>
        </w:numPr>
      </w:pPr>
      <w:r w:rsidRPr="00322A9B">
        <w:t xml:space="preserve">We determine the regulatory depreciation allowance </w:t>
      </w:r>
      <w:r w:rsidR="00BC7084">
        <w:t xml:space="preserve">using the PTRM </w:t>
      </w:r>
      <w:r w:rsidRPr="00322A9B">
        <w:t>as a part of a service provider's annual revenue requirement.</w:t>
      </w:r>
      <w:r w:rsidRPr="00322A9B">
        <w:rPr>
          <w:rStyle w:val="FootnoteReference"/>
        </w:rPr>
        <w:footnoteReference w:id="9"/>
      </w:r>
      <w:r w:rsidRPr="00322A9B">
        <w:t xml:space="preserve"> The calculation of depreciation in each year is governed by the value of assets included in the RAB at the beginning of the regulatory year</w:t>
      </w:r>
      <w:r>
        <w:t>,</w:t>
      </w:r>
      <w:r w:rsidRPr="00322A9B">
        <w:t xml:space="preserve"> and </w:t>
      </w:r>
      <w:r>
        <w:t xml:space="preserve">by </w:t>
      </w:r>
      <w:r w:rsidRPr="00322A9B">
        <w:t>the depreciation schedules.</w:t>
      </w:r>
      <w:r w:rsidRPr="00322A9B">
        <w:rPr>
          <w:rStyle w:val="FootnoteReference"/>
        </w:rPr>
        <w:footnoteReference w:id="10"/>
      </w:r>
      <w:r w:rsidRPr="00322A9B">
        <w:t xml:space="preserve"> </w:t>
      </w:r>
    </w:p>
    <w:p w:rsidR="00917059" w:rsidRPr="00322A9B" w:rsidRDefault="00917059" w:rsidP="00917059">
      <w:pPr>
        <w:numPr>
          <w:ilvl w:val="0"/>
          <w:numId w:val="24"/>
        </w:numPr>
      </w:pPr>
      <w:r w:rsidRPr="00322A9B">
        <w:t>Our standard approach to calculating depreciation is to employ the straight-line method set out in the PTRM. We consider the straight-line method satisfies the NER requirements in clause 6.5.5(b)</w:t>
      </w:r>
      <w:r w:rsidR="00BC7084">
        <w:t xml:space="preserve"> as it</w:t>
      </w:r>
      <w:r w:rsidRPr="00322A9B">
        <w:t xml:space="preserve"> provides an expenditure profile that reflects the nature of assets over their economic life.</w:t>
      </w:r>
      <w:r w:rsidRPr="00322A9B">
        <w:rPr>
          <w:rStyle w:val="FootnoteReference"/>
        </w:rPr>
        <w:footnoteReference w:id="11"/>
      </w:r>
      <w:r w:rsidRPr="00322A9B">
        <w:t xml:space="preserve"> Regulatory practice has been to assign a standard asset life to each category of assets that represents the economic or </w:t>
      </w:r>
      <w:r w:rsidRPr="00322A9B">
        <w:lastRenderedPageBreak/>
        <w:t xml:space="preserve">technical life of the asset or asset class. We must consider whether the proposed depreciation schedules conform to the following </w:t>
      </w:r>
      <w:r>
        <w:t xml:space="preserve">key </w:t>
      </w:r>
      <w:r w:rsidRPr="00322A9B">
        <w:t>requirements:</w:t>
      </w:r>
    </w:p>
    <w:p w:rsidR="00917059" w:rsidRPr="00322A9B" w:rsidRDefault="00917059" w:rsidP="00917059">
      <w:pPr>
        <w:pStyle w:val="AERbulletlistfirststyle"/>
      </w:pPr>
      <w:r w:rsidRPr="00322A9B">
        <w:t xml:space="preserve">the schedules depreciate using a profile that reflects the nature of the assets </w:t>
      </w:r>
      <w:r>
        <w:t>of</w:t>
      </w:r>
      <w:r w:rsidRPr="00322A9B">
        <w:t xml:space="preserve"> category of assets over the economic life of that asset or category of assets</w:t>
      </w:r>
      <w:r w:rsidRPr="00322A9B">
        <w:rPr>
          <w:rStyle w:val="FootnoteReference"/>
        </w:rPr>
        <w:footnoteReference w:id="12"/>
      </w:r>
    </w:p>
    <w:p w:rsidR="00917059" w:rsidRPr="00322A9B" w:rsidRDefault="00917059" w:rsidP="00917059">
      <w:pPr>
        <w:pStyle w:val="AERbulletlistfirststyle"/>
      </w:pPr>
      <w:proofErr w:type="gramStart"/>
      <w:r w:rsidRPr="00322A9B">
        <w:t>the</w:t>
      </w:r>
      <w:proofErr w:type="gramEnd"/>
      <w:r w:rsidRPr="00322A9B">
        <w:t xml:space="preserve"> sum of the real value of the depreciation that is attributable to any asset o</w:t>
      </w:r>
      <w:r>
        <w:t>r</w:t>
      </w:r>
      <w:r w:rsidRPr="00322A9B">
        <w:t xml:space="preserve"> category of assets must be equivalent to the value at which that asset of category of assets was first included in the RAB for the relevant distribution system.</w:t>
      </w:r>
      <w:r w:rsidRPr="00322A9B">
        <w:rPr>
          <w:rStyle w:val="FootnoteReference"/>
        </w:rPr>
        <w:footnoteReference w:id="13"/>
      </w:r>
    </w:p>
    <w:p w:rsidR="00917059" w:rsidRPr="00322A9B" w:rsidRDefault="00917059" w:rsidP="00917059">
      <w:pPr>
        <w:rPr>
          <w:rStyle w:val="AERbody"/>
        </w:rPr>
      </w:pPr>
      <w:r w:rsidRPr="00322A9B">
        <w:rPr>
          <w:rStyle w:val="AERbody"/>
        </w:rPr>
        <w:t>If a service provider‘s building block proposal does not comply with the above requirements, then we must determine the depreciation schedules for the purpose of calculating the depreciation for each regulatory year.</w:t>
      </w:r>
      <w:r w:rsidRPr="00322A9B">
        <w:rPr>
          <w:rStyle w:val="FootnoteReference"/>
        </w:rPr>
        <w:footnoteReference w:id="14"/>
      </w:r>
    </w:p>
    <w:p w:rsidR="00917059" w:rsidRPr="00322A9B" w:rsidRDefault="00917059" w:rsidP="00917059">
      <w:pPr>
        <w:rPr>
          <w:rStyle w:val="AERbody"/>
        </w:rPr>
      </w:pPr>
      <w:r w:rsidRPr="00322A9B">
        <w:rPr>
          <w:rStyle w:val="AERbody"/>
        </w:rPr>
        <w:t xml:space="preserve">The regulatory depreciation allowance is an output of the PTRM. </w:t>
      </w:r>
      <w:r>
        <w:rPr>
          <w:rStyle w:val="AERbody"/>
        </w:rPr>
        <w:t xml:space="preserve">We </w:t>
      </w:r>
      <w:r w:rsidRPr="00322A9B">
        <w:rPr>
          <w:rStyle w:val="AERbody"/>
        </w:rPr>
        <w:t xml:space="preserve">therefore assessed the service provider's proposed regulatory depreciation allowance by analysing the proposed inputs to the PTRM for calculating </w:t>
      </w:r>
      <w:r>
        <w:rPr>
          <w:rStyle w:val="AERbody"/>
        </w:rPr>
        <w:t xml:space="preserve">that </w:t>
      </w:r>
      <w:r w:rsidRPr="00322A9B">
        <w:rPr>
          <w:rStyle w:val="AERbody"/>
        </w:rPr>
        <w:t>allowance. The</w:t>
      </w:r>
      <w:r>
        <w:rPr>
          <w:rStyle w:val="AERbody"/>
        </w:rPr>
        <w:t xml:space="preserve"> key</w:t>
      </w:r>
      <w:r w:rsidRPr="00322A9B">
        <w:rPr>
          <w:rStyle w:val="AERbody"/>
        </w:rPr>
        <w:t xml:space="preserve"> inputs include:</w:t>
      </w:r>
    </w:p>
    <w:p w:rsidR="00917059" w:rsidRPr="00322A9B" w:rsidRDefault="00917059" w:rsidP="00917059">
      <w:pPr>
        <w:pStyle w:val="AERbulletlistfirststyle"/>
      </w:pPr>
      <w:r w:rsidRPr="00322A9B">
        <w:t xml:space="preserve">the opening RAB at </w:t>
      </w:r>
      <w:r>
        <w:t>1 January 2016</w:t>
      </w:r>
    </w:p>
    <w:p w:rsidR="00917059" w:rsidRPr="00322A9B" w:rsidRDefault="00917059" w:rsidP="00917059">
      <w:pPr>
        <w:pStyle w:val="AERbulletlistfirststyle"/>
      </w:pPr>
      <w:r w:rsidRPr="00322A9B">
        <w:t xml:space="preserve">the forecast net capex in the </w:t>
      </w:r>
      <w:r>
        <w:t>2016–20</w:t>
      </w:r>
      <w:r w:rsidRPr="00322A9B">
        <w:t xml:space="preserve"> regulatory control period</w:t>
      </w:r>
    </w:p>
    <w:p w:rsidR="00917059" w:rsidRPr="00322A9B" w:rsidRDefault="00917059" w:rsidP="00917059">
      <w:pPr>
        <w:pStyle w:val="AERbulletlistfirststyle"/>
      </w:pPr>
      <w:r w:rsidRPr="00322A9B">
        <w:t>the forecast inflation rate for th</w:t>
      </w:r>
      <w:r>
        <w:t xml:space="preserve">at </w:t>
      </w:r>
      <w:r w:rsidRPr="00322A9B">
        <w:t>period</w:t>
      </w:r>
    </w:p>
    <w:p w:rsidR="00917059" w:rsidRPr="00322A9B" w:rsidRDefault="00917059" w:rsidP="00917059">
      <w:pPr>
        <w:pStyle w:val="AERbulletlistfirststyle"/>
      </w:pPr>
      <w:r w:rsidRPr="00322A9B">
        <w:t xml:space="preserve">the standard asset life for each asset class—used for calculating the depreciation of new assets associated with forecast net capex in the </w:t>
      </w:r>
      <w:r>
        <w:t>regulatory control</w:t>
      </w:r>
      <w:r w:rsidRPr="00322A9B">
        <w:t xml:space="preserve"> period</w:t>
      </w:r>
    </w:p>
    <w:p w:rsidR="008D7B21" w:rsidRDefault="008D7B21" w:rsidP="008D7B21">
      <w:pPr>
        <w:numPr>
          <w:ilvl w:val="0"/>
          <w:numId w:val="24"/>
        </w:numPr>
      </w:pPr>
      <w:r w:rsidRPr="008D7B21">
        <w:t>We usually depreciate a service provider's existing assets in the PTRM by using remaining asset lives at the start of a regulatory control period. Our preferred method to establish a remaining asset life for each asset class is the weighted average remaining life approach.</w:t>
      </w:r>
      <w:r w:rsidR="001E7272">
        <w:rPr>
          <w:rStyle w:val="FootnoteReference"/>
        </w:rPr>
        <w:footnoteReference w:id="15"/>
      </w:r>
      <w:r w:rsidRPr="008D7B21">
        <w:t xml:space="preserve"> However, </w:t>
      </w:r>
      <w:r>
        <w:t>Powercor</w:t>
      </w:r>
      <w:r w:rsidRPr="008D7B21">
        <w:t xml:space="preserve"> has submitted an alternative approach, as discussed in section </w:t>
      </w:r>
      <w:r w:rsidR="00D844D9">
        <w:fldChar w:fldCharType="begin"/>
      </w:r>
      <w:r w:rsidR="00D844D9">
        <w:instrText xml:space="preserve"> REF _Ref433196924 \r \h </w:instrText>
      </w:r>
      <w:r w:rsidR="00D844D9">
        <w:fldChar w:fldCharType="separate"/>
      </w:r>
      <w:r w:rsidR="00DA150B">
        <w:t>5.4.1</w:t>
      </w:r>
      <w:r w:rsidR="00D844D9">
        <w:fldChar w:fldCharType="end"/>
      </w:r>
      <w:r w:rsidRPr="008D7B21">
        <w:t>.</w:t>
      </w:r>
    </w:p>
    <w:p w:rsidR="00917059" w:rsidRPr="00322A9B" w:rsidRDefault="00917059" w:rsidP="00917059">
      <w:pPr>
        <w:numPr>
          <w:ilvl w:val="0"/>
          <w:numId w:val="24"/>
        </w:numPr>
      </w:pPr>
      <w:r w:rsidRPr="00322A9B">
        <w:t xml:space="preserve">Our preliminary decision on a service provider's regulatory depreciation allowance reflects our determinations on the forecast capex, forecast inflation and opening RAB at </w:t>
      </w:r>
      <w:r>
        <w:t>1 January 2016</w:t>
      </w:r>
      <w:r w:rsidRPr="00322A9B">
        <w:t xml:space="preserve"> (the first three </w:t>
      </w:r>
      <w:r>
        <w:t xml:space="preserve">building block components </w:t>
      </w:r>
      <w:r w:rsidRPr="00322A9B">
        <w:t>in the above list). Our determinations on these components of the service provider's proposal are discussed in attachments 6, 3 and 2 respectively.</w:t>
      </w:r>
    </w:p>
    <w:p w:rsidR="00917059" w:rsidRPr="00322A9B" w:rsidRDefault="00917059" w:rsidP="00917059">
      <w:pPr>
        <w:numPr>
          <w:ilvl w:val="0"/>
          <w:numId w:val="24"/>
        </w:numPr>
      </w:pPr>
      <w:r>
        <w:t>In this attachment, we assess</w:t>
      </w:r>
      <w:r w:rsidRPr="00322A9B">
        <w:t xml:space="preserve"> </w:t>
      </w:r>
      <w:r>
        <w:t>Powercor's</w:t>
      </w:r>
      <w:r w:rsidRPr="00322A9B">
        <w:t xml:space="preserve"> proposed standard asset lives against:</w:t>
      </w:r>
    </w:p>
    <w:p w:rsidR="00917059" w:rsidRPr="00322A9B" w:rsidRDefault="00917059" w:rsidP="00917059">
      <w:pPr>
        <w:pStyle w:val="AERbulletlistfirststyle"/>
      </w:pPr>
      <w:r w:rsidRPr="00322A9B">
        <w:lastRenderedPageBreak/>
        <w:t xml:space="preserve">the approved standard asset lives in the distribution determination for the </w:t>
      </w:r>
      <w:r>
        <w:t>2011–15</w:t>
      </w:r>
      <w:r w:rsidRPr="00322A9B">
        <w:t xml:space="preserve"> regulatory control period</w:t>
      </w:r>
    </w:p>
    <w:p w:rsidR="00917059" w:rsidRPr="00322A9B" w:rsidRDefault="00917059" w:rsidP="00917059">
      <w:pPr>
        <w:pStyle w:val="AERbulletlistfirststyle"/>
      </w:pPr>
      <w:proofErr w:type="gramStart"/>
      <w:r w:rsidRPr="00322A9B">
        <w:t>the</w:t>
      </w:r>
      <w:proofErr w:type="gramEnd"/>
      <w:r w:rsidRPr="00322A9B">
        <w:t xml:space="preserve"> standard asset lives of comparable asset classes approved in our recent distribution determinations for other service providers.</w:t>
      </w:r>
    </w:p>
    <w:p w:rsidR="000D71B4" w:rsidRPr="008012DE" w:rsidRDefault="000D71B4" w:rsidP="00917059">
      <w:r w:rsidRPr="000D71B4">
        <w:t>Powercor’s proposal also include</w:t>
      </w:r>
      <w:r w:rsidR="00767EA1">
        <w:t>d</w:t>
      </w:r>
      <w:r w:rsidRPr="000D71B4">
        <w:t xml:space="preserve"> accelerated depreciation </w:t>
      </w:r>
      <w:r w:rsidR="00767EA1">
        <w:t>of assets which have a residual value and</w:t>
      </w:r>
      <w:r w:rsidR="005B47DC">
        <w:t xml:space="preserve"> are being replaced</w:t>
      </w:r>
      <w:r w:rsidRPr="000D71B4">
        <w:t xml:space="preserve">. Our assessment approach for accelerated depreciation aligns with our general approach. One key consideration is whether the accelerated depreciation produces depreciation schedules that reflect the economic life of the affected assets, as </w:t>
      </w:r>
      <w:r w:rsidR="00BC7084">
        <w:t>set out in</w:t>
      </w:r>
      <w:r w:rsidRPr="000D71B4">
        <w:t xml:space="preserve"> clause 6.5.5(b</w:t>
      </w:r>
      <w:proofErr w:type="gramStart"/>
      <w:r w:rsidRPr="000D71B4">
        <w:t>)(</w:t>
      </w:r>
      <w:proofErr w:type="gramEnd"/>
      <w:r w:rsidRPr="000D71B4">
        <w:t>1) of the NER.</w:t>
      </w:r>
      <w:r w:rsidR="00394BBF">
        <w:rPr>
          <w:rStyle w:val="FootnoteReference"/>
        </w:rPr>
        <w:footnoteReference w:id="16"/>
      </w:r>
      <w:r w:rsidRPr="000D71B4">
        <w:t xml:space="preserve"> Our assessment is also </w:t>
      </w:r>
      <w:r w:rsidR="00707D56">
        <w:t>conceptually</w:t>
      </w:r>
      <w:r w:rsidR="00707D56" w:rsidRPr="000D71B4">
        <w:t xml:space="preserve"> </w:t>
      </w:r>
      <w:r w:rsidRPr="000D71B4">
        <w:t xml:space="preserve">linked to the assessment of the proposed replacement capex against the relevant capex criteria in the NER. As described in attachment 6, </w:t>
      </w:r>
      <w:r w:rsidR="00613AC7">
        <w:t xml:space="preserve">our capex assessment is at a high level and </w:t>
      </w:r>
      <w:r w:rsidR="00613AC7" w:rsidRPr="007007DE">
        <w:t xml:space="preserve">we </w:t>
      </w:r>
      <w:r w:rsidR="00613AC7">
        <w:t xml:space="preserve">do not determine the specific projects that </w:t>
      </w:r>
      <w:r w:rsidR="006C7F5D">
        <w:t>Powercor</w:t>
      </w:r>
      <w:r w:rsidR="00613AC7">
        <w:t xml:space="preserve"> must undertake. Nonetheless, the underlying principle remains</w:t>
      </w:r>
      <w:r w:rsidR="00613AC7" w:rsidRPr="000D71B4">
        <w:t xml:space="preserve"> </w:t>
      </w:r>
      <w:r w:rsidRPr="000D71B4">
        <w:t xml:space="preserve">whether it is efficient and prudent to undertake the capex to replace the assets. If so justified, this suggests that it </w:t>
      </w:r>
      <w:r w:rsidR="00613AC7">
        <w:t>might</w:t>
      </w:r>
      <w:r w:rsidR="00613AC7" w:rsidRPr="000D71B4">
        <w:t xml:space="preserve"> </w:t>
      </w:r>
      <w:r w:rsidRPr="000D71B4">
        <w:t xml:space="preserve">no longer </w:t>
      </w:r>
      <w:r w:rsidR="00613AC7">
        <w:t xml:space="preserve">be </w:t>
      </w:r>
      <w:r w:rsidRPr="000D71B4">
        <w:t xml:space="preserve">economically efficient to use the replaced assets to provide standard control services and the depreciation schedules </w:t>
      </w:r>
      <w:r w:rsidR="005B47DC">
        <w:t xml:space="preserve">associated with the residual value of the replaced assets </w:t>
      </w:r>
      <w:r w:rsidR="00613AC7">
        <w:t>could possibly</w:t>
      </w:r>
      <w:r w:rsidRPr="000D71B4">
        <w:t xml:space="preserve"> be accelerated to reflect their reduced remaining economic life.</w:t>
      </w:r>
    </w:p>
    <w:p w:rsidR="005C0A7F" w:rsidRDefault="005C0A7F" w:rsidP="005C0A7F">
      <w:pPr>
        <w:pStyle w:val="Heading3"/>
      </w:pPr>
      <w:bookmarkStart w:id="18" w:name="_Toc433197123"/>
      <w:r>
        <w:t>Interrelationships</w:t>
      </w:r>
      <w:bookmarkEnd w:id="18"/>
    </w:p>
    <w:p w:rsidR="00917059" w:rsidRPr="00322A9B" w:rsidRDefault="00917059" w:rsidP="00917059">
      <w:pPr>
        <w:numPr>
          <w:ilvl w:val="0"/>
          <w:numId w:val="23"/>
        </w:numPr>
      </w:pPr>
      <w:r w:rsidRPr="00322A9B">
        <w:t>The regulatory depreciation allowance is a building block component of the annual revenue requirement.</w:t>
      </w:r>
      <w:r w:rsidRPr="00322A9B">
        <w:rPr>
          <w:rStyle w:val="FootnoteReference"/>
        </w:rPr>
        <w:footnoteReference w:id="17"/>
      </w:r>
      <w:r w:rsidRPr="00322A9B">
        <w:t xml:space="preserve"> Higher (or quicker) depreciation leads to higher revenues over the regulatory control period. It also causes the RAB to reduce more quickly (assuming no further capex). This </w:t>
      </w:r>
      <w:r>
        <w:t xml:space="preserve">outcome </w:t>
      </w:r>
      <w:r w:rsidRPr="00322A9B">
        <w:t xml:space="preserve">reduces the return on capital allowance, although this impact is usually secondary to the increased depreciation allowance. </w:t>
      </w:r>
    </w:p>
    <w:p w:rsidR="00917059" w:rsidRPr="00322A9B" w:rsidRDefault="00917059" w:rsidP="00917059">
      <w:pPr>
        <w:numPr>
          <w:ilvl w:val="0"/>
          <w:numId w:val="23"/>
        </w:numPr>
      </w:pPr>
      <w:r w:rsidRPr="00322A9B">
        <w:t xml:space="preserve">Ultimately, however, a service provider can </w:t>
      </w:r>
      <w:r w:rsidR="00BC7084">
        <w:t xml:space="preserve">only </w:t>
      </w:r>
      <w:r w:rsidRPr="00322A9B">
        <w:t xml:space="preserve">recover the capex </w:t>
      </w:r>
      <w:r>
        <w:t xml:space="preserve">that </w:t>
      </w:r>
      <w:r w:rsidRPr="00322A9B">
        <w:t>it incurred on assets</w:t>
      </w:r>
      <w:r w:rsidR="00BC7084">
        <w:t xml:space="preserve"> once</w:t>
      </w:r>
      <w:r w:rsidRPr="00322A9B">
        <w:t>. The depreciation allowance reflects how quickly the RAB is being recovered</w:t>
      </w:r>
      <w:r>
        <w:t>,</w:t>
      </w:r>
      <w:r w:rsidRPr="00322A9B">
        <w:t xml:space="preserve"> and </w:t>
      </w:r>
      <w:r>
        <w:t xml:space="preserve">it </w:t>
      </w:r>
      <w:r w:rsidRPr="00322A9B">
        <w:t xml:space="preserve">is based on the remaining and standard asset lives used in the depreciation calculation. </w:t>
      </w:r>
      <w:r>
        <w:t xml:space="preserve">It also </w:t>
      </w:r>
      <w:r w:rsidRPr="00322A9B">
        <w:t xml:space="preserve">depends on the level of the opening RAB and the forecast capex. Any increase in these factors also increases the depreciation allowance. </w:t>
      </w:r>
    </w:p>
    <w:p w:rsidR="00917059" w:rsidRPr="00322A9B" w:rsidRDefault="00917059" w:rsidP="00917059">
      <w:pPr>
        <w:numPr>
          <w:ilvl w:val="0"/>
          <w:numId w:val="23"/>
        </w:numPr>
      </w:pPr>
      <w:r w:rsidRPr="00322A9B">
        <w:t xml:space="preserve">To prevent double counting of inflation through the WACC and </w:t>
      </w:r>
      <w:r>
        <w:t xml:space="preserve">the </w:t>
      </w:r>
      <w:r w:rsidRPr="00322A9B">
        <w:t>RAB, the regulatory depreciation allowance also has an offsetting reduction for indexation of the RAB.</w:t>
      </w:r>
      <w:r w:rsidRPr="00322A9B">
        <w:rPr>
          <w:rStyle w:val="FootnoteReference"/>
        </w:rPr>
        <w:footnoteReference w:id="18"/>
      </w:r>
      <w:r w:rsidRPr="00322A9B">
        <w:t xml:space="preserve"> Factors that affect forecast inflation and/or the size of the RAB will affect the size of this indexation adjustment.</w:t>
      </w:r>
      <w:r>
        <w:t xml:space="preserve"> </w:t>
      </w:r>
    </w:p>
    <w:p w:rsidR="00917059" w:rsidRPr="00917059" w:rsidRDefault="00917059" w:rsidP="00917059">
      <w:r w:rsidRPr="00322A9B">
        <w:lastRenderedPageBreak/>
        <w:t>Figure</w:t>
      </w:r>
      <w:r>
        <w:t xml:space="preserve"> 2.1 </w:t>
      </w:r>
      <w:r w:rsidRPr="00322A9B">
        <w:t xml:space="preserve">(in attachment 2) shows the relative size of the inflation and straight-line depreciation and their impact on the RAB. A </w:t>
      </w:r>
      <w:r>
        <w:t>10</w:t>
      </w:r>
      <w:r w:rsidRPr="00322A9B">
        <w:t xml:space="preserve"> per cent increase in the straight-line depreciation causes revenues to increase by </w:t>
      </w:r>
      <w:r w:rsidRPr="00CC6EF3">
        <w:t xml:space="preserve">about </w:t>
      </w:r>
      <w:r w:rsidR="00956F8B">
        <w:t>3.4 </w:t>
      </w:r>
      <w:r w:rsidRPr="00CC6EF3">
        <w:t>per</w:t>
      </w:r>
      <w:r w:rsidRPr="00322A9B">
        <w:t xml:space="preserve"> cent. </w:t>
      </w:r>
    </w:p>
    <w:p w:rsidR="003A7B22" w:rsidRDefault="009A5113" w:rsidP="00E45D72">
      <w:pPr>
        <w:pStyle w:val="Heading2"/>
        <w:keepNext/>
        <w:ind w:left="578" w:hanging="578"/>
      </w:pPr>
      <w:bookmarkStart w:id="19" w:name="_Toc408404324"/>
      <w:bookmarkStart w:id="20" w:name="_Toc433197124"/>
      <w:r w:rsidRPr="0074565D">
        <w:t xml:space="preserve">Reasons for </w:t>
      </w:r>
      <w:r w:rsidR="00812FEE">
        <w:t>preliminary</w:t>
      </w:r>
      <w:r w:rsidR="00651CB2" w:rsidRPr="0074565D">
        <w:t xml:space="preserve"> </w:t>
      </w:r>
      <w:r w:rsidRPr="0074565D">
        <w:t>decision</w:t>
      </w:r>
      <w:bookmarkEnd w:id="19"/>
      <w:bookmarkEnd w:id="20"/>
      <w:r w:rsidRPr="0074565D">
        <w:t xml:space="preserve"> </w:t>
      </w:r>
    </w:p>
    <w:p w:rsidR="00EB5E65" w:rsidRDefault="004C1898" w:rsidP="004C1898">
      <w:r>
        <w:t>W</w:t>
      </w:r>
      <w:r w:rsidR="00EB5E65">
        <w:t>e accept Powercor’s proposed</w:t>
      </w:r>
      <w:r>
        <w:t xml:space="preserve"> straight-line depreciation method for calculating the regulatory depreciation allowance</w:t>
      </w:r>
      <w:r w:rsidR="000D425E">
        <w:t xml:space="preserve">. We </w:t>
      </w:r>
      <w:r w:rsidR="00BC7084">
        <w:t xml:space="preserve">also </w:t>
      </w:r>
      <w:r w:rsidR="000D425E">
        <w:t xml:space="preserve">accept the proposed asset classes, </w:t>
      </w:r>
      <w:r w:rsidR="005B47DC">
        <w:t>al</w:t>
      </w:r>
      <w:r w:rsidR="00EB5E65">
        <w:t>though we have added a new ‘Land’ asset class</w:t>
      </w:r>
      <w:r w:rsidR="000D425E">
        <w:t xml:space="preserve">. </w:t>
      </w:r>
      <w:r w:rsidR="00BC7084">
        <w:t>Further, w</w:t>
      </w:r>
      <w:r w:rsidR="000D425E">
        <w:t xml:space="preserve">e accept the proposed </w:t>
      </w:r>
      <w:r w:rsidR="00EB5E65">
        <w:t>standard asset lives, with the exception of the ‘VBRC’ asset class</w:t>
      </w:r>
      <w:r w:rsidR="00E45D72">
        <w:t xml:space="preserve">. </w:t>
      </w:r>
      <w:r w:rsidR="00BC7084">
        <w:t>Finally</w:t>
      </w:r>
      <w:r w:rsidR="005B47DC">
        <w:t>, w</w:t>
      </w:r>
      <w:r w:rsidR="00E45D72">
        <w:t xml:space="preserve">e accept Powercor’s proposal to accelerate the </w:t>
      </w:r>
      <w:r w:rsidR="00EB5E65">
        <w:t>depreciation of two asset sub-classes.</w:t>
      </w:r>
      <w:r w:rsidR="000D425E">
        <w:t xml:space="preserve"> However, </w:t>
      </w:r>
      <w:r w:rsidR="00EB5E65">
        <w:t>we do not accept Powercor’</w:t>
      </w:r>
      <w:r>
        <w:t>s proposed</w:t>
      </w:r>
      <w:r w:rsidR="000D425E">
        <w:t xml:space="preserve"> </w:t>
      </w:r>
      <w:r w:rsidR="00EB5E65">
        <w:t>average depreciation method to calculate remaining asset lives as at 1 January 2016, and have instead applied a</w:t>
      </w:r>
      <w:r w:rsidR="005B40F7">
        <w:t xml:space="preserve"> </w:t>
      </w:r>
      <w:r w:rsidR="005B47DC">
        <w:t>year-by-year</w:t>
      </w:r>
      <w:r w:rsidR="00EB5E65">
        <w:t xml:space="preserve"> tracking approach.</w:t>
      </w:r>
    </w:p>
    <w:p w:rsidR="00EB5E65" w:rsidRPr="00436CE4" w:rsidRDefault="00EB5E65" w:rsidP="00436CE4">
      <w:r>
        <w:t>Overall, we reduced Powercor’s proposed forecast regulatory depreciation allowance by $</w:t>
      </w:r>
      <w:r w:rsidR="00737E24">
        <w:t>0.</w:t>
      </w:r>
      <w:r w:rsidR="00305CCE">
        <w:t>3</w:t>
      </w:r>
      <w:r w:rsidR="00737E24">
        <w:t> </w:t>
      </w:r>
      <w:r>
        <w:t xml:space="preserve">million (or </w:t>
      </w:r>
      <w:r w:rsidR="00737E24">
        <w:t>0.1</w:t>
      </w:r>
      <w:r>
        <w:t> per cent) to $</w:t>
      </w:r>
      <w:r w:rsidR="00737E24">
        <w:t>50</w:t>
      </w:r>
      <w:r w:rsidR="00431EA9">
        <w:t>3.2</w:t>
      </w:r>
      <w:r w:rsidR="00737E24">
        <w:t> </w:t>
      </w:r>
      <w:r>
        <w:t xml:space="preserve">million ($ nominal). This amendment also reflects our determinations regarding other components of Powercor's regulatory proposal—for example, the forecast capex (attachment 6), the forecast inflation rate </w:t>
      </w:r>
      <w:r w:rsidRPr="00CB5916">
        <w:t>(attachment 3) and the opening RAB as at 1 January 2016 (attachment 2)—that affect the forecast regulatory depreciation allowance.</w:t>
      </w:r>
    </w:p>
    <w:p w:rsidR="008D7B21" w:rsidRDefault="00436CE4" w:rsidP="00436CE4">
      <w:pPr>
        <w:pStyle w:val="Heading3"/>
      </w:pPr>
      <w:bookmarkStart w:id="21" w:name="_Ref433196886"/>
      <w:bookmarkStart w:id="22" w:name="_Ref433196924"/>
      <w:bookmarkStart w:id="23" w:name="_Ref433197069"/>
      <w:bookmarkStart w:id="24" w:name="_Toc433197125"/>
      <w:r>
        <w:t>Standard asset lives</w:t>
      </w:r>
      <w:bookmarkEnd w:id="21"/>
      <w:bookmarkEnd w:id="22"/>
      <w:bookmarkEnd w:id="23"/>
      <w:bookmarkEnd w:id="24"/>
    </w:p>
    <w:p w:rsidR="008D7B21" w:rsidRDefault="004A5BDB" w:rsidP="00436CE4">
      <w:r>
        <w:t xml:space="preserve">We accept Powercor's proposed standard asset lives for its existing asset classes, with the exception of the ‘VBRC’ asset class. These </w:t>
      </w:r>
      <w:r w:rsidR="00333E6D">
        <w:t xml:space="preserve">asset </w:t>
      </w:r>
      <w:r>
        <w:t>lives are consistent with the approved standard asset lives for the 2011–</w:t>
      </w:r>
      <w:r w:rsidR="00D7714C">
        <w:t xml:space="preserve">15 </w:t>
      </w:r>
      <w:r>
        <w:t>regulatory control period and comparable with the standard asset lives approved in our recent determinations for other electricity distribution service providers.</w:t>
      </w:r>
      <w:r w:rsidR="003A281C">
        <w:rPr>
          <w:rStyle w:val="FootnoteReference"/>
        </w:rPr>
        <w:footnoteReference w:id="19"/>
      </w:r>
      <w:r>
        <w:t xml:space="preserve"> We are satisfied these proposed standard asset lives reflect the nature of the assets over the economic lives of the asset classes.</w:t>
      </w:r>
      <w:r>
        <w:rPr>
          <w:rStyle w:val="FootnoteReference"/>
        </w:rPr>
        <w:footnoteReference w:id="20"/>
      </w:r>
    </w:p>
    <w:p w:rsidR="00A40FC4" w:rsidRDefault="00553278" w:rsidP="00553278">
      <w:r>
        <w:t xml:space="preserve">We do not accept Powercor’s proposed standard asset life for the ‘VBRC’ asset class of 26.5 years, equal to the remaining </w:t>
      </w:r>
      <w:r w:rsidR="009A4737">
        <w:t xml:space="preserve">asset </w:t>
      </w:r>
      <w:r>
        <w:t>life of the ‘Distribution system assets’ class as at 1 January 2016.</w:t>
      </w:r>
      <w:r>
        <w:rPr>
          <w:rStyle w:val="FootnoteReference"/>
        </w:rPr>
        <w:footnoteReference w:id="21"/>
      </w:r>
      <w:r>
        <w:t xml:space="preserve"> The ‘VBRC’ asset class contains capital expenditure arising from the Victorian Bushfires Royal Commission (VBRC).</w:t>
      </w:r>
      <w:r>
        <w:rPr>
          <w:rStyle w:val="FootnoteReference"/>
        </w:rPr>
        <w:footnoteReference w:id="22"/>
      </w:r>
      <w:r>
        <w:t xml:space="preserve"> The VBRC was established to investigate the causes and impact of the major bushfires in Victoria in 2009. The </w:t>
      </w:r>
      <w:r>
        <w:lastRenderedPageBreak/>
        <w:t>VBRC made a number of recommendations on bushfire mitigation initiatives related to the state’s electricity distribution infrastructure.</w:t>
      </w:r>
      <w:r w:rsidR="00711494">
        <w:rPr>
          <w:rStyle w:val="FootnoteReference"/>
        </w:rPr>
        <w:footnoteReference w:id="23"/>
      </w:r>
      <w:r>
        <w:t xml:space="preserve"> In </w:t>
      </w:r>
      <w:r w:rsidR="00A40FC4">
        <w:t>Powercor</w:t>
      </w:r>
      <w:r>
        <w:t>’</w:t>
      </w:r>
      <w:r w:rsidR="00A40FC4">
        <w:t xml:space="preserve">s case, </w:t>
      </w:r>
      <w:r w:rsidR="00EE73A6">
        <w:t xml:space="preserve">VBRC capex over the 2016–20 regulatory control </w:t>
      </w:r>
      <w:proofErr w:type="gramStart"/>
      <w:r w:rsidR="00EE73A6">
        <w:t>period</w:t>
      </w:r>
      <w:proofErr w:type="gramEnd"/>
      <w:r w:rsidR="00EE73A6">
        <w:t xml:space="preserve"> is to</w:t>
      </w:r>
      <w:r w:rsidR="00A40FC4">
        <w:t>:</w:t>
      </w:r>
      <w:r w:rsidR="00A40FC4">
        <w:rPr>
          <w:rStyle w:val="FootnoteReference"/>
        </w:rPr>
        <w:footnoteReference w:id="24"/>
      </w:r>
    </w:p>
    <w:p w:rsidR="00A40FC4" w:rsidRDefault="00553278" w:rsidP="00EE73A6">
      <w:pPr>
        <w:pStyle w:val="AERbulletlistfirststyle"/>
      </w:pPr>
      <w:r>
        <w:t>install armour rods and vibration dampers</w:t>
      </w:r>
      <w:r w:rsidR="00A40FC4">
        <w:t xml:space="preserve"> on specific conductors</w:t>
      </w:r>
    </w:p>
    <w:p w:rsidR="00A40FC4" w:rsidRDefault="00A40FC4" w:rsidP="00EE73A6">
      <w:pPr>
        <w:pStyle w:val="AERbulletlistfirststyle"/>
      </w:pPr>
      <w:r>
        <w:t xml:space="preserve">install new generation Automatic Circuit </w:t>
      </w:r>
      <w:proofErr w:type="spellStart"/>
      <w:r>
        <w:t>Reclosers</w:t>
      </w:r>
      <w:proofErr w:type="spellEnd"/>
      <w:r>
        <w:t xml:space="preserve"> (ACRs)</w:t>
      </w:r>
    </w:p>
    <w:p w:rsidR="00A40FC4" w:rsidRDefault="00A40FC4" w:rsidP="00EE73A6">
      <w:pPr>
        <w:pStyle w:val="AERbulletlistfirststyle"/>
      </w:pPr>
      <w:r>
        <w:t>trial earth-fault limiting technology</w:t>
      </w:r>
    </w:p>
    <w:p w:rsidR="00A40FC4" w:rsidRDefault="00553278" w:rsidP="00EE73A6">
      <w:pPr>
        <w:pStyle w:val="AERbulletlistfirststyle"/>
      </w:pPr>
      <w:r>
        <w:t>conduct surveys to assess conductor clearance</w:t>
      </w:r>
    </w:p>
    <w:p w:rsidR="00553278" w:rsidRDefault="00553278" w:rsidP="00EE73A6">
      <w:pPr>
        <w:pStyle w:val="AERbulletlistfirststyle"/>
      </w:pPr>
      <w:proofErr w:type="gramStart"/>
      <w:r>
        <w:t>install</w:t>
      </w:r>
      <w:proofErr w:type="gramEnd"/>
      <w:r>
        <w:t xml:space="preserve"> spacers on specific aerial lines.</w:t>
      </w:r>
    </w:p>
    <w:p w:rsidR="0083003A" w:rsidRDefault="00553278" w:rsidP="00553278">
      <w:r>
        <w:t xml:space="preserve">Our preliminary decision is to set the standard </w:t>
      </w:r>
      <w:r w:rsidR="009A4737">
        <w:t xml:space="preserve">asset </w:t>
      </w:r>
      <w:r>
        <w:t xml:space="preserve">life for the ‘VBRC’ asset class at </w:t>
      </w:r>
      <w:r w:rsidR="00A40FC4">
        <w:t>51</w:t>
      </w:r>
      <w:r>
        <w:t xml:space="preserve"> years, equal to the standard </w:t>
      </w:r>
      <w:r w:rsidR="009A4737">
        <w:t xml:space="preserve">asset </w:t>
      </w:r>
      <w:r>
        <w:t>life of the ‘Distribution system assets’ class</w:t>
      </w:r>
      <w:r w:rsidR="000933C3">
        <w:t>.</w:t>
      </w:r>
      <w:r w:rsidR="000933C3">
        <w:rPr>
          <w:rStyle w:val="FootnoteReference"/>
        </w:rPr>
        <w:footnoteReference w:id="25"/>
      </w:r>
      <w:r>
        <w:t xml:space="preserve"> We consider that the assets in both classes are broadly </w:t>
      </w:r>
      <w:r w:rsidR="00A40FC4">
        <w:t>equivalent</w:t>
      </w:r>
      <w:r>
        <w:t xml:space="preserve">. </w:t>
      </w:r>
      <w:r w:rsidR="00BC7084">
        <w:t>We consider that h</w:t>
      </w:r>
      <w:r w:rsidR="008C63B7">
        <w:t xml:space="preserve">ad </w:t>
      </w:r>
      <w:r w:rsidR="00A85C36">
        <w:t>these</w:t>
      </w:r>
      <w:r w:rsidR="008C63B7">
        <w:t xml:space="preserve"> assets been installed </w:t>
      </w:r>
      <w:r w:rsidR="00DC24A2">
        <w:t>in the normal course of managing the network</w:t>
      </w:r>
      <w:r w:rsidR="008C63B7">
        <w:t xml:space="preserve">, they would have been assigned to the ‘Distribution system assets’ class with a standard </w:t>
      </w:r>
      <w:r w:rsidR="009A4737">
        <w:t xml:space="preserve">asset </w:t>
      </w:r>
      <w:r w:rsidR="008C63B7">
        <w:t xml:space="preserve">life of 51 years. </w:t>
      </w:r>
      <w:r w:rsidR="00BC7084">
        <w:t xml:space="preserve">Powercor has not provided any arguments that would justify </w:t>
      </w:r>
      <w:r w:rsidR="008C63B7">
        <w:t>assign</w:t>
      </w:r>
      <w:r w:rsidR="00BC7084">
        <w:t>ing</w:t>
      </w:r>
      <w:r w:rsidR="008C63B7">
        <w:t xml:space="preserve"> them a shorter economic life simply because they have been installed in response to the VBRC recommendation</w:t>
      </w:r>
      <w:r w:rsidR="00DC24A2">
        <w:t>s</w:t>
      </w:r>
      <w:r w:rsidR="0083003A">
        <w:t>.</w:t>
      </w:r>
    </w:p>
    <w:p w:rsidR="00EE73A6" w:rsidRDefault="00DC24A2" w:rsidP="00553278">
      <w:r>
        <w:t xml:space="preserve">Efficient management practices </w:t>
      </w:r>
      <w:r w:rsidR="00014A2F">
        <w:t xml:space="preserve">seek to </w:t>
      </w:r>
      <w:r w:rsidR="00711494">
        <w:t xml:space="preserve">maximise the operational life of all assets, including refurbishing and re-using replaced assets. </w:t>
      </w:r>
      <w:r w:rsidR="00014A2F">
        <w:t>As a general principle, we consider that it is inappropriate to reduce the life of new assets simply because they are used in conjunction with other, older assets. We acknowledge there may be instances where new asset</w:t>
      </w:r>
      <w:r w:rsidR="000933C3">
        <w:t xml:space="preserve">s will not reach their usual standard asset life, and instead will be limited to the remaining asset life of older assets they are co-located with. </w:t>
      </w:r>
      <w:r w:rsidR="00014A2F">
        <w:t>However, consistent with our position in earlier regulatory decisions, we expect these to be the exception and to be supported by detailed justification on a case-by-case basis</w:t>
      </w:r>
      <w:r w:rsidR="008C63B7">
        <w:t>.</w:t>
      </w:r>
      <w:r w:rsidR="00754283">
        <w:rPr>
          <w:rStyle w:val="FootnoteReference"/>
        </w:rPr>
        <w:footnoteReference w:id="26"/>
      </w:r>
      <w:r w:rsidR="0083003A">
        <w:t xml:space="preserve"> </w:t>
      </w:r>
      <w:r w:rsidR="00014A2F">
        <w:t xml:space="preserve">Powercor has not provided </w:t>
      </w:r>
      <w:r w:rsidR="00BC7084">
        <w:t>any such evidence</w:t>
      </w:r>
      <w:r w:rsidR="00D94FBD">
        <w:t>.</w:t>
      </w:r>
      <w:r w:rsidR="00321FBF">
        <w:t xml:space="preserve"> </w:t>
      </w:r>
    </w:p>
    <w:p w:rsidR="00A92D09" w:rsidRDefault="00436CE4" w:rsidP="00553278">
      <w:r w:rsidRPr="00436CE4">
        <w:t>Our</w:t>
      </w:r>
      <w:r>
        <w:t xml:space="preserve"> preliminary decision is to also include an additional 'Land'</w:t>
      </w:r>
      <w:r w:rsidRPr="00BA5340">
        <w:t xml:space="preserve"> </w:t>
      </w:r>
      <w:r>
        <w:t>asset class. Using Powercor's proposed existing a</w:t>
      </w:r>
      <w:r w:rsidR="002F2DE6">
        <w:t>sset classes, any expenditure r</w:t>
      </w:r>
      <w:r w:rsidR="00962483">
        <w:t>e</w:t>
      </w:r>
      <w:r>
        <w:t xml:space="preserve">lated to land is being allocated to the existing asset classes and the value has been allowed to depreciate along with the other non-land related assets. Powercor's forecast capex proposal </w:t>
      </w:r>
      <w:r>
        <w:lastRenderedPageBreak/>
        <w:t>included three projects for expenditure related to land. The value of this capex was allocated to the '</w:t>
      </w:r>
      <w:r w:rsidRPr="00436CE4">
        <w:t>Distribution system assets</w:t>
      </w:r>
      <w:r>
        <w:t>' asset class.</w:t>
      </w:r>
      <w:r>
        <w:rPr>
          <w:rStyle w:val="FootnoteReference"/>
        </w:rPr>
        <w:footnoteReference w:id="27"/>
      </w:r>
      <w:r>
        <w:t xml:space="preserve"> We do not consider this appropriate, as land is generally considered a </w:t>
      </w:r>
      <w:r w:rsidRPr="00843212">
        <w:t>non-depreciable asset</w:t>
      </w:r>
      <w:r>
        <w:t>.</w:t>
      </w:r>
      <w:r>
        <w:rPr>
          <w:rStyle w:val="FootnoteReference"/>
        </w:rPr>
        <w:footnoteReference w:id="28"/>
      </w:r>
      <w:r>
        <w:t xml:space="preserve"> We therefore consider that a new 'Land' asset class should be added and not assigned with a standard asset life </w:t>
      </w:r>
      <w:r w:rsidRPr="00E209FE">
        <w:t>(assigned a term of 'n/a' for modelling purposes)</w:t>
      </w:r>
      <w:r>
        <w:t>, which will include any forecast capex related to land from 1 January 2016.</w:t>
      </w:r>
      <w:r w:rsidR="00762C38">
        <w:rPr>
          <w:rStyle w:val="FootnoteReference"/>
        </w:rPr>
        <w:footnoteReference w:id="29"/>
      </w:r>
    </w:p>
    <w:p w:rsidR="00436CE4" w:rsidRDefault="00A92D09" w:rsidP="00436CE4">
      <w:r>
        <w:t xml:space="preserve">Powercor proposed that </w:t>
      </w:r>
      <w:r w:rsidR="00D12E99">
        <w:t>its</w:t>
      </w:r>
      <w:r>
        <w:t xml:space="preserve"> </w:t>
      </w:r>
      <w:r w:rsidR="004C2049">
        <w:t xml:space="preserve">standard </w:t>
      </w:r>
      <w:r>
        <w:t xml:space="preserve">asset </w:t>
      </w:r>
      <w:r w:rsidR="004C2049">
        <w:t xml:space="preserve">life </w:t>
      </w:r>
      <w:r w:rsidR="00D12E99">
        <w:t xml:space="preserve">for ‘Distribution system assets’ </w:t>
      </w:r>
      <w:r>
        <w:t>should be revised</w:t>
      </w:r>
      <w:r w:rsidR="004C2049">
        <w:t xml:space="preserve"> to 50.8 years </w:t>
      </w:r>
      <w:r>
        <w:t>(from 51 years</w:t>
      </w:r>
      <w:r w:rsidR="009B4C22">
        <w:t xml:space="preserve"> originally proposed</w:t>
      </w:r>
      <w:r>
        <w:t>)</w:t>
      </w:r>
      <w:r w:rsidR="00D12E99">
        <w:t xml:space="preserve"> if we reallocate land capex to a new asset class</w:t>
      </w:r>
      <w:r w:rsidR="004C2049">
        <w:t>.</w:t>
      </w:r>
      <w:r w:rsidR="004C2049">
        <w:rPr>
          <w:rStyle w:val="FootnoteReference"/>
        </w:rPr>
        <w:footnoteReference w:id="30"/>
      </w:r>
      <w:r>
        <w:t xml:space="preserve"> </w:t>
      </w:r>
      <w:r w:rsidR="00D12E99">
        <w:t xml:space="preserve">We do not </w:t>
      </w:r>
      <w:r w:rsidR="004F5011">
        <w:t>consider</w:t>
      </w:r>
      <w:r w:rsidR="00D12E99">
        <w:t xml:space="preserve"> that the suggested change to the standard asset life is </w:t>
      </w:r>
      <w:r w:rsidR="004F5011">
        <w:t>justified</w:t>
      </w:r>
      <w:r w:rsidR="00D12E99">
        <w:t xml:space="preserve">. </w:t>
      </w:r>
      <w:r w:rsidR="004F5011">
        <w:t xml:space="preserve">Powercor suggested that because 0.4 per cent of the forecast capex relates to land, if this is removed, the standard asset life should </w:t>
      </w:r>
      <w:r w:rsidR="00A565F7">
        <w:t xml:space="preserve">also </w:t>
      </w:r>
      <w:r w:rsidR="004F5011">
        <w:t>be reduced by 0.4 per cent</w:t>
      </w:r>
      <w:r w:rsidR="00F97923">
        <w:t>.</w:t>
      </w:r>
      <w:r w:rsidR="00BE73A5">
        <w:t xml:space="preserve"> Powercor did not provide any </w:t>
      </w:r>
      <w:r w:rsidR="00A565F7">
        <w:t xml:space="preserve">further justification or </w:t>
      </w:r>
      <w:r w:rsidR="00BE73A5">
        <w:t xml:space="preserve">evidence that the </w:t>
      </w:r>
      <w:r w:rsidR="00A565F7">
        <w:t xml:space="preserve">original </w:t>
      </w:r>
      <w:r w:rsidR="00BE73A5">
        <w:t xml:space="preserve">standard asset life was based on </w:t>
      </w:r>
      <w:r w:rsidR="00A565F7">
        <w:t>the</w:t>
      </w:r>
      <w:r w:rsidR="00BE73A5">
        <w:t xml:space="preserve"> assumption that some proportion of </w:t>
      </w:r>
      <w:r w:rsidR="00A565F7">
        <w:t xml:space="preserve">the capex entering this asset class </w:t>
      </w:r>
      <w:r w:rsidR="00BE73A5">
        <w:t>would relate to land.</w:t>
      </w:r>
      <w:r w:rsidR="00BE73A5">
        <w:rPr>
          <w:rStyle w:val="FootnoteReference"/>
        </w:rPr>
        <w:footnoteReference w:id="31"/>
      </w:r>
      <w:r w:rsidR="00F97923">
        <w:t xml:space="preserve"> </w:t>
      </w:r>
      <w:r>
        <w:t xml:space="preserve">We </w:t>
      </w:r>
      <w:r w:rsidR="00D12E99">
        <w:t xml:space="preserve">do not </w:t>
      </w:r>
      <w:r>
        <w:t>consider that the standard asset life</w:t>
      </w:r>
      <w:r w:rsidR="00D12E99">
        <w:t xml:space="preserve"> of 51 years was based on </w:t>
      </w:r>
      <w:r w:rsidR="00A565F7">
        <w:t>any</w:t>
      </w:r>
      <w:r w:rsidR="00D12E99">
        <w:t xml:space="preserve"> assumption </w:t>
      </w:r>
      <w:r w:rsidR="00A565F7">
        <w:t>of</w:t>
      </w:r>
      <w:r w:rsidR="00D12E99">
        <w:t xml:space="preserve"> land capex entering th</w:t>
      </w:r>
      <w:r w:rsidR="00A565F7">
        <w:t>e</w:t>
      </w:r>
      <w:r w:rsidR="00D12E99">
        <w:t xml:space="preserve"> asset class</w:t>
      </w:r>
      <w:r w:rsidR="00A565F7">
        <w:t>. Therefore, our preliminary decision is that no adjustment is required to the ‘Distribution system assets’ standard asset life for the reallocation of land capex to its own asset class</w:t>
      </w:r>
      <w:r w:rsidR="00D12E99">
        <w:t>.</w:t>
      </w:r>
    </w:p>
    <w:p w:rsidR="003A281C" w:rsidRDefault="003A281C" w:rsidP="003A281C">
      <w:pPr>
        <w:pStyle w:val="ListParagraph"/>
        <w:numPr>
          <w:ilvl w:val="0"/>
          <w:numId w:val="24"/>
        </w:numPr>
      </w:pPr>
      <w:r>
        <w:t>We received submissions from the CCP and the Victorian Energy Consumer and User Alliance (VECUA) stating that the standard asset lives for Powercor differed from the actual lives, and from the standard asset lives for equivalent assets used by other distributors.</w:t>
      </w:r>
      <w:r>
        <w:rPr>
          <w:rStyle w:val="FootnoteReference"/>
        </w:rPr>
        <w:footnoteReference w:id="32"/>
      </w:r>
      <w:r>
        <w:t xml:space="preserve"> Each submitted that these variations have major implications for depreciation and allowed distributors to </w:t>
      </w:r>
      <w:r w:rsidRPr="008B4252">
        <w:t>choose asset lives that optimise their returns for</w:t>
      </w:r>
      <w:r>
        <w:t xml:space="preserve"> </w:t>
      </w:r>
      <w:r w:rsidRPr="008B4252">
        <w:t>each revenue reset</w:t>
      </w:r>
      <w:r>
        <w:t>.</w:t>
      </w:r>
    </w:p>
    <w:p w:rsidR="002C2929" w:rsidRDefault="003A281C" w:rsidP="003A281C">
      <w:pPr>
        <w:pStyle w:val="ListParagraph"/>
        <w:numPr>
          <w:ilvl w:val="0"/>
          <w:numId w:val="24"/>
        </w:numPr>
      </w:pPr>
      <w:r>
        <w:t>We note that the standard asset lives reported by CCP and VECUA are from disaggregated categories used to model replacement capital expenditure (</w:t>
      </w:r>
      <w:proofErr w:type="spellStart"/>
      <w:r>
        <w:t>repex</w:t>
      </w:r>
      <w:proofErr w:type="spellEnd"/>
      <w:r>
        <w:t>), rather than the higher-level categories used when calculating the regulatory depreciation allowance.</w:t>
      </w:r>
      <w:r>
        <w:rPr>
          <w:rStyle w:val="FootnoteReference"/>
        </w:rPr>
        <w:footnoteReference w:id="33"/>
      </w:r>
      <w:r>
        <w:t xml:space="preserve"> Although individual distributors may have higher or lower standard asset lives for specific </w:t>
      </w:r>
      <w:proofErr w:type="spellStart"/>
      <w:r>
        <w:t>repex</w:t>
      </w:r>
      <w:proofErr w:type="spellEnd"/>
      <w:r>
        <w:t xml:space="preserve"> asset categories, there is less variation in the </w:t>
      </w:r>
      <w:r>
        <w:lastRenderedPageBreak/>
        <w:t>standard asset lives of the aggregated categories.</w:t>
      </w:r>
      <w:r>
        <w:rPr>
          <w:rStyle w:val="FootnoteReference"/>
        </w:rPr>
        <w:footnoteReference w:id="34"/>
      </w:r>
      <w:r>
        <w:t xml:space="preserve"> The exceptions are the two 'Other assets' categories reported by CPP and VECUA, where the variation reflects different categorisation and reporting of assets across the different distributors. We consider that the standard asset lives approved for Powercor to calculate the regulatory depreciation allowance are comparable to the equivalent categories used in other regulatory determinations.</w:t>
      </w:r>
      <w:r>
        <w:rPr>
          <w:rStyle w:val="FootnoteReference"/>
        </w:rPr>
        <w:footnoteReference w:id="35"/>
      </w:r>
      <w:r w:rsidDel="00CA049D">
        <w:t xml:space="preserve"> </w:t>
      </w:r>
    </w:p>
    <w:p w:rsidR="00BF56E6" w:rsidRDefault="00841443" w:rsidP="00436CE4">
      <w:r>
        <w:fldChar w:fldCharType="begin"/>
      </w:r>
      <w:r>
        <w:instrText xml:space="preserve"> REF _Ref428875266 \h </w:instrText>
      </w:r>
      <w:r>
        <w:fldChar w:fldCharType="separate"/>
      </w:r>
      <w:r w:rsidR="00DA150B">
        <w:t xml:space="preserve">Table </w:t>
      </w:r>
      <w:r w:rsidR="00DA150B">
        <w:rPr>
          <w:noProof/>
        </w:rPr>
        <w:t>5</w:t>
      </w:r>
      <w:r w:rsidR="00DA150B">
        <w:t>.</w:t>
      </w:r>
      <w:r w:rsidR="00DA150B">
        <w:rPr>
          <w:noProof/>
        </w:rPr>
        <w:t>3</w:t>
      </w:r>
      <w:r>
        <w:fldChar w:fldCharType="end"/>
      </w:r>
      <w:r w:rsidR="00BF56E6">
        <w:t xml:space="preserve"> </w:t>
      </w:r>
      <w:r w:rsidR="00BF56E6" w:rsidRPr="00F264E2">
        <w:t xml:space="preserve">sets out our </w:t>
      </w:r>
      <w:r w:rsidR="00BF56E6">
        <w:t>preliminary</w:t>
      </w:r>
      <w:r w:rsidR="00BF56E6" w:rsidRPr="00F264E2">
        <w:t xml:space="preserve"> decision on </w:t>
      </w:r>
      <w:r w:rsidR="008112ED">
        <w:t>Powercor</w:t>
      </w:r>
      <w:r w:rsidR="008112ED" w:rsidRPr="00F264E2">
        <w:t xml:space="preserve">'s </w:t>
      </w:r>
      <w:r w:rsidR="00BF56E6" w:rsidRPr="00F264E2">
        <w:t>standard asset lives for the 201</w:t>
      </w:r>
      <w:r w:rsidR="00BF56E6">
        <w:t>6</w:t>
      </w:r>
      <w:r w:rsidR="00BF56E6" w:rsidRPr="00F264E2">
        <w:t xml:space="preserve">–20 regulatory control </w:t>
      </w:r>
      <w:proofErr w:type="gramStart"/>
      <w:r w:rsidR="00BF56E6" w:rsidRPr="00F264E2">
        <w:t>period</w:t>
      </w:r>
      <w:proofErr w:type="gramEnd"/>
      <w:r w:rsidR="00BF56E6" w:rsidRPr="00F264E2">
        <w:t>. We are satisfied the standard asset lives reflect the nature of the assets over the economic lives of the asset classes.</w:t>
      </w:r>
      <w:r w:rsidR="00BF56E6">
        <w:rPr>
          <w:rStyle w:val="FootnoteReference"/>
        </w:rPr>
        <w:footnoteReference w:id="36"/>
      </w:r>
    </w:p>
    <w:p w:rsidR="00BF56E6" w:rsidRDefault="00BF56E6" w:rsidP="00BF56E6">
      <w:pPr>
        <w:pStyle w:val="Caption"/>
      </w:pPr>
      <w:bookmarkStart w:id="25" w:name="_Ref428875266"/>
      <w:proofErr w:type="gramStart"/>
      <w:r>
        <w:t xml:space="preserve">Table </w:t>
      </w:r>
      <w:proofErr w:type="gramEnd"/>
      <w:r w:rsidR="007928B4">
        <w:fldChar w:fldCharType="begin"/>
      </w:r>
      <w:r w:rsidR="007928B4">
        <w:instrText xml:space="preserve"> STYLEREF 1 \s </w:instrText>
      </w:r>
      <w:r w:rsidR="007928B4">
        <w:fldChar w:fldCharType="separate"/>
      </w:r>
      <w:r w:rsidR="00DA150B">
        <w:rPr>
          <w:noProof/>
        </w:rPr>
        <w:t>5</w:t>
      </w:r>
      <w:r w:rsidR="007928B4">
        <w:rPr>
          <w:noProof/>
        </w:rPr>
        <w:fldChar w:fldCharType="end"/>
      </w:r>
      <w:proofErr w:type="gramStart"/>
      <w:r>
        <w:t>.</w:t>
      </w:r>
      <w:proofErr w:type="gramEnd"/>
      <w:r>
        <w:fldChar w:fldCharType="begin"/>
      </w:r>
      <w:r>
        <w:instrText xml:space="preserve"> SEQ Table \* ARABIC \s 1 </w:instrText>
      </w:r>
      <w:r>
        <w:fldChar w:fldCharType="separate"/>
      </w:r>
      <w:r w:rsidR="00DA150B">
        <w:rPr>
          <w:noProof/>
        </w:rPr>
        <w:t>3</w:t>
      </w:r>
      <w:r>
        <w:fldChar w:fldCharType="end"/>
      </w:r>
      <w:bookmarkEnd w:id="25"/>
      <w:r>
        <w:tab/>
      </w:r>
      <w:r w:rsidRPr="00BF56E6">
        <w:t xml:space="preserve">AER’s preliminary decision on </w:t>
      </w:r>
      <w:r>
        <w:t>Powercor</w:t>
      </w:r>
      <w:r w:rsidRPr="00BF56E6">
        <w:t>’s standard asset lives at 1 January 2016 (years)</w:t>
      </w:r>
    </w:p>
    <w:tbl>
      <w:tblPr>
        <w:tblStyle w:val="AERtable-numbers"/>
        <w:tblW w:w="8476" w:type="dxa"/>
        <w:tblLook w:val="04A0" w:firstRow="1" w:lastRow="0" w:firstColumn="1" w:lastColumn="0" w:noHBand="0" w:noVBand="1"/>
      </w:tblPr>
      <w:tblGrid>
        <w:gridCol w:w="6062"/>
        <w:gridCol w:w="2414"/>
      </w:tblGrid>
      <w:tr w:rsidR="00BF56E6" w:rsidRPr="00E11F83" w:rsidTr="00BF56E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hideMark/>
          </w:tcPr>
          <w:p w:rsidR="00BF56E6" w:rsidRPr="00F264E2" w:rsidRDefault="00BF56E6" w:rsidP="00BF56E6">
            <w:r w:rsidRPr="00F264E2">
              <w:t>Asset class</w:t>
            </w:r>
          </w:p>
        </w:tc>
        <w:tc>
          <w:tcPr>
            <w:tcW w:w="2414" w:type="dxa"/>
            <w:noWrap/>
            <w:hideMark/>
          </w:tcPr>
          <w:p w:rsidR="00BF56E6" w:rsidRPr="00F264E2" w:rsidRDefault="00BF56E6" w:rsidP="00BF56E6">
            <w:pPr>
              <w:cnfStyle w:val="100000000000" w:firstRow="1" w:lastRow="0" w:firstColumn="0" w:lastColumn="0" w:oddVBand="0" w:evenVBand="0" w:oddHBand="0" w:evenHBand="0" w:firstRowFirstColumn="0" w:firstRowLastColumn="0" w:lastRowFirstColumn="0" w:lastRowLastColumn="0"/>
            </w:pPr>
            <w:r w:rsidRPr="00F264E2">
              <w:t>Standard asset life (years)</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F264E2">
              <w:t>Subtransmission</w:t>
            </w:r>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50.0</w:t>
            </w:r>
          </w:p>
        </w:tc>
      </w:tr>
      <w:tr w:rsidR="00BF56E6" w:rsidRPr="00E11F83" w:rsidTr="00BF56E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F264E2">
              <w:t>Distribution system assets</w:t>
            </w:r>
          </w:p>
        </w:tc>
        <w:tc>
          <w:tcPr>
            <w:tcW w:w="2414" w:type="dxa"/>
            <w:noWrap/>
            <w:vAlign w:val="bottom"/>
          </w:tcPr>
          <w:p w:rsidR="00BF56E6" w:rsidRPr="00F264E2" w:rsidRDefault="00A92D09" w:rsidP="00BF56E6">
            <w:pPr>
              <w:cnfStyle w:val="000000010000" w:firstRow="0" w:lastRow="0" w:firstColumn="0" w:lastColumn="0" w:oddVBand="0" w:evenVBand="0" w:oddHBand="0" w:evenHBand="1" w:firstRowFirstColumn="0" w:firstRowLastColumn="0" w:lastRowFirstColumn="0" w:lastRowLastColumn="0"/>
            </w:pPr>
            <w:r>
              <w:t>51.0</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965BD9" w:rsidP="00BF56E6">
            <w:r>
              <w:t xml:space="preserve">Standard </w:t>
            </w:r>
            <w:proofErr w:type="spellStart"/>
            <w:r>
              <w:t>m</w:t>
            </w:r>
            <w:r w:rsidR="00BF56E6" w:rsidRPr="00F264E2">
              <w:t>etering</w:t>
            </w:r>
            <w:r w:rsidR="00762C38" w:rsidRPr="00EF45C7">
              <w:rPr>
                <w:rStyle w:val="AERsuperscript"/>
              </w:rPr>
              <w:t>a</w:t>
            </w:r>
            <w:proofErr w:type="spellEnd"/>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n/a</w:t>
            </w:r>
          </w:p>
        </w:tc>
      </w:tr>
      <w:tr w:rsidR="00BF56E6" w:rsidRPr="00E11F83" w:rsidTr="00BF56E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F264E2">
              <w:t xml:space="preserve">Public </w:t>
            </w:r>
            <w:proofErr w:type="spellStart"/>
            <w:r>
              <w:t>l</w:t>
            </w:r>
            <w:r w:rsidRPr="00F264E2">
              <w:t>ighting</w:t>
            </w:r>
            <w:r w:rsidR="00762C38" w:rsidRPr="00403BDB">
              <w:rPr>
                <w:rStyle w:val="AERsuperscript"/>
              </w:rPr>
              <w:t>a</w:t>
            </w:r>
            <w:proofErr w:type="spellEnd"/>
          </w:p>
        </w:tc>
        <w:tc>
          <w:tcPr>
            <w:tcW w:w="2414" w:type="dxa"/>
            <w:noWrap/>
            <w:vAlign w:val="bottom"/>
          </w:tcPr>
          <w:p w:rsidR="00BF56E6" w:rsidRPr="00F264E2" w:rsidRDefault="00BF56E6" w:rsidP="00BF56E6">
            <w:pPr>
              <w:cnfStyle w:val="000000010000" w:firstRow="0" w:lastRow="0" w:firstColumn="0" w:lastColumn="0" w:oddVBand="0" w:evenVBand="0" w:oddHBand="0" w:evenHBand="1" w:firstRowFirstColumn="0" w:firstRowLastColumn="0" w:lastRowFirstColumn="0" w:lastRowLastColumn="0"/>
            </w:pPr>
            <w:r>
              <w:t>n/a</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F264E2">
              <w:t>SCADA/Network control</w:t>
            </w:r>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13.0</w:t>
            </w:r>
          </w:p>
        </w:tc>
      </w:tr>
      <w:tr w:rsidR="00BF56E6" w:rsidRPr="00E11F83" w:rsidTr="00BF56E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965BD9" w:rsidP="00BF56E6">
            <w:r>
              <w:t>Non-</w:t>
            </w:r>
            <w:r w:rsidR="00BF56E6" w:rsidRPr="00F264E2">
              <w:t xml:space="preserve">network </w:t>
            </w:r>
            <w:r>
              <w:t>general assets</w:t>
            </w:r>
            <w:r w:rsidR="00BF56E6" w:rsidRPr="00F264E2">
              <w:t>- IT</w:t>
            </w:r>
          </w:p>
        </w:tc>
        <w:tc>
          <w:tcPr>
            <w:tcW w:w="2414" w:type="dxa"/>
            <w:noWrap/>
            <w:vAlign w:val="bottom"/>
          </w:tcPr>
          <w:p w:rsidR="00BF56E6" w:rsidRPr="00F264E2" w:rsidRDefault="00BF56E6" w:rsidP="00BF56E6">
            <w:pPr>
              <w:cnfStyle w:val="000000010000" w:firstRow="0" w:lastRow="0" w:firstColumn="0" w:lastColumn="0" w:oddVBand="0" w:evenVBand="0" w:oddHBand="0" w:evenHBand="1" w:firstRowFirstColumn="0" w:firstRowLastColumn="0" w:lastRowFirstColumn="0" w:lastRowLastColumn="0"/>
            </w:pPr>
            <w:r>
              <w:t>6.0</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965BD9" w:rsidP="00BF56E6">
            <w:r>
              <w:t>Non-</w:t>
            </w:r>
            <w:r w:rsidR="00BF56E6" w:rsidRPr="00F264E2">
              <w:t xml:space="preserve">network </w:t>
            </w:r>
            <w:r>
              <w:t xml:space="preserve">general assets </w:t>
            </w:r>
            <w:r w:rsidR="00BF56E6" w:rsidRPr="00F264E2">
              <w:t>- other</w:t>
            </w:r>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15.0</w:t>
            </w:r>
          </w:p>
        </w:tc>
      </w:tr>
      <w:tr w:rsidR="00BF56E6" w:rsidRPr="00E11F83" w:rsidTr="00BF56E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t>VBRC</w:t>
            </w:r>
          </w:p>
        </w:tc>
        <w:tc>
          <w:tcPr>
            <w:tcW w:w="2414" w:type="dxa"/>
            <w:noWrap/>
            <w:vAlign w:val="bottom"/>
          </w:tcPr>
          <w:p w:rsidR="00BF56E6" w:rsidRPr="00F264E2" w:rsidRDefault="00EE73A6" w:rsidP="00BF56E6">
            <w:pPr>
              <w:cnfStyle w:val="000000010000" w:firstRow="0" w:lastRow="0" w:firstColumn="0" w:lastColumn="0" w:oddVBand="0" w:evenVBand="0" w:oddHBand="0" w:evenHBand="1" w:firstRowFirstColumn="0" w:firstRowLastColumn="0" w:lastRowFirstColumn="0" w:lastRowLastColumn="0"/>
            </w:pPr>
            <w:r>
              <w:t>51.0</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BF56E6">
              <w:t xml:space="preserve">Supervisory </w:t>
            </w:r>
            <w:proofErr w:type="spellStart"/>
            <w:r w:rsidRPr="00BF56E6">
              <w:t>cables</w:t>
            </w:r>
            <w:r w:rsidR="00762C38" w:rsidRPr="00403BDB">
              <w:rPr>
                <w:rStyle w:val="AERsuperscript"/>
              </w:rPr>
              <w:t>a</w:t>
            </w:r>
            <w:proofErr w:type="spellEnd"/>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n/a</w:t>
            </w:r>
          </w:p>
        </w:tc>
      </w:tr>
      <w:tr w:rsidR="00BF56E6" w:rsidRPr="00E11F83" w:rsidTr="00BF56E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BF56E6">
              <w:t xml:space="preserve">Old SWER </w:t>
            </w:r>
            <w:proofErr w:type="spellStart"/>
            <w:r w:rsidRPr="00BF56E6">
              <w:t>ACRs</w:t>
            </w:r>
            <w:r w:rsidR="00762C38" w:rsidRPr="00403BDB">
              <w:rPr>
                <w:rStyle w:val="AERsuperscript"/>
              </w:rPr>
              <w:t>a</w:t>
            </w:r>
            <w:proofErr w:type="spellEnd"/>
          </w:p>
        </w:tc>
        <w:tc>
          <w:tcPr>
            <w:tcW w:w="2414" w:type="dxa"/>
            <w:noWrap/>
            <w:vAlign w:val="bottom"/>
          </w:tcPr>
          <w:p w:rsidR="00BF56E6" w:rsidRPr="00F264E2" w:rsidRDefault="00BF56E6" w:rsidP="00BF56E6">
            <w:pPr>
              <w:cnfStyle w:val="000000010000" w:firstRow="0" w:lastRow="0" w:firstColumn="0" w:lastColumn="0" w:oddVBand="0" w:evenVBand="0" w:oddHBand="0" w:evenHBand="1" w:firstRowFirstColumn="0" w:firstRowLastColumn="0" w:lastRowFirstColumn="0" w:lastRowLastColumn="0"/>
            </w:pPr>
            <w:r>
              <w:t>n/a</w:t>
            </w:r>
          </w:p>
        </w:tc>
      </w:tr>
      <w:tr w:rsidR="00BF56E6" w:rsidRPr="00E11F83" w:rsidTr="00BF56E6">
        <w:trPr>
          <w:trHeight w:val="276"/>
        </w:trPr>
        <w:tc>
          <w:tcPr>
            <w:cnfStyle w:val="001000000000" w:firstRow="0" w:lastRow="0" w:firstColumn="1" w:lastColumn="0" w:oddVBand="0" w:evenVBand="0" w:oddHBand="0" w:evenHBand="0" w:firstRowFirstColumn="0" w:firstRowLastColumn="0" w:lastRowFirstColumn="0" w:lastRowLastColumn="0"/>
            <w:tcW w:w="6062" w:type="dxa"/>
            <w:noWrap/>
            <w:vAlign w:val="bottom"/>
          </w:tcPr>
          <w:p w:rsidR="00BF56E6" w:rsidRPr="00F264E2" w:rsidRDefault="00BF56E6" w:rsidP="00BF56E6">
            <w:r w:rsidRPr="00F264E2">
              <w:t>Land</w:t>
            </w:r>
          </w:p>
        </w:tc>
        <w:tc>
          <w:tcPr>
            <w:tcW w:w="2414" w:type="dxa"/>
            <w:noWrap/>
            <w:vAlign w:val="bottom"/>
          </w:tcPr>
          <w:p w:rsidR="00BF56E6" w:rsidRPr="00F264E2" w:rsidRDefault="00BF56E6" w:rsidP="00BF56E6">
            <w:pPr>
              <w:cnfStyle w:val="000000000000" w:firstRow="0" w:lastRow="0" w:firstColumn="0" w:lastColumn="0" w:oddVBand="0" w:evenVBand="0" w:oddHBand="0" w:evenHBand="0" w:firstRowFirstColumn="0" w:firstRowLastColumn="0" w:lastRowFirstColumn="0" w:lastRowLastColumn="0"/>
            </w:pPr>
            <w:r>
              <w:t>n/a</w:t>
            </w:r>
          </w:p>
        </w:tc>
      </w:tr>
    </w:tbl>
    <w:p w:rsidR="00BF56E6" w:rsidRDefault="00841443" w:rsidP="00841443">
      <w:pPr>
        <w:pStyle w:val="AERtablesource"/>
      </w:pPr>
      <w:r>
        <w:t>Source:</w:t>
      </w:r>
      <w:r>
        <w:tab/>
        <w:t>AER analysis.</w:t>
      </w:r>
    </w:p>
    <w:p w:rsidR="002F2DE6" w:rsidRDefault="002F2DE6" w:rsidP="002F2DE6">
      <w:pPr>
        <w:pStyle w:val="AERtablesource"/>
      </w:pPr>
      <w:r>
        <w:t>n/a:</w:t>
      </w:r>
      <w:r>
        <w:tab/>
        <w:t>not applicable</w:t>
      </w:r>
      <w:r w:rsidR="006658C6">
        <w:t>.</w:t>
      </w:r>
    </w:p>
    <w:p w:rsidR="00762C38" w:rsidRDefault="00762C38">
      <w:pPr>
        <w:pStyle w:val="AERtablesource"/>
      </w:pPr>
      <w:r>
        <w:t>(a)</w:t>
      </w:r>
      <w:r>
        <w:tab/>
        <w:t xml:space="preserve">The ‘Standard metering’, ‘Public lighting’, ‘Supervisory cables’ and ‘Old SWER ACRs’ asset classes have a standard </w:t>
      </w:r>
      <w:r w:rsidR="009A4737">
        <w:t xml:space="preserve">asset </w:t>
      </w:r>
      <w:r>
        <w:t>life of ‘n/a’ because there is no forecast capex associated with these asset classes.</w:t>
      </w:r>
    </w:p>
    <w:p w:rsidR="00FE6220" w:rsidRPr="00FE6220" w:rsidRDefault="00FE6220" w:rsidP="00FE6220"/>
    <w:p w:rsidR="008D7B21" w:rsidRDefault="008D7B21" w:rsidP="008D7B21">
      <w:pPr>
        <w:pStyle w:val="Heading3"/>
      </w:pPr>
      <w:bookmarkStart w:id="26" w:name="_Ref433196894"/>
      <w:bookmarkStart w:id="27" w:name="_Toc433197126"/>
      <w:r>
        <w:lastRenderedPageBreak/>
        <w:t>Remaining asset lives</w:t>
      </w:r>
      <w:bookmarkEnd w:id="26"/>
      <w:bookmarkEnd w:id="27"/>
    </w:p>
    <w:p w:rsidR="00BC7084" w:rsidRDefault="008D7B21" w:rsidP="008D7B21">
      <w:r w:rsidRPr="0093194B">
        <w:t xml:space="preserve">We </w:t>
      </w:r>
      <w:r>
        <w:t>do not accept</w:t>
      </w:r>
      <w:r w:rsidRPr="0093194B">
        <w:t xml:space="preserve"> </w:t>
      </w:r>
      <w:r w:rsidR="00BF347E">
        <w:t>Powercor</w:t>
      </w:r>
      <w:r w:rsidRPr="0093194B">
        <w:t xml:space="preserve">'s proposed average depreciation method to calculate remaining </w:t>
      </w:r>
      <w:r>
        <w:t>asset lives at 1 January 2016. However, c</w:t>
      </w:r>
      <w:r w:rsidRPr="0093194B">
        <w:t xml:space="preserve">onsistent with </w:t>
      </w:r>
      <w:r w:rsidR="00BF347E">
        <w:t>Powercor</w:t>
      </w:r>
      <w:r w:rsidRPr="0093194B">
        <w:t xml:space="preserve">’s submission to the AER’s issues paper, we have applied </w:t>
      </w:r>
      <w:r w:rsidR="00BC7084">
        <w:t xml:space="preserve">a new </w:t>
      </w:r>
      <w:r w:rsidRPr="0093194B">
        <w:t xml:space="preserve">approach to determine the depreciation </w:t>
      </w:r>
      <w:r>
        <w:t xml:space="preserve">of </w:t>
      </w:r>
      <w:r w:rsidR="002528CA">
        <w:t xml:space="preserve">existing </w:t>
      </w:r>
      <w:r w:rsidRPr="0093194B">
        <w:t>assets.</w:t>
      </w:r>
      <w:r w:rsidR="002528CA">
        <w:rPr>
          <w:rStyle w:val="FootnoteReference"/>
        </w:rPr>
        <w:footnoteReference w:id="37"/>
      </w:r>
      <w:r w:rsidRPr="008B4179">
        <w:t xml:space="preserve"> </w:t>
      </w:r>
      <w:r w:rsidR="002528CA">
        <w:t xml:space="preserve">Under this approach, the capex for each year of a regulatory control period will be depreciated </w:t>
      </w:r>
      <w:r w:rsidR="00BC7084">
        <w:t xml:space="preserve">separately. We label the new approach the year-by-year </w:t>
      </w:r>
      <w:r w:rsidR="009A634A">
        <w:t xml:space="preserve">tracking </w:t>
      </w:r>
      <w:r w:rsidR="00BC7084">
        <w:t>approach</w:t>
      </w:r>
      <w:r w:rsidR="002528CA">
        <w:t>.</w:t>
      </w:r>
      <w:r w:rsidR="00BC7084">
        <w:rPr>
          <w:rStyle w:val="FootnoteReference"/>
        </w:rPr>
        <w:footnoteReference w:id="38"/>
      </w:r>
      <w:r w:rsidR="00BC7084">
        <w:t xml:space="preserve"> E</w:t>
      </w:r>
      <w:r w:rsidRPr="008B4179">
        <w:t>ach asset class will now have an expanding list of sub-</w:t>
      </w:r>
      <w:r w:rsidR="00BC7084">
        <w:t>classes</w:t>
      </w:r>
      <w:r w:rsidRPr="008B4179">
        <w:t xml:space="preserve"> to reflect </w:t>
      </w:r>
      <w:r w:rsidR="00BC7084">
        <w:t xml:space="preserve">every </w:t>
      </w:r>
      <w:r w:rsidRPr="008B4179">
        <w:t>regulatory year in wh</w:t>
      </w:r>
      <w:r>
        <w:t xml:space="preserve">ich capital expenditure on </w:t>
      </w:r>
      <w:r w:rsidR="00BC7084">
        <w:t xml:space="preserve">those </w:t>
      </w:r>
      <w:r w:rsidR="008436B1">
        <w:t xml:space="preserve">assets </w:t>
      </w:r>
      <w:r w:rsidR="00BC7084">
        <w:t>was incurred</w:t>
      </w:r>
      <w:r w:rsidR="008436B1">
        <w:t xml:space="preserve">. </w:t>
      </w:r>
      <w:r w:rsidRPr="008B4179">
        <w:t xml:space="preserve">This extra data helps track remaining asset </w:t>
      </w:r>
      <w:r w:rsidR="00EB1E70">
        <w:t>values and associated deprec</w:t>
      </w:r>
      <w:r w:rsidR="007218AA">
        <w:t>i</w:t>
      </w:r>
      <w:r w:rsidR="00EB1E70">
        <w:t>ation</w:t>
      </w:r>
      <w:r w:rsidR="00BC7084">
        <w:t>.</w:t>
      </w:r>
    </w:p>
    <w:p w:rsidR="00BC7084" w:rsidRDefault="003A281C" w:rsidP="00BC7084">
      <w:r>
        <w:t>In summary, w</w:t>
      </w:r>
      <w:r w:rsidR="00BC7084">
        <w:t>e consider that year-by-year tracking:</w:t>
      </w:r>
      <w:r>
        <w:rPr>
          <w:rStyle w:val="FootnoteReference"/>
        </w:rPr>
        <w:footnoteReference w:id="39"/>
      </w:r>
    </w:p>
    <w:p w:rsidR="00BC7084" w:rsidRDefault="00BC7084" w:rsidP="00BC7084">
      <w:pPr>
        <w:pStyle w:val="AERbulletlistfirststyle"/>
      </w:pPr>
      <w:r>
        <w:t>produces depreciation schedules that reflect the nature of the assets and their economic life</w:t>
      </w:r>
      <w:r>
        <w:rPr>
          <w:rStyle w:val="FootnoteReference"/>
        </w:rPr>
        <w:footnoteReference w:id="40"/>
      </w:r>
    </w:p>
    <w:p w:rsidR="00BC7084" w:rsidRDefault="00BC7084" w:rsidP="00BC7084">
      <w:pPr>
        <w:pStyle w:val="AERbulletlistfirststyle"/>
      </w:pPr>
      <w:proofErr w:type="gramStart"/>
      <w:r>
        <w:t>ensures</w:t>
      </w:r>
      <w:proofErr w:type="gramEnd"/>
      <w:r>
        <w:t xml:space="preserve"> that total depreciation (in real terms) equals the initial value of the assets.</w:t>
      </w:r>
      <w:r>
        <w:rPr>
          <w:rStyle w:val="FootnoteReference"/>
        </w:rPr>
        <w:footnoteReference w:id="41"/>
      </w:r>
    </w:p>
    <w:p w:rsidR="00BC7084" w:rsidRDefault="00BC7084" w:rsidP="00BC7084">
      <w:r>
        <w:t xml:space="preserve">We therefore </w:t>
      </w:r>
      <w:r w:rsidR="005B3CB4">
        <w:t>adopt</w:t>
      </w:r>
      <w:r>
        <w:t xml:space="preserve"> the year-by-year tracking approach put forward by Powercor because it is consistent with the legislative requirements in the NER.</w:t>
      </w:r>
      <w:r>
        <w:rPr>
          <w:rStyle w:val="FootnoteReference"/>
        </w:rPr>
        <w:footnoteReference w:id="42"/>
      </w:r>
    </w:p>
    <w:p w:rsidR="00BC7084" w:rsidRDefault="00BC7084" w:rsidP="00BC7084">
      <w:r>
        <w:t xml:space="preserve">This is a departure from previous decisions where we </w:t>
      </w:r>
      <w:r w:rsidR="000B52AE">
        <w:t>adopted</w:t>
      </w:r>
      <w:r>
        <w:t xml:space="preserve"> our standard approach, known as weighted average remaining life (WARL). We consider that WARL is also consistent with the </w:t>
      </w:r>
      <w:r w:rsidR="003A281C">
        <w:t xml:space="preserve">requirements in the </w:t>
      </w:r>
      <w:r>
        <w:t>NER.</w:t>
      </w:r>
      <w:r>
        <w:rPr>
          <w:rStyle w:val="FootnoteReference"/>
        </w:rPr>
        <w:footnoteReference w:id="43"/>
      </w:r>
      <w:r>
        <w:t xml:space="preserve"> </w:t>
      </w:r>
      <w:r w:rsidR="005B3CB4">
        <w:t xml:space="preserve">Since the depreciation schedules proposed by Powercor (based on average depreciation) do not conform </w:t>
      </w:r>
      <w:proofErr w:type="gramStart"/>
      <w:r w:rsidR="005B3CB4">
        <w:t>with</w:t>
      </w:r>
      <w:proofErr w:type="gramEnd"/>
      <w:r w:rsidR="005B3CB4">
        <w:t xml:space="preserve"> the NER,</w:t>
      </w:r>
      <w:r w:rsidR="003A281C">
        <w:rPr>
          <w:rStyle w:val="FootnoteReference"/>
        </w:rPr>
        <w:footnoteReference w:id="44"/>
      </w:r>
      <w:r w:rsidR="005B3CB4">
        <w:t xml:space="preserve"> we </w:t>
      </w:r>
      <w:r w:rsidR="003A281C">
        <w:t>have applied</w:t>
      </w:r>
      <w:r w:rsidR="005B3CB4">
        <w:t xml:space="preserve"> an alternative approach that does meet the legislative requirements.</w:t>
      </w:r>
      <w:r w:rsidR="005B3CB4">
        <w:rPr>
          <w:rStyle w:val="FootnoteReference"/>
        </w:rPr>
        <w:footnoteReference w:id="45"/>
      </w:r>
      <w:r w:rsidR="005B3CB4">
        <w:t xml:space="preserve"> </w:t>
      </w:r>
      <w:r w:rsidR="00AC225F">
        <w:t xml:space="preserve">We have adopted the year-by-year tracking approach in accordance with </w:t>
      </w:r>
      <w:r w:rsidR="00FE6220">
        <w:t>Powerco</w:t>
      </w:r>
      <w:r w:rsidR="00AC225F">
        <w:t xml:space="preserve">r’s </w:t>
      </w:r>
      <w:r w:rsidR="003A281C">
        <w:t xml:space="preserve">stated </w:t>
      </w:r>
      <w:r w:rsidR="00AC225F">
        <w:t>preference for this approach in its July 2015 submission.</w:t>
      </w:r>
      <w:r w:rsidR="00AC225F">
        <w:rPr>
          <w:rStyle w:val="FootnoteReference"/>
        </w:rPr>
        <w:footnoteReference w:id="46"/>
      </w:r>
    </w:p>
    <w:p w:rsidR="008D7B21" w:rsidRDefault="008D7B21" w:rsidP="008D7B21">
      <w:r w:rsidRPr="008B4179">
        <w:lastRenderedPageBreak/>
        <w:t xml:space="preserve">However, </w:t>
      </w:r>
      <w:r>
        <w:t>we have</w:t>
      </w:r>
      <w:r w:rsidRPr="008B4179">
        <w:t xml:space="preserve"> made some changes to </w:t>
      </w:r>
      <w:r w:rsidR="00BF347E">
        <w:t>Powercor</w:t>
      </w:r>
      <w:r>
        <w:t>’s</w:t>
      </w:r>
      <w:r w:rsidRPr="008B4179">
        <w:t xml:space="preserve"> implementation of the </w:t>
      </w:r>
      <w:r w:rsidR="00D0398C">
        <w:t xml:space="preserve">year-by-year </w:t>
      </w:r>
      <w:r w:rsidRPr="008B4179">
        <w:t xml:space="preserve">approach to </w:t>
      </w:r>
      <w:r>
        <w:t>align with the requirements of the PTRM</w:t>
      </w:r>
      <w:r w:rsidRPr="008B4179">
        <w:t xml:space="preserve"> </w:t>
      </w:r>
      <w:r>
        <w:t xml:space="preserve">and to </w:t>
      </w:r>
      <w:r w:rsidRPr="008B4179">
        <w:t xml:space="preserve">correct </w:t>
      </w:r>
      <w:r>
        <w:t xml:space="preserve">some modelling </w:t>
      </w:r>
      <w:r w:rsidRPr="008B4179">
        <w:t>errors. The method and implementation issues are discussed in turn below.</w:t>
      </w:r>
    </w:p>
    <w:p w:rsidR="008D7B21" w:rsidRDefault="008D7B21" w:rsidP="00E45D72">
      <w:pPr>
        <w:pStyle w:val="HeadingBoldItalic"/>
        <w:keepNext/>
      </w:pPr>
      <w:bookmarkStart w:id="28" w:name="_Toc430269315"/>
      <w:r>
        <w:t>Method</w:t>
      </w:r>
      <w:bookmarkEnd w:id="28"/>
    </w:p>
    <w:p w:rsidR="008D7B21" w:rsidRDefault="008D7B21" w:rsidP="008D7B21">
      <w:r>
        <w:t xml:space="preserve">In its regulatory proposal, </w:t>
      </w:r>
      <w:r w:rsidR="00BF347E">
        <w:t>Powercor</w:t>
      </w:r>
      <w:r>
        <w:t xml:space="preserve"> adopted an average depreciation approach to determine remaining assets lives to be used for depreciation </w:t>
      </w:r>
      <w:r w:rsidR="002528CA">
        <w:t xml:space="preserve">of </w:t>
      </w:r>
      <w:r>
        <w:t>existing assets at 1</w:t>
      </w:r>
      <w:r w:rsidR="00EE125C">
        <w:t> </w:t>
      </w:r>
      <w:r>
        <w:t xml:space="preserve">January 2016. However, </w:t>
      </w:r>
      <w:r w:rsidR="00BF347E">
        <w:t>Powercor</w:t>
      </w:r>
      <w:r>
        <w:t xml:space="preserve"> has subsequently submitted to change this approach. This was done in response to the AER’s </w:t>
      </w:r>
      <w:r w:rsidR="002526DA">
        <w:t xml:space="preserve">June 2015 </w:t>
      </w:r>
      <w:r>
        <w:t>issues paper</w:t>
      </w:r>
      <w:r w:rsidR="002526DA">
        <w:t>,</w:t>
      </w:r>
      <w:r>
        <w:t xml:space="preserve"> </w:t>
      </w:r>
      <w:r w:rsidR="00D0398C">
        <w:t>which set out our initial assessment of Powercor’s proposal</w:t>
      </w:r>
      <w:r w:rsidR="002526DA">
        <w:t>.</w:t>
      </w:r>
      <w:r w:rsidR="00833942">
        <w:rPr>
          <w:rStyle w:val="FootnoteReference"/>
        </w:rPr>
        <w:footnoteReference w:id="47"/>
      </w:r>
      <w:r w:rsidR="00D0398C">
        <w:t xml:space="preserve"> </w:t>
      </w:r>
      <w:r w:rsidR="00833942">
        <w:t>Also, s</w:t>
      </w:r>
      <w:r w:rsidR="002526DA">
        <w:t xml:space="preserve">hortly before </w:t>
      </w:r>
      <w:r w:rsidR="00833942">
        <w:t>we released this issues paper</w:t>
      </w:r>
      <w:r w:rsidR="002526DA">
        <w:t xml:space="preserve">, </w:t>
      </w:r>
      <w:r w:rsidR="00833942">
        <w:t xml:space="preserve">we </w:t>
      </w:r>
      <w:r w:rsidR="002526DA">
        <w:t>released preliminary decisions for South Australia Power Networks and Ergon Energy</w:t>
      </w:r>
      <w:r w:rsidR="0018214B">
        <w:t>. In these preliminary decisions</w:t>
      </w:r>
      <w:r w:rsidR="002526DA">
        <w:t xml:space="preserve"> we </w:t>
      </w:r>
      <w:r>
        <w:t>reject</w:t>
      </w:r>
      <w:r w:rsidR="002526DA">
        <w:t>ed</w:t>
      </w:r>
      <w:r>
        <w:t xml:space="preserve"> the</w:t>
      </w:r>
      <w:r w:rsidR="002526DA">
        <w:t>ir proposed</w:t>
      </w:r>
      <w:r>
        <w:t xml:space="preserve"> average depreciation approach</w:t>
      </w:r>
      <w:r w:rsidR="002526DA">
        <w:t>es</w:t>
      </w:r>
      <w:r>
        <w:t xml:space="preserve"> and </w:t>
      </w:r>
      <w:r w:rsidR="002526DA">
        <w:t xml:space="preserve">instead </w:t>
      </w:r>
      <w:r w:rsidR="00833942">
        <w:t xml:space="preserve">applied </w:t>
      </w:r>
      <w:r w:rsidR="002526DA">
        <w:t xml:space="preserve">the standard </w:t>
      </w:r>
      <w:r>
        <w:t>WARL approach.</w:t>
      </w:r>
      <w:r w:rsidR="00B958E2">
        <w:rPr>
          <w:rStyle w:val="FootnoteReference"/>
        </w:rPr>
        <w:footnoteReference w:id="48"/>
      </w:r>
    </w:p>
    <w:p w:rsidR="008D7B21" w:rsidRDefault="002526DA" w:rsidP="008D7B21">
      <w:r>
        <w:t xml:space="preserve">In its response to the issues paper </w:t>
      </w:r>
      <w:r w:rsidR="00BF347E">
        <w:t>Powercor</w:t>
      </w:r>
      <w:r w:rsidR="008D7B21">
        <w:t xml:space="preserve"> has </w:t>
      </w:r>
      <w:r>
        <w:t xml:space="preserve">endorsed a year-by-year </w:t>
      </w:r>
      <w:r w:rsidR="008D7B21">
        <w:t>tracking approach</w:t>
      </w:r>
      <w:r w:rsidR="00540380">
        <w:t xml:space="preserve">. The year-by-year tracking approach was used to compare outcomes under </w:t>
      </w:r>
      <w:r w:rsidR="008D7B21">
        <w:t>the average depreciation approach and the WARL approach in the S</w:t>
      </w:r>
      <w:r w:rsidR="00EB1E70">
        <w:t xml:space="preserve">outh </w:t>
      </w:r>
      <w:r w:rsidR="008D7B21">
        <w:t>A</w:t>
      </w:r>
      <w:r w:rsidR="00EB1E70">
        <w:t xml:space="preserve">ustralia </w:t>
      </w:r>
      <w:r w:rsidR="008D7B21">
        <w:t>P</w:t>
      </w:r>
      <w:r w:rsidR="00EB1E70">
        <w:t xml:space="preserve">ower </w:t>
      </w:r>
      <w:r w:rsidR="008D7B21">
        <w:t>N</w:t>
      </w:r>
      <w:r w:rsidR="00EB1E70">
        <w:t>etworks</w:t>
      </w:r>
      <w:r w:rsidR="008D7B21">
        <w:t xml:space="preserve"> and Ergon Energy preliminary decisions.</w:t>
      </w:r>
      <w:r w:rsidR="008D7B21">
        <w:rPr>
          <w:rStyle w:val="FootnoteReference"/>
        </w:rPr>
        <w:footnoteReference w:id="49"/>
      </w:r>
      <w:r w:rsidR="008D7B21">
        <w:t xml:space="preserve"> </w:t>
      </w:r>
      <w:proofErr w:type="spellStart"/>
      <w:r>
        <w:t>Powercor’s</w:t>
      </w:r>
      <w:proofErr w:type="spellEnd"/>
      <w:r w:rsidR="008D7B21">
        <w:t xml:space="preserve"> consultant, </w:t>
      </w:r>
      <w:proofErr w:type="spellStart"/>
      <w:r w:rsidR="008D7B21">
        <w:t>Incenta</w:t>
      </w:r>
      <w:proofErr w:type="spellEnd"/>
      <w:r w:rsidR="008D7B21">
        <w:t xml:space="preserve">, also </w:t>
      </w:r>
      <w:r>
        <w:t>endorsed</w:t>
      </w:r>
      <w:r w:rsidR="008D7B21">
        <w:t xml:space="preserve"> such an approach.</w:t>
      </w:r>
      <w:r w:rsidR="008D7B21">
        <w:rPr>
          <w:rStyle w:val="FootnoteReference"/>
        </w:rPr>
        <w:footnoteReference w:id="50"/>
      </w:r>
    </w:p>
    <w:p w:rsidR="008D7B21" w:rsidRDefault="002526DA" w:rsidP="008D7B21">
      <w:r w:rsidRPr="002526DA">
        <w:t xml:space="preserve">The year-by-year tracking approach is a more complex approach than </w:t>
      </w:r>
      <w:r w:rsidR="0050590E">
        <w:t>WARL or the average depreciation approach</w:t>
      </w:r>
      <w:r w:rsidRPr="002526DA">
        <w:t xml:space="preserve">. </w:t>
      </w:r>
      <w:r w:rsidR="008D7B21">
        <w:t xml:space="preserve">In particular, the capex of each asset class will need to be tracked </w:t>
      </w:r>
      <w:r>
        <w:t xml:space="preserve">as disaggregated yearly categories </w:t>
      </w:r>
      <w:r w:rsidR="008D7B21">
        <w:t>over time</w:t>
      </w:r>
      <w:r>
        <w:t>, preserving these discrete categories across multiple regulatory control periods</w:t>
      </w:r>
      <w:r w:rsidR="008D7B21">
        <w:t xml:space="preserve">. These </w:t>
      </w:r>
      <w:r>
        <w:t xml:space="preserve">separately </w:t>
      </w:r>
      <w:r w:rsidR="008D7B21">
        <w:t xml:space="preserve">tracked expenditures can be thought of as </w:t>
      </w:r>
      <w:r w:rsidR="00AF3C95">
        <w:t xml:space="preserve">asset </w:t>
      </w:r>
      <w:r w:rsidR="008D7B21">
        <w:t>sub-classes.</w:t>
      </w:r>
      <w:r w:rsidR="008D7B21">
        <w:rPr>
          <w:rStyle w:val="FootnoteReference"/>
        </w:rPr>
        <w:footnoteReference w:id="51"/>
      </w:r>
      <w:r w:rsidR="008D7B21">
        <w:t xml:space="preserve"> The data therefore expands over time and models such as the AER’s PTRM and RFM </w:t>
      </w:r>
      <w:r w:rsidR="00153D33">
        <w:t xml:space="preserve">may </w:t>
      </w:r>
      <w:r w:rsidR="008D7B21">
        <w:t xml:space="preserve">need to be expanded to accommodate the increasing number of </w:t>
      </w:r>
      <w:r w:rsidR="00AF3C95">
        <w:t xml:space="preserve">asset </w:t>
      </w:r>
      <w:r w:rsidR="008D7B21">
        <w:t>sub-classes</w:t>
      </w:r>
      <w:r w:rsidR="00153D33">
        <w:t>.</w:t>
      </w:r>
      <w:r w:rsidR="00153D33">
        <w:rPr>
          <w:rStyle w:val="FootnoteReference"/>
        </w:rPr>
        <w:footnoteReference w:id="52"/>
      </w:r>
      <w:r w:rsidR="008D7B21">
        <w:t xml:space="preserve"> </w:t>
      </w:r>
      <w:r w:rsidR="00153D33">
        <w:t>Alternatively,</w:t>
      </w:r>
      <w:r w:rsidR="008D7B21">
        <w:t xml:space="preserve"> separate </w:t>
      </w:r>
      <w:r w:rsidR="00153D33">
        <w:t xml:space="preserve">depreciation </w:t>
      </w:r>
      <w:r w:rsidR="008D7B21">
        <w:t xml:space="preserve">models </w:t>
      </w:r>
      <w:r w:rsidR="00AF3C95">
        <w:t xml:space="preserve">can </w:t>
      </w:r>
      <w:r w:rsidR="00153D33">
        <w:t xml:space="preserve">be </w:t>
      </w:r>
      <w:r w:rsidR="008D7B21">
        <w:t>developed</w:t>
      </w:r>
      <w:r w:rsidR="00153D33">
        <w:t xml:space="preserve"> </w:t>
      </w:r>
      <w:r w:rsidR="008D7B21">
        <w:t xml:space="preserve">as </w:t>
      </w:r>
      <w:r w:rsidR="00BF347E">
        <w:t>Powercor</w:t>
      </w:r>
      <w:r w:rsidR="008D7B21">
        <w:t xml:space="preserve"> has done. </w:t>
      </w:r>
      <w:r w:rsidR="00AF3C95">
        <w:t xml:space="preserve">The benefit of this approach </w:t>
      </w:r>
      <w:r w:rsidR="008D7B21">
        <w:t xml:space="preserve">is the increased </w:t>
      </w:r>
      <w:r w:rsidR="00540380">
        <w:t>granularity</w:t>
      </w:r>
      <w:r w:rsidR="00AF3C95">
        <w:t xml:space="preserve"> and </w:t>
      </w:r>
      <w:r w:rsidR="008D7B21">
        <w:t xml:space="preserve">transparency of </w:t>
      </w:r>
      <w:r w:rsidR="00AF3C95">
        <w:t xml:space="preserve">disaggregated year-by-year </w:t>
      </w:r>
      <w:r w:rsidR="008D7B21">
        <w:t xml:space="preserve">tracking of </w:t>
      </w:r>
      <w:r w:rsidR="00AF3C95">
        <w:t>capex</w:t>
      </w:r>
      <w:r w:rsidR="008D7B21">
        <w:t>.</w:t>
      </w:r>
      <w:r w:rsidR="00AF3C95">
        <w:t xml:space="preserve"> However, it is more complex and costly to administer.</w:t>
      </w:r>
      <w:r w:rsidR="00252071">
        <w:rPr>
          <w:rStyle w:val="FootnoteReference"/>
        </w:rPr>
        <w:footnoteReference w:id="53"/>
      </w:r>
    </w:p>
    <w:p w:rsidR="008D7B21" w:rsidRDefault="008D7B21" w:rsidP="008D7B21">
      <w:r>
        <w:t xml:space="preserve">Adopting the </w:t>
      </w:r>
      <w:r w:rsidR="00AF3C95">
        <w:t xml:space="preserve">year-by-year </w:t>
      </w:r>
      <w:r>
        <w:t xml:space="preserve">tracking approach now does not deal with the legacy issue </w:t>
      </w:r>
      <w:r w:rsidR="007218AA">
        <w:t>of previous remaining asset life determinations. The approved remaining lives for</w:t>
      </w:r>
      <w:r>
        <w:t xml:space="preserve"> </w:t>
      </w:r>
      <w:r>
        <w:lastRenderedPageBreak/>
        <w:t>existing assets as at 1 January 2011</w:t>
      </w:r>
      <w:r w:rsidR="007218AA">
        <w:t xml:space="preserve"> were calculated using an average depreciation approach. For the reasons discussed in this preliminary decision, these lives are</w:t>
      </w:r>
      <w:r>
        <w:t xml:space="preserve"> shorter than if </w:t>
      </w:r>
      <w:r w:rsidR="00AF3C95">
        <w:t xml:space="preserve">year-by-year </w:t>
      </w:r>
      <w:r>
        <w:t xml:space="preserve">tracking had been used in the past. We do not consider that such decisions </w:t>
      </w:r>
      <w:r w:rsidR="007218AA">
        <w:t xml:space="preserve">on remaining assets lives </w:t>
      </w:r>
      <w:r>
        <w:t>can be revisited</w:t>
      </w:r>
      <w:r w:rsidR="007218AA">
        <w:t>.</w:t>
      </w:r>
      <w:r w:rsidR="00EE125C">
        <w:rPr>
          <w:rStyle w:val="FootnoteReference"/>
        </w:rPr>
        <w:footnoteReference w:id="54"/>
      </w:r>
      <w:r>
        <w:t xml:space="preserve"> </w:t>
      </w:r>
      <w:r w:rsidR="007218AA">
        <w:t>T</w:t>
      </w:r>
      <w:r>
        <w:t>herefore</w:t>
      </w:r>
      <w:r w:rsidR="007218AA">
        <w:t>, we</w:t>
      </w:r>
      <w:r>
        <w:t xml:space="preserve"> accept </w:t>
      </w:r>
      <w:r w:rsidR="00BF347E">
        <w:t>Powercor</w:t>
      </w:r>
      <w:r>
        <w:t>’s submission that the remaining asset lives for existing assets as at 1</w:t>
      </w:r>
      <w:r w:rsidR="00EE125C">
        <w:t> </w:t>
      </w:r>
      <w:r>
        <w:t xml:space="preserve">January 2011 reflect those as approved at the last </w:t>
      </w:r>
      <w:r w:rsidR="007218AA">
        <w:t>determination</w:t>
      </w:r>
      <w:r>
        <w:t>.</w:t>
      </w:r>
      <w:r>
        <w:rPr>
          <w:rStyle w:val="FootnoteReference"/>
        </w:rPr>
        <w:footnoteReference w:id="55"/>
      </w:r>
      <w:r>
        <w:t xml:space="preserve"> Our expectation is that this approach will now be maintained into the future to prevent any further issues </w:t>
      </w:r>
      <w:r w:rsidR="0050590E">
        <w:t xml:space="preserve">associated with </w:t>
      </w:r>
      <w:r>
        <w:t xml:space="preserve">switching depreciation approaches. In this regard we note </w:t>
      </w:r>
      <w:r w:rsidR="00BF347E">
        <w:t>Powercor</w:t>
      </w:r>
      <w:r>
        <w:t xml:space="preserve">’s </w:t>
      </w:r>
      <w:r w:rsidR="00AF3C95">
        <w:t xml:space="preserve">year-by-year </w:t>
      </w:r>
      <w:r>
        <w:t>tracking model is set up with some calculations for capex up to 2040 reflecting its intention to apply this model to each future regulatory control period.</w:t>
      </w:r>
    </w:p>
    <w:p w:rsidR="008D7B21" w:rsidRDefault="008D7B21" w:rsidP="008D7B21">
      <w:r>
        <w:t xml:space="preserve">Depreciating capital expenditures </w:t>
      </w:r>
      <w:r w:rsidR="00AF3C95">
        <w:t xml:space="preserve">as disaggregated yearly categories </w:t>
      </w:r>
      <w:r>
        <w:t>is also likely to result in more variable depreciation profiles over time, as depreciation become more dependent on the timing of particular capital expenditure programs.</w:t>
      </w:r>
      <w:r>
        <w:rPr>
          <w:rStyle w:val="FootnoteReference"/>
        </w:rPr>
        <w:footnoteReference w:id="56"/>
      </w:r>
      <w:r>
        <w:t xml:space="preserve"> In contrast, a single weighted average remaining asset life for an asset class smooths the recovery profile across all assets within that class. The impact on the revenue profile will depend large</w:t>
      </w:r>
      <w:r w:rsidR="007218AA">
        <w:t>ly</w:t>
      </w:r>
      <w:r>
        <w:t xml:space="preserve"> on the depreciation allowance’s share of total revenues. In switching the depreciation approach from that previously adopted, it will take some time for the implication</w:t>
      </w:r>
      <w:r w:rsidR="00AF3C95">
        <w:t>s for</w:t>
      </w:r>
      <w:r>
        <w:t xml:space="preserve"> the variability of depreciation schedules to become apparent.</w:t>
      </w:r>
      <w:r>
        <w:rPr>
          <w:rStyle w:val="FootnoteReference"/>
        </w:rPr>
        <w:footnoteReference w:id="57"/>
      </w:r>
      <w:r>
        <w:t xml:space="preserve"> Nonetheless we still consider that </w:t>
      </w:r>
      <w:r w:rsidR="00AF3C95">
        <w:t xml:space="preserve">year-by-year </w:t>
      </w:r>
      <w:r>
        <w:t>tracking has the potential to increase the variability in depreciation.</w:t>
      </w:r>
      <w:r w:rsidR="00AF3C95">
        <w:t xml:space="preserve"> This is in contrast to the WARL approach, which has been our standard approach across numerous regulatory decisions. It therefore has a demonstrated track record of being able to accommodate a range of circumstances without causing adverse variability.</w:t>
      </w:r>
    </w:p>
    <w:p w:rsidR="008D7B21" w:rsidRDefault="001E7272" w:rsidP="008D7B21">
      <w:r>
        <w:fldChar w:fldCharType="begin"/>
      </w:r>
      <w:r>
        <w:instrText xml:space="preserve"> REF _Ref427051715 \h </w:instrText>
      </w:r>
      <w:r>
        <w:fldChar w:fldCharType="separate"/>
      </w:r>
      <w:r w:rsidR="00DA150B" w:rsidRPr="008E3446">
        <w:t xml:space="preserve">Figure </w:t>
      </w:r>
      <w:r w:rsidR="00DA150B">
        <w:rPr>
          <w:noProof/>
        </w:rPr>
        <w:t>5</w:t>
      </w:r>
      <w:r w:rsidR="00DA150B" w:rsidRPr="008E3446">
        <w:t>.</w:t>
      </w:r>
      <w:r w:rsidR="00DA150B">
        <w:rPr>
          <w:noProof/>
        </w:rPr>
        <w:t>1</w:t>
      </w:r>
      <w:r>
        <w:fldChar w:fldCharType="end"/>
      </w:r>
      <w:r>
        <w:t xml:space="preserve"> shows t</w:t>
      </w:r>
      <w:r w:rsidR="00370ADE">
        <w:t>he impact of</w:t>
      </w:r>
      <w:r w:rsidR="008D7B21">
        <w:t xml:space="preserve"> the </w:t>
      </w:r>
      <w:r w:rsidR="00AF3C95">
        <w:t xml:space="preserve">year-by-year </w:t>
      </w:r>
      <w:r w:rsidR="008D7B21">
        <w:t>tracking</w:t>
      </w:r>
      <w:r w:rsidR="00EB1E70">
        <w:t xml:space="preserve"> </w:t>
      </w:r>
      <w:r w:rsidR="00EB1E70" w:rsidRPr="00926B90">
        <w:t>(stacked columns</w:t>
      </w:r>
      <w:r w:rsidR="00EB1E70">
        <w:t xml:space="preserve">, with each bar representing a different </w:t>
      </w:r>
      <w:r w:rsidR="00AF3C95">
        <w:t xml:space="preserve">year of capex </w:t>
      </w:r>
      <w:r w:rsidR="00EB1E70">
        <w:t>that will expire at a different time)</w:t>
      </w:r>
      <w:r w:rsidR="008D7B21">
        <w:t>, WARL</w:t>
      </w:r>
      <w:r w:rsidR="00EB1E70">
        <w:t xml:space="preserve"> (blue line)</w:t>
      </w:r>
      <w:r w:rsidR="008D7B21">
        <w:t xml:space="preserve">, and average depreciation </w:t>
      </w:r>
      <w:r w:rsidR="00EB1E70">
        <w:t xml:space="preserve">(red line) </w:t>
      </w:r>
      <w:r w:rsidR="008D7B21">
        <w:t xml:space="preserve">approaches in relation to </w:t>
      </w:r>
      <w:r w:rsidR="00BF347E">
        <w:t>Powercor</w:t>
      </w:r>
      <w:r w:rsidR="008D7B21">
        <w:t xml:space="preserve">’s </w:t>
      </w:r>
      <w:r w:rsidR="00370ADE">
        <w:lastRenderedPageBreak/>
        <w:t>‘</w:t>
      </w:r>
      <w:r>
        <w:t>D</w:t>
      </w:r>
      <w:r w:rsidR="00370ADE">
        <w:t xml:space="preserve">istribution system assets’ </w:t>
      </w:r>
      <w:r w:rsidR="008D7B21">
        <w:t>asset class.</w:t>
      </w:r>
      <w:r w:rsidR="00EB1E70">
        <w:t xml:space="preserve"> </w:t>
      </w:r>
      <w:r w:rsidR="00EB1E70" w:rsidRPr="00777269">
        <w:t xml:space="preserve">This example assumes </w:t>
      </w:r>
      <w:r w:rsidR="00EB1E70">
        <w:t>the</w:t>
      </w:r>
      <w:r w:rsidR="00EB1E70" w:rsidRPr="00777269">
        <w:t xml:space="preserve"> asset class</w:t>
      </w:r>
      <w:r w:rsidR="00EB1E70">
        <w:t xml:space="preserve"> incurs no further capex.</w:t>
      </w:r>
    </w:p>
    <w:p w:rsidR="00ED26FA" w:rsidRPr="008E3446" w:rsidRDefault="00ED26FA" w:rsidP="00ED26FA">
      <w:pPr>
        <w:pStyle w:val="Caption"/>
      </w:pPr>
      <w:bookmarkStart w:id="29" w:name="_Ref427051715"/>
      <w:proofErr w:type="gramStart"/>
      <w:r w:rsidRPr="008E3446">
        <w:t xml:space="preserve">Figure </w:t>
      </w:r>
      <w:proofErr w:type="gramEnd"/>
      <w:r w:rsidR="007928B4">
        <w:fldChar w:fldCharType="begin"/>
      </w:r>
      <w:r w:rsidR="007928B4">
        <w:instrText xml:space="preserve"> STYLEREF 1 \s </w:instrText>
      </w:r>
      <w:r w:rsidR="007928B4">
        <w:fldChar w:fldCharType="separate"/>
      </w:r>
      <w:r w:rsidR="00DA150B">
        <w:rPr>
          <w:noProof/>
        </w:rPr>
        <w:t>5</w:t>
      </w:r>
      <w:r w:rsidR="007928B4">
        <w:rPr>
          <w:noProof/>
        </w:rPr>
        <w:fldChar w:fldCharType="end"/>
      </w:r>
      <w:proofErr w:type="gramStart"/>
      <w:r w:rsidRPr="008E3446">
        <w:t>.</w:t>
      </w:r>
      <w:proofErr w:type="gramEnd"/>
      <w:r>
        <w:fldChar w:fldCharType="begin"/>
      </w:r>
      <w:r>
        <w:instrText xml:space="preserve"> SEQ Figure \* ARABIC \s 1 </w:instrText>
      </w:r>
      <w:r>
        <w:fldChar w:fldCharType="separate"/>
      </w:r>
      <w:r w:rsidR="00DA150B">
        <w:rPr>
          <w:noProof/>
        </w:rPr>
        <w:t>1</w:t>
      </w:r>
      <w:r>
        <w:fldChar w:fldCharType="end"/>
      </w:r>
      <w:bookmarkEnd w:id="29"/>
      <w:r w:rsidRPr="008E3446">
        <w:tab/>
        <w:t xml:space="preserve">Projection of the value of assets for </w:t>
      </w:r>
      <w:r>
        <w:t>‘</w:t>
      </w:r>
      <w:r w:rsidR="00370ADE">
        <w:t>distribution system assets</w:t>
      </w:r>
      <w:r w:rsidRPr="008E3446">
        <w:t>' asset class over time ($million, 2015)</w:t>
      </w:r>
    </w:p>
    <w:p w:rsidR="008D7B21" w:rsidRPr="00B166EE" w:rsidRDefault="00B166EE" w:rsidP="008D7B21">
      <w:r>
        <w:rPr>
          <w:noProof/>
          <w:lang w:eastAsia="en-AU"/>
        </w:rPr>
        <w:drawing>
          <wp:inline distT="0" distB="0" distL="0" distR="0" wp14:anchorId="0164988D" wp14:editId="0B3D1AB7">
            <wp:extent cx="5401856" cy="3810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2703" cy="3810597"/>
                    </a:xfrm>
                    <a:prstGeom prst="rect">
                      <a:avLst/>
                    </a:prstGeom>
                    <a:noFill/>
                  </pic:spPr>
                </pic:pic>
              </a:graphicData>
            </a:graphic>
          </wp:inline>
        </w:drawing>
      </w:r>
    </w:p>
    <w:p w:rsidR="00EB1E70" w:rsidRPr="00EB1E70" w:rsidRDefault="00EB1E70" w:rsidP="00E36D78">
      <w:pPr>
        <w:pStyle w:val="AERtablesource"/>
        <w:rPr>
          <w:rStyle w:val="AERbody"/>
          <w:sz w:val="16"/>
        </w:rPr>
      </w:pPr>
      <w:r w:rsidRPr="00EB1E70">
        <w:rPr>
          <w:rStyle w:val="AERbody"/>
          <w:sz w:val="16"/>
        </w:rPr>
        <w:t xml:space="preserve">Source: </w:t>
      </w:r>
      <w:r w:rsidRPr="00EB1E70">
        <w:rPr>
          <w:rStyle w:val="AERbody"/>
          <w:sz w:val="16"/>
        </w:rPr>
        <w:tab/>
        <w:t>AER analysis.</w:t>
      </w:r>
    </w:p>
    <w:p w:rsidR="008D7B21" w:rsidRPr="00140A7A" w:rsidRDefault="008D7B21" w:rsidP="008D7B21">
      <w:r w:rsidRPr="00140A7A">
        <w:rPr>
          <w:rStyle w:val="AERbody"/>
        </w:rPr>
        <w:t xml:space="preserve">The adoption of </w:t>
      </w:r>
      <w:r w:rsidR="00AF3C95">
        <w:rPr>
          <w:rStyle w:val="AERbody"/>
        </w:rPr>
        <w:t>year-by-year</w:t>
      </w:r>
      <w:r w:rsidR="00AF3C95" w:rsidRPr="00140A7A">
        <w:rPr>
          <w:rStyle w:val="AERbody"/>
        </w:rPr>
        <w:t xml:space="preserve"> </w:t>
      </w:r>
      <w:r w:rsidRPr="00140A7A">
        <w:rPr>
          <w:rStyle w:val="AERbody"/>
        </w:rPr>
        <w:t>tracking will mean that the value of the</w:t>
      </w:r>
      <w:r w:rsidR="00370ADE">
        <w:rPr>
          <w:rStyle w:val="AERbody"/>
        </w:rPr>
        <w:t xml:space="preserve"> distribution system assets </w:t>
      </w:r>
      <w:r w:rsidRPr="00140A7A">
        <w:t>in the RAB as at 1 J</w:t>
      </w:r>
      <w:r>
        <w:t>anuary</w:t>
      </w:r>
      <w:r w:rsidRPr="00140A7A">
        <w:t xml:space="preserve"> 201</w:t>
      </w:r>
      <w:r>
        <w:t>6</w:t>
      </w:r>
      <w:r w:rsidRPr="00140A7A">
        <w:t xml:space="preserve"> will not be fully depreciat</w:t>
      </w:r>
      <w:r w:rsidR="001E7272">
        <w:t>ed</w:t>
      </w:r>
      <w:r w:rsidRPr="00140A7A">
        <w:t xml:space="preserve"> until </w:t>
      </w:r>
      <w:r w:rsidR="00370ADE" w:rsidRPr="00370ADE">
        <w:t>51</w:t>
      </w:r>
      <w:r w:rsidRPr="00370ADE">
        <w:t xml:space="preserve"> y</w:t>
      </w:r>
      <w:r w:rsidRPr="00140A7A">
        <w:t xml:space="preserve">ears into the future. Under </w:t>
      </w:r>
      <w:r w:rsidR="00BF347E">
        <w:t>Powercor</w:t>
      </w:r>
      <w:r w:rsidRPr="00140A7A">
        <w:t>’s propos</w:t>
      </w:r>
      <w:r>
        <w:t>ed average depreciation approach</w:t>
      </w:r>
      <w:r w:rsidRPr="00140A7A">
        <w:t xml:space="preserve"> these would have been fully depreciated in </w:t>
      </w:r>
      <w:r w:rsidR="00370ADE" w:rsidRPr="00370ADE">
        <w:t>27</w:t>
      </w:r>
      <w:r w:rsidRPr="00370ADE">
        <w:t xml:space="preserve"> years, while under the AER’s preferred WARL approach they would have been fully depreciated in </w:t>
      </w:r>
      <w:r w:rsidR="00370ADE" w:rsidRPr="00370ADE">
        <w:t>32</w:t>
      </w:r>
      <w:r w:rsidRPr="00370ADE">
        <w:t xml:space="preserve"> years. </w:t>
      </w:r>
      <w:r w:rsidRPr="00140A7A">
        <w:t xml:space="preserve">As illustrated in the figure above, </w:t>
      </w:r>
      <w:r>
        <w:t>the</w:t>
      </w:r>
      <w:r w:rsidRPr="00140A7A">
        <w:t xml:space="preserve"> WARL approach leads to under</w:t>
      </w:r>
      <w:r w:rsidR="00EB1E70">
        <w:t>-recovery</w:t>
      </w:r>
      <w:r w:rsidRPr="00140A7A">
        <w:t xml:space="preserve"> and over</w:t>
      </w:r>
      <w:r w:rsidR="00EB1E70">
        <w:t>-recovery of</w:t>
      </w:r>
      <w:r w:rsidRPr="00140A7A">
        <w:t xml:space="preserve"> depreciation being balanced out through time</w:t>
      </w:r>
      <w:r>
        <w:t>—over the lives of all assets in the group</w:t>
      </w:r>
      <w:r w:rsidRPr="00140A7A">
        <w:t>.</w:t>
      </w:r>
      <w:r w:rsidR="002F2253">
        <w:rPr>
          <w:rStyle w:val="FootnoteReference"/>
        </w:rPr>
        <w:footnoteReference w:id="58"/>
      </w:r>
      <w:r w:rsidRPr="00140A7A">
        <w:t xml:space="preserve"> The average depreciation approach does not achieve this balancing, as there is no recognition of when older assets expire.</w:t>
      </w:r>
      <w:r w:rsidR="00252071">
        <w:rPr>
          <w:rStyle w:val="FootnoteReference"/>
        </w:rPr>
        <w:footnoteReference w:id="59"/>
      </w:r>
      <w:r w:rsidRPr="00140A7A">
        <w:t xml:space="preserve"> However, with the NER requirements </w:t>
      </w:r>
      <w:r w:rsidRPr="00140A7A">
        <w:lastRenderedPageBreak/>
        <w:t xml:space="preserve">limiting </w:t>
      </w:r>
      <w:r>
        <w:t>assessment of</w:t>
      </w:r>
      <w:r w:rsidRPr="00140A7A">
        <w:t xml:space="preserve"> depreciation to the nature of the assets </w:t>
      </w:r>
      <w:r w:rsidR="00917918">
        <w:t>and their expected economic lives</w:t>
      </w:r>
      <w:r w:rsidRPr="00140A7A">
        <w:t xml:space="preserve">, </w:t>
      </w:r>
      <w:r>
        <w:t>we</w:t>
      </w:r>
      <w:r w:rsidRPr="00140A7A">
        <w:t xml:space="preserve"> accept </w:t>
      </w:r>
      <w:r w:rsidR="00AF3C95">
        <w:t>year-by-year</w:t>
      </w:r>
      <w:r w:rsidR="00AF3C95" w:rsidRPr="00140A7A">
        <w:t xml:space="preserve"> </w:t>
      </w:r>
      <w:r w:rsidRPr="00140A7A">
        <w:t>tracking as being superior in this regard.</w:t>
      </w:r>
    </w:p>
    <w:p w:rsidR="00066A58" w:rsidRDefault="00066A58" w:rsidP="00066A58">
      <w:r>
        <w:t xml:space="preserve">As is shown in </w:t>
      </w:r>
      <w:r w:rsidR="0018214B">
        <w:fldChar w:fldCharType="begin"/>
      </w:r>
      <w:r w:rsidR="0018214B">
        <w:instrText xml:space="preserve"> REF _Ref427051715 \h </w:instrText>
      </w:r>
      <w:r w:rsidR="0018214B">
        <w:fldChar w:fldCharType="separate"/>
      </w:r>
      <w:r w:rsidR="00DA150B" w:rsidRPr="008E3446">
        <w:t xml:space="preserve">Figure </w:t>
      </w:r>
      <w:r w:rsidR="00DA150B">
        <w:rPr>
          <w:noProof/>
        </w:rPr>
        <w:t>5</w:t>
      </w:r>
      <w:r w:rsidR="00DA150B" w:rsidRPr="008E3446">
        <w:t>.</w:t>
      </w:r>
      <w:r w:rsidR="00DA150B">
        <w:rPr>
          <w:noProof/>
        </w:rPr>
        <w:t>1</w:t>
      </w:r>
      <w:r w:rsidR="0018214B">
        <w:fldChar w:fldCharType="end"/>
      </w:r>
      <w:r>
        <w:t>, all three approaches result in total depreciation equalling (in real terms) the initial value of the assets, and so all three approaches conform with clause 6.5.5(b)(2) of the NER.</w:t>
      </w:r>
      <w:r>
        <w:rPr>
          <w:rStyle w:val="FootnoteReference"/>
        </w:rPr>
        <w:footnoteReference w:id="60"/>
      </w:r>
      <w:r>
        <w:t xml:space="preserve"> However, the three approaches differ with regard to the fulfilment of clause 6.5.5(b</w:t>
      </w:r>
      <w:proofErr w:type="gramStart"/>
      <w:r>
        <w:t>)(</w:t>
      </w:r>
      <w:proofErr w:type="gramEnd"/>
      <w:r>
        <w:t>1) of the NER:</w:t>
      </w:r>
    </w:p>
    <w:p w:rsidR="00066A58" w:rsidRDefault="00066A58" w:rsidP="00066A58">
      <w:pPr>
        <w:pStyle w:val="AERbulletlistfirststyle"/>
      </w:pPr>
      <w:r>
        <w:t>Average depreciation does not meet this requirement, because it 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066A58" w:rsidRDefault="00066A58" w:rsidP="00066A58">
      <w:pPr>
        <w:pStyle w:val="AERbulletlistfirststyle"/>
      </w:pPr>
      <w:r>
        <w:t>Year-by-year tracking meets this requirement, because the depreciation received each year will reflect the underlying economic life of the assets. The resulting depreciation schedules will reflect the standard asset lives assigned to the assets when capex is incurred.</w:t>
      </w:r>
    </w:p>
    <w:p w:rsidR="00066A58" w:rsidRDefault="00066A58" w:rsidP="00066A58">
      <w:pPr>
        <w:pStyle w:val="AERbulletlistfirststyle"/>
      </w:pPr>
      <w:r>
        <w:t>WARL meets this requirement, because the depreciation received over the life of the assets will reflect the underlying economic life of the assets. Like the average depreciation approach, there will be some years where depreciation is received earlier than the underlying economic life of the assets. However, there will also be some years where depreciation is rece</w:t>
      </w:r>
      <w:r w:rsidR="001A2682">
        <w:t>i</w:t>
      </w:r>
      <w:r>
        <w:t>ved later than the underlying economic l</w:t>
      </w:r>
      <w:r w:rsidR="001A2682">
        <w:t>i</w:t>
      </w:r>
      <w:r>
        <w:t>fe of the assets. These two effects will exactly offset each other. In aggregate, across the life of the assets, the resulting depreciation schedules will reflect the standard asset lives assigned to the assets when capex is incurred.</w:t>
      </w:r>
    </w:p>
    <w:p w:rsidR="008D7B21" w:rsidRPr="00140A7A" w:rsidRDefault="008D7B21" w:rsidP="00066A58">
      <w:r w:rsidRPr="00140A7A">
        <w:t xml:space="preserve">Overall, the outcome under </w:t>
      </w:r>
      <w:r w:rsidR="00AF3C95">
        <w:t>year-by-year</w:t>
      </w:r>
      <w:r w:rsidR="00AF3C95" w:rsidRPr="00140A7A">
        <w:t xml:space="preserve"> </w:t>
      </w:r>
      <w:r w:rsidRPr="00140A7A">
        <w:t xml:space="preserve">tracking means </w:t>
      </w:r>
      <w:r w:rsidR="00BF347E">
        <w:t>Powercor</w:t>
      </w:r>
      <w:r w:rsidRPr="00140A7A">
        <w:t xml:space="preserve"> will receive roughly the same amount of depreciation as it proposed </w:t>
      </w:r>
      <w:r>
        <w:t xml:space="preserve">under the average depreciation approach </w:t>
      </w:r>
      <w:r w:rsidR="00EB1E70">
        <w:t>for the 2016–20 regulatory control period</w:t>
      </w:r>
      <w:r w:rsidR="00841443">
        <w:t xml:space="preserve"> </w:t>
      </w:r>
      <w:r w:rsidR="00841443" w:rsidRPr="00140A7A">
        <w:t>(subject to revised capex forecasts)</w:t>
      </w:r>
      <w:r>
        <w:t>. However,</w:t>
      </w:r>
      <w:r w:rsidRPr="00140A7A">
        <w:t xml:space="preserve"> in future regulatory </w:t>
      </w:r>
      <w:r>
        <w:t xml:space="preserve">control </w:t>
      </w:r>
      <w:r w:rsidRPr="00140A7A">
        <w:t xml:space="preserve">periods </w:t>
      </w:r>
      <w:r>
        <w:t xml:space="preserve">(when existing legacy assets expire) it </w:t>
      </w:r>
      <w:r w:rsidRPr="00140A7A">
        <w:t xml:space="preserve">will face lower depreciation, other things being equal. </w:t>
      </w:r>
    </w:p>
    <w:p w:rsidR="004D703B" w:rsidRDefault="004D703B" w:rsidP="004D703B">
      <w:r>
        <w:t>Although we accept Powercor’s year-by-year tracking approach, we maintain our preference for the WARL approach, which is our standard approach used in other decisions. We hold this preference because the WARL:</w:t>
      </w:r>
    </w:p>
    <w:p w:rsidR="004D703B" w:rsidRDefault="004D703B" w:rsidP="004D703B">
      <w:pPr>
        <w:pStyle w:val="AERbulletlistfirststyle"/>
      </w:pPr>
      <w:r>
        <w:t>meets the requirements of the NER, in that it produces depreciation schedules that align with the economic life of the assets</w:t>
      </w:r>
    </w:p>
    <w:p w:rsidR="004D703B" w:rsidRDefault="004D703B" w:rsidP="004D703B">
      <w:pPr>
        <w:pStyle w:val="AERbulletlistfirststyle"/>
      </w:pPr>
      <w:r>
        <w:t>avoids the additional complexity inherent in year-by-year tracking, which brings with it additional administration costs and increased risk of error</w:t>
      </w:r>
    </w:p>
    <w:p w:rsidR="004D703B" w:rsidRDefault="004D703B" w:rsidP="0018214B">
      <w:pPr>
        <w:pStyle w:val="AERbulletlistfirststyle"/>
      </w:pPr>
      <w:proofErr w:type="gramStart"/>
      <w:r>
        <w:t>reduces</w:t>
      </w:r>
      <w:proofErr w:type="gramEnd"/>
      <w:r>
        <w:t xml:space="preserve"> the variability in depreciation schedules that may arise under year-by-year tracking.</w:t>
      </w:r>
      <w:r w:rsidR="008D7B21" w:rsidRPr="00326446">
        <w:t xml:space="preserve"> </w:t>
      </w:r>
    </w:p>
    <w:p w:rsidR="001E7272" w:rsidRDefault="00BF347E" w:rsidP="004D703B">
      <w:r>
        <w:lastRenderedPageBreak/>
        <w:t>Powercor</w:t>
      </w:r>
      <w:r w:rsidR="008D7B21">
        <w:t xml:space="preserve"> challenged the WARL approach using what it termed a steady state example, where capex matched depreciation each year so the RAB was steady.</w:t>
      </w:r>
      <w:r w:rsidR="008D7B21">
        <w:rPr>
          <w:rStyle w:val="FootnoteReference"/>
        </w:rPr>
        <w:footnoteReference w:id="61"/>
      </w:r>
      <w:r w:rsidR="008D7B21">
        <w:t xml:space="preserve"> This example leads to a</w:t>
      </w:r>
      <w:r w:rsidR="004D703B">
        <w:t>n</w:t>
      </w:r>
      <w:r w:rsidR="008D7B21">
        <w:t xml:space="preserve"> outcome </w:t>
      </w:r>
      <w:r w:rsidR="004D703B">
        <w:t xml:space="preserve">that </w:t>
      </w:r>
      <w:r w:rsidR="008D7B21">
        <w:t>rel</w:t>
      </w:r>
      <w:r w:rsidR="004D703B">
        <w:t>ies</w:t>
      </w:r>
      <w:r w:rsidR="008D7B21">
        <w:t xml:space="preserve"> on the same amount of capex being added each year.</w:t>
      </w:r>
      <w:r w:rsidR="008D7B21">
        <w:rPr>
          <w:rStyle w:val="FootnoteReference"/>
        </w:rPr>
        <w:footnoteReference w:id="62"/>
      </w:r>
      <w:r w:rsidR="008D7B21">
        <w:t xml:space="preserve"> It</w:t>
      </w:r>
      <w:r w:rsidR="008D7B21" w:rsidRPr="00597AC4">
        <w:t xml:space="preserve"> does not</w:t>
      </w:r>
      <w:r w:rsidR="004D703B">
        <w:t>, in our view,</w:t>
      </w:r>
      <w:r w:rsidR="008D7B21" w:rsidRPr="00597AC4">
        <w:t xml:space="preserve"> prove the WARL approach to determining remaining asset lives i</w:t>
      </w:r>
      <w:r w:rsidR="008D7B21">
        <w:t>s</w:t>
      </w:r>
      <w:r w:rsidR="008D7B21" w:rsidRPr="00597AC4">
        <w:t xml:space="preserve"> mathematically flawed</w:t>
      </w:r>
      <w:r w:rsidR="008D7B21">
        <w:t xml:space="preserve"> as described</w:t>
      </w:r>
      <w:r w:rsidR="008D7B21" w:rsidRPr="00597AC4">
        <w:t xml:space="preserve">. </w:t>
      </w:r>
    </w:p>
    <w:p w:rsidR="008D7B21" w:rsidRDefault="008D7B21" w:rsidP="008D7B21">
      <w:r w:rsidRPr="00597AC4">
        <w:t xml:space="preserve">Simplifying the numbers in the example, </w:t>
      </w:r>
      <w:r w:rsidR="00BF347E">
        <w:t>Powercor</w:t>
      </w:r>
      <w:r>
        <w:t xml:space="preserve">’s </w:t>
      </w:r>
      <w:r w:rsidRPr="00597AC4">
        <w:t xml:space="preserve">method suggests the remaining asset life for an asset class comprising two assets, one asset with a life of one year and </w:t>
      </w:r>
      <w:r>
        <w:t>another</w:t>
      </w:r>
      <w:r w:rsidRPr="00597AC4">
        <w:t xml:space="preserve"> asset with a life of 50 years, is 25.5 years. </w:t>
      </w:r>
      <w:r w:rsidR="004D703B">
        <w:t xml:space="preserve">We note that </w:t>
      </w:r>
      <w:r w:rsidRPr="00597AC4">
        <w:t xml:space="preserve">the asset with </w:t>
      </w:r>
      <w:r>
        <w:t xml:space="preserve">a life of </w:t>
      </w:r>
      <w:r w:rsidRPr="00597AC4">
        <w:t>50</w:t>
      </w:r>
      <w:r w:rsidR="004D703B">
        <w:t> </w:t>
      </w:r>
      <w:r w:rsidRPr="00597AC4">
        <w:t xml:space="preserve">years is worth 50 times more than the asset with </w:t>
      </w:r>
      <w:r>
        <w:t xml:space="preserve">a life of </w:t>
      </w:r>
      <w:r w:rsidRPr="00597AC4">
        <w:t>one year remaining</w:t>
      </w:r>
      <w:r>
        <w:t xml:space="preserve"> </w:t>
      </w:r>
      <w:r w:rsidRPr="009327E7">
        <w:t>(</w:t>
      </w:r>
      <w:r>
        <w:t>because it</w:t>
      </w:r>
      <w:r w:rsidRPr="009327E7">
        <w:t xml:space="preserve"> has been depreciating for 49 years)</w:t>
      </w:r>
      <w:r w:rsidRPr="00597AC4">
        <w:t>.</w:t>
      </w:r>
      <w:r>
        <w:rPr>
          <w:rStyle w:val="FootnoteReference"/>
        </w:rPr>
        <w:footnoteReference w:id="63"/>
      </w:r>
      <w:r w:rsidRPr="00597AC4">
        <w:t xml:space="preserve"> </w:t>
      </w:r>
      <w:r w:rsidR="004D703B">
        <w:t>Given the difference in value between these two assets, we consider</w:t>
      </w:r>
      <w:r w:rsidRPr="00597AC4">
        <w:t xml:space="preserve"> </w:t>
      </w:r>
      <w:r>
        <w:t xml:space="preserve">that </w:t>
      </w:r>
      <w:r w:rsidRPr="00597AC4">
        <w:t xml:space="preserve">the average remaining asset life for this asset class </w:t>
      </w:r>
      <w:r>
        <w:t>should not be</w:t>
      </w:r>
      <w:r w:rsidRPr="00597AC4">
        <w:t xml:space="preserve"> 25.5</w:t>
      </w:r>
      <w:r w:rsidR="004D703B">
        <w:t> </w:t>
      </w:r>
      <w:r w:rsidRPr="00597AC4">
        <w:t>years. The WARL is the correct measure to u</w:t>
      </w:r>
      <w:r>
        <w:t>se for determining a single remaining asset life and would be 49</w:t>
      </w:r>
      <w:r w:rsidR="004D703B">
        <w:t> </w:t>
      </w:r>
      <w:r>
        <w:t>years in this sim</w:t>
      </w:r>
      <w:r w:rsidRPr="00597AC4">
        <w:t>plified example.</w:t>
      </w:r>
      <w:r>
        <w:rPr>
          <w:rStyle w:val="FootnoteReference"/>
        </w:rPr>
        <w:footnoteReference w:id="64"/>
      </w:r>
      <w:r w:rsidRPr="00A01817">
        <w:t xml:space="preserve"> </w:t>
      </w:r>
      <w:r w:rsidR="004D703B">
        <w:t>Year-by-year</w:t>
      </w:r>
      <w:r w:rsidRPr="00A01817">
        <w:t xml:space="preserve"> tracking would result in the assets in this example being fully depreciated only after 50 years, not 25.5 years. We recognise that</w:t>
      </w:r>
      <w:r w:rsidR="00490033">
        <w:t>, towards the end of the asset life,</w:t>
      </w:r>
      <w:r w:rsidRPr="00A01817">
        <w:t xml:space="preserve"> the WARL approach leads to some </w:t>
      </w:r>
      <w:r w:rsidR="00490033">
        <w:t>depreciation being brought forward.</w:t>
      </w:r>
      <w:r w:rsidR="00490033">
        <w:rPr>
          <w:rStyle w:val="FootnoteReference"/>
        </w:rPr>
        <w:footnoteReference w:id="65"/>
      </w:r>
      <w:r w:rsidR="00490033">
        <w:t xml:space="preserve"> However, we </w:t>
      </w:r>
      <w:r w:rsidRPr="00A01817">
        <w:t xml:space="preserve">still consider it the </w:t>
      </w:r>
      <w:r>
        <w:t>only</w:t>
      </w:r>
      <w:r w:rsidRPr="00A01817">
        <w:t xml:space="preserve"> appropriate approach where a single remaining asset life for an asset class is being determined.</w:t>
      </w:r>
    </w:p>
    <w:p w:rsidR="008D7B21" w:rsidRDefault="008D7B21" w:rsidP="008D7B21">
      <w:r>
        <w:t xml:space="preserve">We also note that with the adoption of forecast depreciation, we are proposing to extend the WARL to be calculated based on </w:t>
      </w:r>
      <w:r w:rsidR="004D703B">
        <w:t xml:space="preserve">year-by-year </w:t>
      </w:r>
      <w:r>
        <w:t>tracking of remaining asset lives.</w:t>
      </w:r>
      <w:r>
        <w:rPr>
          <w:rStyle w:val="FootnoteReference"/>
        </w:rPr>
        <w:footnoteReference w:id="66"/>
      </w:r>
      <w:r>
        <w:t xml:space="preserve"> This approach will still provide an average remaining asset life and therefore can still lead to different outcomes than </w:t>
      </w:r>
      <w:r w:rsidR="004D703B">
        <w:t xml:space="preserve">separately </w:t>
      </w:r>
      <w:r>
        <w:t>depreciating asset</w:t>
      </w:r>
      <w:r w:rsidR="004D703B">
        <w:t xml:space="preserve"> sub-classes</w:t>
      </w:r>
      <w:r>
        <w:t xml:space="preserve">. However, it will improve the precision of the remaining asset lives over time as more </w:t>
      </w:r>
      <w:r w:rsidR="004D703B">
        <w:t xml:space="preserve">asset </w:t>
      </w:r>
      <w:r>
        <w:t>sub-</w:t>
      </w:r>
      <w:r w:rsidR="004D703B">
        <w:t xml:space="preserve">classes </w:t>
      </w:r>
      <w:r>
        <w:t>are added. It also controls for the distortion caused by forecast depreciation</w:t>
      </w:r>
      <w:r w:rsidR="004D703B">
        <w:t xml:space="preserve">, which differs </w:t>
      </w:r>
      <w:r>
        <w:t>from actual</w:t>
      </w:r>
      <w:r w:rsidR="004D703B">
        <w:t xml:space="preserve"> depreciation</w:t>
      </w:r>
      <w:r>
        <w:t xml:space="preserve">, as it is based on actual </w:t>
      </w:r>
      <w:r w:rsidR="004D703B">
        <w:t>capex</w:t>
      </w:r>
      <w:r>
        <w:t xml:space="preserve">. This issue has implications for the implementation of </w:t>
      </w:r>
      <w:r w:rsidR="004D703B">
        <w:t xml:space="preserve">year-by-year </w:t>
      </w:r>
      <w:r>
        <w:t xml:space="preserve">tracking as discussed below. </w:t>
      </w:r>
    </w:p>
    <w:p w:rsidR="008D7B21" w:rsidRDefault="008D7B21" w:rsidP="00E45D72">
      <w:pPr>
        <w:pStyle w:val="HeadingBoldItalic"/>
        <w:keepNext/>
      </w:pPr>
      <w:bookmarkStart w:id="30" w:name="_Toc430269316"/>
      <w:r>
        <w:lastRenderedPageBreak/>
        <w:t>Implementation</w:t>
      </w:r>
      <w:bookmarkEnd w:id="30"/>
    </w:p>
    <w:p w:rsidR="008D7B21" w:rsidRDefault="00BF347E" w:rsidP="008D7B21">
      <w:r>
        <w:t>Powercor</w:t>
      </w:r>
      <w:r w:rsidR="008D7B21">
        <w:t xml:space="preserve"> has set up a separate model to implement </w:t>
      </w:r>
      <w:r w:rsidR="004D703B">
        <w:t xml:space="preserve">year-by-year </w:t>
      </w:r>
      <w:r w:rsidR="008D7B21">
        <w:t>tracking that determines depreciation on existing assets as at 1 January 2016.</w:t>
      </w:r>
      <w:r w:rsidR="004E68E8">
        <w:rPr>
          <w:rStyle w:val="FootnoteReference"/>
        </w:rPr>
        <w:footnoteReference w:id="67"/>
      </w:r>
      <w:r w:rsidR="008D7B21">
        <w:t xml:space="preserve"> This model depreciates assets acquired prior to 1 January 2011 using the remaining asset lives approved at the last reset.</w:t>
      </w:r>
      <w:r w:rsidR="004D703B">
        <w:rPr>
          <w:rStyle w:val="FootnoteReference"/>
        </w:rPr>
        <w:footnoteReference w:id="68"/>
      </w:r>
      <w:r w:rsidR="008D7B21">
        <w:t xml:space="preserve"> It </w:t>
      </w:r>
      <w:r w:rsidR="004D703B">
        <w:t xml:space="preserve">separately </w:t>
      </w:r>
      <w:r w:rsidR="008D7B21">
        <w:t>depreciates each year’s capex from 1</w:t>
      </w:r>
      <w:r w:rsidR="004D703B">
        <w:t> </w:t>
      </w:r>
      <w:r w:rsidR="008D7B21">
        <w:t>January 2011, using the standard asset life for the particular asset class.</w:t>
      </w:r>
      <w:r w:rsidR="00EE125C">
        <w:rPr>
          <w:rStyle w:val="FootnoteReference"/>
        </w:rPr>
        <w:footnoteReference w:id="69"/>
      </w:r>
      <w:r w:rsidR="008D7B21">
        <w:t xml:space="preserve"> Each year’s capex (for example, capex for the IT asset class in 2012) become</w:t>
      </w:r>
      <w:r w:rsidR="002D07E5">
        <w:t>s</w:t>
      </w:r>
      <w:r w:rsidR="008D7B21">
        <w:t xml:space="preserve"> a separate </w:t>
      </w:r>
      <w:r w:rsidR="004D703B">
        <w:t xml:space="preserve">asset </w:t>
      </w:r>
      <w:r w:rsidR="008D7B21">
        <w:t>sub</w:t>
      </w:r>
      <w:r w:rsidR="002D07E5">
        <w:t>-</w:t>
      </w:r>
      <w:r w:rsidR="008D7B21">
        <w:t>class.</w:t>
      </w:r>
    </w:p>
    <w:p w:rsidR="008D7B21" w:rsidRDefault="008D7B21" w:rsidP="008D7B21">
      <w:r>
        <w:t xml:space="preserve">We accept the proposed </w:t>
      </w:r>
      <w:r w:rsidR="00E73708">
        <w:t>implementation</w:t>
      </w:r>
      <w:r>
        <w:t xml:space="preserve">, </w:t>
      </w:r>
      <w:r w:rsidR="004E68E8">
        <w:t xml:space="preserve">with the following </w:t>
      </w:r>
      <w:r>
        <w:t>amendments:</w:t>
      </w:r>
    </w:p>
    <w:p w:rsidR="008D7B21" w:rsidRDefault="008D7B21" w:rsidP="008D7B21">
      <w:pPr>
        <w:pStyle w:val="ListNumber"/>
      </w:pPr>
      <w:r>
        <w:t xml:space="preserve">We hardcoded the outputs from the separate depreciation model directly into the PTRM. This hardcoding overrides the depreciation calculations in the ‘Assets’ sheet of the PTRM that usually uses a single remaining asset life for each asset class. To this end, the </w:t>
      </w:r>
      <w:r w:rsidR="004D703B">
        <w:t xml:space="preserve">year-by-year </w:t>
      </w:r>
      <w:r>
        <w:t>tracking approach does away with the requirement for calculating an average remaining asset life for the asset class.</w:t>
      </w:r>
      <w:r w:rsidR="006D6017">
        <w:rPr>
          <w:rStyle w:val="FootnoteReference"/>
        </w:rPr>
        <w:footnoteReference w:id="70"/>
      </w:r>
      <w:r>
        <w:t xml:space="preserve"> It is unnecessary to insert remaining asset lives in the PTRM and we therefore have removed them.</w:t>
      </w:r>
    </w:p>
    <w:p w:rsidR="002D07E5" w:rsidRDefault="005631A5" w:rsidP="008D7B21">
      <w:pPr>
        <w:pStyle w:val="ListNumber"/>
      </w:pPr>
      <w:r>
        <w:t xml:space="preserve">We made adjustments to </w:t>
      </w:r>
      <w:r w:rsidR="005D3D30">
        <w:t xml:space="preserve">the calculation of </w:t>
      </w:r>
      <w:r>
        <w:t>the depreciation o</w:t>
      </w:r>
      <w:r w:rsidR="005D3D30">
        <w:t>f</w:t>
      </w:r>
      <w:r>
        <w:t xml:space="preserve"> </w:t>
      </w:r>
      <w:r w:rsidR="005D3D30">
        <w:t xml:space="preserve">the 2010 capex </w:t>
      </w:r>
      <w:r>
        <w:t xml:space="preserve">adjustments. </w:t>
      </w:r>
      <w:r w:rsidR="005D3D30">
        <w:t>The adjustment</w:t>
      </w:r>
      <w:r>
        <w:t xml:space="preserve"> ensures that</w:t>
      </w:r>
      <w:r w:rsidR="005D3D30">
        <w:t xml:space="preserve"> the depreciation is based on the standard </w:t>
      </w:r>
      <w:r w:rsidR="009A4737">
        <w:t xml:space="preserve">asset </w:t>
      </w:r>
      <w:r w:rsidR="005D3D30">
        <w:t xml:space="preserve">life of the asset class instead of the remaining asset life as proposed. We consider this more appropriate, as the year of capex is known, and the remaining </w:t>
      </w:r>
      <w:r w:rsidR="009A4737">
        <w:t xml:space="preserve">asset </w:t>
      </w:r>
      <w:r w:rsidR="005D3D30">
        <w:t>life of assets at 1 January 2011 does take this adjustment into account.</w:t>
      </w:r>
      <w:r w:rsidR="00750E01">
        <w:t xml:space="preserve"> We have also adjusted the depreciation model for any changes made to the RAB roll forward (discussed in attachment 2) that are also applicable.</w:t>
      </w:r>
    </w:p>
    <w:p w:rsidR="008D7B21" w:rsidRDefault="008D7B21" w:rsidP="008D7B21">
      <w:pPr>
        <w:pStyle w:val="ListNumber"/>
      </w:pPr>
      <w:r>
        <w:t>We extended the depreciation on existing assets in the separate depreciation model to 2070. This is done so that the appropriate effective tax rate can be modelled in the PTRM.</w:t>
      </w:r>
    </w:p>
    <w:p w:rsidR="008D7B21" w:rsidRDefault="008D7B21" w:rsidP="008D7B21">
      <w:r>
        <w:t xml:space="preserve">As discussed in </w:t>
      </w:r>
      <w:r w:rsidR="00D71CEC">
        <w:t>attachment 2,</w:t>
      </w:r>
      <w:r>
        <w:t xml:space="preserve"> we have determined that forecast depreciation, rather than actual depreciation, will be used to roll forward the RAB over the 2016–20 regulatory control period. </w:t>
      </w:r>
      <w:r w:rsidRPr="00A76B96">
        <w:t>The adoption of a forecast depreciation approach</w:t>
      </w:r>
      <w:r>
        <w:t xml:space="preserve"> in the RAB roll forward</w:t>
      </w:r>
      <w:r w:rsidRPr="00A76B96">
        <w:t xml:space="preserve"> </w:t>
      </w:r>
      <w:r>
        <w:t xml:space="preserve">will create some distortion in the depreciation of </w:t>
      </w:r>
      <w:r w:rsidR="004D703B">
        <w:t xml:space="preserve">disaggregated asset </w:t>
      </w:r>
      <w:r>
        <w:t>sub-</w:t>
      </w:r>
      <w:r w:rsidR="004D703B">
        <w:t>classes</w:t>
      </w:r>
      <w:r>
        <w:t>, which can reduce the benefit of individual tracking (particularly for short lived assets). For example, a particular year’s forecast capex may prove to be much greater than actual</w:t>
      </w:r>
      <w:r w:rsidR="00DA5631">
        <w:t xml:space="preserve"> capex</w:t>
      </w:r>
      <w:r>
        <w:t xml:space="preserve">. In this case, the </w:t>
      </w:r>
      <w:r w:rsidR="004D703B">
        <w:t xml:space="preserve">asset </w:t>
      </w:r>
      <w:r>
        <w:t>sub-</w:t>
      </w:r>
      <w:r w:rsidR="00DA5631">
        <w:t xml:space="preserve">class </w:t>
      </w:r>
      <w:r>
        <w:t xml:space="preserve">(for example, 2016 IT) will have its value depreciated by more than the </w:t>
      </w:r>
      <w:r w:rsidR="004D703B">
        <w:t xml:space="preserve">asset </w:t>
      </w:r>
      <w:r>
        <w:t>sub-</w:t>
      </w:r>
      <w:r w:rsidR="00DA5631">
        <w:t>class’ forecast depreciation would have</w:t>
      </w:r>
      <w:r>
        <w:t xml:space="preserve"> </w:t>
      </w:r>
      <w:r>
        <w:lastRenderedPageBreak/>
        <w:t>suggest</w:t>
      </w:r>
      <w:r w:rsidR="00DA5631">
        <w:t>ed had actual capex been known at the time</w:t>
      </w:r>
      <w:r>
        <w:t>.</w:t>
      </w:r>
      <w:r>
        <w:rPr>
          <w:rStyle w:val="FootnoteReference"/>
        </w:rPr>
        <w:footnoteReference w:id="71"/>
      </w:r>
      <w:r>
        <w:t xml:space="preserve"> The depreciation amount </w:t>
      </w:r>
      <w:r w:rsidR="00DA5631">
        <w:t xml:space="preserve">of the </w:t>
      </w:r>
      <w:r w:rsidR="004D703B">
        <w:t xml:space="preserve">asset </w:t>
      </w:r>
      <w:r w:rsidR="00DA5631">
        <w:t xml:space="preserve">sub-class in future years </w:t>
      </w:r>
      <w:r>
        <w:t xml:space="preserve">will then be relatively lower </w:t>
      </w:r>
      <w:r w:rsidR="00DA5631">
        <w:t>to offset this over-depreciation early in the asset’s life</w:t>
      </w:r>
      <w:r>
        <w:t>.</w:t>
      </w:r>
      <w:r>
        <w:rPr>
          <w:rStyle w:val="FootnoteReference"/>
        </w:rPr>
        <w:footnoteReference w:id="72"/>
      </w:r>
      <w:r>
        <w:t xml:space="preserve"> </w:t>
      </w:r>
    </w:p>
    <w:p w:rsidR="000D71B4" w:rsidRDefault="008D7B21" w:rsidP="00474EC7">
      <w:r>
        <w:t xml:space="preserve">Forecast depreciation, </w:t>
      </w:r>
      <w:r w:rsidRPr="00A76B96">
        <w:t xml:space="preserve">coupled with </w:t>
      </w:r>
      <w:r>
        <w:t>the greater disaggregation of</w:t>
      </w:r>
      <w:r w:rsidRPr="00A76B96">
        <w:t xml:space="preserve"> capital expenditures</w:t>
      </w:r>
      <w:r>
        <w:t xml:space="preserve"> under </w:t>
      </w:r>
      <w:r w:rsidR="004D703B">
        <w:t xml:space="preserve">year-by-year </w:t>
      </w:r>
      <w:r>
        <w:t>tracking</w:t>
      </w:r>
      <w:r w:rsidRPr="00A76B96">
        <w:t xml:space="preserve">, </w:t>
      </w:r>
      <w:r>
        <w:t>will</w:t>
      </w:r>
      <w:r w:rsidRPr="00A76B96">
        <w:t xml:space="preserve"> </w:t>
      </w:r>
      <w:r>
        <w:t xml:space="preserve">also </w:t>
      </w:r>
      <w:r w:rsidRPr="00A76B96">
        <w:t xml:space="preserve">increase the prospect of negative </w:t>
      </w:r>
      <w:r w:rsidR="004D703B">
        <w:t xml:space="preserve">asset </w:t>
      </w:r>
      <w:r>
        <w:t>sub-</w:t>
      </w:r>
      <w:r w:rsidRPr="00A76B96">
        <w:t>c</w:t>
      </w:r>
      <w:r>
        <w:t xml:space="preserve">lasses </w:t>
      </w:r>
      <w:r w:rsidRPr="00A76B96">
        <w:t xml:space="preserve">at the end of the regulatory control period. This would occur where actual capex was </w:t>
      </w:r>
      <w:r w:rsidR="00DA5631">
        <w:t>much lower</w:t>
      </w:r>
      <w:r w:rsidRPr="00A76B96">
        <w:t xml:space="preserve"> than forecast for a particular year</w:t>
      </w:r>
      <w:r w:rsidR="00DA5631">
        <w:t>—so</w:t>
      </w:r>
      <w:r w:rsidRPr="00A76B96">
        <w:t xml:space="preserve"> that actual capex was less than the forecast depreciation allowance. When negative asset classes emerge at the end of the regulatory control period,</w:t>
      </w:r>
      <w:r w:rsidR="004E68E8">
        <w:rPr>
          <w:rStyle w:val="FootnoteReference"/>
        </w:rPr>
        <w:footnoteReference w:id="73"/>
      </w:r>
      <w:r w:rsidRPr="00A76B96">
        <w:t xml:space="preserve"> </w:t>
      </w:r>
      <w:r>
        <w:t>we</w:t>
      </w:r>
      <w:r w:rsidRPr="00A76B96">
        <w:t xml:space="preserve"> consider these amounts should be returned to customers </w:t>
      </w:r>
      <w:r>
        <w:t>over</w:t>
      </w:r>
      <w:r w:rsidRPr="00A76B96">
        <w:t xml:space="preserve"> the next regulatory control period.</w:t>
      </w:r>
      <w:r>
        <w:rPr>
          <w:rStyle w:val="FootnoteReference"/>
        </w:rPr>
        <w:footnoteReference w:id="74"/>
      </w:r>
      <w:r w:rsidR="00394BBF">
        <w:rPr>
          <w:rStyle w:val="AERsuperscript"/>
        </w:rPr>
        <w:t xml:space="preserve"> </w:t>
      </w:r>
      <w:r w:rsidR="00394BBF">
        <w:t>This will be included in our assessment of Powercor’s proposed depreciation schedules at the</w:t>
      </w:r>
      <w:r w:rsidR="00E73708">
        <w:t xml:space="preserve"> next regulatory determination.</w:t>
      </w:r>
    </w:p>
    <w:p w:rsidR="000D71B4" w:rsidRDefault="000D71B4" w:rsidP="000D71B4">
      <w:pPr>
        <w:pStyle w:val="Heading3"/>
      </w:pPr>
      <w:bookmarkStart w:id="31" w:name="_Ref433196898"/>
      <w:bookmarkStart w:id="32" w:name="_Toc433197127"/>
      <w:r>
        <w:t>Accelerated depreciation</w:t>
      </w:r>
      <w:bookmarkEnd w:id="31"/>
      <w:bookmarkEnd w:id="32"/>
    </w:p>
    <w:p w:rsidR="000D71B4" w:rsidRDefault="000D71B4" w:rsidP="000D71B4">
      <w:r>
        <w:t>We accept Powercor’s proposal to accelerate the depreciation of two specific asset classes.</w:t>
      </w:r>
      <w:r>
        <w:rPr>
          <w:rStyle w:val="FootnoteReference"/>
        </w:rPr>
        <w:footnoteReference w:id="75"/>
      </w:r>
      <w:r>
        <w:t xml:space="preserve"> The residual value of the existing assets will be transferred from the existing ‘Distribution system assets’ class to new dedicated asset classes:</w:t>
      </w:r>
    </w:p>
    <w:p w:rsidR="000D71B4" w:rsidRDefault="000D71B4" w:rsidP="000D71B4">
      <w:pPr>
        <w:pStyle w:val="AERbulletlistfirststyle"/>
      </w:pPr>
      <w:r>
        <w:t xml:space="preserve">‘Old SWER ACRs’ (single wire earth return automatic circuit </w:t>
      </w:r>
      <w:proofErr w:type="spellStart"/>
      <w:r>
        <w:t>reclosers</w:t>
      </w:r>
      <w:proofErr w:type="spellEnd"/>
      <w:r>
        <w:t xml:space="preserve">), with a remaining </w:t>
      </w:r>
      <w:r w:rsidR="009A4737">
        <w:t xml:space="preserve">asset </w:t>
      </w:r>
      <w:r>
        <w:t>life of five years.</w:t>
      </w:r>
    </w:p>
    <w:p w:rsidR="000D71B4" w:rsidRDefault="000D71B4" w:rsidP="000D71B4">
      <w:pPr>
        <w:pStyle w:val="AERbulletlistfirststyle"/>
      </w:pPr>
      <w:r>
        <w:t xml:space="preserve">‘Supervisory cables’, with a remaining </w:t>
      </w:r>
      <w:r w:rsidR="009A4737">
        <w:t xml:space="preserve">asset </w:t>
      </w:r>
      <w:r>
        <w:t>life of one year.</w:t>
      </w:r>
    </w:p>
    <w:p w:rsidR="000D71B4" w:rsidRDefault="000D71B4" w:rsidP="000D71B4">
      <w:r>
        <w:t>The accelerated depreciation of the Old SWER ACRs arises from recommendations made by the VBRC</w:t>
      </w:r>
      <w:r w:rsidR="00F27000">
        <w:t xml:space="preserve"> after </w:t>
      </w:r>
      <w:r>
        <w:t>the major bushfires in Victoria in 2009.</w:t>
      </w:r>
      <w:r>
        <w:rPr>
          <w:rStyle w:val="FootnoteReference"/>
        </w:rPr>
        <w:footnoteReference w:id="76"/>
      </w:r>
      <w:r>
        <w:t xml:space="preserve"> The VBRC recommended that certain high bushfire risk assets be replaced to manage the risk of </w:t>
      </w:r>
      <w:r>
        <w:lastRenderedPageBreak/>
        <w:t>future bushfires. The replacement of old SWER ACRs with newer equipment will reduce the likelihood that electrical faults may start fires, particularly on high fire risk days.</w:t>
      </w:r>
    </w:p>
    <w:p w:rsidR="000D71B4" w:rsidRDefault="000D71B4" w:rsidP="000D71B4">
      <w:r>
        <w:t>We consider that there is a regulatory requirement for Powercor to replace the Old SWER ACRs, imposed upon it by the Victorian Government.</w:t>
      </w:r>
      <w:r>
        <w:rPr>
          <w:rStyle w:val="FootnoteReference"/>
        </w:rPr>
        <w:footnoteReference w:id="77"/>
      </w:r>
      <w:r>
        <w:t xml:space="preserve"> The replacement will be completed over the 2016–20 regulatory control period.</w:t>
      </w:r>
      <w:r>
        <w:rPr>
          <w:rStyle w:val="FootnoteReference"/>
        </w:rPr>
        <w:footnoteReference w:id="78"/>
      </w:r>
      <w:r>
        <w:t xml:space="preserve"> Hence, the effective economic life of the assets is reduced and so we accept Powercor’s proposal to change its depreciation schedule for these assets to align with the reduced economic life.</w:t>
      </w:r>
      <w:r>
        <w:rPr>
          <w:rStyle w:val="FootnoteReference"/>
        </w:rPr>
        <w:footnoteReference w:id="79"/>
      </w:r>
    </w:p>
    <w:p w:rsidR="000D71B4" w:rsidRDefault="000D71B4" w:rsidP="000D71B4">
      <w:r>
        <w:t>The supervisory cables performed two roles within the network, carrying protection signalling and general data between zone substations. Powercor stated that these low-bandwidth copper cables were outdated equipment that had already been replaced by a mix of new communications architecture (optical fibre and wireless) supporting modern communication protocols.</w:t>
      </w:r>
      <w:r>
        <w:rPr>
          <w:rStyle w:val="FootnoteReference"/>
        </w:rPr>
        <w:footnoteReference w:id="80"/>
      </w:r>
    </w:p>
    <w:p w:rsidR="000D71B4" w:rsidRDefault="000D71B4" w:rsidP="000D71B4">
      <w:r>
        <w:t>We do not make an ex post assessment of the prudence of this past capex when rolling it into the RAB. Nonetheless, when assessing Powercor’s proposal for accelerated depreciation of the already-replaced assets, the relevant question is whether or not it was efficient and prudent to replace the supervisory cables with optical fibre and/or wireless equipment.</w:t>
      </w:r>
      <w:r>
        <w:rPr>
          <w:rStyle w:val="FootnoteReference"/>
        </w:rPr>
        <w:footnoteReference w:id="81"/>
      </w:r>
    </w:p>
    <w:p w:rsidR="000D71B4" w:rsidRDefault="000D71B4" w:rsidP="000D71B4">
      <w:r>
        <w:t>Powercor provided material to justify the replacement of the supervisory cables with its proposal and in response to a request for further information. These reasons include:</w:t>
      </w:r>
      <w:r>
        <w:rPr>
          <w:rStyle w:val="FootnoteReference"/>
        </w:rPr>
        <w:footnoteReference w:id="82"/>
      </w:r>
    </w:p>
    <w:p w:rsidR="000D71B4" w:rsidRDefault="000D71B4" w:rsidP="000D71B4">
      <w:pPr>
        <w:pStyle w:val="AERbulletlistfirststyle"/>
      </w:pPr>
      <w:r>
        <w:t>Modern control or protection systems are not designed to interface with the supervisory cables.</w:t>
      </w:r>
    </w:p>
    <w:p w:rsidR="000D71B4" w:rsidRDefault="000D71B4" w:rsidP="000D71B4">
      <w:pPr>
        <w:pStyle w:val="AERbulletlistfirststyle"/>
      </w:pPr>
      <w:r>
        <w:t>The required parts to maintain the supervisory cables are no longer manufactured and difficult to obtain from second hand markets.</w:t>
      </w:r>
    </w:p>
    <w:p w:rsidR="000D71B4" w:rsidRDefault="000D71B4" w:rsidP="000D71B4">
      <w:pPr>
        <w:pStyle w:val="AERbulletlistfirststyle"/>
      </w:pPr>
      <w:r>
        <w:t>It is becoming more difficult to employ technicians with the requisite skills to maintain these legacy systems.</w:t>
      </w:r>
    </w:p>
    <w:p w:rsidR="000D71B4" w:rsidRDefault="000D71B4" w:rsidP="000D71B4">
      <w:pPr>
        <w:pStyle w:val="AERbulletlistfirststyle"/>
      </w:pPr>
      <w:r>
        <w:lastRenderedPageBreak/>
        <w:t>The adjacent electricity networks have ceased support of their supervisory networks, and interoperability must be preserved to maintain reliable system operation.</w:t>
      </w:r>
    </w:p>
    <w:p w:rsidR="000D71B4" w:rsidRDefault="00B416E2" w:rsidP="000D71B4">
      <w:r>
        <w:t>Whilst</w:t>
      </w:r>
      <w:r w:rsidR="000D71B4">
        <w:t xml:space="preserve"> Powercor did not provide a detailed cost/benefit analysis of the available options, </w:t>
      </w:r>
      <w:r>
        <w:t xml:space="preserve">we consider this information provides </w:t>
      </w:r>
      <w:r w:rsidR="000D71B4">
        <w:t>a reasonable level of justification given the materiality of the assets in question. The supervisory cables comprise 0.1 per cent of Powercor’s RAB.</w:t>
      </w:r>
      <w:r w:rsidR="000D71B4">
        <w:rPr>
          <w:rStyle w:val="FootnoteReference"/>
        </w:rPr>
        <w:footnoteReference w:id="83"/>
      </w:r>
      <w:r w:rsidR="000D71B4">
        <w:t xml:space="preserve"> We are satisfied that it was efficient and prudent to replace these assets. Therefore, we accept Powercor’s proposal to change its depreciation schedule for the residual value of replaced supervisory cables to align with the reduced economic life. </w:t>
      </w:r>
    </w:p>
    <w:p w:rsidR="000D71B4" w:rsidRDefault="000D71B4" w:rsidP="000D71B4">
      <w:r>
        <w:t>It is also necessary to estimate the residual value of the relevant assets, since their regulatory depreciation has not been separately tracked:</w:t>
      </w:r>
      <w:r>
        <w:rPr>
          <w:rStyle w:val="FootnoteReference"/>
        </w:rPr>
        <w:footnoteReference w:id="84"/>
      </w:r>
    </w:p>
    <w:p w:rsidR="000D71B4" w:rsidRDefault="000D71B4" w:rsidP="000D71B4">
      <w:pPr>
        <w:pStyle w:val="AERbulletlistfirststyle"/>
      </w:pPr>
      <w:r>
        <w:t>For the ‘Old SWER ACRs’ asset class, Powercor proposed a bottom-up approach, estimating an indicative initial cost per SWER ACR from cost components and then calculating implied depreciation based on the age of each individual asset.</w:t>
      </w:r>
      <w:r>
        <w:rPr>
          <w:rStyle w:val="FootnoteReference"/>
        </w:rPr>
        <w:footnoteReference w:id="85"/>
      </w:r>
      <w:r>
        <w:t xml:space="preserve"> We accept this as a reasonable approach in the circumstances and so accept the proposed value of $14.5 million ($</w:t>
      </w:r>
      <w:r w:rsidR="008C3B09">
        <w:t> </w:t>
      </w:r>
      <w:r>
        <w:t>nominal) as at 1 January 2016.</w:t>
      </w:r>
    </w:p>
    <w:p w:rsidR="00474EC7" w:rsidRPr="00474EC7" w:rsidRDefault="000D71B4" w:rsidP="000D71B4">
      <w:pPr>
        <w:pStyle w:val="AERbulletlistfirststyle"/>
      </w:pPr>
      <w:r>
        <w:t>For the ‘Supervisory cables’ asset class, Powercor proposed a bottom-up approach based on its asset register, using accounting (book) depreciation as a proxy for regulatory depreciation.</w:t>
      </w:r>
      <w:r>
        <w:rPr>
          <w:rStyle w:val="FootnoteReference"/>
        </w:rPr>
        <w:footnoteReference w:id="86"/>
      </w:r>
      <w:r>
        <w:t xml:space="preserve"> We accept this as a reasonable approach in the circumstances and so accept the proposed value of </w:t>
      </w:r>
      <w:r w:rsidR="008436B1">
        <w:t>$3.3 million ($</w:t>
      </w:r>
      <w:r w:rsidR="008C3B09">
        <w:t> </w:t>
      </w:r>
      <w:r w:rsidR="008436B1">
        <w:t>nominal) as at 1 </w:t>
      </w:r>
      <w:r>
        <w:t>January 2016.</w:t>
      </w:r>
    </w:p>
    <w:sectPr w:rsidR="00474EC7"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C6" w:rsidRPr="00290C63" w:rsidRDefault="006658C6" w:rsidP="00290C63">
      <w:r>
        <w:separator/>
      </w:r>
    </w:p>
    <w:p w:rsidR="006658C6" w:rsidRDefault="006658C6"/>
  </w:endnote>
  <w:endnote w:type="continuationSeparator" w:id="0">
    <w:p w:rsidR="006658C6" w:rsidRPr="00290C63" w:rsidRDefault="006658C6" w:rsidP="00290C63">
      <w:r>
        <w:continuationSeparator/>
      </w:r>
    </w:p>
    <w:p w:rsidR="006658C6" w:rsidRDefault="00665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6" w:rsidRDefault="006658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658C6" w:rsidRDefault="006658C6">
    <w:pPr>
      <w:pStyle w:val="Footer"/>
    </w:pPr>
  </w:p>
  <w:p w:rsidR="006658C6" w:rsidRDefault="006658C6">
    <w:pPr>
      <w:pStyle w:val="Footer"/>
    </w:pPr>
    <w:r>
      <w:fldChar w:fldCharType="begin"/>
    </w:r>
    <w:r>
      <w:instrText xml:space="preserve"> DOCPROPERTY DocumentID \* MERGEFORMAT </w:instrText>
    </w:r>
    <w:r>
      <w:fldChar w:fldCharType="separate"/>
    </w:r>
    <w:r w:rsidR="00DA150B">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658C6" w:rsidRPr="00CA52A2" w:rsidRDefault="006658C6" w:rsidP="00CA52A2">
        <w:pPr>
          <w:pStyle w:val="Footer"/>
        </w:pPr>
        <w:r w:rsidRPr="00CA52A2">
          <w:fldChar w:fldCharType="begin"/>
        </w:r>
        <w:r>
          <w:instrText xml:space="preserve"> PAGE   \* MERGEFORMAT </w:instrText>
        </w:r>
        <w:r w:rsidRPr="00CA52A2">
          <w:fldChar w:fldCharType="separate"/>
        </w:r>
        <w:r w:rsidR="00B7181D">
          <w:rPr>
            <w:noProof/>
          </w:rPr>
          <w:t>5-14</w:t>
        </w:r>
        <w:r w:rsidRPr="00CA52A2">
          <w:fldChar w:fldCharType="end"/>
        </w:r>
        <w:r w:rsidRPr="00CA52A2">
          <w:t xml:space="preserve">        </w:t>
        </w:r>
        <w:r>
          <w:tab/>
          <w:t xml:space="preserve">                    </w:t>
        </w:r>
        <w:r w:rsidRPr="00CA52A2">
          <w:t xml:space="preserve">  Attachment </w:t>
        </w:r>
        <w:r>
          <w:t xml:space="preserve">5 </w:t>
        </w:r>
        <w:r w:rsidRPr="00CA52A2">
          <w:t xml:space="preserve">– </w:t>
        </w:r>
        <w:r>
          <w:t xml:space="preserve">Regulatory depreciation </w:t>
        </w:r>
        <w:r w:rsidRPr="00CA52A2">
          <w:t xml:space="preserve">| </w:t>
        </w:r>
        <w:r>
          <w:t>Powercor</w:t>
        </w:r>
        <w:r w:rsidRPr="00CA52A2">
          <w:t xml:space="preserve"> </w:t>
        </w:r>
        <w:r>
          <w:t>Preliminary decision 2016</w:t>
        </w:r>
        <w:r w:rsidRPr="00CA52A2">
          <w:t>–</w:t>
        </w:r>
        <w:r>
          <w:t>20</w:t>
        </w:r>
      </w:p>
    </w:sdtContent>
  </w:sdt>
  <w:p w:rsidR="006658C6" w:rsidRDefault="006658C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C6" w:rsidRPr="00290C63" w:rsidRDefault="006658C6" w:rsidP="00290C63">
      <w:r>
        <w:separator/>
      </w:r>
    </w:p>
    <w:p w:rsidR="006658C6" w:rsidRDefault="006658C6"/>
  </w:footnote>
  <w:footnote w:type="continuationSeparator" w:id="0">
    <w:p w:rsidR="006658C6" w:rsidRPr="00290C63" w:rsidRDefault="006658C6" w:rsidP="00290C63">
      <w:r>
        <w:continuationSeparator/>
      </w:r>
    </w:p>
    <w:p w:rsidR="006658C6" w:rsidRDefault="006658C6"/>
  </w:footnote>
  <w:footnote w:id="1">
    <w:p w:rsidR="006658C6" w:rsidRDefault="006658C6" w:rsidP="00917059">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6.12.1, 6.4.3.</w:t>
      </w:r>
    </w:p>
  </w:footnote>
  <w:footnote w:id="2">
    <w:p w:rsidR="006658C6" w:rsidRDefault="006658C6" w:rsidP="00917059">
      <w:pPr>
        <w:pStyle w:val="FootnoteText"/>
      </w:pPr>
      <w:r>
        <w:rPr>
          <w:rStyle w:val="FootnoteReference"/>
        </w:rPr>
        <w:footnoteRef/>
      </w:r>
      <w:r>
        <w:t xml:space="preserve"> </w:t>
      </w:r>
      <w:r>
        <w:tab/>
      </w:r>
      <w:proofErr w:type="gramStart"/>
      <w:r>
        <w:t>Powercor</w:t>
      </w:r>
      <w:r w:rsidRPr="00F433A3">
        <w:t xml:space="preserve">, </w:t>
      </w:r>
      <w:r w:rsidRPr="00F433A3">
        <w:rPr>
          <w:rStyle w:val="AERtextitalic"/>
        </w:rPr>
        <w:t>Regulatory proposal</w:t>
      </w:r>
      <w:r>
        <w:rPr>
          <w:rStyle w:val="AERtextitalic"/>
        </w:rPr>
        <w:t xml:space="preserve"> 2016–20</w:t>
      </w:r>
      <w:r w:rsidRPr="00F433A3">
        <w:t xml:space="preserve">, </w:t>
      </w:r>
      <w:r>
        <w:t>April 2015</w:t>
      </w:r>
      <w:r w:rsidRPr="00F433A3">
        <w:t>, p</w:t>
      </w:r>
      <w:r>
        <w:t>. 256.</w:t>
      </w:r>
      <w:proofErr w:type="gramEnd"/>
    </w:p>
  </w:footnote>
  <w:footnote w:id="3">
    <w:p w:rsidR="006658C6" w:rsidRDefault="006658C6" w:rsidP="00917059">
      <w:pPr>
        <w:pStyle w:val="FootnoteText"/>
      </w:pPr>
      <w:r>
        <w:rPr>
          <w:rStyle w:val="FootnoteReference"/>
        </w:rPr>
        <w:footnoteRef/>
      </w:r>
      <w:r>
        <w:t xml:space="preserve"> </w:t>
      </w:r>
      <w:r>
        <w:tab/>
        <w:t>NER, cl. 6.5.5(b</w:t>
      </w:r>
      <w:proofErr w:type="gramStart"/>
      <w:r>
        <w:t>)(</w:t>
      </w:r>
      <w:proofErr w:type="gramEnd"/>
      <w:r>
        <w:t>1).</w:t>
      </w:r>
    </w:p>
  </w:footnote>
  <w:footnote w:id="4">
    <w:p w:rsidR="006658C6" w:rsidRDefault="006658C6">
      <w:pPr>
        <w:pStyle w:val="FootnoteText"/>
      </w:pPr>
      <w:r>
        <w:rPr>
          <w:rStyle w:val="FootnoteReference"/>
        </w:rPr>
        <w:footnoteRef/>
      </w:r>
      <w:r>
        <w:t xml:space="preserve"> </w:t>
      </w:r>
      <w:r>
        <w:tab/>
        <w:t xml:space="preserve">In earlier decisions the AER termed this approach ‘individual tracking’. Powercor and its consultant, </w:t>
      </w:r>
      <w:proofErr w:type="spellStart"/>
      <w:r>
        <w:t>Incenta</w:t>
      </w:r>
      <w:proofErr w:type="spellEnd"/>
      <w:r>
        <w:t xml:space="preserve">, referred to it as the ‘baseline’ approach or 'direct method'. The new label, year-by-year tracking, identifies the key distinguishing feature of this approach. It does not involve tracking the depreciation on individual assets. CitiPower and Powercor, </w:t>
      </w:r>
      <w:r w:rsidRPr="002711CC">
        <w:rPr>
          <w:rStyle w:val="AERtextitalic"/>
        </w:rPr>
        <w:t>Submission in response to the issues paper, Depreciation</w:t>
      </w:r>
      <w:r>
        <w:t>, 13 July 2015.</w:t>
      </w:r>
    </w:p>
  </w:footnote>
  <w:footnote w:id="5">
    <w:p w:rsidR="006658C6" w:rsidRDefault="006658C6">
      <w:pPr>
        <w:pStyle w:val="FootnoteText"/>
      </w:pPr>
      <w:r>
        <w:rPr>
          <w:rStyle w:val="FootnoteReference"/>
        </w:rPr>
        <w:footnoteRef/>
      </w:r>
      <w:r>
        <w:t xml:space="preserve"> </w:t>
      </w:r>
      <w:r>
        <w:tab/>
      </w:r>
      <w:r w:rsidRPr="000D71B4">
        <w:t>NER, cl. 6.5.5(b</w:t>
      </w:r>
      <w:proofErr w:type="gramStart"/>
      <w:r w:rsidRPr="000D71B4">
        <w:t>)(</w:t>
      </w:r>
      <w:proofErr w:type="gramEnd"/>
      <w:r w:rsidRPr="000D71B4">
        <w:t>1).</w:t>
      </w:r>
    </w:p>
  </w:footnote>
  <w:footnote w:id="6">
    <w:p w:rsidR="006658C6" w:rsidRDefault="006658C6" w:rsidP="00917059">
      <w:pPr>
        <w:pStyle w:val="FootnoteText"/>
      </w:pPr>
      <w:r>
        <w:rPr>
          <w:rStyle w:val="FootnoteReference"/>
        </w:rPr>
        <w:footnoteRef/>
      </w:r>
      <w:r>
        <w:t xml:space="preserve"> </w:t>
      </w:r>
      <w:r>
        <w:tab/>
        <w:t>NER, cl. 6.5.5(a</w:t>
      </w:r>
      <w:proofErr w:type="gramStart"/>
      <w:r>
        <w:t>)(</w:t>
      </w:r>
      <w:proofErr w:type="gramEnd"/>
      <w:r>
        <w:t>1).</w:t>
      </w:r>
    </w:p>
  </w:footnote>
  <w:footnote w:id="7">
    <w:p w:rsidR="006658C6" w:rsidRDefault="006658C6" w:rsidP="00917059">
      <w:pPr>
        <w:pStyle w:val="FootnoteText"/>
      </w:pPr>
      <w:r>
        <w:rPr>
          <w:rStyle w:val="FootnoteReference"/>
        </w:rPr>
        <w:footnoteRef/>
      </w:r>
      <w:r>
        <w:t xml:space="preserve"> </w:t>
      </w:r>
      <w:r>
        <w:tab/>
      </w:r>
      <w:proofErr w:type="gramStart"/>
      <w:r>
        <w:t>Powercor</w:t>
      </w:r>
      <w:r w:rsidRPr="00DC4EE3">
        <w:t xml:space="preserve">, </w:t>
      </w:r>
      <w:r w:rsidRPr="00DC4EE3">
        <w:rPr>
          <w:rStyle w:val="AERtextitalic"/>
        </w:rPr>
        <w:t>Regulatory proposal</w:t>
      </w:r>
      <w:r>
        <w:rPr>
          <w:rStyle w:val="AERtextitalic"/>
        </w:rPr>
        <w:t xml:space="preserve"> 2016–20</w:t>
      </w:r>
      <w:r>
        <w:t>, April 2015</w:t>
      </w:r>
      <w:r w:rsidRPr="00DC4EE3">
        <w:t xml:space="preserve">, </w:t>
      </w:r>
      <w:r>
        <w:t>pp. 255–256.</w:t>
      </w:r>
      <w:proofErr w:type="gramEnd"/>
    </w:p>
  </w:footnote>
  <w:footnote w:id="8">
    <w:p w:rsidR="006658C6" w:rsidRDefault="006658C6">
      <w:pPr>
        <w:pStyle w:val="FootnoteText"/>
      </w:pPr>
      <w:r>
        <w:rPr>
          <w:rStyle w:val="FootnoteReference"/>
        </w:rPr>
        <w:footnoteRef/>
      </w:r>
      <w:r>
        <w:t xml:space="preserve"> </w:t>
      </w:r>
      <w:r>
        <w:tab/>
      </w:r>
      <w:r w:rsidRPr="000D71B4">
        <w:t xml:space="preserve">The new asset classes are established by transferring the residual value of the existing assets out of the ‘Distribution system assets’ class. </w:t>
      </w:r>
      <w:proofErr w:type="gramStart"/>
      <w:r w:rsidRPr="000D71B4">
        <w:t xml:space="preserve">Powercor, </w:t>
      </w:r>
      <w:r w:rsidRPr="000D71B4">
        <w:rPr>
          <w:rStyle w:val="AERtextitalic"/>
        </w:rPr>
        <w:t>Regulatory proposal 2016–2020</w:t>
      </w:r>
      <w:r w:rsidRPr="000D71B4">
        <w:t>, April 2015, pp. 254–256.</w:t>
      </w:r>
      <w:proofErr w:type="gramEnd"/>
    </w:p>
  </w:footnote>
  <w:footnote w:id="9">
    <w:p w:rsidR="006658C6" w:rsidRDefault="006658C6" w:rsidP="00917059">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rsidRPr="00E646BE">
        <w:t xml:space="preserve"> 6.4.3(</w:t>
      </w:r>
      <w:proofErr w:type="gramStart"/>
      <w:r w:rsidRPr="00E646BE">
        <w:t>a</w:t>
      </w:r>
      <w:proofErr w:type="gramEnd"/>
      <w:r w:rsidRPr="00E646BE">
        <w:t>)(</w:t>
      </w:r>
      <w:r>
        <w:t>3</w:t>
      </w:r>
      <w:r w:rsidRPr="00E646BE">
        <w:t>) and (b)(3).</w:t>
      </w:r>
    </w:p>
  </w:footnote>
  <w:footnote w:id="10">
    <w:p w:rsidR="006658C6" w:rsidRDefault="006658C6" w:rsidP="00917059">
      <w:pPr>
        <w:pStyle w:val="FootnoteText"/>
      </w:pPr>
      <w:r>
        <w:rPr>
          <w:rStyle w:val="FootnoteReference"/>
        </w:rPr>
        <w:footnoteRef/>
      </w:r>
      <w:r>
        <w:t xml:space="preserve"> </w:t>
      </w:r>
      <w:r>
        <w:tab/>
      </w:r>
      <w:proofErr w:type="gramStart"/>
      <w:r>
        <w:t>NER, cl.</w:t>
      </w:r>
      <w:r w:rsidRPr="00E646BE">
        <w:t xml:space="preserve"> 6.5.5(a).</w:t>
      </w:r>
      <w:proofErr w:type="gramEnd"/>
    </w:p>
  </w:footnote>
  <w:footnote w:id="11">
    <w:p w:rsidR="006658C6" w:rsidRDefault="006658C6" w:rsidP="00917059">
      <w:pPr>
        <w:pStyle w:val="FootnoteText"/>
      </w:pPr>
      <w:r>
        <w:rPr>
          <w:rStyle w:val="FootnoteReference"/>
        </w:rPr>
        <w:footnoteRef/>
      </w:r>
      <w:r>
        <w:t xml:space="preserve"> </w:t>
      </w:r>
      <w:r>
        <w:tab/>
        <w:t>NER, cl.</w:t>
      </w:r>
      <w:r w:rsidRPr="00E646BE">
        <w:t xml:space="preserve"> 6.5.5(b</w:t>
      </w:r>
      <w:proofErr w:type="gramStart"/>
      <w:r w:rsidRPr="00E646BE">
        <w:t>)(</w:t>
      </w:r>
      <w:proofErr w:type="gramEnd"/>
      <w:r w:rsidRPr="00E646BE">
        <w:t>1).</w:t>
      </w:r>
    </w:p>
  </w:footnote>
  <w:footnote w:id="12">
    <w:p w:rsidR="006658C6" w:rsidRDefault="006658C6" w:rsidP="00917059">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1).</w:t>
      </w:r>
    </w:p>
  </w:footnote>
  <w:footnote w:id="13">
    <w:p w:rsidR="006658C6" w:rsidRDefault="006658C6" w:rsidP="00917059">
      <w:pPr>
        <w:pStyle w:val="FootnoteText"/>
      </w:pPr>
      <w:r>
        <w:rPr>
          <w:rStyle w:val="FootnoteReference"/>
        </w:rPr>
        <w:footnoteRef/>
      </w:r>
      <w:r>
        <w:t xml:space="preserve"> </w:t>
      </w:r>
      <w:r>
        <w:tab/>
        <w:t>NER, cl.</w:t>
      </w:r>
      <w:r w:rsidRPr="003B281F">
        <w:t xml:space="preserve"> 6.5.5(b</w:t>
      </w:r>
      <w:proofErr w:type="gramStart"/>
      <w:r w:rsidRPr="003B281F">
        <w:t>)(</w:t>
      </w:r>
      <w:proofErr w:type="gramEnd"/>
      <w:r w:rsidRPr="003B281F">
        <w:t>2).</w:t>
      </w:r>
    </w:p>
  </w:footnote>
  <w:footnote w:id="14">
    <w:p w:rsidR="006658C6" w:rsidRDefault="006658C6" w:rsidP="00917059">
      <w:pPr>
        <w:pStyle w:val="FootnoteText"/>
      </w:pPr>
      <w:r>
        <w:rPr>
          <w:rStyle w:val="FootnoteReference"/>
        </w:rPr>
        <w:footnoteRef/>
      </w:r>
      <w:r>
        <w:t xml:space="preserve"> </w:t>
      </w:r>
      <w:r>
        <w:tab/>
        <w:t>NER, cl.</w:t>
      </w:r>
      <w:r w:rsidRPr="003B281F">
        <w:t xml:space="preserve"> 6.5.5(a</w:t>
      </w:r>
      <w:proofErr w:type="gramStart"/>
      <w:r w:rsidRPr="003B281F">
        <w:t>)(</w:t>
      </w:r>
      <w:proofErr w:type="gramEnd"/>
      <w:r w:rsidRPr="003B281F">
        <w:t>ii).</w:t>
      </w:r>
    </w:p>
  </w:footnote>
  <w:footnote w:id="15">
    <w:p w:rsidR="006658C6" w:rsidRDefault="006658C6">
      <w:pPr>
        <w:pStyle w:val="FootnoteText"/>
      </w:pPr>
      <w:r>
        <w:rPr>
          <w:rStyle w:val="FootnoteReference"/>
        </w:rPr>
        <w:footnoteRef/>
      </w:r>
      <w:r>
        <w:t xml:space="preserve"> </w:t>
      </w:r>
      <w:r>
        <w:tab/>
      </w:r>
      <w:r w:rsidRPr="006764E2">
        <w:t xml:space="preserve">This method rolls forward the remaining asset life for an asset class from the beginning of the 2011–15 regulatory control </w:t>
      </w:r>
      <w:proofErr w:type="gramStart"/>
      <w:r w:rsidRPr="006764E2">
        <w:t>period</w:t>
      </w:r>
      <w:proofErr w:type="gramEnd"/>
      <w:r w:rsidRPr="006764E2">
        <w:t>. We consider this method better reflects the mix of assets within an asset class, when they were acquired over that period (or if they were existing assets), and the remaining value of those assets (used as a weight) at the end of the period.</w:t>
      </w:r>
    </w:p>
  </w:footnote>
  <w:footnote w:id="16">
    <w:p w:rsidR="006658C6" w:rsidRDefault="006658C6">
      <w:pPr>
        <w:pStyle w:val="FootnoteText"/>
      </w:pPr>
      <w:r>
        <w:rPr>
          <w:rStyle w:val="FootnoteReference"/>
        </w:rPr>
        <w:footnoteRef/>
      </w:r>
      <w:r>
        <w:t xml:space="preserve"> </w:t>
      </w:r>
      <w:r>
        <w:tab/>
        <w:t>This includes an overall assessment across all asset classes, mitigating the risk that selective downward revision of remaining lives for specific asset classes (or sub-classes) will lead to a biased outcome.</w:t>
      </w:r>
    </w:p>
  </w:footnote>
  <w:footnote w:id="17">
    <w:p w:rsidR="006658C6" w:rsidRDefault="006658C6" w:rsidP="00917059">
      <w:pPr>
        <w:pStyle w:val="FootnoteText"/>
      </w:pPr>
      <w:r>
        <w:rPr>
          <w:rStyle w:val="FootnoteReference"/>
        </w:rPr>
        <w:footnoteRef/>
      </w:r>
      <w:r>
        <w:t xml:space="preserve"> </w:t>
      </w:r>
      <w:r>
        <w:tab/>
        <w:t xml:space="preserve">The PTRM </w:t>
      </w:r>
      <w:r w:rsidRPr="004D4F13">
        <w:t>distin</w:t>
      </w:r>
      <w:r>
        <w:t>guishes</w:t>
      </w:r>
      <w:r w:rsidRPr="004D4F13">
        <w:t xml:space="preserve"> between straight-line depreciation and regulatory depreciation</w:t>
      </w:r>
      <w:r>
        <w:t>,</w:t>
      </w:r>
      <w:r w:rsidRPr="004D4F13">
        <w:t xml:space="preserve"> </w:t>
      </w:r>
      <w:r>
        <w:t>t</w:t>
      </w:r>
      <w:r w:rsidRPr="004D4F13">
        <w:t>he difference being that regulatory depreciation is the straight-line depreciation minus the indexation adjustment.</w:t>
      </w:r>
    </w:p>
  </w:footnote>
  <w:footnote w:id="18">
    <w:p w:rsidR="006658C6" w:rsidRDefault="006658C6" w:rsidP="00917059">
      <w:pPr>
        <w:pStyle w:val="FootnoteText"/>
      </w:pPr>
      <w:r>
        <w:rPr>
          <w:rStyle w:val="FootnoteReference"/>
        </w:rPr>
        <w:footnoteRef/>
      </w:r>
      <w:r>
        <w:t xml:space="preserve"> </w:t>
      </w:r>
      <w:r>
        <w:tab/>
        <w:t>If the asset lives are extremely long, such that the straight-line depreciation rate is lower than the inflation rate, then negative regulatory depreciation can emerge. In this case the indexation adjustment is greater than the straight-line depreciation.</w:t>
      </w:r>
    </w:p>
  </w:footnote>
  <w:footnote w:id="19">
    <w:p w:rsidR="006658C6" w:rsidRDefault="006658C6" w:rsidP="003A281C">
      <w:pPr>
        <w:pStyle w:val="FootnoteText"/>
      </w:pPr>
      <w:r>
        <w:rPr>
          <w:rStyle w:val="FootnoteReference"/>
        </w:rPr>
        <w:footnoteRef/>
      </w:r>
      <w:r>
        <w:t xml:space="preserve"> </w:t>
      </w:r>
      <w:r>
        <w:tab/>
        <w:t xml:space="preserve">AER, </w:t>
      </w:r>
      <w:r w:rsidRPr="00A660C5">
        <w:rPr>
          <w:rStyle w:val="AERtextitalic"/>
        </w:rPr>
        <w:t>Final decision, Victorian electricity distribution network service providers, Distribution determination 2011–2015</w:t>
      </w:r>
      <w:r>
        <w:t xml:space="preserve">, October 2010, p. 467; </w:t>
      </w:r>
      <w:r w:rsidRPr="00AB5D54">
        <w:t xml:space="preserve">AER, </w:t>
      </w:r>
      <w:r>
        <w:rPr>
          <w:rStyle w:val="AERtextitalic"/>
        </w:rPr>
        <w:t>Final</w:t>
      </w:r>
      <w:r w:rsidRPr="00AB5D54">
        <w:rPr>
          <w:rStyle w:val="AERtextitalic"/>
        </w:rPr>
        <w:t xml:space="preserve"> decision: Ausgrid distribution determination 2015–16 to 2018–19, attachment 5, </w:t>
      </w:r>
      <w:r>
        <w:t xml:space="preserve">April 2015, </w:t>
      </w:r>
      <w:r w:rsidRPr="00AB5D54">
        <w:t>p.</w:t>
      </w:r>
      <w:r>
        <w:t xml:space="preserve"> 10</w:t>
      </w:r>
      <w:r w:rsidRPr="00AB5D54">
        <w:t xml:space="preserve">; AER, </w:t>
      </w:r>
      <w:r>
        <w:rPr>
          <w:rStyle w:val="AERtextitalic"/>
        </w:rPr>
        <w:t>Final</w:t>
      </w:r>
      <w:r w:rsidRPr="00AB5D54">
        <w:rPr>
          <w:rStyle w:val="AERtextitalic"/>
        </w:rPr>
        <w:t xml:space="preserve"> decision: </w:t>
      </w:r>
      <w:r>
        <w:rPr>
          <w:rStyle w:val="AERtextitalic"/>
        </w:rPr>
        <w:t>Endeavour</w:t>
      </w:r>
      <w:r w:rsidRPr="00AB5D54">
        <w:rPr>
          <w:rStyle w:val="AERtextitalic"/>
        </w:rPr>
        <w:t xml:space="preserve"> distribution determination 2015–16 to 2018–19, attachment 5, </w:t>
      </w:r>
      <w:r>
        <w:t>April</w:t>
      </w:r>
      <w:r w:rsidRPr="00AB5D54">
        <w:t xml:space="preserve"> 201</w:t>
      </w:r>
      <w:r>
        <w:t>5</w:t>
      </w:r>
      <w:r w:rsidRPr="00AB5D54">
        <w:t xml:space="preserve">, p. </w:t>
      </w:r>
      <w:r>
        <w:t xml:space="preserve">9; and </w:t>
      </w:r>
      <w:r w:rsidRPr="00AB5D54">
        <w:t xml:space="preserve">AER, </w:t>
      </w:r>
      <w:r>
        <w:rPr>
          <w:rStyle w:val="AERtextitalic"/>
        </w:rPr>
        <w:t>Final</w:t>
      </w:r>
      <w:r w:rsidRPr="00AB5D54">
        <w:rPr>
          <w:rStyle w:val="AERtextitalic"/>
        </w:rPr>
        <w:t xml:space="preserve"> decision: </w:t>
      </w:r>
      <w:r>
        <w:rPr>
          <w:rStyle w:val="AERtextitalic"/>
        </w:rPr>
        <w:t>Essential Energy d</w:t>
      </w:r>
      <w:r w:rsidRPr="00AB5D54">
        <w:rPr>
          <w:rStyle w:val="AERtextitalic"/>
        </w:rPr>
        <w:t xml:space="preserve">istribution determination 2015–16 to 2018–19, attachment 5, </w:t>
      </w:r>
      <w:r>
        <w:t xml:space="preserve">April </w:t>
      </w:r>
      <w:r w:rsidRPr="00AB5D54">
        <w:t>201</w:t>
      </w:r>
      <w:r>
        <w:t>5</w:t>
      </w:r>
      <w:r w:rsidRPr="00AB5D54">
        <w:t xml:space="preserve">, p. </w:t>
      </w:r>
      <w:r>
        <w:t>9.</w:t>
      </w:r>
    </w:p>
  </w:footnote>
  <w:footnote w:id="20">
    <w:p w:rsidR="006658C6" w:rsidRDefault="006658C6" w:rsidP="004A5BDB">
      <w:pPr>
        <w:pStyle w:val="FootnoteText"/>
      </w:pPr>
      <w:r>
        <w:rPr>
          <w:rStyle w:val="FootnoteReference"/>
        </w:rPr>
        <w:footnoteRef/>
      </w:r>
      <w:r>
        <w:t xml:space="preserve"> </w:t>
      </w:r>
      <w:r>
        <w:tab/>
        <w:t>NER, cl. 6.5.5(b</w:t>
      </w:r>
      <w:proofErr w:type="gramStart"/>
      <w:r>
        <w:t>)(</w:t>
      </w:r>
      <w:proofErr w:type="gramEnd"/>
      <w:r>
        <w:t xml:space="preserve">1). </w:t>
      </w:r>
    </w:p>
  </w:footnote>
  <w:footnote w:id="21">
    <w:p w:rsidR="006658C6" w:rsidRDefault="006658C6" w:rsidP="00553278">
      <w:pPr>
        <w:pStyle w:val="FootnoteText"/>
      </w:pPr>
      <w:r>
        <w:rPr>
          <w:rStyle w:val="FootnoteReference"/>
        </w:rPr>
        <w:footnoteRef/>
      </w:r>
      <w:r>
        <w:t xml:space="preserve"> </w:t>
      </w:r>
      <w:r>
        <w:tab/>
      </w:r>
      <w:proofErr w:type="gramStart"/>
      <w:r>
        <w:t xml:space="preserve">Powercor, </w:t>
      </w:r>
      <w:r w:rsidRPr="00E45D72">
        <w:rPr>
          <w:rStyle w:val="AERtextitalic"/>
        </w:rPr>
        <w:t>Regulatory proposal 2016–20</w:t>
      </w:r>
      <w:r>
        <w:t>, April 2015, p. 256.</w:t>
      </w:r>
      <w:proofErr w:type="gramEnd"/>
    </w:p>
  </w:footnote>
  <w:footnote w:id="22">
    <w:p w:rsidR="006658C6" w:rsidRDefault="006658C6" w:rsidP="00553278">
      <w:pPr>
        <w:pStyle w:val="FootnoteText"/>
      </w:pPr>
      <w:r>
        <w:rPr>
          <w:rStyle w:val="FootnoteReference"/>
        </w:rPr>
        <w:footnoteRef/>
      </w:r>
      <w:r>
        <w:t xml:space="preserve"> </w:t>
      </w:r>
      <w:r>
        <w:tab/>
        <w:t>Powercor proposed an opening value of $103.2 million ($ nominal) for the ‘VBRC’ asset class as at 1 January 2016, and allocated $156.3 million ($2015) of capex to this asset class across the 2016–20 regulatory control period.</w:t>
      </w:r>
    </w:p>
  </w:footnote>
  <w:footnote w:id="23">
    <w:p w:rsidR="006658C6" w:rsidRDefault="006658C6">
      <w:pPr>
        <w:pStyle w:val="FootnoteText"/>
      </w:pPr>
      <w:r>
        <w:rPr>
          <w:rStyle w:val="FootnoteReference"/>
        </w:rPr>
        <w:footnoteRef/>
      </w:r>
      <w:r>
        <w:t xml:space="preserve"> </w:t>
      </w:r>
      <w:r>
        <w:tab/>
        <w:t xml:space="preserve">There are several steps in this process. Powercor details its plans for bushfire risk mitigation in its </w:t>
      </w:r>
      <w:r w:rsidRPr="000D71B4">
        <w:t>Electricity Safety Management Scheme (ESMS)</w:t>
      </w:r>
      <w:r>
        <w:t xml:space="preserve">, which also includes a specific </w:t>
      </w:r>
      <w:r w:rsidRPr="000D71B4">
        <w:t>Bushfire Management Plan (BMP)</w:t>
      </w:r>
      <w:r>
        <w:t>. Powercor must submit the ESMS and BMP to Energy Safe Victoria (ESV), which is the independent technical regulator created by the Victorian Government under the Energy Safe Victoria Act 2005. The ESV assesses Powercor’s ESMS and BMP with regard to the VBRC recommendations, in accordance with the Electricity Safety Act 1998. Once approved, the ESV also monitors Powercor’s ongoing adherence to those plans.</w:t>
      </w:r>
    </w:p>
  </w:footnote>
  <w:footnote w:id="24">
    <w:p w:rsidR="006658C6" w:rsidRDefault="006658C6" w:rsidP="00A40FC4">
      <w:pPr>
        <w:pStyle w:val="FootnoteText"/>
      </w:pPr>
      <w:r>
        <w:rPr>
          <w:rStyle w:val="FootnoteReference"/>
        </w:rPr>
        <w:footnoteRef/>
      </w:r>
      <w:r>
        <w:t xml:space="preserve"> </w:t>
      </w:r>
      <w:r>
        <w:tab/>
      </w:r>
      <w:proofErr w:type="gramStart"/>
      <w:r>
        <w:t xml:space="preserve">Powercor, </w:t>
      </w:r>
      <w:r w:rsidRPr="00E45D72">
        <w:rPr>
          <w:rStyle w:val="AERtextitalic"/>
        </w:rPr>
        <w:t>Regulatory proposal 2016–20</w:t>
      </w:r>
      <w:r>
        <w:t>, pp. 141–148.</w:t>
      </w:r>
      <w:proofErr w:type="gramEnd"/>
    </w:p>
  </w:footnote>
  <w:footnote w:id="25">
    <w:p w:rsidR="006658C6" w:rsidRDefault="006658C6" w:rsidP="000933C3">
      <w:pPr>
        <w:pStyle w:val="FootnoteText"/>
      </w:pPr>
      <w:r>
        <w:rPr>
          <w:rStyle w:val="FootnoteReference"/>
        </w:rPr>
        <w:footnoteRef/>
      </w:r>
      <w:r>
        <w:t xml:space="preserve"> </w:t>
      </w:r>
      <w:r>
        <w:tab/>
        <w:t xml:space="preserve">When the ‘VBRC’ asset class was established in our 2012 decision on Powercor’s VBRC pass through application, the standard life was set to 25.6 years, equal to the remaining life of the ‘Distribution system assets’ class as at 1 January 2011. This decision will only apply prospectively, to VBRC capex from 2016 onwards. AER, </w:t>
      </w:r>
      <w:r w:rsidRPr="00EE125C">
        <w:rPr>
          <w:rStyle w:val="AERtextitalic"/>
        </w:rPr>
        <w:t>Final decision, Powercor cost pass through application of 13 December 2011 for costs arising from the Victorian Bushfire Royal Commission</w:t>
      </w:r>
      <w:r>
        <w:t>, 7 March 2012.</w:t>
      </w:r>
    </w:p>
  </w:footnote>
  <w:footnote w:id="26">
    <w:p w:rsidR="006658C6" w:rsidRDefault="006658C6">
      <w:pPr>
        <w:pStyle w:val="FootnoteText"/>
      </w:pPr>
      <w:r>
        <w:rPr>
          <w:rStyle w:val="FootnoteReference"/>
        </w:rPr>
        <w:footnoteRef/>
      </w:r>
      <w:r>
        <w:t xml:space="preserve"> </w:t>
      </w:r>
      <w:r>
        <w:tab/>
      </w:r>
      <w:proofErr w:type="gramStart"/>
      <w:r>
        <w:t xml:space="preserve">AER, </w:t>
      </w:r>
      <w:r w:rsidRPr="00E45D72">
        <w:rPr>
          <w:rStyle w:val="AERtextitalic"/>
        </w:rPr>
        <w:t>Final decision, TransGrid transmission determination, 2009–10 to 2013–14</w:t>
      </w:r>
      <w:r>
        <w:t>, 28 April 2009, pp. 108–110.</w:t>
      </w:r>
      <w:proofErr w:type="gramEnd"/>
    </w:p>
  </w:footnote>
  <w:footnote w:id="27">
    <w:p w:rsidR="006658C6" w:rsidRDefault="006658C6" w:rsidP="00436CE4">
      <w:pPr>
        <w:pStyle w:val="FootnoteText"/>
      </w:pPr>
      <w:r>
        <w:rPr>
          <w:rStyle w:val="FootnoteReference"/>
        </w:rPr>
        <w:footnoteRef/>
      </w:r>
      <w:r>
        <w:t xml:space="preserve"> </w:t>
      </w:r>
      <w:r>
        <w:tab/>
        <w:t xml:space="preserve">Powercor, </w:t>
      </w:r>
      <w:r w:rsidRPr="00416A44">
        <w:rPr>
          <w:rStyle w:val="AERtextitalic"/>
        </w:rPr>
        <w:t xml:space="preserve">RE: Vic. EDPR - </w:t>
      </w:r>
      <w:r>
        <w:rPr>
          <w:rStyle w:val="AERtextitalic"/>
        </w:rPr>
        <w:t>Powercor</w:t>
      </w:r>
      <w:r w:rsidRPr="00416A44">
        <w:rPr>
          <w:rStyle w:val="AERtextitalic"/>
        </w:rPr>
        <w:t xml:space="preserve"> - IR#0</w:t>
      </w:r>
      <w:r>
        <w:rPr>
          <w:rStyle w:val="AERtextitalic"/>
        </w:rPr>
        <w:t>04</w:t>
      </w:r>
      <w:r w:rsidRPr="00416A44">
        <w:rPr>
          <w:rStyle w:val="AERtextitalic"/>
        </w:rPr>
        <w:t xml:space="preserve"> - </w:t>
      </w:r>
      <w:r>
        <w:rPr>
          <w:rStyle w:val="AERtextitalic"/>
        </w:rPr>
        <w:t>19 June</w:t>
      </w:r>
      <w:r w:rsidRPr="00416A44">
        <w:rPr>
          <w:rStyle w:val="AERtextitalic"/>
        </w:rPr>
        <w:t xml:space="preserve"> 2015</w:t>
      </w:r>
      <w:r>
        <w:rPr>
          <w:rStyle w:val="AERtextitalic"/>
        </w:rPr>
        <w:t>,</w:t>
      </w:r>
      <w:r>
        <w:t xml:space="preserve"> 24 June 2015.</w:t>
      </w:r>
    </w:p>
  </w:footnote>
  <w:footnote w:id="28">
    <w:p w:rsidR="006658C6" w:rsidRDefault="006658C6" w:rsidP="00436CE4">
      <w:pPr>
        <w:pStyle w:val="FootnoteText"/>
      </w:pPr>
      <w:r>
        <w:rPr>
          <w:rStyle w:val="FootnoteReference"/>
        </w:rPr>
        <w:footnoteRef/>
      </w:r>
      <w:r>
        <w:t xml:space="preserve"> </w:t>
      </w:r>
      <w:r>
        <w:tab/>
      </w:r>
      <w:r w:rsidRPr="0069087C">
        <w:t xml:space="preserve">According to the Australian accounting standards, land is generally not depreciable because land values tend to increase over time due to the limited supply of, and </w:t>
      </w:r>
      <w:r>
        <w:t xml:space="preserve">the increasing demand for, land (Australian Accounting Standard Board, </w:t>
      </w:r>
      <w:r w:rsidRPr="00300E21">
        <w:rPr>
          <w:rStyle w:val="AERtextitalic"/>
        </w:rPr>
        <w:t>Accounting standard AASB1021: Depreciation</w:t>
      </w:r>
      <w:r w:rsidRPr="0069087C">
        <w:t>, August 1997</w:t>
      </w:r>
      <w:r>
        <w:t>, pp. 10–11).</w:t>
      </w:r>
      <w:r w:rsidRPr="0069087C">
        <w:t xml:space="preserve"> The Income Tax Assessment Act (ITAA) 1997 excludes land from the definition of a ‘depreciating asset’</w:t>
      </w:r>
      <w:r>
        <w:t xml:space="preserve"> (ITAA 1997, s. 40-30)</w:t>
      </w:r>
      <w:r w:rsidRPr="0069087C">
        <w:t>.</w:t>
      </w:r>
    </w:p>
  </w:footnote>
  <w:footnote w:id="29">
    <w:p w:rsidR="006658C6" w:rsidRDefault="006658C6">
      <w:pPr>
        <w:pStyle w:val="FootnoteText"/>
      </w:pPr>
      <w:r>
        <w:rPr>
          <w:rStyle w:val="FootnoteReference"/>
        </w:rPr>
        <w:footnoteRef/>
      </w:r>
      <w:r>
        <w:t xml:space="preserve"> </w:t>
      </w:r>
      <w:r>
        <w:tab/>
        <w:t>As discussed in attachment 8, the ‘Land’ asset class is also required because there will be a residual tax asset value assigned to the new ‘Land’ asset class as at 1 January 2016.</w:t>
      </w:r>
    </w:p>
  </w:footnote>
  <w:footnote w:id="30">
    <w:p w:rsidR="006658C6" w:rsidRDefault="006658C6">
      <w:pPr>
        <w:pStyle w:val="FootnoteText"/>
      </w:pPr>
      <w:r>
        <w:rPr>
          <w:rStyle w:val="FootnoteReference"/>
        </w:rPr>
        <w:footnoteRef/>
      </w:r>
      <w:r>
        <w:t xml:space="preserve"> </w:t>
      </w:r>
      <w:r>
        <w:tab/>
        <w:t xml:space="preserve">Powercor, </w:t>
      </w:r>
      <w:r w:rsidRPr="00416A44">
        <w:rPr>
          <w:rStyle w:val="AERtextitalic"/>
        </w:rPr>
        <w:t xml:space="preserve">RE: Vic. EDPR - </w:t>
      </w:r>
      <w:r>
        <w:rPr>
          <w:rStyle w:val="AERtextitalic"/>
        </w:rPr>
        <w:t>Powercor</w:t>
      </w:r>
      <w:r w:rsidRPr="00416A44">
        <w:rPr>
          <w:rStyle w:val="AERtextitalic"/>
        </w:rPr>
        <w:t xml:space="preserve"> - IR#0</w:t>
      </w:r>
      <w:r>
        <w:rPr>
          <w:rStyle w:val="AERtextitalic"/>
        </w:rPr>
        <w:t>04</w:t>
      </w:r>
      <w:r w:rsidRPr="00416A44">
        <w:rPr>
          <w:rStyle w:val="AERtextitalic"/>
        </w:rPr>
        <w:t xml:space="preserve"> - </w:t>
      </w:r>
      <w:r>
        <w:rPr>
          <w:rStyle w:val="AERtextitalic"/>
        </w:rPr>
        <w:t>19 June</w:t>
      </w:r>
      <w:r w:rsidRPr="00416A44">
        <w:rPr>
          <w:rStyle w:val="AERtextitalic"/>
        </w:rPr>
        <w:t xml:space="preserve"> 2015</w:t>
      </w:r>
      <w:r>
        <w:rPr>
          <w:rStyle w:val="AERtextitalic"/>
        </w:rPr>
        <w:t>,</w:t>
      </w:r>
      <w:r>
        <w:t xml:space="preserve"> 24 June 2015.</w:t>
      </w:r>
    </w:p>
  </w:footnote>
  <w:footnote w:id="31">
    <w:p w:rsidR="006658C6" w:rsidRDefault="006658C6" w:rsidP="004A5BDB">
      <w:pPr>
        <w:pStyle w:val="FootnoteText"/>
      </w:pPr>
      <w:r>
        <w:rPr>
          <w:rStyle w:val="FootnoteReference"/>
        </w:rPr>
        <w:footnoteRef/>
      </w:r>
      <w:r>
        <w:t xml:space="preserve"> </w:t>
      </w:r>
      <w:r>
        <w:tab/>
        <w:t>The proposed standard asset life of 50.8 years (with land capex removed) suggests that</w:t>
      </w:r>
      <w:r w:rsidRPr="004A5BDB">
        <w:t xml:space="preserve"> </w:t>
      </w:r>
      <w:r>
        <w:t>the 0.4% of capex relating to land was assumed to have a standard asset life of 102 years (to maintain a combined weighted average standard asset life of 51 years).</w:t>
      </w:r>
    </w:p>
  </w:footnote>
  <w:footnote w:id="32">
    <w:p w:rsidR="006658C6" w:rsidRDefault="006658C6" w:rsidP="003A281C">
      <w:pPr>
        <w:pStyle w:val="FootnoteText"/>
      </w:pPr>
      <w:r>
        <w:rPr>
          <w:rStyle w:val="FootnoteReference"/>
        </w:rPr>
        <w:footnoteRef/>
      </w:r>
      <w:r>
        <w:t xml:space="preserve"> </w:t>
      </w:r>
      <w:r>
        <w:tab/>
        <w:t>CCP3</w:t>
      </w:r>
      <w:r w:rsidRPr="00C31EE9">
        <w:t xml:space="preserve">, </w:t>
      </w:r>
      <w:r w:rsidRPr="00652FD7">
        <w:rPr>
          <w:rStyle w:val="AERtextitalic"/>
        </w:rPr>
        <w:t>Response to proposals from Victorian electricity distribution</w:t>
      </w:r>
      <w:r>
        <w:rPr>
          <w:rStyle w:val="AERtextitalic"/>
        </w:rPr>
        <w:t xml:space="preserve"> </w:t>
      </w:r>
      <w:r w:rsidRPr="00652FD7">
        <w:rPr>
          <w:rStyle w:val="AERtextitalic"/>
        </w:rPr>
        <w:t>network service providers for a revenue reset for the 2016-2020</w:t>
      </w:r>
      <w:r>
        <w:rPr>
          <w:rStyle w:val="AERtextitalic"/>
        </w:rPr>
        <w:t xml:space="preserve"> </w:t>
      </w:r>
      <w:r w:rsidRPr="00652FD7">
        <w:rPr>
          <w:rStyle w:val="AERtextitalic"/>
        </w:rPr>
        <w:t>regulatory period</w:t>
      </w:r>
      <w:r w:rsidRPr="00C31EE9">
        <w:t xml:space="preserve">, </w:t>
      </w:r>
      <w:r>
        <w:t>5 August</w:t>
      </w:r>
      <w:r w:rsidRPr="00C31EE9">
        <w:t xml:space="preserve"> 2015</w:t>
      </w:r>
      <w:r>
        <w:t xml:space="preserve">, pp. 49–51; Victorian </w:t>
      </w:r>
      <w:r w:rsidRPr="00977D76">
        <w:t>Energy</w:t>
      </w:r>
      <w:r>
        <w:t xml:space="preserve"> </w:t>
      </w:r>
      <w:r w:rsidRPr="00977D76">
        <w:t>Consumer</w:t>
      </w:r>
      <w:r>
        <w:t xml:space="preserve"> </w:t>
      </w:r>
      <w:r w:rsidRPr="00977D76">
        <w:t>and</w:t>
      </w:r>
      <w:r>
        <w:t xml:space="preserve"> </w:t>
      </w:r>
      <w:r w:rsidRPr="00977D76">
        <w:t>User</w:t>
      </w:r>
      <w:r>
        <w:t xml:space="preserve"> </w:t>
      </w:r>
      <w:r w:rsidRPr="00977D76">
        <w:t>Alliance</w:t>
      </w:r>
      <w:r>
        <w:t xml:space="preserve"> </w:t>
      </w:r>
      <w:r w:rsidRPr="00977D76">
        <w:t>(VECUA)</w:t>
      </w:r>
      <w:r>
        <w:t xml:space="preserve">, </w:t>
      </w:r>
      <w:r w:rsidRPr="00977D76">
        <w:t>Submission</w:t>
      </w:r>
      <w:r>
        <w:t xml:space="preserve"> </w:t>
      </w:r>
      <w:r w:rsidRPr="00977D76">
        <w:t>to</w:t>
      </w:r>
      <w:r>
        <w:t xml:space="preserve"> </w:t>
      </w:r>
      <w:r w:rsidRPr="00977D76">
        <w:t>the</w:t>
      </w:r>
      <w:r>
        <w:t xml:space="preserve"> </w:t>
      </w:r>
      <w:r w:rsidRPr="00977D76">
        <w:t>AER</w:t>
      </w:r>
      <w:r>
        <w:t xml:space="preserve"> </w:t>
      </w:r>
      <w:r w:rsidRPr="00977D76">
        <w:t>Victorian</w:t>
      </w:r>
      <w:r>
        <w:t xml:space="preserve"> </w:t>
      </w:r>
      <w:r w:rsidRPr="00977D76">
        <w:t>Distribution</w:t>
      </w:r>
      <w:r>
        <w:t xml:space="preserve"> </w:t>
      </w:r>
      <w:r w:rsidRPr="00977D76">
        <w:t>Networks’</w:t>
      </w:r>
      <w:r>
        <w:t xml:space="preserve"> </w:t>
      </w:r>
      <w:r w:rsidRPr="00977D76">
        <w:t>2016</w:t>
      </w:r>
      <w:r>
        <w:t>–</w:t>
      </w:r>
      <w:r w:rsidRPr="00977D76">
        <w:t>20</w:t>
      </w:r>
      <w:r>
        <w:t xml:space="preserve"> </w:t>
      </w:r>
      <w:r w:rsidRPr="00977D76">
        <w:t>Revenue</w:t>
      </w:r>
      <w:r>
        <w:t xml:space="preserve"> </w:t>
      </w:r>
      <w:r w:rsidRPr="00977D76">
        <w:t>Proposals</w:t>
      </w:r>
      <w:r>
        <w:t>, July 2013, pp. 30–31.</w:t>
      </w:r>
    </w:p>
  </w:footnote>
  <w:footnote w:id="33">
    <w:p w:rsidR="006658C6" w:rsidRDefault="006658C6" w:rsidP="003A281C">
      <w:pPr>
        <w:pStyle w:val="FootnoteText"/>
      </w:pPr>
      <w:r>
        <w:rPr>
          <w:rStyle w:val="FootnoteReference"/>
        </w:rPr>
        <w:footnoteRef/>
      </w:r>
      <w:r>
        <w:t xml:space="preserve"> </w:t>
      </w:r>
      <w:r>
        <w:tab/>
        <w:t>The different levels of disaggregation/aggregation are each appropriate for the relevant purpose.</w:t>
      </w:r>
    </w:p>
  </w:footnote>
  <w:footnote w:id="34">
    <w:p w:rsidR="006658C6" w:rsidRDefault="006658C6" w:rsidP="003A281C">
      <w:pPr>
        <w:pStyle w:val="FootnoteText"/>
      </w:pPr>
      <w:r>
        <w:rPr>
          <w:rStyle w:val="FootnoteReference"/>
        </w:rPr>
        <w:footnoteRef/>
      </w:r>
      <w:r>
        <w:t xml:space="preserve"> </w:t>
      </w:r>
      <w:r>
        <w:tab/>
        <w:t xml:space="preserve">In general, each distributor has some </w:t>
      </w:r>
      <w:proofErr w:type="spellStart"/>
      <w:r>
        <w:t>repex</w:t>
      </w:r>
      <w:proofErr w:type="spellEnd"/>
      <w:r>
        <w:t xml:space="preserve"> asset classes with below average standard asset lives, and some with above average asset lives. When these </w:t>
      </w:r>
      <w:proofErr w:type="spellStart"/>
      <w:r>
        <w:t>repex</w:t>
      </w:r>
      <w:proofErr w:type="spellEnd"/>
      <w:r>
        <w:t xml:space="preserve"> asset classes are aggregated into the higher level asset classes used in the RFM and PTRM, the two offset each other. Further, we must allow for some variation in standard asset lives even for disaggregated categories reflecting the specific nature of each distributor's network.</w:t>
      </w:r>
    </w:p>
  </w:footnote>
  <w:footnote w:id="35">
    <w:p w:rsidR="006658C6" w:rsidRDefault="006658C6" w:rsidP="003A281C">
      <w:pPr>
        <w:pStyle w:val="FootnoteText"/>
      </w:pPr>
      <w:r>
        <w:rPr>
          <w:rStyle w:val="FootnoteReference"/>
        </w:rPr>
        <w:footnoteRef/>
      </w:r>
      <w:r>
        <w:t xml:space="preserve"> </w:t>
      </w:r>
      <w:r>
        <w:tab/>
        <w:t>This includes the April 2015 final determinations for the NSW electricity distributors, as well as the other Victorian distribution determinations made contemporaneously with this preliminary decision.</w:t>
      </w:r>
    </w:p>
  </w:footnote>
  <w:footnote w:id="36">
    <w:p w:rsidR="006658C6" w:rsidRDefault="006658C6" w:rsidP="00BF56E6">
      <w:pPr>
        <w:pStyle w:val="FootnoteText"/>
      </w:pPr>
      <w:r>
        <w:rPr>
          <w:rStyle w:val="FootnoteReference"/>
        </w:rPr>
        <w:footnoteRef/>
      </w:r>
      <w:r>
        <w:t xml:space="preserve"> </w:t>
      </w:r>
      <w:r>
        <w:tab/>
        <w:t>NER, cl. 6.5.5(b</w:t>
      </w:r>
      <w:proofErr w:type="gramStart"/>
      <w:r>
        <w:t>)(</w:t>
      </w:r>
      <w:proofErr w:type="gramEnd"/>
      <w:r>
        <w:t>1).</w:t>
      </w:r>
    </w:p>
  </w:footnote>
  <w:footnote w:id="37">
    <w:p w:rsidR="006658C6" w:rsidRDefault="006658C6">
      <w:pPr>
        <w:pStyle w:val="FootnoteText"/>
      </w:pPr>
      <w:r>
        <w:rPr>
          <w:rStyle w:val="FootnoteReference"/>
        </w:rPr>
        <w:footnoteRef/>
      </w:r>
      <w:r>
        <w:t xml:space="preserve"> </w:t>
      </w:r>
      <w:r>
        <w:tab/>
        <w:t xml:space="preserve">CitiPower and Powercor, </w:t>
      </w:r>
      <w:r w:rsidRPr="002711CC">
        <w:rPr>
          <w:rStyle w:val="AERtextitalic"/>
        </w:rPr>
        <w:t>Submission in response to the issues paper, Depreciation</w:t>
      </w:r>
      <w:r>
        <w:t xml:space="preserve">, 13 July 2015, and </w:t>
      </w:r>
      <w:proofErr w:type="spellStart"/>
      <w:r>
        <w:t>Incenta</w:t>
      </w:r>
      <w:proofErr w:type="spellEnd"/>
      <w:r>
        <w:t xml:space="preserve">, </w:t>
      </w:r>
      <w:r w:rsidRPr="00AB703A">
        <w:rPr>
          <w:rStyle w:val="AERtextitalic"/>
        </w:rPr>
        <w:t>Calculation of depreciat</w:t>
      </w:r>
      <w:r>
        <w:rPr>
          <w:rStyle w:val="AERtextitalic"/>
        </w:rPr>
        <w:t>ion – review of the AER’s approx</w:t>
      </w:r>
      <w:r w:rsidRPr="00AB703A">
        <w:rPr>
          <w:rStyle w:val="AERtextitalic"/>
        </w:rPr>
        <w:t>imate calculation</w:t>
      </w:r>
      <w:r>
        <w:rPr>
          <w:rStyle w:val="AERtextitalic"/>
        </w:rPr>
        <w:t>: CitiPower, Powercor and Jemena Electricity Networks</w:t>
      </w:r>
      <w:r>
        <w:t>, July 2015.</w:t>
      </w:r>
    </w:p>
  </w:footnote>
  <w:footnote w:id="38">
    <w:p w:rsidR="006658C6" w:rsidRDefault="006658C6" w:rsidP="00BC7084">
      <w:pPr>
        <w:pStyle w:val="FootnoteText"/>
      </w:pPr>
      <w:r>
        <w:rPr>
          <w:rStyle w:val="FootnoteReference"/>
        </w:rPr>
        <w:footnoteRef/>
      </w:r>
      <w:r>
        <w:t xml:space="preserve"> </w:t>
      </w:r>
      <w:r>
        <w:tab/>
        <w:t xml:space="preserve">In earlier decisions the AER termed this approach ‘individual tracking’. Powercor and its consultant, </w:t>
      </w:r>
      <w:proofErr w:type="spellStart"/>
      <w:r>
        <w:t>Incenta</w:t>
      </w:r>
      <w:proofErr w:type="spellEnd"/>
      <w:r>
        <w:t>, referred to it as the ‘baseline’ approach. The new label, year-by-year tracking, identifies the key distinguishing feature of this approach. It does not involve tracking the depreciation on individual assets.</w:t>
      </w:r>
    </w:p>
  </w:footnote>
  <w:footnote w:id="39">
    <w:p w:rsidR="006658C6" w:rsidRDefault="006658C6" w:rsidP="003A281C">
      <w:pPr>
        <w:pStyle w:val="FootnoteText"/>
      </w:pPr>
      <w:r>
        <w:rPr>
          <w:rStyle w:val="FootnoteReference"/>
        </w:rPr>
        <w:footnoteRef/>
      </w:r>
      <w:r>
        <w:t xml:space="preserve"> </w:t>
      </w:r>
      <w:r>
        <w:tab/>
        <w:t>Our detailed reasoning is set out later in this section.</w:t>
      </w:r>
    </w:p>
  </w:footnote>
  <w:footnote w:id="40">
    <w:p w:rsidR="006658C6" w:rsidRDefault="006658C6" w:rsidP="00BC7084">
      <w:pPr>
        <w:pStyle w:val="FootnoteText"/>
      </w:pPr>
      <w:r>
        <w:rPr>
          <w:rStyle w:val="FootnoteReference"/>
        </w:rPr>
        <w:footnoteRef/>
      </w:r>
      <w:r>
        <w:t xml:space="preserve"> </w:t>
      </w:r>
      <w:r>
        <w:tab/>
        <w:t>NER, cl. 6.5.5(b</w:t>
      </w:r>
      <w:proofErr w:type="gramStart"/>
      <w:r>
        <w:t>)(</w:t>
      </w:r>
      <w:proofErr w:type="gramEnd"/>
      <w:r>
        <w:t>1).</w:t>
      </w:r>
    </w:p>
  </w:footnote>
  <w:footnote w:id="41">
    <w:p w:rsidR="006658C6" w:rsidRDefault="006658C6" w:rsidP="00BC7084">
      <w:pPr>
        <w:pStyle w:val="FootnoteText"/>
      </w:pPr>
      <w:r>
        <w:rPr>
          <w:rStyle w:val="FootnoteReference"/>
        </w:rPr>
        <w:footnoteRef/>
      </w:r>
      <w:r>
        <w:t xml:space="preserve"> </w:t>
      </w:r>
      <w:r>
        <w:tab/>
        <w:t>NER, cl. 6.5.5(b</w:t>
      </w:r>
      <w:proofErr w:type="gramStart"/>
      <w:r>
        <w:t>)(</w:t>
      </w:r>
      <w:proofErr w:type="gramEnd"/>
      <w:r>
        <w:t>2).</w:t>
      </w:r>
    </w:p>
  </w:footnote>
  <w:footnote w:id="42">
    <w:p w:rsidR="006658C6" w:rsidRDefault="006658C6" w:rsidP="00BC7084">
      <w:pPr>
        <w:pStyle w:val="FootnoteText"/>
      </w:pPr>
      <w:r>
        <w:rPr>
          <w:rStyle w:val="FootnoteReference"/>
        </w:rPr>
        <w:footnoteRef/>
      </w:r>
      <w:r>
        <w:t xml:space="preserve"> </w:t>
      </w:r>
      <w:r>
        <w:tab/>
        <w:t>We discuss below how year-by-year tracking is implemented such that the economic lives of existing assets are consistent with previous decisions, and thereby also meets cl. 6.5.5(b)(3) of the NER.</w:t>
      </w:r>
    </w:p>
  </w:footnote>
  <w:footnote w:id="43">
    <w:p w:rsidR="006658C6" w:rsidRDefault="006658C6" w:rsidP="00BC7084">
      <w:pPr>
        <w:pStyle w:val="FootnoteText"/>
      </w:pPr>
      <w:r>
        <w:rPr>
          <w:rStyle w:val="FootnoteReference"/>
        </w:rPr>
        <w:footnoteRef/>
      </w:r>
      <w:r>
        <w:t xml:space="preserve"> </w:t>
      </w:r>
      <w:r>
        <w:tab/>
        <w:t>Our detailed reasoning on why we consider that the WARL approach meets clause 6.5.5(b) of the NER is set out later in this section.</w:t>
      </w:r>
    </w:p>
  </w:footnote>
  <w:footnote w:id="44">
    <w:p w:rsidR="006658C6" w:rsidRDefault="006658C6">
      <w:pPr>
        <w:pStyle w:val="FootnoteText"/>
      </w:pPr>
      <w:r>
        <w:rPr>
          <w:rStyle w:val="FootnoteReference"/>
        </w:rPr>
        <w:footnoteRef/>
      </w:r>
      <w:r>
        <w:t xml:space="preserve"> </w:t>
      </w:r>
      <w:r>
        <w:tab/>
        <w:t>Our detailed reasoning on why we consider that the 'average depreciation' approach does not meet clause 6.5.5(b) of the NER is set out later in this section.</w:t>
      </w:r>
    </w:p>
  </w:footnote>
  <w:footnote w:id="45">
    <w:p w:rsidR="006658C6" w:rsidRDefault="006658C6" w:rsidP="005B3CB4">
      <w:pPr>
        <w:pStyle w:val="FootnoteText"/>
      </w:pPr>
      <w:r>
        <w:rPr>
          <w:rStyle w:val="FootnoteReference"/>
        </w:rPr>
        <w:footnoteRef/>
      </w:r>
      <w:r>
        <w:t xml:space="preserve"> </w:t>
      </w:r>
      <w:r>
        <w:tab/>
        <w:t>NER, cl. 6.5.5(a</w:t>
      </w:r>
      <w:proofErr w:type="gramStart"/>
      <w:r>
        <w:t>)(</w:t>
      </w:r>
      <w:proofErr w:type="gramEnd"/>
      <w:r>
        <w:t>2).</w:t>
      </w:r>
    </w:p>
  </w:footnote>
  <w:footnote w:id="46">
    <w:p w:rsidR="006658C6" w:rsidRDefault="006658C6">
      <w:pPr>
        <w:pStyle w:val="FootnoteText"/>
      </w:pPr>
      <w:r>
        <w:rPr>
          <w:rStyle w:val="FootnoteReference"/>
        </w:rPr>
        <w:footnoteRef/>
      </w:r>
      <w:r>
        <w:t xml:space="preserve"> </w:t>
      </w:r>
      <w:r>
        <w:tab/>
        <w:t xml:space="preserve">CitiPower and Powercor, </w:t>
      </w:r>
      <w:r w:rsidRPr="002711CC">
        <w:rPr>
          <w:rStyle w:val="AERtextitalic"/>
        </w:rPr>
        <w:t>Submission in response to the issues paper, Depreciation</w:t>
      </w:r>
      <w:r>
        <w:t>, 13 July 2015, p. 6.</w:t>
      </w:r>
    </w:p>
  </w:footnote>
  <w:footnote w:id="47">
    <w:p w:rsidR="006658C6" w:rsidRDefault="006658C6" w:rsidP="00833942">
      <w:pPr>
        <w:pStyle w:val="FootnoteText"/>
      </w:pPr>
      <w:r>
        <w:rPr>
          <w:rStyle w:val="FootnoteReference"/>
        </w:rPr>
        <w:footnoteRef/>
      </w:r>
      <w:r>
        <w:t xml:space="preserve"> </w:t>
      </w:r>
      <w:r>
        <w:tab/>
      </w:r>
      <w:proofErr w:type="gramStart"/>
      <w:r>
        <w:t xml:space="preserve">AER, </w:t>
      </w:r>
      <w:r w:rsidRPr="00661A56">
        <w:rPr>
          <w:rStyle w:val="AERtextitalic"/>
        </w:rPr>
        <w:t>Issues paper, Victorian electricity distribution pricing review</w:t>
      </w:r>
      <w:r w:rsidRPr="00833942">
        <w:rPr>
          <w:rStyle w:val="AERtextitalic"/>
        </w:rPr>
        <w:t>, 2016 to 2020</w:t>
      </w:r>
      <w:r>
        <w:t>, June 2015.</w:t>
      </w:r>
      <w:proofErr w:type="gramEnd"/>
    </w:p>
  </w:footnote>
  <w:footnote w:id="48">
    <w:p w:rsidR="006658C6" w:rsidRDefault="006658C6" w:rsidP="00B958E2">
      <w:pPr>
        <w:pStyle w:val="FootnoteText"/>
      </w:pPr>
      <w:r>
        <w:rPr>
          <w:rStyle w:val="FootnoteReference"/>
        </w:rPr>
        <w:footnoteRef/>
      </w:r>
      <w:r>
        <w:t xml:space="preserve"> </w:t>
      </w:r>
      <w:r>
        <w:tab/>
        <w:t xml:space="preserve">AER, </w:t>
      </w:r>
      <w:r w:rsidRPr="007232F8">
        <w:rPr>
          <w:rStyle w:val="AERtextitalic"/>
        </w:rPr>
        <w:t>Preliminary decision, SA Power Networks determination 2015–16 to 2019–20, Attachment 5 – Regulatory depreciation</w:t>
      </w:r>
      <w:r>
        <w:t xml:space="preserve">, April 2015, pp. 5-11 to 5-18; and AER, </w:t>
      </w:r>
      <w:r w:rsidRPr="007232F8">
        <w:rPr>
          <w:rStyle w:val="AERtextitalic"/>
        </w:rPr>
        <w:t>Preliminary decision, Ergon Energy determination 2015–16 to 2019–20, Attachment 5 – Regulatory depreciation</w:t>
      </w:r>
      <w:r>
        <w:t>, April 2015, pp. 5-11 to 5-20.</w:t>
      </w:r>
    </w:p>
  </w:footnote>
  <w:footnote w:id="49">
    <w:p w:rsidR="006658C6" w:rsidRDefault="006658C6" w:rsidP="008D7B21">
      <w:pPr>
        <w:pStyle w:val="FootnoteText"/>
      </w:pPr>
      <w:r>
        <w:rPr>
          <w:rStyle w:val="FootnoteReference"/>
        </w:rPr>
        <w:footnoteRef/>
      </w:r>
      <w:r>
        <w:t xml:space="preserve"> </w:t>
      </w:r>
      <w:r>
        <w:tab/>
        <w:t xml:space="preserve">In the preliminary decisions, the AER termed this approach ‘individual tracking’. Powercor and its consultant, </w:t>
      </w:r>
      <w:proofErr w:type="spellStart"/>
      <w:r>
        <w:t>Incenta</w:t>
      </w:r>
      <w:proofErr w:type="spellEnd"/>
      <w:r>
        <w:t>, referred to this approach as the ‘baseline’ approach.</w:t>
      </w:r>
    </w:p>
  </w:footnote>
  <w:footnote w:id="50">
    <w:p w:rsidR="006658C6" w:rsidRDefault="006658C6" w:rsidP="008D7B21">
      <w:pPr>
        <w:pStyle w:val="FootnoteText"/>
      </w:pPr>
      <w:r>
        <w:rPr>
          <w:rStyle w:val="FootnoteReference"/>
        </w:rPr>
        <w:footnoteRef/>
      </w:r>
      <w:r>
        <w:t xml:space="preserve"> </w:t>
      </w:r>
      <w:r>
        <w:tab/>
      </w:r>
      <w:proofErr w:type="spellStart"/>
      <w:r>
        <w:t>Incenta</w:t>
      </w:r>
      <w:proofErr w:type="spellEnd"/>
      <w:r>
        <w:t xml:space="preserve">, </w:t>
      </w:r>
      <w:r w:rsidRPr="00550A50">
        <w:rPr>
          <w:rStyle w:val="AERtextitalic"/>
        </w:rPr>
        <w:t>Calculation of depreciation – review of the AER’s approximate calculation</w:t>
      </w:r>
      <w:r>
        <w:rPr>
          <w:rStyle w:val="AERtextitalic"/>
        </w:rPr>
        <w:t xml:space="preserve">: </w:t>
      </w:r>
      <w:r w:rsidRPr="00B958E2">
        <w:rPr>
          <w:rStyle w:val="AERtextitalic"/>
        </w:rPr>
        <w:t>CitiPower, Powercor and Jemena Electricity Networks,</w:t>
      </w:r>
      <w:r>
        <w:t xml:space="preserve"> July 2015, p.14.</w:t>
      </w:r>
    </w:p>
  </w:footnote>
  <w:footnote w:id="51">
    <w:p w:rsidR="006658C6" w:rsidRDefault="006658C6" w:rsidP="008D7B21">
      <w:pPr>
        <w:pStyle w:val="FootnoteText"/>
      </w:pPr>
      <w:r>
        <w:rPr>
          <w:rStyle w:val="FootnoteReference"/>
        </w:rPr>
        <w:footnoteRef/>
      </w:r>
      <w:r>
        <w:t xml:space="preserve"> </w:t>
      </w:r>
      <w:r>
        <w:tab/>
        <w:t xml:space="preserve">For example, under the IT asset class, there would be asset sub-classes for 2016 IT, 2017 IT, 2018 IT, etc. </w:t>
      </w:r>
    </w:p>
  </w:footnote>
  <w:footnote w:id="52">
    <w:p w:rsidR="006658C6" w:rsidRDefault="006658C6" w:rsidP="00153D33">
      <w:pPr>
        <w:pStyle w:val="FootnoteText"/>
      </w:pPr>
      <w:r>
        <w:rPr>
          <w:rStyle w:val="FootnoteReference"/>
        </w:rPr>
        <w:footnoteRef/>
      </w:r>
      <w:r>
        <w:t xml:space="preserve"> </w:t>
      </w:r>
      <w:r>
        <w:tab/>
      </w:r>
      <w:proofErr w:type="gramStart"/>
      <w:r>
        <w:t>Making amendments to these standardised models risks introducing potential errors, so the depreciation schedules will have to be checked in greater detail in future.</w:t>
      </w:r>
      <w:proofErr w:type="gramEnd"/>
    </w:p>
  </w:footnote>
  <w:footnote w:id="53">
    <w:p w:rsidR="006658C6" w:rsidRDefault="006658C6">
      <w:pPr>
        <w:pStyle w:val="FootnoteText"/>
      </w:pPr>
      <w:r>
        <w:rPr>
          <w:rStyle w:val="FootnoteReference"/>
        </w:rPr>
        <w:footnoteRef/>
      </w:r>
      <w:r>
        <w:t xml:space="preserve"> </w:t>
      </w:r>
      <w:r>
        <w:tab/>
        <w:t>Further, the increased complexity makes it more difficult for other stakeholders (including consumer groups) to understand and engage with the proposal. For this reason it is important that any additional models developed to implement year-by-year tracking are made as accessible as possible.</w:t>
      </w:r>
    </w:p>
  </w:footnote>
  <w:footnote w:id="54">
    <w:p w:rsidR="006658C6" w:rsidRDefault="006658C6">
      <w:pPr>
        <w:pStyle w:val="FootnoteText"/>
      </w:pPr>
      <w:r>
        <w:rPr>
          <w:rStyle w:val="FootnoteReference"/>
        </w:rPr>
        <w:footnoteRef/>
      </w:r>
      <w:r>
        <w:t xml:space="preserve"> </w:t>
      </w:r>
      <w:r>
        <w:tab/>
        <w:t>NER, cl. 6.5.5(b</w:t>
      </w:r>
      <w:proofErr w:type="gramStart"/>
      <w:r>
        <w:t>)(</w:t>
      </w:r>
      <w:proofErr w:type="gramEnd"/>
      <w:r>
        <w:t>3). Intergenerational equity issue will remain in relation to these existing assets as they are likely to be fully depreciated before their technical life expires.</w:t>
      </w:r>
    </w:p>
  </w:footnote>
  <w:footnote w:id="55">
    <w:p w:rsidR="006658C6" w:rsidRDefault="006658C6" w:rsidP="008D7B21">
      <w:pPr>
        <w:pStyle w:val="FootnoteText"/>
      </w:pPr>
      <w:r>
        <w:rPr>
          <w:rStyle w:val="FootnoteReference"/>
        </w:rPr>
        <w:footnoteRef/>
      </w:r>
      <w:r>
        <w:t xml:space="preserve"> </w:t>
      </w:r>
      <w:r>
        <w:tab/>
        <w:t xml:space="preserve">Similarly, we do not consider that the standard life for the ‘VBRC’ asset class set in our 2012 decision on Powercor’s VBRC pass through can be revisited. This means we will apply the standard life of 25.6 years to VBRC capex incurred during the 2012–15 period when it enters the individual tracking approach. Our decision in section 5.4.1 on the standard life for the ‘VBRC’ asset class applies prospectively—that is, for ‘VBRC’ capex from 2016 onwards. AER, </w:t>
      </w:r>
      <w:r w:rsidRPr="00EE125C">
        <w:rPr>
          <w:rStyle w:val="AERtextitalic"/>
        </w:rPr>
        <w:t>Final decision, Powercor cost pass through application of 13 December 2011 for costs arising from the Victorian Bushfire Royal Commission</w:t>
      </w:r>
      <w:r>
        <w:t>, 7 March 2012.</w:t>
      </w:r>
    </w:p>
  </w:footnote>
  <w:footnote w:id="56">
    <w:p w:rsidR="006658C6" w:rsidRDefault="006658C6" w:rsidP="008D7B21">
      <w:pPr>
        <w:pStyle w:val="FootnoteText"/>
      </w:pPr>
      <w:r>
        <w:rPr>
          <w:rStyle w:val="FootnoteReference"/>
        </w:rPr>
        <w:footnoteRef/>
      </w:r>
      <w:r>
        <w:t xml:space="preserve"> </w:t>
      </w:r>
      <w:r>
        <w:tab/>
        <w:t xml:space="preserve">In its submission to the issues paper, Powercor provided a price trend model that it suggested showed the tracking approach did not lead to greater revenue volatility. The problem with this example is that it assumes the same capex occurs each year into the future. The AER’s concern is that year-by-year tracking creates fluctuation in return of capital reflecting the yearly fluctuations in capex. If it is assumed there are no fluctuations in capex into the future then none will appear. That assumption is not realistic. In addition, because year-by-year tracking is only being implemented now, it will take some time for the fluctuations from year-by-year tracking to become apparent. The grouped assets prior to 1 January 2011 still dominate the overall depreciation trend for some time, as can also be seen in </w:t>
      </w:r>
      <w:r>
        <w:fldChar w:fldCharType="begin"/>
      </w:r>
      <w:r>
        <w:instrText xml:space="preserve"> REF _Ref427051715 \h </w:instrText>
      </w:r>
      <w:r>
        <w:fldChar w:fldCharType="separate"/>
      </w:r>
      <w:r w:rsidR="00DA150B" w:rsidRPr="008E3446">
        <w:t xml:space="preserve">Figure </w:t>
      </w:r>
      <w:r w:rsidR="00DA150B">
        <w:rPr>
          <w:noProof/>
        </w:rPr>
        <w:t>5</w:t>
      </w:r>
      <w:r w:rsidR="00DA150B" w:rsidRPr="008E3446">
        <w:t>.</w:t>
      </w:r>
      <w:r w:rsidR="00DA150B">
        <w:rPr>
          <w:noProof/>
        </w:rPr>
        <w:t>1</w:t>
      </w:r>
      <w:r>
        <w:fldChar w:fldCharType="end"/>
      </w:r>
      <w:r>
        <w:t>.</w:t>
      </w:r>
    </w:p>
  </w:footnote>
  <w:footnote w:id="57">
    <w:p w:rsidR="006658C6" w:rsidRDefault="006658C6" w:rsidP="008D7B21">
      <w:pPr>
        <w:pStyle w:val="FootnoteText"/>
      </w:pPr>
      <w:r>
        <w:rPr>
          <w:rStyle w:val="FootnoteReference"/>
        </w:rPr>
        <w:footnoteRef/>
      </w:r>
      <w:r>
        <w:t xml:space="preserve"> </w:t>
      </w:r>
      <w:r>
        <w:tab/>
        <w:t xml:space="preserve">In terms of </w:t>
      </w:r>
      <w:r>
        <w:fldChar w:fldCharType="begin"/>
      </w:r>
      <w:r>
        <w:instrText xml:space="preserve"> REF _Ref427051715 \h </w:instrText>
      </w:r>
      <w:r>
        <w:fldChar w:fldCharType="separate"/>
      </w:r>
      <w:r w:rsidR="00DA150B" w:rsidRPr="008E3446">
        <w:t xml:space="preserve">Figure </w:t>
      </w:r>
      <w:r w:rsidR="00DA150B">
        <w:rPr>
          <w:noProof/>
        </w:rPr>
        <w:t>5</w:t>
      </w:r>
      <w:r w:rsidR="00DA150B" w:rsidRPr="008E3446">
        <w:t>.</w:t>
      </w:r>
      <w:r w:rsidR="00DA150B">
        <w:rPr>
          <w:noProof/>
        </w:rPr>
        <w:t>1</w:t>
      </w:r>
      <w:r>
        <w:fldChar w:fldCharType="end"/>
      </w:r>
      <w:r>
        <w:t xml:space="preserve"> there is only a single ‘kink’ in the total of the year-by-year tracked asset values due to assets previously being grouped together. In the long run, there will be many kinks depending on the timing of capital expenditures. </w:t>
      </w:r>
    </w:p>
  </w:footnote>
  <w:footnote w:id="58">
    <w:p w:rsidR="006658C6" w:rsidRDefault="006658C6">
      <w:pPr>
        <w:pStyle w:val="FootnoteText"/>
      </w:pPr>
      <w:r>
        <w:rPr>
          <w:rStyle w:val="FootnoteReference"/>
        </w:rPr>
        <w:footnoteRef/>
      </w:r>
      <w:r>
        <w:t xml:space="preserve"> </w:t>
      </w:r>
      <w:r>
        <w:tab/>
      </w:r>
      <w:proofErr w:type="gramStart"/>
      <w:r>
        <w:t>Compared to the year-by-year tracking approach, the WARL approach under returns depreciation in some years and over returns depreciation in others.</w:t>
      </w:r>
      <w:proofErr w:type="gramEnd"/>
      <w:r>
        <w:t xml:space="preserve"> </w:t>
      </w:r>
      <w:proofErr w:type="gramStart"/>
      <w:r>
        <w:t>However, the under and over recovery balances out so there is no net difference in the timing of depreciation between the approaches, over the life of the assets.</w:t>
      </w:r>
      <w:proofErr w:type="gramEnd"/>
    </w:p>
  </w:footnote>
  <w:footnote w:id="59">
    <w:p w:rsidR="006658C6" w:rsidRDefault="006658C6">
      <w:pPr>
        <w:pStyle w:val="FootnoteText"/>
      </w:pPr>
      <w:r>
        <w:rPr>
          <w:rStyle w:val="FootnoteReference"/>
        </w:rPr>
        <w:footnoteRef/>
      </w:r>
      <w:r>
        <w:t xml:space="preserve"> </w:t>
      </w:r>
      <w:r>
        <w:tab/>
      </w:r>
      <w:proofErr w:type="gramStart"/>
      <w:r>
        <w:t>Compared to year-by-year tracking or WARL, the average deprecation approach over returns depreciation in some (or all) years but never under returns depreciation.</w:t>
      </w:r>
      <w:proofErr w:type="gramEnd"/>
      <w:r>
        <w:t xml:space="preserve"> Hence, over the life of the assets, there is a net difference in the timing of depreciation between the approaches. The average depreciation approach provides earlier depreciation than either of the other two approaches, as is evident in </w:t>
      </w:r>
      <w:r>
        <w:fldChar w:fldCharType="begin"/>
      </w:r>
      <w:r>
        <w:instrText xml:space="preserve"> REF _Ref427051715 \h </w:instrText>
      </w:r>
      <w:r>
        <w:fldChar w:fldCharType="separate"/>
      </w:r>
      <w:r w:rsidR="00DA150B" w:rsidRPr="008E3446">
        <w:t xml:space="preserve">Figure </w:t>
      </w:r>
      <w:r w:rsidR="00DA150B">
        <w:rPr>
          <w:noProof/>
        </w:rPr>
        <w:t>5</w:t>
      </w:r>
      <w:r w:rsidR="00DA150B" w:rsidRPr="008E3446">
        <w:t>.</w:t>
      </w:r>
      <w:r w:rsidR="00DA150B">
        <w:rPr>
          <w:noProof/>
        </w:rPr>
        <w:t>1</w:t>
      </w:r>
      <w:r>
        <w:fldChar w:fldCharType="end"/>
      </w:r>
      <w:r>
        <w:t>.</w:t>
      </w:r>
    </w:p>
  </w:footnote>
  <w:footnote w:id="60">
    <w:p w:rsidR="006658C6" w:rsidRDefault="006658C6" w:rsidP="00066A58">
      <w:pPr>
        <w:pStyle w:val="FootnoteText"/>
      </w:pPr>
      <w:r>
        <w:rPr>
          <w:rStyle w:val="FootnoteReference"/>
        </w:rPr>
        <w:footnoteRef/>
      </w:r>
      <w:r>
        <w:t xml:space="preserve"> </w:t>
      </w:r>
      <w:r>
        <w:tab/>
        <w:t>Graphically, this means the blue line, red line and stacked columns all drop to zero (and do not drop below zero).</w:t>
      </w:r>
    </w:p>
  </w:footnote>
  <w:footnote w:id="61">
    <w:p w:rsidR="006658C6" w:rsidRDefault="006658C6" w:rsidP="008D7B21">
      <w:pPr>
        <w:pStyle w:val="FootnoteText"/>
      </w:pPr>
      <w:r>
        <w:rPr>
          <w:rStyle w:val="FootnoteReference"/>
        </w:rPr>
        <w:footnoteRef/>
      </w:r>
      <w:r>
        <w:t xml:space="preserve"> </w:t>
      </w:r>
      <w:r>
        <w:tab/>
      </w:r>
      <w:proofErr w:type="gramStart"/>
      <w:r>
        <w:t xml:space="preserve">CitiPower and Powercor, </w:t>
      </w:r>
      <w:r w:rsidRPr="002711CC">
        <w:rPr>
          <w:rStyle w:val="AERtextitalic"/>
        </w:rPr>
        <w:t>Submission in response to the issues paper, Depreciation</w:t>
      </w:r>
      <w:r>
        <w:t>, 13 July 2015, pp. 4–5; and attachment '</w:t>
      </w:r>
      <w:r w:rsidRPr="004438E1">
        <w:rPr>
          <w:rStyle w:val="AERtextitalic"/>
        </w:rPr>
        <w:t>CitiPower Powercor - Steady state example - 13 July 2005.xls</w:t>
      </w:r>
      <w:r>
        <w:t>'.</w:t>
      </w:r>
      <w:proofErr w:type="gramEnd"/>
    </w:p>
  </w:footnote>
  <w:footnote w:id="62">
    <w:p w:rsidR="006658C6" w:rsidRDefault="006658C6" w:rsidP="008D7B21">
      <w:pPr>
        <w:pStyle w:val="FootnoteText"/>
      </w:pPr>
      <w:r>
        <w:rPr>
          <w:rStyle w:val="FootnoteReference"/>
        </w:rPr>
        <w:footnoteRef/>
      </w:r>
      <w:r>
        <w:t xml:space="preserve">  </w:t>
      </w:r>
      <w:r>
        <w:tab/>
      </w:r>
      <w:r w:rsidRPr="00663F16">
        <w:t xml:space="preserve">If additional capex was no longer added to the asset class and the </w:t>
      </w:r>
      <w:r>
        <w:t xml:space="preserve">assumed </w:t>
      </w:r>
      <w:r w:rsidRPr="00663F16">
        <w:t>50 existing assets</w:t>
      </w:r>
      <w:r>
        <w:t xml:space="preserve"> (with remaining asset lives ranging from 1 to 50 years)</w:t>
      </w:r>
      <w:r w:rsidRPr="00663F16">
        <w:t xml:space="preserve"> depreciated, Powercor’s approach suggests all assets should be </w:t>
      </w:r>
      <w:r>
        <w:t xml:space="preserve">fully </w:t>
      </w:r>
      <w:r w:rsidRPr="00663F16">
        <w:t xml:space="preserve">depreciated </w:t>
      </w:r>
      <w:r>
        <w:t>within</w:t>
      </w:r>
      <w:r w:rsidRPr="00663F16">
        <w:t xml:space="preserve"> 25.5 years. This is despite half the assets in terms of numbers of units and about 75 per</w:t>
      </w:r>
      <w:r>
        <w:t xml:space="preserve"> </w:t>
      </w:r>
      <w:r w:rsidRPr="00663F16">
        <w:t>cent of the assets in terms of value hav</w:t>
      </w:r>
      <w:r>
        <w:t>ing</w:t>
      </w:r>
      <w:r w:rsidRPr="00663F16">
        <w:t xml:space="preserve"> a remainin</w:t>
      </w:r>
      <w:r>
        <w:t xml:space="preserve">g asset life of over 25.5 years. </w:t>
      </w:r>
    </w:p>
  </w:footnote>
  <w:footnote w:id="63">
    <w:p w:rsidR="006658C6" w:rsidRDefault="006658C6" w:rsidP="008D7B21">
      <w:pPr>
        <w:pStyle w:val="FootnoteText"/>
      </w:pPr>
      <w:r>
        <w:rPr>
          <w:rStyle w:val="FootnoteReference"/>
        </w:rPr>
        <w:footnoteRef/>
      </w:r>
      <w:r>
        <w:t xml:space="preserve"> </w:t>
      </w:r>
      <w:r>
        <w:tab/>
        <w:t>Assuming also that the amount spent on both assets was initially the same as Powercor does in its example.</w:t>
      </w:r>
    </w:p>
  </w:footnote>
  <w:footnote w:id="64">
    <w:p w:rsidR="006658C6" w:rsidRDefault="006658C6" w:rsidP="008D7B21">
      <w:pPr>
        <w:pStyle w:val="FootnoteText"/>
      </w:pPr>
      <w:r>
        <w:rPr>
          <w:rStyle w:val="FootnoteReference"/>
        </w:rPr>
        <w:footnoteRef/>
      </w:r>
      <w:r>
        <w:t xml:space="preserve"> </w:t>
      </w:r>
      <w:r>
        <w:tab/>
        <w:t>Under</w:t>
      </w:r>
      <w:r w:rsidRPr="00597AC4">
        <w:t xml:space="preserve"> </w:t>
      </w:r>
      <w:r>
        <w:t>Powercor’s</w:t>
      </w:r>
      <w:r w:rsidRPr="00597AC4">
        <w:t xml:space="preserve"> lengthier example where 75 per cent of the assets in terms of value have a </w:t>
      </w:r>
      <w:r>
        <w:t xml:space="preserve">remaining asset life </w:t>
      </w:r>
      <w:r w:rsidRPr="00597AC4">
        <w:t>greater than 25.5 years</w:t>
      </w:r>
      <w:r>
        <w:t>, the WARL would be 33.7 years.</w:t>
      </w:r>
    </w:p>
  </w:footnote>
  <w:footnote w:id="65">
    <w:p w:rsidR="006658C6" w:rsidRDefault="006658C6" w:rsidP="00490033">
      <w:pPr>
        <w:pStyle w:val="FootnoteText"/>
      </w:pPr>
      <w:r>
        <w:rPr>
          <w:rStyle w:val="FootnoteReference"/>
        </w:rPr>
        <w:footnoteRef/>
      </w:r>
      <w:r>
        <w:t xml:space="preserve"> </w:t>
      </w:r>
      <w:r>
        <w:tab/>
        <w:t>As set out above, while some depreciation is brought forward (that is, received earlier than it would otherwise have been received), some depreciation is pushed back (that is, received later than it would otherwise have been received). The two effects will exactly offset each other.</w:t>
      </w:r>
    </w:p>
  </w:footnote>
  <w:footnote w:id="66">
    <w:p w:rsidR="006658C6" w:rsidRDefault="006658C6" w:rsidP="008D7B21">
      <w:pPr>
        <w:pStyle w:val="FootnoteText"/>
      </w:pPr>
      <w:r>
        <w:rPr>
          <w:rStyle w:val="FootnoteReference"/>
        </w:rPr>
        <w:footnoteRef/>
      </w:r>
      <w:r>
        <w:t xml:space="preserve"> </w:t>
      </w:r>
      <w:r>
        <w:tab/>
      </w:r>
      <w:r w:rsidRPr="00C606BA">
        <w:t xml:space="preserve">AER, </w:t>
      </w:r>
      <w:r w:rsidRPr="00C606BA">
        <w:rPr>
          <w:rStyle w:val="AERtextitalic"/>
        </w:rPr>
        <w:t>Explanatory statement: Proposed amendment Electricity transmission network service providers Roll forward model (version 3)</w:t>
      </w:r>
      <w:r w:rsidRPr="00C606BA">
        <w:t>, July 2015, s</w:t>
      </w:r>
      <w:r>
        <w:t>.</w:t>
      </w:r>
      <w:r w:rsidRPr="00C606BA">
        <w:t xml:space="preserve"> 4.3.</w:t>
      </w:r>
    </w:p>
  </w:footnote>
  <w:footnote w:id="67">
    <w:p w:rsidR="006658C6" w:rsidRDefault="006658C6" w:rsidP="004E68E8">
      <w:pPr>
        <w:pStyle w:val="FootnoteText"/>
      </w:pPr>
      <w:r>
        <w:rPr>
          <w:rStyle w:val="FootnoteReference"/>
        </w:rPr>
        <w:footnoteRef/>
      </w:r>
      <w:r>
        <w:t xml:space="preserve"> </w:t>
      </w:r>
      <w:r>
        <w:tab/>
      </w:r>
      <w:proofErr w:type="gramStart"/>
      <w:r>
        <w:t xml:space="preserve">CitiPower and Powercor, </w:t>
      </w:r>
      <w:r w:rsidRPr="002711CC">
        <w:rPr>
          <w:rStyle w:val="AERtextitalic"/>
        </w:rPr>
        <w:t>Submission in response to the issues paper, Depreciation</w:t>
      </w:r>
      <w:r>
        <w:t>, 13 July 2015, p. 5, and attachment '</w:t>
      </w:r>
      <w:r w:rsidRPr="004438E1">
        <w:rPr>
          <w:rStyle w:val="AERtextitalic"/>
        </w:rPr>
        <w:t xml:space="preserve">CitiPower Powercor - </w:t>
      </w:r>
      <w:r>
        <w:rPr>
          <w:rStyle w:val="AERtextitalic"/>
        </w:rPr>
        <w:t>Powercor Baseline Method</w:t>
      </w:r>
      <w:r w:rsidRPr="004438E1">
        <w:rPr>
          <w:rStyle w:val="AERtextitalic"/>
        </w:rPr>
        <w:t xml:space="preserve"> - 13 July 2005.xls</w:t>
      </w:r>
      <w:r>
        <w:t>'.</w:t>
      </w:r>
      <w:proofErr w:type="gramEnd"/>
    </w:p>
  </w:footnote>
  <w:footnote w:id="68">
    <w:p w:rsidR="006658C6" w:rsidRDefault="006658C6" w:rsidP="004D703B">
      <w:pPr>
        <w:pStyle w:val="FootnoteText"/>
      </w:pPr>
      <w:r>
        <w:rPr>
          <w:rStyle w:val="FootnoteReference"/>
        </w:rPr>
        <w:footnoteRef/>
      </w:r>
      <w:r>
        <w:t xml:space="preserve"> </w:t>
      </w:r>
      <w:r>
        <w:tab/>
        <w:t>NER, cl. 6.5.5(b</w:t>
      </w:r>
      <w:proofErr w:type="gramStart"/>
      <w:r>
        <w:t>)(</w:t>
      </w:r>
      <w:proofErr w:type="gramEnd"/>
      <w:r>
        <w:t>3).</w:t>
      </w:r>
    </w:p>
  </w:footnote>
  <w:footnote w:id="69">
    <w:p w:rsidR="006658C6" w:rsidRDefault="006658C6">
      <w:pPr>
        <w:pStyle w:val="FootnoteText"/>
      </w:pPr>
      <w:r>
        <w:rPr>
          <w:rStyle w:val="FootnoteReference"/>
        </w:rPr>
        <w:footnoteRef/>
      </w:r>
      <w:r>
        <w:t xml:space="preserve"> </w:t>
      </w:r>
      <w:r>
        <w:tab/>
        <w:t xml:space="preserve">If the standard life for an asset class changes, the standard life for already incurred capex does not change. This is relevant for our determination on the ‘VBRC’ asset class, as described in section </w:t>
      </w:r>
      <w:r>
        <w:fldChar w:fldCharType="begin"/>
      </w:r>
      <w:r>
        <w:instrText xml:space="preserve"> REF _Ref433197069 \r \h </w:instrText>
      </w:r>
      <w:r>
        <w:fldChar w:fldCharType="separate"/>
      </w:r>
      <w:r w:rsidR="00DA150B">
        <w:t>5.4.1</w:t>
      </w:r>
      <w:r>
        <w:fldChar w:fldCharType="end"/>
      </w:r>
      <w:r>
        <w:t>.</w:t>
      </w:r>
    </w:p>
  </w:footnote>
  <w:footnote w:id="70">
    <w:p w:rsidR="006658C6" w:rsidRDefault="006658C6">
      <w:pPr>
        <w:pStyle w:val="FootnoteText"/>
      </w:pPr>
      <w:r>
        <w:rPr>
          <w:rStyle w:val="FootnoteReference"/>
        </w:rPr>
        <w:footnoteRef/>
      </w:r>
      <w:r>
        <w:t xml:space="preserve"> </w:t>
      </w:r>
      <w:r>
        <w:tab/>
        <w:t>However, as set out in section 8.4.4, the remaining asset lives as at 1 January 2016 are required to calculate the remaining tax asset lives at the same date. This is a one-off requirement arising from Powercor’s proposal to change its method of tax depreciation from diminishing value to straight line. We calculate the remaining asset lives consistent with year-by-year tracking in order to make this calculation.</w:t>
      </w:r>
    </w:p>
  </w:footnote>
  <w:footnote w:id="71">
    <w:p w:rsidR="006658C6" w:rsidRDefault="006658C6" w:rsidP="008D7B21">
      <w:pPr>
        <w:pStyle w:val="FootnoteText"/>
      </w:pPr>
      <w:r>
        <w:rPr>
          <w:rStyle w:val="FootnoteReference"/>
        </w:rPr>
        <w:footnoteRef/>
      </w:r>
      <w:r>
        <w:t xml:space="preserve"> </w:t>
      </w:r>
      <w:r>
        <w:tab/>
        <w:t xml:space="preserve">For example, expenditure on IT may have been forecast to be $120 in 2016. This would mean with an expected life of 6 years, the forecast depreciation for this asset sub-class would be $20 a year. This sub-class would be expected to have a value at the end of the regulatory control period (2020, after 4 years of depreciation) of $40 ($120 – </w:t>
      </w:r>
      <w:proofErr w:type="gramStart"/>
      <w:r>
        <w:t>4x(</w:t>
      </w:r>
      <w:proofErr w:type="gramEnd"/>
      <w:r>
        <w:t xml:space="preserve">$120/6)). However, if actual expenditure on IT in 2016 was only $90, the sub-class would have a value of only $10 ($90 – </w:t>
      </w:r>
      <w:proofErr w:type="gramStart"/>
      <w:r>
        <w:t>4x(</w:t>
      </w:r>
      <w:proofErr w:type="gramEnd"/>
      <w:r>
        <w:t xml:space="preserve">$120/6)) at the end of the regulatory control period if forecast depreciation is used to roll forward the value. If the expenditure on IT in 2016 was only $60, the sub-class value would be –$20 ($60 – </w:t>
      </w:r>
      <w:proofErr w:type="gramStart"/>
      <w:r>
        <w:t>4x(</w:t>
      </w:r>
      <w:proofErr w:type="gramEnd"/>
      <w:r>
        <w:t>$120/6)) at the end of the regulatory control period.</w:t>
      </w:r>
    </w:p>
  </w:footnote>
  <w:footnote w:id="72">
    <w:p w:rsidR="006658C6" w:rsidRDefault="006658C6" w:rsidP="008D7B21">
      <w:pPr>
        <w:pStyle w:val="FootnoteText"/>
      </w:pPr>
      <w:r>
        <w:rPr>
          <w:rStyle w:val="FootnoteReference"/>
        </w:rPr>
        <w:footnoteRef/>
      </w:r>
      <w:r>
        <w:t xml:space="preserve"> </w:t>
      </w:r>
      <w:r>
        <w:tab/>
        <w:t>In terms of the example above, where expenditure on IT in 2016 was only $90, the end of period value is $10 instead of $40. Over the 2021–25 regulatory control period this value would be depreciated at $5 per annum ($10</w:t>
      </w:r>
      <w:proofErr w:type="gramStart"/>
      <w:r>
        <w:t>/(</w:t>
      </w:r>
      <w:proofErr w:type="gramEnd"/>
      <w:r>
        <w:t>6-4)). This asset sub-class over its 6 years of life will therefore be depreciated as follows: $20, $20, $20, $20, $5, $5.</w:t>
      </w:r>
      <w:r w:rsidRPr="003D4438">
        <w:t xml:space="preserve"> </w:t>
      </w:r>
      <w:r>
        <w:t>In this case the number of years over which the asset is fully depreciated is unaffected and equal to the standard asset life of 6 years, except for the case where a negative sub-class develops, as discussed below.</w:t>
      </w:r>
    </w:p>
  </w:footnote>
  <w:footnote w:id="73">
    <w:p w:rsidR="006658C6" w:rsidRDefault="006658C6" w:rsidP="004E68E8">
      <w:pPr>
        <w:pStyle w:val="FootnoteText"/>
      </w:pPr>
      <w:r>
        <w:rPr>
          <w:rStyle w:val="FootnoteReference"/>
        </w:rPr>
        <w:footnoteRef/>
      </w:r>
      <w:r>
        <w:t xml:space="preserve"> </w:t>
      </w:r>
      <w:r>
        <w:tab/>
      </w:r>
      <w:r w:rsidRPr="003D4438">
        <w:t>In terms of the example above,</w:t>
      </w:r>
      <w:r>
        <w:t xml:space="preserve"> where expenditure on IT in 2016 was only $60, the asset is fully depreciated (over-depreciated) within 4 years, not 6 years. The depreciation profile for this asset sub-class would be as follows: $20, $20, $20, $20, –$20. </w:t>
      </w:r>
    </w:p>
  </w:footnote>
  <w:footnote w:id="74">
    <w:p w:rsidR="006658C6" w:rsidRDefault="006658C6" w:rsidP="008D7B21">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against another sub</w:t>
      </w:r>
      <w:r>
        <w:t>-</w:t>
      </w:r>
      <w:r w:rsidRPr="000E3B25">
        <w:t>class</w:t>
      </w:r>
      <w:r>
        <w:t xml:space="preserve"> with a positive value</w:t>
      </w:r>
      <w:r w:rsidRPr="000E3B25">
        <w:t xml:space="preserve"> within the same asset class would undermine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disaggregated asset</w:t>
      </w:r>
      <w:r w:rsidRPr="000E3B25">
        <w:t xml:space="preserve"> sub</w:t>
      </w:r>
      <w:r>
        <w:t>-</w:t>
      </w:r>
      <w:r w:rsidRPr="000E3B25">
        <w:t>classes.</w:t>
      </w:r>
    </w:p>
  </w:footnote>
  <w:footnote w:id="75">
    <w:p w:rsidR="006658C6" w:rsidRDefault="006658C6">
      <w:pPr>
        <w:pStyle w:val="FootnoteText"/>
      </w:pPr>
      <w:r>
        <w:rPr>
          <w:rStyle w:val="FootnoteReference"/>
        </w:rPr>
        <w:footnoteRef/>
      </w:r>
      <w:r>
        <w:t xml:space="preserve"> </w:t>
      </w:r>
      <w:r>
        <w:tab/>
      </w:r>
      <w:r w:rsidRPr="000D71B4">
        <w:t>Accelerated depreciation does not change the total amount received in depreciation (return of capital), though it does change the timing of that receipt and the consequential return on capital.</w:t>
      </w:r>
    </w:p>
  </w:footnote>
  <w:footnote w:id="76">
    <w:p w:rsidR="006658C6" w:rsidRDefault="006658C6">
      <w:pPr>
        <w:pStyle w:val="FootnoteText"/>
      </w:pPr>
      <w:r>
        <w:rPr>
          <w:rStyle w:val="FootnoteReference"/>
        </w:rPr>
        <w:footnoteRef/>
      </w:r>
      <w:r>
        <w:t xml:space="preserve"> </w:t>
      </w:r>
      <w:r>
        <w:tab/>
      </w:r>
      <w:proofErr w:type="gramStart"/>
      <w:r w:rsidRPr="000D71B4">
        <w:t xml:space="preserve">Powercor, </w:t>
      </w:r>
      <w:r w:rsidRPr="000D71B4">
        <w:rPr>
          <w:rStyle w:val="AERtextitalic"/>
        </w:rPr>
        <w:t>Regulatory proposal 2016–2020</w:t>
      </w:r>
      <w:r w:rsidRPr="000D71B4">
        <w:t>, April 2015, pp. 146–147, 254, 256.</w:t>
      </w:r>
      <w:proofErr w:type="gramEnd"/>
    </w:p>
  </w:footnote>
  <w:footnote w:id="77">
    <w:p w:rsidR="006658C6" w:rsidRDefault="006658C6">
      <w:pPr>
        <w:pStyle w:val="FootnoteText"/>
      </w:pPr>
      <w:r>
        <w:rPr>
          <w:rStyle w:val="FootnoteReference"/>
        </w:rPr>
        <w:footnoteRef/>
      </w:r>
      <w:r>
        <w:t xml:space="preserve"> </w:t>
      </w:r>
      <w:r>
        <w:tab/>
      </w:r>
      <w:r w:rsidRPr="000D71B4">
        <w:t>More specifically,</w:t>
      </w:r>
      <w:r>
        <w:t xml:space="preserve"> Powercor has a regulatory requirement to submit an ESMS and BMP to the ESV, the independent technical regulator for Victoria. The ESV assesses these documents with regard to the VBRC recommendations, in accordance with the Electricity Safety Act 1998. Once approved, the ESV also monitors Powercor’s ongoing adherence to those plans.</w:t>
      </w:r>
    </w:p>
  </w:footnote>
  <w:footnote w:id="78">
    <w:p w:rsidR="006658C6" w:rsidRDefault="006658C6">
      <w:pPr>
        <w:pStyle w:val="FootnoteText"/>
      </w:pPr>
      <w:r>
        <w:rPr>
          <w:rStyle w:val="FootnoteReference"/>
        </w:rPr>
        <w:footnoteRef/>
      </w:r>
      <w:r>
        <w:t xml:space="preserve"> </w:t>
      </w:r>
      <w:r>
        <w:tab/>
        <w:t xml:space="preserve">The capex to replace the Old SWER ACRs is consistent with the overall capex approved in attachment 6. Note that our capex assessment is at a high level and </w:t>
      </w:r>
      <w:r w:rsidRPr="007007DE">
        <w:t xml:space="preserve">we </w:t>
      </w:r>
      <w:r>
        <w:t xml:space="preserve">do not determine the specific projects that </w:t>
      </w:r>
      <w:proofErr w:type="spellStart"/>
      <w:r>
        <w:t>Powercor</w:t>
      </w:r>
      <w:proofErr w:type="spellEnd"/>
      <w:r>
        <w:t xml:space="preserve"> must undertake</w:t>
      </w:r>
      <w:r w:rsidRPr="000D71B4">
        <w:t>.</w:t>
      </w:r>
    </w:p>
  </w:footnote>
  <w:footnote w:id="79">
    <w:p w:rsidR="006658C6" w:rsidRDefault="006658C6">
      <w:pPr>
        <w:pStyle w:val="FootnoteText"/>
      </w:pPr>
      <w:r>
        <w:rPr>
          <w:rStyle w:val="FootnoteReference"/>
        </w:rPr>
        <w:footnoteRef/>
      </w:r>
      <w:r>
        <w:t xml:space="preserve"> </w:t>
      </w:r>
      <w:r>
        <w:tab/>
      </w:r>
      <w:r w:rsidRPr="000D71B4">
        <w:t>NER, cl. 6.5.5(b</w:t>
      </w:r>
      <w:proofErr w:type="gramStart"/>
      <w:r w:rsidRPr="000D71B4">
        <w:t>)(</w:t>
      </w:r>
      <w:proofErr w:type="gramEnd"/>
      <w:r w:rsidRPr="000D71B4">
        <w:t>1).</w:t>
      </w:r>
    </w:p>
  </w:footnote>
  <w:footnote w:id="80">
    <w:p w:rsidR="006658C6" w:rsidRDefault="006658C6">
      <w:pPr>
        <w:pStyle w:val="FootnoteText"/>
      </w:pPr>
      <w:r>
        <w:rPr>
          <w:rStyle w:val="FootnoteReference"/>
        </w:rPr>
        <w:footnoteRef/>
      </w:r>
      <w:r>
        <w:t xml:space="preserve"> </w:t>
      </w:r>
      <w:r>
        <w:tab/>
      </w:r>
      <w:r w:rsidRPr="000D71B4">
        <w:t xml:space="preserve">Powercor, </w:t>
      </w:r>
      <w:r w:rsidRPr="000D71B4">
        <w:rPr>
          <w:rStyle w:val="AERtextitalic"/>
        </w:rPr>
        <w:t>Regulatory proposal 2016–2020</w:t>
      </w:r>
      <w:r w:rsidRPr="000D71B4">
        <w:t xml:space="preserve">, April 2015, pp. 164, 254–256, and Powercor attachment 9-23, UXC Consulting, </w:t>
      </w:r>
      <w:r w:rsidRPr="000D71B4">
        <w:rPr>
          <w:rStyle w:val="AERtextitalic"/>
        </w:rPr>
        <w:t>Distribution network communications strategy, CitiPower–Powercor</w:t>
      </w:r>
      <w:r w:rsidRPr="000D71B4">
        <w:t>, December 2012.</w:t>
      </w:r>
    </w:p>
  </w:footnote>
  <w:footnote w:id="81">
    <w:p w:rsidR="006658C6" w:rsidRDefault="006658C6">
      <w:pPr>
        <w:pStyle w:val="FootnoteText"/>
      </w:pPr>
      <w:r>
        <w:rPr>
          <w:rStyle w:val="FootnoteReference"/>
        </w:rPr>
        <w:footnoteRef/>
      </w:r>
      <w:r>
        <w:t xml:space="preserve"> </w:t>
      </w:r>
      <w:r>
        <w:tab/>
        <w:t>In other words, we assess whether an efficient service provider would have replaced the assets. If it were economically efficient for the assets to still be in use, then we would consider that the existing depreciation schedule should be maintained.</w:t>
      </w:r>
    </w:p>
  </w:footnote>
  <w:footnote w:id="82">
    <w:p w:rsidR="006658C6" w:rsidRDefault="006658C6">
      <w:pPr>
        <w:pStyle w:val="FootnoteText"/>
      </w:pPr>
      <w:r>
        <w:rPr>
          <w:rStyle w:val="FootnoteReference"/>
        </w:rPr>
        <w:footnoteRef/>
      </w:r>
      <w:r>
        <w:t xml:space="preserve"> </w:t>
      </w:r>
      <w:r>
        <w:tab/>
      </w:r>
      <w:r w:rsidRPr="000D71B4">
        <w:t xml:space="preserve">Powercor, </w:t>
      </w:r>
      <w:r w:rsidRPr="000D71B4">
        <w:rPr>
          <w:rStyle w:val="AERtextitalic"/>
        </w:rPr>
        <w:t>Regulatory proposal 2016–2020</w:t>
      </w:r>
      <w:r w:rsidRPr="000D71B4">
        <w:t xml:space="preserve">, April 2015, pp. 164, 254–256, Powercor attachment 9-23, UXC Consulting, </w:t>
      </w:r>
      <w:r w:rsidRPr="000D71B4">
        <w:rPr>
          <w:rStyle w:val="AERtextitalic"/>
        </w:rPr>
        <w:t>Distribution network communications strategy, CitiPower–Powercor</w:t>
      </w:r>
      <w:r w:rsidRPr="000D71B4">
        <w:t xml:space="preserve">, December 2012; and Powercor, </w:t>
      </w:r>
      <w:r w:rsidRPr="000D71B4">
        <w:rPr>
          <w:rStyle w:val="AERtextitalic"/>
        </w:rPr>
        <w:t>Response to AER Information request – Powercor #024 and CitiPower #025 – Accelerated depreciation of supervisory cables</w:t>
      </w:r>
      <w:r w:rsidRPr="000D71B4">
        <w:t>, 2 September 2015</w:t>
      </w:r>
      <w:r>
        <w:t>.</w:t>
      </w:r>
    </w:p>
  </w:footnote>
  <w:footnote w:id="83">
    <w:p w:rsidR="006658C6" w:rsidRDefault="006658C6">
      <w:pPr>
        <w:pStyle w:val="FootnoteText"/>
      </w:pPr>
      <w:r>
        <w:rPr>
          <w:rStyle w:val="FootnoteReference"/>
        </w:rPr>
        <w:footnoteRef/>
      </w:r>
      <w:r>
        <w:t xml:space="preserve"> </w:t>
      </w:r>
      <w:r>
        <w:tab/>
      </w:r>
      <w:r w:rsidRPr="000D71B4">
        <w:t xml:space="preserve">Further, future expenditure associated with the replacement of supervisory cables will be $0.1 million ($ nominal) </w:t>
      </w:r>
      <w:r>
        <w:t xml:space="preserve">across the 2016–20 regulatory control period (all </w:t>
      </w:r>
      <w:r w:rsidRPr="000D71B4">
        <w:t>in 2016</w:t>
      </w:r>
      <w:r>
        <w:t>)</w:t>
      </w:r>
      <w:r w:rsidRPr="000D71B4">
        <w:t xml:space="preserve">. </w:t>
      </w:r>
      <w:proofErr w:type="gramStart"/>
      <w:r w:rsidRPr="000D71B4">
        <w:t xml:space="preserve">Powercor, </w:t>
      </w:r>
      <w:r w:rsidRPr="000D71B4">
        <w:rPr>
          <w:rStyle w:val="AERtextitalic"/>
        </w:rPr>
        <w:t>Response to information request #024 (follow up question)</w:t>
      </w:r>
      <w:r w:rsidRPr="000D71B4">
        <w:t>, 15 September 2015.</w:t>
      </w:r>
      <w:proofErr w:type="gramEnd"/>
    </w:p>
  </w:footnote>
  <w:footnote w:id="84">
    <w:p w:rsidR="006658C6" w:rsidRDefault="006658C6">
      <w:pPr>
        <w:pStyle w:val="FootnoteText"/>
      </w:pPr>
      <w:r>
        <w:rPr>
          <w:rStyle w:val="FootnoteReference"/>
        </w:rPr>
        <w:footnoteRef/>
      </w:r>
      <w:r>
        <w:t xml:space="preserve"> </w:t>
      </w:r>
      <w:r>
        <w:tab/>
      </w:r>
      <w:r w:rsidRPr="000D71B4">
        <w:t>The residual value is the starting value of the assets, less the depreciation already recovered, plus an adjustment for inflation.</w:t>
      </w:r>
    </w:p>
  </w:footnote>
  <w:footnote w:id="85">
    <w:p w:rsidR="006658C6" w:rsidRDefault="006658C6">
      <w:pPr>
        <w:pStyle w:val="FootnoteText"/>
      </w:pPr>
      <w:r>
        <w:rPr>
          <w:rStyle w:val="FootnoteReference"/>
        </w:rPr>
        <w:footnoteRef/>
      </w:r>
      <w:r>
        <w:t xml:space="preserve"> </w:t>
      </w:r>
      <w:r>
        <w:tab/>
      </w:r>
      <w:r w:rsidRPr="000D71B4">
        <w:t xml:space="preserve">See ‘PAL PUBLIC MOD 1.42 - PAL SWER ACRs opening asset </w:t>
      </w:r>
      <w:proofErr w:type="gramStart"/>
      <w:r w:rsidRPr="000D71B4">
        <w:t>value.xls’</w:t>
      </w:r>
      <w:proofErr w:type="gramEnd"/>
      <w:r w:rsidRPr="000D71B4">
        <w:t>.</w:t>
      </w:r>
    </w:p>
  </w:footnote>
  <w:footnote w:id="86">
    <w:p w:rsidR="006658C6" w:rsidRDefault="006658C6">
      <w:pPr>
        <w:pStyle w:val="FootnoteText"/>
      </w:pPr>
      <w:r>
        <w:rPr>
          <w:rStyle w:val="FootnoteReference"/>
        </w:rPr>
        <w:footnoteRef/>
      </w:r>
      <w:r>
        <w:t xml:space="preserve"> </w:t>
      </w:r>
      <w:r>
        <w:tab/>
        <w:t xml:space="preserve">See ‘PAL PUBLIC MOD 1.41 – Supervisory Cables opening asset </w:t>
      </w:r>
      <w:proofErr w:type="gramStart"/>
      <w:r>
        <w:t>value.xls’</w:t>
      </w:r>
      <w:proofErr w:type="gram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6" w:rsidRDefault="00B7181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658C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6" w:rsidRDefault="00B7181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AFE45A1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CVBaCzieOER/g++Ciu4DjNGjjooFIbKZ0UyFr3tlpU=" w:saltValue="gahzvkEAiy9DEvZrO1h7h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Powercor\Powercor PD - Public\Powercor Overview and attachments\AER - Preliminary decision Powercor distribution determination - Attachment 5 - Regulatory depreciation - October 2015.DOCX"/>
  </w:docVars>
  <w:rsids>
    <w:rsidRoot w:val="00961A4A"/>
    <w:rsid w:val="00010286"/>
    <w:rsid w:val="00014A2F"/>
    <w:rsid w:val="00021202"/>
    <w:rsid w:val="00021C2B"/>
    <w:rsid w:val="0002517F"/>
    <w:rsid w:val="00026495"/>
    <w:rsid w:val="0003578C"/>
    <w:rsid w:val="000401AF"/>
    <w:rsid w:val="00062AF1"/>
    <w:rsid w:val="00063247"/>
    <w:rsid w:val="00066A58"/>
    <w:rsid w:val="00070F9F"/>
    <w:rsid w:val="0007137B"/>
    <w:rsid w:val="00085663"/>
    <w:rsid w:val="00085EBF"/>
    <w:rsid w:val="00091B15"/>
    <w:rsid w:val="000933C3"/>
    <w:rsid w:val="000A26A4"/>
    <w:rsid w:val="000A3020"/>
    <w:rsid w:val="000A6C7B"/>
    <w:rsid w:val="000B0724"/>
    <w:rsid w:val="000B52AE"/>
    <w:rsid w:val="000C2B40"/>
    <w:rsid w:val="000D06C1"/>
    <w:rsid w:val="000D122C"/>
    <w:rsid w:val="000D3016"/>
    <w:rsid w:val="000D425E"/>
    <w:rsid w:val="000D71B4"/>
    <w:rsid w:val="000E1819"/>
    <w:rsid w:val="000E2E15"/>
    <w:rsid w:val="000E4821"/>
    <w:rsid w:val="000E6C72"/>
    <w:rsid w:val="000F0B2B"/>
    <w:rsid w:val="000F3E72"/>
    <w:rsid w:val="000F48B1"/>
    <w:rsid w:val="001009E1"/>
    <w:rsid w:val="00110BE3"/>
    <w:rsid w:val="00116EB2"/>
    <w:rsid w:val="00124609"/>
    <w:rsid w:val="00126A4C"/>
    <w:rsid w:val="00142AB6"/>
    <w:rsid w:val="0014573B"/>
    <w:rsid w:val="00153D33"/>
    <w:rsid w:val="001573E4"/>
    <w:rsid w:val="00160756"/>
    <w:rsid w:val="0017232E"/>
    <w:rsid w:val="00174102"/>
    <w:rsid w:val="001754EE"/>
    <w:rsid w:val="00180157"/>
    <w:rsid w:val="0018214B"/>
    <w:rsid w:val="00185CB9"/>
    <w:rsid w:val="00186F77"/>
    <w:rsid w:val="001926A4"/>
    <w:rsid w:val="00192AD5"/>
    <w:rsid w:val="001A2682"/>
    <w:rsid w:val="001B45A0"/>
    <w:rsid w:val="001B7D00"/>
    <w:rsid w:val="001D055E"/>
    <w:rsid w:val="001E7272"/>
    <w:rsid w:val="001F05A4"/>
    <w:rsid w:val="001F492E"/>
    <w:rsid w:val="001F6DA3"/>
    <w:rsid w:val="002010BC"/>
    <w:rsid w:val="002016E7"/>
    <w:rsid w:val="00201F98"/>
    <w:rsid w:val="00202E03"/>
    <w:rsid w:val="0020478D"/>
    <w:rsid w:val="0020492C"/>
    <w:rsid w:val="00215FC6"/>
    <w:rsid w:val="00224DB9"/>
    <w:rsid w:val="00227DCE"/>
    <w:rsid w:val="0023276C"/>
    <w:rsid w:val="00233775"/>
    <w:rsid w:val="00251745"/>
    <w:rsid w:val="00252071"/>
    <w:rsid w:val="002526DA"/>
    <w:rsid w:val="002528CA"/>
    <w:rsid w:val="00263AC0"/>
    <w:rsid w:val="00264264"/>
    <w:rsid w:val="0026772D"/>
    <w:rsid w:val="002711CC"/>
    <w:rsid w:val="00286874"/>
    <w:rsid w:val="00290C63"/>
    <w:rsid w:val="00296B65"/>
    <w:rsid w:val="002A7DEF"/>
    <w:rsid w:val="002B0555"/>
    <w:rsid w:val="002B1003"/>
    <w:rsid w:val="002C233C"/>
    <w:rsid w:val="002C2929"/>
    <w:rsid w:val="002D07E5"/>
    <w:rsid w:val="002D72E8"/>
    <w:rsid w:val="002E7B22"/>
    <w:rsid w:val="002F2253"/>
    <w:rsid w:val="002F2DE6"/>
    <w:rsid w:val="002F7986"/>
    <w:rsid w:val="00301B40"/>
    <w:rsid w:val="003029EE"/>
    <w:rsid w:val="0030370B"/>
    <w:rsid w:val="00305CC8"/>
    <w:rsid w:val="00305CCE"/>
    <w:rsid w:val="00307F6D"/>
    <w:rsid w:val="003177A2"/>
    <w:rsid w:val="00321FBF"/>
    <w:rsid w:val="003271B5"/>
    <w:rsid w:val="00327A1E"/>
    <w:rsid w:val="00331264"/>
    <w:rsid w:val="00332D5E"/>
    <w:rsid w:val="00333E6D"/>
    <w:rsid w:val="00334C8D"/>
    <w:rsid w:val="00343A18"/>
    <w:rsid w:val="00344473"/>
    <w:rsid w:val="003518B3"/>
    <w:rsid w:val="00364FA2"/>
    <w:rsid w:val="00370ADE"/>
    <w:rsid w:val="003846F1"/>
    <w:rsid w:val="00392BE7"/>
    <w:rsid w:val="003931A7"/>
    <w:rsid w:val="00393890"/>
    <w:rsid w:val="00394BBF"/>
    <w:rsid w:val="003A281C"/>
    <w:rsid w:val="003A7B22"/>
    <w:rsid w:val="003B484F"/>
    <w:rsid w:val="003B7FBA"/>
    <w:rsid w:val="003D73F0"/>
    <w:rsid w:val="003F174D"/>
    <w:rsid w:val="003F7442"/>
    <w:rsid w:val="00415F31"/>
    <w:rsid w:val="00423A77"/>
    <w:rsid w:val="00431EA9"/>
    <w:rsid w:val="00436CE4"/>
    <w:rsid w:val="0045777E"/>
    <w:rsid w:val="00460756"/>
    <w:rsid w:val="00474EC7"/>
    <w:rsid w:val="00480B4B"/>
    <w:rsid w:val="00485DC4"/>
    <w:rsid w:val="00490033"/>
    <w:rsid w:val="004A43D1"/>
    <w:rsid w:val="004A5BDB"/>
    <w:rsid w:val="004B4412"/>
    <w:rsid w:val="004C037B"/>
    <w:rsid w:val="004C1898"/>
    <w:rsid w:val="004C2049"/>
    <w:rsid w:val="004C348C"/>
    <w:rsid w:val="004D0006"/>
    <w:rsid w:val="004D0FBD"/>
    <w:rsid w:val="004D55BA"/>
    <w:rsid w:val="004D703B"/>
    <w:rsid w:val="004E22EC"/>
    <w:rsid w:val="004E68E8"/>
    <w:rsid w:val="004F5011"/>
    <w:rsid w:val="004F6A0E"/>
    <w:rsid w:val="0050590E"/>
    <w:rsid w:val="00505DCD"/>
    <w:rsid w:val="00530128"/>
    <w:rsid w:val="00532467"/>
    <w:rsid w:val="00532E2F"/>
    <w:rsid w:val="00537FD6"/>
    <w:rsid w:val="00540380"/>
    <w:rsid w:val="00553278"/>
    <w:rsid w:val="005631A5"/>
    <w:rsid w:val="00564A4D"/>
    <w:rsid w:val="0056588A"/>
    <w:rsid w:val="00567BA5"/>
    <w:rsid w:val="00571B35"/>
    <w:rsid w:val="00571D57"/>
    <w:rsid w:val="00574796"/>
    <w:rsid w:val="00577A09"/>
    <w:rsid w:val="005829C2"/>
    <w:rsid w:val="00584D8F"/>
    <w:rsid w:val="00586819"/>
    <w:rsid w:val="0059704C"/>
    <w:rsid w:val="005A404D"/>
    <w:rsid w:val="005B1E3C"/>
    <w:rsid w:val="005B3CB4"/>
    <w:rsid w:val="005B3FB7"/>
    <w:rsid w:val="005B40F7"/>
    <w:rsid w:val="005B47DC"/>
    <w:rsid w:val="005B704A"/>
    <w:rsid w:val="005C0A7F"/>
    <w:rsid w:val="005C26CC"/>
    <w:rsid w:val="005C4C9C"/>
    <w:rsid w:val="005D3D30"/>
    <w:rsid w:val="005D7BA2"/>
    <w:rsid w:val="005E36C2"/>
    <w:rsid w:val="006007DE"/>
    <w:rsid w:val="00601638"/>
    <w:rsid w:val="00610EF9"/>
    <w:rsid w:val="00612F4F"/>
    <w:rsid w:val="00613AC7"/>
    <w:rsid w:val="00615C6B"/>
    <w:rsid w:val="00621DCE"/>
    <w:rsid w:val="00632D6D"/>
    <w:rsid w:val="00634BFD"/>
    <w:rsid w:val="00642C3E"/>
    <w:rsid w:val="00651C3A"/>
    <w:rsid w:val="00651CB2"/>
    <w:rsid w:val="006560CA"/>
    <w:rsid w:val="00660F67"/>
    <w:rsid w:val="0066104A"/>
    <w:rsid w:val="00663DAD"/>
    <w:rsid w:val="00665649"/>
    <w:rsid w:val="006658C6"/>
    <w:rsid w:val="006672AA"/>
    <w:rsid w:val="00675E20"/>
    <w:rsid w:val="00676679"/>
    <w:rsid w:val="006767E4"/>
    <w:rsid w:val="00683C89"/>
    <w:rsid w:val="00691D9A"/>
    <w:rsid w:val="006B2395"/>
    <w:rsid w:val="006B45A4"/>
    <w:rsid w:val="006B4CF9"/>
    <w:rsid w:val="006B785B"/>
    <w:rsid w:val="006B7AC8"/>
    <w:rsid w:val="006C1736"/>
    <w:rsid w:val="006C2367"/>
    <w:rsid w:val="006C4798"/>
    <w:rsid w:val="006C7F5D"/>
    <w:rsid w:val="006D550F"/>
    <w:rsid w:val="006D6017"/>
    <w:rsid w:val="006E2FC8"/>
    <w:rsid w:val="006F3AD1"/>
    <w:rsid w:val="006F3FC8"/>
    <w:rsid w:val="0070011E"/>
    <w:rsid w:val="00701CAB"/>
    <w:rsid w:val="00707563"/>
    <w:rsid w:val="00707D56"/>
    <w:rsid w:val="00711494"/>
    <w:rsid w:val="007218AA"/>
    <w:rsid w:val="0072348C"/>
    <w:rsid w:val="00724A37"/>
    <w:rsid w:val="007303C3"/>
    <w:rsid w:val="00737E24"/>
    <w:rsid w:val="00741C46"/>
    <w:rsid w:val="00741E23"/>
    <w:rsid w:val="007429BE"/>
    <w:rsid w:val="00743223"/>
    <w:rsid w:val="00746E01"/>
    <w:rsid w:val="00747EEA"/>
    <w:rsid w:val="00750E01"/>
    <w:rsid w:val="00754283"/>
    <w:rsid w:val="00757364"/>
    <w:rsid w:val="00757BDF"/>
    <w:rsid w:val="007609D0"/>
    <w:rsid w:val="00762213"/>
    <w:rsid w:val="00762C38"/>
    <w:rsid w:val="00763E5D"/>
    <w:rsid w:val="00767740"/>
    <w:rsid w:val="00767EA1"/>
    <w:rsid w:val="00777EE6"/>
    <w:rsid w:val="00782EEA"/>
    <w:rsid w:val="007928B4"/>
    <w:rsid w:val="007B186E"/>
    <w:rsid w:val="007B2C72"/>
    <w:rsid w:val="007C1C53"/>
    <w:rsid w:val="007C74BB"/>
    <w:rsid w:val="007D456E"/>
    <w:rsid w:val="007E1F15"/>
    <w:rsid w:val="007E4904"/>
    <w:rsid w:val="007E4CB5"/>
    <w:rsid w:val="007F066B"/>
    <w:rsid w:val="007F213A"/>
    <w:rsid w:val="007F75C4"/>
    <w:rsid w:val="008033C4"/>
    <w:rsid w:val="00806C88"/>
    <w:rsid w:val="0081034E"/>
    <w:rsid w:val="008112ED"/>
    <w:rsid w:val="00812FEE"/>
    <w:rsid w:val="008221F2"/>
    <w:rsid w:val="008253CD"/>
    <w:rsid w:val="00825985"/>
    <w:rsid w:val="0083003A"/>
    <w:rsid w:val="00833942"/>
    <w:rsid w:val="008344F6"/>
    <w:rsid w:val="0083510F"/>
    <w:rsid w:val="008408C5"/>
    <w:rsid w:val="00841443"/>
    <w:rsid w:val="008436B1"/>
    <w:rsid w:val="00851209"/>
    <w:rsid w:val="0085722A"/>
    <w:rsid w:val="00864B35"/>
    <w:rsid w:val="00882481"/>
    <w:rsid w:val="008837AC"/>
    <w:rsid w:val="00891CDA"/>
    <w:rsid w:val="008A26E8"/>
    <w:rsid w:val="008A587D"/>
    <w:rsid w:val="008A6089"/>
    <w:rsid w:val="008B1090"/>
    <w:rsid w:val="008B35CD"/>
    <w:rsid w:val="008B5FCC"/>
    <w:rsid w:val="008B7068"/>
    <w:rsid w:val="008B7544"/>
    <w:rsid w:val="008C3374"/>
    <w:rsid w:val="008C3B09"/>
    <w:rsid w:val="008C5486"/>
    <w:rsid w:val="008C63B7"/>
    <w:rsid w:val="008C708B"/>
    <w:rsid w:val="008D1661"/>
    <w:rsid w:val="008D6800"/>
    <w:rsid w:val="008D7B21"/>
    <w:rsid w:val="008E6538"/>
    <w:rsid w:val="008E7031"/>
    <w:rsid w:val="008E77DE"/>
    <w:rsid w:val="008F07A3"/>
    <w:rsid w:val="008F34DD"/>
    <w:rsid w:val="008F4EC5"/>
    <w:rsid w:val="009001B6"/>
    <w:rsid w:val="00900E1B"/>
    <w:rsid w:val="00901C3C"/>
    <w:rsid w:val="00917059"/>
    <w:rsid w:val="00917918"/>
    <w:rsid w:val="009233EE"/>
    <w:rsid w:val="0092679A"/>
    <w:rsid w:val="009272AD"/>
    <w:rsid w:val="009277DC"/>
    <w:rsid w:val="009460AA"/>
    <w:rsid w:val="00951978"/>
    <w:rsid w:val="00956F8B"/>
    <w:rsid w:val="00961A4A"/>
    <w:rsid w:val="00962483"/>
    <w:rsid w:val="00965BD9"/>
    <w:rsid w:val="009661DE"/>
    <w:rsid w:val="00983C25"/>
    <w:rsid w:val="009856B7"/>
    <w:rsid w:val="00985C86"/>
    <w:rsid w:val="009A4737"/>
    <w:rsid w:val="009A5113"/>
    <w:rsid w:val="009A5FC3"/>
    <w:rsid w:val="009A634A"/>
    <w:rsid w:val="009B2514"/>
    <w:rsid w:val="009B4C22"/>
    <w:rsid w:val="009B6F84"/>
    <w:rsid w:val="009B74B0"/>
    <w:rsid w:val="009D3906"/>
    <w:rsid w:val="009D6B46"/>
    <w:rsid w:val="009F4940"/>
    <w:rsid w:val="009F5BA1"/>
    <w:rsid w:val="00A02A88"/>
    <w:rsid w:val="00A0562E"/>
    <w:rsid w:val="00A0726D"/>
    <w:rsid w:val="00A1530D"/>
    <w:rsid w:val="00A32FBB"/>
    <w:rsid w:val="00A40FC4"/>
    <w:rsid w:val="00A428EE"/>
    <w:rsid w:val="00A4478A"/>
    <w:rsid w:val="00A44852"/>
    <w:rsid w:val="00A4650A"/>
    <w:rsid w:val="00A50502"/>
    <w:rsid w:val="00A50C05"/>
    <w:rsid w:val="00A5381A"/>
    <w:rsid w:val="00A565F7"/>
    <w:rsid w:val="00A5701C"/>
    <w:rsid w:val="00A57D04"/>
    <w:rsid w:val="00A60A26"/>
    <w:rsid w:val="00A61598"/>
    <w:rsid w:val="00A84A99"/>
    <w:rsid w:val="00A84F46"/>
    <w:rsid w:val="00A85C36"/>
    <w:rsid w:val="00A871F4"/>
    <w:rsid w:val="00A92D09"/>
    <w:rsid w:val="00A9370B"/>
    <w:rsid w:val="00AC1B2C"/>
    <w:rsid w:val="00AC225F"/>
    <w:rsid w:val="00AC3264"/>
    <w:rsid w:val="00AC48E0"/>
    <w:rsid w:val="00AD0111"/>
    <w:rsid w:val="00AE1BF1"/>
    <w:rsid w:val="00AF0DD2"/>
    <w:rsid w:val="00AF3C95"/>
    <w:rsid w:val="00B01E66"/>
    <w:rsid w:val="00B02099"/>
    <w:rsid w:val="00B0209D"/>
    <w:rsid w:val="00B07CEA"/>
    <w:rsid w:val="00B13048"/>
    <w:rsid w:val="00B166EE"/>
    <w:rsid w:val="00B1716D"/>
    <w:rsid w:val="00B17A1D"/>
    <w:rsid w:val="00B207A0"/>
    <w:rsid w:val="00B4045B"/>
    <w:rsid w:val="00B416E2"/>
    <w:rsid w:val="00B43415"/>
    <w:rsid w:val="00B514DD"/>
    <w:rsid w:val="00B52AF0"/>
    <w:rsid w:val="00B561BD"/>
    <w:rsid w:val="00B56E03"/>
    <w:rsid w:val="00B671FC"/>
    <w:rsid w:val="00B7181D"/>
    <w:rsid w:val="00B757A6"/>
    <w:rsid w:val="00B8080B"/>
    <w:rsid w:val="00B82223"/>
    <w:rsid w:val="00B87BA5"/>
    <w:rsid w:val="00B87C39"/>
    <w:rsid w:val="00B9562D"/>
    <w:rsid w:val="00B958E2"/>
    <w:rsid w:val="00BA4665"/>
    <w:rsid w:val="00BB2FB2"/>
    <w:rsid w:val="00BB3304"/>
    <w:rsid w:val="00BB7528"/>
    <w:rsid w:val="00BC7084"/>
    <w:rsid w:val="00BD2F8C"/>
    <w:rsid w:val="00BD310B"/>
    <w:rsid w:val="00BD3446"/>
    <w:rsid w:val="00BE1F1B"/>
    <w:rsid w:val="00BE47B5"/>
    <w:rsid w:val="00BE73A5"/>
    <w:rsid w:val="00BF347E"/>
    <w:rsid w:val="00BF56E6"/>
    <w:rsid w:val="00C04223"/>
    <w:rsid w:val="00C07CB6"/>
    <w:rsid w:val="00C23B58"/>
    <w:rsid w:val="00C25FA6"/>
    <w:rsid w:val="00C30CC0"/>
    <w:rsid w:val="00C538A9"/>
    <w:rsid w:val="00C53B5A"/>
    <w:rsid w:val="00C54F5A"/>
    <w:rsid w:val="00C569B4"/>
    <w:rsid w:val="00C56A3E"/>
    <w:rsid w:val="00C67A92"/>
    <w:rsid w:val="00C7497E"/>
    <w:rsid w:val="00C84560"/>
    <w:rsid w:val="00C84F52"/>
    <w:rsid w:val="00C8554B"/>
    <w:rsid w:val="00C86679"/>
    <w:rsid w:val="00C947A4"/>
    <w:rsid w:val="00CA45B9"/>
    <w:rsid w:val="00CA489E"/>
    <w:rsid w:val="00CA52A2"/>
    <w:rsid w:val="00CB0279"/>
    <w:rsid w:val="00CB666B"/>
    <w:rsid w:val="00CC7F1D"/>
    <w:rsid w:val="00CD0577"/>
    <w:rsid w:val="00CE484B"/>
    <w:rsid w:val="00CE6704"/>
    <w:rsid w:val="00CF0DEE"/>
    <w:rsid w:val="00CF6EDE"/>
    <w:rsid w:val="00D006AE"/>
    <w:rsid w:val="00D01CF0"/>
    <w:rsid w:val="00D01EFD"/>
    <w:rsid w:val="00D0398C"/>
    <w:rsid w:val="00D0442A"/>
    <w:rsid w:val="00D12E99"/>
    <w:rsid w:val="00D17683"/>
    <w:rsid w:val="00D45694"/>
    <w:rsid w:val="00D61388"/>
    <w:rsid w:val="00D61A54"/>
    <w:rsid w:val="00D64DEA"/>
    <w:rsid w:val="00D7168E"/>
    <w:rsid w:val="00D71CEC"/>
    <w:rsid w:val="00D71E57"/>
    <w:rsid w:val="00D7714C"/>
    <w:rsid w:val="00D80893"/>
    <w:rsid w:val="00D844D9"/>
    <w:rsid w:val="00D84854"/>
    <w:rsid w:val="00D848B4"/>
    <w:rsid w:val="00D85E1D"/>
    <w:rsid w:val="00D92CF1"/>
    <w:rsid w:val="00D92D38"/>
    <w:rsid w:val="00D94FBD"/>
    <w:rsid w:val="00D950F5"/>
    <w:rsid w:val="00D96AA2"/>
    <w:rsid w:val="00DA150B"/>
    <w:rsid w:val="00DA4752"/>
    <w:rsid w:val="00DA5631"/>
    <w:rsid w:val="00DA61F3"/>
    <w:rsid w:val="00DA6B93"/>
    <w:rsid w:val="00DB0F93"/>
    <w:rsid w:val="00DB1A67"/>
    <w:rsid w:val="00DB5074"/>
    <w:rsid w:val="00DB5B21"/>
    <w:rsid w:val="00DC24A2"/>
    <w:rsid w:val="00DC7981"/>
    <w:rsid w:val="00DE1093"/>
    <w:rsid w:val="00DE4EFA"/>
    <w:rsid w:val="00DE5520"/>
    <w:rsid w:val="00DE563D"/>
    <w:rsid w:val="00DE5E2E"/>
    <w:rsid w:val="00DE772C"/>
    <w:rsid w:val="00DF312A"/>
    <w:rsid w:val="00E02FFC"/>
    <w:rsid w:val="00E04818"/>
    <w:rsid w:val="00E06442"/>
    <w:rsid w:val="00E06BCF"/>
    <w:rsid w:val="00E1001C"/>
    <w:rsid w:val="00E23993"/>
    <w:rsid w:val="00E257D6"/>
    <w:rsid w:val="00E25B8C"/>
    <w:rsid w:val="00E273A2"/>
    <w:rsid w:val="00E3043E"/>
    <w:rsid w:val="00E36D78"/>
    <w:rsid w:val="00E45D72"/>
    <w:rsid w:val="00E51D65"/>
    <w:rsid w:val="00E6200B"/>
    <w:rsid w:val="00E6460C"/>
    <w:rsid w:val="00E65C85"/>
    <w:rsid w:val="00E66199"/>
    <w:rsid w:val="00E711C7"/>
    <w:rsid w:val="00E73708"/>
    <w:rsid w:val="00E755EC"/>
    <w:rsid w:val="00E7624D"/>
    <w:rsid w:val="00EA3D42"/>
    <w:rsid w:val="00EA4541"/>
    <w:rsid w:val="00EA4BD7"/>
    <w:rsid w:val="00EA6B1B"/>
    <w:rsid w:val="00EB1E70"/>
    <w:rsid w:val="00EB5BC8"/>
    <w:rsid w:val="00EB5E65"/>
    <w:rsid w:val="00EB606C"/>
    <w:rsid w:val="00EC04F1"/>
    <w:rsid w:val="00ED0EC2"/>
    <w:rsid w:val="00ED26FA"/>
    <w:rsid w:val="00ED7323"/>
    <w:rsid w:val="00EE125C"/>
    <w:rsid w:val="00EE28F3"/>
    <w:rsid w:val="00EE50D1"/>
    <w:rsid w:val="00EE73A6"/>
    <w:rsid w:val="00EF45C7"/>
    <w:rsid w:val="00EF5110"/>
    <w:rsid w:val="00EF5958"/>
    <w:rsid w:val="00F0334E"/>
    <w:rsid w:val="00F10411"/>
    <w:rsid w:val="00F15882"/>
    <w:rsid w:val="00F171E0"/>
    <w:rsid w:val="00F20BD3"/>
    <w:rsid w:val="00F2526A"/>
    <w:rsid w:val="00F27000"/>
    <w:rsid w:val="00F373A5"/>
    <w:rsid w:val="00F46FDF"/>
    <w:rsid w:val="00F47559"/>
    <w:rsid w:val="00F61176"/>
    <w:rsid w:val="00F6380D"/>
    <w:rsid w:val="00F64C7B"/>
    <w:rsid w:val="00F65B25"/>
    <w:rsid w:val="00F676DD"/>
    <w:rsid w:val="00F71667"/>
    <w:rsid w:val="00F75A26"/>
    <w:rsid w:val="00F76706"/>
    <w:rsid w:val="00F768C8"/>
    <w:rsid w:val="00F81B8D"/>
    <w:rsid w:val="00F83FAD"/>
    <w:rsid w:val="00F8653A"/>
    <w:rsid w:val="00F91D7D"/>
    <w:rsid w:val="00F92349"/>
    <w:rsid w:val="00F952A0"/>
    <w:rsid w:val="00F97923"/>
    <w:rsid w:val="00FA3C7F"/>
    <w:rsid w:val="00FB4402"/>
    <w:rsid w:val="00FB60FE"/>
    <w:rsid w:val="00FB74E2"/>
    <w:rsid w:val="00FC4643"/>
    <w:rsid w:val="00FC71DC"/>
    <w:rsid w:val="00FD2ED2"/>
    <w:rsid w:val="00FD5614"/>
    <w:rsid w:val="00FD5E78"/>
    <w:rsid w:val="00FE0BE1"/>
    <w:rsid w:val="00FE1DE9"/>
    <w:rsid w:val="00FE36AF"/>
    <w:rsid w:val="00FE39C2"/>
    <w:rsid w:val="00FE3C32"/>
    <w:rsid w:val="00FE6220"/>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2"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8547167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38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49F86436</Template>
  <TotalTime>0</TotalTime>
  <Pages>25</Pages>
  <Words>6518</Words>
  <Characters>37154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2015-10-28T06:43:00Z</dcterms:created>
  <dcterms:modified xsi:type="dcterms:W3CDTF">2015-10-28T06:56:00Z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