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7B407475" wp14:editId="72C09494">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6110D724" wp14:editId="5E1A7723">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E52640" w:rsidP="008F07A3">
          <w:pPr>
            <w:pStyle w:val="ReportSubtitle"/>
          </w:pPr>
          <w:r>
            <w:t>United Energy</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403720">
            <w:t>9</w:t>
          </w:r>
          <w:r w:rsidR="000474DF">
            <w:t xml:space="preserve"> </w:t>
          </w:r>
          <w:r w:rsidR="00185BA5">
            <w:t>–</w:t>
          </w:r>
          <w:r w:rsidR="000474DF">
            <w:t xml:space="preserve"> </w:t>
          </w:r>
          <w:r w:rsidR="00C666BF">
            <w:t>Efficiency benefit</w:t>
          </w:r>
          <w:r w:rsidR="00077383">
            <w:t xml:space="preserve"> sharing</w:t>
          </w:r>
          <w:r w:rsidR="00896D92">
            <w:t xml:space="preserve"> scheme</w:t>
          </w:r>
        </w:p>
        <w:p w:rsidR="000A6C7B" w:rsidRPr="00327A1E" w:rsidRDefault="00D85DCB"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44869927"/>
      <w:r>
        <w:lastRenderedPageBreak/>
        <w:t>Note</w:t>
      </w:r>
      <w:bookmarkEnd w:id="2"/>
      <w:bookmarkEnd w:id="3"/>
      <w:bookmarkEnd w:id="4"/>
    </w:p>
    <w:p w:rsidR="00761454" w:rsidRDefault="00761454" w:rsidP="00761454">
      <w:pPr>
        <w:numPr>
          <w:ilvl w:val="0"/>
          <w:numId w:val="24"/>
        </w:numPr>
      </w:pPr>
      <w:r>
        <w:t xml:space="preserve">This </w:t>
      </w:r>
      <w:r w:rsidR="00F04FAD">
        <w:t xml:space="preserve">attachment </w:t>
      </w:r>
      <w:r>
        <w:t xml:space="preserve">forms part of the AER's </w:t>
      </w:r>
      <w:r w:rsidR="00DB4E34">
        <w:t>final</w:t>
      </w:r>
      <w:r w:rsidR="000474DF">
        <w:t xml:space="preserve"> </w:t>
      </w:r>
      <w:r>
        <w:t xml:space="preserve">decision on </w:t>
      </w:r>
      <w:r w:rsidR="00E52640">
        <w:t>United Energy's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44869928"/>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1B1A80"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44869927" w:history="1">
            <w:r w:rsidR="001B1A80" w:rsidRPr="009B19C9">
              <w:rPr>
                <w:rStyle w:val="Hyperlink"/>
              </w:rPr>
              <w:t>Note</w:t>
            </w:r>
            <w:r w:rsidR="001B1A80">
              <w:rPr>
                <w:webHidden/>
              </w:rPr>
              <w:tab/>
            </w:r>
            <w:r w:rsidR="001B1A80">
              <w:rPr>
                <w:webHidden/>
              </w:rPr>
              <w:fldChar w:fldCharType="begin"/>
            </w:r>
            <w:r w:rsidR="001B1A80">
              <w:rPr>
                <w:webHidden/>
              </w:rPr>
              <w:instrText xml:space="preserve"> PAGEREF _Toc444869927 \h </w:instrText>
            </w:r>
            <w:r w:rsidR="001B1A80">
              <w:rPr>
                <w:webHidden/>
              </w:rPr>
            </w:r>
            <w:r w:rsidR="001B1A80">
              <w:rPr>
                <w:webHidden/>
              </w:rPr>
              <w:fldChar w:fldCharType="separate"/>
            </w:r>
            <w:r w:rsidR="00FB03E0">
              <w:rPr>
                <w:webHidden/>
              </w:rPr>
              <w:t>9-2</w:t>
            </w:r>
            <w:r w:rsidR="001B1A80">
              <w:rPr>
                <w:webHidden/>
              </w:rPr>
              <w:fldChar w:fldCharType="end"/>
            </w:r>
          </w:hyperlink>
        </w:p>
        <w:p w:rsidR="001B1A80" w:rsidRDefault="00230D59">
          <w:pPr>
            <w:pStyle w:val="TOC1"/>
            <w:rPr>
              <w:rFonts w:asciiTheme="minorHAnsi" w:eastAsiaTheme="minorEastAsia" w:hAnsiTheme="minorHAnsi"/>
              <w:b w:val="0"/>
              <w:color w:val="auto"/>
              <w:sz w:val="22"/>
              <w:lang w:val="en-AU" w:eastAsia="en-AU"/>
            </w:rPr>
          </w:pPr>
          <w:hyperlink w:anchor="_Toc444869928" w:history="1">
            <w:r w:rsidR="001B1A80" w:rsidRPr="009B19C9">
              <w:rPr>
                <w:rStyle w:val="Hyperlink"/>
              </w:rPr>
              <w:t>Contents</w:t>
            </w:r>
            <w:r w:rsidR="001B1A80">
              <w:rPr>
                <w:webHidden/>
              </w:rPr>
              <w:tab/>
            </w:r>
            <w:r w:rsidR="001B1A80">
              <w:rPr>
                <w:webHidden/>
              </w:rPr>
              <w:fldChar w:fldCharType="begin"/>
            </w:r>
            <w:r w:rsidR="001B1A80">
              <w:rPr>
                <w:webHidden/>
              </w:rPr>
              <w:instrText xml:space="preserve"> PAGEREF _Toc444869928 \h </w:instrText>
            </w:r>
            <w:r w:rsidR="001B1A80">
              <w:rPr>
                <w:webHidden/>
              </w:rPr>
            </w:r>
            <w:r w:rsidR="001B1A80">
              <w:rPr>
                <w:webHidden/>
              </w:rPr>
              <w:fldChar w:fldCharType="separate"/>
            </w:r>
            <w:r w:rsidR="00FB03E0">
              <w:rPr>
                <w:webHidden/>
              </w:rPr>
              <w:t>9-3</w:t>
            </w:r>
            <w:r w:rsidR="001B1A80">
              <w:rPr>
                <w:webHidden/>
              </w:rPr>
              <w:fldChar w:fldCharType="end"/>
            </w:r>
          </w:hyperlink>
        </w:p>
        <w:p w:rsidR="001B1A80" w:rsidRDefault="00230D59">
          <w:pPr>
            <w:pStyle w:val="TOC1"/>
            <w:rPr>
              <w:rFonts w:asciiTheme="minorHAnsi" w:eastAsiaTheme="minorEastAsia" w:hAnsiTheme="minorHAnsi"/>
              <w:b w:val="0"/>
              <w:color w:val="auto"/>
              <w:sz w:val="22"/>
              <w:lang w:val="en-AU" w:eastAsia="en-AU"/>
            </w:rPr>
          </w:pPr>
          <w:hyperlink w:anchor="_Toc444869929" w:history="1">
            <w:r w:rsidR="001B1A80" w:rsidRPr="009B19C9">
              <w:rPr>
                <w:rStyle w:val="Hyperlink"/>
              </w:rPr>
              <w:t>Shortened forms</w:t>
            </w:r>
            <w:r w:rsidR="001B1A80">
              <w:rPr>
                <w:webHidden/>
              </w:rPr>
              <w:tab/>
            </w:r>
            <w:r w:rsidR="001B1A80">
              <w:rPr>
                <w:webHidden/>
              </w:rPr>
              <w:fldChar w:fldCharType="begin"/>
            </w:r>
            <w:r w:rsidR="001B1A80">
              <w:rPr>
                <w:webHidden/>
              </w:rPr>
              <w:instrText xml:space="preserve"> PAGEREF _Toc444869929 \h </w:instrText>
            </w:r>
            <w:r w:rsidR="001B1A80">
              <w:rPr>
                <w:webHidden/>
              </w:rPr>
            </w:r>
            <w:r w:rsidR="001B1A80">
              <w:rPr>
                <w:webHidden/>
              </w:rPr>
              <w:fldChar w:fldCharType="separate"/>
            </w:r>
            <w:r w:rsidR="00FB03E0">
              <w:rPr>
                <w:webHidden/>
              </w:rPr>
              <w:t>9-4</w:t>
            </w:r>
            <w:r w:rsidR="001B1A80">
              <w:rPr>
                <w:webHidden/>
              </w:rPr>
              <w:fldChar w:fldCharType="end"/>
            </w:r>
          </w:hyperlink>
        </w:p>
        <w:p w:rsidR="001B1A80" w:rsidRDefault="00230D59">
          <w:pPr>
            <w:pStyle w:val="TOC1"/>
            <w:rPr>
              <w:rFonts w:asciiTheme="minorHAnsi" w:eastAsiaTheme="minorEastAsia" w:hAnsiTheme="minorHAnsi"/>
              <w:b w:val="0"/>
              <w:color w:val="auto"/>
              <w:sz w:val="22"/>
              <w:lang w:val="en-AU" w:eastAsia="en-AU"/>
            </w:rPr>
          </w:pPr>
          <w:hyperlink w:anchor="_Toc444869930" w:history="1">
            <w:r w:rsidR="001B1A80" w:rsidRPr="009B19C9">
              <w:rPr>
                <w:rStyle w:val="Hyperlink"/>
              </w:rPr>
              <w:t>9</w:t>
            </w:r>
            <w:r w:rsidR="001B1A80">
              <w:rPr>
                <w:rFonts w:asciiTheme="minorHAnsi" w:eastAsiaTheme="minorEastAsia" w:hAnsiTheme="minorHAnsi"/>
                <w:b w:val="0"/>
                <w:color w:val="auto"/>
                <w:sz w:val="22"/>
                <w:lang w:val="en-AU" w:eastAsia="en-AU"/>
              </w:rPr>
              <w:tab/>
            </w:r>
            <w:r w:rsidR="001B1A80" w:rsidRPr="009B19C9">
              <w:rPr>
                <w:rStyle w:val="Hyperlink"/>
              </w:rPr>
              <w:t>Efficiency benefit sharing scheme</w:t>
            </w:r>
            <w:r w:rsidR="001B1A80">
              <w:rPr>
                <w:webHidden/>
              </w:rPr>
              <w:tab/>
            </w:r>
            <w:r w:rsidR="001B1A80">
              <w:rPr>
                <w:webHidden/>
              </w:rPr>
              <w:fldChar w:fldCharType="begin"/>
            </w:r>
            <w:r w:rsidR="001B1A80">
              <w:rPr>
                <w:webHidden/>
              </w:rPr>
              <w:instrText xml:space="preserve"> PAGEREF _Toc444869930 \h </w:instrText>
            </w:r>
            <w:r w:rsidR="001B1A80">
              <w:rPr>
                <w:webHidden/>
              </w:rPr>
            </w:r>
            <w:r w:rsidR="001B1A80">
              <w:rPr>
                <w:webHidden/>
              </w:rPr>
              <w:fldChar w:fldCharType="separate"/>
            </w:r>
            <w:r w:rsidR="00FB03E0">
              <w:rPr>
                <w:webHidden/>
              </w:rPr>
              <w:t>9-6</w:t>
            </w:r>
            <w:r w:rsidR="001B1A80">
              <w:rPr>
                <w:webHidden/>
              </w:rPr>
              <w:fldChar w:fldCharType="end"/>
            </w:r>
          </w:hyperlink>
        </w:p>
        <w:p w:rsidR="001B1A80" w:rsidRDefault="00230D59">
          <w:pPr>
            <w:pStyle w:val="TOC2"/>
            <w:rPr>
              <w:rFonts w:asciiTheme="minorHAnsi" w:eastAsiaTheme="minorEastAsia" w:hAnsiTheme="minorHAnsi"/>
              <w:b w:val="0"/>
              <w:color w:val="auto"/>
              <w:sz w:val="22"/>
              <w:lang w:eastAsia="en-AU"/>
            </w:rPr>
          </w:pPr>
          <w:hyperlink w:anchor="_Toc444869931" w:history="1">
            <w:r w:rsidR="001B1A80" w:rsidRPr="009B19C9">
              <w:rPr>
                <w:rStyle w:val="Hyperlink"/>
              </w:rPr>
              <w:t>9.1</w:t>
            </w:r>
            <w:r w:rsidR="001B1A80">
              <w:rPr>
                <w:rFonts w:asciiTheme="minorHAnsi" w:eastAsiaTheme="minorEastAsia" w:hAnsiTheme="minorHAnsi"/>
                <w:b w:val="0"/>
                <w:color w:val="auto"/>
                <w:sz w:val="22"/>
                <w:lang w:eastAsia="en-AU"/>
              </w:rPr>
              <w:tab/>
            </w:r>
            <w:r w:rsidR="001B1A80" w:rsidRPr="009B19C9">
              <w:rPr>
                <w:rStyle w:val="Hyperlink"/>
              </w:rPr>
              <w:t>Final decision</w:t>
            </w:r>
            <w:r w:rsidR="001B1A80">
              <w:rPr>
                <w:webHidden/>
              </w:rPr>
              <w:tab/>
            </w:r>
            <w:r w:rsidR="001B1A80">
              <w:rPr>
                <w:webHidden/>
              </w:rPr>
              <w:fldChar w:fldCharType="begin"/>
            </w:r>
            <w:r w:rsidR="001B1A80">
              <w:rPr>
                <w:webHidden/>
              </w:rPr>
              <w:instrText xml:space="preserve"> PAGEREF _Toc444869931 \h </w:instrText>
            </w:r>
            <w:r w:rsidR="001B1A80">
              <w:rPr>
                <w:webHidden/>
              </w:rPr>
            </w:r>
            <w:r w:rsidR="001B1A80">
              <w:rPr>
                <w:webHidden/>
              </w:rPr>
              <w:fldChar w:fldCharType="separate"/>
            </w:r>
            <w:r w:rsidR="00FB03E0">
              <w:rPr>
                <w:webHidden/>
              </w:rPr>
              <w:t>9-6</w:t>
            </w:r>
            <w:r w:rsidR="001B1A80">
              <w:rPr>
                <w:webHidden/>
              </w:rPr>
              <w:fldChar w:fldCharType="end"/>
            </w:r>
          </w:hyperlink>
        </w:p>
        <w:p w:rsidR="001B1A80" w:rsidRDefault="00230D59">
          <w:pPr>
            <w:pStyle w:val="TOC2"/>
            <w:rPr>
              <w:rFonts w:asciiTheme="minorHAnsi" w:eastAsiaTheme="minorEastAsia" w:hAnsiTheme="minorHAnsi"/>
              <w:b w:val="0"/>
              <w:color w:val="auto"/>
              <w:sz w:val="22"/>
              <w:lang w:eastAsia="en-AU"/>
            </w:rPr>
          </w:pPr>
          <w:hyperlink w:anchor="_Toc444869932" w:history="1">
            <w:r w:rsidR="001B1A80" w:rsidRPr="009B19C9">
              <w:rPr>
                <w:rStyle w:val="Hyperlink"/>
              </w:rPr>
              <w:t>9.2</w:t>
            </w:r>
            <w:r w:rsidR="001B1A80">
              <w:rPr>
                <w:rFonts w:asciiTheme="minorHAnsi" w:eastAsiaTheme="minorEastAsia" w:hAnsiTheme="minorHAnsi"/>
                <w:b w:val="0"/>
                <w:color w:val="auto"/>
                <w:sz w:val="22"/>
                <w:lang w:eastAsia="en-AU"/>
              </w:rPr>
              <w:tab/>
            </w:r>
            <w:r w:rsidR="001B1A80" w:rsidRPr="009B19C9">
              <w:rPr>
                <w:rStyle w:val="Hyperlink"/>
              </w:rPr>
              <w:t>Preliminary decision</w:t>
            </w:r>
            <w:r w:rsidR="001B1A80">
              <w:rPr>
                <w:webHidden/>
              </w:rPr>
              <w:tab/>
            </w:r>
            <w:r w:rsidR="001B1A80">
              <w:rPr>
                <w:webHidden/>
              </w:rPr>
              <w:fldChar w:fldCharType="begin"/>
            </w:r>
            <w:r w:rsidR="001B1A80">
              <w:rPr>
                <w:webHidden/>
              </w:rPr>
              <w:instrText xml:space="preserve"> PAGEREF _Toc444869932 \h </w:instrText>
            </w:r>
            <w:r w:rsidR="001B1A80">
              <w:rPr>
                <w:webHidden/>
              </w:rPr>
            </w:r>
            <w:r w:rsidR="001B1A80">
              <w:rPr>
                <w:webHidden/>
              </w:rPr>
              <w:fldChar w:fldCharType="separate"/>
            </w:r>
            <w:r w:rsidR="00FB03E0">
              <w:rPr>
                <w:webHidden/>
              </w:rPr>
              <w:t>9-7</w:t>
            </w:r>
            <w:r w:rsidR="001B1A80">
              <w:rPr>
                <w:webHidden/>
              </w:rPr>
              <w:fldChar w:fldCharType="end"/>
            </w:r>
          </w:hyperlink>
        </w:p>
        <w:p w:rsidR="001B1A80" w:rsidRDefault="00230D59">
          <w:pPr>
            <w:pStyle w:val="TOC2"/>
            <w:rPr>
              <w:rFonts w:asciiTheme="minorHAnsi" w:eastAsiaTheme="minorEastAsia" w:hAnsiTheme="minorHAnsi"/>
              <w:b w:val="0"/>
              <w:color w:val="auto"/>
              <w:sz w:val="22"/>
              <w:lang w:eastAsia="en-AU"/>
            </w:rPr>
          </w:pPr>
          <w:hyperlink w:anchor="_Toc444869933" w:history="1">
            <w:r w:rsidR="001B1A80" w:rsidRPr="009B19C9">
              <w:rPr>
                <w:rStyle w:val="Hyperlink"/>
              </w:rPr>
              <w:t>9.3</w:t>
            </w:r>
            <w:r w:rsidR="001B1A80">
              <w:rPr>
                <w:rFonts w:asciiTheme="minorHAnsi" w:eastAsiaTheme="minorEastAsia" w:hAnsiTheme="minorHAnsi"/>
                <w:b w:val="0"/>
                <w:color w:val="auto"/>
                <w:sz w:val="22"/>
                <w:lang w:eastAsia="en-AU"/>
              </w:rPr>
              <w:tab/>
            </w:r>
            <w:r w:rsidR="001B1A80" w:rsidRPr="009B19C9">
              <w:rPr>
                <w:rStyle w:val="Hyperlink"/>
              </w:rPr>
              <w:t>United Energy's revised proposal and submissions</w:t>
            </w:r>
            <w:r w:rsidR="001B1A80">
              <w:rPr>
                <w:webHidden/>
              </w:rPr>
              <w:tab/>
            </w:r>
            <w:r w:rsidR="001B1A80">
              <w:rPr>
                <w:webHidden/>
              </w:rPr>
              <w:fldChar w:fldCharType="begin"/>
            </w:r>
            <w:r w:rsidR="001B1A80">
              <w:rPr>
                <w:webHidden/>
              </w:rPr>
              <w:instrText xml:space="preserve"> PAGEREF _Toc444869933 \h </w:instrText>
            </w:r>
            <w:r w:rsidR="001B1A80">
              <w:rPr>
                <w:webHidden/>
              </w:rPr>
            </w:r>
            <w:r w:rsidR="001B1A80">
              <w:rPr>
                <w:webHidden/>
              </w:rPr>
              <w:fldChar w:fldCharType="separate"/>
            </w:r>
            <w:r w:rsidR="00FB03E0">
              <w:rPr>
                <w:webHidden/>
              </w:rPr>
              <w:t>9-7</w:t>
            </w:r>
            <w:r w:rsidR="001B1A80">
              <w:rPr>
                <w:webHidden/>
              </w:rPr>
              <w:fldChar w:fldCharType="end"/>
            </w:r>
          </w:hyperlink>
        </w:p>
        <w:p w:rsidR="001B1A80" w:rsidRDefault="00230D59">
          <w:pPr>
            <w:pStyle w:val="TOC2"/>
            <w:rPr>
              <w:rFonts w:asciiTheme="minorHAnsi" w:eastAsiaTheme="minorEastAsia" w:hAnsiTheme="minorHAnsi"/>
              <w:b w:val="0"/>
              <w:color w:val="auto"/>
              <w:sz w:val="22"/>
              <w:lang w:eastAsia="en-AU"/>
            </w:rPr>
          </w:pPr>
          <w:hyperlink w:anchor="_Toc444869934" w:history="1">
            <w:r w:rsidR="001B1A80" w:rsidRPr="009B19C9">
              <w:rPr>
                <w:rStyle w:val="Hyperlink"/>
              </w:rPr>
              <w:t>9.4</w:t>
            </w:r>
            <w:r w:rsidR="001B1A80">
              <w:rPr>
                <w:rFonts w:asciiTheme="minorHAnsi" w:eastAsiaTheme="minorEastAsia" w:hAnsiTheme="minorHAnsi"/>
                <w:b w:val="0"/>
                <w:color w:val="auto"/>
                <w:sz w:val="22"/>
                <w:lang w:eastAsia="en-AU"/>
              </w:rPr>
              <w:tab/>
            </w:r>
            <w:r w:rsidR="001B1A80" w:rsidRPr="009B19C9">
              <w:rPr>
                <w:rStyle w:val="Hyperlink"/>
              </w:rPr>
              <w:t>Assessment approach</w:t>
            </w:r>
            <w:r w:rsidR="001B1A80">
              <w:rPr>
                <w:webHidden/>
              </w:rPr>
              <w:tab/>
            </w:r>
            <w:r w:rsidR="001B1A80">
              <w:rPr>
                <w:webHidden/>
              </w:rPr>
              <w:fldChar w:fldCharType="begin"/>
            </w:r>
            <w:r w:rsidR="001B1A80">
              <w:rPr>
                <w:webHidden/>
              </w:rPr>
              <w:instrText xml:space="preserve"> PAGEREF _Toc444869934 \h </w:instrText>
            </w:r>
            <w:r w:rsidR="001B1A80">
              <w:rPr>
                <w:webHidden/>
              </w:rPr>
            </w:r>
            <w:r w:rsidR="001B1A80">
              <w:rPr>
                <w:webHidden/>
              </w:rPr>
              <w:fldChar w:fldCharType="separate"/>
            </w:r>
            <w:r w:rsidR="00FB03E0">
              <w:rPr>
                <w:webHidden/>
              </w:rPr>
              <w:t>9-8</w:t>
            </w:r>
            <w:r w:rsidR="001B1A80">
              <w:rPr>
                <w:webHidden/>
              </w:rPr>
              <w:fldChar w:fldCharType="end"/>
            </w:r>
          </w:hyperlink>
        </w:p>
        <w:p w:rsidR="001B1A80" w:rsidRDefault="00230D59">
          <w:pPr>
            <w:pStyle w:val="TOC3"/>
            <w:rPr>
              <w:rFonts w:asciiTheme="minorHAnsi" w:eastAsiaTheme="minorEastAsia" w:hAnsiTheme="minorHAnsi"/>
              <w:lang w:eastAsia="en-AU"/>
            </w:rPr>
          </w:pPr>
          <w:hyperlink w:anchor="_Toc444869935" w:history="1">
            <w:r w:rsidR="001B1A80" w:rsidRPr="009B19C9">
              <w:rPr>
                <w:rStyle w:val="Hyperlink"/>
              </w:rPr>
              <w:t>9.4.1</w:t>
            </w:r>
            <w:r w:rsidR="001B1A80">
              <w:rPr>
                <w:rFonts w:asciiTheme="minorHAnsi" w:eastAsiaTheme="minorEastAsia" w:hAnsiTheme="minorHAnsi"/>
                <w:lang w:eastAsia="en-AU"/>
              </w:rPr>
              <w:tab/>
            </w:r>
            <w:r w:rsidR="001B1A80" w:rsidRPr="009B19C9">
              <w:rPr>
                <w:rStyle w:val="Hyperlink"/>
              </w:rPr>
              <w:t>Interrelationships</w:t>
            </w:r>
            <w:r w:rsidR="001B1A80">
              <w:rPr>
                <w:webHidden/>
              </w:rPr>
              <w:tab/>
            </w:r>
            <w:r w:rsidR="001B1A80">
              <w:rPr>
                <w:webHidden/>
              </w:rPr>
              <w:fldChar w:fldCharType="begin"/>
            </w:r>
            <w:r w:rsidR="001B1A80">
              <w:rPr>
                <w:webHidden/>
              </w:rPr>
              <w:instrText xml:space="preserve"> PAGEREF _Toc444869935 \h </w:instrText>
            </w:r>
            <w:r w:rsidR="001B1A80">
              <w:rPr>
                <w:webHidden/>
              </w:rPr>
            </w:r>
            <w:r w:rsidR="001B1A80">
              <w:rPr>
                <w:webHidden/>
              </w:rPr>
              <w:fldChar w:fldCharType="separate"/>
            </w:r>
            <w:r w:rsidR="00FB03E0">
              <w:rPr>
                <w:webHidden/>
              </w:rPr>
              <w:t>9-9</w:t>
            </w:r>
            <w:r w:rsidR="001B1A80">
              <w:rPr>
                <w:webHidden/>
              </w:rPr>
              <w:fldChar w:fldCharType="end"/>
            </w:r>
          </w:hyperlink>
        </w:p>
        <w:p w:rsidR="001B1A80" w:rsidRDefault="00230D59">
          <w:pPr>
            <w:pStyle w:val="TOC2"/>
            <w:rPr>
              <w:rFonts w:asciiTheme="minorHAnsi" w:eastAsiaTheme="minorEastAsia" w:hAnsiTheme="minorHAnsi"/>
              <w:b w:val="0"/>
              <w:color w:val="auto"/>
              <w:sz w:val="22"/>
              <w:lang w:eastAsia="en-AU"/>
            </w:rPr>
          </w:pPr>
          <w:hyperlink w:anchor="_Toc444869936" w:history="1">
            <w:r w:rsidR="001B1A80" w:rsidRPr="009B19C9">
              <w:rPr>
                <w:rStyle w:val="Hyperlink"/>
              </w:rPr>
              <w:t>9.5</w:t>
            </w:r>
            <w:r w:rsidR="001B1A80">
              <w:rPr>
                <w:rFonts w:asciiTheme="minorHAnsi" w:eastAsiaTheme="minorEastAsia" w:hAnsiTheme="minorHAnsi"/>
                <w:b w:val="0"/>
                <w:color w:val="auto"/>
                <w:sz w:val="22"/>
                <w:lang w:eastAsia="en-AU"/>
              </w:rPr>
              <w:tab/>
            </w:r>
            <w:r w:rsidR="001B1A80" w:rsidRPr="009B19C9">
              <w:rPr>
                <w:rStyle w:val="Hyperlink"/>
              </w:rPr>
              <w:t>Reasons for final decision</w:t>
            </w:r>
            <w:r w:rsidR="001B1A80">
              <w:rPr>
                <w:webHidden/>
              </w:rPr>
              <w:tab/>
            </w:r>
            <w:r w:rsidR="001B1A80">
              <w:rPr>
                <w:webHidden/>
              </w:rPr>
              <w:fldChar w:fldCharType="begin"/>
            </w:r>
            <w:r w:rsidR="001B1A80">
              <w:rPr>
                <w:webHidden/>
              </w:rPr>
              <w:instrText xml:space="preserve"> PAGEREF _Toc444869936 \h </w:instrText>
            </w:r>
            <w:r w:rsidR="001B1A80">
              <w:rPr>
                <w:webHidden/>
              </w:rPr>
            </w:r>
            <w:r w:rsidR="001B1A80">
              <w:rPr>
                <w:webHidden/>
              </w:rPr>
              <w:fldChar w:fldCharType="separate"/>
            </w:r>
            <w:r w:rsidR="00FB03E0">
              <w:rPr>
                <w:webHidden/>
              </w:rPr>
              <w:t>9-10</w:t>
            </w:r>
            <w:r w:rsidR="001B1A80">
              <w:rPr>
                <w:webHidden/>
              </w:rPr>
              <w:fldChar w:fldCharType="end"/>
            </w:r>
          </w:hyperlink>
        </w:p>
        <w:p w:rsidR="001B1A80" w:rsidRDefault="00230D59">
          <w:pPr>
            <w:pStyle w:val="TOC3"/>
            <w:rPr>
              <w:rFonts w:asciiTheme="minorHAnsi" w:eastAsiaTheme="minorEastAsia" w:hAnsiTheme="minorHAnsi"/>
              <w:lang w:eastAsia="en-AU"/>
            </w:rPr>
          </w:pPr>
          <w:hyperlink w:anchor="_Toc444869937" w:history="1">
            <w:r w:rsidR="001B1A80" w:rsidRPr="009B19C9">
              <w:rPr>
                <w:rStyle w:val="Hyperlink"/>
              </w:rPr>
              <w:t>9.5.1</w:t>
            </w:r>
            <w:r w:rsidR="001B1A80">
              <w:rPr>
                <w:rFonts w:asciiTheme="minorHAnsi" w:eastAsiaTheme="minorEastAsia" w:hAnsiTheme="minorHAnsi"/>
                <w:lang w:eastAsia="en-AU"/>
              </w:rPr>
              <w:tab/>
            </w:r>
            <w:r w:rsidR="001B1A80" w:rsidRPr="009B19C9">
              <w:rPr>
                <w:rStyle w:val="Hyperlink"/>
              </w:rPr>
              <w:t>Carryover amounts from the 2011–15 regulatory control period</w:t>
            </w:r>
            <w:r w:rsidR="001B1A80">
              <w:rPr>
                <w:webHidden/>
              </w:rPr>
              <w:tab/>
            </w:r>
            <w:r w:rsidR="001B1A80">
              <w:rPr>
                <w:webHidden/>
              </w:rPr>
              <w:fldChar w:fldCharType="begin"/>
            </w:r>
            <w:r w:rsidR="001B1A80">
              <w:rPr>
                <w:webHidden/>
              </w:rPr>
              <w:instrText xml:space="preserve"> PAGEREF _Toc444869937 \h </w:instrText>
            </w:r>
            <w:r w:rsidR="001B1A80">
              <w:rPr>
                <w:webHidden/>
              </w:rPr>
            </w:r>
            <w:r w:rsidR="001B1A80">
              <w:rPr>
                <w:webHidden/>
              </w:rPr>
              <w:fldChar w:fldCharType="separate"/>
            </w:r>
            <w:r w:rsidR="00FB03E0">
              <w:rPr>
                <w:webHidden/>
              </w:rPr>
              <w:t>9-10</w:t>
            </w:r>
            <w:r w:rsidR="001B1A80">
              <w:rPr>
                <w:webHidden/>
              </w:rPr>
              <w:fldChar w:fldCharType="end"/>
            </w:r>
          </w:hyperlink>
        </w:p>
        <w:p w:rsidR="001B1A80" w:rsidRDefault="00230D59">
          <w:pPr>
            <w:pStyle w:val="TOC3"/>
            <w:rPr>
              <w:rFonts w:asciiTheme="minorHAnsi" w:eastAsiaTheme="minorEastAsia" w:hAnsiTheme="minorHAnsi"/>
              <w:lang w:eastAsia="en-AU"/>
            </w:rPr>
          </w:pPr>
          <w:hyperlink w:anchor="_Toc444869938" w:history="1">
            <w:r w:rsidR="001B1A80" w:rsidRPr="009B19C9">
              <w:rPr>
                <w:rStyle w:val="Hyperlink"/>
              </w:rPr>
              <w:t>9.5.2</w:t>
            </w:r>
            <w:r w:rsidR="001B1A80">
              <w:rPr>
                <w:rFonts w:asciiTheme="minorHAnsi" w:eastAsiaTheme="minorEastAsia" w:hAnsiTheme="minorHAnsi"/>
                <w:lang w:eastAsia="en-AU"/>
              </w:rPr>
              <w:tab/>
            </w:r>
            <w:r w:rsidR="001B1A80" w:rsidRPr="009B19C9">
              <w:rPr>
                <w:rStyle w:val="Hyperlink"/>
              </w:rPr>
              <w:t>How the EBSS will apply in the 2016–20 regulatory control period</w:t>
            </w:r>
            <w:r w:rsidR="001B1A80">
              <w:rPr>
                <w:webHidden/>
              </w:rPr>
              <w:tab/>
            </w:r>
            <w:r w:rsidR="001B1A80">
              <w:rPr>
                <w:webHidden/>
              </w:rPr>
              <w:fldChar w:fldCharType="begin"/>
            </w:r>
            <w:r w:rsidR="001B1A80">
              <w:rPr>
                <w:webHidden/>
              </w:rPr>
              <w:instrText xml:space="preserve"> PAGEREF _Toc444869938 \h </w:instrText>
            </w:r>
            <w:r w:rsidR="001B1A80">
              <w:rPr>
                <w:webHidden/>
              </w:rPr>
            </w:r>
            <w:r w:rsidR="001B1A80">
              <w:rPr>
                <w:webHidden/>
              </w:rPr>
              <w:fldChar w:fldCharType="separate"/>
            </w:r>
            <w:r w:rsidR="00FB03E0">
              <w:rPr>
                <w:webHidden/>
              </w:rPr>
              <w:t>9-11</w:t>
            </w:r>
            <w:r w:rsidR="001B1A80">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44869929"/>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81734B" w:rsidRDefault="0081734B" w:rsidP="0081734B">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32860763"/>
      <w:bookmarkStart w:id="72" w:name="_Toc444869930"/>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F760AF">
        <w:lastRenderedPageBreak/>
        <w:t>Efficiency benefit sharing scheme</w:t>
      </w:r>
      <w:bookmarkEnd w:id="71"/>
      <w:bookmarkEnd w:id="72"/>
    </w:p>
    <w:p w:rsidR="0081734B" w:rsidRPr="000C2EF1" w:rsidRDefault="0081734B" w:rsidP="0081734B">
      <w:pPr>
        <w:rPr>
          <w:rStyle w:val="AERbody"/>
        </w:rPr>
      </w:pPr>
      <w:r w:rsidRPr="00BD6729">
        <w:rPr>
          <w:rStyle w:val="AERbody"/>
        </w:rPr>
        <w:t>The efficiency benefit sharing scheme (EBSS) provides a</w:t>
      </w:r>
      <w:r>
        <w:rPr>
          <w:rStyle w:val="AERbody"/>
        </w:rPr>
        <w:t xml:space="preserve">n additional </w:t>
      </w:r>
      <w:r w:rsidRPr="00BD6729">
        <w:rPr>
          <w:rStyle w:val="AERbody"/>
        </w:rPr>
        <w:t xml:space="preserve">incentive for </w:t>
      </w:r>
      <w:r>
        <w:rPr>
          <w:rStyle w:val="AERbody"/>
        </w:rPr>
        <w:t>service providers</w:t>
      </w:r>
      <w:r w:rsidRPr="00BD6729">
        <w:rPr>
          <w:rStyle w:val="AERbody"/>
        </w:rPr>
        <w:t xml:space="preserve"> to pursue efficiency improve</w:t>
      </w:r>
      <w:r>
        <w:rPr>
          <w:rStyle w:val="AERbody"/>
        </w:rPr>
        <w:t>ments in opex.</w:t>
      </w:r>
      <w:r w:rsidRPr="000C2EF1">
        <w:rPr>
          <w:rStyle w:val="AERbody"/>
        </w:rPr>
        <w:t xml:space="preserve"> </w:t>
      </w:r>
    </w:p>
    <w:p w:rsidR="0081734B" w:rsidRPr="000C2EF1" w:rsidRDefault="0081734B" w:rsidP="0081734B">
      <w:pPr>
        <w:rPr>
          <w:rStyle w:val="AERbody"/>
        </w:rPr>
      </w:pPr>
      <w:r w:rsidRPr="000C2EF1">
        <w:rPr>
          <w:rStyle w:val="AERbody"/>
        </w:rPr>
        <w:t xml:space="preserve">To encourage a </w:t>
      </w:r>
      <w:r>
        <w:rPr>
          <w:rStyle w:val="AERbody"/>
        </w:rPr>
        <w:t>service provider</w:t>
      </w:r>
      <w:r w:rsidRPr="000C2EF1">
        <w:rPr>
          <w:rStyle w:val="AERbody"/>
        </w:rPr>
        <w:t xml:space="preserve"> to become more efficient</w:t>
      </w:r>
      <w:r w:rsidR="000823B6">
        <w:rPr>
          <w:rStyle w:val="AERbody"/>
        </w:rPr>
        <w:t>,</w:t>
      </w:r>
      <w:r w:rsidRPr="000C2EF1">
        <w:rPr>
          <w:rStyle w:val="AERbody"/>
        </w:rPr>
        <w:t xml:space="preserve"> it is allowed to keep any </w:t>
      </w:r>
      <w:r>
        <w:t>difference between its approved forecast and its actual opex during</w:t>
      </w:r>
      <w:r w:rsidRPr="000C2EF1">
        <w:rPr>
          <w:rStyle w:val="AERbody"/>
        </w:rPr>
        <w:t xml:space="preserve"> a regulatory control period. This is supplemented by the EBSS which provides the </w:t>
      </w:r>
      <w:r>
        <w:rPr>
          <w:rStyle w:val="AERbody"/>
        </w:rPr>
        <w:t>service provider</w:t>
      </w:r>
      <w:r w:rsidRPr="000C2EF1">
        <w:rPr>
          <w:rStyle w:val="AERbody"/>
        </w:rPr>
        <w:t xml:space="preserve"> with an additional reward for reductions in opex and </w:t>
      </w:r>
      <w:r>
        <w:rPr>
          <w:rStyle w:val="AERbody"/>
        </w:rPr>
        <w:t>additional penalties for in</w:t>
      </w:r>
      <w:r w:rsidRPr="000C2EF1">
        <w:rPr>
          <w:rStyle w:val="AERbody"/>
        </w:rPr>
        <w:t xml:space="preserve">creases in opex. In total these rewards and penalties work together to provide a </w:t>
      </w:r>
      <w:r>
        <w:rPr>
          <w:rStyle w:val="AERbody"/>
        </w:rPr>
        <w:t>continuous</w:t>
      </w:r>
      <w:r w:rsidRPr="000C2EF1">
        <w:rPr>
          <w:rStyle w:val="AERbody"/>
        </w:rPr>
        <w:t xml:space="preserve"> incentive for a </w:t>
      </w:r>
      <w:r>
        <w:rPr>
          <w:rStyle w:val="AERbody"/>
        </w:rPr>
        <w:t>service provider</w:t>
      </w:r>
      <w:r w:rsidRPr="000C2EF1">
        <w:rPr>
          <w:rStyle w:val="AERbody"/>
        </w:rPr>
        <w:t xml:space="preserve"> to pursue efficiency gains over the regulatory control period. The EBSS also discourages a </w:t>
      </w:r>
      <w:r>
        <w:rPr>
          <w:rStyle w:val="AERbody"/>
        </w:rPr>
        <w:t>service provider</w:t>
      </w:r>
      <w:r w:rsidRPr="000C2EF1">
        <w:rPr>
          <w:rStyle w:val="AERbody"/>
        </w:rPr>
        <w:t xml:space="preserve"> from </w:t>
      </w:r>
      <w:r>
        <w:t xml:space="preserve">incurring opex </w:t>
      </w:r>
      <w:r w:rsidRPr="000C2EF1">
        <w:rPr>
          <w:rStyle w:val="AERbody"/>
        </w:rPr>
        <w:t>in the expected base year in order to receive a higher opex allowance in the following regulatory control period.</w:t>
      </w:r>
    </w:p>
    <w:p w:rsidR="0081734B" w:rsidRDefault="0081734B" w:rsidP="0081734B">
      <w:bookmarkStart w:id="73" w:name="_Toc406679044"/>
      <w:bookmarkStart w:id="74" w:name="_Toc432860764"/>
      <w:r>
        <w:t>During the 2011</w:t>
      </w:r>
      <w:r w:rsidRPr="0030169A">
        <w:t>–</w:t>
      </w:r>
      <w:r>
        <w:t>15 regulatory control period, United Energy</w:t>
      </w:r>
      <w:r w:rsidRPr="0030169A">
        <w:t xml:space="preserve"> operated under</w:t>
      </w:r>
      <w:r>
        <w:t xml:space="preserve"> the Electricity distribution network service providers' EBSS released in June 2008.</w:t>
      </w:r>
      <w:r>
        <w:rPr>
          <w:rStyle w:val="FootnoteReference"/>
        </w:rPr>
        <w:footnoteReference w:id="1"/>
      </w:r>
    </w:p>
    <w:p w:rsidR="0081734B" w:rsidRDefault="0081734B" w:rsidP="0081734B">
      <w:pPr>
        <w:pStyle w:val="Heading2"/>
      </w:pPr>
      <w:bookmarkStart w:id="75" w:name="_Toc444869931"/>
      <w:r>
        <w:t xml:space="preserve">Final </w:t>
      </w:r>
      <w:r w:rsidRPr="00F760AF">
        <w:t>decision</w:t>
      </w:r>
      <w:bookmarkEnd w:id="73"/>
      <w:bookmarkEnd w:id="74"/>
      <w:bookmarkEnd w:id="75"/>
    </w:p>
    <w:p w:rsidR="00535B10" w:rsidRDefault="0081734B" w:rsidP="00535B10">
      <w:r w:rsidRPr="00A81852">
        <w:t xml:space="preserve">Our final decision is to approve </w:t>
      </w:r>
      <w:r w:rsidR="006D0F61">
        <w:t>an</w:t>
      </w:r>
      <w:r w:rsidRPr="00A81852">
        <w:t xml:space="preserve"> EBSS carryover amount of </w:t>
      </w:r>
      <w:r w:rsidR="00DA2B54">
        <w:t>$</w:t>
      </w:r>
      <w:r w:rsidR="00535B10">
        <w:t>36.</w:t>
      </w:r>
      <w:r w:rsidR="006D0F61">
        <w:t xml:space="preserve">6 </w:t>
      </w:r>
      <w:r w:rsidR="00535B10">
        <w:t xml:space="preserve">million </w:t>
      </w:r>
      <w:r>
        <w:t>($20</w:t>
      </w:r>
      <w:r w:rsidRPr="00A81852">
        <w:t>15) from the app</w:t>
      </w:r>
      <w:r>
        <w:t>lication of the EBSS in the 2011</w:t>
      </w:r>
      <w:r w:rsidRPr="00A81852">
        <w:t>–15 regulatory control period.</w:t>
      </w:r>
      <w:r w:rsidRPr="00A81852">
        <w:rPr>
          <w:rStyle w:val="FootnoteReference"/>
        </w:rPr>
        <w:footnoteReference w:id="2"/>
      </w:r>
      <w:r>
        <w:t xml:space="preserve"> </w:t>
      </w:r>
      <w:r w:rsidR="006D0F61">
        <w:t>This is consistent with United Energy's revised proposal. However, we have updated the carryover amounts to reflect the most recent actual CPI available.</w:t>
      </w:r>
      <w:r w:rsidR="006D0F61">
        <w:rPr>
          <w:rStyle w:val="FootnoteReference"/>
        </w:rPr>
        <w:footnoteReference w:id="3"/>
      </w:r>
    </w:p>
    <w:p w:rsidR="0081734B" w:rsidRPr="0081734B" w:rsidRDefault="0081734B" w:rsidP="00DA2B54">
      <w:pPr>
        <w:pStyle w:val="AERbulletlistfirststyle"/>
        <w:numPr>
          <w:ilvl w:val="0"/>
          <w:numId w:val="0"/>
        </w:numPr>
      </w:pPr>
      <w:r w:rsidRPr="00A81852">
        <w:t>Our final decision for the EBSS</w:t>
      </w:r>
      <w:r>
        <w:t xml:space="preserve"> carryover amounts from the 2011</w:t>
      </w:r>
      <w:r w:rsidRPr="00A81852">
        <w:t xml:space="preserve">–15 regulatory control period is outlined in </w:t>
      </w:r>
      <w:r w:rsidRPr="0081734B">
        <w:fldChar w:fldCharType="begin"/>
      </w:r>
      <w:r w:rsidRPr="0081734B">
        <w:instrText xml:space="preserve"> REF _Ref406741455 \h </w:instrText>
      </w:r>
      <w:r w:rsidRPr="0081734B">
        <w:fldChar w:fldCharType="separate"/>
      </w:r>
      <w:r w:rsidR="00FB03E0">
        <w:t xml:space="preserve">Table </w:t>
      </w:r>
      <w:r w:rsidR="00FB03E0">
        <w:rPr>
          <w:noProof/>
        </w:rPr>
        <w:t>9</w:t>
      </w:r>
      <w:r w:rsidR="00FB03E0">
        <w:t>.</w:t>
      </w:r>
      <w:r w:rsidR="00FB03E0">
        <w:rPr>
          <w:noProof/>
        </w:rPr>
        <w:t>1</w:t>
      </w:r>
      <w:r w:rsidRPr="0081734B">
        <w:fldChar w:fldCharType="end"/>
      </w:r>
      <w:r w:rsidRPr="0081734B">
        <w:t>.</w:t>
      </w:r>
    </w:p>
    <w:p w:rsidR="0081734B" w:rsidRPr="00BA7C17" w:rsidRDefault="0081734B" w:rsidP="0081734B">
      <w:pPr>
        <w:pStyle w:val="Caption"/>
      </w:pPr>
      <w:bookmarkStart w:id="76" w:name="_Ref406741455"/>
      <w:r>
        <w:t xml:space="preserve">Table </w:t>
      </w:r>
      <w:r w:rsidRPr="00524D34">
        <w:fldChar w:fldCharType="begin"/>
      </w:r>
      <w:r>
        <w:instrText xml:space="preserve"> STYLEREF 1 \s </w:instrText>
      </w:r>
      <w:r w:rsidRPr="00524D34">
        <w:fldChar w:fldCharType="separate"/>
      </w:r>
      <w:r w:rsidR="00FB03E0">
        <w:rPr>
          <w:noProof/>
        </w:rPr>
        <w:t>9</w:t>
      </w:r>
      <w:r w:rsidRPr="00524D34">
        <w:fldChar w:fldCharType="end"/>
      </w:r>
      <w:r>
        <w:t>.</w:t>
      </w:r>
      <w:r w:rsidRPr="00524D34">
        <w:fldChar w:fldCharType="begin"/>
      </w:r>
      <w:r>
        <w:instrText xml:space="preserve"> SEQ Table \* ARABIC \s 1 </w:instrText>
      </w:r>
      <w:r w:rsidRPr="00524D34">
        <w:fldChar w:fldCharType="separate"/>
      </w:r>
      <w:r w:rsidR="00FB03E0">
        <w:rPr>
          <w:noProof/>
        </w:rPr>
        <w:t>1</w:t>
      </w:r>
      <w:r w:rsidRPr="00524D34">
        <w:fldChar w:fldCharType="end"/>
      </w:r>
      <w:bookmarkEnd w:id="76"/>
      <w:r>
        <w:tab/>
        <w:t>AER’s final decision on United Energy's EBSS carryover amounts ($ million, 2015)</w:t>
      </w:r>
    </w:p>
    <w:tbl>
      <w:tblPr>
        <w:tblStyle w:val="AERtable-numbers"/>
        <w:tblW w:w="0" w:type="auto"/>
        <w:tblLook w:val="04A0" w:firstRow="1" w:lastRow="0" w:firstColumn="1" w:lastColumn="0" w:noHBand="0" w:noVBand="1"/>
      </w:tblPr>
      <w:tblGrid>
        <w:gridCol w:w="2696"/>
        <w:gridCol w:w="998"/>
        <w:gridCol w:w="999"/>
        <w:gridCol w:w="999"/>
        <w:gridCol w:w="999"/>
        <w:gridCol w:w="999"/>
        <w:gridCol w:w="1003"/>
      </w:tblGrid>
      <w:tr w:rsidR="00DA2B54" w:rsidTr="00535B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81734B" w:rsidRDefault="0081734B" w:rsidP="0081734B">
            <w:pPr>
              <w:pStyle w:val="AERtabletextleft"/>
            </w:pPr>
          </w:p>
        </w:tc>
        <w:tc>
          <w:tcPr>
            <w:tcW w:w="1049" w:type="dxa"/>
          </w:tcPr>
          <w:p w:rsidR="0081734B" w:rsidRPr="0081734B" w:rsidRDefault="00DA2B54" w:rsidP="0081734B">
            <w:pPr>
              <w:pStyle w:val="AERtabletextright"/>
              <w:cnfStyle w:val="100000000000" w:firstRow="1" w:lastRow="0" w:firstColumn="0" w:lastColumn="0" w:oddVBand="0" w:evenVBand="0" w:oddHBand="0" w:evenHBand="0" w:firstRowFirstColumn="0" w:firstRowLastColumn="0" w:lastRowFirstColumn="0" w:lastRowLastColumn="0"/>
            </w:pPr>
            <w:r>
              <w:t>20</w:t>
            </w:r>
            <w:r w:rsidR="0081734B">
              <w:t>16</w:t>
            </w:r>
          </w:p>
        </w:tc>
        <w:tc>
          <w:tcPr>
            <w:tcW w:w="1050" w:type="dxa"/>
          </w:tcPr>
          <w:p w:rsidR="0081734B" w:rsidRPr="0081734B" w:rsidRDefault="00DA2B54" w:rsidP="0081734B">
            <w:pPr>
              <w:pStyle w:val="AERtabletextright"/>
              <w:cnfStyle w:val="100000000000" w:firstRow="1" w:lastRow="0" w:firstColumn="0" w:lastColumn="0" w:oddVBand="0" w:evenVBand="0" w:oddHBand="0" w:evenHBand="0" w:firstRowFirstColumn="0" w:firstRowLastColumn="0" w:lastRowFirstColumn="0" w:lastRowLastColumn="0"/>
            </w:pPr>
            <w:r>
              <w:t>20</w:t>
            </w:r>
            <w:r w:rsidR="0081734B">
              <w:t>17</w:t>
            </w:r>
          </w:p>
        </w:tc>
        <w:tc>
          <w:tcPr>
            <w:tcW w:w="1050" w:type="dxa"/>
          </w:tcPr>
          <w:p w:rsidR="0081734B" w:rsidRPr="0081734B" w:rsidRDefault="00DA2B54" w:rsidP="0081734B">
            <w:pPr>
              <w:pStyle w:val="AERtabletextright"/>
              <w:cnfStyle w:val="100000000000" w:firstRow="1" w:lastRow="0" w:firstColumn="0" w:lastColumn="0" w:oddVBand="0" w:evenVBand="0" w:oddHBand="0" w:evenHBand="0" w:firstRowFirstColumn="0" w:firstRowLastColumn="0" w:lastRowFirstColumn="0" w:lastRowLastColumn="0"/>
            </w:pPr>
            <w:r>
              <w:t>20</w:t>
            </w:r>
            <w:r w:rsidR="0081734B">
              <w:t>18</w:t>
            </w:r>
          </w:p>
        </w:tc>
        <w:tc>
          <w:tcPr>
            <w:tcW w:w="1050" w:type="dxa"/>
          </w:tcPr>
          <w:p w:rsidR="0081734B" w:rsidRPr="0081734B" w:rsidRDefault="00DA2B54" w:rsidP="0081734B">
            <w:pPr>
              <w:pStyle w:val="AERtabletextright"/>
              <w:cnfStyle w:val="100000000000" w:firstRow="1" w:lastRow="0" w:firstColumn="0" w:lastColumn="0" w:oddVBand="0" w:evenVBand="0" w:oddHBand="0" w:evenHBand="0" w:firstRowFirstColumn="0" w:firstRowLastColumn="0" w:lastRowFirstColumn="0" w:lastRowLastColumn="0"/>
            </w:pPr>
            <w:r>
              <w:t>20</w:t>
            </w:r>
            <w:r w:rsidR="0081734B">
              <w:t>19</w:t>
            </w:r>
          </w:p>
        </w:tc>
        <w:tc>
          <w:tcPr>
            <w:tcW w:w="1050" w:type="dxa"/>
          </w:tcPr>
          <w:p w:rsidR="0081734B" w:rsidRPr="0081734B" w:rsidRDefault="00DA2B54" w:rsidP="0081734B">
            <w:pPr>
              <w:pStyle w:val="AERtabletextright"/>
              <w:cnfStyle w:val="100000000000" w:firstRow="1" w:lastRow="0" w:firstColumn="0" w:lastColumn="0" w:oddVBand="0" w:evenVBand="0" w:oddHBand="0" w:evenHBand="0" w:firstRowFirstColumn="0" w:firstRowLastColumn="0" w:lastRowFirstColumn="0" w:lastRowLastColumn="0"/>
            </w:pPr>
            <w:r>
              <w:t>20</w:t>
            </w:r>
            <w:r w:rsidR="0081734B">
              <w:t>20</w:t>
            </w:r>
          </w:p>
        </w:tc>
        <w:tc>
          <w:tcPr>
            <w:tcW w:w="1050" w:type="dxa"/>
          </w:tcPr>
          <w:p w:rsidR="0081734B" w:rsidRPr="0081734B" w:rsidRDefault="0081734B" w:rsidP="0081734B">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DA2B54" w:rsidTr="00535B10">
        <w:tc>
          <w:tcPr>
            <w:cnfStyle w:val="001000000000" w:firstRow="0" w:lastRow="0" w:firstColumn="1" w:lastColumn="0" w:oddVBand="0" w:evenVBand="0" w:oddHBand="0" w:evenHBand="0" w:firstRowFirstColumn="0" w:firstRowLastColumn="0" w:lastRowFirstColumn="0" w:lastRowLastColumn="0"/>
            <w:tcW w:w="2943" w:type="dxa"/>
          </w:tcPr>
          <w:p w:rsidR="0081734B" w:rsidRPr="0081734B" w:rsidRDefault="0081734B" w:rsidP="0081734B">
            <w:pPr>
              <w:pStyle w:val="AERtabletextleft"/>
            </w:pPr>
            <w:r>
              <w:t>United Energy's</w:t>
            </w:r>
            <w:r w:rsidRPr="0081734B">
              <w:t xml:space="preserve"> revised proposed carryover</w:t>
            </w:r>
          </w:p>
        </w:tc>
        <w:tc>
          <w:tcPr>
            <w:tcW w:w="1049" w:type="dxa"/>
          </w:tcPr>
          <w:p w:rsidR="0081734B" w:rsidRPr="0081734B" w:rsidRDefault="00535B10" w:rsidP="0081734B">
            <w:pPr>
              <w:pStyle w:val="AERtabletextright"/>
              <w:cnfStyle w:val="000000000000" w:firstRow="0" w:lastRow="0" w:firstColumn="0" w:lastColumn="0" w:oddVBand="0" w:evenVBand="0" w:oddHBand="0" w:evenHBand="0" w:firstRowFirstColumn="0" w:firstRowLastColumn="0" w:lastRowFirstColumn="0" w:lastRowLastColumn="0"/>
            </w:pPr>
            <w:r>
              <w:t>2</w:t>
            </w:r>
            <w:r w:rsidR="0081734B" w:rsidRPr="0081734B">
              <w:t>.7</w:t>
            </w:r>
          </w:p>
        </w:tc>
        <w:tc>
          <w:tcPr>
            <w:tcW w:w="1050" w:type="dxa"/>
          </w:tcPr>
          <w:p w:rsidR="0081734B" w:rsidRPr="0081734B" w:rsidRDefault="00535B10" w:rsidP="0081734B">
            <w:pPr>
              <w:pStyle w:val="AERtabletextright"/>
              <w:cnfStyle w:val="000000000000" w:firstRow="0" w:lastRow="0" w:firstColumn="0" w:lastColumn="0" w:oddVBand="0" w:evenVBand="0" w:oddHBand="0" w:evenHBand="0" w:firstRowFirstColumn="0" w:firstRowLastColumn="0" w:lastRowFirstColumn="0" w:lastRowLastColumn="0"/>
            </w:pPr>
            <w:r>
              <w:t>17.6</w:t>
            </w:r>
          </w:p>
        </w:tc>
        <w:tc>
          <w:tcPr>
            <w:tcW w:w="1050" w:type="dxa"/>
          </w:tcPr>
          <w:p w:rsidR="0081734B" w:rsidRPr="0081734B" w:rsidRDefault="00535B10" w:rsidP="0081734B">
            <w:pPr>
              <w:pStyle w:val="AERtabletextright"/>
              <w:cnfStyle w:val="000000000000" w:firstRow="0" w:lastRow="0" w:firstColumn="0" w:lastColumn="0" w:oddVBand="0" w:evenVBand="0" w:oddHBand="0" w:evenHBand="0" w:firstRowFirstColumn="0" w:firstRowLastColumn="0" w:lastRowFirstColumn="0" w:lastRowLastColumn="0"/>
            </w:pPr>
            <w:r>
              <w:t>6.5</w:t>
            </w:r>
          </w:p>
        </w:tc>
        <w:tc>
          <w:tcPr>
            <w:tcW w:w="1050" w:type="dxa"/>
          </w:tcPr>
          <w:p w:rsidR="0081734B" w:rsidRPr="0081734B" w:rsidRDefault="00535B10" w:rsidP="0081734B">
            <w:pPr>
              <w:pStyle w:val="AERtabletextright"/>
              <w:cnfStyle w:val="000000000000" w:firstRow="0" w:lastRow="0" w:firstColumn="0" w:lastColumn="0" w:oddVBand="0" w:evenVBand="0" w:oddHBand="0" w:evenHBand="0" w:firstRowFirstColumn="0" w:firstRowLastColumn="0" w:lastRowFirstColumn="0" w:lastRowLastColumn="0"/>
            </w:pPr>
            <w:r>
              <w:t>9.5</w:t>
            </w:r>
          </w:p>
        </w:tc>
        <w:tc>
          <w:tcPr>
            <w:tcW w:w="1050" w:type="dxa"/>
          </w:tcPr>
          <w:p w:rsidR="0081734B" w:rsidRPr="0081734B" w:rsidRDefault="0081734B" w:rsidP="0081734B">
            <w:pPr>
              <w:pStyle w:val="AERtabletextright"/>
              <w:cnfStyle w:val="000000000000" w:firstRow="0" w:lastRow="0" w:firstColumn="0" w:lastColumn="0" w:oddVBand="0" w:evenVBand="0" w:oddHBand="0" w:evenHBand="0" w:firstRowFirstColumn="0" w:firstRowLastColumn="0" w:lastRowFirstColumn="0" w:lastRowLastColumn="0"/>
            </w:pPr>
            <w:r>
              <w:t>0</w:t>
            </w:r>
            <w:r w:rsidRPr="0081734B">
              <w:t>.0</w:t>
            </w:r>
          </w:p>
        </w:tc>
        <w:tc>
          <w:tcPr>
            <w:tcW w:w="1050" w:type="dxa"/>
          </w:tcPr>
          <w:p w:rsidR="0081734B" w:rsidRPr="0081734B" w:rsidRDefault="00535B10" w:rsidP="0081734B">
            <w:pPr>
              <w:pStyle w:val="AERtabletextright"/>
              <w:cnfStyle w:val="000000000000" w:firstRow="0" w:lastRow="0" w:firstColumn="0" w:lastColumn="0" w:oddVBand="0" w:evenVBand="0" w:oddHBand="0" w:evenHBand="0" w:firstRowFirstColumn="0" w:firstRowLastColumn="0" w:lastRowFirstColumn="0" w:lastRowLastColumn="0"/>
            </w:pPr>
            <w:r>
              <w:t>36.3</w:t>
            </w:r>
          </w:p>
        </w:tc>
      </w:tr>
      <w:tr w:rsidR="00DA2B54" w:rsidTr="00535B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81734B" w:rsidRPr="0081734B" w:rsidRDefault="0081734B" w:rsidP="0081734B">
            <w:pPr>
              <w:pStyle w:val="AERtabletextleft"/>
            </w:pPr>
            <w:r>
              <w:t>Final</w:t>
            </w:r>
            <w:r w:rsidRPr="0081734B">
              <w:t xml:space="preserve"> decision</w:t>
            </w:r>
          </w:p>
        </w:tc>
        <w:tc>
          <w:tcPr>
            <w:tcW w:w="1049" w:type="dxa"/>
          </w:tcPr>
          <w:p w:rsidR="0081734B" w:rsidRPr="0081734B" w:rsidRDefault="00535B10" w:rsidP="0081734B">
            <w:pPr>
              <w:pStyle w:val="AERtabletextright"/>
              <w:cnfStyle w:val="000000010000" w:firstRow="0" w:lastRow="0" w:firstColumn="0" w:lastColumn="0" w:oddVBand="0" w:evenVBand="0" w:oddHBand="0" w:evenHBand="1" w:firstRowFirstColumn="0" w:firstRowLastColumn="0" w:lastRowFirstColumn="0" w:lastRowLastColumn="0"/>
            </w:pPr>
            <w:r>
              <w:t>2.7</w:t>
            </w:r>
          </w:p>
        </w:tc>
        <w:tc>
          <w:tcPr>
            <w:tcW w:w="1050" w:type="dxa"/>
          </w:tcPr>
          <w:p w:rsidR="0081734B" w:rsidRPr="0081734B" w:rsidRDefault="00535B10" w:rsidP="006D0F61">
            <w:pPr>
              <w:pStyle w:val="AERtabletextright"/>
              <w:cnfStyle w:val="000000010000" w:firstRow="0" w:lastRow="0" w:firstColumn="0" w:lastColumn="0" w:oddVBand="0" w:evenVBand="0" w:oddHBand="0" w:evenHBand="1" w:firstRowFirstColumn="0" w:firstRowLastColumn="0" w:lastRowFirstColumn="0" w:lastRowLastColumn="0"/>
            </w:pPr>
            <w:r>
              <w:t>17.</w:t>
            </w:r>
            <w:r w:rsidR="006D0F61">
              <w:t>7</w:t>
            </w:r>
          </w:p>
        </w:tc>
        <w:tc>
          <w:tcPr>
            <w:tcW w:w="1050" w:type="dxa"/>
          </w:tcPr>
          <w:p w:rsidR="0081734B" w:rsidRPr="0081734B" w:rsidRDefault="00535B10" w:rsidP="006D0F61">
            <w:pPr>
              <w:pStyle w:val="AERtabletextright"/>
              <w:cnfStyle w:val="000000010000" w:firstRow="0" w:lastRow="0" w:firstColumn="0" w:lastColumn="0" w:oddVBand="0" w:evenVBand="0" w:oddHBand="0" w:evenHBand="1" w:firstRowFirstColumn="0" w:firstRowLastColumn="0" w:lastRowFirstColumn="0" w:lastRowLastColumn="0"/>
            </w:pPr>
            <w:r>
              <w:t>6.</w:t>
            </w:r>
            <w:r w:rsidR="006D0F61">
              <w:t>6</w:t>
            </w:r>
          </w:p>
        </w:tc>
        <w:tc>
          <w:tcPr>
            <w:tcW w:w="1050" w:type="dxa"/>
          </w:tcPr>
          <w:p w:rsidR="0081734B" w:rsidRPr="0081734B" w:rsidRDefault="00535B10" w:rsidP="006D0F61">
            <w:pPr>
              <w:pStyle w:val="AERtabletextright"/>
              <w:cnfStyle w:val="000000010000" w:firstRow="0" w:lastRow="0" w:firstColumn="0" w:lastColumn="0" w:oddVBand="0" w:evenVBand="0" w:oddHBand="0" w:evenHBand="1" w:firstRowFirstColumn="0" w:firstRowLastColumn="0" w:lastRowFirstColumn="0" w:lastRowLastColumn="0"/>
            </w:pPr>
            <w:r>
              <w:t>9.</w:t>
            </w:r>
            <w:r w:rsidR="006D0F61">
              <w:t>6</w:t>
            </w:r>
          </w:p>
        </w:tc>
        <w:tc>
          <w:tcPr>
            <w:tcW w:w="1050" w:type="dxa"/>
          </w:tcPr>
          <w:p w:rsidR="0081734B" w:rsidRPr="0081734B" w:rsidRDefault="0081734B" w:rsidP="0081734B">
            <w:pPr>
              <w:pStyle w:val="AERtabletextright"/>
              <w:cnfStyle w:val="000000010000" w:firstRow="0" w:lastRow="0" w:firstColumn="0" w:lastColumn="0" w:oddVBand="0" w:evenVBand="0" w:oddHBand="0" w:evenHBand="1" w:firstRowFirstColumn="0" w:firstRowLastColumn="0" w:lastRowFirstColumn="0" w:lastRowLastColumn="0"/>
            </w:pPr>
            <w:r>
              <w:t>0</w:t>
            </w:r>
            <w:r w:rsidRPr="0081734B">
              <w:t>.0</w:t>
            </w:r>
          </w:p>
        </w:tc>
        <w:tc>
          <w:tcPr>
            <w:tcW w:w="1050" w:type="dxa"/>
          </w:tcPr>
          <w:p w:rsidR="0081734B" w:rsidRPr="0081734B" w:rsidRDefault="00535B10" w:rsidP="006D0F61">
            <w:pPr>
              <w:pStyle w:val="AERtabletextright"/>
              <w:cnfStyle w:val="000000010000" w:firstRow="0" w:lastRow="0" w:firstColumn="0" w:lastColumn="0" w:oddVBand="0" w:evenVBand="0" w:oddHBand="0" w:evenHBand="1" w:firstRowFirstColumn="0" w:firstRowLastColumn="0" w:lastRowFirstColumn="0" w:lastRowLastColumn="0"/>
            </w:pPr>
            <w:r>
              <w:t>36.</w:t>
            </w:r>
            <w:r w:rsidR="006D0F61">
              <w:t>6</w:t>
            </w:r>
          </w:p>
        </w:tc>
      </w:tr>
    </w:tbl>
    <w:p w:rsidR="0081734B" w:rsidRDefault="0081734B" w:rsidP="0081734B">
      <w:pPr>
        <w:pStyle w:val="AERtablesource"/>
      </w:pPr>
      <w:r w:rsidRPr="00BA7C17">
        <w:t xml:space="preserve">Source: </w:t>
      </w:r>
      <w:r w:rsidR="00533B46">
        <w:tab/>
      </w:r>
      <w:r w:rsidRPr="00BA7C17">
        <w:t xml:space="preserve">AER analysis; </w:t>
      </w:r>
      <w:r>
        <w:t>United Energy</w:t>
      </w:r>
      <w:r w:rsidRPr="00D20E85">
        <w:t xml:space="preserve">, </w:t>
      </w:r>
      <w:r w:rsidRPr="00D20E85">
        <w:rPr>
          <w:rStyle w:val="AERtextitalic"/>
        </w:rPr>
        <w:t>R</w:t>
      </w:r>
      <w:r>
        <w:rPr>
          <w:rStyle w:val="AERtextitalic"/>
        </w:rPr>
        <w:t>evised r</w:t>
      </w:r>
      <w:r w:rsidRPr="00D20E85">
        <w:rPr>
          <w:rStyle w:val="AERtextitalic"/>
        </w:rPr>
        <w:t>egulatory proposal</w:t>
      </w:r>
      <w:r>
        <w:t xml:space="preserve">, </w:t>
      </w:r>
      <w:r w:rsidR="00AD19A6" w:rsidRPr="006F1502">
        <w:rPr>
          <w:rStyle w:val="Emphasis"/>
        </w:rPr>
        <w:t>EBSS model</w:t>
      </w:r>
      <w:r w:rsidR="00AD19A6">
        <w:t>, January 2016</w:t>
      </w:r>
      <w:r>
        <w:t xml:space="preserve">. </w:t>
      </w:r>
    </w:p>
    <w:p w:rsidR="0081734B" w:rsidRDefault="0081734B" w:rsidP="0081734B">
      <w:pPr>
        <w:rPr>
          <w:rStyle w:val="AERbody"/>
        </w:rPr>
      </w:pPr>
      <w:r>
        <w:rPr>
          <w:rStyle w:val="AERbody"/>
        </w:rPr>
        <w:t>We maintain our preliminary decision to</w:t>
      </w:r>
      <w:r w:rsidRPr="00A95046">
        <w:rPr>
          <w:rStyle w:val="AERbody"/>
        </w:rPr>
        <w:t xml:space="preserve"> apply version two of the EBSS</w:t>
      </w:r>
      <w:r>
        <w:rPr>
          <w:rStyle w:val="AERbody"/>
        </w:rPr>
        <w:t xml:space="preserve"> </w:t>
      </w:r>
      <w:r w:rsidRPr="00A95046">
        <w:rPr>
          <w:rStyle w:val="AERbody"/>
        </w:rPr>
        <w:t xml:space="preserve">to </w:t>
      </w:r>
      <w:r>
        <w:rPr>
          <w:rStyle w:val="AERbody"/>
        </w:rPr>
        <w:t>United Energy in the 2016–20 regulatory control period.</w:t>
      </w:r>
      <w:r>
        <w:rPr>
          <w:rStyle w:val="FootnoteReference"/>
        </w:rPr>
        <w:footnoteReference w:id="4"/>
      </w:r>
    </w:p>
    <w:p w:rsidR="0081734B" w:rsidRPr="007E75DE" w:rsidRDefault="0081734B" w:rsidP="0081734B">
      <w:pPr>
        <w:numPr>
          <w:ilvl w:val="0"/>
          <w:numId w:val="24"/>
        </w:numPr>
      </w:pPr>
      <w:r w:rsidRPr="007E75DE">
        <w:lastRenderedPageBreak/>
        <w:t>When we apply version two of the EBSS</w:t>
      </w:r>
      <w:r w:rsidR="000823B6">
        <w:t>,</w:t>
      </w:r>
      <w:r w:rsidRPr="007E75DE">
        <w:t xml:space="preserve"> we will exclude the cost categories listed in section </w:t>
      </w:r>
      <w:r>
        <w:fldChar w:fldCharType="begin"/>
      </w:r>
      <w:r>
        <w:instrText xml:space="preserve"> REF _Ref431551677 \r \h </w:instrText>
      </w:r>
      <w:r>
        <w:fldChar w:fldCharType="separate"/>
      </w:r>
      <w:r w:rsidR="00FB03E0">
        <w:t>9.5.2</w:t>
      </w:r>
      <w:r>
        <w:fldChar w:fldCharType="end"/>
      </w:r>
      <w:r w:rsidRPr="007E75DE">
        <w:t xml:space="preserve"> from forecast and actual opex for the calculation of EBSS carryover amounts. </w:t>
      </w:r>
      <w:r w:rsidRPr="007E75DE">
        <w:fldChar w:fldCharType="begin"/>
      </w:r>
      <w:r w:rsidRPr="007E75DE">
        <w:instrText xml:space="preserve"> REF _Ref402360609 \h </w:instrText>
      </w:r>
      <w:r w:rsidRPr="007E75DE">
        <w:fldChar w:fldCharType="separate"/>
      </w:r>
      <w:r w:rsidR="00FB03E0" w:rsidRPr="007E75DE">
        <w:t xml:space="preserve">Table </w:t>
      </w:r>
      <w:r w:rsidR="00FB03E0">
        <w:rPr>
          <w:noProof/>
        </w:rPr>
        <w:t>9</w:t>
      </w:r>
      <w:r w:rsidR="00FB03E0" w:rsidRPr="007E75DE">
        <w:t>.</w:t>
      </w:r>
      <w:r w:rsidR="00FB03E0">
        <w:rPr>
          <w:noProof/>
        </w:rPr>
        <w:t>2</w:t>
      </w:r>
      <w:r w:rsidRPr="007E75DE">
        <w:fldChar w:fldCharType="end"/>
      </w:r>
      <w:r w:rsidRPr="007E75DE">
        <w:t xml:space="preserve"> sets out our </w:t>
      </w:r>
      <w:r>
        <w:t>final</w:t>
      </w:r>
      <w:r w:rsidRPr="007E75DE">
        <w:t xml:space="preserve"> decision on </w:t>
      </w:r>
      <w:r>
        <w:t>United Energy'</w:t>
      </w:r>
      <w:r w:rsidR="0080532B">
        <w:t>s</w:t>
      </w:r>
      <w:r w:rsidRPr="007E75DE">
        <w:t xml:space="preserve"> target opex for the EBSS (total opex less excluded categories</w:t>
      </w:r>
      <w:r>
        <w:rPr>
          <w:rStyle w:val="FootnoteReference"/>
        </w:rPr>
        <w:footnoteReference w:id="5"/>
      </w:r>
      <w:r w:rsidRPr="007E75DE">
        <w:t>), against which we will calcul</w:t>
      </w:r>
      <w:r>
        <w:t xml:space="preserve">ate efficiency gains in the 2016–20 </w:t>
      </w:r>
      <w:r w:rsidRPr="007E75DE">
        <w:t xml:space="preserve">regulatory control period.  </w:t>
      </w:r>
    </w:p>
    <w:p w:rsidR="0081734B" w:rsidRPr="007E75DE" w:rsidRDefault="0081734B" w:rsidP="0081734B">
      <w:pPr>
        <w:pStyle w:val="Caption"/>
      </w:pPr>
      <w:bookmarkStart w:id="77" w:name="_Ref402360609"/>
      <w:r w:rsidRPr="007E75DE">
        <w:t xml:space="preserve">Table </w:t>
      </w:r>
      <w:r w:rsidR="00230D59">
        <w:fldChar w:fldCharType="begin"/>
      </w:r>
      <w:r w:rsidR="00230D59">
        <w:instrText xml:space="preserve"> STYLEREF 1 \s </w:instrText>
      </w:r>
      <w:r w:rsidR="00230D59">
        <w:fldChar w:fldCharType="separate"/>
      </w:r>
      <w:r w:rsidR="00FB03E0">
        <w:rPr>
          <w:noProof/>
        </w:rPr>
        <w:t>9</w:t>
      </w:r>
      <w:r w:rsidR="00230D59">
        <w:rPr>
          <w:noProof/>
        </w:rPr>
        <w:fldChar w:fldCharType="end"/>
      </w:r>
      <w:r w:rsidRPr="007E75DE">
        <w:t>.</w:t>
      </w:r>
      <w:fldSimple w:instr=" SEQ Table \* ARABIC \s 1 ">
        <w:r w:rsidR="00FB03E0">
          <w:rPr>
            <w:noProof/>
          </w:rPr>
          <w:t>2</w:t>
        </w:r>
      </w:fldSimple>
      <w:bookmarkEnd w:id="77"/>
      <w:r w:rsidRPr="007E75DE">
        <w:tab/>
        <w:t xml:space="preserve">AER's final decision on </w:t>
      </w:r>
      <w:r>
        <w:t>United Energy's</w:t>
      </w:r>
      <w:r w:rsidRPr="007E75DE">
        <w:t xml:space="preserve"> forecast ope</w:t>
      </w:r>
      <w:r>
        <w:t>x for the EBSS ($ million, 20</w:t>
      </w:r>
      <w:r w:rsidRPr="007E75DE">
        <w:t>15)</w:t>
      </w:r>
    </w:p>
    <w:tbl>
      <w:tblPr>
        <w:tblStyle w:val="AERtable-numbers"/>
        <w:tblW w:w="5000" w:type="pct"/>
        <w:tblLook w:val="04A0" w:firstRow="1" w:lastRow="0" w:firstColumn="1" w:lastColumn="0" w:noHBand="0" w:noVBand="1"/>
      </w:tblPr>
      <w:tblGrid>
        <w:gridCol w:w="2701"/>
        <w:gridCol w:w="1196"/>
        <w:gridCol w:w="1200"/>
        <w:gridCol w:w="1200"/>
        <w:gridCol w:w="1200"/>
        <w:gridCol w:w="1196"/>
      </w:tblGrid>
      <w:tr w:rsidR="0081734B" w:rsidTr="00150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tcPr>
          <w:p w:rsidR="0081734B" w:rsidRPr="007E75DE" w:rsidRDefault="0081734B" w:rsidP="0081734B">
            <w:pPr>
              <w:pStyle w:val="AERtabletextleft"/>
            </w:pPr>
          </w:p>
        </w:tc>
        <w:tc>
          <w:tcPr>
            <w:tcW w:w="688" w:type="pct"/>
          </w:tcPr>
          <w:p w:rsidR="0081734B" w:rsidRPr="0081734B" w:rsidRDefault="00DA2B54" w:rsidP="0081734B">
            <w:pPr>
              <w:pStyle w:val="AERtabletextright"/>
              <w:cnfStyle w:val="100000000000" w:firstRow="1" w:lastRow="0" w:firstColumn="0" w:lastColumn="0" w:oddVBand="0" w:evenVBand="0" w:oddHBand="0" w:evenHBand="0" w:firstRowFirstColumn="0" w:firstRowLastColumn="0" w:lastRowFirstColumn="0" w:lastRowLastColumn="0"/>
            </w:pPr>
            <w:r>
              <w:t>20</w:t>
            </w:r>
            <w:r w:rsidR="0081734B" w:rsidRPr="007E75DE">
              <w:t>16</w:t>
            </w:r>
          </w:p>
        </w:tc>
        <w:tc>
          <w:tcPr>
            <w:tcW w:w="690" w:type="pct"/>
          </w:tcPr>
          <w:p w:rsidR="0081734B" w:rsidRPr="0081734B" w:rsidRDefault="00DA2B54" w:rsidP="0081734B">
            <w:pPr>
              <w:pStyle w:val="AERtabletextright"/>
              <w:cnfStyle w:val="100000000000" w:firstRow="1" w:lastRow="0" w:firstColumn="0" w:lastColumn="0" w:oddVBand="0" w:evenVBand="0" w:oddHBand="0" w:evenHBand="0" w:firstRowFirstColumn="0" w:firstRowLastColumn="0" w:lastRowFirstColumn="0" w:lastRowLastColumn="0"/>
            </w:pPr>
            <w:r>
              <w:t>20</w:t>
            </w:r>
            <w:r w:rsidR="0081734B" w:rsidRPr="007E75DE">
              <w:t>17</w:t>
            </w:r>
          </w:p>
        </w:tc>
        <w:tc>
          <w:tcPr>
            <w:tcW w:w="690" w:type="pct"/>
          </w:tcPr>
          <w:p w:rsidR="0081734B" w:rsidRPr="0081734B" w:rsidRDefault="00DA2B54" w:rsidP="0081734B">
            <w:pPr>
              <w:pStyle w:val="AERtabletextright"/>
              <w:cnfStyle w:val="100000000000" w:firstRow="1" w:lastRow="0" w:firstColumn="0" w:lastColumn="0" w:oddVBand="0" w:evenVBand="0" w:oddHBand="0" w:evenHBand="0" w:firstRowFirstColumn="0" w:firstRowLastColumn="0" w:lastRowFirstColumn="0" w:lastRowLastColumn="0"/>
            </w:pPr>
            <w:r>
              <w:t>20</w:t>
            </w:r>
            <w:r w:rsidR="0081734B" w:rsidRPr="007E75DE">
              <w:t>18</w:t>
            </w:r>
          </w:p>
        </w:tc>
        <w:tc>
          <w:tcPr>
            <w:tcW w:w="690" w:type="pct"/>
          </w:tcPr>
          <w:p w:rsidR="0081734B" w:rsidRPr="0081734B" w:rsidRDefault="00DA2B54" w:rsidP="0081734B">
            <w:pPr>
              <w:pStyle w:val="AERtabletextright"/>
              <w:cnfStyle w:val="100000000000" w:firstRow="1" w:lastRow="0" w:firstColumn="0" w:lastColumn="0" w:oddVBand="0" w:evenVBand="0" w:oddHBand="0" w:evenHBand="0" w:firstRowFirstColumn="0" w:firstRowLastColumn="0" w:lastRowFirstColumn="0" w:lastRowLastColumn="0"/>
            </w:pPr>
            <w:r>
              <w:t>20</w:t>
            </w:r>
            <w:r w:rsidR="0081734B" w:rsidRPr="007E75DE">
              <w:t>19</w:t>
            </w:r>
          </w:p>
        </w:tc>
        <w:tc>
          <w:tcPr>
            <w:tcW w:w="688" w:type="pct"/>
          </w:tcPr>
          <w:p w:rsidR="0081734B" w:rsidRPr="0081734B" w:rsidRDefault="00DA2B54" w:rsidP="0081734B">
            <w:pPr>
              <w:pStyle w:val="AERtabletextright"/>
              <w:cnfStyle w:val="100000000000" w:firstRow="1" w:lastRow="0" w:firstColumn="0" w:lastColumn="0" w:oddVBand="0" w:evenVBand="0" w:oddHBand="0" w:evenHBand="0" w:firstRowFirstColumn="0" w:firstRowLastColumn="0" w:lastRowFirstColumn="0" w:lastRowLastColumn="0"/>
            </w:pPr>
            <w:r>
              <w:t>20</w:t>
            </w:r>
            <w:r w:rsidR="0081734B" w:rsidRPr="007E75DE">
              <w:t>20</w:t>
            </w:r>
          </w:p>
        </w:tc>
      </w:tr>
      <w:tr w:rsidR="001505D4" w:rsidTr="001505D4">
        <w:tc>
          <w:tcPr>
            <w:cnfStyle w:val="001000000000" w:firstRow="0" w:lastRow="0" w:firstColumn="1" w:lastColumn="0" w:oddVBand="0" w:evenVBand="0" w:oddHBand="0" w:evenHBand="0" w:firstRowFirstColumn="0" w:firstRowLastColumn="0" w:lastRowFirstColumn="0" w:lastRowLastColumn="0"/>
            <w:tcW w:w="1554" w:type="pct"/>
          </w:tcPr>
          <w:p w:rsidR="001505D4" w:rsidRPr="001505D4" w:rsidRDefault="001505D4" w:rsidP="001505D4">
            <w:r w:rsidRPr="001505D4">
              <w:t>Total opex forecast</w:t>
            </w:r>
          </w:p>
        </w:tc>
        <w:tc>
          <w:tcPr>
            <w:tcW w:w="688" w:type="pct"/>
            <w:vAlign w:val="top"/>
          </w:tcPr>
          <w:p w:rsidR="001505D4" w:rsidRPr="001505D4" w:rsidRDefault="001505D4" w:rsidP="00D05F21">
            <w:pPr>
              <w:cnfStyle w:val="000000000000" w:firstRow="0" w:lastRow="0" w:firstColumn="0" w:lastColumn="0" w:oddVBand="0" w:evenVBand="0" w:oddHBand="0" w:evenHBand="0" w:firstRowFirstColumn="0" w:firstRowLastColumn="0" w:lastRowFirstColumn="0" w:lastRowLastColumn="0"/>
            </w:pPr>
            <w:r w:rsidRPr="001505D4">
              <w:t>140.3</w:t>
            </w:r>
          </w:p>
        </w:tc>
        <w:tc>
          <w:tcPr>
            <w:tcW w:w="690" w:type="pct"/>
            <w:vAlign w:val="top"/>
          </w:tcPr>
          <w:p w:rsidR="001505D4" w:rsidRPr="001505D4" w:rsidRDefault="001505D4" w:rsidP="00D05F21">
            <w:pPr>
              <w:cnfStyle w:val="000000000000" w:firstRow="0" w:lastRow="0" w:firstColumn="0" w:lastColumn="0" w:oddVBand="0" w:evenVBand="0" w:oddHBand="0" w:evenHBand="0" w:firstRowFirstColumn="0" w:firstRowLastColumn="0" w:lastRowFirstColumn="0" w:lastRowLastColumn="0"/>
            </w:pPr>
            <w:r w:rsidRPr="001505D4">
              <w:t>143.3</w:t>
            </w:r>
          </w:p>
        </w:tc>
        <w:tc>
          <w:tcPr>
            <w:tcW w:w="690" w:type="pct"/>
            <w:vAlign w:val="top"/>
          </w:tcPr>
          <w:p w:rsidR="001505D4" w:rsidRPr="001505D4" w:rsidRDefault="001505D4" w:rsidP="00D05F21">
            <w:pPr>
              <w:cnfStyle w:val="000000000000" w:firstRow="0" w:lastRow="0" w:firstColumn="0" w:lastColumn="0" w:oddVBand="0" w:evenVBand="0" w:oddHBand="0" w:evenHBand="0" w:firstRowFirstColumn="0" w:firstRowLastColumn="0" w:lastRowFirstColumn="0" w:lastRowLastColumn="0"/>
            </w:pPr>
            <w:r w:rsidRPr="001505D4">
              <w:t>146.4</w:t>
            </w:r>
          </w:p>
        </w:tc>
        <w:tc>
          <w:tcPr>
            <w:tcW w:w="690" w:type="pct"/>
            <w:vAlign w:val="top"/>
          </w:tcPr>
          <w:p w:rsidR="001505D4" w:rsidRPr="001505D4" w:rsidRDefault="001505D4" w:rsidP="00D05F21">
            <w:pPr>
              <w:cnfStyle w:val="000000000000" w:firstRow="0" w:lastRow="0" w:firstColumn="0" w:lastColumn="0" w:oddVBand="0" w:evenVBand="0" w:oddHBand="0" w:evenHBand="0" w:firstRowFirstColumn="0" w:firstRowLastColumn="0" w:lastRowFirstColumn="0" w:lastRowLastColumn="0"/>
            </w:pPr>
            <w:r w:rsidRPr="001505D4">
              <w:t>147.3</w:t>
            </w:r>
          </w:p>
        </w:tc>
        <w:tc>
          <w:tcPr>
            <w:tcW w:w="688" w:type="pct"/>
            <w:vAlign w:val="top"/>
          </w:tcPr>
          <w:p w:rsidR="001505D4" w:rsidRPr="001505D4" w:rsidRDefault="001505D4" w:rsidP="00D05F21">
            <w:pPr>
              <w:cnfStyle w:val="000000000000" w:firstRow="0" w:lastRow="0" w:firstColumn="0" w:lastColumn="0" w:oddVBand="0" w:evenVBand="0" w:oddHBand="0" w:evenHBand="0" w:firstRowFirstColumn="0" w:firstRowLastColumn="0" w:lastRowFirstColumn="0" w:lastRowLastColumn="0"/>
            </w:pPr>
            <w:r w:rsidRPr="001505D4">
              <w:t>149.2</w:t>
            </w:r>
          </w:p>
        </w:tc>
      </w:tr>
      <w:tr w:rsidR="001505D4" w:rsidTr="001505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tcPr>
          <w:p w:rsidR="001505D4" w:rsidRPr="001505D4" w:rsidRDefault="001505D4" w:rsidP="001505D4">
            <w:r w:rsidRPr="001505D4">
              <w:t xml:space="preserve">    Less debt raising costs</w:t>
            </w:r>
          </w:p>
        </w:tc>
        <w:tc>
          <w:tcPr>
            <w:tcW w:w="688" w:type="pct"/>
            <w:vAlign w:val="top"/>
          </w:tcPr>
          <w:p w:rsidR="001505D4" w:rsidRPr="001505D4" w:rsidRDefault="001505D4" w:rsidP="00D05F21">
            <w:pPr>
              <w:cnfStyle w:val="000000010000" w:firstRow="0" w:lastRow="0" w:firstColumn="0" w:lastColumn="0" w:oddVBand="0" w:evenVBand="0" w:oddHBand="0" w:evenHBand="1" w:firstRowFirstColumn="0" w:firstRowLastColumn="0" w:lastRowFirstColumn="0" w:lastRowLastColumn="0"/>
            </w:pPr>
            <w:r w:rsidRPr="001505D4">
              <w:t>–1.1</w:t>
            </w:r>
          </w:p>
        </w:tc>
        <w:tc>
          <w:tcPr>
            <w:tcW w:w="690" w:type="pct"/>
            <w:vAlign w:val="top"/>
          </w:tcPr>
          <w:p w:rsidR="001505D4" w:rsidRPr="001505D4" w:rsidRDefault="001505D4" w:rsidP="00D05F21">
            <w:pPr>
              <w:cnfStyle w:val="000000010000" w:firstRow="0" w:lastRow="0" w:firstColumn="0" w:lastColumn="0" w:oddVBand="0" w:evenVBand="0" w:oddHBand="0" w:evenHBand="1" w:firstRowFirstColumn="0" w:firstRowLastColumn="0" w:lastRowFirstColumn="0" w:lastRowLastColumn="0"/>
            </w:pPr>
            <w:r w:rsidRPr="001505D4">
              <w:t>–1.1</w:t>
            </w:r>
          </w:p>
        </w:tc>
        <w:tc>
          <w:tcPr>
            <w:tcW w:w="690" w:type="pct"/>
            <w:vAlign w:val="top"/>
          </w:tcPr>
          <w:p w:rsidR="001505D4" w:rsidRPr="001505D4" w:rsidRDefault="001505D4" w:rsidP="00D05F21">
            <w:pPr>
              <w:cnfStyle w:val="000000010000" w:firstRow="0" w:lastRow="0" w:firstColumn="0" w:lastColumn="0" w:oddVBand="0" w:evenVBand="0" w:oddHBand="0" w:evenHBand="1" w:firstRowFirstColumn="0" w:firstRowLastColumn="0" w:lastRowFirstColumn="0" w:lastRowLastColumn="0"/>
            </w:pPr>
            <w:r w:rsidRPr="001505D4">
              <w:t>–1.2</w:t>
            </w:r>
          </w:p>
        </w:tc>
        <w:tc>
          <w:tcPr>
            <w:tcW w:w="690" w:type="pct"/>
            <w:vAlign w:val="top"/>
          </w:tcPr>
          <w:p w:rsidR="001505D4" w:rsidRPr="001505D4" w:rsidRDefault="001505D4" w:rsidP="00D05F21">
            <w:pPr>
              <w:cnfStyle w:val="000000010000" w:firstRow="0" w:lastRow="0" w:firstColumn="0" w:lastColumn="0" w:oddVBand="0" w:evenVBand="0" w:oddHBand="0" w:evenHBand="1" w:firstRowFirstColumn="0" w:firstRowLastColumn="0" w:lastRowFirstColumn="0" w:lastRowLastColumn="0"/>
            </w:pPr>
            <w:r w:rsidRPr="001505D4">
              <w:t>–1.2</w:t>
            </w:r>
          </w:p>
        </w:tc>
        <w:tc>
          <w:tcPr>
            <w:tcW w:w="688" w:type="pct"/>
            <w:vAlign w:val="top"/>
          </w:tcPr>
          <w:p w:rsidR="001505D4" w:rsidRPr="001505D4" w:rsidRDefault="001505D4" w:rsidP="00D05F21">
            <w:pPr>
              <w:cnfStyle w:val="000000010000" w:firstRow="0" w:lastRow="0" w:firstColumn="0" w:lastColumn="0" w:oddVBand="0" w:evenVBand="0" w:oddHBand="0" w:evenHBand="1" w:firstRowFirstColumn="0" w:firstRowLastColumn="0" w:lastRowFirstColumn="0" w:lastRowLastColumn="0"/>
            </w:pPr>
            <w:r w:rsidRPr="001505D4">
              <w:t>–1.2</w:t>
            </w:r>
          </w:p>
        </w:tc>
      </w:tr>
      <w:tr w:rsidR="001505D4" w:rsidTr="001505D4">
        <w:tc>
          <w:tcPr>
            <w:cnfStyle w:val="001000000000" w:firstRow="0" w:lastRow="0" w:firstColumn="1" w:lastColumn="0" w:oddVBand="0" w:evenVBand="0" w:oddHBand="0" w:evenHBand="0" w:firstRowFirstColumn="0" w:firstRowLastColumn="0" w:lastRowFirstColumn="0" w:lastRowLastColumn="0"/>
            <w:tcW w:w="1554" w:type="pct"/>
          </w:tcPr>
          <w:p w:rsidR="001505D4" w:rsidRPr="001505D4" w:rsidRDefault="001505D4" w:rsidP="001505D4">
            <w:r w:rsidRPr="001505D4">
              <w:t xml:space="preserve">    Less GSL payments</w:t>
            </w:r>
          </w:p>
        </w:tc>
        <w:tc>
          <w:tcPr>
            <w:tcW w:w="688" w:type="pct"/>
            <w:vAlign w:val="top"/>
          </w:tcPr>
          <w:p w:rsidR="001505D4" w:rsidRPr="001505D4" w:rsidRDefault="001505D4" w:rsidP="00D05F21">
            <w:pPr>
              <w:cnfStyle w:val="000000000000" w:firstRow="0" w:lastRow="0" w:firstColumn="0" w:lastColumn="0" w:oddVBand="0" w:evenVBand="0" w:oddHBand="0" w:evenHBand="0" w:firstRowFirstColumn="0" w:firstRowLastColumn="0" w:lastRowFirstColumn="0" w:lastRowLastColumn="0"/>
            </w:pPr>
            <w:r w:rsidRPr="001505D4">
              <w:t>–0.6</w:t>
            </w:r>
          </w:p>
        </w:tc>
        <w:tc>
          <w:tcPr>
            <w:tcW w:w="690" w:type="pct"/>
            <w:vAlign w:val="top"/>
          </w:tcPr>
          <w:p w:rsidR="001505D4" w:rsidRPr="001505D4" w:rsidRDefault="001505D4" w:rsidP="00D05F21">
            <w:pPr>
              <w:cnfStyle w:val="000000000000" w:firstRow="0" w:lastRow="0" w:firstColumn="0" w:lastColumn="0" w:oddVBand="0" w:evenVBand="0" w:oddHBand="0" w:evenHBand="0" w:firstRowFirstColumn="0" w:firstRowLastColumn="0" w:lastRowFirstColumn="0" w:lastRowLastColumn="0"/>
            </w:pPr>
            <w:r w:rsidRPr="001505D4">
              <w:t>–0.6</w:t>
            </w:r>
          </w:p>
        </w:tc>
        <w:tc>
          <w:tcPr>
            <w:tcW w:w="690" w:type="pct"/>
            <w:vAlign w:val="top"/>
          </w:tcPr>
          <w:p w:rsidR="001505D4" w:rsidRPr="001505D4" w:rsidRDefault="001505D4" w:rsidP="00D05F21">
            <w:pPr>
              <w:cnfStyle w:val="000000000000" w:firstRow="0" w:lastRow="0" w:firstColumn="0" w:lastColumn="0" w:oddVBand="0" w:evenVBand="0" w:oddHBand="0" w:evenHBand="0" w:firstRowFirstColumn="0" w:firstRowLastColumn="0" w:lastRowFirstColumn="0" w:lastRowLastColumn="0"/>
            </w:pPr>
            <w:r w:rsidRPr="001505D4">
              <w:t>–0.6</w:t>
            </w:r>
          </w:p>
        </w:tc>
        <w:tc>
          <w:tcPr>
            <w:tcW w:w="690" w:type="pct"/>
            <w:vAlign w:val="top"/>
          </w:tcPr>
          <w:p w:rsidR="001505D4" w:rsidRPr="001505D4" w:rsidRDefault="001505D4" w:rsidP="00D05F21">
            <w:pPr>
              <w:cnfStyle w:val="000000000000" w:firstRow="0" w:lastRow="0" w:firstColumn="0" w:lastColumn="0" w:oddVBand="0" w:evenVBand="0" w:oddHBand="0" w:evenHBand="0" w:firstRowFirstColumn="0" w:firstRowLastColumn="0" w:lastRowFirstColumn="0" w:lastRowLastColumn="0"/>
            </w:pPr>
            <w:r w:rsidRPr="001505D4">
              <w:t>–0.6</w:t>
            </w:r>
          </w:p>
        </w:tc>
        <w:tc>
          <w:tcPr>
            <w:tcW w:w="688" w:type="pct"/>
            <w:vAlign w:val="top"/>
          </w:tcPr>
          <w:p w:rsidR="001505D4" w:rsidRPr="001505D4" w:rsidRDefault="001505D4" w:rsidP="00D05F21">
            <w:pPr>
              <w:cnfStyle w:val="000000000000" w:firstRow="0" w:lastRow="0" w:firstColumn="0" w:lastColumn="0" w:oddVBand="0" w:evenVBand="0" w:oddHBand="0" w:evenHBand="0" w:firstRowFirstColumn="0" w:firstRowLastColumn="0" w:lastRowFirstColumn="0" w:lastRowLastColumn="0"/>
            </w:pPr>
            <w:r w:rsidRPr="001505D4">
              <w:t>–0.6</w:t>
            </w:r>
          </w:p>
        </w:tc>
      </w:tr>
      <w:tr w:rsidR="001505D4" w:rsidTr="001505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tcPr>
          <w:p w:rsidR="001505D4" w:rsidRPr="001505D4" w:rsidRDefault="001505D4" w:rsidP="001505D4">
            <w:r w:rsidRPr="001505D4">
              <w:t xml:space="preserve">Target opex for the EBSS </w:t>
            </w:r>
          </w:p>
        </w:tc>
        <w:tc>
          <w:tcPr>
            <w:tcW w:w="688" w:type="pct"/>
            <w:vAlign w:val="top"/>
          </w:tcPr>
          <w:p w:rsidR="001505D4" w:rsidRPr="001505D4" w:rsidRDefault="001505D4" w:rsidP="00D05F21">
            <w:pPr>
              <w:cnfStyle w:val="000000010000" w:firstRow="0" w:lastRow="0" w:firstColumn="0" w:lastColumn="0" w:oddVBand="0" w:evenVBand="0" w:oddHBand="0" w:evenHBand="1" w:firstRowFirstColumn="0" w:firstRowLastColumn="0" w:lastRowFirstColumn="0" w:lastRowLastColumn="0"/>
            </w:pPr>
            <w:r w:rsidRPr="001505D4">
              <w:t>138.6</w:t>
            </w:r>
          </w:p>
        </w:tc>
        <w:tc>
          <w:tcPr>
            <w:tcW w:w="690" w:type="pct"/>
            <w:vAlign w:val="top"/>
          </w:tcPr>
          <w:p w:rsidR="001505D4" w:rsidRPr="001505D4" w:rsidRDefault="001505D4" w:rsidP="00D05F21">
            <w:pPr>
              <w:cnfStyle w:val="000000010000" w:firstRow="0" w:lastRow="0" w:firstColumn="0" w:lastColumn="0" w:oddVBand="0" w:evenVBand="0" w:oddHBand="0" w:evenHBand="1" w:firstRowFirstColumn="0" w:firstRowLastColumn="0" w:lastRowFirstColumn="0" w:lastRowLastColumn="0"/>
            </w:pPr>
            <w:r w:rsidRPr="001505D4">
              <w:t>141.5</w:t>
            </w:r>
          </w:p>
        </w:tc>
        <w:tc>
          <w:tcPr>
            <w:tcW w:w="690" w:type="pct"/>
            <w:vAlign w:val="top"/>
          </w:tcPr>
          <w:p w:rsidR="001505D4" w:rsidRPr="001505D4" w:rsidRDefault="001505D4" w:rsidP="00D05F21">
            <w:pPr>
              <w:cnfStyle w:val="000000010000" w:firstRow="0" w:lastRow="0" w:firstColumn="0" w:lastColumn="0" w:oddVBand="0" w:evenVBand="0" w:oddHBand="0" w:evenHBand="1" w:firstRowFirstColumn="0" w:firstRowLastColumn="0" w:lastRowFirstColumn="0" w:lastRowLastColumn="0"/>
            </w:pPr>
            <w:r w:rsidRPr="001505D4">
              <w:t>144.6</w:t>
            </w:r>
          </w:p>
        </w:tc>
        <w:tc>
          <w:tcPr>
            <w:tcW w:w="690" w:type="pct"/>
            <w:vAlign w:val="top"/>
          </w:tcPr>
          <w:p w:rsidR="001505D4" w:rsidRPr="001505D4" w:rsidRDefault="001505D4" w:rsidP="00D05F21">
            <w:pPr>
              <w:cnfStyle w:val="000000010000" w:firstRow="0" w:lastRow="0" w:firstColumn="0" w:lastColumn="0" w:oddVBand="0" w:evenVBand="0" w:oddHBand="0" w:evenHBand="1" w:firstRowFirstColumn="0" w:firstRowLastColumn="0" w:lastRowFirstColumn="0" w:lastRowLastColumn="0"/>
            </w:pPr>
            <w:r w:rsidRPr="001505D4">
              <w:t>145.5</w:t>
            </w:r>
          </w:p>
        </w:tc>
        <w:tc>
          <w:tcPr>
            <w:tcW w:w="688" w:type="pct"/>
            <w:vAlign w:val="top"/>
          </w:tcPr>
          <w:p w:rsidR="001505D4" w:rsidRPr="001505D4" w:rsidRDefault="001505D4" w:rsidP="00D05F21">
            <w:pPr>
              <w:cnfStyle w:val="000000010000" w:firstRow="0" w:lastRow="0" w:firstColumn="0" w:lastColumn="0" w:oddVBand="0" w:evenVBand="0" w:oddHBand="0" w:evenHBand="1" w:firstRowFirstColumn="0" w:firstRowLastColumn="0" w:lastRowFirstColumn="0" w:lastRowLastColumn="0"/>
            </w:pPr>
            <w:r w:rsidRPr="001505D4">
              <w:t>147.4</w:t>
            </w:r>
          </w:p>
        </w:tc>
      </w:tr>
    </w:tbl>
    <w:p w:rsidR="00533DF0" w:rsidRDefault="00533DF0" w:rsidP="00533DF0">
      <w:pPr>
        <w:pStyle w:val="AERtablesource"/>
      </w:pPr>
      <w:r w:rsidRPr="007E75DE" w:rsidDel="00F06B4B">
        <w:t xml:space="preserve">Source: </w:t>
      </w:r>
      <w:r w:rsidDel="00F06B4B">
        <w:tab/>
        <w:t>AER</w:t>
      </w:r>
      <w:r>
        <w:t xml:space="preserve">, </w:t>
      </w:r>
      <w:r w:rsidRPr="003109E1">
        <w:rPr>
          <w:rStyle w:val="AERtextitalic"/>
        </w:rPr>
        <w:t>Final decision</w:t>
      </w:r>
      <w:r>
        <w:rPr>
          <w:rStyle w:val="AERtextitalic"/>
        </w:rPr>
        <w:t>,</w:t>
      </w:r>
      <w:r>
        <w:t xml:space="preserve"> </w:t>
      </w:r>
      <w:r w:rsidRPr="00533DF0">
        <w:rPr>
          <w:rStyle w:val="AERtextitalic"/>
        </w:rPr>
        <w:t>United Energy</w:t>
      </w:r>
      <w:r>
        <w:t xml:space="preserve"> </w:t>
      </w:r>
      <w:r w:rsidRPr="004F2834">
        <w:rPr>
          <w:rStyle w:val="AERtextitalic"/>
        </w:rPr>
        <w:t>determination</w:t>
      </w:r>
      <w:r>
        <w:rPr>
          <w:rStyle w:val="AERtextitalic"/>
        </w:rPr>
        <w:t>,</w:t>
      </w:r>
      <w:r>
        <w:t xml:space="preserve"> </w:t>
      </w:r>
      <w:r w:rsidRPr="006F1502">
        <w:rPr>
          <w:rStyle w:val="Emphasis"/>
        </w:rPr>
        <w:t>opex model</w:t>
      </w:r>
      <w:r>
        <w:t>, May 2016.</w:t>
      </w:r>
    </w:p>
    <w:p w:rsidR="0081734B" w:rsidRDefault="00533DF0" w:rsidP="00533DF0">
      <w:pPr>
        <w:pStyle w:val="AERtablesource"/>
      </w:pPr>
      <w:bookmarkStart w:id="78" w:name="OLE_LINK2"/>
      <w:r>
        <w:t xml:space="preserve">Note: </w:t>
      </w:r>
      <w:r>
        <w:tab/>
        <w:t>T</w:t>
      </w:r>
      <w:r w:rsidRPr="00DF209A">
        <w:t xml:space="preserve">he demand management incentive allowance (DMIA) </w:t>
      </w:r>
      <w:r>
        <w:t>i</w:t>
      </w:r>
      <w:r w:rsidRPr="00DF209A">
        <w:t>s not part of the opex building block and therefore is not included in the opex target</w:t>
      </w:r>
      <w:bookmarkEnd w:id="78"/>
      <w:r w:rsidR="0081734B" w:rsidRPr="007E75DE">
        <w:t xml:space="preserve">. </w:t>
      </w:r>
    </w:p>
    <w:p w:rsidR="0081734B" w:rsidRDefault="0081734B" w:rsidP="0081734B">
      <w:pPr>
        <w:pStyle w:val="Heading2"/>
      </w:pPr>
      <w:bookmarkStart w:id="79" w:name="_Toc432860765"/>
      <w:bookmarkStart w:id="80" w:name="_Toc444869932"/>
      <w:bookmarkStart w:id="81" w:name="_Toc406679045"/>
      <w:r>
        <w:t>Preliminary decision</w:t>
      </w:r>
      <w:bookmarkEnd w:id="79"/>
      <w:bookmarkEnd w:id="80"/>
    </w:p>
    <w:p w:rsidR="0081734B" w:rsidRPr="00F62791" w:rsidRDefault="0081734B" w:rsidP="0081734B">
      <w:r>
        <w:t xml:space="preserve">In our preliminary decision we calculated an </w:t>
      </w:r>
      <w:r w:rsidR="00DA2B54">
        <w:t>EBSS carryover of $</w:t>
      </w:r>
      <w:r w:rsidR="00535B10">
        <w:t>24.7</w:t>
      </w:r>
      <w:r w:rsidRPr="00F62791">
        <w:t xml:space="preserve"> </w:t>
      </w:r>
      <w:r>
        <w:t xml:space="preserve">million </w:t>
      </w:r>
      <w:r>
        <w:br/>
      </w:r>
      <w:r w:rsidRPr="00F62791">
        <w:t>(</w:t>
      </w:r>
      <w:r>
        <w:t>$2015</w:t>
      </w:r>
      <w:r w:rsidRPr="00F62791">
        <w:t>)</w:t>
      </w:r>
      <w:r>
        <w:t>.</w:t>
      </w:r>
      <w:r>
        <w:rPr>
          <w:rStyle w:val="FootnoteReference"/>
        </w:rPr>
        <w:footnoteReference w:id="6"/>
      </w:r>
      <w:r>
        <w:t xml:space="preserve"> This</w:t>
      </w:r>
      <w:r w:rsidRPr="00F62791">
        <w:t xml:space="preserve"> </w:t>
      </w:r>
      <w:r>
        <w:t>was</w:t>
      </w:r>
      <w:r w:rsidRPr="00F62791">
        <w:t xml:space="preserve"> different to the carryover </w:t>
      </w:r>
      <w:r>
        <w:t>United Energy</w:t>
      </w:r>
      <w:r w:rsidR="00DA2B54">
        <w:t xml:space="preserve"> </w:t>
      </w:r>
      <w:r w:rsidR="0035552B">
        <w:t xml:space="preserve">proposed </w:t>
      </w:r>
      <w:r w:rsidR="00C4230C">
        <w:t xml:space="preserve">in its initial regulatory proposal </w:t>
      </w:r>
      <w:r w:rsidR="00DA2B54">
        <w:t>of $</w:t>
      </w:r>
      <w:r w:rsidR="00535B10">
        <w:t>27.7</w:t>
      </w:r>
      <w:r w:rsidR="00B91325">
        <w:t> </w:t>
      </w:r>
      <w:r>
        <w:t>million</w:t>
      </w:r>
      <w:r w:rsidR="00B91325">
        <w:t>. The difference was</w:t>
      </w:r>
      <w:r w:rsidRPr="00F62791">
        <w:t xml:space="preserve"> </w:t>
      </w:r>
      <w:r>
        <w:t>because</w:t>
      </w:r>
      <w:r w:rsidRPr="00F62791">
        <w:t xml:space="preserve"> </w:t>
      </w:r>
      <w:r>
        <w:t>we:</w:t>
      </w:r>
    </w:p>
    <w:p w:rsidR="00535B10" w:rsidRDefault="00535B10" w:rsidP="00535B10">
      <w:pPr>
        <w:pStyle w:val="AERbulletlistfirststyle"/>
      </w:pPr>
      <w:r>
        <w:t>used a different formula to calculate EBSS carryover amounts for 2011 which reduced the carryover</w:t>
      </w:r>
    </w:p>
    <w:p w:rsidR="00535B10" w:rsidRDefault="00535B10" w:rsidP="00535B10">
      <w:pPr>
        <w:pStyle w:val="AERbulletlistfirststyle"/>
      </w:pPr>
      <w:r>
        <w:t>made an adjustment to forecast opex for the difference between actual and forecast network growth which increased the carryover by a small amount</w:t>
      </w:r>
    </w:p>
    <w:p w:rsidR="00535B10" w:rsidRDefault="00535B10" w:rsidP="00535B10">
      <w:pPr>
        <w:pStyle w:val="AERbulletlistfirststyle"/>
      </w:pPr>
      <w:r>
        <w:t>made a correction to the movements in provisions recorded for 2013 which increased the carryover.</w:t>
      </w:r>
    </w:p>
    <w:p w:rsidR="00A42C54" w:rsidRPr="00A42C54" w:rsidRDefault="0081734B" w:rsidP="00A42C54">
      <w:r w:rsidRPr="001D6F12">
        <w:rPr>
          <w:rStyle w:val="AERbody"/>
        </w:rPr>
        <w:t xml:space="preserve">Our preliminary </w:t>
      </w:r>
      <w:r w:rsidRPr="0081734B">
        <w:rPr>
          <w:rStyle w:val="AERbody"/>
        </w:rPr>
        <w:t>decision was to apply version two of the EBSS</w:t>
      </w:r>
      <w:r w:rsidR="00C4230C" w:rsidRPr="0035552B">
        <w:rPr>
          <w:rStyle w:val="FootnoteReference"/>
        </w:rPr>
        <w:footnoteReference w:id="7"/>
      </w:r>
      <w:r w:rsidRPr="0081734B">
        <w:rPr>
          <w:rStyle w:val="AERbody"/>
        </w:rPr>
        <w:t xml:space="preserve"> to </w:t>
      </w:r>
      <w:r>
        <w:rPr>
          <w:rStyle w:val="AERbody"/>
        </w:rPr>
        <w:t>United Energy</w:t>
      </w:r>
      <w:r w:rsidRPr="0081734B">
        <w:rPr>
          <w:rStyle w:val="AERbody"/>
        </w:rPr>
        <w:t xml:space="preserve"> in the </w:t>
      </w:r>
      <w:r w:rsidR="00535B10" w:rsidRPr="00A42C54">
        <w:t>2016–20</w:t>
      </w:r>
      <w:r w:rsidRPr="00A42C54">
        <w:t xml:space="preserve"> regulatory control period.</w:t>
      </w:r>
    </w:p>
    <w:p w:rsidR="0081734B" w:rsidRDefault="0081734B" w:rsidP="0081734B">
      <w:pPr>
        <w:pStyle w:val="Heading2"/>
      </w:pPr>
      <w:bookmarkStart w:id="82" w:name="_Toc432860766"/>
      <w:bookmarkStart w:id="83" w:name="_Toc444869933"/>
      <w:r>
        <w:t>United Energy's</w:t>
      </w:r>
      <w:r w:rsidRPr="00F760AF">
        <w:t xml:space="preserve"> </w:t>
      </w:r>
      <w:r>
        <w:t xml:space="preserve">revised </w:t>
      </w:r>
      <w:r w:rsidRPr="00F760AF">
        <w:t>proposal</w:t>
      </w:r>
      <w:bookmarkEnd w:id="81"/>
      <w:bookmarkEnd w:id="82"/>
      <w:r w:rsidR="00A7372C">
        <w:t xml:space="preserve"> and submissions</w:t>
      </w:r>
      <w:bookmarkEnd w:id="83"/>
    </w:p>
    <w:p w:rsidR="000B5CE9" w:rsidRDefault="0081734B" w:rsidP="000B5CE9">
      <w:r>
        <w:t xml:space="preserve">United Energy </w:t>
      </w:r>
      <w:r w:rsidR="000B5CE9">
        <w:t>did not accept</w:t>
      </w:r>
      <w:r w:rsidRPr="00D85A40">
        <w:t xml:space="preserve"> </w:t>
      </w:r>
      <w:r>
        <w:t>our</w:t>
      </w:r>
      <w:r w:rsidRPr="00D85A40">
        <w:t xml:space="preserve"> decision on </w:t>
      </w:r>
      <w:r>
        <w:t xml:space="preserve">the </w:t>
      </w:r>
      <w:r w:rsidRPr="00D85A40">
        <w:t xml:space="preserve">EBSS </w:t>
      </w:r>
      <w:r>
        <w:t>carryover amounts from the 2011–</w:t>
      </w:r>
      <w:r w:rsidRPr="00D85A40">
        <w:t xml:space="preserve">15 </w:t>
      </w:r>
      <w:r>
        <w:t>regulatory control period.</w:t>
      </w:r>
      <w:r w:rsidR="000B5CE9">
        <w:t xml:space="preserve"> Instead it propo</w:t>
      </w:r>
      <w:r w:rsidR="000F1414">
        <w:t>sed a carryover amount of $36.3 </w:t>
      </w:r>
      <w:r w:rsidR="000B5CE9">
        <w:t>million ($2015) in its revised proposal.</w:t>
      </w:r>
      <w:r>
        <w:rPr>
          <w:rStyle w:val="FootnoteReference"/>
        </w:rPr>
        <w:footnoteReference w:id="8"/>
      </w:r>
    </w:p>
    <w:p w:rsidR="00102B18" w:rsidRDefault="00102B18" w:rsidP="000B5CE9">
      <w:r>
        <w:lastRenderedPageBreak/>
        <w:t>United Energy did not accept our preliminary dec</w:t>
      </w:r>
      <w:r w:rsidR="00533B46">
        <w:t xml:space="preserve">ision on the carryover amounts </w:t>
      </w:r>
      <w:r>
        <w:t>because</w:t>
      </w:r>
      <w:r w:rsidR="00B91325">
        <w:t xml:space="preserve"> i</w:t>
      </w:r>
      <w:r w:rsidR="000B5CE9">
        <w:t>t</w:t>
      </w:r>
      <w:r w:rsidR="000B5CE9" w:rsidRPr="000B5CE9">
        <w:t xml:space="preserve"> </w:t>
      </w:r>
      <w:r w:rsidR="00B91325">
        <w:t>stated we needed to</w:t>
      </w:r>
      <w:r>
        <w:t>:</w:t>
      </w:r>
      <w:r>
        <w:rPr>
          <w:rStyle w:val="FootnoteReference"/>
        </w:rPr>
        <w:footnoteReference w:id="9"/>
      </w:r>
    </w:p>
    <w:p w:rsidR="00102B18" w:rsidRDefault="00B91325" w:rsidP="00102B18">
      <w:pPr>
        <w:pStyle w:val="AERbulletlistfirststyle"/>
      </w:pPr>
      <w:r>
        <w:t xml:space="preserve">adjust 2010 actual </w:t>
      </w:r>
      <w:r w:rsidR="00102B18">
        <w:t>opex</w:t>
      </w:r>
      <w:r w:rsidR="0075174C">
        <w:t xml:space="preserve"> </w:t>
      </w:r>
      <w:r>
        <w:t xml:space="preserve">to add Jemena </w:t>
      </w:r>
      <w:r w:rsidR="00585F24">
        <w:t>A</w:t>
      </w:r>
      <w:r>
        <w:t xml:space="preserve">sset </w:t>
      </w:r>
      <w:r w:rsidR="00585F24">
        <w:t>M</w:t>
      </w:r>
      <w:r>
        <w:t>anagement (JA</w:t>
      </w:r>
      <w:r w:rsidR="0075174C">
        <w:t>M) loss</w:t>
      </w:r>
      <w:r w:rsidR="00102B18">
        <w:t>es</w:t>
      </w:r>
      <w:r>
        <w:t xml:space="preserve"> </w:t>
      </w:r>
    </w:p>
    <w:p w:rsidR="00683795" w:rsidRDefault="00ED5C63" w:rsidP="00683795">
      <w:pPr>
        <w:pStyle w:val="AERbulletlistfirststyle"/>
      </w:pPr>
      <w:r w:rsidRPr="00ED5C63">
        <w:t>remove the licence fee</w:t>
      </w:r>
      <w:r w:rsidR="00102B18">
        <w:t>s</w:t>
      </w:r>
      <w:r w:rsidRPr="00ED5C63">
        <w:t xml:space="preserve"> from the reported costs for each year of the regulatory period.</w:t>
      </w:r>
    </w:p>
    <w:p w:rsidR="00683795" w:rsidRDefault="00683795" w:rsidP="00683795">
      <w:pPr>
        <w:pStyle w:val="AERbulletlistfirststyle"/>
        <w:numPr>
          <w:ilvl w:val="0"/>
          <w:numId w:val="0"/>
        </w:numPr>
      </w:pPr>
      <w:r>
        <w:t>United Energy</w:t>
      </w:r>
      <w:r w:rsidRPr="00683795">
        <w:t xml:space="preserve"> accepted our preliminary decision that 2011 should be treated as year six, not year one and it agreed that the efficiency gain for that year should be calculated in accordance with the formula </w:t>
      </w:r>
      <w:r w:rsidR="00B30037">
        <w:t xml:space="preserve">set out </w:t>
      </w:r>
      <w:r w:rsidRPr="00683795">
        <w:t>in the EBSS.</w:t>
      </w:r>
      <w:r w:rsidRPr="00683795">
        <w:rPr>
          <w:rStyle w:val="FootnoteReference"/>
        </w:rPr>
        <w:footnoteReference w:id="10"/>
      </w:r>
      <w:r w:rsidRPr="00683795">
        <w:t xml:space="preserve"> It also accepted our adjustment for network growth and movements in provisions in 2013.</w:t>
      </w:r>
    </w:p>
    <w:p w:rsidR="004E4B31" w:rsidRDefault="004E4B31" w:rsidP="00A7372C">
      <w:pPr>
        <w:pStyle w:val="AERbulletlistfirststyle"/>
        <w:numPr>
          <w:ilvl w:val="0"/>
          <w:numId w:val="0"/>
        </w:numPr>
      </w:pPr>
      <w:r w:rsidRPr="004E4B31">
        <w:t xml:space="preserve">United Energy </w:t>
      </w:r>
      <w:r>
        <w:t>a</w:t>
      </w:r>
      <w:r w:rsidRPr="004E4B31">
        <w:t>ccept</w:t>
      </w:r>
      <w:r>
        <w:t>ed we would apply v</w:t>
      </w:r>
      <w:r w:rsidRPr="004E4B31">
        <w:t xml:space="preserve">ersion </w:t>
      </w:r>
      <w:r>
        <w:t>two</w:t>
      </w:r>
      <w:r w:rsidRPr="004E4B31">
        <w:t xml:space="preserve"> of the </w:t>
      </w:r>
      <w:r>
        <w:t xml:space="preserve">EBSS </w:t>
      </w:r>
      <w:r w:rsidRPr="004E4B31">
        <w:t>in the 2016–20 regulatory control period</w:t>
      </w:r>
      <w:r>
        <w:t xml:space="preserve">. </w:t>
      </w:r>
      <w:r w:rsidRPr="004E4B31">
        <w:t xml:space="preserve"> </w:t>
      </w:r>
      <w:r>
        <w:t>It did not comment on our preliminary decision about how</w:t>
      </w:r>
      <w:r w:rsidRPr="004E4B31">
        <w:t xml:space="preserve"> the EBSS will apply</w:t>
      </w:r>
      <w:r>
        <w:t xml:space="preserve"> in the 2016–20 regulatory control period</w:t>
      </w:r>
      <w:r w:rsidRPr="004E4B31">
        <w:t>.</w:t>
      </w:r>
      <w:r>
        <w:rPr>
          <w:rStyle w:val="FootnoteReference"/>
        </w:rPr>
        <w:footnoteReference w:id="11"/>
      </w:r>
      <w:r w:rsidRPr="004E4B31">
        <w:t xml:space="preserve"> </w:t>
      </w:r>
    </w:p>
    <w:p w:rsidR="00A7372C" w:rsidRPr="00A7372C" w:rsidRDefault="008C615B" w:rsidP="00A7372C">
      <w:pPr>
        <w:pStyle w:val="AERbulletlistfirststyle"/>
        <w:numPr>
          <w:ilvl w:val="0"/>
          <w:numId w:val="0"/>
        </w:numPr>
      </w:pPr>
      <w:r>
        <w:t xml:space="preserve">We received submissions from the </w:t>
      </w:r>
      <w:r w:rsidRPr="008C615B">
        <w:t>Consumer Challenge Panel (CCP)</w:t>
      </w:r>
      <w:r w:rsidRPr="008C615B">
        <w:rPr>
          <w:rStyle w:val="FootnoteReference"/>
        </w:rPr>
        <w:t xml:space="preserve"> </w:t>
      </w:r>
      <w:r w:rsidRPr="008C615B">
        <w:rPr>
          <w:rStyle w:val="FootnoteReference"/>
        </w:rPr>
        <w:footnoteReference w:id="12"/>
      </w:r>
      <w:r w:rsidRPr="008C615B">
        <w:t xml:space="preserve">  and the Victorian Energy Consumer and User Alliance (VECUA)</w:t>
      </w:r>
      <w:r w:rsidRPr="008C615B">
        <w:rPr>
          <w:rStyle w:val="FootnoteReference"/>
        </w:rPr>
        <w:footnoteReference w:id="13"/>
      </w:r>
      <w:r w:rsidRPr="008C615B">
        <w:t xml:space="preserve"> who commented on the EBSS in the context of the regulatory framework. We address these comments in our opex attachment. The CCP also commented on excluded cost categories in 2016–20. We address its concerns below. We did not receive submissions on the calculation of carryover amounts from the application of the EBSS in 2011–15.</w:t>
      </w:r>
    </w:p>
    <w:p w:rsidR="0081734B" w:rsidRDefault="0081734B" w:rsidP="0081734B">
      <w:pPr>
        <w:pStyle w:val="Heading2"/>
      </w:pPr>
      <w:bookmarkStart w:id="84" w:name="_Toc406679046"/>
      <w:bookmarkStart w:id="85" w:name="_Toc432860767"/>
      <w:bookmarkStart w:id="86" w:name="_Toc444869934"/>
      <w:r>
        <w:t>A</w:t>
      </w:r>
      <w:r w:rsidRPr="00F760AF">
        <w:t>ssessment approach</w:t>
      </w:r>
      <w:bookmarkEnd w:id="84"/>
      <w:bookmarkEnd w:id="85"/>
      <w:bookmarkEnd w:id="86"/>
    </w:p>
    <w:p w:rsidR="0081734B" w:rsidRPr="002D16B9" w:rsidRDefault="0081734B" w:rsidP="0081734B">
      <w:pPr>
        <w:numPr>
          <w:ilvl w:val="0"/>
          <w:numId w:val="24"/>
        </w:numPr>
      </w:pPr>
      <w:r>
        <w:t>Under t</w:t>
      </w:r>
      <w:r w:rsidRPr="002D16B9">
        <w:t xml:space="preserve">he NER </w:t>
      </w:r>
      <w:r>
        <w:t xml:space="preserve">we must </w:t>
      </w:r>
      <w:r w:rsidRPr="002D16B9">
        <w:t xml:space="preserve">decide: </w:t>
      </w:r>
    </w:p>
    <w:p w:rsidR="0081734B" w:rsidRPr="002D16B9" w:rsidRDefault="0081734B" w:rsidP="0081734B">
      <w:pPr>
        <w:pStyle w:val="ListNumber"/>
        <w:numPr>
          <w:ilvl w:val="1"/>
          <w:numId w:val="24"/>
        </w:numPr>
      </w:pPr>
      <w:r w:rsidRPr="002D16B9">
        <w:t xml:space="preserve">the </w:t>
      </w:r>
      <w:r w:rsidRPr="00061D4E">
        <w:t xml:space="preserve">revenue increments or decrements (if any) for each regulatory year </w:t>
      </w:r>
      <w:r>
        <w:t xml:space="preserve">of the 2016–20 period </w:t>
      </w:r>
      <w:r w:rsidRPr="00061D4E">
        <w:t xml:space="preserve">arising from the application of the EBSS during the </w:t>
      </w:r>
      <w:r>
        <w:t>2011–15</w:t>
      </w:r>
      <w:r w:rsidRPr="00061D4E">
        <w:t xml:space="preserve"> </w:t>
      </w:r>
      <w:r>
        <w:t xml:space="preserve">regulatory control </w:t>
      </w:r>
      <w:r w:rsidRPr="00061D4E">
        <w:t>period</w:t>
      </w:r>
      <w:r>
        <w:rPr>
          <w:rStyle w:val="FootnoteReference"/>
        </w:rPr>
        <w:footnoteReference w:id="14"/>
      </w:r>
    </w:p>
    <w:p w:rsidR="0081734B" w:rsidRDefault="0081734B" w:rsidP="0081734B">
      <w:pPr>
        <w:pStyle w:val="ListNumber"/>
        <w:numPr>
          <w:ilvl w:val="1"/>
          <w:numId w:val="24"/>
        </w:numPr>
      </w:pPr>
      <w:r>
        <w:t>how any applicable</w:t>
      </w:r>
      <w:r w:rsidRPr="002D16B9">
        <w:t xml:space="preserve"> EBSS </w:t>
      </w:r>
      <w:r>
        <w:t>is to</w:t>
      </w:r>
      <w:r w:rsidRPr="002D16B9">
        <w:t xml:space="preserve"> a</w:t>
      </w:r>
      <w:r>
        <w:t xml:space="preserve">pply to United Energy in the 2016–20 </w:t>
      </w:r>
      <w:r w:rsidRPr="002D16B9">
        <w:t>period.</w:t>
      </w:r>
      <w:r>
        <w:rPr>
          <w:rStyle w:val="FootnoteReference"/>
        </w:rPr>
        <w:footnoteReference w:id="15"/>
      </w:r>
    </w:p>
    <w:p w:rsidR="0081734B" w:rsidRDefault="0081734B" w:rsidP="0081734B">
      <w:pPr>
        <w:numPr>
          <w:ilvl w:val="0"/>
          <w:numId w:val="24"/>
        </w:numPr>
      </w:pPr>
      <w:r>
        <w:rPr>
          <w:rStyle w:val="AERbody"/>
        </w:rPr>
        <w:t>The EBSS must provide for a fair sharing between service providers and network users of opex efficiency gains and efficiency losses.</w:t>
      </w:r>
      <w:r>
        <w:rPr>
          <w:rStyle w:val="FootnoteReference"/>
        </w:rPr>
        <w:footnoteReference w:id="16"/>
      </w:r>
      <w:r>
        <w:rPr>
          <w:rStyle w:val="AERbody"/>
        </w:rPr>
        <w:t xml:space="preserve"> We must also have regard to the following factors when implementing the EBSS</w:t>
      </w:r>
      <w:r>
        <w:t>:</w:t>
      </w:r>
      <w:r>
        <w:rPr>
          <w:rStyle w:val="FootnoteReference"/>
        </w:rPr>
        <w:footnoteReference w:id="17"/>
      </w:r>
    </w:p>
    <w:p w:rsidR="0081734B" w:rsidRPr="00684CF5" w:rsidRDefault="0081734B" w:rsidP="0081734B">
      <w:pPr>
        <w:pStyle w:val="AERbulletlistfirststyle"/>
      </w:pPr>
      <w:r>
        <w:lastRenderedPageBreak/>
        <w:t>the need to ensure that benefits to electricity consumers likely to result from the scheme are sufficient to warrant any reward or penalty under the scheme</w:t>
      </w:r>
    </w:p>
    <w:p w:rsidR="0081734B" w:rsidRPr="00684CF5" w:rsidRDefault="0081734B" w:rsidP="0081734B">
      <w:pPr>
        <w:pStyle w:val="AERbulletlistfirststyle"/>
      </w:pPr>
      <w:r w:rsidRPr="007439B9">
        <w:t xml:space="preserve">the need to provide </w:t>
      </w:r>
      <w:r w:rsidRPr="00684CF5">
        <w:t>service providers with continuous incentives</w:t>
      </w:r>
      <w:r>
        <w:t>, so far as is consistent with economic efficiency,</w:t>
      </w:r>
      <w:r w:rsidRPr="00684CF5">
        <w:t xml:space="preserve"> to reduce opex </w:t>
      </w:r>
    </w:p>
    <w:p w:rsidR="0081734B" w:rsidRPr="00684CF5" w:rsidRDefault="0081734B" w:rsidP="0081734B">
      <w:pPr>
        <w:pStyle w:val="AERbulletlistfirststyle"/>
      </w:pPr>
      <w:r w:rsidRPr="007439B9">
        <w:t xml:space="preserve">the desirability of both rewarding </w:t>
      </w:r>
      <w:r w:rsidRPr="00684CF5">
        <w:t xml:space="preserve">service providers for efficiency gains and penalising them for efficiency losses </w:t>
      </w:r>
    </w:p>
    <w:p w:rsidR="0081734B" w:rsidRPr="00684CF5" w:rsidRDefault="0081734B" w:rsidP="0081734B">
      <w:pPr>
        <w:pStyle w:val="AERbulletlistfirststyle"/>
      </w:pPr>
      <w:r w:rsidRPr="007439B9">
        <w:t>any incentives that service providers may have to capitalise expenditure</w:t>
      </w:r>
    </w:p>
    <w:p w:rsidR="0081734B" w:rsidRDefault="0081734B" w:rsidP="0081734B">
      <w:pPr>
        <w:pStyle w:val="AERbulletlistfirststyle"/>
      </w:pPr>
      <w:r w:rsidRPr="00DC57D9">
        <w:t>the possible effects of the scheme on incentives for the implementation of non</w:t>
      </w:r>
      <w:r w:rsidR="000823B6">
        <w:t>-</w:t>
      </w:r>
      <w:r w:rsidRPr="00DC57D9">
        <w:t>network alternatives.</w:t>
      </w:r>
    </w:p>
    <w:p w:rsidR="0081734B" w:rsidRPr="0081734B" w:rsidRDefault="0081734B" w:rsidP="0081734B">
      <w:pPr>
        <w:pStyle w:val="Heading3"/>
      </w:pPr>
      <w:bookmarkStart w:id="87" w:name="_Toc417475105"/>
      <w:bookmarkStart w:id="88" w:name="_Toc417718067"/>
      <w:bookmarkStart w:id="89" w:name="_Toc430872796"/>
      <w:bookmarkStart w:id="90" w:name="_Ref432149751"/>
      <w:bookmarkStart w:id="91" w:name="_Toc432860768"/>
      <w:bookmarkStart w:id="92" w:name="_Toc444869935"/>
      <w:r>
        <w:t>Interrelationships</w:t>
      </w:r>
      <w:bookmarkEnd w:id="87"/>
      <w:bookmarkEnd w:id="88"/>
      <w:bookmarkEnd w:id="89"/>
      <w:bookmarkEnd w:id="90"/>
      <w:bookmarkEnd w:id="91"/>
      <w:bookmarkEnd w:id="92"/>
      <w:r>
        <w:t xml:space="preserve"> </w:t>
      </w:r>
    </w:p>
    <w:p w:rsidR="0081734B" w:rsidRDefault="0081734B" w:rsidP="0081734B">
      <w:pPr>
        <w:numPr>
          <w:ilvl w:val="0"/>
          <w:numId w:val="24"/>
        </w:numPr>
      </w:pPr>
      <w:r w:rsidRPr="009A7159">
        <w:t xml:space="preserve">The EBSS is intrinsically linked to </w:t>
      </w:r>
      <w:r>
        <w:t>a</w:t>
      </w:r>
      <w:r w:rsidRPr="009A7159">
        <w:t xml:space="preserve"> revealed cost forecasting approach</w:t>
      </w:r>
      <w:r>
        <w:t xml:space="preserve"> for opex</w:t>
      </w:r>
      <w:r w:rsidRPr="009A7159">
        <w:t xml:space="preserve">. </w:t>
      </w:r>
      <w:r>
        <w:t>Under</w:t>
      </w:r>
      <w:r w:rsidRPr="00327E47">
        <w:t xml:space="preserve"> this forecasting approach</w:t>
      </w:r>
      <w:r>
        <w:t>, the</w:t>
      </w:r>
      <w:r w:rsidRPr="00327E47">
        <w:t xml:space="preserve"> EBSS</w:t>
      </w:r>
      <w:r>
        <w:t xml:space="preserve"> has two specific functions:</w:t>
      </w:r>
    </w:p>
    <w:p w:rsidR="0081734B" w:rsidRPr="00684CF5" w:rsidRDefault="000823B6" w:rsidP="0081734B">
      <w:pPr>
        <w:pStyle w:val="AERbulletlistfirststyle"/>
      </w:pPr>
      <w:r>
        <w:t>t</w:t>
      </w:r>
      <w:r w:rsidR="0081734B">
        <w:t xml:space="preserve">o mitigate the incentive for a service provider </w:t>
      </w:r>
      <w:r w:rsidR="0081734B" w:rsidRPr="00684CF5">
        <w:t xml:space="preserve">to increase opex in the expected 'base year' to increase its </w:t>
      </w:r>
      <w:r w:rsidR="0081734B">
        <w:t xml:space="preserve">approved opex </w:t>
      </w:r>
      <w:r w:rsidR="0081734B" w:rsidRPr="00684CF5">
        <w:t>forecast for the following regulatory control period</w:t>
      </w:r>
    </w:p>
    <w:p w:rsidR="0081734B" w:rsidRPr="00684CF5" w:rsidRDefault="006F1502" w:rsidP="0081734B">
      <w:pPr>
        <w:pStyle w:val="AERbulletlistfirststyle"/>
      </w:pPr>
      <w:r>
        <w:t>t</w:t>
      </w:r>
      <w:r w:rsidR="0081734B">
        <w:t xml:space="preserve">o provide a continuous incentive for a service provider to make efficiency gains - service providers receive </w:t>
      </w:r>
      <w:r w:rsidR="0081734B" w:rsidRPr="00684CF5">
        <w:t>the same reward for an underspend and the same penalty for an overspend in each year of the regulatory control period.</w:t>
      </w:r>
    </w:p>
    <w:p w:rsidR="0081734B" w:rsidRDefault="0081734B" w:rsidP="0081734B">
      <w:pPr>
        <w:numPr>
          <w:ilvl w:val="0"/>
          <w:numId w:val="24"/>
        </w:numPr>
      </w:pPr>
      <w:r w:rsidRPr="009A7159">
        <w:t xml:space="preserve">Where </w:t>
      </w:r>
      <w:r>
        <w:t>we do</w:t>
      </w:r>
      <w:r w:rsidRPr="009A7159">
        <w:t xml:space="preserve"> not</w:t>
      </w:r>
      <w:r>
        <w:t xml:space="preserve"> propose to rely on the revealed costs of a service provider in forecasting opex</w:t>
      </w:r>
      <w:r w:rsidR="000823B6">
        <w:t>,</w:t>
      </w:r>
      <w:r>
        <w:t xml:space="preserve"> there are</w:t>
      </w:r>
      <w:r w:rsidRPr="009A7159">
        <w:t xml:space="preserve"> consequences for </w:t>
      </w:r>
      <w:r>
        <w:t>a</w:t>
      </w:r>
      <w:r w:rsidRPr="009A7159">
        <w:t xml:space="preserve"> </w:t>
      </w:r>
      <w:r>
        <w:t>service provider's</w:t>
      </w:r>
      <w:r w:rsidRPr="009A7159">
        <w:t xml:space="preserve"> incentives to make productivity improvements</w:t>
      </w:r>
      <w:r w:rsidR="005B5F7E">
        <w:t>. This a</w:t>
      </w:r>
      <w:r>
        <w:t>ffects</w:t>
      </w:r>
      <w:r w:rsidRPr="009A7159">
        <w:t xml:space="preserve"> </w:t>
      </w:r>
      <w:r>
        <w:t>our</w:t>
      </w:r>
      <w:r w:rsidRPr="009A7159">
        <w:t xml:space="preserve"> decision on </w:t>
      </w:r>
      <w:r>
        <w:t>how we</w:t>
      </w:r>
      <w:r w:rsidRPr="009A7159">
        <w:t xml:space="preserve"> apply the EBSS.</w:t>
      </w:r>
      <w:r>
        <w:t xml:space="preserve"> We have taken into account the interrelationship between the EBSS and our approach to opex forecasting in reaching our decision.</w:t>
      </w:r>
    </w:p>
    <w:p w:rsidR="0081734B" w:rsidRDefault="0081734B" w:rsidP="0081734B">
      <w:pPr>
        <w:numPr>
          <w:ilvl w:val="0"/>
          <w:numId w:val="24"/>
        </w:numPr>
      </w:pPr>
      <w:r>
        <w:t>Incentives to reduce opex may also affect a service provider's incentives to undertake capex. We take into account these interactions in developing and implementing the EBSS as well as developing the CESS. For instance:</w:t>
      </w:r>
    </w:p>
    <w:p w:rsidR="0081734B" w:rsidRPr="002F0531" w:rsidRDefault="0081734B" w:rsidP="0081734B">
      <w:pPr>
        <w:pStyle w:val="AERbulletlistfirststyle"/>
        <w:rPr>
          <w:rStyle w:val="AERbody"/>
        </w:rPr>
      </w:pPr>
      <w:r w:rsidRPr="002F0531">
        <w:rPr>
          <w:rStyle w:val="AERbody"/>
        </w:rPr>
        <w:t xml:space="preserve">In developing and implementing the EBSS, </w:t>
      </w:r>
      <w:r>
        <w:rPr>
          <w:rStyle w:val="AERbody"/>
        </w:rPr>
        <w:t>we</w:t>
      </w:r>
      <w:r w:rsidRPr="002F0531">
        <w:rPr>
          <w:rStyle w:val="AERbody"/>
        </w:rPr>
        <w:t xml:space="preserve"> must have regard to any inc</w:t>
      </w:r>
      <w:r>
        <w:rPr>
          <w:rStyle w:val="AERbody"/>
        </w:rPr>
        <w:t>entives that service providers may have to</w:t>
      </w:r>
      <w:r w:rsidRPr="002F0531">
        <w:rPr>
          <w:rStyle w:val="AERbody"/>
        </w:rPr>
        <w:t xml:space="preserve"> capitalise operating expenditure as well as the possible effects of the scheme on incentives for the implementation of non-network alternatives</w:t>
      </w:r>
      <w:r>
        <w:rPr>
          <w:rStyle w:val="AERbody"/>
        </w:rPr>
        <w:t>.</w:t>
      </w:r>
      <w:r>
        <w:rPr>
          <w:rStyle w:val="FootnoteReference"/>
        </w:rPr>
        <w:footnoteReference w:id="18"/>
      </w:r>
    </w:p>
    <w:p w:rsidR="0081734B" w:rsidRPr="002F0531" w:rsidRDefault="0081734B" w:rsidP="0081734B">
      <w:pPr>
        <w:pStyle w:val="AERbulletlistfirststyle"/>
        <w:rPr>
          <w:rStyle w:val="AERbody"/>
        </w:rPr>
      </w:pPr>
      <w:r w:rsidRPr="002F0531">
        <w:rPr>
          <w:rStyle w:val="AERbody"/>
        </w:rPr>
        <w:t xml:space="preserve">In developing the CESS, </w:t>
      </w:r>
      <w:r>
        <w:rPr>
          <w:rStyle w:val="AERbody"/>
        </w:rPr>
        <w:t>we</w:t>
      </w:r>
      <w:r w:rsidRPr="002F0531">
        <w:rPr>
          <w:rStyle w:val="AERbody"/>
        </w:rPr>
        <w:t xml:space="preserve"> must take into account the interaction of the scheme with</w:t>
      </w:r>
      <w:r>
        <w:rPr>
          <w:rStyle w:val="AERbody"/>
        </w:rPr>
        <w:t xml:space="preserve"> other incentives that service providers</w:t>
      </w:r>
      <w:r w:rsidRPr="002F0531">
        <w:rPr>
          <w:rStyle w:val="AERbody"/>
        </w:rPr>
        <w:t xml:space="preserve"> may have in relation to undertaking efficient opex or capex as well as the capex objectives and, if relevant, the opex objectives</w:t>
      </w:r>
      <w:r>
        <w:rPr>
          <w:rStyle w:val="AERbody"/>
        </w:rPr>
        <w:t>.</w:t>
      </w:r>
      <w:r>
        <w:rPr>
          <w:rStyle w:val="FootnoteReference"/>
        </w:rPr>
        <w:footnoteReference w:id="19"/>
      </w:r>
      <w:r w:rsidRPr="002F0531">
        <w:rPr>
          <w:rStyle w:val="AERbody"/>
        </w:rPr>
        <w:t xml:space="preserve"> </w:t>
      </w:r>
    </w:p>
    <w:p w:rsidR="0081734B" w:rsidRDefault="0081734B" w:rsidP="0081734B">
      <w:pPr>
        <w:pStyle w:val="Heading2"/>
      </w:pPr>
      <w:bookmarkStart w:id="93" w:name="_Toc387916855"/>
      <w:bookmarkStart w:id="94" w:name="_Toc404363763"/>
      <w:bookmarkStart w:id="95" w:name="_Toc406679048"/>
      <w:bookmarkStart w:id="96" w:name="_Toc432860769"/>
      <w:bookmarkStart w:id="97" w:name="_Toc444869936"/>
      <w:r w:rsidRPr="00F760AF">
        <w:lastRenderedPageBreak/>
        <w:t xml:space="preserve">Reasons for </w:t>
      </w:r>
      <w:r>
        <w:t xml:space="preserve">final </w:t>
      </w:r>
      <w:r w:rsidRPr="00F760AF">
        <w:t>decision</w:t>
      </w:r>
      <w:bookmarkEnd w:id="93"/>
      <w:bookmarkEnd w:id="94"/>
      <w:bookmarkEnd w:id="95"/>
      <w:bookmarkEnd w:id="96"/>
      <w:bookmarkEnd w:id="97"/>
    </w:p>
    <w:p w:rsidR="0081734B" w:rsidRPr="0081734B" w:rsidRDefault="0081734B" w:rsidP="0081734B">
      <w:pPr>
        <w:pStyle w:val="Heading3"/>
      </w:pPr>
      <w:bookmarkStart w:id="98" w:name="_Toc417508302"/>
      <w:bookmarkStart w:id="99" w:name="_Toc417721236"/>
      <w:bookmarkStart w:id="100" w:name="_Toc430872798"/>
      <w:bookmarkStart w:id="101" w:name="_Toc432860770"/>
      <w:bookmarkStart w:id="102" w:name="_Toc444869937"/>
      <w:bookmarkStart w:id="103" w:name="_Toc409015723"/>
      <w:r>
        <w:t xml:space="preserve">Carryover amounts </w:t>
      </w:r>
      <w:r w:rsidRPr="0081734B">
        <w:t>from</w:t>
      </w:r>
      <w:r>
        <w:t xml:space="preserve"> the 2011</w:t>
      </w:r>
      <w:r w:rsidRPr="0081734B">
        <w:t>–15 regulatory control period</w:t>
      </w:r>
      <w:bookmarkEnd w:id="98"/>
      <w:bookmarkEnd w:id="99"/>
      <w:bookmarkEnd w:id="100"/>
      <w:bookmarkEnd w:id="101"/>
      <w:bookmarkEnd w:id="102"/>
    </w:p>
    <w:p w:rsidR="00AD296C" w:rsidRDefault="00ED5C63" w:rsidP="0081734B">
      <w:r w:rsidRPr="00A81852">
        <w:t xml:space="preserve">Our final decision is to approve </w:t>
      </w:r>
      <w:r w:rsidR="006D0F61">
        <w:t>an</w:t>
      </w:r>
      <w:r w:rsidRPr="00A81852">
        <w:t xml:space="preserve"> EBSS carryover amount of </w:t>
      </w:r>
      <w:r>
        <w:t>$36.</w:t>
      </w:r>
      <w:r w:rsidR="006D0F61">
        <w:t xml:space="preserve">6 </w:t>
      </w:r>
      <w:r>
        <w:t>million ($20</w:t>
      </w:r>
      <w:r w:rsidRPr="00A81852">
        <w:t>15) from the app</w:t>
      </w:r>
      <w:r>
        <w:t>lication of the EBSS in the 2011</w:t>
      </w:r>
      <w:r w:rsidRPr="00A81852">
        <w:t>–15 regulatory control period.</w:t>
      </w:r>
      <w:r>
        <w:t xml:space="preserve"> </w:t>
      </w:r>
      <w:r w:rsidR="006D0F61">
        <w:t>This is consistent with United Energy's revised proposal. However, we have updated the carryover amounts to reflect the most recent actual CPI available.</w:t>
      </w:r>
      <w:r w:rsidR="006D0F61">
        <w:rPr>
          <w:rStyle w:val="FootnoteReference"/>
        </w:rPr>
        <w:footnoteReference w:id="20"/>
      </w:r>
    </w:p>
    <w:p w:rsidR="0081734B" w:rsidRDefault="00AD296C" w:rsidP="0081734B">
      <w:r>
        <w:t xml:space="preserve">We </w:t>
      </w:r>
      <w:r w:rsidR="007D1C28">
        <w:t>updated</w:t>
      </w:r>
      <w:r>
        <w:t xml:space="preserve"> two aspects of our preliminary decision in response to information United Energy provided in its revised proposal</w:t>
      </w:r>
      <w:r w:rsidR="00ED5C63">
        <w:t>:</w:t>
      </w:r>
      <w:r w:rsidR="00B31329">
        <w:rPr>
          <w:rStyle w:val="FootnoteReference"/>
        </w:rPr>
        <w:footnoteReference w:id="21"/>
      </w:r>
    </w:p>
    <w:p w:rsidR="00ED5C63" w:rsidRPr="00ED5C63" w:rsidRDefault="00AD296C" w:rsidP="00AD296C">
      <w:pPr>
        <w:pStyle w:val="AERbulletlistfirststyle"/>
      </w:pPr>
      <w:r>
        <w:t xml:space="preserve">we adjusted 2010 </w:t>
      </w:r>
      <w:r w:rsidR="006631AD">
        <w:t xml:space="preserve">actual </w:t>
      </w:r>
      <w:r>
        <w:t>opex (</w:t>
      </w:r>
      <w:r w:rsidR="00ED5C63" w:rsidRPr="00ED5C63">
        <w:t>to add JAM loss</w:t>
      </w:r>
      <w:r w:rsidR="00EE010E">
        <w:t>es</w:t>
      </w:r>
      <w:r w:rsidR="00ED5C63" w:rsidRPr="00ED5C63">
        <w:t xml:space="preserve">) </w:t>
      </w:r>
      <w:r w:rsidR="00B31329">
        <w:t xml:space="preserve">to be </w:t>
      </w:r>
      <w:r w:rsidR="00ED5C63" w:rsidRPr="00ED5C63">
        <w:t>consistent with 2009 adjusted opex</w:t>
      </w:r>
    </w:p>
    <w:p w:rsidR="00ED5C63" w:rsidRPr="00ED5C63" w:rsidRDefault="00102B18" w:rsidP="00AD296C">
      <w:pPr>
        <w:pStyle w:val="AERbulletlistfirststyle"/>
      </w:pPr>
      <w:r>
        <w:t xml:space="preserve">we </w:t>
      </w:r>
      <w:r w:rsidR="0011384D">
        <w:t>excluded</w:t>
      </w:r>
      <w:r w:rsidRPr="00ED5C63">
        <w:t xml:space="preserve"> licence fee</w:t>
      </w:r>
      <w:r>
        <w:t>s</w:t>
      </w:r>
      <w:r w:rsidRPr="00ED5C63">
        <w:t xml:space="preserve"> from reported </w:t>
      </w:r>
      <w:r w:rsidR="0011384D">
        <w:t>opex</w:t>
      </w:r>
      <w:r w:rsidR="00ED5C63" w:rsidRPr="00ED5C63">
        <w:t xml:space="preserve">. </w:t>
      </w:r>
    </w:p>
    <w:p w:rsidR="0081734B" w:rsidRPr="00AF5BE7" w:rsidRDefault="007066BE" w:rsidP="0081734B">
      <w:pPr>
        <w:pStyle w:val="HeadingBoldBlue"/>
      </w:pPr>
      <w:bookmarkStart w:id="104" w:name="_Toc432860771"/>
      <w:r>
        <w:t xml:space="preserve">Adjustment to 2010 opex </w:t>
      </w:r>
      <w:bookmarkEnd w:id="104"/>
      <w:r>
        <w:t>for JAM loss</w:t>
      </w:r>
    </w:p>
    <w:p w:rsidR="00242720" w:rsidRDefault="00242720" w:rsidP="00242720">
      <w:r>
        <w:t>When we calculate the efficiency gains in the first year of the 2011–15 regulatory control period, we need to take into account the efficiency gains made since the base year (2009). In our preliminary decision, we did not calculate the efficiency gains made in 2010 correctly.</w:t>
      </w:r>
      <w:r w:rsidRPr="001263E8">
        <w:t xml:space="preserve"> </w:t>
      </w:r>
      <w:r w:rsidRPr="007066BE">
        <w:t>Our fin</w:t>
      </w:r>
      <w:r>
        <w:t>al decision corrects this error and</w:t>
      </w:r>
      <w:r w:rsidRPr="001263E8">
        <w:t xml:space="preserve"> </w:t>
      </w:r>
      <w:r>
        <w:t>a</w:t>
      </w:r>
      <w:r w:rsidRPr="007066BE">
        <w:t>s</w:t>
      </w:r>
      <w:r>
        <w:t xml:space="preserve"> a result</w:t>
      </w:r>
      <w:r w:rsidRPr="007066BE">
        <w:t xml:space="preserve"> the carryover amount </w:t>
      </w:r>
      <w:r>
        <w:t>has increased by</w:t>
      </w:r>
      <w:r w:rsidRPr="007066BE">
        <w:t xml:space="preserve"> $</w:t>
      </w:r>
      <w:r>
        <w:t>16.1</w:t>
      </w:r>
      <w:r w:rsidRPr="007066BE">
        <w:t xml:space="preserve"> million.</w:t>
      </w:r>
    </w:p>
    <w:p w:rsidR="00242720" w:rsidRDefault="00242720" w:rsidP="00242720">
      <w:r>
        <w:t>In 2009, United Energy outsourced its maintenance and construction activities to JAM who</w:t>
      </w:r>
      <w:r w:rsidR="000823B6">
        <w:t>,</w:t>
      </w:r>
      <w:r>
        <w:t xml:space="preserve"> it turned out, serviced the contract at a loss. That is, the agreed contract price did not cover the actual costs it incurred. We referred to the difference between United Energy's contract fee and the actual costs JAM incurred, as the JAM loss.</w:t>
      </w:r>
      <w:r>
        <w:rPr>
          <w:rStyle w:val="FootnoteReference"/>
        </w:rPr>
        <w:footnoteReference w:id="22"/>
      </w:r>
      <w:r>
        <w:t xml:space="preserve"> When we forecast United Energy's opex for the 2011–15 regulatory control period, we adjusted base opex to reflect the actual costs of these activities rather than the contract price. We did this by adding the JAM loss to United Energy's reported opex for 2009.</w:t>
      </w:r>
      <w:r>
        <w:rPr>
          <w:rStyle w:val="FootnoteReference"/>
        </w:rPr>
        <w:footnoteReference w:id="23"/>
      </w:r>
      <w:r w:rsidDel="000D4776">
        <w:t xml:space="preserve"> </w:t>
      </w:r>
      <w:r>
        <w:t>Adding the JAM loss to the base year had implications for the opex used to calculate the efficiency gains made in 2009 and 2010.</w:t>
      </w:r>
    </w:p>
    <w:p w:rsidR="00242720" w:rsidRDefault="00242720" w:rsidP="00242720">
      <w:r>
        <w:t xml:space="preserve">During the 2006–10 regulatory control period, United Energy was subject to the Essential Service Commission of Victoria's Efficiency Carryover Mechanism (ECM), the predecessor to the EBSS.  When we calculate the efficiency gains made in 2009 and 2010 under the ECM, because we added the JAM loss to the opex allowance we need to add JAM losses to reported opex to compare like with like. As discussed </w:t>
      </w:r>
      <w:r>
        <w:lastRenderedPageBreak/>
        <w:t>above, in our preliminary decision we did not add the JAM loss to the reported opex for 2010 and we correct this in our final decision.</w:t>
      </w:r>
    </w:p>
    <w:p w:rsidR="0075174C" w:rsidRDefault="0075174C" w:rsidP="0075174C">
      <w:pPr>
        <w:pStyle w:val="HeadingBoldBlue"/>
      </w:pPr>
      <w:r>
        <w:t>License fees</w:t>
      </w:r>
    </w:p>
    <w:p w:rsidR="00D37DA0" w:rsidRDefault="00D37DA0" w:rsidP="007066BE">
      <w:r>
        <w:t>In our preliminary decision we did not exclude licence fees from the EBSS.</w:t>
      </w:r>
      <w:r>
        <w:rPr>
          <w:rStyle w:val="FootnoteReference"/>
        </w:rPr>
        <w:footnoteReference w:id="24"/>
      </w:r>
    </w:p>
    <w:p w:rsidR="0052595C" w:rsidRDefault="0052595C" w:rsidP="007066BE">
      <w:r>
        <w:t>In its revised proposal, United Energy stated we</w:t>
      </w:r>
      <w:r w:rsidRPr="0052595C">
        <w:t xml:space="preserve"> should remove licence fee</w:t>
      </w:r>
      <w:r w:rsidR="00B30037">
        <w:t>s</w:t>
      </w:r>
      <w:r w:rsidRPr="0052595C">
        <w:t xml:space="preserve"> from the reported </w:t>
      </w:r>
      <w:r>
        <w:t>opex</w:t>
      </w:r>
      <w:r w:rsidRPr="0052595C">
        <w:t xml:space="preserve"> for each year of the regulatory period</w:t>
      </w:r>
      <w:r>
        <w:t>.</w:t>
      </w:r>
      <w:r w:rsidRPr="0052595C">
        <w:rPr>
          <w:rStyle w:val="FootnoteReference"/>
        </w:rPr>
        <w:t xml:space="preserve"> </w:t>
      </w:r>
      <w:r>
        <w:rPr>
          <w:rStyle w:val="FootnoteReference"/>
        </w:rPr>
        <w:footnoteReference w:id="25"/>
      </w:r>
      <w:r>
        <w:t xml:space="preserve"> </w:t>
      </w:r>
      <w:r w:rsidR="00D37DA0">
        <w:t>It</w:t>
      </w:r>
      <w:r>
        <w:t xml:space="preserve"> stated t</w:t>
      </w:r>
      <w:r w:rsidRPr="0052595C">
        <w:t xml:space="preserve">hese costs are recovered via a separate part of the tariff formula and should not be included in </w:t>
      </w:r>
      <w:r w:rsidR="00D37DA0">
        <w:t>reported opex for the EBSS</w:t>
      </w:r>
      <w:r w:rsidRPr="0052595C">
        <w:t>.</w:t>
      </w:r>
    </w:p>
    <w:p w:rsidR="006903B0" w:rsidRDefault="00D37DA0" w:rsidP="007066BE">
      <w:r>
        <w:t xml:space="preserve">We agree. Because </w:t>
      </w:r>
      <w:r w:rsidR="006903B0">
        <w:t xml:space="preserve">license fees are </w:t>
      </w:r>
      <w:r w:rsidR="006903B0" w:rsidRPr="0075174C">
        <w:t>paid to the Victorian Department of Treasury and Finance</w:t>
      </w:r>
      <w:r w:rsidR="006903B0" w:rsidRPr="001545E0">
        <w:t xml:space="preserve"> </w:t>
      </w:r>
      <w:r w:rsidR="006903B0">
        <w:t>and</w:t>
      </w:r>
      <w:r w:rsidR="00513035" w:rsidRPr="001545E0">
        <w:t xml:space="preserve"> are recovered via a separate part of the tariff formula</w:t>
      </w:r>
      <w:r>
        <w:t>,</w:t>
      </w:r>
      <w:r w:rsidR="006903B0">
        <w:t xml:space="preserve"> they</w:t>
      </w:r>
      <w:r w:rsidR="00513035" w:rsidRPr="001545E0">
        <w:t xml:space="preserve"> should not be included</w:t>
      </w:r>
      <w:r w:rsidR="00B43741">
        <w:t xml:space="preserve"> in reported opex</w:t>
      </w:r>
      <w:r w:rsidR="00513035" w:rsidRPr="001545E0">
        <w:t xml:space="preserve">. </w:t>
      </w:r>
    </w:p>
    <w:p w:rsidR="0075174C" w:rsidRDefault="0011384D" w:rsidP="00B43741">
      <w:r>
        <w:t>Excluding l</w:t>
      </w:r>
      <w:r w:rsidR="00B43741">
        <w:t>icense fee</w:t>
      </w:r>
      <w:r>
        <w:t xml:space="preserve">s </w:t>
      </w:r>
      <w:r w:rsidR="00D37DA0">
        <w:t xml:space="preserve">from reported opex </w:t>
      </w:r>
      <w:r>
        <w:t>reduces</w:t>
      </w:r>
      <w:r w:rsidR="001545E0" w:rsidRPr="001545E0">
        <w:t xml:space="preserve"> the </w:t>
      </w:r>
      <w:r w:rsidR="00B43741">
        <w:t xml:space="preserve">total </w:t>
      </w:r>
      <w:r w:rsidR="001545E0" w:rsidRPr="001545E0">
        <w:t xml:space="preserve">carryover amount </w:t>
      </w:r>
      <w:r w:rsidR="00513035">
        <w:t>by around $4.6</w:t>
      </w:r>
      <w:r w:rsidR="0037590B">
        <w:t xml:space="preserve"> million</w:t>
      </w:r>
      <w:r w:rsidR="001545E0" w:rsidRPr="001545E0">
        <w:t xml:space="preserve">. </w:t>
      </w:r>
    </w:p>
    <w:p w:rsidR="0081734B" w:rsidRPr="0081734B" w:rsidRDefault="0081734B" w:rsidP="0081734B">
      <w:pPr>
        <w:pStyle w:val="Heading3"/>
      </w:pPr>
      <w:bookmarkStart w:id="105" w:name="_Toc417508303"/>
      <w:bookmarkStart w:id="106" w:name="_Toc417721237"/>
      <w:bookmarkStart w:id="107" w:name="_Toc430872799"/>
      <w:bookmarkStart w:id="108" w:name="_Ref430873126"/>
      <w:bookmarkStart w:id="109" w:name="_Ref431551677"/>
      <w:bookmarkStart w:id="110" w:name="_Toc432860774"/>
      <w:bookmarkStart w:id="111" w:name="_Toc444869938"/>
      <w:r>
        <w:t xml:space="preserve">How the </w:t>
      </w:r>
      <w:r w:rsidRPr="0081734B">
        <w:t xml:space="preserve">EBSS will apply in the </w:t>
      </w:r>
      <w:r>
        <w:t xml:space="preserve">2016–20 </w:t>
      </w:r>
      <w:r w:rsidRPr="0081734B">
        <w:t>regulatory control period</w:t>
      </w:r>
      <w:bookmarkEnd w:id="105"/>
      <w:bookmarkEnd w:id="106"/>
      <w:bookmarkEnd w:id="107"/>
      <w:bookmarkEnd w:id="108"/>
      <w:bookmarkEnd w:id="109"/>
      <w:bookmarkEnd w:id="110"/>
      <w:bookmarkEnd w:id="111"/>
    </w:p>
    <w:p w:rsidR="0081734B" w:rsidRDefault="0081734B" w:rsidP="0081734B">
      <w:r>
        <w:rPr>
          <w:rStyle w:val="AERbody"/>
        </w:rPr>
        <w:t>We have maintained our preliminary decision to</w:t>
      </w:r>
      <w:r w:rsidRPr="00A95046">
        <w:rPr>
          <w:rStyle w:val="AERbody"/>
        </w:rPr>
        <w:t xml:space="preserve"> apply version two of the EBSS</w:t>
      </w:r>
      <w:r>
        <w:rPr>
          <w:rStyle w:val="AERbody"/>
        </w:rPr>
        <w:t xml:space="preserve"> </w:t>
      </w:r>
      <w:r w:rsidRPr="00A95046">
        <w:rPr>
          <w:rStyle w:val="AERbody"/>
        </w:rPr>
        <w:t xml:space="preserve">to </w:t>
      </w:r>
      <w:r>
        <w:rPr>
          <w:rStyle w:val="AERbody"/>
        </w:rPr>
        <w:t>United Energy in the 2016–20 regulatory control period.</w:t>
      </w:r>
      <w:r w:rsidRPr="00A95046">
        <w:t xml:space="preserve"> </w:t>
      </w:r>
    </w:p>
    <w:p w:rsidR="0081734B" w:rsidRDefault="0081734B" w:rsidP="0081734B">
      <w:r w:rsidRPr="00A95046">
        <w:t xml:space="preserve">Version </w:t>
      </w:r>
      <w:r>
        <w:t>two</w:t>
      </w:r>
      <w:r w:rsidRPr="00A95046">
        <w:t xml:space="preserve"> of the EBSS specifies our approach to determining the length of the carryover period, calculating the incremental efficiency gains and adjusting forecast or actual opex when calculating carryover amounts. </w:t>
      </w:r>
      <w:r>
        <w:t>These are detailed below.</w:t>
      </w:r>
    </w:p>
    <w:p w:rsidR="0081734B" w:rsidRDefault="0081734B" w:rsidP="0081734B">
      <w:pPr>
        <w:pStyle w:val="HeadingBoldBlue"/>
      </w:pPr>
      <w:bookmarkStart w:id="112" w:name="_Toc411326655"/>
      <w:bookmarkStart w:id="113" w:name="_Toc416871312"/>
      <w:bookmarkStart w:id="114" w:name="_Toc430872800"/>
      <w:bookmarkStart w:id="115" w:name="_Toc432860775"/>
      <w:r>
        <w:t>Length of carryover period</w:t>
      </w:r>
      <w:bookmarkEnd w:id="112"/>
      <w:bookmarkEnd w:id="113"/>
      <w:bookmarkEnd w:id="114"/>
      <w:bookmarkEnd w:id="115"/>
    </w:p>
    <w:p w:rsidR="0081734B" w:rsidRDefault="0081734B" w:rsidP="0081734B">
      <w:pPr>
        <w:numPr>
          <w:ilvl w:val="0"/>
          <w:numId w:val="24"/>
        </w:numPr>
      </w:pPr>
      <w:r>
        <w:t>The length of the carryover period for the 2016–20 regulatory control period will be five years. This aligns the EBSS carryover period with the length of United Energy'</w:t>
      </w:r>
      <w:r w:rsidR="000959D4">
        <w:t>s</w:t>
      </w:r>
      <w:r>
        <w:t xml:space="preserve"> regulatory control periods. </w:t>
      </w:r>
    </w:p>
    <w:p w:rsidR="0081734B" w:rsidRDefault="0081734B" w:rsidP="0081734B">
      <w:pPr>
        <w:pStyle w:val="HeadingBoldBlue"/>
      </w:pPr>
      <w:bookmarkStart w:id="116" w:name="_Toc411326656"/>
      <w:bookmarkStart w:id="117" w:name="_Toc416871313"/>
      <w:bookmarkStart w:id="118" w:name="_Toc430872801"/>
      <w:bookmarkStart w:id="119" w:name="_Toc432860776"/>
      <w:r>
        <w:t>Incremental efficiency gains</w:t>
      </w:r>
      <w:bookmarkEnd w:id="116"/>
      <w:bookmarkEnd w:id="117"/>
      <w:bookmarkEnd w:id="118"/>
      <w:bookmarkEnd w:id="119"/>
    </w:p>
    <w:p w:rsidR="0081734B" w:rsidRDefault="0081734B" w:rsidP="0081734B">
      <w:pPr>
        <w:numPr>
          <w:ilvl w:val="0"/>
          <w:numId w:val="24"/>
        </w:numPr>
      </w:pPr>
      <w:r>
        <w:t>We will calculate incremental efficiency gains differently depending on whether they are in:</w:t>
      </w:r>
    </w:p>
    <w:p w:rsidR="0081734B" w:rsidRPr="006E608B" w:rsidRDefault="0081734B" w:rsidP="0081734B">
      <w:pPr>
        <w:pStyle w:val="AERbulletlistfirststyle"/>
      </w:pPr>
      <w:r>
        <w:t>the first regulatory year</w:t>
      </w:r>
    </w:p>
    <w:p w:rsidR="0081734B" w:rsidRPr="006E608B" w:rsidRDefault="0081734B" w:rsidP="0081734B">
      <w:pPr>
        <w:pStyle w:val="AERbulletlistfirststyle"/>
      </w:pPr>
      <w:r>
        <w:t>the second regulatory year to the penultimate regulatory year</w:t>
      </w:r>
    </w:p>
    <w:p w:rsidR="0081734B" w:rsidRPr="006E608B" w:rsidRDefault="0081734B" w:rsidP="0081734B">
      <w:pPr>
        <w:pStyle w:val="AERbulletlistfirststyle"/>
      </w:pPr>
      <w:r>
        <w:lastRenderedPageBreak/>
        <w:t>the final regulatory year.</w:t>
      </w:r>
    </w:p>
    <w:p w:rsidR="0081734B" w:rsidRDefault="0081734B" w:rsidP="0081734B">
      <w:pPr>
        <w:numPr>
          <w:ilvl w:val="0"/>
          <w:numId w:val="24"/>
        </w:numPr>
      </w:pPr>
      <w:r>
        <w:t>We will do this according to the formulas set out in version two of the EBSS.</w:t>
      </w:r>
      <w:r>
        <w:rPr>
          <w:rStyle w:val="FootnoteReference"/>
        </w:rPr>
        <w:footnoteReference w:id="26"/>
      </w:r>
      <w:r>
        <w:t xml:space="preserve"> </w:t>
      </w:r>
    </w:p>
    <w:p w:rsidR="0081734B" w:rsidRDefault="0081734B" w:rsidP="0081734B">
      <w:pPr>
        <w:numPr>
          <w:ilvl w:val="0"/>
          <w:numId w:val="24"/>
        </w:numPr>
      </w:pPr>
      <w:r>
        <w:t>When calculating actual opex under the EBSS</w:t>
      </w:r>
      <w:r w:rsidR="00CB49C3">
        <w:t>,</w:t>
      </w:r>
      <w:r>
        <w:t xml:space="preserve"> we will </w:t>
      </w:r>
      <w:r w:rsidRPr="006F6CCB">
        <w:t xml:space="preserve">adjust </w:t>
      </w:r>
      <w:r>
        <w:t xml:space="preserve">reported </w:t>
      </w:r>
      <w:r w:rsidRPr="006F6CCB">
        <w:t xml:space="preserve">actual opex for the </w:t>
      </w:r>
      <w:r>
        <w:t>2016–20 regulatory control period</w:t>
      </w:r>
      <w:r w:rsidRPr="006F6CCB">
        <w:t xml:space="preserve"> to rever</w:t>
      </w:r>
      <w:r>
        <w:t>se any movements in provisions. We consider actual opex net of movement in provisions best reflects the actual opex incurred by the service provider during the regulatory control period.</w:t>
      </w:r>
    </w:p>
    <w:p w:rsidR="003C193B" w:rsidRPr="003F54B9" w:rsidRDefault="003C193B" w:rsidP="0081734B">
      <w:pPr>
        <w:numPr>
          <w:ilvl w:val="0"/>
          <w:numId w:val="24"/>
        </w:numPr>
      </w:pPr>
      <w:r>
        <w:rPr>
          <w:rStyle w:val="AERbody"/>
        </w:rPr>
        <w:t xml:space="preserve">We will also adjust actual opex to </w:t>
      </w:r>
      <w:r w:rsidR="0056216E">
        <w:rPr>
          <w:rStyle w:val="AERbody"/>
        </w:rPr>
        <w:t>remove</w:t>
      </w:r>
      <w:r>
        <w:rPr>
          <w:rStyle w:val="AERbody"/>
        </w:rPr>
        <w:t xml:space="preserve"> any </w:t>
      </w:r>
      <w:r w:rsidR="0056216E">
        <w:rPr>
          <w:rStyle w:val="AERbody"/>
        </w:rPr>
        <w:t xml:space="preserve">accounting </w:t>
      </w:r>
      <w:r>
        <w:t xml:space="preserve">losses </w:t>
      </w:r>
      <w:r w:rsidR="0056216E">
        <w:t>from</w:t>
      </w:r>
      <w:r>
        <w:t xml:space="preserve"> the scrapping of assets</w:t>
      </w:r>
      <w:r w:rsidR="00457FA0" w:rsidRPr="00457FA0">
        <w:t xml:space="preserve"> </w:t>
      </w:r>
      <w:r w:rsidR="00457FA0">
        <w:t>which have been reported as opex</w:t>
      </w:r>
      <w:r>
        <w:t>.</w:t>
      </w:r>
      <w:r>
        <w:rPr>
          <w:rStyle w:val="FootnoteReference"/>
        </w:rPr>
        <w:footnoteReference w:id="27"/>
      </w:r>
      <w:r>
        <w:t xml:space="preserve"> As discussed in our preliminary decision, losses on the scrapping of assets are accounting records of the shortfalls between the proceeds from selling assets and their accounting written down values.</w:t>
      </w:r>
      <w:r w:rsidR="0056216E">
        <w:rPr>
          <w:rStyle w:val="FootnoteReference"/>
        </w:rPr>
        <w:footnoteReference w:id="28"/>
      </w:r>
      <w:r>
        <w:t xml:space="preserve"> Some of the Victorian distributors report these losses as opex in their statutory accounts.</w:t>
      </w:r>
      <w:r>
        <w:rPr>
          <w:rStyle w:val="FootnoteReference"/>
        </w:rPr>
        <w:footnoteReference w:id="29"/>
      </w:r>
      <w:r>
        <w:t xml:space="preserve"> W</w:t>
      </w:r>
      <w:r w:rsidRPr="009821C7">
        <w:t>hen measuring efficiency improvements</w:t>
      </w:r>
      <w:r>
        <w:t xml:space="preserve"> for the EBSS we are concerned with</w:t>
      </w:r>
      <w:r w:rsidRPr="009821C7">
        <w:t xml:space="preserve"> the actual </w:t>
      </w:r>
      <w:r>
        <w:t>opex</w:t>
      </w:r>
      <w:r w:rsidRPr="009821C7">
        <w:t xml:space="preserve"> a service provider incurs</w:t>
      </w:r>
      <w:r>
        <w:t>. As a loss on the scrapping of an asset is an accounting adjustment to expenditure, rather than an actual outlay, including it in the EBSS would mean a distributor would be rewarded or penalised for accounting adjustments. We do not consider this would be consistent with the aims of the EBSS</w:t>
      </w:r>
      <w:r w:rsidR="0056216E">
        <w:t>.</w:t>
      </w:r>
      <w:r w:rsidR="00984026">
        <w:rPr>
          <w:rStyle w:val="FootnoteReference"/>
        </w:rPr>
        <w:footnoteReference w:id="30"/>
      </w:r>
      <w:r w:rsidR="00984026">
        <w:t xml:space="preserve"> </w:t>
      </w:r>
      <w:r w:rsidR="00663BB9">
        <w:t xml:space="preserve">In its revised proposal, </w:t>
      </w:r>
      <w:r w:rsidR="00457FA0">
        <w:t>United Energy agreed with our preliminary position to adjust base opex to remove losses on the scrapping of assets.</w:t>
      </w:r>
      <w:r w:rsidR="00663BB9">
        <w:rPr>
          <w:rStyle w:val="FootnoteReference"/>
        </w:rPr>
        <w:footnoteReference w:id="31"/>
      </w:r>
      <w:r w:rsidR="00663BB9">
        <w:t xml:space="preserve"> It did not</w:t>
      </w:r>
      <w:r w:rsidR="00457FA0">
        <w:t xml:space="preserve"> comment on this matter in the context of the EBSS.</w:t>
      </w:r>
    </w:p>
    <w:p w:rsidR="0081734B" w:rsidRDefault="0081734B" w:rsidP="0081734B">
      <w:pPr>
        <w:pStyle w:val="HeadingBoldBlue"/>
      </w:pPr>
      <w:bookmarkStart w:id="120" w:name="_Toc411326657"/>
      <w:bookmarkStart w:id="121" w:name="_Toc416871314"/>
      <w:bookmarkStart w:id="122" w:name="_Toc430872802"/>
      <w:bookmarkStart w:id="123" w:name="_Toc432860777"/>
      <w:r>
        <w:t>Adjustments to forecast or actual opex when calculating carryover amounts</w:t>
      </w:r>
      <w:bookmarkEnd w:id="120"/>
      <w:bookmarkEnd w:id="121"/>
      <w:bookmarkEnd w:id="122"/>
      <w:bookmarkEnd w:id="123"/>
    </w:p>
    <w:p w:rsidR="0081734B" w:rsidRPr="00BD2079" w:rsidRDefault="0081734B" w:rsidP="0081734B">
      <w:r w:rsidRPr="00BD2079">
        <w:t>The EBSS allows for exclusions of categories of costs from the EBSS where we do not use a single</w:t>
      </w:r>
      <w:r w:rsidR="00CB49C3">
        <w:t>-</w:t>
      </w:r>
      <w:r w:rsidRPr="00BD2079">
        <w:t xml:space="preserve">year revealed cost forecasting approach. </w:t>
      </w:r>
      <w:r w:rsidRPr="00302CE3">
        <w:t>This is designed to fairly share efficiency gains and losses. For instance, where a service provider achieves efficiency improvements, it receives a benefit through the EBSS and consumers receive a benefit through lower forecast opex in the next period. This is the way consumers and the service provider share in the benefits of an efficiency improvement.</w:t>
      </w:r>
      <w:r w:rsidRPr="00BD2079">
        <w:t xml:space="preserve"> </w:t>
      </w:r>
    </w:p>
    <w:p w:rsidR="0081734B" w:rsidRPr="00302CE3" w:rsidRDefault="0081734B" w:rsidP="0081734B">
      <w:pPr>
        <w:numPr>
          <w:ilvl w:val="0"/>
          <w:numId w:val="24"/>
        </w:numPr>
      </w:pPr>
      <w:r w:rsidRPr="00302CE3">
        <w:t>If we do not use a single</w:t>
      </w:r>
      <w:r w:rsidR="00CB49C3">
        <w:t>-</w:t>
      </w:r>
      <w:r w:rsidRPr="00302CE3">
        <w:t>year revealed cost forecasting approach, lower actual opex will not necessarily be passed through to consumers. Consumers should not pay for EBSS benefits where they do not receive the benefits of a lower opex forecast.</w:t>
      </w:r>
    </w:p>
    <w:p w:rsidR="00CE6798" w:rsidRDefault="00CE6798" w:rsidP="00CE6798">
      <w:pPr>
        <w:numPr>
          <w:ilvl w:val="0"/>
          <w:numId w:val="24"/>
        </w:numPr>
      </w:pPr>
      <w:r>
        <w:t>We will exclude the following categories of costs from the EBSS:</w:t>
      </w:r>
    </w:p>
    <w:p w:rsidR="00CE6798" w:rsidRDefault="00CE6798" w:rsidP="00CE6798">
      <w:pPr>
        <w:pStyle w:val="AERbulletlistfirststyle"/>
      </w:pPr>
      <w:r>
        <w:lastRenderedPageBreak/>
        <w:t>debt raising costs</w:t>
      </w:r>
    </w:p>
    <w:p w:rsidR="00CE6798" w:rsidRDefault="00CE6798" w:rsidP="00CE6798">
      <w:pPr>
        <w:pStyle w:val="AERbulletlistfirststyle"/>
      </w:pPr>
      <w:r>
        <w:t>GSL payments</w:t>
      </w:r>
      <w:r w:rsidR="006A6E6F">
        <w:t>.</w:t>
      </w:r>
    </w:p>
    <w:p w:rsidR="00533DF0" w:rsidRDefault="00CE6798" w:rsidP="00CE6798">
      <w:pPr>
        <w:rPr>
          <w:rStyle w:val="AERbody"/>
        </w:rPr>
      </w:pPr>
      <w:r w:rsidRPr="00750041">
        <w:rPr>
          <w:rStyle w:val="AERbody"/>
        </w:rPr>
        <w:t xml:space="preserve">As </w:t>
      </w:r>
      <w:r w:rsidR="00533DF0">
        <w:rPr>
          <w:rStyle w:val="AERbody"/>
        </w:rPr>
        <w:t>debt raising costs and</w:t>
      </w:r>
      <w:r w:rsidRPr="00AA321A">
        <w:rPr>
          <w:rStyle w:val="AERbody"/>
        </w:rPr>
        <w:t xml:space="preserve"> </w:t>
      </w:r>
      <w:r w:rsidRPr="00780E16">
        <w:rPr>
          <w:rStyle w:val="AERbody"/>
        </w:rPr>
        <w:t xml:space="preserve">GSL payments </w:t>
      </w:r>
      <w:r w:rsidRPr="00AA321A">
        <w:rPr>
          <w:rStyle w:val="AERbody"/>
        </w:rPr>
        <w:t>are not forecast based on revealed expenditure</w:t>
      </w:r>
      <w:r w:rsidR="00CB49C3">
        <w:rPr>
          <w:rStyle w:val="AERbody"/>
        </w:rPr>
        <w:t>,</w:t>
      </w:r>
      <w:r w:rsidRPr="00AA321A">
        <w:rPr>
          <w:rStyle w:val="AERbody"/>
        </w:rPr>
        <w:t xml:space="preserve"> they should be excluded from the EBSS.</w:t>
      </w:r>
      <w:r>
        <w:rPr>
          <w:rStyle w:val="AERbody"/>
        </w:rPr>
        <w:t xml:space="preserve"> </w:t>
      </w:r>
    </w:p>
    <w:p w:rsidR="0081734B" w:rsidRDefault="0081734B" w:rsidP="0081734B">
      <w:r>
        <w:t>In addition to the excluded cost categor</w:t>
      </w:r>
      <w:r w:rsidR="00FB7505">
        <w:t>ies</w:t>
      </w:r>
      <w:r>
        <w:t xml:space="preserve"> we will also: </w:t>
      </w:r>
    </w:p>
    <w:p w:rsidR="0081734B" w:rsidRPr="006E608B" w:rsidRDefault="0081734B" w:rsidP="0081734B">
      <w:pPr>
        <w:pStyle w:val="AERbulletlistfirststyle"/>
      </w:pPr>
      <w:r w:rsidRPr="00A95046">
        <w:t xml:space="preserve">adjust forecast opex to add (subtract) any approved revenue increments (decrements) made after the regulatory determination. This may include approved pass through amounts </w:t>
      </w:r>
    </w:p>
    <w:p w:rsidR="00533DF0" w:rsidRDefault="00533DF0" w:rsidP="00533DF0">
      <w:pPr>
        <w:pStyle w:val="AERbulletlistfirststyle"/>
      </w:pPr>
      <w:r w:rsidRPr="00A95046">
        <w:t xml:space="preserve">adjust actual opex </w:t>
      </w:r>
      <w:r>
        <w:t xml:space="preserve">to remove demand management </w:t>
      </w:r>
      <w:r w:rsidR="00040646">
        <w:t>innovation</w:t>
      </w:r>
      <w:r>
        <w:t xml:space="preserve"> </w:t>
      </w:r>
      <w:r w:rsidR="00040646">
        <w:t>allowance</w:t>
      </w:r>
      <w:r>
        <w:t xml:space="preserve"> (DMIA) </w:t>
      </w:r>
      <w:r w:rsidR="004A016E">
        <w:t xml:space="preserve">operating </w:t>
      </w:r>
      <w:r>
        <w:t xml:space="preserve">expenditure </w:t>
      </w:r>
      <w:r>
        <w:rPr>
          <w:rStyle w:val="AERbody"/>
        </w:rPr>
        <w:t>because it is not included in the opex forecast</w:t>
      </w:r>
    </w:p>
    <w:p w:rsidR="0081734B" w:rsidRPr="006E608B" w:rsidRDefault="0098488C" w:rsidP="0081734B">
      <w:pPr>
        <w:pStyle w:val="AERbulletlistfirststyle"/>
      </w:pPr>
      <w:r w:rsidRPr="00A95046">
        <w:t xml:space="preserve">adjust actual opex </w:t>
      </w:r>
      <w:r w:rsidR="0081734B" w:rsidRPr="00A95046">
        <w:t>to add capitalised opex that has been excluded</w:t>
      </w:r>
      <w:r w:rsidR="0081734B" w:rsidRPr="006E608B">
        <w:t xml:space="preserve"> from the RAB </w:t>
      </w:r>
    </w:p>
    <w:p w:rsidR="0081734B" w:rsidRDefault="0081734B" w:rsidP="0081734B">
      <w:pPr>
        <w:pStyle w:val="AERbulletlistfirststyle"/>
      </w:pPr>
      <w:r w:rsidRPr="00A95046">
        <w:t>exclude categories of opex not forecast using a single</w:t>
      </w:r>
      <w:r w:rsidR="00CB49C3">
        <w:t>-</w:t>
      </w:r>
      <w:r w:rsidRPr="00A95046">
        <w:t>year revealed cost approach for the regulatory control period beginning in 20</w:t>
      </w:r>
      <w:r w:rsidR="00CE6798">
        <w:t>21</w:t>
      </w:r>
      <w:r w:rsidRPr="006E608B">
        <w:t xml:space="preserve"> where doing so better achieves the requirements of clause </w:t>
      </w:r>
      <w:r>
        <w:t>6.5.8</w:t>
      </w:r>
      <w:r w:rsidRPr="006E608B">
        <w:t xml:space="preserve"> of the NER.</w:t>
      </w:r>
      <w:r>
        <w:t xml:space="preserve"> </w:t>
      </w:r>
    </w:p>
    <w:p w:rsidR="0081734B" w:rsidRDefault="00293BD3" w:rsidP="000510AA">
      <w:pPr>
        <w:pStyle w:val="AERbulletlistfirststyle"/>
        <w:numPr>
          <w:ilvl w:val="0"/>
          <w:numId w:val="0"/>
        </w:numPr>
      </w:pPr>
      <w:r>
        <w:t>In its submission, t</w:t>
      </w:r>
      <w:r w:rsidR="000510AA">
        <w:t xml:space="preserve">he CCP supported our decision to limit </w:t>
      </w:r>
      <w:r>
        <w:t>the number of categories excluded from</w:t>
      </w:r>
      <w:r w:rsidR="000510AA">
        <w:t xml:space="preserve"> the EBSS. It supported our decision to exclude DMIA, GSL payments and losses on the scrapping of assets from the scheme. However</w:t>
      </w:r>
      <w:r w:rsidR="00CB49C3">
        <w:t>,</w:t>
      </w:r>
      <w:r w:rsidR="000510AA">
        <w:t xml:space="preserve"> it did not support our decision to exclude debt raising costs. The CCP </w:t>
      </w:r>
      <w:bookmarkEnd w:id="103"/>
      <w:r w:rsidR="000510AA">
        <w:t xml:space="preserve">considered there needs to be an incentive </w:t>
      </w:r>
      <w:r w:rsidR="00956DC9">
        <w:t>for</w:t>
      </w:r>
      <w:r w:rsidR="000510AA">
        <w:t xml:space="preserve"> network service providers to limit the costs of debt raising and including this in the EBSS would provide an appropriate incentive.</w:t>
      </w:r>
      <w:r w:rsidR="000510AA">
        <w:rPr>
          <w:rStyle w:val="FootnoteReference"/>
        </w:rPr>
        <w:footnoteReference w:id="32"/>
      </w:r>
    </w:p>
    <w:p w:rsidR="00132D43" w:rsidRDefault="0060159B" w:rsidP="00132D43">
      <w:r>
        <w:t>We disagree that debt raising costs should be included in the EBSS. If debt raising costs were included</w:t>
      </w:r>
      <w:r w:rsidR="00BF4E9A">
        <w:t xml:space="preserve"> in the EBSS</w:t>
      </w:r>
      <w:r>
        <w:t>, consumers might pay for efficiency gains that they would not receive through the opex forecast. As discussed above</w:t>
      </w:r>
      <w:r w:rsidR="00BF4E9A">
        <w:t>,</w:t>
      </w:r>
      <w:r>
        <w:t xml:space="preserve"> this is because debt raising costs are not forecast based on revealed expenditure.</w:t>
      </w:r>
    </w:p>
    <w:sectPr w:rsidR="00132D43" w:rsidSect="00CF42AA">
      <w:headerReference w:type="default" r:id="rId16"/>
      <w:footerReference w:type="even"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505" w:rsidRPr="00290C63" w:rsidRDefault="00442505" w:rsidP="00290C63">
      <w:r>
        <w:separator/>
      </w:r>
    </w:p>
    <w:p w:rsidR="00442505" w:rsidRDefault="00442505"/>
  </w:endnote>
  <w:endnote w:type="continuationSeparator" w:id="0">
    <w:p w:rsidR="00442505" w:rsidRPr="00290C63" w:rsidRDefault="00442505" w:rsidP="00290C63">
      <w:r>
        <w:continuationSeparator/>
      </w:r>
    </w:p>
    <w:p w:rsidR="00442505" w:rsidRDefault="00442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505" w:rsidRPr="00290C63" w:rsidRDefault="0044250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442505" w:rsidRDefault="00442505"/>
  <w:p w:rsidR="00442505" w:rsidRDefault="00442505"/>
  <w:p w:rsidR="00442505" w:rsidRDefault="00442505"/>
  <w:p w:rsidR="00442505" w:rsidRDefault="00442505"/>
  <w:p w:rsidR="00442505" w:rsidRDefault="00442505"/>
  <w:p w:rsidR="00442505" w:rsidRDefault="00442505"/>
  <w:p w:rsidR="00442505" w:rsidRDefault="004425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442505" w:rsidRPr="009B6F84" w:rsidRDefault="00442505">
        <w:pPr>
          <w:pStyle w:val="Footer"/>
          <w:rPr>
            <w:sz w:val="20"/>
          </w:rPr>
        </w:pPr>
        <w:r>
          <w:fldChar w:fldCharType="begin"/>
        </w:r>
        <w:r>
          <w:instrText xml:space="preserve"> PAGE   \* MERGEFORMAT </w:instrText>
        </w:r>
        <w:r>
          <w:fldChar w:fldCharType="separate"/>
        </w:r>
        <w:r w:rsidR="00230D59">
          <w:rPr>
            <w:noProof/>
          </w:rPr>
          <w:t>9-7</w:t>
        </w:r>
        <w:r>
          <w:rPr>
            <w:noProof/>
          </w:rPr>
          <w:fldChar w:fldCharType="end"/>
        </w:r>
        <w:r>
          <w:rPr>
            <w:noProof/>
          </w:rPr>
          <w:t xml:space="preserve">  </w:t>
        </w:r>
        <w:r>
          <w:t>Attachment 9 – Efficiency benefit sharing scheme</w:t>
        </w:r>
        <w:r w:rsidRPr="004523B2">
          <w:t xml:space="preserve"> | </w:t>
        </w:r>
        <w:r>
          <w:t>United Energy distribution determination final decision</w:t>
        </w:r>
        <w:r w:rsidRPr="004523B2">
          <w:t xml:space="preserve"> 201</w:t>
        </w:r>
        <w:r>
          <w:t>6</w:t>
        </w:r>
        <w:r w:rsidRPr="004523B2">
          <w:t>–</w:t>
        </w:r>
        <w:r>
          <w:t>20</w:t>
        </w:r>
      </w:p>
    </w:sdtContent>
  </w:sdt>
  <w:p w:rsidR="00442505" w:rsidRDefault="004425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505" w:rsidRPr="00290C63" w:rsidRDefault="0044250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442505" w:rsidRDefault="00442505">
    <w:pPr>
      <w:pStyle w:val="Footer"/>
    </w:pPr>
  </w:p>
  <w:p w:rsidR="00442505" w:rsidRDefault="00442505"/>
  <w:p w:rsidR="00442505" w:rsidRDefault="00442505"/>
  <w:p w:rsidR="00442505" w:rsidRDefault="00442505"/>
  <w:p w:rsidR="00442505" w:rsidRDefault="00442505"/>
  <w:p w:rsidR="00442505" w:rsidRDefault="00442505"/>
  <w:p w:rsidR="00442505" w:rsidRDefault="00442505"/>
  <w:p w:rsidR="00442505" w:rsidRDefault="0044250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505" w:rsidRPr="00290C63" w:rsidRDefault="0044250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442505" w:rsidRDefault="00442505"/>
  <w:p w:rsidR="00442505" w:rsidRDefault="00442505"/>
  <w:p w:rsidR="00442505" w:rsidRDefault="00442505"/>
  <w:p w:rsidR="00442505" w:rsidRDefault="00442505"/>
  <w:p w:rsidR="00442505" w:rsidRDefault="00442505"/>
  <w:p w:rsidR="00442505" w:rsidRDefault="00442505"/>
  <w:p w:rsidR="00442505" w:rsidRDefault="0044250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505" w:rsidRPr="00290C63" w:rsidRDefault="0044250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442505" w:rsidRDefault="00442505">
    <w:pPr>
      <w:pStyle w:val="Footer"/>
    </w:pPr>
  </w:p>
  <w:p w:rsidR="00442505" w:rsidRDefault="00442505"/>
  <w:p w:rsidR="00442505" w:rsidRDefault="00442505"/>
  <w:p w:rsidR="00442505" w:rsidRDefault="00442505"/>
  <w:p w:rsidR="00442505" w:rsidRDefault="00442505"/>
  <w:p w:rsidR="00442505" w:rsidRDefault="00442505"/>
  <w:p w:rsidR="00442505" w:rsidRDefault="00442505"/>
  <w:p w:rsidR="00442505" w:rsidRDefault="004425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505" w:rsidRPr="00290C63" w:rsidRDefault="00442505" w:rsidP="00290C63">
      <w:r>
        <w:separator/>
      </w:r>
    </w:p>
    <w:p w:rsidR="00442505" w:rsidRDefault="00442505"/>
  </w:footnote>
  <w:footnote w:type="continuationSeparator" w:id="0">
    <w:p w:rsidR="00442505" w:rsidRPr="00290C63" w:rsidRDefault="00442505" w:rsidP="00290C63">
      <w:r>
        <w:continuationSeparator/>
      </w:r>
    </w:p>
    <w:p w:rsidR="00442505" w:rsidRDefault="00442505"/>
  </w:footnote>
  <w:footnote w:id="1">
    <w:p w:rsidR="00442505" w:rsidRDefault="00442505" w:rsidP="0081734B">
      <w:pPr>
        <w:pStyle w:val="FootnoteText"/>
      </w:pPr>
      <w:r>
        <w:rPr>
          <w:rStyle w:val="FootnoteReference"/>
        </w:rPr>
        <w:footnoteRef/>
      </w:r>
      <w:r>
        <w:t xml:space="preserve"> </w:t>
      </w:r>
      <w:r>
        <w:tab/>
        <w:t xml:space="preserve">AER, </w:t>
      </w:r>
      <w:r w:rsidRPr="00F20F95">
        <w:rPr>
          <w:rStyle w:val="AERtextitalic"/>
        </w:rPr>
        <w:t>Electricity distribution network service providers</w:t>
      </w:r>
      <w:r>
        <w:rPr>
          <w:rStyle w:val="AERtextitalic"/>
        </w:rPr>
        <w:t xml:space="preserve"> - Efficiency benefit sharing scheme</w:t>
      </w:r>
      <w:r>
        <w:t>, June 2008.</w:t>
      </w:r>
    </w:p>
  </w:footnote>
  <w:footnote w:id="2">
    <w:p w:rsidR="00442505" w:rsidRDefault="00442505" w:rsidP="0081734B">
      <w:pPr>
        <w:pStyle w:val="FootnoteText"/>
      </w:pPr>
      <w:r>
        <w:rPr>
          <w:rStyle w:val="FootnoteReference"/>
        </w:rPr>
        <w:footnoteRef/>
      </w:r>
      <w:r>
        <w:t xml:space="preserve"> </w:t>
      </w:r>
      <w:r>
        <w:tab/>
        <w:t xml:space="preserve">AER, </w:t>
      </w:r>
      <w:r w:rsidRPr="00F20F95">
        <w:rPr>
          <w:rStyle w:val="AERtextitalic"/>
        </w:rPr>
        <w:t>Electricity distribution network service providers' EBSS</w:t>
      </w:r>
      <w:r>
        <w:t>, June 2008.</w:t>
      </w:r>
    </w:p>
  </w:footnote>
  <w:footnote w:id="3">
    <w:p w:rsidR="006D0F61" w:rsidRDefault="006D0F61" w:rsidP="006D0F61">
      <w:pPr>
        <w:pStyle w:val="FootnoteText"/>
      </w:pPr>
      <w:r>
        <w:rPr>
          <w:rStyle w:val="FootnoteReference"/>
        </w:rPr>
        <w:footnoteRef/>
      </w:r>
      <w:r>
        <w:t xml:space="preserve"> </w:t>
      </w:r>
      <w:r>
        <w:tab/>
      </w:r>
      <w:r w:rsidRPr="00F92DE6">
        <w:t>December 2015 CPI has become available since our preliminary decision.</w:t>
      </w:r>
    </w:p>
  </w:footnote>
  <w:footnote w:id="4">
    <w:p w:rsidR="00442505" w:rsidRDefault="00442505" w:rsidP="0081734B">
      <w:pPr>
        <w:pStyle w:val="FootnoteText"/>
      </w:pPr>
      <w:r>
        <w:rPr>
          <w:rStyle w:val="FootnoteReference"/>
        </w:rPr>
        <w:footnoteRef/>
      </w:r>
      <w:r>
        <w:t xml:space="preserve"> </w:t>
      </w:r>
      <w:r>
        <w:tab/>
        <w:t>AER</w:t>
      </w:r>
      <w:r w:rsidRPr="00A1185E">
        <w:rPr>
          <w:rStyle w:val="AERtextitalic"/>
        </w:rPr>
        <w:t xml:space="preserve"> </w:t>
      </w:r>
      <w:r w:rsidRPr="006F0324">
        <w:rPr>
          <w:rStyle w:val="AERtextitalic"/>
        </w:rPr>
        <w:t xml:space="preserve">Efficiency benefit sharing scheme for </w:t>
      </w:r>
      <w:r>
        <w:rPr>
          <w:rStyle w:val="AERtextitalic"/>
        </w:rPr>
        <w:t>electricity network service providers</w:t>
      </w:r>
      <w:r>
        <w:t>, November 2013.</w:t>
      </w:r>
    </w:p>
  </w:footnote>
  <w:footnote w:id="5">
    <w:p w:rsidR="00442505" w:rsidRDefault="00442505" w:rsidP="0081734B">
      <w:pPr>
        <w:pStyle w:val="FootnoteText"/>
      </w:pPr>
      <w:r>
        <w:rPr>
          <w:rStyle w:val="FootnoteReference"/>
        </w:rPr>
        <w:footnoteRef/>
      </w:r>
      <w:r w:rsidR="00533DF0">
        <w:t xml:space="preserve"> </w:t>
      </w:r>
      <w:r w:rsidR="00533DF0">
        <w:tab/>
        <w:t>Debt raising costs</w:t>
      </w:r>
      <w:r>
        <w:t xml:space="preserve"> and</w:t>
      </w:r>
      <w:r w:rsidRPr="00A73365">
        <w:t xml:space="preserve"> </w:t>
      </w:r>
      <w:r>
        <w:t>GSL payments.</w:t>
      </w:r>
    </w:p>
  </w:footnote>
  <w:footnote w:id="6">
    <w:p w:rsidR="00442505" w:rsidRDefault="00442505" w:rsidP="0081734B">
      <w:pPr>
        <w:pStyle w:val="FootnoteText"/>
      </w:pPr>
      <w:r>
        <w:rPr>
          <w:rStyle w:val="FootnoteReference"/>
        </w:rPr>
        <w:footnoteRef/>
      </w:r>
      <w:r>
        <w:t xml:space="preserve"> </w:t>
      </w:r>
      <w:r>
        <w:tab/>
        <w:t xml:space="preserve">AER, </w:t>
      </w:r>
      <w:r w:rsidRPr="004F2834">
        <w:rPr>
          <w:rStyle w:val="AERtextitalic"/>
        </w:rPr>
        <w:t xml:space="preserve">Preliminary decision, </w:t>
      </w:r>
      <w:r>
        <w:rPr>
          <w:rStyle w:val="AERtextitalic"/>
        </w:rPr>
        <w:t>United Energy</w:t>
      </w:r>
      <w:r w:rsidRPr="004F2834">
        <w:rPr>
          <w:rStyle w:val="AERtextitalic"/>
        </w:rPr>
        <w:t xml:space="preserve"> determination, Attachment 9</w:t>
      </w:r>
      <w:r>
        <w:t xml:space="preserve">, </w:t>
      </w:r>
      <w:r w:rsidR="00663142">
        <w:t xml:space="preserve">October </w:t>
      </w:r>
      <w:r>
        <w:t>2015, p. 9-6.</w:t>
      </w:r>
    </w:p>
  </w:footnote>
  <w:footnote w:id="7">
    <w:p w:rsidR="00442505" w:rsidRDefault="00442505" w:rsidP="00C4230C">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w:t>
      </w:r>
    </w:p>
  </w:footnote>
  <w:footnote w:id="8">
    <w:p w:rsidR="00442505" w:rsidRDefault="00442505" w:rsidP="0081734B">
      <w:pPr>
        <w:pStyle w:val="FootnoteText"/>
      </w:pPr>
      <w:r>
        <w:rPr>
          <w:rStyle w:val="FootnoteReference"/>
        </w:rPr>
        <w:footnoteRef/>
      </w:r>
      <w:r>
        <w:t xml:space="preserve"> </w:t>
      </w:r>
      <w:r>
        <w:tab/>
        <w:t xml:space="preserve">United Energy, </w:t>
      </w:r>
      <w:r w:rsidRPr="004523B5">
        <w:rPr>
          <w:rStyle w:val="AERtextitalic"/>
        </w:rPr>
        <w:t>Revised regulatory proposal</w:t>
      </w:r>
      <w:r>
        <w:t xml:space="preserve">, </w:t>
      </w:r>
      <w:r w:rsidR="004742FC" w:rsidRPr="006F1502">
        <w:rPr>
          <w:rStyle w:val="Emphasis"/>
        </w:rPr>
        <w:t xml:space="preserve">EBSS model, </w:t>
      </w:r>
      <w:r>
        <w:t>January 2016</w:t>
      </w:r>
      <w:r w:rsidR="004742FC">
        <w:t xml:space="preserve">. </w:t>
      </w:r>
    </w:p>
  </w:footnote>
  <w:footnote w:id="9">
    <w:p w:rsidR="00442505" w:rsidRDefault="00442505" w:rsidP="00102B18">
      <w:pPr>
        <w:pStyle w:val="FootnoteText"/>
      </w:pPr>
      <w:r>
        <w:rPr>
          <w:rStyle w:val="FootnoteReference"/>
        </w:rPr>
        <w:footnoteRef/>
      </w:r>
      <w:r>
        <w:t xml:space="preserve"> </w:t>
      </w:r>
      <w:r>
        <w:tab/>
        <w:t xml:space="preserve">United Energy, </w:t>
      </w:r>
      <w:r w:rsidRPr="004523B5">
        <w:rPr>
          <w:rStyle w:val="AERtextitalic"/>
        </w:rPr>
        <w:t>Revised regulatory proposal</w:t>
      </w:r>
      <w:r>
        <w:t>, January 2016, pp. 90</w:t>
      </w:r>
      <w:r w:rsidR="000F1414">
        <w:t>–</w:t>
      </w:r>
      <w:r>
        <w:t>91.</w:t>
      </w:r>
    </w:p>
  </w:footnote>
  <w:footnote w:id="10">
    <w:p w:rsidR="00442505" w:rsidRDefault="00442505" w:rsidP="00683795">
      <w:pPr>
        <w:pStyle w:val="FootnoteText"/>
      </w:pPr>
      <w:r>
        <w:rPr>
          <w:rStyle w:val="FootnoteReference"/>
        </w:rPr>
        <w:footnoteRef/>
      </w:r>
      <w:r>
        <w:t xml:space="preserve"> </w:t>
      </w:r>
      <w:r>
        <w:tab/>
        <w:t xml:space="preserve">United Energy, </w:t>
      </w:r>
      <w:r w:rsidRPr="004523B5">
        <w:rPr>
          <w:rStyle w:val="AERtextitalic"/>
        </w:rPr>
        <w:t>Revised regulatory proposal</w:t>
      </w:r>
      <w:r>
        <w:t xml:space="preserve">, January 2016, p. 90. The relevant EBSS is the </w:t>
      </w:r>
      <w:r w:rsidRPr="00F20F95">
        <w:rPr>
          <w:rStyle w:val="AERtextitalic"/>
        </w:rPr>
        <w:t>Electricity distribution network service providers</w:t>
      </w:r>
      <w:r>
        <w:rPr>
          <w:rStyle w:val="AERtextitalic"/>
        </w:rPr>
        <w:t xml:space="preserve"> - EBSS</w:t>
      </w:r>
      <w:r>
        <w:t>, June 2008.</w:t>
      </w:r>
    </w:p>
  </w:footnote>
  <w:footnote w:id="11">
    <w:p w:rsidR="00442505" w:rsidRDefault="00442505">
      <w:pPr>
        <w:pStyle w:val="FootnoteText"/>
      </w:pPr>
      <w:r>
        <w:rPr>
          <w:rStyle w:val="FootnoteReference"/>
        </w:rPr>
        <w:footnoteRef/>
      </w:r>
      <w:r>
        <w:t xml:space="preserve"> </w:t>
      </w:r>
      <w:r>
        <w:tab/>
        <w:t xml:space="preserve">United Energy, </w:t>
      </w:r>
      <w:r w:rsidRPr="004523B5">
        <w:rPr>
          <w:rStyle w:val="AERtextitalic"/>
        </w:rPr>
        <w:t>Revised regulatory proposal</w:t>
      </w:r>
      <w:r>
        <w:t>, January 2016, p. 6.</w:t>
      </w:r>
    </w:p>
  </w:footnote>
  <w:footnote w:id="12">
    <w:p w:rsidR="00442505" w:rsidRDefault="00442505" w:rsidP="008C615B">
      <w:pPr>
        <w:pStyle w:val="FootnoteText"/>
      </w:pPr>
      <w:r>
        <w:rPr>
          <w:rStyle w:val="FootnoteReference"/>
        </w:rPr>
        <w:footnoteRef/>
      </w:r>
      <w:r>
        <w:t xml:space="preserve"> </w:t>
      </w:r>
      <w:r>
        <w:tab/>
        <w:t xml:space="preserve">CCP3, </w:t>
      </w:r>
      <w:r w:rsidRPr="00F2315F">
        <w:rPr>
          <w:rStyle w:val="AERtextitalic"/>
        </w:rPr>
        <w:t xml:space="preserve">Submission </w:t>
      </w:r>
      <w:r>
        <w:rPr>
          <w:rStyle w:val="AERtextitalic"/>
        </w:rPr>
        <w:t>on</w:t>
      </w:r>
      <w:r w:rsidRPr="00F2315F">
        <w:rPr>
          <w:rStyle w:val="AERtextitalic"/>
        </w:rPr>
        <w:t xml:space="preserve"> the </w:t>
      </w:r>
      <w:r>
        <w:rPr>
          <w:rStyle w:val="AERtextitalic"/>
        </w:rPr>
        <w:t xml:space="preserve">preliminary decision, </w:t>
      </w:r>
      <w:r w:rsidRPr="00F2315F">
        <w:rPr>
          <w:rStyle w:val="AERtextitalic"/>
        </w:rPr>
        <w:t xml:space="preserve">Victorian DNSPs revenue </w:t>
      </w:r>
      <w:r>
        <w:rPr>
          <w:rStyle w:val="AERtextitalic"/>
        </w:rPr>
        <w:t>determination 2016-20</w:t>
      </w:r>
      <w:r w:rsidRPr="00F2315F">
        <w:rPr>
          <w:rStyle w:val="AERtextitalic"/>
        </w:rPr>
        <w:t xml:space="preserve">, </w:t>
      </w:r>
      <w:r>
        <w:t>pp. 9, 12</w:t>
      </w:r>
      <w:r w:rsidR="000F1414">
        <w:t>–</w:t>
      </w:r>
      <w:r>
        <w:t>14, 24, 26, 61, 105.</w:t>
      </w:r>
    </w:p>
  </w:footnote>
  <w:footnote w:id="13">
    <w:p w:rsidR="00442505" w:rsidRDefault="00442505" w:rsidP="008C615B">
      <w:pPr>
        <w:pStyle w:val="FootnoteText"/>
      </w:pPr>
      <w:r>
        <w:rPr>
          <w:rStyle w:val="FootnoteReference"/>
        </w:rPr>
        <w:footnoteRef/>
      </w:r>
      <w:r>
        <w:t xml:space="preserve"> </w:t>
      </w:r>
      <w:r>
        <w:tab/>
        <w:t xml:space="preserve">VECUA, </w:t>
      </w:r>
      <w:r w:rsidRPr="00F2315F">
        <w:rPr>
          <w:rStyle w:val="AERtextitalic"/>
        </w:rPr>
        <w:t>Submission to the Victorian DNSPs revenue reset</w:t>
      </w:r>
      <w:r>
        <w:rPr>
          <w:rStyle w:val="AERtextitalic"/>
        </w:rPr>
        <w:t xml:space="preserve">, Comments on the preliminary decision, </w:t>
      </w:r>
      <w:r w:rsidR="00924D0F" w:rsidRPr="006F1502">
        <w:rPr>
          <w:rStyle w:val="AERtextsize8"/>
        </w:rPr>
        <w:t>January 2016</w:t>
      </w:r>
      <w:r w:rsidR="00924D0F">
        <w:rPr>
          <w:rStyle w:val="AERtextitalic"/>
        </w:rPr>
        <w:t xml:space="preserve">, </w:t>
      </w:r>
      <w:r w:rsidRPr="005C067E">
        <w:t>p. 58</w:t>
      </w:r>
      <w:r>
        <w:rPr>
          <w:rStyle w:val="AERtextitalic"/>
        </w:rPr>
        <w:t>.</w:t>
      </w:r>
    </w:p>
  </w:footnote>
  <w:footnote w:id="14">
    <w:p w:rsidR="00442505" w:rsidRDefault="00442505" w:rsidP="0081734B">
      <w:pPr>
        <w:pStyle w:val="FootnoteText"/>
      </w:pPr>
      <w:r>
        <w:rPr>
          <w:rStyle w:val="FootnoteReference"/>
        </w:rPr>
        <w:footnoteRef/>
      </w:r>
      <w:r>
        <w:t xml:space="preserve"> </w:t>
      </w:r>
      <w:r>
        <w:tab/>
        <w:t>NER, cl. 6.4.3(a)(5).</w:t>
      </w:r>
    </w:p>
  </w:footnote>
  <w:footnote w:id="15">
    <w:p w:rsidR="00442505" w:rsidRDefault="00442505" w:rsidP="0081734B">
      <w:pPr>
        <w:pStyle w:val="FootnoteText"/>
      </w:pPr>
      <w:r>
        <w:rPr>
          <w:rStyle w:val="FootnoteReference"/>
        </w:rPr>
        <w:footnoteRef/>
      </w:r>
      <w:r>
        <w:t xml:space="preserve"> </w:t>
      </w:r>
      <w:r>
        <w:tab/>
        <w:t>NER, c</w:t>
      </w:r>
      <w:r w:rsidR="000F1414">
        <w:t>l</w:t>
      </w:r>
      <w:r>
        <w:t>l. 6.3.2(a)(3); 6.12.1(9).</w:t>
      </w:r>
    </w:p>
  </w:footnote>
  <w:footnote w:id="16">
    <w:p w:rsidR="00442505" w:rsidRDefault="00442505" w:rsidP="0081734B">
      <w:pPr>
        <w:pStyle w:val="FootnoteText"/>
      </w:pPr>
      <w:r>
        <w:rPr>
          <w:rStyle w:val="FootnoteReference"/>
        </w:rPr>
        <w:footnoteRef/>
      </w:r>
      <w:r>
        <w:t xml:space="preserve"> </w:t>
      </w:r>
      <w:r>
        <w:tab/>
        <w:t>NER, cl. 6.5.8(a).</w:t>
      </w:r>
    </w:p>
  </w:footnote>
  <w:footnote w:id="17">
    <w:p w:rsidR="00442505" w:rsidRDefault="00442505" w:rsidP="0081734B">
      <w:pPr>
        <w:pStyle w:val="FootnoteText"/>
      </w:pPr>
      <w:r>
        <w:rPr>
          <w:rStyle w:val="FootnoteReference"/>
        </w:rPr>
        <w:footnoteRef/>
      </w:r>
      <w:r>
        <w:t xml:space="preserve"> </w:t>
      </w:r>
      <w:r>
        <w:tab/>
        <w:t>NER, cl. 6.5.8(c).</w:t>
      </w:r>
    </w:p>
  </w:footnote>
  <w:footnote w:id="18">
    <w:p w:rsidR="00442505" w:rsidRDefault="00442505" w:rsidP="0081734B">
      <w:pPr>
        <w:pStyle w:val="FootnoteText"/>
      </w:pPr>
      <w:r>
        <w:rPr>
          <w:rStyle w:val="FootnoteReference"/>
        </w:rPr>
        <w:footnoteRef/>
      </w:r>
      <w:r>
        <w:t xml:space="preserve"> </w:t>
      </w:r>
      <w:r>
        <w:tab/>
        <w:t>NER, c</w:t>
      </w:r>
      <w:r w:rsidR="000F1414">
        <w:t>l</w:t>
      </w:r>
      <w:r>
        <w:t>l. 6.4.3(a)(4),(5).</w:t>
      </w:r>
    </w:p>
  </w:footnote>
  <w:footnote w:id="19">
    <w:p w:rsidR="00442505" w:rsidRDefault="00442505" w:rsidP="0081734B">
      <w:pPr>
        <w:pStyle w:val="FootnoteText"/>
      </w:pPr>
      <w:r>
        <w:rPr>
          <w:rStyle w:val="FootnoteReference"/>
        </w:rPr>
        <w:footnoteRef/>
      </w:r>
      <w:r>
        <w:t xml:space="preserve"> </w:t>
      </w:r>
      <w:r>
        <w:tab/>
        <w:t xml:space="preserve">NER, cl. 6.5.8A(d). </w:t>
      </w:r>
    </w:p>
  </w:footnote>
  <w:footnote w:id="20">
    <w:p w:rsidR="006D0F61" w:rsidRDefault="006D0F61" w:rsidP="006D0F61">
      <w:pPr>
        <w:pStyle w:val="FootnoteText"/>
      </w:pPr>
      <w:r>
        <w:rPr>
          <w:rStyle w:val="FootnoteReference"/>
        </w:rPr>
        <w:footnoteRef/>
      </w:r>
      <w:r>
        <w:t xml:space="preserve"> </w:t>
      </w:r>
      <w:r>
        <w:tab/>
      </w:r>
      <w:r w:rsidRPr="00F92DE6">
        <w:t>December 2015 CPI has become available since our preliminary decision.</w:t>
      </w:r>
    </w:p>
  </w:footnote>
  <w:footnote w:id="21">
    <w:p w:rsidR="00442505" w:rsidRDefault="00442505">
      <w:pPr>
        <w:pStyle w:val="FootnoteText"/>
      </w:pPr>
      <w:r>
        <w:rPr>
          <w:rStyle w:val="FootnoteReference"/>
        </w:rPr>
        <w:footnoteRef/>
      </w:r>
      <w:r>
        <w:t xml:space="preserve"> </w:t>
      </w:r>
      <w:r>
        <w:tab/>
        <w:t xml:space="preserve">United Energy, </w:t>
      </w:r>
      <w:r w:rsidRPr="004523B5">
        <w:rPr>
          <w:rStyle w:val="AERtextitalic"/>
        </w:rPr>
        <w:t>Revised regulatory proposal</w:t>
      </w:r>
      <w:r>
        <w:t>, January 2016, pp. 89</w:t>
      </w:r>
      <w:r w:rsidR="000F1414">
        <w:t>–</w:t>
      </w:r>
      <w:r>
        <w:t>91.</w:t>
      </w:r>
    </w:p>
  </w:footnote>
  <w:footnote w:id="22">
    <w:p w:rsidR="00242720" w:rsidRDefault="00242720" w:rsidP="00242720">
      <w:pPr>
        <w:pStyle w:val="FootnoteText"/>
      </w:pPr>
      <w:r>
        <w:rPr>
          <w:rStyle w:val="FootnoteReference"/>
        </w:rPr>
        <w:footnoteRef/>
      </w:r>
      <w:r>
        <w:t xml:space="preserve"> </w:t>
      </w:r>
      <w:r>
        <w:tab/>
      </w:r>
      <w:r w:rsidRPr="000D4776">
        <w:t xml:space="preserve">AER, </w:t>
      </w:r>
      <w:r w:rsidRPr="000D4776">
        <w:rPr>
          <w:rStyle w:val="AERtextitalic"/>
        </w:rPr>
        <w:t>Victorian electricity distribution network service providers, Distribution determination 2011–2015</w:t>
      </w:r>
      <w:r w:rsidRPr="006F1502">
        <w:rPr>
          <w:rStyle w:val="Emphasis"/>
        </w:rPr>
        <w:t>, Appendix I,</w:t>
      </w:r>
      <w:r w:rsidRPr="000D4776">
        <w:t xml:space="preserve"> October 2010</w:t>
      </w:r>
      <w:r>
        <w:t>, p. 158</w:t>
      </w:r>
      <w:r w:rsidRPr="000D4776">
        <w:t>.</w:t>
      </w:r>
    </w:p>
  </w:footnote>
  <w:footnote w:id="23">
    <w:p w:rsidR="00242720" w:rsidRDefault="00242720" w:rsidP="00242720">
      <w:pPr>
        <w:pStyle w:val="FootnoteText"/>
      </w:pPr>
      <w:r>
        <w:rPr>
          <w:rStyle w:val="FootnoteReference"/>
        </w:rPr>
        <w:footnoteRef/>
      </w:r>
      <w:r>
        <w:t xml:space="preserve"> </w:t>
      </w:r>
      <w:r>
        <w:tab/>
      </w:r>
      <w:r w:rsidRPr="000D4776">
        <w:t xml:space="preserve">AER, </w:t>
      </w:r>
      <w:r w:rsidRPr="000D4776">
        <w:rPr>
          <w:rStyle w:val="AERtextitalic"/>
        </w:rPr>
        <w:t>Victorian electricity distribution network service providers, Distribution determination 2011–2015</w:t>
      </w:r>
      <w:r w:rsidRPr="000D4776">
        <w:t xml:space="preserve">, </w:t>
      </w:r>
      <w:r w:rsidRPr="006F1502">
        <w:rPr>
          <w:rStyle w:val="Emphasis"/>
        </w:rPr>
        <w:t>Appendix I</w:t>
      </w:r>
      <w:r w:rsidRPr="000D4776">
        <w:t>, October 2010</w:t>
      </w:r>
      <w:r>
        <w:t>, pp. 158</w:t>
      </w:r>
      <w:r w:rsidR="000F1414">
        <w:t>–</w:t>
      </w:r>
      <w:r w:rsidRPr="000D4776">
        <w:t>159.</w:t>
      </w:r>
    </w:p>
  </w:footnote>
  <w:footnote w:id="24">
    <w:p w:rsidR="00D37DA0" w:rsidRDefault="00D37DA0" w:rsidP="00D37DA0">
      <w:pPr>
        <w:pStyle w:val="FootnoteText"/>
      </w:pPr>
      <w:r>
        <w:rPr>
          <w:rStyle w:val="FootnoteReference"/>
        </w:rPr>
        <w:footnoteRef/>
      </w:r>
      <w:r>
        <w:t xml:space="preserve"> </w:t>
      </w:r>
      <w:r>
        <w:tab/>
      </w:r>
      <w:r w:rsidRPr="009D0476">
        <w:t>United Energy noted that the reported licence fee in 2014 was a negative amount of $0.9 million. The -$0.9 million was a reversal of accrued amounts made during the 2006 to 2010 period. United Energy stated the reversal was due to an accounting error corrected for in 2014.</w:t>
      </w:r>
    </w:p>
  </w:footnote>
  <w:footnote w:id="25">
    <w:p w:rsidR="0052595C" w:rsidRDefault="0052595C" w:rsidP="0052595C">
      <w:pPr>
        <w:pStyle w:val="FootnoteText"/>
      </w:pPr>
      <w:r>
        <w:rPr>
          <w:rStyle w:val="FootnoteReference"/>
        </w:rPr>
        <w:footnoteRef/>
      </w:r>
      <w:r>
        <w:t xml:space="preserve"> </w:t>
      </w:r>
      <w:r>
        <w:tab/>
        <w:t xml:space="preserve">United Energy, </w:t>
      </w:r>
      <w:r w:rsidRPr="004523B5">
        <w:rPr>
          <w:rStyle w:val="AERtextitalic"/>
        </w:rPr>
        <w:t>Revised regulatory proposal</w:t>
      </w:r>
      <w:r>
        <w:t xml:space="preserve">, January 2016, p. </w:t>
      </w:r>
      <w:r w:rsidR="00FB47D2">
        <w:t>91</w:t>
      </w:r>
      <w:r>
        <w:t>.</w:t>
      </w:r>
    </w:p>
  </w:footnote>
  <w:footnote w:id="26">
    <w:p w:rsidR="00442505" w:rsidRDefault="00442505" w:rsidP="0081734B">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rsidR="005C5DA7">
        <w:t>, November 2013, pp. 7–9</w:t>
      </w:r>
      <w:r>
        <w:t>.</w:t>
      </w:r>
    </w:p>
  </w:footnote>
  <w:footnote w:id="27">
    <w:p w:rsidR="003C193B" w:rsidRDefault="003C193B" w:rsidP="003C193B">
      <w:pPr>
        <w:pStyle w:val="FootnoteText"/>
      </w:pPr>
      <w:r>
        <w:rPr>
          <w:rStyle w:val="FootnoteReference"/>
        </w:rPr>
        <w:footnoteRef/>
      </w:r>
      <w:r>
        <w:t xml:space="preserve"> </w:t>
      </w:r>
      <w:r>
        <w:tab/>
        <w:t xml:space="preserve">We discuss our decision to exclude losses on the scrapping of assets in our preliminary decision; AER, </w:t>
      </w:r>
      <w:r w:rsidRPr="004F2834">
        <w:rPr>
          <w:rStyle w:val="AERtextitalic"/>
        </w:rPr>
        <w:t xml:space="preserve">Preliminary decision, </w:t>
      </w:r>
      <w:r>
        <w:rPr>
          <w:rStyle w:val="AERtextitalic"/>
        </w:rPr>
        <w:t xml:space="preserve">United Energy </w:t>
      </w:r>
      <w:r w:rsidRPr="004F2834">
        <w:rPr>
          <w:rStyle w:val="AERtextitalic"/>
        </w:rPr>
        <w:t>determination, Attachment 9</w:t>
      </w:r>
      <w:r>
        <w:t xml:space="preserve">, </w:t>
      </w:r>
      <w:r w:rsidR="00663142">
        <w:t>October</w:t>
      </w:r>
      <w:r>
        <w:t xml:space="preserve"> 2015, p. 9-12.</w:t>
      </w:r>
    </w:p>
  </w:footnote>
  <w:footnote w:id="28">
    <w:p w:rsidR="0056216E" w:rsidRDefault="0056216E">
      <w:pPr>
        <w:pStyle w:val="FootnoteText"/>
      </w:pPr>
      <w:r>
        <w:rPr>
          <w:rStyle w:val="FootnoteReference"/>
        </w:rPr>
        <w:footnoteRef/>
      </w:r>
      <w:r>
        <w:t xml:space="preserve"> </w:t>
      </w:r>
      <w:r>
        <w:tab/>
        <w:t xml:space="preserve">AER, </w:t>
      </w:r>
      <w:r w:rsidRPr="004F2834">
        <w:rPr>
          <w:rStyle w:val="AERtextitalic"/>
        </w:rPr>
        <w:t xml:space="preserve">Preliminary decision, </w:t>
      </w:r>
      <w:r>
        <w:rPr>
          <w:rStyle w:val="AERtextitalic"/>
        </w:rPr>
        <w:t xml:space="preserve">United Energy </w:t>
      </w:r>
      <w:r w:rsidRPr="004F2834">
        <w:rPr>
          <w:rStyle w:val="AERtextitalic"/>
        </w:rPr>
        <w:t>determination, Attachment 9</w:t>
      </w:r>
      <w:r>
        <w:t xml:space="preserve">, </w:t>
      </w:r>
      <w:r w:rsidR="00663142">
        <w:t>October</w:t>
      </w:r>
      <w:r>
        <w:t xml:space="preserve"> 2015, p. 9-12.</w:t>
      </w:r>
    </w:p>
  </w:footnote>
  <w:footnote w:id="29">
    <w:p w:rsidR="003C193B" w:rsidRDefault="003C193B" w:rsidP="003C193B">
      <w:pPr>
        <w:pStyle w:val="FootnoteText"/>
      </w:pPr>
      <w:r>
        <w:rPr>
          <w:rStyle w:val="FootnoteReference"/>
        </w:rPr>
        <w:footnoteRef/>
      </w:r>
      <w:r>
        <w:t xml:space="preserve"> </w:t>
      </w:r>
      <w:r>
        <w:tab/>
        <w:t xml:space="preserve">Jemena, </w:t>
      </w:r>
      <w:r w:rsidRPr="00A143AA">
        <w:rPr>
          <w:rStyle w:val="AERtextitalic"/>
        </w:rPr>
        <w:t>Response to IR#011</w:t>
      </w:r>
      <w:r w:rsidR="000823B6">
        <w:rPr>
          <w:rStyle w:val="AERtextitalic"/>
        </w:rPr>
        <w:t xml:space="preserve"> </w:t>
      </w:r>
      <w:r w:rsidR="000823B6" w:rsidRPr="006F1502">
        <w:rPr>
          <w:rStyle w:val="AERtextsize8"/>
        </w:rPr>
        <w:t>[email to AER]</w:t>
      </w:r>
      <w:r>
        <w:t>, 14 July 2015, p. 2.</w:t>
      </w:r>
    </w:p>
  </w:footnote>
  <w:footnote w:id="30">
    <w:p w:rsidR="00984026" w:rsidRDefault="00984026">
      <w:pPr>
        <w:pStyle w:val="FootnoteText"/>
      </w:pPr>
      <w:r>
        <w:rPr>
          <w:rStyle w:val="FootnoteReference"/>
        </w:rPr>
        <w:footnoteRef/>
      </w:r>
      <w:r>
        <w:t xml:space="preserve"> </w:t>
      </w:r>
      <w:r>
        <w:tab/>
        <w:t xml:space="preserve">We need to </w:t>
      </w:r>
      <w:r w:rsidRPr="00984026">
        <w:t>ensure that benefits to consumers likely to result from the EBSS are sufficient t</w:t>
      </w:r>
      <w:r>
        <w:t>o warrant any reward or penalty;</w:t>
      </w:r>
      <w:r w:rsidRPr="00984026">
        <w:t xml:space="preserve"> </w:t>
      </w:r>
      <w:r>
        <w:t>NER, cl. 6.5.8</w:t>
      </w:r>
      <w:r w:rsidR="00EE010E">
        <w:t>.</w:t>
      </w:r>
    </w:p>
  </w:footnote>
  <w:footnote w:id="31">
    <w:p w:rsidR="00663BB9" w:rsidRDefault="00663BB9">
      <w:pPr>
        <w:pStyle w:val="FootnoteText"/>
      </w:pPr>
      <w:r>
        <w:rPr>
          <w:rStyle w:val="FootnoteReference"/>
        </w:rPr>
        <w:footnoteRef/>
      </w:r>
      <w:r>
        <w:t xml:space="preserve"> </w:t>
      </w:r>
      <w:r>
        <w:tab/>
        <w:t xml:space="preserve">United Energy, </w:t>
      </w:r>
      <w:r w:rsidRPr="004523B5">
        <w:rPr>
          <w:rStyle w:val="AERtextitalic"/>
        </w:rPr>
        <w:t>Revised regulatory proposal</w:t>
      </w:r>
      <w:r>
        <w:t>, January 2016, p. 61.</w:t>
      </w:r>
    </w:p>
  </w:footnote>
  <w:footnote w:id="32">
    <w:p w:rsidR="00442505" w:rsidRDefault="00442505">
      <w:pPr>
        <w:pStyle w:val="FootnoteText"/>
      </w:pPr>
      <w:r>
        <w:rPr>
          <w:rStyle w:val="FootnoteReference"/>
        </w:rPr>
        <w:footnoteRef/>
      </w:r>
      <w:r>
        <w:t xml:space="preserve"> </w:t>
      </w:r>
      <w:r>
        <w:tab/>
        <w:t xml:space="preserve">CCP3, </w:t>
      </w:r>
      <w:r w:rsidRPr="00F2315F">
        <w:rPr>
          <w:rStyle w:val="AERtextitalic"/>
        </w:rPr>
        <w:t xml:space="preserve">Submission to the Victorian DNSPs revenue reset, Comments on </w:t>
      </w:r>
      <w:r w:rsidR="00FB47D2">
        <w:rPr>
          <w:rStyle w:val="AERtextitalic"/>
        </w:rPr>
        <w:t>AER Preliminary Decisions</w:t>
      </w:r>
      <w:r>
        <w:t xml:space="preserve">, </w:t>
      </w:r>
      <w:r w:rsidR="00FB47D2">
        <w:t xml:space="preserve">25 February 2016, </w:t>
      </w:r>
      <w:r>
        <w:t xml:space="preserve">p. </w:t>
      </w:r>
      <w:r w:rsidR="00FB47D2">
        <w:t>73</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505" w:rsidRDefault="004425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84ECB36E"/>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F69VV6FUv0a0ShngO9kwQ768SwFc+w+R/abZrKd0nIA=" w:saltValue="iNjXED8NtoldOL73cJlsiw==" w:algorithmName="SHA-256"/>
  <w:defaultTabStop w:val="340"/>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476\AER15 4373  AER - Final decision AusNet distribution determination - Attachment 9 - Efficiency benefit sharing scheme - April 2016.DOCX"/>
  </w:docVars>
  <w:rsids>
    <w:rsidRoot w:val="00961A4A"/>
    <w:rsid w:val="000051DC"/>
    <w:rsid w:val="0000658F"/>
    <w:rsid w:val="000076BA"/>
    <w:rsid w:val="0001507B"/>
    <w:rsid w:val="00020016"/>
    <w:rsid w:val="00021202"/>
    <w:rsid w:val="00021C2B"/>
    <w:rsid w:val="0002498B"/>
    <w:rsid w:val="0002517F"/>
    <w:rsid w:val="00026187"/>
    <w:rsid w:val="000266FC"/>
    <w:rsid w:val="000273B3"/>
    <w:rsid w:val="00027E2D"/>
    <w:rsid w:val="0003578C"/>
    <w:rsid w:val="00037135"/>
    <w:rsid w:val="00040646"/>
    <w:rsid w:val="00044DA3"/>
    <w:rsid w:val="000474DF"/>
    <w:rsid w:val="000510AA"/>
    <w:rsid w:val="00055A67"/>
    <w:rsid w:val="00063247"/>
    <w:rsid w:val="0006624E"/>
    <w:rsid w:val="00070F9F"/>
    <w:rsid w:val="0007137B"/>
    <w:rsid w:val="00073B74"/>
    <w:rsid w:val="00076416"/>
    <w:rsid w:val="00077383"/>
    <w:rsid w:val="000805A8"/>
    <w:rsid w:val="0008190B"/>
    <w:rsid w:val="000823B6"/>
    <w:rsid w:val="000836D9"/>
    <w:rsid w:val="00085663"/>
    <w:rsid w:val="00085EBF"/>
    <w:rsid w:val="00091B15"/>
    <w:rsid w:val="00095186"/>
    <w:rsid w:val="000959D4"/>
    <w:rsid w:val="000A0E71"/>
    <w:rsid w:val="000A1C0C"/>
    <w:rsid w:val="000A3020"/>
    <w:rsid w:val="000A4840"/>
    <w:rsid w:val="000A62C1"/>
    <w:rsid w:val="000A6A79"/>
    <w:rsid w:val="000A6C7B"/>
    <w:rsid w:val="000B0A7B"/>
    <w:rsid w:val="000B1173"/>
    <w:rsid w:val="000B5827"/>
    <w:rsid w:val="000B5CE9"/>
    <w:rsid w:val="000B7037"/>
    <w:rsid w:val="000C02D1"/>
    <w:rsid w:val="000C0C63"/>
    <w:rsid w:val="000C2B40"/>
    <w:rsid w:val="000C5255"/>
    <w:rsid w:val="000D07A7"/>
    <w:rsid w:val="000D122C"/>
    <w:rsid w:val="000D4776"/>
    <w:rsid w:val="000D75B0"/>
    <w:rsid w:val="000E1819"/>
    <w:rsid w:val="000E4821"/>
    <w:rsid w:val="000E4AA9"/>
    <w:rsid w:val="000E6C72"/>
    <w:rsid w:val="000E7F39"/>
    <w:rsid w:val="000F0F0A"/>
    <w:rsid w:val="000F1414"/>
    <w:rsid w:val="000F2D44"/>
    <w:rsid w:val="00100BC0"/>
    <w:rsid w:val="00100EA2"/>
    <w:rsid w:val="00101AA1"/>
    <w:rsid w:val="00102338"/>
    <w:rsid w:val="00102B18"/>
    <w:rsid w:val="00104566"/>
    <w:rsid w:val="00104FF6"/>
    <w:rsid w:val="001114AA"/>
    <w:rsid w:val="0011384D"/>
    <w:rsid w:val="00115743"/>
    <w:rsid w:val="00116EB2"/>
    <w:rsid w:val="0012132C"/>
    <w:rsid w:val="00124609"/>
    <w:rsid w:val="001263E8"/>
    <w:rsid w:val="00126A4C"/>
    <w:rsid w:val="001270E3"/>
    <w:rsid w:val="00127613"/>
    <w:rsid w:val="00132D43"/>
    <w:rsid w:val="00133366"/>
    <w:rsid w:val="00133F47"/>
    <w:rsid w:val="00134029"/>
    <w:rsid w:val="00141B47"/>
    <w:rsid w:val="00142C2D"/>
    <w:rsid w:val="00144C96"/>
    <w:rsid w:val="0014573B"/>
    <w:rsid w:val="001463A3"/>
    <w:rsid w:val="001505D4"/>
    <w:rsid w:val="0015073A"/>
    <w:rsid w:val="001545E0"/>
    <w:rsid w:val="001573E4"/>
    <w:rsid w:val="00160756"/>
    <w:rsid w:val="00161DC8"/>
    <w:rsid w:val="00162666"/>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1A80"/>
    <w:rsid w:val="001B45A0"/>
    <w:rsid w:val="001B680E"/>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0D59"/>
    <w:rsid w:val="00231012"/>
    <w:rsid w:val="00233775"/>
    <w:rsid w:val="0023414B"/>
    <w:rsid w:val="00242720"/>
    <w:rsid w:val="00243635"/>
    <w:rsid w:val="0024457B"/>
    <w:rsid w:val="00244D06"/>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0F66"/>
    <w:rsid w:val="00291A99"/>
    <w:rsid w:val="00293B6D"/>
    <w:rsid w:val="00293BD3"/>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59E5"/>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518B3"/>
    <w:rsid w:val="00353E79"/>
    <w:rsid w:val="0035552B"/>
    <w:rsid w:val="00364EA0"/>
    <w:rsid w:val="00366981"/>
    <w:rsid w:val="00370678"/>
    <w:rsid w:val="0037214E"/>
    <w:rsid w:val="00372C85"/>
    <w:rsid w:val="00373845"/>
    <w:rsid w:val="003744E3"/>
    <w:rsid w:val="0037590B"/>
    <w:rsid w:val="00375F71"/>
    <w:rsid w:val="00376219"/>
    <w:rsid w:val="0037663E"/>
    <w:rsid w:val="0037699E"/>
    <w:rsid w:val="00377A29"/>
    <w:rsid w:val="00377C69"/>
    <w:rsid w:val="0038415D"/>
    <w:rsid w:val="0038461C"/>
    <w:rsid w:val="003846F1"/>
    <w:rsid w:val="00385E17"/>
    <w:rsid w:val="00390E6A"/>
    <w:rsid w:val="00393ABE"/>
    <w:rsid w:val="00395DB6"/>
    <w:rsid w:val="00397398"/>
    <w:rsid w:val="003A371A"/>
    <w:rsid w:val="003A59CD"/>
    <w:rsid w:val="003A6B00"/>
    <w:rsid w:val="003B30B2"/>
    <w:rsid w:val="003B484F"/>
    <w:rsid w:val="003B504B"/>
    <w:rsid w:val="003B5179"/>
    <w:rsid w:val="003B685C"/>
    <w:rsid w:val="003B7FBA"/>
    <w:rsid w:val="003C193B"/>
    <w:rsid w:val="003C5A87"/>
    <w:rsid w:val="003C6537"/>
    <w:rsid w:val="003C6A13"/>
    <w:rsid w:val="003C764A"/>
    <w:rsid w:val="003C78BA"/>
    <w:rsid w:val="003D41F1"/>
    <w:rsid w:val="003D42AB"/>
    <w:rsid w:val="003D5B94"/>
    <w:rsid w:val="003E0D3A"/>
    <w:rsid w:val="003E3AAB"/>
    <w:rsid w:val="003E48AA"/>
    <w:rsid w:val="003E7FE9"/>
    <w:rsid w:val="003F07D4"/>
    <w:rsid w:val="003F174D"/>
    <w:rsid w:val="003F2329"/>
    <w:rsid w:val="00400FD2"/>
    <w:rsid w:val="00403711"/>
    <w:rsid w:val="00403720"/>
    <w:rsid w:val="00404C52"/>
    <w:rsid w:val="004156D5"/>
    <w:rsid w:val="00415BA9"/>
    <w:rsid w:val="00415F31"/>
    <w:rsid w:val="0041691D"/>
    <w:rsid w:val="0042000C"/>
    <w:rsid w:val="0042090E"/>
    <w:rsid w:val="00421F27"/>
    <w:rsid w:val="004238D8"/>
    <w:rsid w:val="00423A77"/>
    <w:rsid w:val="004324F4"/>
    <w:rsid w:val="00434544"/>
    <w:rsid w:val="00441F4E"/>
    <w:rsid w:val="00442505"/>
    <w:rsid w:val="00445D43"/>
    <w:rsid w:val="00446CD2"/>
    <w:rsid w:val="004523B2"/>
    <w:rsid w:val="0045777E"/>
    <w:rsid w:val="00457FA0"/>
    <w:rsid w:val="00465258"/>
    <w:rsid w:val="00471BC6"/>
    <w:rsid w:val="00472B38"/>
    <w:rsid w:val="004742FC"/>
    <w:rsid w:val="00476221"/>
    <w:rsid w:val="004766F5"/>
    <w:rsid w:val="00480B4B"/>
    <w:rsid w:val="004838D8"/>
    <w:rsid w:val="00485DC4"/>
    <w:rsid w:val="00494D04"/>
    <w:rsid w:val="004A016E"/>
    <w:rsid w:val="004A29E4"/>
    <w:rsid w:val="004A40BA"/>
    <w:rsid w:val="004A43D1"/>
    <w:rsid w:val="004A492B"/>
    <w:rsid w:val="004B4412"/>
    <w:rsid w:val="004B6269"/>
    <w:rsid w:val="004C348C"/>
    <w:rsid w:val="004C462E"/>
    <w:rsid w:val="004C6CA3"/>
    <w:rsid w:val="004C7F5E"/>
    <w:rsid w:val="004D343C"/>
    <w:rsid w:val="004D372A"/>
    <w:rsid w:val="004D55BA"/>
    <w:rsid w:val="004D720C"/>
    <w:rsid w:val="004E0FA7"/>
    <w:rsid w:val="004E22EC"/>
    <w:rsid w:val="004E4B31"/>
    <w:rsid w:val="004F0BFA"/>
    <w:rsid w:val="004F13DA"/>
    <w:rsid w:val="004F4D69"/>
    <w:rsid w:val="004F6883"/>
    <w:rsid w:val="004F6A0E"/>
    <w:rsid w:val="004F6BB3"/>
    <w:rsid w:val="005009CD"/>
    <w:rsid w:val="005018E9"/>
    <w:rsid w:val="00501D0E"/>
    <w:rsid w:val="00504E5F"/>
    <w:rsid w:val="00513035"/>
    <w:rsid w:val="0051337E"/>
    <w:rsid w:val="00513FA7"/>
    <w:rsid w:val="0051768F"/>
    <w:rsid w:val="00522DC2"/>
    <w:rsid w:val="0052595C"/>
    <w:rsid w:val="00530128"/>
    <w:rsid w:val="00532467"/>
    <w:rsid w:val="005332A9"/>
    <w:rsid w:val="00533B46"/>
    <w:rsid w:val="00533DF0"/>
    <w:rsid w:val="00535B10"/>
    <w:rsid w:val="0053603C"/>
    <w:rsid w:val="00537871"/>
    <w:rsid w:val="00542FE9"/>
    <w:rsid w:val="00544598"/>
    <w:rsid w:val="00544C8D"/>
    <w:rsid w:val="00544DFD"/>
    <w:rsid w:val="00553CF8"/>
    <w:rsid w:val="00556B1E"/>
    <w:rsid w:val="0056216E"/>
    <w:rsid w:val="0056489D"/>
    <w:rsid w:val="00564A4D"/>
    <w:rsid w:val="0056598C"/>
    <w:rsid w:val="00566E0B"/>
    <w:rsid w:val="00567BA5"/>
    <w:rsid w:val="00571B35"/>
    <w:rsid w:val="00571B43"/>
    <w:rsid w:val="00571D57"/>
    <w:rsid w:val="00573A3B"/>
    <w:rsid w:val="00577716"/>
    <w:rsid w:val="00577A09"/>
    <w:rsid w:val="005829C2"/>
    <w:rsid w:val="00584D8F"/>
    <w:rsid w:val="00585F24"/>
    <w:rsid w:val="00587A18"/>
    <w:rsid w:val="00587ADE"/>
    <w:rsid w:val="005A0BEC"/>
    <w:rsid w:val="005A404D"/>
    <w:rsid w:val="005B1E3C"/>
    <w:rsid w:val="005B5F7E"/>
    <w:rsid w:val="005B6518"/>
    <w:rsid w:val="005B704A"/>
    <w:rsid w:val="005B72D7"/>
    <w:rsid w:val="005C045F"/>
    <w:rsid w:val="005C067E"/>
    <w:rsid w:val="005C16FE"/>
    <w:rsid w:val="005C1FAB"/>
    <w:rsid w:val="005C21A4"/>
    <w:rsid w:val="005C26CC"/>
    <w:rsid w:val="005C4463"/>
    <w:rsid w:val="005C5DA7"/>
    <w:rsid w:val="005D3D88"/>
    <w:rsid w:val="005D4692"/>
    <w:rsid w:val="005D48C4"/>
    <w:rsid w:val="005D6208"/>
    <w:rsid w:val="005D6366"/>
    <w:rsid w:val="005D7BA2"/>
    <w:rsid w:val="005E36C2"/>
    <w:rsid w:val="005E4AF4"/>
    <w:rsid w:val="005F387E"/>
    <w:rsid w:val="0060159B"/>
    <w:rsid w:val="00601E0B"/>
    <w:rsid w:val="0060258B"/>
    <w:rsid w:val="00610EF9"/>
    <w:rsid w:val="00612F4F"/>
    <w:rsid w:val="00614EA0"/>
    <w:rsid w:val="00615C6B"/>
    <w:rsid w:val="00617D4C"/>
    <w:rsid w:val="00621D65"/>
    <w:rsid w:val="00621DCE"/>
    <w:rsid w:val="00621FC5"/>
    <w:rsid w:val="00624F2C"/>
    <w:rsid w:val="00630A6A"/>
    <w:rsid w:val="00632D6D"/>
    <w:rsid w:val="00636569"/>
    <w:rsid w:val="00636EF9"/>
    <w:rsid w:val="00642C3E"/>
    <w:rsid w:val="00644A01"/>
    <w:rsid w:val="00651E2D"/>
    <w:rsid w:val="00652324"/>
    <w:rsid w:val="006577FB"/>
    <w:rsid w:val="0066104A"/>
    <w:rsid w:val="00663066"/>
    <w:rsid w:val="00663142"/>
    <w:rsid w:val="006631AD"/>
    <w:rsid w:val="00663BB9"/>
    <w:rsid w:val="00663DAD"/>
    <w:rsid w:val="00664206"/>
    <w:rsid w:val="006649E7"/>
    <w:rsid w:val="00666634"/>
    <w:rsid w:val="00671692"/>
    <w:rsid w:val="00673B59"/>
    <w:rsid w:val="00675E20"/>
    <w:rsid w:val="00676679"/>
    <w:rsid w:val="006811E3"/>
    <w:rsid w:val="00683795"/>
    <w:rsid w:val="00683C89"/>
    <w:rsid w:val="006903B0"/>
    <w:rsid w:val="00691B53"/>
    <w:rsid w:val="00697D0B"/>
    <w:rsid w:val="006A12BA"/>
    <w:rsid w:val="006A4739"/>
    <w:rsid w:val="006A66A1"/>
    <w:rsid w:val="006A6E6F"/>
    <w:rsid w:val="006B032D"/>
    <w:rsid w:val="006B2395"/>
    <w:rsid w:val="006B40AC"/>
    <w:rsid w:val="006B4CF9"/>
    <w:rsid w:val="006B797C"/>
    <w:rsid w:val="006B7AC8"/>
    <w:rsid w:val="006C0792"/>
    <w:rsid w:val="006C1736"/>
    <w:rsid w:val="006C329B"/>
    <w:rsid w:val="006C6303"/>
    <w:rsid w:val="006D058B"/>
    <w:rsid w:val="006D0F61"/>
    <w:rsid w:val="006D550F"/>
    <w:rsid w:val="006D6146"/>
    <w:rsid w:val="006D75F4"/>
    <w:rsid w:val="006D7F7E"/>
    <w:rsid w:val="006E0CFF"/>
    <w:rsid w:val="006F0D92"/>
    <w:rsid w:val="006F1502"/>
    <w:rsid w:val="006F267D"/>
    <w:rsid w:val="0070011E"/>
    <w:rsid w:val="00701CAB"/>
    <w:rsid w:val="007023BB"/>
    <w:rsid w:val="00704DD7"/>
    <w:rsid w:val="007066BE"/>
    <w:rsid w:val="00707563"/>
    <w:rsid w:val="00715F61"/>
    <w:rsid w:val="00722132"/>
    <w:rsid w:val="007228F7"/>
    <w:rsid w:val="0072348C"/>
    <w:rsid w:val="00724A37"/>
    <w:rsid w:val="007303C3"/>
    <w:rsid w:val="00731188"/>
    <w:rsid w:val="00733808"/>
    <w:rsid w:val="007356CC"/>
    <w:rsid w:val="007368E6"/>
    <w:rsid w:val="007375DF"/>
    <w:rsid w:val="00741B02"/>
    <w:rsid w:val="007429BE"/>
    <w:rsid w:val="00743223"/>
    <w:rsid w:val="00743349"/>
    <w:rsid w:val="0074403A"/>
    <w:rsid w:val="007443E0"/>
    <w:rsid w:val="00746E01"/>
    <w:rsid w:val="0075174C"/>
    <w:rsid w:val="00751DCD"/>
    <w:rsid w:val="00755084"/>
    <w:rsid w:val="00757364"/>
    <w:rsid w:val="00757A77"/>
    <w:rsid w:val="00757BDF"/>
    <w:rsid w:val="007609D0"/>
    <w:rsid w:val="00761454"/>
    <w:rsid w:val="0076193D"/>
    <w:rsid w:val="00761FFC"/>
    <w:rsid w:val="00763E5D"/>
    <w:rsid w:val="00767740"/>
    <w:rsid w:val="00767B5E"/>
    <w:rsid w:val="00770064"/>
    <w:rsid w:val="00775460"/>
    <w:rsid w:val="00776635"/>
    <w:rsid w:val="00777E97"/>
    <w:rsid w:val="00777EE6"/>
    <w:rsid w:val="00782EEA"/>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1C28"/>
    <w:rsid w:val="007D456E"/>
    <w:rsid w:val="007D5837"/>
    <w:rsid w:val="007D7A59"/>
    <w:rsid w:val="007E4904"/>
    <w:rsid w:val="007E4CB5"/>
    <w:rsid w:val="007E4DAE"/>
    <w:rsid w:val="007F066B"/>
    <w:rsid w:val="007F4EAB"/>
    <w:rsid w:val="007F5B16"/>
    <w:rsid w:val="007F7C9D"/>
    <w:rsid w:val="008033C4"/>
    <w:rsid w:val="0080532B"/>
    <w:rsid w:val="00806731"/>
    <w:rsid w:val="00806C88"/>
    <w:rsid w:val="0081034E"/>
    <w:rsid w:val="0081077E"/>
    <w:rsid w:val="00810806"/>
    <w:rsid w:val="00812A9A"/>
    <w:rsid w:val="00815882"/>
    <w:rsid w:val="0081734B"/>
    <w:rsid w:val="00820454"/>
    <w:rsid w:val="00822AC7"/>
    <w:rsid w:val="00822E86"/>
    <w:rsid w:val="00826428"/>
    <w:rsid w:val="008344F6"/>
    <w:rsid w:val="0083510F"/>
    <w:rsid w:val="00837BF3"/>
    <w:rsid w:val="008415DE"/>
    <w:rsid w:val="008420DE"/>
    <w:rsid w:val="00845865"/>
    <w:rsid w:val="0084799B"/>
    <w:rsid w:val="00850C90"/>
    <w:rsid w:val="00851209"/>
    <w:rsid w:val="0085171F"/>
    <w:rsid w:val="00855637"/>
    <w:rsid w:val="00856A10"/>
    <w:rsid w:val="008603B2"/>
    <w:rsid w:val="008658A1"/>
    <w:rsid w:val="0086716A"/>
    <w:rsid w:val="00870613"/>
    <w:rsid w:val="0087380F"/>
    <w:rsid w:val="0087648F"/>
    <w:rsid w:val="00876612"/>
    <w:rsid w:val="0087718C"/>
    <w:rsid w:val="00882BB1"/>
    <w:rsid w:val="008837AC"/>
    <w:rsid w:val="0088631E"/>
    <w:rsid w:val="008909DC"/>
    <w:rsid w:val="00894255"/>
    <w:rsid w:val="008945AD"/>
    <w:rsid w:val="00896D92"/>
    <w:rsid w:val="008A0645"/>
    <w:rsid w:val="008A099D"/>
    <w:rsid w:val="008A1C02"/>
    <w:rsid w:val="008A370D"/>
    <w:rsid w:val="008A587D"/>
    <w:rsid w:val="008B1646"/>
    <w:rsid w:val="008B16B0"/>
    <w:rsid w:val="008B1BD5"/>
    <w:rsid w:val="008B35CD"/>
    <w:rsid w:val="008B4093"/>
    <w:rsid w:val="008B47AD"/>
    <w:rsid w:val="008B5FCC"/>
    <w:rsid w:val="008B7F36"/>
    <w:rsid w:val="008C357F"/>
    <w:rsid w:val="008C4360"/>
    <w:rsid w:val="008C5486"/>
    <w:rsid w:val="008C615B"/>
    <w:rsid w:val="008D1661"/>
    <w:rsid w:val="008D27E0"/>
    <w:rsid w:val="008D5F90"/>
    <w:rsid w:val="008D6800"/>
    <w:rsid w:val="008D72F1"/>
    <w:rsid w:val="008E1691"/>
    <w:rsid w:val="008E4089"/>
    <w:rsid w:val="008E5AFF"/>
    <w:rsid w:val="008E7031"/>
    <w:rsid w:val="008E77DE"/>
    <w:rsid w:val="008E7DE7"/>
    <w:rsid w:val="008F040C"/>
    <w:rsid w:val="008F07A3"/>
    <w:rsid w:val="008F3322"/>
    <w:rsid w:val="008F3519"/>
    <w:rsid w:val="008F3A0D"/>
    <w:rsid w:val="008F3E43"/>
    <w:rsid w:val="009001B6"/>
    <w:rsid w:val="00900E1B"/>
    <w:rsid w:val="0090131F"/>
    <w:rsid w:val="00907683"/>
    <w:rsid w:val="009132B7"/>
    <w:rsid w:val="00916258"/>
    <w:rsid w:val="00916A2C"/>
    <w:rsid w:val="00922C41"/>
    <w:rsid w:val="009233EE"/>
    <w:rsid w:val="00924D0F"/>
    <w:rsid w:val="00930B1A"/>
    <w:rsid w:val="00932612"/>
    <w:rsid w:val="009327DC"/>
    <w:rsid w:val="009338D9"/>
    <w:rsid w:val="009339BD"/>
    <w:rsid w:val="009356CF"/>
    <w:rsid w:val="00945E53"/>
    <w:rsid w:val="009460AA"/>
    <w:rsid w:val="009514F4"/>
    <w:rsid w:val="00951978"/>
    <w:rsid w:val="00952C8B"/>
    <w:rsid w:val="00956DC9"/>
    <w:rsid w:val="00961A4A"/>
    <w:rsid w:val="009661DE"/>
    <w:rsid w:val="00972C7C"/>
    <w:rsid w:val="009776F4"/>
    <w:rsid w:val="00982DA2"/>
    <w:rsid w:val="00983C25"/>
    <w:rsid w:val="00984026"/>
    <w:rsid w:val="0098466D"/>
    <w:rsid w:val="0098488C"/>
    <w:rsid w:val="009856B7"/>
    <w:rsid w:val="009859D6"/>
    <w:rsid w:val="00985C86"/>
    <w:rsid w:val="009A5FC3"/>
    <w:rsid w:val="009B6F84"/>
    <w:rsid w:val="009B74B0"/>
    <w:rsid w:val="009C0152"/>
    <w:rsid w:val="009C1A74"/>
    <w:rsid w:val="009C3D42"/>
    <w:rsid w:val="009C491E"/>
    <w:rsid w:val="009D0476"/>
    <w:rsid w:val="009D0DF1"/>
    <w:rsid w:val="009D22D6"/>
    <w:rsid w:val="009D2C84"/>
    <w:rsid w:val="009D3906"/>
    <w:rsid w:val="009D5E35"/>
    <w:rsid w:val="009D6B46"/>
    <w:rsid w:val="009E156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23FA4"/>
    <w:rsid w:val="00A30BF5"/>
    <w:rsid w:val="00A31BE6"/>
    <w:rsid w:val="00A32FBB"/>
    <w:rsid w:val="00A40068"/>
    <w:rsid w:val="00A40BE9"/>
    <w:rsid w:val="00A428EE"/>
    <w:rsid w:val="00A42C54"/>
    <w:rsid w:val="00A43372"/>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7372C"/>
    <w:rsid w:val="00A84A99"/>
    <w:rsid w:val="00A84F46"/>
    <w:rsid w:val="00A85E87"/>
    <w:rsid w:val="00A86AEA"/>
    <w:rsid w:val="00A871F4"/>
    <w:rsid w:val="00A9431A"/>
    <w:rsid w:val="00A95988"/>
    <w:rsid w:val="00A959DF"/>
    <w:rsid w:val="00A97A1B"/>
    <w:rsid w:val="00AA2927"/>
    <w:rsid w:val="00AB2CB8"/>
    <w:rsid w:val="00AB4080"/>
    <w:rsid w:val="00AB4617"/>
    <w:rsid w:val="00AC1B2C"/>
    <w:rsid w:val="00AC3264"/>
    <w:rsid w:val="00AC46AD"/>
    <w:rsid w:val="00AC4D2D"/>
    <w:rsid w:val="00AC58EC"/>
    <w:rsid w:val="00AC7282"/>
    <w:rsid w:val="00AC7961"/>
    <w:rsid w:val="00AD19A6"/>
    <w:rsid w:val="00AD296C"/>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037"/>
    <w:rsid w:val="00B304B5"/>
    <w:rsid w:val="00B308A9"/>
    <w:rsid w:val="00B31047"/>
    <w:rsid w:val="00B31329"/>
    <w:rsid w:val="00B33148"/>
    <w:rsid w:val="00B35CDF"/>
    <w:rsid w:val="00B403C2"/>
    <w:rsid w:val="00B405A1"/>
    <w:rsid w:val="00B43741"/>
    <w:rsid w:val="00B4438A"/>
    <w:rsid w:val="00B44502"/>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1325"/>
    <w:rsid w:val="00B93891"/>
    <w:rsid w:val="00B9562D"/>
    <w:rsid w:val="00BA21DA"/>
    <w:rsid w:val="00BA2B60"/>
    <w:rsid w:val="00BA3C93"/>
    <w:rsid w:val="00BA4665"/>
    <w:rsid w:val="00BA7FD7"/>
    <w:rsid w:val="00BB1681"/>
    <w:rsid w:val="00BB2FB2"/>
    <w:rsid w:val="00BB3304"/>
    <w:rsid w:val="00BB6551"/>
    <w:rsid w:val="00BC4A10"/>
    <w:rsid w:val="00BC56F6"/>
    <w:rsid w:val="00BD30F4"/>
    <w:rsid w:val="00BD3446"/>
    <w:rsid w:val="00BD4C8A"/>
    <w:rsid w:val="00BD59CF"/>
    <w:rsid w:val="00BE1312"/>
    <w:rsid w:val="00BE1F1B"/>
    <w:rsid w:val="00BE3F89"/>
    <w:rsid w:val="00BE47B5"/>
    <w:rsid w:val="00BE5FCE"/>
    <w:rsid w:val="00BE61BE"/>
    <w:rsid w:val="00BF1698"/>
    <w:rsid w:val="00BF4E9A"/>
    <w:rsid w:val="00C0079E"/>
    <w:rsid w:val="00C0572A"/>
    <w:rsid w:val="00C13EBD"/>
    <w:rsid w:val="00C1631B"/>
    <w:rsid w:val="00C163AB"/>
    <w:rsid w:val="00C170F0"/>
    <w:rsid w:val="00C25962"/>
    <w:rsid w:val="00C25FA6"/>
    <w:rsid w:val="00C3099D"/>
    <w:rsid w:val="00C33011"/>
    <w:rsid w:val="00C343A2"/>
    <w:rsid w:val="00C362C1"/>
    <w:rsid w:val="00C41950"/>
    <w:rsid w:val="00C4230C"/>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66BF"/>
    <w:rsid w:val="00C67A92"/>
    <w:rsid w:val="00C71280"/>
    <w:rsid w:val="00C717BF"/>
    <w:rsid w:val="00C75E3E"/>
    <w:rsid w:val="00C76178"/>
    <w:rsid w:val="00C84560"/>
    <w:rsid w:val="00C853A5"/>
    <w:rsid w:val="00C86679"/>
    <w:rsid w:val="00C8792F"/>
    <w:rsid w:val="00C90472"/>
    <w:rsid w:val="00C91D6E"/>
    <w:rsid w:val="00CA412E"/>
    <w:rsid w:val="00CA489E"/>
    <w:rsid w:val="00CB0279"/>
    <w:rsid w:val="00CB1F98"/>
    <w:rsid w:val="00CB49C3"/>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4B3C"/>
    <w:rsid w:val="00CE6798"/>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15FAF"/>
    <w:rsid w:val="00D20DAB"/>
    <w:rsid w:val="00D25A39"/>
    <w:rsid w:val="00D27CFA"/>
    <w:rsid w:val="00D310FA"/>
    <w:rsid w:val="00D325C6"/>
    <w:rsid w:val="00D37213"/>
    <w:rsid w:val="00D37DA0"/>
    <w:rsid w:val="00D4360D"/>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85DCB"/>
    <w:rsid w:val="00D924AE"/>
    <w:rsid w:val="00D92ADA"/>
    <w:rsid w:val="00D92CF1"/>
    <w:rsid w:val="00D92D38"/>
    <w:rsid w:val="00D950F5"/>
    <w:rsid w:val="00D97379"/>
    <w:rsid w:val="00DA2B54"/>
    <w:rsid w:val="00DA2D2A"/>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1531"/>
    <w:rsid w:val="00E04818"/>
    <w:rsid w:val="00E06442"/>
    <w:rsid w:val="00E06952"/>
    <w:rsid w:val="00E11E61"/>
    <w:rsid w:val="00E15651"/>
    <w:rsid w:val="00E157B2"/>
    <w:rsid w:val="00E16055"/>
    <w:rsid w:val="00E2332D"/>
    <w:rsid w:val="00E23993"/>
    <w:rsid w:val="00E2574F"/>
    <w:rsid w:val="00E25951"/>
    <w:rsid w:val="00E25B8C"/>
    <w:rsid w:val="00E30BB4"/>
    <w:rsid w:val="00E31CF6"/>
    <w:rsid w:val="00E34A4A"/>
    <w:rsid w:val="00E35AFC"/>
    <w:rsid w:val="00E3748E"/>
    <w:rsid w:val="00E41D39"/>
    <w:rsid w:val="00E44852"/>
    <w:rsid w:val="00E5096B"/>
    <w:rsid w:val="00E50A02"/>
    <w:rsid w:val="00E50E10"/>
    <w:rsid w:val="00E52640"/>
    <w:rsid w:val="00E54106"/>
    <w:rsid w:val="00E54697"/>
    <w:rsid w:val="00E57A08"/>
    <w:rsid w:val="00E63631"/>
    <w:rsid w:val="00E64C2A"/>
    <w:rsid w:val="00E65C85"/>
    <w:rsid w:val="00E66199"/>
    <w:rsid w:val="00E66CE6"/>
    <w:rsid w:val="00E70526"/>
    <w:rsid w:val="00E750B1"/>
    <w:rsid w:val="00E754B4"/>
    <w:rsid w:val="00E755EC"/>
    <w:rsid w:val="00E7624D"/>
    <w:rsid w:val="00E81724"/>
    <w:rsid w:val="00E819A4"/>
    <w:rsid w:val="00E833FA"/>
    <w:rsid w:val="00E84B74"/>
    <w:rsid w:val="00E87066"/>
    <w:rsid w:val="00E966BF"/>
    <w:rsid w:val="00EA0C04"/>
    <w:rsid w:val="00EA1614"/>
    <w:rsid w:val="00EA3D42"/>
    <w:rsid w:val="00EA6B1B"/>
    <w:rsid w:val="00EB1CBD"/>
    <w:rsid w:val="00EB3A34"/>
    <w:rsid w:val="00EB3C3F"/>
    <w:rsid w:val="00EC04F1"/>
    <w:rsid w:val="00EC237F"/>
    <w:rsid w:val="00EC573A"/>
    <w:rsid w:val="00ED35C8"/>
    <w:rsid w:val="00ED3968"/>
    <w:rsid w:val="00ED5C63"/>
    <w:rsid w:val="00ED7323"/>
    <w:rsid w:val="00EE010E"/>
    <w:rsid w:val="00EE28F3"/>
    <w:rsid w:val="00EE50D1"/>
    <w:rsid w:val="00EE7614"/>
    <w:rsid w:val="00EF5110"/>
    <w:rsid w:val="00EF5890"/>
    <w:rsid w:val="00EF76BA"/>
    <w:rsid w:val="00F0231A"/>
    <w:rsid w:val="00F03463"/>
    <w:rsid w:val="00F036B7"/>
    <w:rsid w:val="00F04FAD"/>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73A5"/>
    <w:rsid w:val="00F37864"/>
    <w:rsid w:val="00F404F9"/>
    <w:rsid w:val="00F414FD"/>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92FA6"/>
    <w:rsid w:val="00F9353B"/>
    <w:rsid w:val="00F937F1"/>
    <w:rsid w:val="00F952A0"/>
    <w:rsid w:val="00FA31B1"/>
    <w:rsid w:val="00FA320B"/>
    <w:rsid w:val="00FA3320"/>
    <w:rsid w:val="00FA3C7F"/>
    <w:rsid w:val="00FA6246"/>
    <w:rsid w:val="00FB03E0"/>
    <w:rsid w:val="00FB24ED"/>
    <w:rsid w:val="00FB3304"/>
    <w:rsid w:val="00FB47D2"/>
    <w:rsid w:val="00FB5005"/>
    <w:rsid w:val="00FB60FE"/>
    <w:rsid w:val="00FB74E2"/>
    <w:rsid w:val="00FB7505"/>
    <w:rsid w:val="00FB778B"/>
    <w:rsid w:val="00FD1C82"/>
    <w:rsid w:val="00FD5614"/>
    <w:rsid w:val="00FD5E78"/>
    <w:rsid w:val="00FE0BE1"/>
    <w:rsid w:val="00FE11BB"/>
    <w:rsid w:val="00FE1DE9"/>
    <w:rsid w:val="00FE36AF"/>
    <w:rsid w:val="00FE39C2"/>
    <w:rsid w:val="00FE3C32"/>
    <w:rsid w:val="00FE64AE"/>
    <w:rsid w:val="00FF4C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2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818827-DDA1-4393-8336-CE8F5C997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38801AE8</Template>
  <TotalTime>0</TotalTime>
  <Pages>14</Pages>
  <Words>3130</Words>
  <Characters>17842</Characters>
  <Application>Microsoft Office Word</Application>
  <DocSecurity>0</DocSecurity>
  <Lines>148</Lines>
  <Paragraphs>41</Paragraphs>
  <ScaleCrop>false</ScaleCrop>
  <LinksUpToDate>false</LinksUpToDate>
  <CharactersWithSpaces>20931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2016-05-23T01:15:00Z</dcterms:created>
  <dcterms:modified xsi:type="dcterms:W3CDTF">2016-05-23T01:15:00Z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8591698</vt:lpwstr>
  </property>
</Properties>
</file>