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E35EC9C" wp14:editId="35C3029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8C45EB"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BB3B54" w:rsidP="008F07A3">
          <w:pPr>
            <w:pStyle w:val="ReportSubtitle"/>
          </w:pPr>
          <w:r>
            <w:t xml:space="preserve">Attachment </w:t>
          </w:r>
          <w:r w:rsidR="00DA4752">
            <w:t xml:space="preserve">8 </w:t>
          </w:r>
          <w:r w:rsidR="00DA4752">
            <w:rPr>
              <w:rFonts w:cs="Arial"/>
            </w:rPr>
            <w:t>−</w:t>
          </w:r>
          <w:r w:rsidR="00DA4752">
            <w:t xml:space="preserve"> </w:t>
          </w:r>
          <w:r>
            <w:t>Corporate income tax</w:t>
          </w:r>
        </w:p>
        <w:p w:rsidR="000A6C7B" w:rsidRPr="00327A1E" w:rsidRDefault="008C45E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277471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8C45EB">
        <w:t>final</w:t>
      </w:r>
      <w:r>
        <w:t xml:space="preserve"> decision on </w:t>
      </w:r>
      <w:r w:rsidR="001201F1">
        <w:t>Energex's</w:t>
      </w:r>
      <w:r>
        <w:t xml:space="preserve"> 2015–20 distribution determination. It should be read with </w:t>
      </w:r>
      <w:r w:rsidR="00BA70C2">
        <w:t xml:space="preserve">all </w:t>
      </w:r>
      <w:r>
        <w:t xml:space="preserve">other parts of the </w:t>
      </w:r>
      <w:r w:rsidR="008C45EB">
        <w:t>final</w:t>
      </w:r>
      <w:r>
        <w:t xml:space="preserve"> decision.</w:t>
      </w:r>
    </w:p>
    <w:p w:rsidR="008F07A3" w:rsidRDefault="008F07A3" w:rsidP="008F07A3">
      <w:pPr>
        <w:numPr>
          <w:ilvl w:val="0"/>
          <w:numId w:val="25"/>
        </w:numPr>
      </w:pPr>
      <w:r>
        <w:t xml:space="preserve">The </w:t>
      </w:r>
      <w:r w:rsidR="008C45EB">
        <w:t xml:space="preserve">final </w:t>
      </w:r>
      <w:r>
        <w:t>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1538F3">
        <w:t>policy</w:t>
      </w:r>
    </w:p>
    <w:p w:rsidR="008F07A3" w:rsidRPr="008F07A3" w:rsidRDefault="008F07A3" w:rsidP="008F07A3">
      <w:pPr>
        <w:sectPr w:rsidR="008F07A3" w:rsidRPr="008F07A3" w:rsidSect="008E0B5F">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277471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93281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774713" w:history="1">
            <w:r w:rsidR="00932810" w:rsidRPr="00900A84">
              <w:rPr>
                <w:rStyle w:val="Hyperlink"/>
              </w:rPr>
              <w:t>Note</w:t>
            </w:r>
            <w:r w:rsidR="00932810">
              <w:rPr>
                <w:webHidden/>
              </w:rPr>
              <w:tab/>
            </w:r>
            <w:r w:rsidR="00F76A75">
              <w:rPr>
                <w:webHidden/>
              </w:rPr>
              <w:t>8-</w:t>
            </w:r>
            <w:r w:rsidR="00932810">
              <w:rPr>
                <w:webHidden/>
              </w:rPr>
              <w:fldChar w:fldCharType="begin"/>
            </w:r>
            <w:r w:rsidR="00932810">
              <w:rPr>
                <w:webHidden/>
              </w:rPr>
              <w:instrText xml:space="preserve"> PAGEREF _Toc432774713 \h </w:instrText>
            </w:r>
            <w:r w:rsidR="00932810">
              <w:rPr>
                <w:webHidden/>
              </w:rPr>
            </w:r>
            <w:r w:rsidR="00932810">
              <w:rPr>
                <w:webHidden/>
              </w:rPr>
              <w:fldChar w:fldCharType="separate"/>
            </w:r>
            <w:r w:rsidR="00932810">
              <w:rPr>
                <w:webHidden/>
              </w:rPr>
              <w:t>2</w:t>
            </w:r>
            <w:r w:rsidR="00932810">
              <w:rPr>
                <w:webHidden/>
              </w:rPr>
              <w:fldChar w:fldCharType="end"/>
            </w:r>
          </w:hyperlink>
        </w:p>
        <w:p w:rsidR="00932810" w:rsidRDefault="006D3508">
          <w:pPr>
            <w:pStyle w:val="TOC1"/>
            <w:rPr>
              <w:rFonts w:asciiTheme="minorHAnsi" w:eastAsiaTheme="minorEastAsia" w:hAnsiTheme="minorHAnsi"/>
              <w:b w:val="0"/>
              <w:color w:val="auto"/>
              <w:sz w:val="22"/>
              <w:lang w:val="en-AU" w:eastAsia="en-AU"/>
            </w:rPr>
          </w:pPr>
          <w:hyperlink w:anchor="_Toc432774714" w:history="1">
            <w:r w:rsidR="00932810" w:rsidRPr="00900A84">
              <w:rPr>
                <w:rStyle w:val="Hyperlink"/>
              </w:rPr>
              <w:t>Contents</w:t>
            </w:r>
            <w:r w:rsidR="00932810">
              <w:rPr>
                <w:webHidden/>
              </w:rPr>
              <w:tab/>
            </w:r>
            <w:r w:rsidR="00932810">
              <w:rPr>
                <w:webHidden/>
              </w:rPr>
              <w:fldChar w:fldCharType="begin"/>
            </w:r>
            <w:r w:rsidR="00932810">
              <w:rPr>
                <w:webHidden/>
              </w:rPr>
              <w:instrText xml:space="preserve"> PAGEREF _Toc432774714 \h </w:instrText>
            </w:r>
            <w:r w:rsidR="00932810">
              <w:rPr>
                <w:webHidden/>
              </w:rPr>
            </w:r>
            <w:r w:rsidR="00932810">
              <w:rPr>
                <w:webHidden/>
              </w:rPr>
              <w:fldChar w:fldCharType="separate"/>
            </w:r>
            <w:r w:rsidR="00932810">
              <w:rPr>
                <w:webHidden/>
              </w:rPr>
              <w:t>8-3</w:t>
            </w:r>
            <w:r w:rsidR="00932810">
              <w:rPr>
                <w:webHidden/>
              </w:rPr>
              <w:fldChar w:fldCharType="end"/>
            </w:r>
          </w:hyperlink>
        </w:p>
        <w:p w:rsidR="00932810" w:rsidRDefault="006D3508">
          <w:pPr>
            <w:pStyle w:val="TOC1"/>
            <w:rPr>
              <w:rFonts w:asciiTheme="minorHAnsi" w:eastAsiaTheme="minorEastAsia" w:hAnsiTheme="minorHAnsi"/>
              <w:b w:val="0"/>
              <w:color w:val="auto"/>
              <w:sz w:val="22"/>
              <w:lang w:val="en-AU" w:eastAsia="en-AU"/>
            </w:rPr>
          </w:pPr>
          <w:hyperlink w:anchor="_Toc432774715" w:history="1">
            <w:r w:rsidR="00932810" w:rsidRPr="00900A84">
              <w:rPr>
                <w:rStyle w:val="Hyperlink"/>
              </w:rPr>
              <w:t>Shortened forms</w:t>
            </w:r>
            <w:r w:rsidR="00932810">
              <w:rPr>
                <w:webHidden/>
              </w:rPr>
              <w:tab/>
            </w:r>
            <w:r w:rsidR="00932810">
              <w:rPr>
                <w:webHidden/>
              </w:rPr>
              <w:fldChar w:fldCharType="begin"/>
            </w:r>
            <w:r w:rsidR="00932810">
              <w:rPr>
                <w:webHidden/>
              </w:rPr>
              <w:instrText xml:space="preserve"> PAGEREF _Toc432774715 \h </w:instrText>
            </w:r>
            <w:r w:rsidR="00932810">
              <w:rPr>
                <w:webHidden/>
              </w:rPr>
            </w:r>
            <w:r w:rsidR="00932810">
              <w:rPr>
                <w:webHidden/>
              </w:rPr>
              <w:fldChar w:fldCharType="separate"/>
            </w:r>
            <w:r w:rsidR="00932810">
              <w:rPr>
                <w:webHidden/>
              </w:rPr>
              <w:t>8-4</w:t>
            </w:r>
            <w:r w:rsidR="00932810">
              <w:rPr>
                <w:webHidden/>
              </w:rPr>
              <w:fldChar w:fldCharType="end"/>
            </w:r>
          </w:hyperlink>
        </w:p>
        <w:p w:rsidR="00932810" w:rsidRDefault="006D3508">
          <w:pPr>
            <w:pStyle w:val="TOC1"/>
            <w:rPr>
              <w:rFonts w:asciiTheme="minorHAnsi" w:eastAsiaTheme="minorEastAsia" w:hAnsiTheme="minorHAnsi"/>
              <w:b w:val="0"/>
              <w:color w:val="auto"/>
              <w:sz w:val="22"/>
              <w:lang w:val="en-AU" w:eastAsia="en-AU"/>
            </w:rPr>
          </w:pPr>
          <w:hyperlink w:anchor="_Toc432774716" w:history="1">
            <w:r w:rsidR="00932810" w:rsidRPr="00900A84">
              <w:rPr>
                <w:rStyle w:val="Hyperlink"/>
              </w:rPr>
              <w:t>8</w:t>
            </w:r>
            <w:r w:rsidR="00932810">
              <w:rPr>
                <w:rFonts w:asciiTheme="minorHAnsi" w:eastAsiaTheme="minorEastAsia" w:hAnsiTheme="minorHAnsi"/>
                <w:b w:val="0"/>
                <w:color w:val="auto"/>
                <w:sz w:val="22"/>
                <w:lang w:val="en-AU" w:eastAsia="en-AU"/>
              </w:rPr>
              <w:tab/>
            </w:r>
            <w:r w:rsidR="00932810" w:rsidRPr="00900A84">
              <w:rPr>
                <w:rStyle w:val="Hyperlink"/>
              </w:rPr>
              <w:t>Corporate income tax</w:t>
            </w:r>
            <w:r w:rsidR="00932810">
              <w:rPr>
                <w:webHidden/>
              </w:rPr>
              <w:tab/>
            </w:r>
            <w:r w:rsidR="00932810">
              <w:rPr>
                <w:webHidden/>
              </w:rPr>
              <w:fldChar w:fldCharType="begin"/>
            </w:r>
            <w:r w:rsidR="00932810">
              <w:rPr>
                <w:webHidden/>
              </w:rPr>
              <w:instrText xml:space="preserve"> PAGEREF _Toc432774716 \h </w:instrText>
            </w:r>
            <w:r w:rsidR="00932810">
              <w:rPr>
                <w:webHidden/>
              </w:rPr>
            </w:r>
            <w:r w:rsidR="00932810">
              <w:rPr>
                <w:webHidden/>
              </w:rPr>
              <w:fldChar w:fldCharType="separate"/>
            </w:r>
            <w:r w:rsidR="00932810">
              <w:rPr>
                <w:webHidden/>
              </w:rPr>
              <w:t>8-6</w:t>
            </w:r>
            <w:r w:rsidR="00932810">
              <w:rPr>
                <w:webHidden/>
              </w:rPr>
              <w:fldChar w:fldCharType="end"/>
            </w:r>
          </w:hyperlink>
        </w:p>
        <w:p w:rsidR="00932810" w:rsidRDefault="006D3508">
          <w:pPr>
            <w:pStyle w:val="TOC2"/>
            <w:rPr>
              <w:rFonts w:asciiTheme="minorHAnsi" w:eastAsiaTheme="minorEastAsia" w:hAnsiTheme="minorHAnsi"/>
              <w:b w:val="0"/>
              <w:color w:val="auto"/>
              <w:sz w:val="22"/>
              <w:lang w:eastAsia="en-AU"/>
            </w:rPr>
          </w:pPr>
          <w:hyperlink w:anchor="_Toc432774717" w:history="1">
            <w:r w:rsidR="00932810" w:rsidRPr="00900A84">
              <w:rPr>
                <w:rStyle w:val="Hyperlink"/>
              </w:rPr>
              <w:t>8.1</w:t>
            </w:r>
            <w:r w:rsidR="00932810">
              <w:rPr>
                <w:rFonts w:asciiTheme="minorHAnsi" w:eastAsiaTheme="minorEastAsia" w:hAnsiTheme="minorHAnsi"/>
                <w:b w:val="0"/>
                <w:color w:val="auto"/>
                <w:sz w:val="22"/>
                <w:lang w:eastAsia="en-AU"/>
              </w:rPr>
              <w:tab/>
            </w:r>
            <w:r w:rsidR="00932810" w:rsidRPr="00900A84">
              <w:rPr>
                <w:rStyle w:val="Hyperlink"/>
              </w:rPr>
              <w:t>Final decision</w:t>
            </w:r>
            <w:r w:rsidR="00932810">
              <w:rPr>
                <w:webHidden/>
              </w:rPr>
              <w:tab/>
            </w:r>
            <w:r w:rsidR="00932810">
              <w:rPr>
                <w:webHidden/>
              </w:rPr>
              <w:fldChar w:fldCharType="begin"/>
            </w:r>
            <w:r w:rsidR="00932810">
              <w:rPr>
                <w:webHidden/>
              </w:rPr>
              <w:instrText xml:space="preserve"> PAGEREF _Toc432774717 \h </w:instrText>
            </w:r>
            <w:r w:rsidR="00932810">
              <w:rPr>
                <w:webHidden/>
              </w:rPr>
            </w:r>
            <w:r w:rsidR="00932810">
              <w:rPr>
                <w:webHidden/>
              </w:rPr>
              <w:fldChar w:fldCharType="separate"/>
            </w:r>
            <w:r w:rsidR="00932810">
              <w:rPr>
                <w:webHidden/>
              </w:rPr>
              <w:t>8-6</w:t>
            </w:r>
            <w:r w:rsidR="00932810">
              <w:rPr>
                <w:webHidden/>
              </w:rPr>
              <w:fldChar w:fldCharType="end"/>
            </w:r>
          </w:hyperlink>
        </w:p>
        <w:p w:rsidR="00932810" w:rsidRDefault="006D3508">
          <w:pPr>
            <w:pStyle w:val="TOC2"/>
            <w:rPr>
              <w:rFonts w:asciiTheme="minorHAnsi" w:eastAsiaTheme="minorEastAsia" w:hAnsiTheme="minorHAnsi"/>
              <w:b w:val="0"/>
              <w:color w:val="auto"/>
              <w:sz w:val="22"/>
              <w:lang w:eastAsia="en-AU"/>
            </w:rPr>
          </w:pPr>
          <w:hyperlink w:anchor="_Toc432774718" w:history="1">
            <w:r w:rsidR="00932810" w:rsidRPr="00900A84">
              <w:rPr>
                <w:rStyle w:val="Hyperlink"/>
              </w:rPr>
              <w:t>8.2</w:t>
            </w:r>
            <w:r w:rsidR="00932810">
              <w:rPr>
                <w:rFonts w:asciiTheme="minorHAnsi" w:eastAsiaTheme="minorEastAsia" w:hAnsiTheme="minorHAnsi"/>
                <w:b w:val="0"/>
                <w:color w:val="auto"/>
                <w:sz w:val="22"/>
                <w:lang w:eastAsia="en-AU"/>
              </w:rPr>
              <w:tab/>
            </w:r>
            <w:r w:rsidR="00932810" w:rsidRPr="00900A84">
              <w:rPr>
                <w:rStyle w:val="Hyperlink"/>
              </w:rPr>
              <w:t>Energex's revised proposal</w:t>
            </w:r>
            <w:r w:rsidR="00932810">
              <w:rPr>
                <w:webHidden/>
              </w:rPr>
              <w:tab/>
            </w:r>
            <w:r w:rsidR="00932810">
              <w:rPr>
                <w:webHidden/>
              </w:rPr>
              <w:fldChar w:fldCharType="begin"/>
            </w:r>
            <w:r w:rsidR="00932810">
              <w:rPr>
                <w:webHidden/>
              </w:rPr>
              <w:instrText xml:space="preserve"> PAGEREF _Toc432774718 \h </w:instrText>
            </w:r>
            <w:r w:rsidR="00932810">
              <w:rPr>
                <w:webHidden/>
              </w:rPr>
            </w:r>
            <w:r w:rsidR="00932810">
              <w:rPr>
                <w:webHidden/>
              </w:rPr>
              <w:fldChar w:fldCharType="separate"/>
            </w:r>
            <w:r w:rsidR="00932810">
              <w:rPr>
                <w:webHidden/>
              </w:rPr>
              <w:t>8-7</w:t>
            </w:r>
            <w:r w:rsidR="00932810">
              <w:rPr>
                <w:webHidden/>
              </w:rPr>
              <w:fldChar w:fldCharType="end"/>
            </w:r>
          </w:hyperlink>
        </w:p>
        <w:p w:rsidR="00932810" w:rsidRDefault="006D3508">
          <w:pPr>
            <w:pStyle w:val="TOC2"/>
            <w:rPr>
              <w:rFonts w:asciiTheme="minorHAnsi" w:eastAsiaTheme="minorEastAsia" w:hAnsiTheme="minorHAnsi"/>
              <w:b w:val="0"/>
              <w:color w:val="auto"/>
              <w:sz w:val="22"/>
              <w:lang w:eastAsia="en-AU"/>
            </w:rPr>
          </w:pPr>
          <w:hyperlink w:anchor="_Toc432774719" w:history="1">
            <w:r w:rsidR="00932810" w:rsidRPr="00900A84">
              <w:rPr>
                <w:rStyle w:val="Hyperlink"/>
              </w:rPr>
              <w:t>8.3</w:t>
            </w:r>
            <w:r w:rsidR="00932810">
              <w:rPr>
                <w:rFonts w:asciiTheme="minorHAnsi" w:eastAsiaTheme="minorEastAsia" w:hAnsiTheme="minorHAnsi"/>
                <w:b w:val="0"/>
                <w:color w:val="auto"/>
                <w:sz w:val="22"/>
                <w:lang w:eastAsia="en-AU"/>
              </w:rPr>
              <w:tab/>
            </w:r>
            <w:r w:rsidR="00932810" w:rsidRPr="00900A84">
              <w:rPr>
                <w:rStyle w:val="Hyperlink"/>
              </w:rPr>
              <w:t>AER’s assessment approach</w:t>
            </w:r>
            <w:r w:rsidR="00932810">
              <w:rPr>
                <w:webHidden/>
              </w:rPr>
              <w:tab/>
            </w:r>
            <w:r w:rsidR="00932810">
              <w:rPr>
                <w:webHidden/>
              </w:rPr>
              <w:fldChar w:fldCharType="begin"/>
            </w:r>
            <w:r w:rsidR="00932810">
              <w:rPr>
                <w:webHidden/>
              </w:rPr>
              <w:instrText xml:space="preserve"> PAGEREF _Toc432774719 \h </w:instrText>
            </w:r>
            <w:r w:rsidR="00932810">
              <w:rPr>
                <w:webHidden/>
              </w:rPr>
            </w:r>
            <w:r w:rsidR="00932810">
              <w:rPr>
                <w:webHidden/>
              </w:rPr>
              <w:fldChar w:fldCharType="separate"/>
            </w:r>
            <w:r w:rsidR="00932810">
              <w:rPr>
                <w:webHidden/>
              </w:rPr>
              <w:t>8-7</w:t>
            </w:r>
            <w:r w:rsidR="00932810">
              <w:rPr>
                <w:webHidden/>
              </w:rPr>
              <w:fldChar w:fldCharType="end"/>
            </w:r>
          </w:hyperlink>
        </w:p>
        <w:p w:rsidR="00932810" w:rsidRDefault="006D3508">
          <w:pPr>
            <w:pStyle w:val="TOC2"/>
            <w:rPr>
              <w:rFonts w:asciiTheme="minorHAnsi" w:eastAsiaTheme="minorEastAsia" w:hAnsiTheme="minorHAnsi"/>
              <w:b w:val="0"/>
              <w:color w:val="auto"/>
              <w:sz w:val="22"/>
              <w:lang w:eastAsia="en-AU"/>
            </w:rPr>
          </w:pPr>
          <w:hyperlink w:anchor="_Toc432774720" w:history="1">
            <w:r w:rsidR="00932810" w:rsidRPr="00900A84">
              <w:rPr>
                <w:rStyle w:val="Hyperlink"/>
              </w:rPr>
              <w:t>8.4</w:t>
            </w:r>
            <w:r w:rsidR="00932810">
              <w:rPr>
                <w:rFonts w:asciiTheme="minorHAnsi" w:eastAsiaTheme="minorEastAsia" w:hAnsiTheme="minorHAnsi"/>
                <w:b w:val="0"/>
                <w:color w:val="auto"/>
                <w:sz w:val="22"/>
                <w:lang w:eastAsia="en-AU"/>
              </w:rPr>
              <w:tab/>
            </w:r>
            <w:r w:rsidR="00932810" w:rsidRPr="00900A84">
              <w:rPr>
                <w:rStyle w:val="Hyperlink"/>
              </w:rPr>
              <w:t>Reasons for final decision</w:t>
            </w:r>
            <w:r w:rsidR="00932810">
              <w:rPr>
                <w:webHidden/>
              </w:rPr>
              <w:tab/>
            </w:r>
            <w:r w:rsidR="00932810">
              <w:rPr>
                <w:webHidden/>
              </w:rPr>
              <w:fldChar w:fldCharType="begin"/>
            </w:r>
            <w:r w:rsidR="00932810">
              <w:rPr>
                <w:webHidden/>
              </w:rPr>
              <w:instrText xml:space="preserve"> PAGEREF _Toc432774720 \h </w:instrText>
            </w:r>
            <w:r w:rsidR="00932810">
              <w:rPr>
                <w:webHidden/>
              </w:rPr>
            </w:r>
            <w:r w:rsidR="00932810">
              <w:rPr>
                <w:webHidden/>
              </w:rPr>
              <w:fldChar w:fldCharType="separate"/>
            </w:r>
            <w:r w:rsidR="00932810">
              <w:rPr>
                <w:webHidden/>
              </w:rPr>
              <w:t>8-8</w:t>
            </w:r>
            <w:r w:rsidR="00932810">
              <w:rPr>
                <w:webHidden/>
              </w:rPr>
              <w:fldChar w:fldCharType="end"/>
            </w:r>
          </w:hyperlink>
        </w:p>
        <w:p w:rsidR="00932810" w:rsidRDefault="006D3508">
          <w:pPr>
            <w:pStyle w:val="TOC3"/>
            <w:rPr>
              <w:rFonts w:asciiTheme="minorHAnsi" w:eastAsiaTheme="minorEastAsia" w:hAnsiTheme="minorHAnsi"/>
              <w:lang w:eastAsia="en-AU"/>
            </w:rPr>
          </w:pPr>
          <w:hyperlink w:anchor="_Toc432774721" w:history="1">
            <w:r w:rsidR="00932810" w:rsidRPr="00900A84">
              <w:rPr>
                <w:rStyle w:val="Hyperlink"/>
              </w:rPr>
              <w:t>8.4.1</w:t>
            </w:r>
            <w:r w:rsidR="00932810">
              <w:rPr>
                <w:rFonts w:asciiTheme="minorHAnsi" w:eastAsiaTheme="minorEastAsia" w:hAnsiTheme="minorHAnsi"/>
                <w:lang w:eastAsia="en-AU"/>
              </w:rPr>
              <w:tab/>
            </w:r>
            <w:r w:rsidR="00932810" w:rsidRPr="00900A84">
              <w:rPr>
                <w:rStyle w:val="Hyperlink"/>
              </w:rPr>
              <w:t>Opening tax asset base</w:t>
            </w:r>
            <w:r w:rsidR="00932810">
              <w:rPr>
                <w:webHidden/>
              </w:rPr>
              <w:tab/>
            </w:r>
            <w:r w:rsidR="00932810">
              <w:rPr>
                <w:webHidden/>
              </w:rPr>
              <w:fldChar w:fldCharType="begin"/>
            </w:r>
            <w:r w:rsidR="00932810">
              <w:rPr>
                <w:webHidden/>
              </w:rPr>
              <w:instrText xml:space="preserve"> PAGEREF _Toc432774721 \h </w:instrText>
            </w:r>
            <w:r w:rsidR="00932810">
              <w:rPr>
                <w:webHidden/>
              </w:rPr>
            </w:r>
            <w:r w:rsidR="00932810">
              <w:rPr>
                <w:webHidden/>
              </w:rPr>
              <w:fldChar w:fldCharType="separate"/>
            </w:r>
            <w:r w:rsidR="00932810">
              <w:rPr>
                <w:webHidden/>
              </w:rPr>
              <w:t>8-8</w:t>
            </w:r>
            <w:r w:rsidR="00932810">
              <w:rPr>
                <w:webHidden/>
              </w:rPr>
              <w:fldChar w:fldCharType="end"/>
            </w:r>
          </w:hyperlink>
        </w:p>
        <w:p w:rsidR="00932810" w:rsidRDefault="006D3508">
          <w:pPr>
            <w:pStyle w:val="TOC3"/>
            <w:rPr>
              <w:rFonts w:asciiTheme="minorHAnsi" w:eastAsiaTheme="minorEastAsia" w:hAnsiTheme="minorHAnsi"/>
              <w:lang w:eastAsia="en-AU"/>
            </w:rPr>
          </w:pPr>
          <w:hyperlink w:anchor="_Toc432774722" w:history="1">
            <w:r w:rsidR="00932810" w:rsidRPr="00900A84">
              <w:rPr>
                <w:rStyle w:val="Hyperlink"/>
              </w:rPr>
              <w:t>8.4.2</w:t>
            </w:r>
            <w:r w:rsidR="00932810">
              <w:rPr>
                <w:rFonts w:asciiTheme="minorHAnsi" w:eastAsiaTheme="minorEastAsia" w:hAnsiTheme="minorHAnsi"/>
                <w:lang w:eastAsia="en-AU"/>
              </w:rPr>
              <w:tab/>
            </w:r>
            <w:r w:rsidR="00932810" w:rsidRPr="00900A84">
              <w:rPr>
                <w:rStyle w:val="Hyperlink"/>
              </w:rPr>
              <w:t>Remaining tax asset lives</w:t>
            </w:r>
            <w:r w:rsidR="00932810">
              <w:rPr>
                <w:webHidden/>
              </w:rPr>
              <w:tab/>
            </w:r>
            <w:r w:rsidR="00932810">
              <w:rPr>
                <w:webHidden/>
              </w:rPr>
              <w:fldChar w:fldCharType="begin"/>
            </w:r>
            <w:r w:rsidR="00932810">
              <w:rPr>
                <w:webHidden/>
              </w:rPr>
              <w:instrText xml:space="preserve"> PAGEREF _Toc432774722 \h </w:instrText>
            </w:r>
            <w:r w:rsidR="00932810">
              <w:rPr>
                <w:webHidden/>
              </w:rPr>
            </w:r>
            <w:r w:rsidR="00932810">
              <w:rPr>
                <w:webHidden/>
              </w:rPr>
              <w:fldChar w:fldCharType="separate"/>
            </w:r>
            <w:r w:rsidR="00932810">
              <w:rPr>
                <w:webHidden/>
              </w:rPr>
              <w:t>8-9</w:t>
            </w:r>
            <w:r w:rsidR="00932810">
              <w:rPr>
                <w:webHidden/>
              </w:rPr>
              <w:fldChar w:fldCharType="end"/>
            </w:r>
          </w:hyperlink>
        </w:p>
        <w:p w:rsidR="00932810" w:rsidRDefault="006D3508">
          <w:pPr>
            <w:pStyle w:val="TOC3"/>
            <w:rPr>
              <w:rFonts w:asciiTheme="minorHAnsi" w:eastAsiaTheme="minorEastAsia" w:hAnsiTheme="minorHAnsi"/>
              <w:lang w:eastAsia="en-AU"/>
            </w:rPr>
          </w:pPr>
          <w:hyperlink w:anchor="_Toc432774723" w:history="1">
            <w:r w:rsidR="00932810" w:rsidRPr="00900A84">
              <w:rPr>
                <w:rStyle w:val="Hyperlink"/>
              </w:rPr>
              <w:t>8.4.3</w:t>
            </w:r>
            <w:r w:rsidR="00932810">
              <w:rPr>
                <w:rFonts w:asciiTheme="minorHAnsi" w:eastAsiaTheme="minorEastAsia" w:hAnsiTheme="minorHAnsi"/>
                <w:lang w:eastAsia="en-AU"/>
              </w:rPr>
              <w:tab/>
            </w:r>
            <w:r w:rsidR="00932810" w:rsidRPr="00900A84">
              <w:rPr>
                <w:rStyle w:val="Hyperlink"/>
              </w:rPr>
              <w:t>Standard tax asset lives</w:t>
            </w:r>
            <w:r w:rsidR="00932810">
              <w:rPr>
                <w:webHidden/>
              </w:rPr>
              <w:tab/>
            </w:r>
            <w:r w:rsidR="00932810">
              <w:rPr>
                <w:webHidden/>
              </w:rPr>
              <w:fldChar w:fldCharType="begin"/>
            </w:r>
            <w:r w:rsidR="00932810">
              <w:rPr>
                <w:webHidden/>
              </w:rPr>
              <w:instrText xml:space="preserve"> PAGEREF _Toc432774723 \h </w:instrText>
            </w:r>
            <w:r w:rsidR="00932810">
              <w:rPr>
                <w:webHidden/>
              </w:rPr>
            </w:r>
            <w:r w:rsidR="00932810">
              <w:rPr>
                <w:webHidden/>
              </w:rPr>
              <w:fldChar w:fldCharType="separate"/>
            </w:r>
            <w:r w:rsidR="00932810">
              <w:rPr>
                <w:webHidden/>
              </w:rPr>
              <w:t>8-10</w:t>
            </w:r>
            <w:r w:rsidR="00932810">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774715"/>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BA70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F4417E" w:rsidP="00F4417E">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F1D14" w:rsidP="001F1D14">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F4417E">
              <w:t>G</w:t>
            </w:r>
            <w:r w:rsidR="00DE563D">
              <w:t>uideline for electricity distribution</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F4417E" w:rsidP="00DE563D">
            <w:pPr>
              <w:pStyle w:val="AERtabletextleft"/>
              <w:jc w:val="left"/>
              <w:cnfStyle w:val="000000010000" w:firstRow="0" w:lastRow="0" w:firstColumn="0" w:lastColumn="0" w:oddVBand="0" w:evenVBand="0" w:oddHBand="0" w:evenHBand="1" w:firstRowFirstColumn="0" w:firstRowLastColumn="0" w:lastRowFirstColumn="0" w:lastRowLastColumn="0"/>
            </w:pPr>
            <w:r>
              <w:t>R</w:t>
            </w:r>
            <w:r w:rsidR="00DE563D">
              <w:t>evenue</w:t>
            </w:r>
            <w:r>
              <w:t xml:space="preserve"> and</w:t>
            </w:r>
            <w:r w:rsidR="00DE563D">
              <w:t xml:space="preserve"> pricing principles</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F76A75">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F76A75">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1F0098" w:rsidTr="00BA70C2">
        <w:tc>
          <w:tcPr>
            <w:cnfStyle w:val="001000000000" w:firstRow="0" w:lastRow="0" w:firstColumn="1" w:lastColumn="0" w:oddVBand="0" w:evenVBand="0" w:oddHBand="0" w:evenHBand="0" w:firstRowFirstColumn="0" w:firstRowLastColumn="0" w:lastRowFirstColumn="0" w:lastRowLastColumn="0"/>
            <w:tcW w:w="4340" w:type="dxa"/>
          </w:tcPr>
          <w:p w:rsidR="001F0098" w:rsidRDefault="001F0098" w:rsidP="00DE563D">
            <w:pPr>
              <w:pStyle w:val="AERtabletextleft"/>
            </w:pPr>
            <w:r>
              <w:t>TAB</w:t>
            </w:r>
          </w:p>
        </w:tc>
        <w:tc>
          <w:tcPr>
            <w:tcW w:w="4353" w:type="dxa"/>
          </w:tcPr>
          <w:p w:rsidR="001F0098" w:rsidRDefault="001F0098" w:rsidP="001F0098">
            <w:pPr>
              <w:pStyle w:val="AERtabletextleft"/>
              <w:jc w:val="left"/>
              <w:cnfStyle w:val="000000000000" w:firstRow="0" w:lastRow="0" w:firstColumn="0" w:lastColumn="0" w:oddVBand="0" w:evenVBand="0" w:oddHBand="0" w:evenHBand="0" w:firstRowFirstColumn="0" w:firstRowLastColumn="0" w:lastRowFirstColumn="0" w:lastRowLastColumn="0"/>
            </w:pPr>
            <w:r>
              <w:t>tax asset base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B3B54" w:rsidP="007E12CF">
      <w:pPr>
        <w:pStyle w:val="Heading1"/>
      </w:pPr>
      <w:bookmarkStart w:id="10" w:name="_Toc432774716"/>
      <w:r w:rsidRPr="007E12CF">
        <w:lastRenderedPageBreak/>
        <w:t>Corporate income tax</w:t>
      </w:r>
      <w:bookmarkEnd w:id="10"/>
    </w:p>
    <w:p w:rsidR="006C6959" w:rsidRPr="00521143" w:rsidRDefault="006C6959" w:rsidP="006C6959">
      <w:pPr>
        <w:rPr>
          <w:rStyle w:val="AERbody"/>
        </w:rPr>
      </w:pPr>
      <w:r w:rsidRPr="00521143">
        <w:rPr>
          <w:rStyle w:val="AERbody"/>
        </w:rPr>
        <w:t xml:space="preserve">We are required to make a decision on the estimated cost of corporate income tax for </w:t>
      </w:r>
      <w:r>
        <w:rPr>
          <w:rStyle w:val="AERbody"/>
        </w:rPr>
        <w:t>Energex's</w:t>
      </w:r>
      <w:r w:rsidRPr="00521143">
        <w:rPr>
          <w:rStyle w:val="AERbody"/>
        </w:rPr>
        <w:t xml:space="preserve"> 2015–20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Energex </w:t>
      </w:r>
      <w:r w:rsidRPr="00521143">
        <w:rPr>
          <w:rStyle w:val="AERbody"/>
        </w:rPr>
        <w:t xml:space="preserve">to recover the costs associated with the estimated corporate income tax payable during the 2015–20 regulatory control period. </w:t>
      </w:r>
    </w:p>
    <w:p w:rsidR="006C6959" w:rsidRPr="006C6959" w:rsidRDefault="006C6959" w:rsidP="006C6959">
      <w:r w:rsidRPr="00521143">
        <w:rPr>
          <w:rStyle w:val="AERbody"/>
        </w:rPr>
        <w:t xml:space="preserve">This attachment presents our </w:t>
      </w:r>
      <w:r>
        <w:rPr>
          <w:rStyle w:val="AERbody"/>
        </w:rPr>
        <w:t>final decision on</w:t>
      </w:r>
      <w:r w:rsidRPr="00521143">
        <w:rPr>
          <w:rStyle w:val="AERbody"/>
        </w:rPr>
        <w:t xml:space="preserve"> </w:t>
      </w:r>
      <w:r>
        <w:rPr>
          <w:rStyle w:val="AERbody"/>
        </w:rPr>
        <w:t>Energex's revised</w:t>
      </w:r>
      <w:r w:rsidRPr="00521143">
        <w:rPr>
          <w:rStyle w:val="AERbody"/>
        </w:rPr>
        <w:t xml:space="preserve"> proposed corporate income tax allowance for the 2015–20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 and the standard and remaining tax asset lives used to estimate tax depreciation for the purpose of calculating tax expenses.</w:t>
      </w:r>
    </w:p>
    <w:p w:rsidR="00DE563D" w:rsidRDefault="008C45EB" w:rsidP="007E12CF">
      <w:pPr>
        <w:pStyle w:val="Heading2"/>
      </w:pPr>
      <w:bookmarkStart w:id="11" w:name="_Toc403144136"/>
      <w:bookmarkStart w:id="12" w:name="_Toc432774717"/>
      <w:r>
        <w:t xml:space="preserve">Final </w:t>
      </w:r>
      <w:r w:rsidR="00DE563D" w:rsidRPr="007E12CF">
        <w:t>decision</w:t>
      </w:r>
      <w:bookmarkEnd w:id="11"/>
      <w:bookmarkEnd w:id="12"/>
    </w:p>
    <w:p w:rsidR="006C6959" w:rsidRDefault="006C6959" w:rsidP="006C6959">
      <w:r>
        <w:t>We do not accept Energex's revised proposed cost of corporate income tax allowance of $538.1 million ($ nominal). Our final decision on the estimated cost of corporate income tax is $</w:t>
      </w:r>
      <w:r w:rsidR="00B534BE">
        <w:t>275.</w:t>
      </w:r>
      <w:r w:rsidR="0065090D">
        <w:t>3</w:t>
      </w:r>
      <w:r>
        <w:t> million ($ nominal) for Energex over the 2015–20 regulatory control period. This represents a reduction of $</w:t>
      </w:r>
      <w:r w:rsidR="00B534BE">
        <w:t>262.</w:t>
      </w:r>
      <w:r w:rsidR="0065090D">
        <w:t>8</w:t>
      </w:r>
      <w:r>
        <w:t xml:space="preserve"> million (or </w:t>
      </w:r>
      <w:r w:rsidR="00B534BE">
        <w:t>48.8</w:t>
      </w:r>
      <w:r>
        <w:t> per cent) from its revised proposal.</w:t>
      </w:r>
    </w:p>
    <w:p w:rsidR="006C6959" w:rsidRDefault="000473F7" w:rsidP="006C6959">
      <w:r w:rsidRPr="00E123FB">
        <w:t xml:space="preserve">The reduction reflects our amendments to some of </w:t>
      </w:r>
      <w:r>
        <w:t>Energex's</w:t>
      </w:r>
      <w:r w:rsidRPr="00E123FB">
        <w:t xml:space="preserve"> </w:t>
      </w:r>
      <w:r>
        <w:t xml:space="preserve">revised </w:t>
      </w:r>
      <w:r w:rsidRPr="00E123FB">
        <w:t>proposed inputs for forecasting the cost of corporate income tax such as the opening TAB (section</w:t>
      </w:r>
      <w:r w:rsidR="00D47E57">
        <w:t xml:space="preserve"> </w:t>
      </w:r>
      <w:r w:rsidR="00D47E57">
        <w:fldChar w:fldCharType="begin"/>
      </w:r>
      <w:r w:rsidR="00D47E57">
        <w:instrText xml:space="preserve"> REF _Ref410982190 \r \h </w:instrText>
      </w:r>
      <w:r w:rsidR="00D47E57">
        <w:fldChar w:fldCharType="separate"/>
      </w:r>
      <w:r w:rsidR="00C258A8">
        <w:t>8.4.1</w:t>
      </w:r>
      <w:r w:rsidR="00D47E57">
        <w:fldChar w:fldCharType="end"/>
      </w:r>
      <w:r w:rsidRPr="00E123FB">
        <w:t xml:space="preserve">), and the remaining tax asset lives (section </w:t>
      </w:r>
      <w:r w:rsidR="00D47E57">
        <w:fldChar w:fldCharType="begin"/>
      </w:r>
      <w:r w:rsidR="00D47E57">
        <w:instrText xml:space="preserve"> REF _Ref410982196 \r \h </w:instrText>
      </w:r>
      <w:r w:rsidR="00D47E57">
        <w:fldChar w:fldCharType="separate"/>
      </w:r>
      <w:r w:rsidR="00C258A8">
        <w:t>8.4.2</w:t>
      </w:r>
      <w:r w:rsidR="00D47E57">
        <w:fldChar w:fldCharType="end"/>
      </w:r>
      <w:r>
        <w:t>). It also</w:t>
      </w:r>
      <w:r w:rsidR="006C6959">
        <w:t xml:space="preserve"> reflects our final decision on the value of imputation credits—gamma</w:t>
      </w:r>
      <w:r w:rsidR="001F0098" w:rsidDel="001F0098">
        <w:t xml:space="preserve"> </w:t>
      </w:r>
      <w:r w:rsidR="001F0098">
        <w:t xml:space="preserve"> </w:t>
      </w:r>
      <w:r w:rsidR="006C6959">
        <w:t>(attachment 4)</w:t>
      </w:r>
      <w:r>
        <w:t>. C</w:t>
      </w:r>
      <w:r w:rsidR="006C6959">
        <w:t xml:space="preserve">hanges to the building block costs </w:t>
      </w:r>
      <w:r>
        <w:t xml:space="preserve">also </w:t>
      </w:r>
      <w:r w:rsidR="006C6959">
        <w:t xml:space="preserve">affect revenues, which </w:t>
      </w:r>
      <w:r>
        <w:t xml:space="preserve">in turn impact </w:t>
      </w:r>
      <w:r w:rsidR="006C6959">
        <w:t xml:space="preserve">the tax calculation. The changes affecting revenues are discussed in attachment 1.  </w:t>
      </w:r>
    </w:p>
    <w:p w:rsidR="000473F7" w:rsidRDefault="000473F7" w:rsidP="000473F7">
      <w:r>
        <w:fldChar w:fldCharType="begin"/>
      </w:r>
      <w:r>
        <w:instrText xml:space="preserve"> REF _Ref410978856 \h </w:instrText>
      </w:r>
      <w:r>
        <w:fldChar w:fldCharType="separate"/>
      </w:r>
      <w:r w:rsidR="00C258A8">
        <w:t xml:space="preserve">Table </w:t>
      </w:r>
      <w:r w:rsidR="00C258A8">
        <w:rPr>
          <w:noProof/>
        </w:rPr>
        <w:t>8</w:t>
      </w:r>
      <w:r w:rsidR="00C258A8">
        <w:t>.</w:t>
      </w:r>
      <w:r w:rsidR="00C258A8">
        <w:rPr>
          <w:noProof/>
        </w:rPr>
        <w:t>1</w:t>
      </w:r>
      <w:r>
        <w:fldChar w:fldCharType="end"/>
      </w:r>
      <w:r>
        <w:t xml:space="preserve"> </w:t>
      </w:r>
      <w:r w:rsidRPr="00521143">
        <w:t>set</w:t>
      </w:r>
      <w:r>
        <w:t>s</w:t>
      </w:r>
      <w:r w:rsidRPr="00521143">
        <w:t xml:space="preserve"> out our </w:t>
      </w:r>
      <w:r>
        <w:t>final</w:t>
      </w:r>
      <w:r w:rsidRPr="00521143">
        <w:t xml:space="preserve"> decision on the estimated cost of corporate income tax allowance for </w:t>
      </w:r>
      <w:r>
        <w:t>Energex over the 2015–20 regulatory control period</w:t>
      </w:r>
      <w:r w:rsidRPr="00521143">
        <w:t xml:space="preserve">. </w:t>
      </w:r>
    </w:p>
    <w:p w:rsidR="000473F7" w:rsidRDefault="000473F7" w:rsidP="000473F7">
      <w:pPr>
        <w:pStyle w:val="Caption"/>
      </w:pPr>
      <w:bookmarkStart w:id="13" w:name="_Ref410978856"/>
      <w:r>
        <w:t xml:space="preserve">Table </w:t>
      </w:r>
      <w:r w:rsidR="006D3508">
        <w:fldChar w:fldCharType="begin"/>
      </w:r>
      <w:r w:rsidR="006D3508">
        <w:instrText xml:space="preserve"> STYLEREF 1 \s </w:instrText>
      </w:r>
      <w:r w:rsidR="006D3508">
        <w:fldChar w:fldCharType="separate"/>
      </w:r>
      <w:r w:rsidR="00C258A8">
        <w:rPr>
          <w:noProof/>
        </w:rPr>
        <w:t>8</w:t>
      </w:r>
      <w:r w:rsidR="006D3508">
        <w:rPr>
          <w:noProof/>
        </w:rPr>
        <w:fldChar w:fldCharType="end"/>
      </w:r>
      <w:r>
        <w:t>.</w:t>
      </w:r>
      <w:r w:rsidRPr="000473F7">
        <w:fldChar w:fldCharType="begin"/>
      </w:r>
      <w:r>
        <w:instrText xml:space="preserve"> SEQ Table \* ARABIC \s 1 </w:instrText>
      </w:r>
      <w:r w:rsidRPr="000473F7">
        <w:fldChar w:fldCharType="separate"/>
      </w:r>
      <w:r w:rsidR="00C258A8">
        <w:rPr>
          <w:noProof/>
        </w:rPr>
        <w:t>1</w:t>
      </w:r>
      <w:r w:rsidRPr="000473F7">
        <w:fldChar w:fldCharType="end"/>
      </w:r>
      <w:bookmarkEnd w:id="13"/>
      <w:r>
        <w:tab/>
        <w:t>AER's final</w:t>
      </w:r>
      <w:r w:rsidRPr="00E123FB">
        <w:t xml:space="preserve"> decision on </w:t>
      </w:r>
      <w:r>
        <w:t xml:space="preserve">Energex's </w:t>
      </w:r>
      <w:r w:rsidRPr="00E123FB">
        <w:t>cost of corporate income tax allowance for the 2015–20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0473F7" w:rsidRPr="00521143" w:rsidTr="00EA63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0473F7" w:rsidRPr="000473F7" w:rsidRDefault="000473F7" w:rsidP="000473F7">
            <w:r w:rsidRPr="00521143">
              <w:t> </w:t>
            </w:r>
          </w:p>
        </w:tc>
        <w:tc>
          <w:tcPr>
            <w:tcW w:w="918"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2015–16</w:t>
            </w:r>
          </w:p>
        </w:tc>
        <w:tc>
          <w:tcPr>
            <w:tcW w:w="918"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2016–17</w:t>
            </w:r>
          </w:p>
        </w:tc>
        <w:tc>
          <w:tcPr>
            <w:tcW w:w="919"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2017–18</w:t>
            </w:r>
          </w:p>
        </w:tc>
        <w:tc>
          <w:tcPr>
            <w:tcW w:w="918"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2018–19</w:t>
            </w:r>
          </w:p>
        </w:tc>
        <w:tc>
          <w:tcPr>
            <w:tcW w:w="918"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2019–20</w:t>
            </w:r>
          </w:p>
        </w:tc>
        <w:tc>
          <w:tcPr>
            <w:tcW w:w="919" w:type="dxa"/>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Total</w:t>
            </w:r>
          </w:p>
        </w:tc>
      </w:tr>
      <w:tr w:rsidR="00B534BE" w:rsidRPr="00521143" w:rsidTr="00EA633B">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B534BE" w:rsidRPr="00B534BE" w:rsidRDefault="00B534BE" w:rsidP="00B534BE">
            <w:r w:rsidRPr="00B534BE">
              <w:t>Tax payable</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pPr>
            <w:r w:rsidRPr="00B534BE">
              <w:t>79.9</w:t>
            </w:r>
          </w:p>
        </w:tc>
        <w:tc>
          <w:tcPr>
            <w:tcW w:w="918" w:type="dxa"/>
            <w:noWrap/>
            <w:vAlign w:val="bottom"/>
          </w:tcPr>
          <w:p w:rsidR="00B534BE" w:rsidRPr="00B534BE" w:rsidRDefault="00B534BE" w:rsidP="002E15D5">
            <w:pPr>
              <w:cnfStyle w:val="000000000000" w:firstRow="0" w:lastRow="0" w:firstColumn="0" w:lastColumn="0" w:oddVBand="0" w:evenVBand="0" w:oddHBand="0" w:evenHBand="0" w:firstRowFirstColumn="0" w:firstRowLastColumn="0" w:lastRowFirstColumn="0" w:lastRowLastColumn="0"/>
            </w:pPr>
            <w:r w:rsidRPr="00B534BE">
              <w:t>87.</w:t>
            </w:r>
            <w:r w:rsidR="002E15D5">
              <w:t>1</w:t>
            </w:r>
          </w:p>
        </w:tc>
        <w:tc>
          <w:tcPr>
            <w:tcW w:w="919"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pPr>
            <w:r w:rsidRPr="00B534BE">
              <w:t>92.5</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pPr>
            <w:r w:rsidRPr="00B534BE">
              <w:t>96.4</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pPr>
            <w:r w:rsidRPr="00B534BE">
              <w:t>103.0</w:t>
            </w:r>
          </w:p>
        </w:tc>
        <w:tc>
          <w:tcPr>
            <w:tcW w:w="919"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pPr>
            <w:r w:rsidRPr="00B534BE">
              <w:t>458.9</w:t>
            </w:r>
          </w:p>
        </w:tc>
      </w:tr>
      <w:tr w:rsidR="00B534BE" w:rsidRPr="00521143" w:rsidTr="00EA63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B534BE" w:rsidRPr="00B534BE" w:rsidRDefault="00B534BE" w:rsidP="00B534BE">
            <w:r w:rsidRPr="00B534BE">
              <w:rPr>
                <w:rStyle w:val="AERtextitalic"/>
              </w:rPr>
              <w:t xml:space="preserve">Less: </w:t>
            </w:r>
            <w:r w:rsidRPr="00B534BE">
              <w:t>value of imputation credits</w:t>
            </w:r>
          </w:p>
        </w:tc>
        <w:tc>
          <w:tcPr>
            <w:tcW w:w="918"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32.0</w:t>
            </w:r>
          </w:p>
        </w:tc>
        <w:tc>
          <w:tcPr>
            <w:tcW w:w="918"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34.8</w:t>
            </w:r>
          </w:p>
        </w:tc>
        <w:tc>
          <w:tcPr>
            <w:tcW w:w="919"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37.0</w:t>
            </w:r>
          </w:p>
        </w:tc>
        <w:tc>
          <w:tcPr>
            <w:tcW w:w="918"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38.6</w:t>
            </w:r>
          </w:p>
        </w:tc>
        <w:tc>
          <w:tcPr>
            <w:tcW w:w="918"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41.2</w:t>
            </w:r>
          </w:p>
        </w:tc>
        <w:tc>
          <w:tcPr>
            <w:tcW w:w="919" w:type="dxa"/>
            <w:noWrap/>
            <w:vAlign w:val="bottom"/>
          </w:tcPr>
          <w:p w:rsidR="00B534BE" w:rsidRPr="00B534BE" w:rsidRDefault="00B534BE" w:rsidP="00B534BE">
            <w:pPr>
              <w:cnfStyle w:val="000000010000" w:firstRow="0" w:lastRow="0" w:firstColumn="0" w:lastColumn="0" w:oddVBand="0" w:evenVBand="0" w:oddHBand="0" w:evenHBand="1" w:firstRowFirstColumn="0" w:firstRowLastColumn="0" w:lastRowFirstColumn="0" w:lastRowLastColumn="0"/>
            </w:pPr>
            <w:r w:rsidRPr="00B534BE">
              <w:t>183.6</w:t>
            </w:r>
          </w:p>
        </w:tc>
      </w:tr>
      <w:tr w:rsidR="00B534BE" w:rsidRPr="007C093A" w:rsidTr="00EA633B">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B534BE" w:rsidRPr="00B534BE" w:rsidRDefault="00B534BE" w:rsidP="00B534BE">
            <w:pPr>
              <w:rPr>
                <w:rStyle w:val="Strong"/>
              </w:rPr>
            </w:pPr>
            <w:r w:rsidRPr="00B534BE">
              <w:rPr>
                <w:rStyle w:val="Strong"/>
              </w:rPr>
              <w:t>Net corporate income tax allowance</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48.0</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52.2</w:t>
            </w:r>
          </w:p>
        </w:tc>
        <w:tc>
          <w:tcPr>
            <w:tcW w:w="919"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55.5</w:t>
            </w:r>
          </w:p>
        </w:tc>
        <w:tc>
          <w:tcPr>
            <w:tcW w:w="918" w:type="dxa"/>
            <w:noWrap/>
            <w:vAlign w:val="bottom"/>
          </w:tcPr>
          <w:p w:rsidR="00B534BE" w:rsidRPr="00B534BE" w:rsidRDefault="00B534BE" w:rsidP="0065090D">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57.</w:t>
            </w:r>
            <w:r w:rsidR="0065090D">
              <w:rPr>
                <w:rStyle w:val="Strong"/>
              </w:rPr>
              <w:t>8</w:t>
            </w:r>
          </w:p>
        </w:tc>
        <w:tc>
          <w:tcPr>
            <w:tcW w:w="918" w:type="dxa"/>
            <w:noWrap/>
            <w:vAlign w:val="bottom"/>
          </w:tcPr>
          <w:p w:rsidR="00B534BE" w:rsidRPr="00B534BE" w:rsidRDefault="00B534BE" w:rsidP="00B534BE">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61.8</w:t>
            </w:r>
          </w:p>
        </w:tc>
        <w:tc>
          <w:tcPr>
            <w:tcW w:w="919" w:type="dxa"/>
            <w:noWrap/>
            <w:vAlign w:val="bottom"/>
          </w:tcPr>
          <w:p w:rsidR="00B534BE" w:rsidRPr="00B534BE" w:rsidRDefault="00B534BE" w:rsidP="0065090D">
            <w:pPr>
              <w:cnfStyle w:val="000000000000" w:firstRow="0" w:lastRow="0" w:firstColumn="0" w:lastColumn="0" w:oddVBand="0" w:evenVBand="0" w:oddHBand="0" w:evenHBand="0" w:firstRowFirstColumn="0" w:firstRowLastColumn="0" w:lastRowFirstColumn="0" w:lastRowLastColumn="0"/>
              <w:rPr>
                <w:rStyle w:val="Strong"/>
              </w:rPr>
            </w:pPr>
            <w:r w:rsidRPr="00B534BE">
              <w:rPr>
                <w:rStyle w:val="Strong"/>
              </w:rPr>
              <w:t>275.</w:t>
            </w:r>
            <w:r w:rsidR="0065090D">
              <w:rPr>
                <w:rStyle w:val="Strong"/>
              </w:rPr>
              <w:t>3</w:t>
            </w:r>
          </w:p>
        </w:tc>
      </w:tr>
    </w:tbl>
    <w:p w:rsidR="006C6959" w:rsidRPr="006C6959" w:rsidRDefault="000473F7" w:rsidP="000473F7">
      <w:pPr>
        <w:pStyle w:val="AERtablesource"/>
      </w:pPr>
      <w:r>
        <w:t>Source:</w:t>
      </w:r>
      <w:r>
        <w:tab/>
        <w:t>AER analysis.</w:t>
      </w:r>
    </w:p>
    <w:p w:rsidR="00DE563D" w:rsidRDefault="001201F1" w:rsidP="007E12CF">
      <w:pPr>
        <w:pStyle w:val="Heading2"/>
      </w:pPr>
      <w:bookmarkStart w:id="14" w:name="_Toc403144137"/>
      <w:bookmarkStart w:id="15" w:name="_Toc432774718"/>
      <w:r w:rsidRPr="007E12CF">
        <w:lastRenderedPageBreak/>
        <w:t>Energex's</w:t>
      </w:r>
      <w:r w:rsidR="00DE563D" w:rsidRPr="007E12CF">
        <w:t xml:space="preserve"> </w:t>
      </w:r>
      <w:r w:rsidR="008C45EB">
        <w:t xml:space="preserve">revised </w:t>
      </w:r>
      <w:r w:rsidR="00DE563D" w:rsidRPr="007E12CF">
        <w:t>proposal</w:t>
      </w:r>
      <w:bookmarkEnd w:id="14"/>
      <w:bookmarkEnd w:id="15"/>
    </w:p>
    <w:p w:rsidR="000D28CF" w:rsidRDefault="000473F7" w:rsidP="000473F7">
      <w:r>
        <w:t>Energex's revised proposal forecasts a cost of corporate income tax allowance of $538.1 million ($ nominal) for the 2015–20 regulatory control period. Energex's methodology for determining its</w:t>
      </w:r>
      <w:r w:rsidRPr="00DC58F1">
        <w:t xml:space="preserve"> corporate income tax </w:t>
      </w:r>
      <w:r>
        <w:t>is unchanged from its initial proposal. We accepted the approach in our preliminary decision. Energ</w:t>
      </w:r>
      <w:r w:rsidR="000D28CF">
        <w:t>ex</w:t>
      </w:r>
      <w:r>
        <w:t xml:space="preserve">'s revised proposal adopted our </w:t>
      </w:r>
      <w:r w:rsidR="00D83CBE">
        <w:t xml:space="preserve">preliminary </w:t>
      </w:r>
      <w:r>
        <w:t>decision amendment</w:t>
      </w:r>
      <w:r w:rsidR="00D83CBE">
        <w:t>s</w:t>
      </w:r>
      <w:r>
        <w:t xml:space="preserve"> to the standard </w:t>
      </w:r>
      <w:r w:rsidR="000D28CF">
        <w:t xml:space="preserve">and remaining </w:t>
      </w:r>
      <w:r>
        <w:t>tax asset life for the 'Equity raising costs' asset class of five years</w:t>
      </w:r>
      <w:r w:rsidR="000D28CF">
        <w:t xml:space="preserve"> and one year</w:t>
      </w:r>
      <w:r w:rsidR="00AE22A7">
        <w:t>,</w:t>
      </w:r>
      <w:r w:rsidR="000D28CF">
        <w:t xml:space="preserve"> respectively</w:t>
      </w:r>
      <w:r>
        <w:t xml:space="preserve">. </w:t>
      </w:r>
      <w:r w:rsidR="000D28CF">
        <w:t>It also adopted our preliminary decision opening TAB value at 1 July 2015.</w:t>
      </w:r>
      <w:r w:rsidR="000D28CF" w:rsidRPr="001B16E4">
        <w:rPr>
          <w:rStyle w:val="FootnoteReference"/>
        </w:rPr>
        <w:footnoteReference w:id="2"/>
      </w:r>
    </w:p>
    <w:p w:rsidR="000473F7" w:rsidRDefault="00967C59" w:rsidP="000473F7">
      <w:r>
        <w:t>Energex</w:t>
      </w:r>
      <w:r w:rsidR="000473F7">
        <w:t xml:space="preserve"> has revised its</w:t>
      </w:r>
      <w:r w:rsidR="000473F7" w:rsidRPr="00DC58F1">
        <w:t xml:space="preserve"> corporate income tax allowance</w:t>
      </w:r>
      <w:r w:rsidR="000473F7">
        <w:t xml:space="preserve"> </w:t>
      </w:r>
      <w:r w:rsidR="000473F7" w:rsidRPr="00DC58F1">
        <w:t>using the AER's PTRM</w:t>
      </w:r>
      <w:r w:rsidR="000473F7">
        <w:t xml:space="preserve"> and included the following inputs:</w:t>
      </w:r>
    </w:p>
    <w:p w:rsidR="000473F7" w:rsidRDefault="000473F7" w:rsidP="000473F7">
      <w:pPr>
        <w:pStyle w:val="AERbulletlistfirststyle"/>
      </w:pPr>
      <w:r>
        <w:t>revised forecast capex</w:t>
      </w:r>
    </w:p>
    <w:p w:rsidR="000473F7" w:rsidRDefault="000473F7" w:rsidP="000473F7">
      <w:pPr>
        <w:pStyle w:val="AERbulletlistfirststyle"/>
      </w:pPr>
      <w:r>
        <w:t xml:space="preserve">revised forecast opex. </w:t>
      </w:r>
    </w:p>
    <w:p w:rsidR="000473F7" w:rsidRPr="00321699" w:rsidRDefault="000473F7" w:rsidP="000473F7">
      <w:r>
        <w:t>Energ</w:t>
      </w:r>
      <w:r w:rsidR="000D28CF">
        <w:t>ex</w:t>
      </w:r>
      <w:r w:rsidRPr="00321699">
        <w:t xml:space="preserve"> also used the </w:t>
      </w:r>
      <w:r w:rsidR="000D28CF">
        <w:t xml:space="preserve">opening TAB at 1 July 2015, and </w:t>
      </w:r>
      <w:r w:rsidRPr="00321699">
        <w:t xml:space="preserve">standard </w:t>
      </w:r>
      <w:r w:rsidR="006621D4">
        <w:t xml:space="preserve">and remaining </w:t>
      </w:r>
      <w:r w:rsidRPr="00321699">
        <w:t>tax asset lives consistent with those</w:t>
      </w:r>
      <w:r w:rsidR="006621D4">
        <w:t xml:space="preserve"> approved in the preliminary decision</w:t>
      </w:r>
      <w:r w:rsidR="000D28CF">
        <w:t>. However</w:t>
      </w:r>
      <w:r w:rsidRPr="00321699">
        <w:t xml:space="preserve">, </w:t>
      </w:r>
      <w:r w:rsidR="000D28CF">
        <w:t xml:space="preserve">it used </w:t>
      </w:r>
      <w:r w:rsidRPr="00321699">
        <w:t>a value for gamma of 0.25 consistent with its initial proposal.</w:t>
      </w:r>
    </w:p>
    <w:p w:rsidR="000473F7" w:rsidRDefault="000473F7" w:rsidP="000473F7">
      <w:r>
        <w:fldChar w:fldCharType="begin"/>
      </w:r>
      <w:r>
        <w:instrText xml:space="preserve"> REF _Ref410980088 \h </w:instrText>
      </w:r>
      <w:r>
        <w:fldChar w:fldCharType="separate"/>
      </w:r>
      <w:r w:rsidR="00C258A8">
        <w:t xml:space="preserve">Table </w:t>
      </w:r>
      <w:r w:rsidR="00C258A8">
        <w:rPr>
          <w:noProof/>
        </w:rPr>
        <w:t>8</w:t>
      </w:r>
      <w:r w:rsidR="00C258A8">
        <w:t>.</w:t>
      </w:r>
      <w:r w:rsidR="00C258A8">
        <w:rPr>
          <w:noProof/>
        </w:rPr>
        <w:t>2</w:t>
      </w:r>
      <w:r>
        <w:fldChar w:fldCharType="end"/>
      </w:r>
      <w:r>
        <w:t xml:space="preserve"> </w:t>
      </w:r>
      <w:r w:rsidRPr="00375619">
        <w:t xml:space="preserve">sets out </w:t>
      </w:r>
      <w:r>
        <w:t>Energex</w:t>
      </w:r>
      <w:r w:rsidRPr="00375619">
        <w:t xml:space="preserve">'s </w:t>
      </w:r>
      <w:r>
        <w:t xml:space="preserve">revised </w:t>
      </w:r>
      <w:r w:rsidRPr="00375619">
        <w:t>proposed corporate i</w:t>
      </w:r>
      <w:r>
        <w:t xml:space="preserve">ncome tax allowance for the </w:t>
      </w:r>
      <w:r>
        <w:br/>
        <w:t>2015</w:t>
      </w:r>
      <w:r w:rsidRPr="00375619">
        <w:t>–</w:t>
      </w:r>
      <w:r>
        <w:t>20</w:t>
      </w:r>
      <w:r w:rsidRPr="00375619">
        <w:t xml:space="preserve"> </w:t>
      </w:r>
      <w:r>
        <w:t xml:space="preserve">regulatory control </w:t>
      </w:r>
      <w:r w:rsidRPr="00375619">
        <w:t>period.</w:t>
      </w:r>
    </w:p>
    <w:p w:rsidR="000473F7" w:rsidRDefault="000473F7" w:rsidP="000473F7">
      <w:pPr>
        <w:pStyle w:val="Caption"/>
      </w:pPr>
      <w:bookmarkStart w:id="16" w:name="_Ref410980088"/>
      <w:r>
        <w:t xml:space="preserve">Table </w:t>
      </w:r>
      <w:r w:rsidR="006D3508">
        <w:fldChar w:fldCharType="begin"/>
      </w:r>
      <w:r w:rsidR="006D3508">
        <w:instrText xml:space="preserve"> STYLEREF 1 \s </w:instrText>
      </w:r>
      <w:r w:rsidR="006D3508">
        <w:fldChar w:fldCharType="separate"/>
      </w:r>
      <w:r w:rsidR="00C258A8">
        <w:rPr>
          <w:noProof/>
        </w:rPr>
        <w:t>8</w:t>
      </w:r>
      <w:r w:rsidR="006D3508">
        <w:rPr>
          <w:noProof/>
        </w:rPr>
        <w:fldChar w:fldCharType="end"/>
      </w:r>
      <w:r>
        <w:t>.</w:t>
      </w:r>
      <w:r w:rsidRPr="000473F7">
        <w:fldChar w:fldCharType="begin"/>
      </w:r>
      <w:r>
        <w:instrText xml:space="preserve"> SEQ Table \* ARABIC \s 1 </w:instrText>
      </w:r>
      <w:r w:rsidRPr="000473F7">
        <w:fldChar w:fldCharType="separate"/>
      </w:r>
      <w:r w:rsidR="00C258A8">
        <w:rPr>
          <w:noProof/>
        </w:rPr>
        <w:t>2</w:t>
      </w:r>
      <w:r w:rsidRPr="000473F7">
        <w:fldChar w:fldCharType="end"/>
      </w:r>
      <w:bookmarkEnd w:id="16"/>
      <w:r>
        <w:tab/>
        <w:t>Energex's</w:t>
      </w:r>
      <w:r w:rsidRPr="00375619">
        <w:t xml:space="preserve"> proposed cost of corporate income tax allowance for the 2015–20 regulatory control period ($ million, nominal)</w:t>
      </w:r>
    </w:p>
    <w:tbl>
      <w:tblPr>
        <w:tblStyle w:val="AERtable-numbers"/>
        <w:tblW w:w="5000" w:type="pct"/>
        <w:tblLook w:val="04A0" w:firstRow="1" w:lastRow="0" w:firstColumn="1" w:lastColumn="0" w:noHBand="0" w:noVBand="1"/>
      </w:tblPr>
      <w:tblGrid>
        <w:gridCol w:w="3068"/>
        <w:gridCol w:w="922"/>
        <w:gridCol w:w="922"/>
        <w:gridCol w:w="922"/>
        <w:gridCol w:w="921"/>
        <w:gridCol w:w="1017"/>
        <w:gridCol w:w="921"/>
      </w:tblGrid>
      <w:tr w:rsidR="000D28CF" w:rsidRPr="00521143" w:rsidTr="00EA63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0473F7" w:rsidRPr="000473F7" w:rsidRDefault="000473F7" w:rsidP="000473F7">
            <w:r w:rsidRPr="00521143">
              <w:t> </w:t>
            </w:r>
          </w:p>
        </w:tc>
        <w:tc>
          <w:tcPr>
            <w:tcW w:w="530"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2015–16</w:t>
            </w:r>
          </w:p>
        </w:tc>
        <w:tc>
          <w:tcPr>
            <w:tcW w:w="530"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2016–17</w:t>
            </w:r>
          </w:p>
        </w:tc>
        <w:tc>
          <w:tcPr>
            <w:tcW w:w="530"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2017–18</w:t>
            </w:r>
          </w:p>
        </w:tc>
        <w:tc>
          <w:tcPr>
            <w:tcW w:w="530"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2018–19</w:t>
            </w:r>
          </w:p>
        </w:tc>
        <w:tc>
          <w:tcPr>
            <w:tcW w:w="585"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2019–20</w:t>
            </w:r>
          </w:p>
        </w:tc>
        <w:tc>
          <w:tcPr>
            <w:tcW w:w="530" w:type="pct"/>
            <w:noWrap/>
            <w:hideMark/>
          </w:tcPr>
          <w:p w:rsidR="000473F7" w:rsidRPr="000473F7" w:rsidRDefault="000473F7" w:rsidP="000473F7">
            <w:pPr>
              <w:cnfStyle w:val="100000000000" w:firstRow="1" w:lastRow="0" w:firstColumn="0" w:lastColumn="0" w:oddVBand="0" w:evenVBand="0" w:oddHBand="0" w:evenHBand="0" w:firstRowFirstColumn="0" w:firstRowLastColumn="0" w:lastRowFirstColumn="0" w:lastRowLastColumn="0"/>
            </w:pPr>
            <w:r w:rsidRPr="00521143">
              <w:t>Total</w:t>
            </w:r>
          </w:p>
        </w:tc>
      </w:tr>
      <w:tr w:rsidR="000473F7" w:rsidRPr="00521143" w:rsidTr="00EA633B">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0473F7" w:rsidRPr="000473F7" w:rsidRDefault="000473F7" w:rsidP="000473F7">
            <w:r w:rsidRPr="00521143">
              <w:t>Tax payable</w:t>
            </w:r>
          </w:p>
        </w:tc>
        <w:tc>
          <w:tcPr>
            <w:tcW w:w="530" w:type="pct"/>
            <w:noWrap/>
            <w:hideMark/>
          </w:tcPr>
          <w:p w:rsidR="000473F7" w:rsidRPr="000473F7" w:rsidRDefault="000D28CF" w:rsidP="000D28CF">
            <w:pPr>
              <w:cnfStyle w:val="000000000000" w:firstRow="0" w:lastRow="0" w:firstColumn="0" w:lastColumn="0" w:oddVBand="0" w:evenVBand="0" w:oddHBand="0" w:evenHBand="0" w:firstRowFirstColumn="0" w:firstRowLastColumn="0" w:lastRowFirstColumn="0" w:lastRowLastColumn="0"/>
            </w:pPr>
            <w:r>
              <w:t>1</w:t>
            </w:r>
            <w:r w:rsidR="000473F7" w:rsidRPr="00521143">
              <w:t>2</w:t>
            </w:r>
            <w:r>
              <w:t>6</w:t>
            </w:r>
            <w:r w:rsidR="000473F7" w:rsidRPr="00521143">
              <w:t>.</w:t>
            </w:r>
            <w:r>
              <w:t>3</w:t>
            </w:r>
          </w:p>
        </w:tc>
        <w:tc>
          <w:tcPr>
            <w:tcW w:w="530"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pPr>
            <w:r w:rsidRPr="00521143">
              <w:t>1</w:t>
            </w:r>
            <w:r w:rsidR="000D28CF">
              <w:t>3</w:t>
            </w:r>
            <w:r w:rsidRPr="00521143">
              <w:t>5.</w:t>
            </w:r>
            <w:r w:rsidR="000D28CF">
              <w:t>9</w:t>
            </w:r>
          </w:p>
        </w:tc>
        <w:tc>
          <w:tcPr>
            <w:tcW w:w="530"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pPr>
            <w:r w:rsidRPr="00521143">
              <w:t>1</w:t>
            </w:r>
            <w:r w:rsidR="000D28CF">
              <w:t>43</w:t>
            </w:r>
            <w:r w:rsidRPr="00521143">
              <w:t>.</w:t>
            </w:r>
            <w:r w:rsidR="000D28CF">
              <w:t>9</w:t>
            </w:r>
          </w:p>
        </w:tc>
        <w:tc>
          <w:tcPr>
            <w:tcW w:w="530"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pPr>
            <w:r w:rsidRPr="00521143">
              <w:t>1</w:t>
            </w:r>
            <w:r w:rsidR="000D28CF">
              <w:t>51</w:t>
            </w:r>
            <w:r w:rsidRPr="00521143">
              <w:t>.</w:t>
            </w:r>
            <w:r w:rsidR="000D28CF">
              <w:t>2</w:t>
            </w:r>
          </w:p>
        </w:tc>
        <w:tc>
          <w:tcPr>
            <w:tcW w:w="585"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pPr>
            <w:r w:rsidRPr="00521143">
              <w:t>1</w:t>
            </w:r>
            <w:r w:rsidR="000D28CF">
              <w:t>60</w:t>
            </w:r>
            <w:r w:rsidRPr="00521143">
              <w:t>.</w:t>
            </w:r>
            <w:r w:rsidR="000D28CF">
              <w:t>1</w:t>
            </w:r>
          </w:p>
        </w:tc>
        <w:tc>
          <w:tcPr>
            <w:tcW w:w="530" w:type="pct"/>
            <w:noWrap/>
            <w:hideMark/>
          </w:tcPr>
          <w:p w:rsidR="000473F7" w:rsidRPr="000473F7" w:rsidRDefault="000D28CF" w:rsidP="000D28CF">
            <w:pPr>
              <w:cnfStyle w:val="000000000000" w:firstRow="0" w:lastRow="0" w:firstColumn="0" w:lastColumn="0" w:oddVBand="0" w:evenVBand="0" w:oddHBand="0" w:evenHBand="0" w:firstRowFirstColumn="0" w:firstRowLastColumn="0" w:lastRowFirstColumn="0" w:lastRowLastColumn="0"/>
            </w:pPr>
            <w:r>
              <w:t>717.5</w:t>
            </w:r>
          </w:p>
        </w:tc>
      </w:tr>
      <w:tr w:rsidR="000D28CF" w:rsidRPr="00521143" w:rsidTr="00EA63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0473F7" w:rsidRPr="000473F7" w:rsidRDefault="000473F7" w:rsidP="000473F7">
            <w:r w:rsidRPr="002D14B4">
              <w:rPr>
                <w:rStyle w:val="AERtextitalic"/>
              </w:rPr>
              <w:t>Less:</w:t>
            </w:r>
            <w:r w:rsidRPr="000473F7">
              <w:t xml:space="preserve"> value of imputation credits</w:t>
            </w:r>
          </w:p>
        </w:tc>
        <w:tc>
          <w:tcPr>
            <w:tcW w:w="530" w:type="pct"/>
            <w:noWrap/>
            <w:hideMark/>
          </w:tcPr>
          <w:p w:rsidR="000473F7" w:rsidRPr="000473F7" w:rsidRDefault="000473F7" w:rsidP="000D28CF">
            <w:pPr>
              <w:cnfStyle w:val="000000010000" w:firstRow="0" w:lastRow="0" w:firstColumn="0" w:lastColumn="0" w:oddVBand="0" w:evenVBand="0" w:oddHBand="0" w:evenHBand="1" w:firstRowFirstColumn="0" w:firstRowLastColumn="0" w:lastRowFirstColumn="0" w:lastRowLastColumn="0"/>
            </w:pPr>
            <w:r w:rsidRPr="00521143">
              <w:t>3</w:t>
            </w:r>
            <w:r w:rsidR="000D28CF">
              <w:t>1.6</w:t>
            </w:r>
          </w:p>
        </w:tc>
        <w:tc>
          <w:tcPr>
            <w:tcW w:w="530" w:type="pct"/>
            <w:noWrap/>
            <w:hideMark/>
          </w:tcPr>
          <w:p w:rsidR="000473F7" w:rsidRPr="000473F7" w:rsidRDefault="000473F7" w:rsidP="000D28CF">
            <w:pPr>
              <w:cnfStyle w:val="000000010000" w:firstRow="0" w:lastRow="0" w:firstColumn="0" w:lastColumn="0" w:oddVBand="0" w:evenVBand="0" w:oddHBand="0" w:evenHBand="1" w:firstRowFirstColumn="0" w:firstRowLastColumn="0" w:lastRowFirstColumn="0" w:lastRowLastColumn="0"/>
            </w:pPr>
            <w:r w:rsidRPr="00521143">
              <w:t>3</w:t>
            </w:r>
            <w:r w:rsidR="000D28CF">
              <w:t>4</w:t>
            </w:r>
            <w:r w:rsidRPr="00521143">
              <w:t>.</w:t>
            </w:r>
            <w:r w:rsidR="000D28CF">
              <w:t>0</w:t>
            </w:r>
          </w:p>
        </w:tc>
        <w:tc>
          <w:tcPr>
            <w:tcW w:w="530" w:type="pct"/>
            <w:noWrap/>
            <w:hideMark/>
          </w:tcPr>
          <w:p w:rsidR="000473F7" w:rsidRPr="000473F7" w:rsidRDefault="000D28CF" w:rsidP="000D28CF">
            <w:pPr>
              <w:cnfStyle w:val="000000010000" w:firstRow="0" w:lastRow="0" w:firstColumn="0" w:lastColumn="0" w:oddVBand="0" w:evenVBand="0" w:oddHBand="0" w:evenHBand="1" w:firstRowFirstColumn="0" w:firstRowLastColumn="0" w:lastRowFirstColumn="0" w:lastRowLastColumn="0"/>
            </w:pPr>
            <w:r>
              <w:t>36</w:t>
            </w:r>
            <w:r w:rsidR="000473F7" w:rsidRPr="00521143">
              <w:t>.</w:t>
            </w:r>
            <w:r>
              <w:t>0</w:t>
            </w:r>
          </w:p>
        </w:tc>
        <w:tc>
          <w:tcPr>
            <w:tcW w:w="530" w:type="pct"/>
            <w:noWrap/>
            <w:hideMark/>
          </w:tcPr>
          <w:p w:rsidR="000473F7" w:rsidRPr="000473F7" w:rsidRDefault="000D28CF" w:rsidP="000D28CF">
            <w:pPr>
              <w:cnfStyle w:val="000000010000" w:firstRow="0" w:lastRow="0" w:firstColumn="0" w:lastColumn="0" w:oddVBand="0" w:evenVBand="0" w:oddHBand="0" w:evenHBand="1" w:firstRowFirstColumn="0" w:firstRowLastColumn="0" w:lastRowFirstColumn="0" w:lastRowLastColumn="0"/>
            </w:pPr>
            <w:r>
              <w:t>37</w:t>
            </w:r>
            <w:r w:rsidR="000473F7" w:rsidRPr="00521143">
              <w:t>.</w:t>
            </w:r>
            <w:r>
              <w:t>8</w:t>
            </w:r>
          </w:p>
        </w:tc>
        <w:tc>
          <w:tcPr>
            <w:tcW w:w="585" w:type="pct"/>
            <w:noWrap/>
            <w:hideMark/>
          </w:tcPr>
          <w:p w:rsidR="000473F7" w:rsidRPr="000473F7" w:rsidRDefault="000473F7" w:rsidP="000D28CF">
            <w:pPr>
              <w:cnfStyle w:val="000000010000" w:firstRow="0" w:lastRow="0" w:firstColumn="0" w:lastColumn="0" w:oddVBand="0" w:evenVBand="0" w:oddHBand="0" w:evenHBand="1" w:firstRowFirstColumn="0" w:firstRowLastColumn="0" w:lastRowFirstColumn="0" w:lastRowLastColumn="0"/>
            </w:pPr>
            <w:r w:rsidRPr="00521143">
              <w:t>4</w:t>
            </w:r>
            <w:r w:rsidR="000D28CF">
              <w:t>0</w:t>
            </w:r>
            <w:r w:rsidRPr="00521143">
              <w:t>.</w:t>
            </w:r>
            <w:r w:rsidR="000D28CF">
              <w:t>0</w:t>
            </w:r>
          </w:p>
        </w:tc>
        <w:tc>
          <w:tcPr>
            <w:tcW w:w="530" w:type="pct"/>
            <w:noWrap/>
            <w:hideMark/>
          </w:tcPr>
          <w:p w:rsidR="000473F7" w:rsidRPr="000473F7" w:rsidRDefault="000D28CF" w:rsidP="000D28CF">
            <w:pPr>
              <w:cnfStyle w:val="000000010000" w:firstRow="0" w:lastRow="0" w:firstColumn="0" w:lastColumn="0" w:oddVBand="0" w:evenVBand="0" w:oddHBand="0" w:evenHBand="1" w:firstRowFirstColumn="0" w:firstRowLastColumn="0" w:lastRowFirstColumn="0" w:lastRowLastColumn="0"/>
            </w:pPr>
            <w:r>
              <w:t>179</w:t>
            </w:r>
            <w:r w:rsidR="000473F7" w:rsidRPr="00521143">
              <w:t>.</w:t>
            </w:r>
            <w:r>
              <w:t>4</w:t>
            </w:r>
          </w:p>
        </w:tc>
      </w:tr>
      <w:tr w:rsidR="000473F7" w:rsidRPr="002D14B4" w:rsidTr="00EA633B">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0473F7" w:rsidRPr="000473F7" w:rsidRDefault="000473F7" w:rsidP="000473F7">
            <w:pPr>
              <w:rPr>
                <w:rStyle w:val="Strong"/>
              </w:rPr>
            </w:pPr>
            <w:r w:rsidRPr="002D14B4">
              <w:rPr>
                <w:rStyle w:val="Strong"/>
              </w:rPr>
              <w:t>Net corporate income tax allowance</w:t>
            </w:r>
          </w:p>
        </w:tc>
        <w:tc>
          <w:tcPr>
            <w:tcW w:w="530" w:type="pct"/>
            <w:noWrap/>
            <w:hideMark/>
          </w:tcPr>
          <w:p w:rsidR="000473F7" w:rsidRPr="000473F7" w:rsidRDefault="000D28CF" w:rsidP="000D28C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94.8</w:t>
            </w:r>
          </w:p>
        </w:tc>
        <w:tc>
          <w:tcPr>
            <w:tcW w:w="530"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w:t>
            </w:r>
            <w:r w:rsidR="000D28CF">
              <w:rPr>
                <w:rStyle w:val="Strong"/>
              </w:rPr>
              <w:t>02</w:t>
            </w:r>
            <w:r w:rsidRPr="002D14B4">
              <w:rPr>
                <w:rStyle w:val="Strong"/>
              </w:rPr>
              <w:t>.</w:t>
            </w:r>
            <w:r w:rsidR="000D28CF">
              <w:rPr>
                <w:rStyle w:val="Strong"/>
              </w:rPr>
              <w:t>0</w:t>
            </w:r>
          </w:p>
        </w:tc>
        <w:tc>
          <w:tcPr>
            <w:tcW w:w="530" w:type="pct"/>
            <w:noWrap/>
            <w:hideMark/>
          </w:tcPr>
          <w:p w:rsidR="000473F7" w:rsidRPr="000473F7" w:rsidRDefault="000D28CF" w:rsidP="000D28C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000473F7" w:rsidRPr="002D14B4">
              <w:rPr>
                <w:rStyle w:val="Strong"/>
              </w:rPr>
              <w:t>0</w:t>
            </w:r>
            <w:r>
              <w:rPr>
                <w:rStyle w:val="Strong"/>
              </w:rPr>
              <w:t>7</w:t>
            </w:r>
            <w:r w:rsidR="000473F7" w:rsidRPr="002D14B4">
              <w:rPr>
                <w:rStyle w:val="Strong"/>
              </w:rPr>
              <w:t>.</w:t>
            </w:r>
            <w:r>
              <w:rPr>
                <w:rStyle w:val="Strong"/>
              </w:rPr>
              <w:t>9</w:t>
            </w:r>
          </w:p>
        </w:tc>
        <w:tc>
          <w:tcPr>
            <w:tcW w:w="530"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w:t>
            </w:r>
            <w:r w:rsidR="000D28CF">
              <w:rPr>
                <w:rStyle w:val="Strong"/>
              </w:rPr>
              <w:t>13.4</w:t>
            </w:r>
          </w:p>
        </w:tc>
        <w:tc>
          <w:tcPr>
            <w:tcW w:w="585" w:type="pct"/>
            <w:noWrap/>
            <w:hideMark/>
          </w:tcPr>
          <w:p w:rsidR="000473F7" w:rsidRPr="000473F7" w:rsidRDefault="000473F7" w:rsidP="000D28CF">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w:t>
            </w:r>
            <w:r w:rsidR="000D28CF">
              <w:rPr>
                <w:rStyle w:val="Strong"/>
              </w:rPr>
              <w:t>20.1</w:t>
            </w:r>
          </w:p>
        </w:tc>
        <w:tc>
          <w:tcPr>
            <w:tcW w:w="530" w:type="pct"/>
            <w:noWrap/>
            <w:hideMark/>
          </w:tcPr>
          <w:p w:rsidR="000473F7" w:rsidRPr="000473F7" w:rsidRDefault="000D28CF" w:rsidP="000D28C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538.1</w:t>
            </w:r>
          </w:p>
        </w:tc>
      </w:tr>
    </w:tbl>
    <w:p w:rsidR="000473F7" w:rsidRPr="000473F7" w:rsidRDefault="000473F7" w:rsidP="000473F7">
      <w:pPr>
        <w:pStyle w:val="AERtablesource"/>
      </w:pPr>
      <w:r>
        <w:t>Source:</w:t>
      </w:r>
      <w:r>
        <w:tab/>
        <w:t xml:space="preserve">Energex, </w:t>
      </w:r>
      <w:r w:rsidRPr="001279B5">
        <w:rPr>
          <w:rStyle w:val="AERtextitalic"/>
        </w:rPr>
        <w:t>Re</w:t>
      </w:r>
      <w:r w:rsidR="000D28CF">
        <w:rPr>
          <w:rStyle w:val="AERtextitalic"/>
        </w:rPr>
        <w:t>vised re</w:t>
      </w:r>
      <w:r w:rsidRPr="001279B5">
        <w:rPr>
          <w:rStyle w:val="AERtextitalic"/>
        </w:rPr>
        <w:t>gulatory proposal</w:t>
      </w:r>
      <w:r w:rsidRPr="001678BA">
        <w:t xml:space="preserve">, </w:t>
      </w:r>
      <w:r w:rsidR="000D28CF">
        <w:t xml:space="preserve">July </w:t>
      </w:r>
      <w:r w:rsidRPr="001678BA">
        <w:t>201</w:t>
      </w:r>
      <w:r w:rsidR="000D28CF">
        <w:t>5</w:t>
      </w:r>
      <w:r w:rsidRPr="001678BA">
        <w:t>,</w:t>
      </w:r>
      <w:r>
        <w:t xml:space="preserve"> p</w:t>
      </w:r>
      <w:r w:rsidR="00E630E6">
        <w:t>.</w:t>
      </w:r>
      <w:r>
        <w:t xml:space="preserve"> 1</w:t>
      </w:r>
      <w:r w:rsidR="000D28CF">
        <w:t>32 and attachment 2</w:t>
      </w:r>
      <w:r>
        <w:t>.</w:t>
      </w:r>
    </w:p>
    <w:p w:rsidR="00DE563D" w:rsidRDefault="00DE563D" w:rsidP="007E12CF">
      <w:pPr>
        <w:pStyle w:val="Heading2"/>
      </w:pPr>
      <w:bookmarkStart w:id="17" w:name="_Toc403144138"/>
      <w:bookmarkStart w:id="18" w:name="_Ref413309175"/>
      <w:bookmarkStart w:id="19" w:name="_Toc432774719"/>
      <w:r w:rsidRPr="007E12CF">
        <w:t>AER’s assessment approach</w:t>
      </w:r>
      <w:bookmarkEnd w:id="17"/>
      <w:bookmarkEnd w:id="18"/>
      <w:bookmarkEnd w:id="19"/>
    </w:p>
    <w:p w:rsidR="000D28CF" w:rsidRDefault="000D28CF" w:rsidP="000D28CF">
      <w:r w:rsidRPr="00CA062D">
        <w:t xml:space="preserve">We </w:t>
      </w:r>
      <w:r w:rsidR="000D2327">
        <w:t>have</w:t>
      </w:r>
      <w:r w:rsidRPr="00CA062D">
        <w:t xml:space="preserve"> not change</w:t>
      </w:r>
      <w:r w:rsidR="000D2327">
        <w:t>d</w:t>
      </w:r>
      <w:r w:rsidRPr="00CA062D">
        <w:t xml:space="preserve"> our assessment approach for the </w:t>
      </w:r>
      <w:r>
        <w:t>cost of corporate income tax</w:t>
      </w:r>
      <w:r w:rsidRPr="00CA062D">
        <w:t xml:space="preserve"> from our </w:t>
      </w:r>
      <w:r>
        <w:t>preliminary</w:t>
      </w:r>
      <w:r w:rsidRPr="00CA062D">
        <w:t xml:space="preserve"> decision. Section </w:t>
      </w:r>
      <w:r>
        <w:t>8</w:t>
      </w:r>
      <w:r w:rsidRPr="00CA062D">
        <w:t xml:space="preserve">.3 of our </w:t>
      </w:r>
      <w:r>
        <w:t>preliminary</w:t>
      </w:r>
      <w:r w:rsidRPr="00CA062D">
        <w:t xml:space="preserve"> decision details that approach.</w:t>
      </w:r>
      <w:r>
        <w:rPr>
          <w:rStyle w:val="FootnoteReference"/>
        </w:rPr>
        <w:footnoteReference w:id="3"/>
      </w:r>
    </w:p>
    <w:p w:rsidR="0050409B" w:rsidRDefault="0050409B" w:rsidP="000D28CF"/>
    <w:p w:rsidR="00DE563D" w:rsidRDefault="00DE563D" w:rsidP="007E12CF">
      <w:pPr>
        <w:pStyle w:val="Heading2"/>
      </w:pPr>
      <w:bookmarkStart w:id="20" w:name="_Toc403144140"/>
      <w:bookmarkStart w:id="21" w:name="_Toc432774720"/>
      <w:r w:rsidRPr="007E12CF">
        <w:lastRenderedPageBreak/>
        <w:t xml:space="preserve">Reasons for </w:t>
      </w:r>
      <w:r w:rsidR="008C45EB">
        <w:t>final</w:t>
      </w:r>
      <w:r w:rsidRPr="007E12CF">
        <w:t xml:space="preserve"> decision</w:t>
      </w:r>
      <w:bookmarkEnd w:id="20"/>
      <w:bookmarkEnd w:id="21"/>
      <w:r w:rsidRPr="007E12CF">
        <w:t xml:space="preserve"> </w:t>
      </w:r>
    </w:p>
    <w:p w:rsidR="0050409B" w:rsidRDefault="0050409B" w:rsidP="0050409B">
      <w:r w:rsidRPr="004F1897">
        <w:t>We do not accept Energ</w:t>
      </w:r>
      <w:r>
        <w:t>ex</w:t>
      </w:r>
      <w:r w:rsidRPr="004F1897">
        <w:t xml:space="preserve">'s </w:t>
      </w:r>
      <w:r>
        <w:t xml:space="preserve">revised </w:t>
      </w:r>
      <w:r w:rsidRPr="004F1897">
        <w:t>proposed cost of corporate income tax allowance</w:t>
      </w:r>
      <w:r>
        <w:t xml:space="preserve"> of $538.1 million ($ nominal)</w:t>
      </w:r>
      <w:r w:rsidRPr="004F1897">
        <w:t xml:space="preserve">. We </w:t>
      </w:r>
      <w:r>
        <w:t>instead determine</w:t>
      </w:r>
      <w:r w:rsidRPr="004F1897">
        <w:t xml:space="preserve"> a cost of corporate income tax allowance of $</w:t>
      </w:r>
      <w:r w:rsidR="00B534BE">
        <w:t>275.</w:t>
      </w:r>
      <w:r w:rsidR="0065090D">
        <w:t>3</w:t>
      </w:r>
      <w:r w:rsidRPr="004F1897">
        <w:t> million for the 201</w:t>
      </w:r>
      <w:r>
        <w:t>5</w:t>
      </w:r>
      <w:r w:rsidRPr="004F1897">
        <w:t>–</w:t>
      </w:r>
      <w:r>
        <w:t>20 regulatory control</w:t>
      </w:r>
      <w:r w:rsidRPr="004F1897">
        <w:t xml:space="preserve"> period. This represent</w:t>
      </w:r>
      <w:r>
        <w:t>s</w:t>
      </w:r>
      <w:r w:rsidRPr="004F1897">
        <w:t xml:space="preserve"> a reduction of $</w:t>
      </w:r>
      <w:r w:rsidR="00B534BE">
        <w:t>262.</w:t>
      </w:r>
      <w:r w:rsidR="0065090D">
        <w:t>8</w:t>
      </w:r>
      <w:r w:rsidRPr="004F1897">
        <w:t xml:space="preserve"> million (or </w:t>
      </w:r>
      <w:r w:rsidR="00B534BE">
        <w:t>48.8</w:t>
      </w:r>
      <w:r w:rsidRPr="004F1897">
        <w:t> per cent) from Energ</w:t>
      </w:r>
      <w:r>
        <w:t>ex</w:t>
      </w:r>
      <w:r w:rsidRPr="004F1897">
        <w:t>'s revised proposal.</w:t>
      </w:r>
    </w:p>
    <w:p w:rsidR="0050409B" w:rsidRDefault="0050409B" w:rsidP="0050409B">
      <w:r>
        <w:t xml:space="preserve">This is because we </w:t>
      </w:r>
      <w:r w:rsidRPr="007B05E8">
        <w:t xml:space="preserve">adjusted the following proposed inputs to the PTRM </w:t>
      </w:r>
      <w:r>
        <w:t>for tax purposes:</w:t>
      </w:r>
    </w:p>
    <w:p w:rsidR="0050409B" w:rsidRDefault="0050409B" w:rsidP="0050409B">
      <w:pPr>
        <w:pStyle w:val="AERbulletlistfirststyle"/>
      </w:pPr>
      <w:r w:rsidRPr="007B05E8">
        <w:t xml:space="preserve">the opening TAB value </w:t>
      </w:r>
      <w:r>
        <w:t xml:space="preserve">as </w:t>
      </w:r>
      <w:r w:rsidRPr="007B05E8">
        <w:t xml:space="preserve">at </w:t>
      </w:r>
      <w:r>
        <w:t xml:space="preserve">1 July 2015, updated for </w:t>
      </w:r>
      <w:r w:rsidR="00EA633B">
        <w:t xml:space="preserve">a </w:t>
      </w:r>
      <w:r>
        <w:t xml:space="preserve">revised estimate of </w:t>
      </w:r>
      <w:r w:rsidR="00EA633B">
        <w:br/>
      </w:r>
      <w:r>
        <w:t xml:space="preserve">2014–15 capex </w:t>
      </w:r>
      <w:r w:rsidRPr="007B05E8">
        <w:t>(section</w:t>
      </w:r>
      <w:r w:rsidR="000D2327">
        <w:t xml:space="preserve"> </w:t>
      </w:r>
      <w:r w:rsidR="00400528">
        <w:fldChar w:fldCharType="begin"/>
      </w:r>
      <w:r w:rsidR="00400528">
        <w:instrText xml:space="preserve"> REF _Ref410982190 \r \h </w:instrText>
      </w:r>
      <w:r w:rsidR="00400528">
        <w:fldChar w:fldCharType="separate"/>
      </w:r>
      <w:r w:rsidR="00C258A8">
        <w:t>8.4.1</w:t>
      </w:r>
      <w:r w:rsidR="00400528">
        <w:fldChar w:fldCharType="end"/>
      </w:r>
      <w:r>
        <w:t>)</w:t>
      </w:r>
    </w:p>
    <w:p w:rsidR="0050409B" w:rsidRDefault="0050409B" w:rsidP="0050409B">
      <w:pPr>
        <w:pStyle w:val="AERbulletlistfirststyle"/>
      </w:pPr>
      <w:r>
        <w:t>the remaining tax asset lives at 1 July 201</w:t>
      </w:r>
      <w:r w:rsidR="00EA633B">
        <w:t>5</w:t>
      </w:r>
      <w:r>
        <w:t xml:space="preserve"> (section </w:t>
      </w:r>
      <w:r w:rsidR="00400528">
        <w:fldChar w:fldCharType="begin"/>
      </w:r>
      <w:r w:rsidR="00400528">
        <w:instrText xml:space="preserve"> REF _Ref410982196 \r \h </w:instrText>
      </w:r>
      <w:r w:rsidR="00400528">
        <w:fldChar w:fldCharType="separate"/>
      </w:r>
      <w:r w:rsidR="00C258A8">
        <w:t>8.4.2</w:t>
      </w:r>
      <w:r w:rsidR="00400528">
        <w:fldChar w:fldCharType="end"/>
      </w:r>
      <w:r>
        <w:t>)</w:t>
      </w:r>
    </w:p>
    <w:p w:rsidR="0050409B" w:rsidRPr="007D35D2" w:rsidRDefault="0050409B" w:rsidP="0050409B">
      <w:pPr>
        <w:pStyle w:val="AERbulletlistfirststyle"/>
      </w:pPr>
      <w:r w:rsidRPr="007D35D2">
        <w:tab/>
        <w:t>the value of gamma (attachment 4)</w:t>
      </w:r>
    </w:p>
    <w:p w:rsidR="0050409B" w:rsidRDefault="0050409B" w:rsidP="0050409B">
      <w:pPr>
        <w:pStyle w:val="AERbulletlistfirststyle"/>
      </w:pPr>
      <w:r w:rsidRPr="007D35D2">
        <w:t xml:space="preserve">other building block components including forecast opex (attachment 7) and forecast capex (attachment 6) that </w:t>
      </w:r>
      <w:r>
        <w:t>a</w:t>
      </w:r>
      <w:r w:rsidRPr="007D35D2">
        <w:t>ffect revenues, and therefore also impact the forecast corporate income tax allowance.</w:t>
      </w:r>
    </w:p>
    <w:p w:rsidR="0050409B" w:rsidRDefault="00EA633B" w:rsidP="0050409B">
      <w:r>
        <w:t xml:space="preserve">We accept the standard tax asset lives consistent with those approved in the preliminary decision (section </w:t>
      </w:r>
      <w:r w:rsidR="00400528">
        <w:fldChar w:fldCharType="begin"/>
      </w:r>
      <w:r w:rsidR="00400528">
        <w:instrText xml:space="preserve"> REF _Ref427830236 \r \h </w:instrText>
      </w:r>
      <w:r w:rsidR="00400528">
        <w:fldChar w:fldCharType="separate"/>
      </w:r>
      <w:r w:rsidR="00C258A8">
        <w:t>8.4.3</w:t>
      </w:r>
      <w:r w:rsidR="00400528">
        <w:fldChar w:fldCharType="end"/>
      </w:r>
      <w:r>
        <w:t>).</w:t>
      </w:r>
    </w:p>
    <w:p w:rsidR="00EA633B" w:rsidRDefault="00EA633B" w:rsidP="00EA633B">
      <w:pPr>
        <w:pStyle w:val="Heading3"/>
      </w:pPr>
      <w:bookmarkStart w:id="22" w:name="_Ref410982190"/>
      <w:bookmarkStart w:id="23" w:name="_Toc413149276"/>
      <w:bookmarkStart w:id="24" w:name="_Toc432774721"/>
      <w:r w:rsidRPr="00ED290F">
        <w:t>Opening tax asset base</w:t>
      </w:r>
      <w:bookmarkEnd w:id="22"/>
      <w:bookmarkEnd w:id="23"/>
      <w:bookmarkEnd w:id="24"/>
    </w:p>
    <w:p w:rsidR="003D3CB7" w:rsidRDefault="003D3CB7" w:rsidP="003D3CB7">
      <w:r w:rsidRPr="00BA6440">
        <w:t xml:space="preserve">We </w:t>
      </w:r>
      <w:r>
        <w:t xml:space="preserve">determine Energex's </w:t>
      </w:r>
      <w:r w:rsidRPr="00BA6440">
        <w:t xml:space="preserve">opening </w:t>
      </w:r>
      <w:r>
        <w:t>T</w:t>
      </w:r>
      <w:r w:rsidRPr="00BA6440">
        <w:t>AB value as</w:t>
      </w:r>
      <w:r>
        <w:t xml:space="preserve"> at 1 July 2015 to be $6672.9 million ($ nominal)</w:t>
      </w:r>
      <w:r w:rsidRPr="00BA6440">
        <w:t>.</w:t>
      </w:r>
      <w:r>
        <w:t xml:space="preserve"> This amount is </w:t>
      </w:r>
      <w:r w:rsidRPr="00BA6440">
        <w:t>$</w:t>
      </w:r>
      <w:r>
        <w:t>57 million (or 0.9 per cent) lower than Energex's value of $6729.9 million in its revised proposal. This is because we updated the capex inputs for 2014–15 using revised estimates from Energex.</w:t>
      </w:r>
    </w:p>
    <w:p w:rsidR="00D10C8E" w:rsidRDefault="003D3CB7" w:rsidP="003D3CB7">
      <w:r w:rsidRPr="001B16E4">
        <w:t>In the</w:t>
      </w:r>
      <w:r>
        <w:t xml:space="preserve"> preliminary</w:t>
      </w:r>
      <w:r w:rsidRPr="001B16E4">
        <w:t xml:space="preserve"> decision, we </w:t>
      </w:r>
      <w:r>
        <w:t xml:space="preserve">accepted Energex's proposed method to establish the opening TAB at 1 July 2015 as it was based on the approach set out in our roll forward model (RFM). </w:t>
      </w:r>
      <w:r w:rsidR="00D10C8E">
        <w:t>However, we</w:t>
      </w:r>
      <w:r>
        <w:t xml:space="preserve"> amended Energ</w:t>
      </w:r>
      <w:r w:rsidR="00D10C8E">
        <w:t>ex</w:t>
      </w:r>
      <w:r>
        <w:t xml:space="preserve">'s proposed opening TAB for </w:t>
      </w:r>
      <w:r w:rsidRPr="00F93A94">
        <w:t xml:space="preserve">adjustments made to the </w:t>
      </w:r>
      <w:r w:rsidR="00D10C8E">
        <w:t xml:space="preserve">actual </w:t>
      </w:r>
      <w:r w:rsidRPr="00F93A94">
        <w:t>capex</w:t>
      </w:r>
      <w:r>
        <w:t xml:space="preserve"> values in the</w:t>
      </w:r>
      <w:r w:rsidR="00D10C8E">
        <w:t xml:space="preserve"> RFM</w:t>
      </w:r>
      <w:r>
        <w:t>. We noted the roll forward of Energ</w:t>
      </w:r>
      <w:r w:rsidR="00D10C8E">
        <w:t>ex</w:t>
      </w:r>
      <w:r>
        <w:t>'s TAB included estimated capex values for 201</w:t>
      </w:r>
      <w:r w:rsidR="00D10C8E">
        <w:t>4</w:t>
      </w:r>
      <w:r>
        <w:t>–1</w:t>
      </w:r>
      <w:r w:rsidR="00D10C8E">
        <w:t>5</w:t>
      </w:r>
      <w:r>
        <w:t>.</w:t>
      </w:r>
      <w:r w:rsidR="00D10C8E" w:rsidRPr="00D10C8E">
        <w:t xml:space="preserve"> </w:t>
      </w:r>
      <w:r w:rsidR="00D10C8E" w:rsidRPr="009477A6">
        <w:t xml:space="preserve">We </w:t>
      </w:r>
      <w:r w:rsidR="00D10C8E">
        <w:t xml:space="preserve">stated we </w:t>
      </w:r>
      <w:r w:rsidR="00D10C8E" w:rsidRPr="009477A6">
        <w:t>would update</w:t>
      </w:r>
      <w:r w:rsidR="00D10C8E">
        <w:t xml:space="preserve"> the 2014–15 estimated capex value for the final decision</w:t>
      </w:r>
      <w:r w:rsidR="00D10C8E" w:rsidRPr="009477A6">
        <w:t>.</w:t>
      </w:r>
      <w:r>
        <w:t xml:space="preserve"> </w:t>
      </w:r>
    </w:p>
    <w:p w:rsidR="00EA633B" w:rsidRDefault="00D10C8E" w:rsidP="00EA633B">
      <w:r>
        <w:t>Energex</w:t>
      </w:r>
      <w:r w:rsidR="003D3CB7" w:rsidRPr="001B16E4">
        <w:t xml:space="preserve">'s revised proposal adopted </w:t>
      </w:r>
      <w:r>
        <w:t>our preliminary</w:t>
      </w:r>
      <w:r w:rsidR="003D3CB7" w:rsidRPr="001B16E4">
        <w:t xml:space="preserve"> decision</w:t>
      </w:r>
      <w:r w:rsidR="003D3CB7">
        <w:t xml:space="preserve"> adjustments</w:t>
      </w:r>
      <w:r w:rsidR="003D3CB7" w:rsidRPr="001B16E4">
        <w:t xml:space="preserve"> </w:t>
      </w:r>
      <w:r w:rsidR="003D3CB7">
        <w:t xml:space="preserve">to </w:t>
      </w:r>
      <w:r>
        <w:t>roll forward the opening TAB from 1 July 2010 to 30 June 2015.</w:t>
      </w:r>
      <w:r w:rsidR="003D3CB7">
        <w:t xml:space="preserve"> </w:t>
      </w:r>
      <w:r>
        <w:t xml:space="preserve">Following an information request from us, Energex provided a revised estimate of capex for </w:t>
      </w:r>
      <w:r w:rsidRPr="003415D8">
        <w:t>201</w:t>
      </w:r>
      <w:r>
        <w:t>4</w:t>
      </w:r>
      <w:r w:rsidRPr="003415D8">
        <w:t>–1</w:t>
      </w:r>
      <w:r>
        <w:t>5 (net of disposals).</w:t>
      </w:r>
      <w:r>
        <w:rPr>
          <w:rStyle w:val="FootnoteReference"/>
        </w:rPr>
        <w:footnoteReference w:id="4"/>
      </w:r>
      <w:r>
        <w:t xml:space="preserve"> As discussed in attachment 2, we have accepted Energex's revision to the net capex estimate for 2014–15. This revised estimate is lower than in the initial proposal and reflects more up-to-date data, and therefore is the best forecast available.</w:t>
      </w:r>
    </w:p>
    <w:p w:rsidR="00EA633B" w:rsidRDefault="00EA633B" w:rsidP="00EA633B">
      <w:r>
        <w:lastRenderedPageBreak/>
        <w:fldChar w:fldCharType="begin"/>
      </w:r>
      <w:r>
        <w:instrText xml:space="preserve"> REF _Ref417391805 \h </w:instrText>
      </w:r>
      <w:r>
        <w:fldChar w:fldCharType="separate"/>
      </w:r>
      <w:r w:rsidR="00C258A8">
        <w:t xml:space="preserve">Table </w:t>
      </w:r>
      <w:r w:rsidR="00C258A8">
        <w:rPr>
          <w:noProof/>
        </w:rPr>
        <w:t>8</w:t>
      </w:r>
      <w:r w:rsidR="00C258A8">
        <w:t>.</w:t>
      </w:r>
      <w:r w:rsidR="00C258A8">
        <w:rPr>
          <w:noProof/>
        </w:rPr>
        <w:t>3</w:t>
      </w:r>
      <w:r>
        <w:fldChar w:fldCharType="end"/>
      </w:r>
      <w:r>
        <w:t xml:space="preserve"> </w:t>
      </w:r>
      <w:r w:rsidRPr="008F4FB1">
        <w:t xml:space="preserve">sets out our </w:t>
      </w:r>
      <w:r>
        <w:t xml:space="preserve">final </w:t>
      </w:r>
      <w:r w:rsidRPr="008F4FB1">
        <w:t xml:space="preserve">decision on the roll forward of </w:t>
      </w:r>
      <w:r>
        <w:t>Energex</w:t>
      </w:r>
      <w:r w:rsidRPr="008F4FB1">
        <w:t>'s TAB values over the 20</w:t>
      </w:r>
      <w:r>
        <w:t>10</w:t>
      </w:r>
      <w:r w:rsidRPr="008F4FB1">
        <w:t>–1</w:t>
      </w:r>
      <w:r>
        <w:t>5</w:t>
      </w:r>
      <w:r w:rsidRPr="008F4FB1">
        <w:t xml:space="preserve"> regulatory control period.</w:t>
      </w:r>
    </w:p>
    <w:p w:rsidR="00EA633B" w:rsidRDefault="00EA633B" w:rsidP="00EA633B">
      <w:pPr>
        <w:pStyle w:val="Caption"/>
      </w:pPr>
      <w:bookmarkStart w:id="25" w:name="_Ref417391805"/>
      <w:r>
        <w:t xml:space="preserve">Table </w:t>
      </w:r>
      <w:r w:rsidR="006D3508">
        <w:fldChar w:fldCharType="begin"/>
      </w:r>
      <w:r w:rsidR="006D3508">
        <w:instrText xml:space="preserve"> STYLEREF 1 \s </w:instrText>
      </w:r>
      <w:r w:rsidR="006D3508">
        <w:fldChar w:fldCharType="separate"/>
      </w:r>
      <w:r w:rsidR="00C258A8">
        <w:rPr>
          <w:noProof/>
        </w:rPr>
        <w:t>8</w:t>
      </w:r>
      <w:r w:rsidR="006D3508">
        <w:rPr>
          <w:noProof/>
        </w:rPr>
        <w:fldChar w:fldCharType="end"/>
      </w:r>
      <w:r>
        <w:t>.</w:t>
      </w:r>
      <w:r w:rsidRPr="00EA633B">
        <w:fldChar w:fldCharType="begin"/>
      </w:r>
      <w:r>
        <w:instrText xml:space="preserve"> SEQ Table \* ARABIC \s 1 </w:instrText>
      </w:r>
      <w:r w:rsidRPr="00EA633B">
        <w:fldChar w:fldCharType="separate"/>
      </w:r>
      <w:r w:rsidR="00C258A8">
        <w:rPr>
          <w:noProof/>
        </w:rPr>
        <w:t>3</w:t>
      </w:r>
      <w:r w:rsidRPr="00EA633B">
        <w:fldChar w:fldCharType="end"/>
      </w:r>
      <w:bookmarkEnd w:id="25"/>
      <w:r>
        <w:tab/>
      </w:r>
      <w:r w:rsidRPr="008F4FB1">
        <w:t xml:space="preserve">AER's </w:t>
      </w:r>
      <w:r>
        <w:t>final</w:t>
      </w:r>
      <w:r w:rsidRPr="008F4FB1">
        <w:t xml:space="preserve"> decision on </w:t>
      </w:r>
      <w:r>
        <w:t>Energex</w:t>
      </w:r>
      <w:r w:rsidRPr="008F4FB1">
        <w:t>'s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EA633B" w:rsidRPr="008F4FB1" w:rsidTr="001279B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r w:rsidRPr="008F4FB1">
              <w:t> </w:t>
            </w:r>
          </w:p>
        </w:tc>
        <w:tc>
          <w:tcPr>
            <w:tcW w:w="940" w:type="dxa"/>
            <w:noWrap/>
            <w:hideMark/>
          </w:tcPr>
          <w:p w:rsidR="00EA633B" w:rsidRPr="00EA633B" w:rsidRDefault="00EA633B" w:rsidP="00EA633B">
            <w:pPr>
              <w:cnfStyle w:val="100000000000" w:firstRow="1" w:lastRow="0" w:firstColumn="0" w:lastColumn="0" w:oddVBand="0" w:evenVBand="0" w:oddHBand="0" w:evenHBand="0" w:firstRowFirstColumn="0" w:firstRowLastColumn="0" w:lastRowFirstColumn="0" w:lastRowLastColumn="0"/>
            </w:pPr>
            <w:r w:rsidRPr="008F4FB1">
              <w:t>2010–11</w:t>
            </w:r>
          </w:p>
        </w:tc>
        <w:tc>
          <w:tcPr>
            <w:tcW w:w="1147" w:type="dxa"/>
            <w:noWrap/>
            <w:hideMark/>
          </w:tcPr>
          <w:p w:rsidR="00EA633B" w:rsidRPr="00EA633B" w:rsidRDefault="00EA633B" w:rsidP="00EA633B">
            <w:pPr>
              <w:cnfStyle w:val="100000000000" w:firstRow="1" w:lastRow="0" w:firstColumn="0" w:lastColumn="0" w:oddVBand="0" w:evenVBand="0" w:oddHBand="0" w:evenHBand="0" w:firstRowFirstColumn="0" w:firstRowLastColumn="0" w:lastRowFirstColumn="0" w:lastRowLastColumn="0"/>
            </w:pPr>
            <w:r w:rsidRPr="008F4FB1">
              <w:t>2011–12</w:t>
            </w:r>
          </w:p>
        </w:tc>
        <w:tc>
          <w:tcPr>
            <w:tcW w:w="1147" w:type="dxa"/>
            <w:noWrap/>
            <w:hideMark/>
          </w:tcPr>
          <w:p w:rsidR="00EA633B" w:rsidRPr="00EA633B" w:rsidRDefault="00EA633B" w:rsidP="00EA633B">
            <w:pPr>
              <w:cnfStyle w:val="100000000000" w:firstRow="1" w:lastRow="0" w:firstColumn="0" w:lastColumn="0" w:oddVBand="0" w:evenVBand="0" w:oddHBand="0" w:evenHBand="0" w:firstRowFirstColumn="0" w:firstRowLastColumn="0" w:lastRowFirstColumn="0" w:lastRowLastColumn="0"/>
            </w:pPr>
            <w:r w:rsidRPr="008F4FB1">
              <w:t>2012–13</w:t>
            </w:r>
          </w:p>
        </w:tc>
        <w:tc>
          <w:tcPr>
            <w:tcW w:w="1147" w:type="dxa"/>
            <w:noWrap/>
            <w:hideMark/>
          </w:tcPr>
          <w:p w:rsidR="00EA633B" w:rsidRPr="00EA633B" w:rsidRDefault="00EA633B" w:rsidP="00EA633B">
            <w:pPr>
              <w:cnfStyle w:val="100000000000" w:firstRow="1" w:lastRow="0" w:firstColumn="0" w:lastColumn="0" w:oddVBand="0" w:evenVBand="0" w:oddHBand="0" w:evenHBand="0" w:firstRowFirstColumn="0" w:firstRowLastColumn="0" w:lastRowFirstColumn="0" w:lastRowLastColumn="0"/>
            </w:pPr>
            <w:r w:rsidRPr="008F4FB1">
              <w:t>2013–14</w:t>
            </w:r>
          </w:p>
        </w:tc>
        <w:tc>
          <w:tcPr>
            <w:tcW w:w="1147" w:type="dxa"/>
            <w:noWrap/>
            <w:hideMark/>
          </w:tcPr>
          <w:p w:rsidR="00EA633B" w:rsidRPr="00EA633B" w:rsidRDefault="00EA633B" w:rsidP="00EA633B">
            <w:pPr>
              <w:cnfStyle w:val="100000000000" w:firstRow="1" w:lastRow="0" w:firstColumn="0" w:lastColumn="0" w:oddVBand="0" w:evenVBand="0" w:oddHBand="0" w:evenHBand="0" w:firstRowFirstColumn="0" w:firstRowLastColumn="0" w:lastRowFirstColumn="0" w:lastRowLastColumn="0"/>
              <w:rPr>
                <w:rStyle w:val="AERsuperscript"/>
              </w:rPr>
            </w:pPr>
            <w:r w:rsidRPr="008F4FB1">
              <w:t>2014–15</w:t>
            </w:r>
            <w:r w:rsidRPr="00EA633B">
              <w:rPr>
                <w:rStyle w:val="AERsuperscript"/>
              </w:rPr>
              <w:t>b</w:t>
            </w:r>
          </w:p>
        </w:tc>
      </w:tr>
      <w:tr w:rsidR="00EA633B"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r w:rsidRPr="007C093A">
              <w:t>Opening TAB</w:t>
            </w:r>
          </w:p>
        </w:tc>
        <w:tc>
          <w:tcPr>
            <w:tcW w:w="940"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3759.0</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4578.7</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5337.7</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6024.7</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6562.4</w:t>
            </w:r>
          </w:p>
        </w:tc>
      </w:tr>
      <w:tr w:rsidR="00EA633B" w:rsidRPr="008F4FB1"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pPr>
              <w:rPr>
                <w:rStyle w:val="AERsuperscript"/>
              </w:rPr>
            </w:pPr>
            <w:r w:rsidRPr="007C093A">
              <w:t>Capital expenditure</w:t>
            </w:r>
            <w:r w:rsidRPr="00EA633B">
              <w:rPr>
                <w:rStyle w:val="AERsuperscript"/>
              </w:rPr>
              <w:t>a</w:t>
            </w:r>
          </w:p>
        </w:tc>
        <w:tc>
          <w:tcPr>
            <w:tcW w:w="940"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955.6</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926.2</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880.2</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751.7</w:t>
            </w:r>
          </w:p>
        </w:tc>
        <w:tc>
          <w:tcPr>
            <w:tcW w:w="1147" w:type="dxa"/>
            <w:noWrap/>
            <w:vAlign w:val="bottom"/>
          </w:tcPr>
          <w:p w:rsidR="00EA633B" w:rsidRPr="00EA633B" w:rsidRDefault="00B534BE" w:rsidP="00B534BE">
            <w:pPr>
              <w:cnfStyle w:val="000000010000" w:firstRow="0" w:lastRow="0" w:firstColumn="0" w:lastColumn="0" w:oddVBand="0" w:evenVBand="0" w:oddHBand="0" w:evenHBand="1" w:firstRowFirstColumn="0" w:firstRowLastColumn="0" w:lastRowFirstColumn="0" w:lastRowLastColumn="0"/>
            </w:pPr>
            <w:r>
              <w:t>728.0</w:t>
            </w:r>
          </w:p>
        </w:tc>
      </w:tr>
      <w:tr w:rsidR="00EA633B"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r w:rsidRPr="007C093A">
              <w:rPr>
                <w:rStyle w:val="AERtextitalic"/>
              </w:rPr>
              <w:t>Less:</w:t>
            </w:r>
            <w:r w:rsidRPr="00EA633B">
              <w:t xml:space="preserve"> Tax depreciation</w:t>
            </w:r>
          </w:p>
        </w:tc>
        <w:tc>
          <w:tcPr>
            <w:tcW w:w="940"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135.9</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167.2</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193.3</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214.0</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232.9</w:t>
            </w:r>
          </w:p>
        </w:tc>
      </w:tr>
      <w:tr w:rsidR="00EA633B" w:rsidRPr="00B54C07"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r w:rsidRPr="007C093A">
              <w:t>Closing TAB</w:t>
            </w:r>
          </w:p>
        </w:tc>
        <w:tc>
          <w:tcPr>
            <w:tcW w:w="940"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4578.7</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5337.7</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6024.7</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pPr>
            <w:r w:rsidRPr="007C093A">
              <w:t>6562.4</w:t>
            </w:r>
          </w:p>
        </w:tc>
        <w:tc>
          <w:tcPr>
            <w:tcW w:w="1147" w:type="dxa"/>
            <w:noWrap/>
            <w:vAlign w:val="bottom"/>
          </w:tcPr>
          <w:p w:rsidR="00EA633B" w:rsidRPr="00EA633B" w:rsidRDefault="00EA633B" w:rsidP="00B534BE">
            <w:pPr>
              <w:cnfStyle w:val="000000010000" w:firstRow="0" w:lastRow="0" w:firstColumn="0" w:lastColumn="0" w:oddVBand="0" w:evenVBand="0" w:oddHBand="0" w:evenHBand="1" w:firstRowFirstColumn="0" w:firstRowLastColumn="0" w:lastRowFirstColumn="0" w:lastRowLastColumn="0"/>
            </w:pPr>
            <w:r w:rsidRPr="007C093A">
              <w:t>7</w:t>
            </w:r>
            <w:r w:rsidR="00B534BE">
              <w:t>057</w:t>
            </w:r>
            <w:r w:rsidRPr="007C093A">
              <w:t>.</w:t>
            </w:r>
            <w:r w:rsidR="00B534BE">
              <w:t>4</w:t>
            </w:r>
          </w:p>
        </w:tc>
      </w:tr>
      <w:tr w:rsidR="00EA633B"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r w:rsidRPr="007C093A">
              <w:t>Meters moved to alternative control services and unregulated assets removed</w:t>
            </w:r>
          </w:p>
        </w:tc>
        <w:tc>
          <w:tcPr>
            <w:tcW w:w="940"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EA633B" w:rsidRPr="00EA633B" w:rsidRDefault="00EA633B" w:rsidP="00EA633B">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EA633B" w:rsidRPr="00EA633B" w:rsidRDefault="00EA633B" w:rsidP="00B534BE">
            <w:pPr>
              <w:cnfStyle w:val="000000000000" w:firstRow="0" w:lastRow="0" w:firstColumn="0" w:lastColumn="0" w:oddVBand="0" w:evenVBand="0" w:oddHBand="0" w:evenHBand="0" w:firstRowFirstColumn="0" w:firstRowLastColumn="0" w:lastRowFirstColumn="0" w:lastRowLastColumn="0"/>
            </w:pPr>
            <w:r>
              <w:t>–</w:t>
            </w:r>
            <w:r w:rsidR="00B534BE">
              <w:t>384.5</w:t>
            </w:r>
          </w:p>
        </w:tc>
      </w:tr>
      <w:tr w:rsidR="00EA633B" w:rsidRPr="007C093A"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A633B" w:rsidRPr="00EA633B" w:rsidRDefault="00EA633B" w:rsidP="00EA633B">
            <w:pPr>
              <w:rPr>
                <w:rStyle w:val="Strong"/>
              </w:rPr>
            </w:pPr>
            <w:r w:rsidRPr="007C093A">
              <w:rPr>
                <w:rStyle w:val="Strong"/>
              </w:rPr>
              <w:t>Opening TAB as at 1 July 2015</w:t>
            </w:r>
          </w:p>
        </w:tc>
        <w:tc>
          <w:tcPr>
            <w:tcW w:w="940"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EA633B" w:rsidRPr="00EA633B" w:rsidRDefault="00EA633B" w:rsidP="00EA633B">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EA633B" w:rsidRPr="00EA633B" w:rsidRDefault="00EA633B" w:rsidP="00B534BE">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6</w:t>
            </w:r>
            <w:r w:rsidR="00B534BE">
              <w:rPr>
                <w:rStyle w:val="Strong"/>
              </w:rPr>
              <w:t>6</w:t>
            </w:r>
            <w:r w:rsidRPr="007C093A">
              <w:rPr>
                <w:rStyle w:val="Strong"/>
              </w:rPr>
              <w:t>72.9</w:t>
            </w:r>
          </w:p>
        </w:tc>
      </w:tr>
    </w:tbl>
    <w:p w:rsidR="00EA633B" w:rsidRDefault="00EA633B" w:rsidP="00EA633B">
      <w:pPr>
        <w:pStyle w:val="AERtablesource"/>
      </w:pPr>
      <w:r>
        <w:t>Source:</w:t>
      </w:r>
      <w:r>
        <w:tab/>
        <w:t>AER analysis.</w:t>
      </w:r>
    </w:p>
    <w:p w:rsidR="00EA633B" w:rsidRDefault="00EA633B" w:rsidP="00EA633B">
      <w:pPr>
        <w:pStyle w:val="AERtablesource"/>
      </w:pPr>
      <w:r>
        <w:t>(a)</w:t>
      </w:r>
      <w:r>
        <w:tab/>
        <w:t>Net of disposals.</w:t>
      </w:r>
    </w:p>
    <w:p w:rsidR="00EA633B" w:rsidRPr="00C255A4" w:rsidRDefault="00EA633B" w:rsidP="00EA633B">
      <w:pPr>
        <w:pStyle w:val="AERtablesource"/>
      </w:pPr>
      <w:r>
        <w:t>(b)</w:t>
      </w:r>
      <w:r>
        <w:tab/>
        <w:t>Based on estimated capex.</w:t>
      </w:r>
    </w:p>
    <w:p w:rsidR="00D10C8E" w:rsidRDefault="00D10C8E" w:rsidP="00D10C8E">
      <w:pPr>
        <w:pStyle w:val="Heading3"/>
      </w:pPr>
      <w:bookmarkStart w:id="26" w:name="_Ref410982196"/>
      <w:bookmarkStart w:id="27" w:name="_Toc413149277"/>
      <w:bookmarkStart w:id="28" w:name="_Toc432774722"/>
      <w:r>
        <w:t>Remaining tax asset lives</w:t>
      </w:r>
      <w:bookmarkEnd w:id="26"/>
      <w:bookmarkEnd w:id="27"/>
      <w:bookmarkEnd w:id="28"/>
    </w:p>
    <w:p w:rsidR="0019392B" w:rsidRPr="009752B2" w:rsidRDefault="0019392B" w:rsidP="0019392B">
      <w:r>
        <w:t>Consistent with our preliminary decision, w</w:t>
      </w:r>
      <w:r w:rsidRPr="009752B2">
        <w:t xml:space="preserve">e accept </w:t>
      </w:r>
      <w:r>
        <w:t>Energex's</w:t>
      </w:r>
      <w:r w:rsidRPr="009752B2">
        <w:t xml:space="preserve"> </w:t>
      </w:r>
      <w:r w:rsidR="009612A6">
        <w:t xml:space="preserve">proposed </w:t>
      </w:r>
      <w:r>
        <w:t xml:space="preserve">weighted average method to calculate </w:t>
      </w:r>
      <w:r w:rsidRPr="009752B2">
        <w:t>remaining tax asset lives at 1 July 201</w:t>
      </w:r>
      <w:r>
        <w:t>5.</w:t>
      </w:r>
    </w:p>
    <w:p w:rsidR="0019392B" w:rsidRDefault="0019392B" w:rsidP="0019392B">
      <w:r w:rsidRPr="009752B2" w:rsidDel="00E31E5A">
        <w:t xml:space="preserve">In </w:t>
      </w:r>
      <w:r w:rsidRPr="009752B2">
        <w:t>the</w:t>
      </w:r>
      <w:r w:rsidRPr="009752B2" w:rsidDel="00E31E5A">
        <w:t xml:space="preserve"> </w:t>
      </w:r>
      <w:r>
        <w:t xml:space="preserve">preliminary </w:t>
      </w:r>
      <w:r w:rsidRPr="009752B2" w:rsidDel="00E31E5A">
        <w:t xml:space="preserve">decision, we accepted </w:t>
      </w:r>
      <w:r w:rsidRPr="009752B2">
        <w:t>Energ</w:t>
      </w:r>
      <w:r>
        <w:t>ex'</w:t>
      </w:r>
      <w:r w:rsidRPr="009752B2" w:rsidDel="00E31E5A">
        <w:t xml:space="preserve">s proposed </w:t>
      </w:r>
      <w:r w:rsidRPr="009752B2">
        <w:t>weighted average</w:t>
      </w:r>
      <w:r w:rsidRPr="009752B2" w:rsidDel="00E31E5A">
        <w:t xml:space="preserve"> method for calculating the re</w:t>
      </w:r>
      <w:r w:rsidRPr="009752B2">
        <w:t>maining tax asset lives at 1 July 201</w:t>
      </w:r>
      <w:r>
        <w:t>5</w:t>
      </w:r>
      <w:r w:rsidRPr="009752B2">
        <w:t xml:space="preserve">. </w:t>
      </w:r>
      <w:r>
        <w:t>The proposed method is consistent with our preferred approach</w:t>
      </w:r>
      <w:r w:rsidDel="00E31E5A">
        <w:t xml:space="preserve">. </w:t>
      </w:r>
      <w:r>
        <w:t>W</w:t>
      </w:r>
      <w:r w:rsidRPr="00574329">
        <w:t xml:space="preserve">e noted that the remaining </w:t>
      </w:r>
      <w:r>
        <w:t xml:space="preserve">tax </w:t>
      </w:r>
      <w:r w:rsidRPr="00574329">
        <w:t xml:space="preserve">asset lives would be </w:t>
      </w:r>
      <w:r>
        <w:t>recalculated</w:t>
      </w:r>
      <w:r w:rsidRPr="00574329">
        <w:t xml:space="preserve"> for the final decision because </w:t>
      </w:r>
      <w:r>
        <w:t>of updates to Energex's</w:t>
      </w:r>
      <w:r w:rsidRPr="00574329">
        <w:t xml:space="preserve"> 201</w:t>
      </w:r>
      <w:r>
        <w:t>4</w:t>
      </w:r>
      <w:r w:rsidRPr="00574329">
        <w:t>–1</w:t>
      </w:r>
      <w:r>
        <w:t>5</w:t>
      </w:r>
      <w:r w:rsidRPr="00574329">
        <w:t xml:space="preserve"> capex</w:t>
      </w:r>
      <w:r>
        <w:t xml:space="preserve"> in the TAB roll forward</w:t>
      </w:r>
      <w:r w:rsidRPr="00574329">
        <w:t xml:space="preserve">. </w:t>
      </w:r>
      <w:r>
        <w:t>T</w:t>
      </w:r>
      <w:r w:rsidR="0000736B">
        <w:t xml:space="preserve">he 2014–15 </w:t>
      </w:r>
      <w:r w:rsidRPr="009752B2">
        <w:t xml:space="preserve">capex </w:t>
      </w:r>
      <w:r w:rsidR="0000736B">
        <w:t xml:space="preserve">values are </w:t>
      </w:r>
      <w:r>
        <w:t>input</w:t>
      </w:r>
      <w:r w:rsidR="0000736B">
        <w:t>s</w:t>
      </w:r>
      <w:r w:rsidRPr="009752B2">
        <w:t xml:space="preserve"> </w:t>
      </w:r>
      <w:r w:rsidR="0000736B">
        <w:t xml:space="preserve">used to </w:t>
      </w:r>
      <w:r w:rsidRPr="009752B2">
        <w:t>calculat</w:t>
      </w:r>
      <w:r w:rsidR="0000736B">
        <w:t xml:space="preserve">e </w:t>
      </w:r>
      <w:r w:rsidRPr="009752B2">
        <w:t xml:space="preserve">the </w:t>
      </w:r>
      <w:r w:rsidR="0000736B">
        <w:t xml:space="preserve">weighted average </w:t>
      </w:r>
      <w:r w:rsidRPr="009752B2">
        <w:t>remaining tax asset lives</w:t>
      </w:r>
      <w:r w:rsidRPr="009752B2" w:rsidDel="00E31E5A">
        <w:t>.</w:t>
      </w:r>
      <w:r w:rsidRPr="009752B2">
        <w:rPr>
          <w:rStyle w:val="FootnoteReference"/>
        </w:rPr>
        <w:footnoteReference w:id="5"/>
      </w:r>
      <w:r>
        <w:t xml:space="preserve"> </w:t>
      </w:r>
      <w:r w:rsidR="0000736B">
        <w:t>Based on the revisions for 2014–15 capex</w:t>
      </w:r>
      <w:r w:rsidR="0000736B" w:rsidRPr="00E029D1">
        <w:t xml:space="preserve"> in the </w:t>
      </w:r>
      <w:r w:rsidR="0000736B">
        <w:t xml:space="preserve">TAB </w:t>
      </w:r>
      <w:r w:rsidR="0000736B" w:rsidRPr="00E029D1">
        <w:t>roll forward as discussed in</w:t>
      </w:r>
      <w:r w:rsidR="0000736B">
        <w:t xml:space="preserve"> section 8.4.1,</w:t>
      </w:r>
      <w:r w:rsidR="0000736B" w:rsidRPr="006B1299">
        <w:t xml:space="preserve"> </w:t>
      </w:r>
      <w:r w:rsidR="0000736B">
        <w:t xml:space="preserve">we have </w:t>
      </w:r>
      <w:r w:rsidR="0000736B" w:rsidRPr="00E029D1">
        <w:t xml:space="preserve">updated </w:t>
      </w:r>
      <w:r w:rsidR="0000736B">
        <w:t>Energex</w:t>
      </w:r>
      <w:r w:rsidR="0000736B" w:rsidRPr="00E029D1">
        <w:t>'s remaining</w:t>
      </w:r>
      <w:r w:rsidR="0000736B">
        <w:t xml:space="preserve"> tax</w:t>
      </w:r>
      <w:r w:rsidR="0000736B" w:rsidRPr="00E029D1">
        <w:t xml:space="preserve"> asset lives</w:t>
      </w:r>
      <w:r w:rsidR="0000736B">
        <w:t xml:space="preserve"> at 1 July 2015 for this final decision</w:t>
      </w:r>
      <w:r w:rsidR="0000736B" w:rsidRPr="00E029D1">
        <w:t>.</w:t>
      </w:r>
    </w:p>
    <w:p w:rsidR="0029549F" w:rsidRDefault="0029549F" w:rsidP="0029549F">
      <w:r>
        <w:t xml:space="preserve">We are satisfied the remaining </w:t>
      </w:r>
      <w:r w:rsidRPr="005F0D1A">
        <w:t>tax asset li</w:t>
      </w:r>
      <w:r>
        <w:t>ves</w:t>
      </w:r>
      <w:r w:rsidRPr="005F0D1A">
        <w:t xml:space="preserve"> provide</w:t>
      </w:r>
      <w:r>
        <w:t xml:space="preserve"> an appropriate</w:t>
      </w:r>
      <w:r w:rsidRPr="005F0D1A">
        <w:t xml:space="preserve"> estimate of the tax depreciation amount for a benchmark efficie</w:t>
      </w:r>
      <w:r>
        <w:t>nt service provider as required by the NER.</w:t>
      </w:r>
      <w:r>
        <w:rPr>
          <w:rStyle w:val="FootnoteReference"/>
        </w:rPr>
        <w:footnoteReference w:id="6"/>
      </w:r>
      <w:r w:rsidR="003C2093">
        <w:t xml:space="preserve"> </w:t>
      </w:r>
      <w:r>
        <w:fldChar w:fldCharType="begin"/>
      </w:r>
      <w:r>
        <w:instrText xml:space="preserve"> REF _Ref410983841 \h </w:instrText>
      </w:r>
      <w:r>
        <w:fldChar w:fldCharType="separate"/>
      </w:r>
      <w:r w:rsidR="00C258A8">
        <w:t xml:space="preserve">Table </w:t>
      </w:r>
      <w:r w:rsidR="00C258A8">
        <w:rPr>
          <w:noProof/>
        </w:rPr>
        <w:t>8</w:t>
      </w:r>
      <w:r w:rsidR="00C258A8">
        <w:t>.</w:t>
      </w:r>
      <w:r w:rsidR="00C258A8">
        <w:rPr>
          <w:noProof/>
        </w:rPr>
        <w:t>4</w:t>
      </w:r>
      <w:r>
        <w:fldChar w:fldCharType="end"/>
      </w:r>
      <w:r>
        <w:t xml:space="preserve"> </w:t>
      </w:r>
      <w:r w:rsidRPr="007211B2">
        <w:t xml:space="preserve">sets out our </w:t>
      </w:r>
      <w:r>
        <w:t>final</w:t>
      </w:r>
      <w:r w:rsidRPr="007211B2">
        <w:t xml:space="preserve"> decision on the </w:t>
      </w:r>
      <w:r>
        <w:t>remaining</w:t>
      </w:r>
      <w:r w:rsidRPr="007211B2">
        <w:t xml:space="preserve"> tax asset lives </w:t>
      </w:r>
      <w:r>
        <w:t xml:space="preserve">at 1 July 2015 </w:t>
      </w:r>
      <w:r w:rsidRPr="007211B2">
        <w:t>for Energex.</w:t>
      </w:r>
    </w:p>
    <w:p w:rsidR="003C2093" w:rsidRPr="009C155F" w:rsidRDefault="003C2093" w:rsidP="0029549F"/>
    <w:p w:rsidR="009612A6" w:rsidRPr="00ED290F" w:rsidRDefault="009612A6" w:rsidP="009612A6">
      <w:pPr>
        <w:pStyle w:val="Heading3"/>
      </w:pPr>
      <w:bookmarkStart w:id="29" w:name="_Toc413149278"/>
      <w:bookmarkStart w:id="30" w:name="_Ref427830236"/>
      <w:bookmarkStart w:id="31" w:name="_Toc432774723"/>
      <w:r w:rsidRPr="009C155F">
        <w:lastRenderedPageBreak/>
        <w:t>Standard tax asset lives</w:t>
      </w:r>
      <w:bookmarkEnd w:id="29"/>
      <w:bookmarkEnd w:id="30"/>
      <w:bookmarkEnd w:id="31"/>
    </w:p>
    <w:p w:rsidR="009612A6" w:rsidRPr="007211B2" w:rsidRDefault="009612A6" w:rsidP="009612A6">
      <w:r>
        <w:t>Consistent with our preliminary decision, w</w:t>
      </w:r>
      <w:r w:rsidRPr="007211B2">
        <w:t xml:space="preserve">e accept </w:t>
      </w:r>
      <w:r>
        <w:t xml:space="preserve">Energex's </w:t>
      </w:r>
      <w:r w:rsidRPr="007211B2">
        <w:t>proposed standard tax asset lives because they are:</w:t>
      </w:r>
    </w:p>
    <w:p w:rsidR="009612A6" w:rsidRPr="007211B2" w:rsidRDefault="009612A6" w:rsidP="009612A6">
      <w:pPr>
        <w:pStyle w:val="AERbulletlistfirststyle"/>
      </w:pPr>
      <w:r w:rsidRPr="007211B2">
        <w:t>broadly consistent with the values prescribed by the Commissioner for taxation in tax ruling 2014/4</w:t>
      </w:r>
      <w:r>
        <w:rPr>
          <w:rStyle w:val="FootnoteReference"/>
        </w:rPr>
        <w:footnoteReference w:id="7"/>
      </w:r>
      <w:r w:rsidRPr="007211B2">
        <w:t xml:space="preserve"> </w:t>
      </w:r>
    </w:p>
    <w:p w:rsidR="009612A6" w:rsidRPr="007211B2" w:rsidRDefault="009612A6" w:rsidP="009612A6">
      <w:pPr>
        <w:pStyle w:val="AERbulletlistfirststyle"/>
      </w:pPr>
      <w:r w:rsidRPr="007211B2">
        <w:t>the same as th</w:t>
      </w:r>
      <w:r>
        <w:t>e</w:t>
      </w:r>
      <w:r w:rsidRPr="007211B2">
        <w:t xml:space="preserve"> approved standard tax asset lives for the 20</w:t>
      </w:r>
      <w:r>
        <w:t>10</w:t>
      </w:r>
      <w:r w:rsidRPr="007211B2">
        <w:t>–1</w:t>
      </w:r>
      <w:r>
        <w:t>5</w:t>
      </w:r>
      <w:r w:rsidRPr="007211B2">
        <w:t xml:space="preserve"> regulatory control period. </w:t>
      </w:r>
    </w:p>
    <w:p w:rsidR="009612A6" w:rsidRDefault="009612A6" w:rsidP="009612A6">
      <w:r>
        <w:t xml:space="preserve">In the preliminary decision, we made one amendment to the proposed standard tax asset life. We </w:t>
      </w:r>
      <w:r w:rsidRPr="005F0D1A">
        <w:t xml:space="preserve">changed the standard tax asset life for </w:t>
      </w:r>
      <w:r>
        <w:t>the</w:t>
      </w:r>
      <w:r w:rsidRPr="005F0D1A">
        <w:t xml:space="preserve"> 'Equity raising costs' asset class to 5</w:t>
      </w:r>
      <w:r>
        <w:t> </w:t>
      </w:r>
      <w:r w:rsidRPr="005F0D1A">
        <w:t xml:space="preserve">years from </w:t>
      </w:r>
      <w:r>
        <w:t>'n/a'</w:t>
      </w:r>
      <w:r w:rsidRPr="005F0D1A">
        <w:t xml:space="preserve"> for tax </w:t>
      </w:r>
      <w:r>
        <w:t>depreciation purposes.</w:t>
      </w:r>
      <w:r w:rsidR="003C2093">
        <w:rPr>
          <w:rStyle w:val="FootnoteReference"/>
        </w:rPr>
        <w:footnoteReference w:id="8"/>
      </w:r>
      <w:r>
        <w:t xml:space="preserve"> </w:t>
      </w:r>
      <w:r w:rsidRPr="005F0D1A">
        <w:t xml:space="preserve">This </w:t>
      </w:r>
      <w:r>
        <w:t>wa</w:t>
      </w:r>
      <w:r w:rsidRPr="005F0D1A">
        <w:t>s because the Australian Taxation Office (ATO) requires equity raising costs to be amortised over a five-year period on a straight-line basis</w:t>
      </w:r>
      <w:r>
        <w:t>.</w:t>
      </w:r>
      <w:r>
        <w:rPr>
          <w:rStyle w:val="FootnoteReference"/>
        </w:rPr>
        <w:footnoteReference w:id="9"/>
      </w:r>
      <w:r>
        <w:t xml:space="preserve"> Energex</w:t>
      </w:r>
      <w:r w:rsidRPr="001B16E4">
        <w:t xml:space="preserve">'s revised proposal adopted our </w:t>
      </w:r>
      <w:r>
        <w:t>preliminary</w:t>
      </w:r>
      <w:r w:rsidR="009836D1">
        <w:t xml:space="preserve"> decision</w:t>
      </w:r>
      <w:r w:rsidRPr="001B16E4">
        <w:t xml:space="preserve"> </w:t>
      </w:r>
      <w:r>
        <w:t>on the standard tax asset life for the 'Equity raising costs' asset class</w:t>
      </w:r>
      <w:r w:rsidRPr="001B16E4">
        <w:t>.</w:t>
      </w:r>
      <w:r w:rsidRPr="001B16E4">
        <w:rPr>
          <w:rStyle w:val="FootnoteReference"/>
        </w:rPr>
        <w:footnoteReference w:id="10"/>
      </w:r>
    </w:p>
    <w:p w:rsidR="003D50A3" w:rsidRDefault="009612A6" w:rsidP="009612A6">
      <w:pPr>
        <w:numPr>
          <w:ilvl w:val="0"/>
          <w:numId w:val="25"/>
        </w:numPr>
      </w:pPr>
      <w:r>
        <w:t>We are satisfied the standard tax asset lives in Energ</w:t>
      </w:r>
      <w:r w:rsidR="00725BB8">
        <w:t>ex</w:t>
      </w:r>
      <w:r>
        <w:t>'s revised proposal are likely to provide an appropriate estimate of the tax depreciation amount for a benchmark efficient service provider as required by the NER.</w:t>
      </w:r>
      <w:r>
        <w:rPr>
          <w:rStyle w:val="FootnoteReference"/>
        </w:rPr>
        <w:footnoteReference w:id="11"/>
      </w:r>
      <w:r w:rsidR="00725BB8">
        <w:t xml:space="preserve"> </w:t>
      </w:r>
    </w:p>
    <w:p w:rsidR="009612A6" w:rsidRDefault="009612A6" w:rsidP="009612A6">
      <w:pPr>
        <w:numPr>
          <w:ilvl w:val="0"/>
          <w:numId w:val="25"/>
        </w:numPr>
      </w:pPr>
      <w:r>
        <w:fldChar w:fldCharType="begin"/>
      </w:r>
      <w:r>
        <w:instrText xml:space="preserve"> REF _Ref410983841 \h </w:instrText>
      </w:r>
      <w:r>
        <w:fldChar w:fldCharType="separate"/>
      </w:r>
      <w:r w:rsidR="00C258A8">
        <w:t xml:space="preserve">Table </w:t>
      </w:r>
      <w:r w:rsidR="00C258A8">
        <w:rPr>
          <w:noProof/>
        </w:rPr>
        <w:t>8</w:t>
      </w:r>
      <w:r w:rsidR="00C258A8">
        <w:t>.</w:t>
      </w:r>
      <w:r w:rsidR="00C258A8">
        <w:rPr>
          <w:noProof/>
        </w:rPr>
        <w:t>4</w:t>
      </w:r>
      <w:r>
        <w:fldChar w:fldCharType="end"/>
      </w:r>
      <w:r>
        <w:t xml:space="preserve"> </w:t>
      </w:r>
      <w:r w:rsidRPr="007211B2">
        <w:t xml:space="preserve">sets out our </w:t>
      </w:r>
      <w:r w:rsidR="00725BB8">
        <w:t>final</w:t>
      </w:r>
      <w:r w:rsidRPr="007211B2">
        <w:t xml:space="preserve"> decision on the standard tax asset lives for </w:t>
      </w:r>
      <w:r>
        <w:t>Energex</w:t>
      </w:r>
      <w:r w:rsidRPr="007211B2">
        <w:t>.</w:t>
      </w:r>
    </w:p>
    <w:p w:rsidR="009612A6" w:rsidRDefault="009612A6" w:rsidP="009612A6">
      <w:pPr>
        <w:pStyle w:val="Caption"/>
      </w:pPr>
      <w:bookmarkStart w:id="32" w:name="_Ref410983841"/>
      <w:r>
        <w:t xml:space="preserve">Table </w:t>
      </w:r>
      <w:r w:rsidRPr="009612A6">
        <w:fldChar w:fldCharType="begin"/>
      </w:r>
      <w:r>
        <w:instrText xml:space="preserve"> STYLEREF 1 \s </w:instrText>
      </w:r>
      <w:r w:rsidRPr="009612A6">
        <w:fldChar w:fldCharType="separate"/>
      </w:r>
      <w:r w:rsidR="00C258A8">
        <w:rPr>
          <w:noProof/>
        </w:rPr>
        <w:t>8</w:t>
      </w:r>
      <w:r w:rsidRPr="009612A6">
        <w:fldChar w:fldCharType="end"/>
      </w:r>
      <w:r>
        <w:t>.</w:t>
      </w:r>
      <w:r w:rsidRPr="009612A6">
        <w:fldChar w:fldCharType="begin"/>
      </w:r>
      <w:r>
        <w:instrText xml:space="preserve"> SEQ Table \* ARABIC \s 1 </w:instrText>
      </w:r>
      <w:r w:rsidRPr="009612A6">
        <w:fldChar w:fldCharType="separate"/>
      </w:r>
      <w:r w:rsidR="00C258A8">
        <w:rPr>
          <w:noProof/>
        </w:rPr>
        <w:t>4</w:t>
      </w:r>
      <w:r w:rsidRPr="009612A6">
        <w:fldChar w:fldCharType="end"/>
      </w:r>
      <w:bookmarkEnd w:id="32"/>
      <w:r>
        <w:tab/>
      </w:r>
      <w:r w:rsidRPr="007211B2">
        <w:t xml:space="preserve">AER's </w:t>
      </w:r>
      <w:r w:rsidR="00725BB8">
        <w:t>final</w:t>
      </w:r>
      <w:r w:rsidRPr="007211B2">
        <w:t xml:space="preserve"> decision on </w:t>
      </w:r>
      <w:r>
        <w:t>Energex</w:t>
      </w:r>
      <w:r w:rsidRPr="007211B2">
        <w:t>'s standard and remaining tax asset lives (years)</w:t>
      </w:r>
    </w:p>
    <w:tbl>
      <w:tblPr>
        <w:tblStyle w:val="AERtable-numbers"/>
        <w:tblW w:w="8755" w:type="dxa"/>
        <w:tblLook w:val="04A0" w:firstRow="1" w:lastRow="0" w:firstColumn="1" w:lastColumn="0" w:noHBand="0" w:noVBand="1"/>
      </w:tblPr>
      <w:tblGrid>
        <w:gridCol w:w="3404"/>
        <w:gridCol w:w="2098"/>
        <w:gridCol w:w="3253"/>
      </w:tblGrid>
      <w:tr w:rsidR="009612A6" w:rsidRPr="007211B2" w:rsidTr="00F76A7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7211B2">
              <w:t>Asset class</w:t>
            </w:r>
          </w:p>
        </w:tc>
        <w:tc>
          <w:tcPr>
            <w:tcW w:w="0" w:type="auto"/>
            <w:noWrap/>
            <w:hideMark/>
          </w:tcPr>
          <w:p w:rsidR="009612A6" w:rsidRPr="009612A6" w:rsidRDefault="009612A6" w:rsidP="009612A6">
            <w:pPr>
              <w:cnfStyle w:val="100000000000" w:firstRow="1" w:lastRow="0" w:firstColumn="0" w:lastColumn="0" w:oddVBand="0" w:evenVBand="0" w:oddHBand="0" w:evenHBand="0" w:firstRowFirstColumn="0" w:firstRowLastColumn="0" w:lastRowFirstColumn="0" w:lastRowLastColumn="0"/>
            </w:pPr>
            <w:r w:rsidRPr="007211B2">
              <w:t xml:space="preserve">Standard </w:t>
            </w:r>
            <w:r w:rsidRPr="009612A6">
              <w:t xml:space="preserve">tax asset life </w:t>
            </w:r>
          </w:p>
        </w:tc>
        <w:tc>
          <w:tcPr>
            <w:tcW w:w="3253" w:type="dxa"/>
            <w:noWrap/>
            <w:hideMark/>
          </w:tcPr>
          <w:p w:rsidR="009612A6" w:rsidRPr="009612A6" w:rsidRDefault="009612A6" w:rsidP="009612A6">
            <w:pPr>
              <w:cnfStyle w:val="100000000000" w:firstRow="1" w:lastRow="0" w:firstColumn="0" w:lastColumn="0" w:oddVBand="0" w:evenVBand="0" w:oddHBand="0" w:evenHBand="0" w:firstRowFirstColumn="0" w:firstRowLastColumn="0" w:lastRowFirstColumn="0" w:lastRowLastColumn="0"/>
            </w:pPr>
            <w:r w:rsidRPr="007211B2">
              <w:t xml:space="preserve">Remaining </w:t>
            </w:r>
            <w:r w:rsidRPr="009612A6">
              <w:t>tax asset life</w:t>
            </w:r>
            <w:r w:rsidRPr="009612A6">
              <w:br/>
              <w:t>as at 1 July 2015</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OH Sub-transmission lines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9612A6" w:rsidRPr="009612A6" w:rsidRDefault="009612A6" w:rsidP="009836D1">
            <w:pPr>
              <w:cnfStyle w:val="000000000000" w:firstRow="0" w:lastRow="0" w:firstColumn="0" w:lastColumn="0" w:oddVBand="0" w:evenVBand="0" w:oddHBand="0" w:evenHBand="0" w:firstRowFirstColumn="0" w:firstRowLastColumn="0" w:lastRowFirstColumn="0" w:lastRowLastColumn="0"/>
            </w:pPr>
            <w:r w:rsidRPr="00470CFB">
              <w:t>33.</w:t>
            </w:r>
            <w:r w:rsidR="009836D1">
              <w:t>0</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UG Sub-transmission cables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50.0</w:t>
            </w:r>
          </w:p>
        </w:tc>
        <w:tc>
          <w:tcPr>
            <w:tcW w:w="3253" w:type="dxa"/>
            <w:noWrap/>
            <w:vAlign w:val="bottom"/>
          </w:tcPr>
          <w:p w:rsidR="009612A6" w:rsidRPr="009612A6" w:rsidRDefault="009612A6" w:rsidP="002E15D5">
            <w:pPr>
              <w:cnfStyle w:val="000000010000" w:firstRow="0" w:lastRow="0" w:firstColumn="0" w:lastColumn="0" w:oddVBand="0" w:evenVBand="0" w:oddHBand="0" w:evenHBand="1" w:firstRowFirstColumn="0" w:firstRowLastColumn="0" w:lastRowFirstColumn="0" w:lastRowLastColumn="0"/>
            </w:pPr>
            <w:r w:rsidRPr="00470CFB">
              <w:t>3</w:t>
            </w:r>
            <w:r w:rsidR="009836D1">
              <w:t>8</w:t>
            </w:r>
            <w:r w:rsidRPr="00470CFB">
              <w:t>.</w:t>
            </w:r>
            <w:r w:rsidR="002E15D5">
              <w:t>5</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OH Distribution lines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36.</w:t>
            </w:r>
            <w:r w:rsidR="009836D1">
              <w:t>0</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UG Distribution cables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50.0</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3</w:t>
            </w:r>
            <w:r w:rsidRPr="009612A6">
              <w:t>5.</w:t>
            </w:r>
            <w:r w:rsidR="009836D1">
              <w:t>7</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Distribution equipment</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39.</w:t>
            </w:r>
            <w:r w:rsidR="009836D1">
              <w:t>3</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Substation bays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40.0</w:t>
            </w:r>
          </w:p>
        </w:tc>
        <w:tc>
          <w:tcPr>
            <w:tcW w:w="3253" w:type="dxa"/>
            <w:noWrap/>
            <w:vAlign w:val="bottom"/>
          </w:tcPr>
          <w:p w:rsidR="009612A6" w:rsidRPr="009612A6" w:rsidRDefault="009836D1" w:rsidP="009612A6">
            <w:pPr>
              <w:cnfStyle w:val="000000010000" w:firstRow="0" w:lastRow="0" w:firstColumn="0" w:lastColumn="0" w:oddVBand="0" w:evenVBand="0" w:oddHBand="0" w:evenHBand="1" w:firstRowFirstColumn="0" w:firstRowLastColumn="0" w:lastRowFirstColumn="0" w:lastRowLastColumn="0"/>
            </w:pPr>
            <w:r>
              <w:t>31</w:t>
            </w:r>
            <w:r w:rsidR="009612A6" w:rsidRPr="00470CFB">
              <w:t>.2</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Substation establishment</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9612A6" w:rsidRPr="009612A6" w:rsidRDefault="009612A6" w:rsidP="009836D1">
            <w:pPr>
              <w:cnfStyle w:val="000000000000" w:firstRow="0" w:lastRow="0" w:firstColumn="0" w:lastColumn="0" w:oddVBand="0" w:evenVBand="0" w:oddHBand="0" w:evenHBand="0" w:firstRowFirstColumn="0" w:firstRowLastColumn="0" w:lastRowFirstColumn="0" w:lastRowLastColumn="0"/>
            </w:pPr>
            <w:r w:rsidRPr="00470CFB">
              <w:t>33.</w:t>
            </w:r>
            <w:r w:rsidR="009836D1">
              <w:t>3</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lastRenderedPageBreak/>
              <w:t>Distribution substation switchgear</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40.0</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35.</w:t>
            </w:r>
            <w:r w:rsidR="009836D1">
              <w:t>4</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Zone transformers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32.</w:t>
            </w:r>
            <w:r w:rsidR="009836D1">
              <w:t>1</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Distribution transformers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45.0</w:t>
            </w:r>
          </w:p>
        </w:tc>
        <w:tc>
          <w:tcPr>
            <w:tcW w:w="3253" w:type="dxa"/>
            <w:noWrap/>
            <w:vAlign w:val="bottom"/>
          </w:tcPr>
          <w:p w:rsidR="009612A6" w:rsidRPr="009612A6" w:rsidRDefault="009836D1" w:rsidP="009612A6">
            <w:pPr>
              <w:cnfStyle w:val="000000010000" w:firstRow="0" w:lastRow="0" w:firstColumn="0" w:lastColumn="0" w:oddVBand="0" w:evenVBand="0" w:oddHBand="0" w:evenHBand="1" w:firstRowFirstColumn="0" w:firstRowLastColumn="0" w:lastRowFirstColumn="0" w:lastRowLastColumn="0"/>
            </w:pPr>
            <w:r>
              <w:t>32</w:t>
            </w:r>
            <w:r w:rsidR="009612A6" w:rsidRPr="00470CFB">
              <w:t>.</w:t>
            </w:r>
            <w:r>
              <w:t>0</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Low voltage services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9612A6" w:rsidRPr="009612A6" w:rsidRDefault="009836D1" w:rsidP="009836D1">
            <w:pPr>
              <w:cnfStyle w:val="000000000000" w:firstRow="0" w:lastRow="0" w:firstColumn="0" w:lastColumn="0" w:oddVBand="0" w:evenVBand="0" w:oddHBand="0" w:evenHBand="0" w:firstRowFirstColumn="0" w:firstRowLastColumn="0" w:lastRowFirstColumn="0" w:lastRowLastColumn="0"/>
            </w:pPr>
            <w:r>
              <w:t>16</w:t>
            </w:r>
            <w:r w:rsidR="009612A6" w:rsidRPr="00470CFB">
              <w:t>.</w:t>
            </w:r>
            <w:r>
              <w:t>4</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Load control &amp; network metering devices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25.0</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23.</w:t>
            </w:r>
            <w:r w:rsidR="009836D1">
              <w:t>5</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Communications - pilot wires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10.0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t>11.</w:t>
            </w:r>
            <w:r w:rsidR="009836D1">
              <w:t>3</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Street lighting</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15.0</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6.3</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Systems buildings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37.</w:t>
            </w:r>
            <w:r w:rsidR="009836D1">
              <w:t>3</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Systems easements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w:t>
            </w:r>
            <w:r w:rsidR="009836D1">
              <w:t>a</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System land</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n/a</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n/a</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Communications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10.0</w:t>
            </w:r>
          </w:p>
        </w:tc>
        <w:tc>
          <w:tcPr>
            <w:tcW w:w="3253" w:type="dxa"/>
            <w:noWrap/>
            <w:vAlign w:val="bottom"/>
          </w:tcPr>
          <w:p w:rsidR="009612A6" w:rsidRPr="009836D1" w:rsidRDefault="009836D1" w:rsidP="009836D1">
            <w:pPr>
              <w:cnfStyle w:val="000000010000" w:firstRow="0" w:lastRow="0" w:firstColumn="0" w:lastColumn="0" w:oddVBand="0" w:evenVBand="0" w:oddHBand="0" w:evenHBand="1" w:firstRowFirstColumn="0" w:firstRowLastColumn="0" w:lastRowFirstColumn="0" w:lastRowLastColumn="0"/>
              <w:rPr>
                <w:rStyle w:val="AERsuperscript"/>
              </w:rPr>
            </w:pPr>
            <w:r>
              <w:t>1</w:t>
            </w:r>
            <w:r w:rsidR="003C2093">
              <w:t>.0</w:t>
            </w:r>
            <w:r>
              <w:rPr>
                <w:rStyle w:val="AERsuperscript"/>
              </w:rPr>
              <w:t>a</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Control centre - SCADA</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10.0</w:t>
            </w:r>
          </w:p>
        </w:tc>
        <w:tc>
          <w:tcPr>
            <w:tcW w:w="3253" w:type="dxa"/>
            <w:noWrap/>
            <w:vAlign w:val="bottom"/>
          </w:tcPr>
          <w:p w:rsidR="009612A6" w:rsidRPr="009612A6" w:rsidRDefault="009836D1" w:rsidP="009612A6">
            <w:pPr>
              <w:cnfStyle w:val="000000000000" w:firstRow="0" w:lastRow="0" w:firstColumn="0" w:lastColumn="0" w:oddVBand="0" w:evenVBand="0" w:oddHBand="0" w:evenHBand="0" w:firstRowFirstColumn="0" w:firstRowLastColumn="0" w:lastRowFirstColumn="0" w:lastRowLastColumn="0"/>
            </w:pPr>
            <w:r>
              <w:t>3.5</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IT systems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3.8</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2.</w:t>
            </w:r>
            <w:r w:rsidR="009836D1">
              <w:t>3</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Office equipment &amp; furniture</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13.1</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t>8.</w:t>
            </w:r>
            <w:r w:rsidR="009836D1">
              <w:t>1</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Motor vehicles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12.9</w:t>
            </w:r>
          </w:p>
        </w:tc>
        <w:tc>
          <w:tcPr>
            <w:tcW w:w="3253" w:type="dxa"/>
            <w:noWrap/>
            <w:vAlign w:val="bottom"/>
          </w:tcPr>
          <w:p w:rsidR="009612A6" w:rsidRPr="009612A6" w:rsidRDefault="009836D1" w:rsidP="009612A6">
            <w:pPr>
              <w:cnfStyle w:val="000000010000" w:firstRow="0" w:lastRow="0" w:firstColumn="0" w:lastColumn="0" w:oddVBand="0" w:evenVBand="0" w:oddHBand="0" w:evenHBand="1" w:firstRowFirstColumn="0" w:firstRowLastColumn="0" w:lastRowFirstColumn="0" w:lastRowLastColumn="0"/>
            </w:pPr>
            <w:r>
              <w:t>8.9</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Plant &amp; equipment</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5.2</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3.</w:t>
            </w:r>
            <w:r w:rsidR="009836D1">
              <w:t>7</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Research &amp; development</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n/a</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Buildings</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t>33.</w:t>
            </w:r>
            <w:r w:rsidR="009836D1">
              <w:t>4</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Easements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n/a</w:t>
            </w:r>
          </w:p>
        </w:tc>
      </w:tr>
      <w:tr w:rsidR="009612A6" w:rsidRPr="007211B2" w:rsidTr="009836D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Land</w:t>
            </w:r>
          </w:p>
        </w:tc>
        <w:tc>
          <w:tcPr>
            <w:tcW w:w="0" w:type="auto"/>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n/a</w:t>
            </w:r>
          </w:p>
        </w:tc>
        <w:tc>
          <w:tcPr>
            <w:tcW w:w="3253" w:type="dxa"/>
            <w:noWrap/>
            <w:vAlign w:val="bottom"/>
          </w:tcPr>
          <w:p w:rsidR="009612A6" w:rsidRPr="009612A6" w:rsidRDefault="009612A6" w:rsidP="009612A6">
            <w:pPr>
              <w:cnfStyle w:val="000000000000" w:firstRow="0" w:lastRow="0" w:firstColumn="0" w:lastColumn="0" w:oddVBand="0" w:evenVBand="0" w:oddHBand="0" w:evenHBand="0" w:firstRowFirstColumn="0" w:firstRowLastColumn="0" w:lastRowFirstColumn="0" w:lastRowLastColumn="0"/>
            </w:pPr>
            <w:r w:rsidRPr="00470CFB">
              <w:t>n/a</w:t>
            </w:r>
          </w:p>
        </w:tc>
      </w:tr>
      <w:tr w:rsidR="009612A6" w:rsidRPr="007211B2" w:rsidTr="00983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612A6" w:rsidRPr="009612A6" w:rsidRDefault="009612A6" w:rsidP="009612A6">
            <w:r w:rsidRPr="00470CFB">
              <w:t>Equity raising costs</w:t>
            </w:r>
          </w:p>
        </w:tc>
        <w:tc>
          <w:tcPr>
            <w:tcW w:w="0" w:type="auto"/>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5.0</w:t>
            </w:r>
          </w:p>
        </w:tc>
        <w:tc>
          <w:tcPr>
            <w:tcW w:w="3253" w:type="dxa"/>
            <w:noWrap/>
            <w:vAlign w:val="bottom"/>
          </w:tcPr>
          <w:p w:rsidR="009612A6" w:rsidRPr="009612A6" w:rsidRDefault="009612A6" w:rsidP="009612A6">
            <w:pPr>
              <w:cnfStyle w:val="000000010000" w:firstRow="0" w:lastRow="0" w:firstColumn="0" w:lastColumn="0" w:oddVBand="0" w:evenVBand="0" w:oddHBand="0" w:evenHBand="1" w:firstRowFirstColumn="0" w:firstRowLastColumn="0" w:lastRowFirstColumn="0" w:lastRowLastColumn="0"/>
            </w:pPr>
            <w:r w:rsidRPr="00470CFB">
              <w:t>1.0</w:t>
            </w:r>
          </w:p>
        </w:tc>
      </w:tr>
    </w:tbl>
    <w:p w:rsidR="00EA633B" w:rsidRDefault="009612A6" w:rsidP="00725BB8">
      <w:pPr>
        <w:pStyle w:val="AERtablesource"/>
      </w:pPr>
      <w:r>
        <w:t>Source:</w:t>
      </w:r>
      <w:r>
        <w:tab/>
        <w:t>AER analysis.</w:t>
      </w:r>
    </w:p>
    <w:p w:rsidR="003C2093" w:rsidRPr="003C2093" w:rsidRDefault="003C2093" w:rsidP="003C2093">
      <w:pPr>
        <w:pStyle w:val="AERtablesource"/>
      </w:pPr>
      <w:r>
        <w:t>n/a</w:t>
      </w:r>
      <w:r>
        <w:tab/>
        <w:t>not applicable.</w:t>
      </w:r>
    </w:p>
    <w:p w:rsidR="003C2093" w:rsidRPr="009A317A" w:rsidRDefault="009836D1" w:rsidP="003C2093">
      <w:pPr>
        <w:pStyle w:val="AERtablesource"/>
      </w:pPr>
      <w:r>
        <w:t>(a)</w:t>
      </w:r>
      <w:r>
        <w:tab/>
      </w:r>
      <w:r w:rsidR="003C2093">
        <w:t>Under the weighted average method, the remaining tax asset life is calculated as ‘n/a’. However, the TAB roll forward produces a small residual value (negative) at 30 June 2015 and so assigning a remaining tax asset life of 1 year to fully depreciate (by way of writing off) the residual value is appropriate in this case. Applying ‘n/a’ means the residual value remains in the TAB and does not depreciate.</w:t>
      </w:r>
    </w:p>
    <w:p w:rsidR="009836D1" w:rsidRPr="009836D1" w:rsidRDefault="009836D1" w:rsidP="009836D1">
      <w:pPr>
        <w:pStyle w:val="AERtablesource"/>
      </w:pPr>
    </w:p>
    <w:sectPr w:rsidR="009836D1" w:rsidRPr="009836D1" w:rsidSect="0093281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98" w:rsidRPr="00290C63" w:rsidRDefault="001F0098" w:rsidP="00290C63">
      <w:r>
        <w:separator/>
      </w:r>
    </w:p>
    <w:p w:rsidR="001F0098" w:rsidRDefault="001F0098"/>
  </w:endnote>
  <w:endnote w:type="continuationSeparator" w:id="0">
    <w:p w:rsidR="001F0098" w:rsidRPr="00290C63" w:rsidRDefault="001F0098" w:rsidP="00290C63">
      <w:r>
        <w:continuationSeparator/>
      </w:r>
    </w:p>
    <w:p w:rsidR="001F0098" w:rsidRDefault="001F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98" w:rsidRPr="00290C63" w:rsidRDefault="001F009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F0098" w:rsidRDefault="001F0098"/>
  <w:p w:rsidR="001F0098" w:rsidRDefault="001F0098"/>
  <w:p w:rsidR="001F0098" w:rsidRDefault="001F0098"/>
  <w:p w:rsidR="001F0098" w:rsidRDefault="001F0098"/>
  <w:p w:rsidR="001F0098" w:rsidRDefault="001F0098"/>
  <w:p w:rsidR="001F0098" w:rsidRDefault="001F0098"/>
  <w:p w:rsidR="001F0098" w:rsidRDefault="001F00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18598"/>
      <w:docPartObj>
        <w:docPartGallery w:val="Page Numbers (Bottom of Page)"/>
        <w:docPartUnique/>
      </w:docPartObj>
    </w:sdtPr>
    <w:sdtEndPr>
      <w:rPr>
        <w:noProof/>
      </w:rPr>
    </w:sdtEndPr>
    <w:sdtContent>
      <w:p w:rsidR="001F0098" w:rsidRDefault="001F0098">
        <w:pPr>
          <w:pStyle w:val="Footer"/>
        </w:pPr>
        <w:r>
          <w:fldChar w:fldCharType="begin"/>
        </w:r>
        <w:r>
          <w:instrText xml:space="preserve"> PAGE   \* MERGEFORMAT </w:instrText>
        </w:r>
        <w:r>
          <w:fldChar w:fldCharType="separate"/>
        </w:r>
        <w:r w:rsidR="006D3508">
          <w:rPr>
            <w:noProof/>
          </w:rPr>
          <w:t>8-11</w:t>
        </w:r>
        <w:r>
          <w:rPr>
            <w:noProof/>
          </w:rPr>
          <w:fldChar w:fldCharType="end"/>
        </w:r>
        <w:r>
          <w:rPr>
            <w:noProof/>
          </w:rPr>
          <w:t xml:space="preserve">      </w:t>
        </w:r>
        <w:r>
          <w:t xml:space="preserve">                                       </w:t>
        </w:r>
        <w:r>
          <w:rPr>
            <w:noProof/>
          </w:rPr>
          <w:t xml:space="preserve">  Attachment</w:t>
        </w:r>
        <w:r>
          <w:t xml:space="preserve"> </w:t>
        </w:r>
        <w:r>
          <w:rPr>
            <w:noProof/>
          </w:rPr>
          <w:t xml:space="preserve">8 </w:t>
        </w:r>
        <w:r>
          <w:rPr>
            <w:rFonts w:cs="Gautami"/>
            <w:noProof/>
          </w:rPr>
          <w:t xml:space="preserve">– </w:t>
        </w:r>
        <w:r>
          <w:t>Corporate income tax</w:t>
        </w:r>
        <w:r>
          <w:rPr>
            <w:rFonts w:cs="Gautami"/>
            <w:noProof/>
          </w:rPr>
          <w:t xml:space="preserve"> | </w:t>
        </w:r>
        <w:r>
          <w:t>Energex</w:t>
        </w:r>
        <w:r>
          <w:rPr>
            <w:rFonts w:cs="Gautami"/>
            <w:noProof/>
          </w:rPr>
          <w:t xml:space="preserve"> determination 2015–20</w:t>
        </w:r>
      </w:p>
    </w:sdtContent>
  </w:sdt>
  <w:p w:rsidR="001F0098" w:rsidRDefault="001F0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98" w:rsidRPr="00290C63" w:rsidRDefault="001F009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F0098" w:rsidRDefault="001F0098">
    <w:pPr>
      <w:pStyle w:val="Footer"/>
    </w:pPr>
  </w:p>
  <w:p w:rsidR="001F0098" w:rsidRDefault="001F0098"/>
  <w:p w:rsidR="001F0098" w:rsidRDefault="001F0098"/>
  <w:p w:rsidR="001F0098" w:rsidRDefault="001F0098"/>
  <w:p w:rsidR="001F0098" w:rsidRDefault="001F0098"/>
  <w:p w:rsidR="001F0098" w:rsidRDefault="001F0098"/>
  <w:p w:rsidR="001F0098" w:rsidRDefault="001F0098"/>
  <w:p w:rsidR="001F0098" w:rsidRDefault="001F0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98" w:rsidRPr="00290C63" w:rsidRDefault="001F0098" w:rsidP="00290C63">
      <w:r>
        <w:separator/>
      </w:r>
    </w:p>
    <w:p w:rsidR="001F0098" w:rsidRDefault="001F0098"/>
  </w:footnote>
  <w:footnote w:type="continuationSeparator" w:id="0">
    <w:p w:rsidR="001F0098" w:rsidRPr="00290C63" w:rsidRDefault="001F0098" w:rsidP="00290C63">
      <w:r>
        <w:continuationSeparator/>
      </w:r>
    </w:p>
    <w:p w:rsidR="001F0098" w:rsidRDefault="001F0098"/>
  </w:footnote>
  <w:footnote w:id="1">
    <w:p w:rsidR="001F0098" w:rsidRDefault="001F0098" w:rsidP="006C6959">
      <w:pPr>
        <w:pStyle w:val="FootnoteText"/>
      </w:pPr>
      <w:r>
        <w:rPr>
          <w:rStyle w:val="FootnoteReference"/>
        </w:rPr>
        <w:footnoteRef/>
      </w:r>
      <w:r>
        <w:t xml:space="preserve"> </w:t>
      </w:r>
      <w:r>
        <w:tab/>
      </w:r>
      <w:r w:rsidRPr="0046015E">
        <w:t>NER, cl</w:t>
      </w:r>
      <w:r>
        <w:t>.</w:t>
      </w:r>
      <w:r w:rsidRPr="0046015E">
        <w:t xml:space="preserve"> 6.4.3(a)(4).</w:t>
      </w:r>
    </w:p>
  </w:footnote>
  <w:footnote w:id="2">
    <w:p w:rsidR="001F0098" w:rsidRDefault="001F0098" w:rsidP="000D28CF">
      <w:pPr>
        <w:pStyle w:val="FootnoteText"/>
      </w:pPr>
      <w:r>
        <w:rPr>
          <w:rStyle w:val="FootnoteReference"/>
        </w:rPr>
        <w:footnoteRef/>
      </w:r>
      <w:r>
        <w:t xml:space="preserve"> </w:t>
      </w:r>
      <w:r>
        <w:tab/>
        <w:t xml:space="preserve">Energex, </w:t>
      </w:r>
      <w:r w:rsidRPr="001B16E4">
        <w:rPr>
          <w:rStyle w:val="AERtextitalic"/>
        </w:rPr>
        <w:t>Revised regulatory proposal</w:t>
      </w:r>
      <w:r w:rsidRPr="001B16E4">
        <w:t xml:space="preserve">, </w:t>
      </w:r>
      <w:r>
        <w:t>July</w:t>
      </w:r>
      <w:r w:rsidRPr="001B16E4">
        <w:t xml:space="preserve"> 2015, </w:t>
      </w:r>
      <w:r>
        <w:t>Attachment 2.</w:t>
      </w:r>
    </w:p>
  </w:footnote>
  <w:footnote w:id="3">
    <w:p w:rsidR="001F0098" w:rsidRDefault="001F0098" w:rsidP="000D28CF">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Energex </w:t>
      </w:r>
      <w:r w:rsidRPr="005C78F1">
        <w:rPr>
          <w:rStyle w:val="AERtextitalic"/>
        </w:rPr>
        <w:t xml:space="preserve">determination </w:t>
      </w:r>
      <w:r>
        <w:rPr>
          <w:rStyle w:val="AERtextitalic"/>
        </w:rPr>
        <w:t>2015–16 to 2019–20: A</w:t>
      </w:r>
      <w:r w:rsidRPr="005C78F1">
        <w:rPr>
          <w:rStyle w:val="AERtextitalic"/>
        </w:rPr>
        <w:t xml:space="preserve">ttachment 2 </w:t>
      </w:r>
      <w:r>
        <w:rPr>
          <w:rStyle w:val="AERtextitalic"/>
        </w:rPr>
        <w:t>–</w:t>
      </w:r>
      <w:r w:rsidRPr="005C78F1">
        <w:rPr>
          <w:rStyle w:val="AERtextitalic"/>
        </w:rPr>
        <w:t xml:space="preserve"> </w:t>
      </w:r>
      <w:r>
        <w:rPr>
          <w:rStyle w:val="AERtextitalic"/>
        </w:rPr>
        <w:t>Corporate income tax</w:t>
      </w:r>
      <w:r>
        <w:t>, April 2015, pp. 7–10.</w:t>
      </w:r>
    </w:p>
  </w:footnote>
  <w:footnote w:id="4">
    <w:p w:rsidR="001F0098" w:rsidRDefault="001F0098" w:rsidP="00D10C8E">
      <w:pPr>
        <w:pStyle w:val="FootnoteText"/>
      </w:pPr>
      <w:r>
        <w:rPr>
          <w:rStyle w:val="FootnoteReference"/>
        </w:rPr>
        <w:footnoteRef/>
      </w:r>
      <w:r>
        <w:t xml:space="preserve"> </w:t>
      </w:r>
      <w:r>
        <w:tab/>
        <w:t>Energex, E-mail:</w:t>
      </w:r>
      <w:r w:rsidRPr="004506C9">
        <w:rPr>
          <w:rStyle w:val="AERtextitalic"/>
        </w:rPr>
        <w:t xml:space="preserve"> AER Energex 0</w:t>
      </w:r>
      <w:r>
        <w:rPr>
          <w:rStyle w:val="AERtextitalic"/>
        </w:rPr>
        <w:t>58</w:t>
      </w:r>
      <w:r>
        <w:t>, 17 July 2015.</w:t>
      </w:r>
    </w:p>
  </w:footnote>
  <w:footnote w:id="5">
    <w:p w:rsidR="001F0098" w:rsidRDefault="001F0098" w:rsidP="0019392B">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Energex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w:t>
      </w:r>
      <w:r>
        <w:rPr>
          <w:rStyle w:val="AERtextitalic"/>
        </w:rPr>
        <w:t>Corporate income tax</w:t>
      </w:r>
      <w:r w:rsidRPr="002C538E">
        <w:t xml:space="preserve">, </w:t>
      </w:r>
      <w:r>
        <w:t>April 2015, p</w:t>
      </w:r>
      <w:r w:rsidRPr="002C538E">
        <w:t xml:space="preserve">. </w:t>
      </w:r>
      <w:r>
        <w:t>12.</w:t>
      </w:r>
    </w:p>
  </w:footnote>
  <w:footnote w:id="6">
    <w:p w:rsidR="001F0098" w:rsidRDefault="001F0098" w:rsidP="0029549F">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7">
    <w:p w:rsidR="001F0098" w:rsidRPr="007211B2" w:rsidRDefault="001F0098" w:rsidP="009612A6">
      <w:pPr>
        <w:pStyle w:val="FootnoteText"/>
        <w:rPr>
          <w:color w:val="0000FF"/>
          <w:sz w:val="22"/>
          <w:u w:val="single"/>
        </w:rPr>
      </w:pPr>
      <w:r>
        <w:rPr>
          <w:rStyle w:val="FootnoteReference"/>
        </w:rPr>
        <w:footnoteRef/>
      </w:r>
      <w:r>
        <w:t xml:space="preserve"> </w:t>
      </w:r>
      <w:r>
        <w:tab/>
      </w:r>
      <w:r w:rsidRPr="007211B2">
        <w:t xml:space="preserve">ATO, </w:t>
      </w:r>
      <w:r w:rsidRPr="00553418">
        <w:rPr>
          <w:rStyle w:val="AERtextitalic"/>
        </w:rPr>
        <w:t>Taxation Ruling Income tax: ef</w:t>
      </w:r>
      <w:r w:rsidRPr="00423377">
        <w:rPr>
          <w:rStyle w:val="AERtextitalic"/>
        </w:rPr>
        <w:t>fective life of depreciating assets</w:t>
      </w:r>
      <w:r w:rsidRPr="001279B5">
        <w:rPr>
          <w:rStyle w:val="AERtextitalic"/>
        </w:rPr>
        <w:t xml:space="preserve"> (applicable from 1 July 2014)</w:t>
      </w:r>
      <w:r w:rsidRPr="007211B2">
        <w:t xml:space="preserve">, August 2014, </w:t>
      </w:r>
      <w:hyperlink r:id="rId1" w:history="1">
        <w:r w:rsidRPr="007211B2">
          <w:rPr>
            <w:rStyle w:val="Hyperlink"/>
            <w:color w:val="auto"/>
            <w:sz w:val="16"/>
            <w:u w:val="none"/>
          </w:rPr>
          <w:t>http://law.ato.gov.au/atolaw/view.htm?docid=%22TXR%2FTR20144%2FNAT%2FATO%2F00001%22</w:t>
        </w:r>
      </w:hyperlink>
      <w:r w:rsidRPr="007211B2">
        <w:t xml:space="preserve">, accessed on </w:t>
      </w:r>
      <w:r>
        <w:t>06</w:t>
      </w:r>
      <w:r w:rsidRPr="007211B2">
        <w:t xml:space="preserve"> </w:t>
      </w:r>
      <w:r>
        <w:t>January</w:t>
      </w:r>
      <w:r w:rsidRPr="007211B2">
        <w:t xml:space="preserve"> 201</w:t>
      </w:r>
      <w:r>
        <w:t>5</w:t>
      </w:r>
      <w:r w:rsidRPr="007211B2">
        <w:t>.</w:t>
      </w:r>
    </w:p>
  </w:footnote>
  <w:footnote w:id="8">
    <w:p w:rsidR="001F0098" w:rsidRDefault="001F0098">
      <w:pPr>
        <w:pStyle w:val="FootnoteText"/>
      </w:pPr>
      <w:r>
        <w:rPr>
          <w:rStyle w:val="FootnoteReference"/>
        </w:rPr>
        <w:footnoteRef/>
      </w:r>
      <w:r>
        <w:t xml:space="preserve"> </w:t>
      </w:r>
      <w:r>
        <w:tab/>
        <w:t>Assigning 'n/a' in the PTRM means the value is not being depreciated.</w:t>
      </w:r>
    </w:p>
  </w:footnote>
  <w:footnote w:id="9">
    <w:p w:rsidR="001F0098" w:rsidRDefault="001F0098" w:rsidP="009612A6">
      <w:pPr>
        <w:pStyle w:val="FootnoteText"/>
      </w:pPr>
      <w:r>
        <w:rPr>
          <w:rStyle w:val="FootnoteReference"/>
        </w:rPr>
        <w:footnoteRef/>
      </w:r>
      <w:r>
        <w:t xml:space="preserve"> </w:t>
      </w:r>
      <w:r>
        <w:tab/>
      </w:r>
      <w:r w:rsidRPr="00470CFB">
        <w:t xml:space="preserve">ATO, </w:t>
      </w:r>
      <w:r w:rsidRPr="00470CFB">
        <w:rPr>
          <w:rStyle w:val="AERtextitalic"/>
        </w:rPr>
        <w:t>Guide to depreciating assets 2001-02: Business related costs—section 40-880 deductions</w:t>
      </w:r>
      <w:r w:rsidRPr="00470CFB">
        <w:t>, ATO reference; NONAT7170, p. 25.</w:t>
      </w:r>
    </w:p>
  </w:footnote>
  <w:footnote w:id="10">
    <w:p w:rsidR="001F0098" w:rsidRDefault="001F0098" w:rsidP="009612A6">
      <w:pPr>
        <w:pStyle w:val="FootnoteText"/>
      </w:pPr>
      <w:r>
        <w:rPr>
          <w:rStyle w:val="FootnoteReference"/>
        </w:rPr>
        <w:footnoteRef/>
      </w:r>
      <w:r>
        <w:t xml:space="preserve"> </w:t>
      </w:r>
      <w:r>
        <w:tab/>
        <w:t xml:space="preserve">Energex, </w:t>
      </w:r>
      <w:r w:rsidRPr="001B16E4">
        <w:rPr>
          <w:rStyle w:val="AERtextitalic"/>
        </w:rPr>
        <w:t>Revised regulatory proposal</w:t>
      </w:r>
      <w:r w:rsidRPr="001B16E4">
        <w:t xml:space="preserve">, </w:t>
      </w:r>
      <w:r>
        <w:t>July</w:t>
      </w:r>
      <w:r w:rsidRPr="001B16E4">
        <w:t xml:space="preserve"> 2015, </w:t>
      </w:r>
      <w:r>
        <w:t>Attachment 2.</w:t>
      </w:r>
    </w:p>
  </w:footnote>
  <w:footnote w:id="11">
    <w:p w:rsidR="001F0098" w:rsidRDefault="001F0098" w:rsidP="009612A6">
      <w:pPr>
        <w:pStyle w:val="FootnoteText"/>
      </w:pPr>
      <w:r>
        <w:rPr>
          <w:rStyle w:val="FootnoteReference"/>
        </w:rPr>
        <w:footnoteRef/>
      </w:r>
      <w:r>
        <w:t xml:space="preserve"> </w:t>
      </w:r>
      <w:r>
        <w:tab/>
        <w:t>NER, cl. 6.5.3.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9BAEE69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9593F7A"/>
    <w:multiLevelType w:val="multilevel"/>
    <w:tmpl w:val="950A1C52"/>
    <w:numStyleLink w:val="AERHeadings"/>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2"/>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0"/>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GX revised prop and FD\Energex FD PUBLIC\Egx - Overview and attachments\AER - Final decision Energex distribution determination - Attachment 8 - Corporate income tax - October 2015.DOCX"/>
  </w:docVars>
  <w:rsids>
    <w:rsidRoot w:val="00961A4A"/>
    <w:rsid w:val="0000736B"/>
    <w:rsid w:val="00007A19"/>
    <w:rsid w:val="00021202"/>
    <w:rsid w:val="0002517F"/>
    <w:rsid w:val="0003578C"/>
    <w:rsid w:val="000473F7"/>
    <w:rsid w:val="00063247"/>
    <w:rsid w:val="00070F9F"/>
    <w:rsid w:val="0007137B"/>
    <w:rsid w:val="00085663"/>
    <w:rsid w:val="00085EBF"/>
    <w:rsid w:val="000A3020"/>
    <w:rsid w:val="000A6C7B"/>
    <w:rsid w:val="000B0720"/>
    <w:rsid w:val="000D122C"/>
    <w:rsid w:val="000D2327"/>
    <w:rsid w:val="000D28CF"/>
    <w:rsid w:val="000E1819"/>
    <w:rsid w:val="000E4821"/>
    <w:rsid w:val="000E6C72"/>
    <w:rsid w:val="000F2335"/>
    <w:rsid w:val="000F30E8"/>
    <w:rsid w:val="00116EB2"/>
    <w:rsid w:val="001201F1"/>
    <w:rsid w:val="00124609"/>
    <w:rsid w:val="00126A4C"/>
    <w:rsid w:val="001279B5"/>
    <w:rsid w:val="0014573B"/>
    <w:rsid w:val="001538F3"/>
    <w:rsid w:val="001573E4"/>
    <w:rsid w:val="00160756"/>
    <w:rsid w:val="001678BA"/>
    <w:rsid w:val="0017232E"/>
    <w:rsid w:val="00174102"/>
    <w:rsid w:val="00180157"/>
    <w:rsid w:val="00185CB9"/>
    <w:rsid w:val="00186F77"/>
    <w:rsid w:val="001926A4"/>
    <w:rsid w:val="00192AD5"/>
    <w:rsid w:val="0019392B"/>
    <w:rsid w:val="001B45A0"/>
    <w:rsid w:val="001D055E"/>
    <w:rsid w:val="001E02F4"/>
    <w:rsid w:val="001E162E"/>
    <w:rsid w:val="001F0098"/>
    <w:rsid w:val="001F1D14"/>
    <w:rsid w:val="001F492E"/>
    <w:rsid w:val="001F6DA3"/>
    <w:rsid w:val="002010BC"/>
    <w:rsid w:val="00201DC2"/>
    <w:rsid w:val="00202E03"/>
    <w:rsid w:val="0020492C"/>
    <w:rsid w:val="002151D2"/>
    <w:rsid w:val="00224DB9"/>
    <w:rsid w:val="00233775"/>
    <w:rsid w:val="00242219"/>
    <w:rsid w:val="00251745"/>
    <w:rsid w:val="00263AC0"/>
    <w:rsid w:val="00264264"/>
    <w:rsid w:val="0026772D"/>
    <w:rsid w:val="00283765"/>
    <w:rsid w:val="00286874"/>
    <w:rsid w:val="00286DC1"/>
    <w:rsid w:val="00290C63"/>
    <w:rsid w:val="00292859"/>
    <w:rsid w:val="0029549F"/>
    <w:rsid w:val="00296B65"/>
    <w:rsid w:val="002A7DEF"/>
    <w:rsid w:val="002C4134"/>
    <w:rsid w:val="002D14B4"/>
    <w:rsid w:val="002D3083"/>
    <w:rsid w:val="002E15D5"/>
    <w:rsid w:val="002E7B22"/>
    <w:rsid w:val="002F7986"/>
    <w:rsid w:val="00301B40"/>
    <w:rsid w:val="003029EE"/>
    <w:rsid w:val="00305CC8"/>
    <w:rsid w:val="00307F6D"/>
    <w:rsid w:val="003177A2"/>
    <w:rsid w:val="003271B5"/>
    <w:rsid w:val="00327A1E"/>
    <w:rsid w:val="00331264"/>
    <w:rsid w:val="003315D4"/>
    <w:rsid w:val="00334C8D"/>
    <w:rsid w:val="00343A18"/>
    <w:rsid w:val="003518B3"/>
    <w:rsid w:val="00375619"/>
    <w:rsid w:val="003846F1"/>
    <w:rsid w:val="003B484F"/>
    <w:rsid w:val="003C2093"/>
    <w:rsid w:val="003C3D20"/>
    <w:rsid w:val="003D3CB7"/>
    <w:rsid w:val="003D50A3"/>
    <w:rsid w:val="003F174D"/>
    <w:rsid w:val="00400528"/>
    <w:rsid w:val="00423377"/>
    <w:rsid w:val="0045777E"/>
    <w:rsid w:val="00470CFB"/>
    <w:rsid w:val="00480B4B"/>
    <w:rsid w:val="00485DC4"/>
    <w:rsid w:val="00494752"/>
    <w:rsid w:val="004A43D1"/>
    <w:rsid w:val="004B4412"/>
    <w:rsid w:val="004C02DD"/>
    <w:rsid w:val="004C348C"/>
    <w:rsid w:val="004D55BA"/>
    <w:rsid w:val="004E22EC"/>
    <w:rsid w:val="0050409B"/>
    <w:rsid w:val="00510A15"/>
    <w:rsid w:val="00521143"/>
    <w:rsid w:val="00530128"/>
    <w:rsid w:val="00532467"/>
    <w:rsid w:val="00553418"/>
    <w:rsid w:val="00564A4D"/>
    <w:rsid w:val="005677B0"/>
    <w:rsid w:val="00567BA5"/>
    <w:rsid w:val="00571B35"/>
    <w:rsid w:val="00571D57"/>
    <w:rsid w:val="00577A09"/>
    <w:rsid w:val="005829C2"/>
    <w:rsid w:val="00584D8F"/>
    <w:rsid w:val="00597A34"/>
    <w:rsid w:val="005A404D"/>
    <w:rsid w:val="005A7CC0"/>
    <w:rsid w:val="005B1E3C"/>
    <w:rsid w:val="005C26CC"/>
    <w:rsid w:val="005D473D"/>
    <w:rsid w:val="005D7BA2"/>
    <w:rsid w:val="005E36C2"/>
    <w:rsid w:val="005E7C25"/>
    <w:rsid w:val="00615C6B"/>
    <w:rsid w:val="00621DCE"/>
    <w:rsid w:val="00632D6D"/>
    <w:rsid w:val="006410B8"/>
    <w:rsid w:val="00642C3E"/>
    <w:rsid w:val="0065090D"/>
    <w:rsid w:val="0066104A"/>
    <w:rsid w:val="006621D4"/>
    <w:rsid w:val="00663DAD"/>
    <w:rsid w:val="00667F06"/>
    <w:rsid w:val="00675E20"/>
    <w:rsid w:val="00676679"/>
    <w:rsid w:val="00683C89"/>
    <w:rsid w:val="006A0829"/>
    <w:rsid w:val="006B2395"/>
    <w:rsid w:val="006B4CF9"/>
    <w:rsid w:val="006B7AC8"/>
    <w:rsid w:val="006C5405"/>
    <w:rsid w:val="006C6959"/>
    <w:rsid w:val="006D1F29"/>
    <w:rsid w:val="006D3508"/>
    <w:rsid w:val="006D550F"/>
    <w:rsid w:val="00701CAB"/>
    <w:rsid w:val="00707563"/>
    <w:rsid w:val="007211B2"/>
    <w:rsid w:val="0072348C"/>
    <w:rsid w:val="00724A37"/>
    <w:rsid w:val="00724FD1"/>
    <w:rsid w:val="00725BB8"/>
    <w:rsid w:val="00726AF7"/>
    <w:rsid w:val="00727B2A"/>
    <w:rsid w:val="007303C3"/>
    <w:rsid w:val="00731118"/>
    <w:rsid w:val="00735708"/>
    <w:rsid w:val="007429BE"/>
    <w:rsid w:val="00743223"/>
    <w:rsid w:val="00746E01"/>
    <w:rsid w:val="00757BDF"/>
    <w:rsid w:val="00763E5D"/>
    <w:rsid w:val="007642D0"/>
    <w:rsid w:val="00767740"/>
    <w:rsid w:val="00777EE6"/>
    <w:rsid w:val="00782EEA"/>
    <w:rsid w:val="0079318E"/>
    <w:rsid w:val="007B2C72"/>
    <w:rsid w:val="007C093A"/>
    <w:rsid w:val="007C1C53"/>
    <w:rsid w:val="007C74BB"/>
    <w:rsid w:val="007E12CF"/>
    <w:rsid w:val="007E4904"/>
    <w:rsid w:val="007E4CB5"/>
    <w:rsid w:val="007F066B"/>
    <w:rsid w:val="00801140"/>
    <w:rsid w:val="008033C4"/>
    <w:rsid w:val="00806C88"/>
    <w:rsid w:val="0081034E"/>
    <w:rsid w:val="008344F6"/>
    <w:rsid w:val="0083510F"/>
    <w:rsid w:val="00851209"/>
    <w:rsid w:val="00867CDF"/>
    <w:rsid w:val="008801F5"/>
    <w:rsid w:val="00881269"/>
    <w:rsid w:val="008837AC"/>
    <w:rsid w:val="008A587D"/>
    <w:rsid w:val="008B35CD"/>
    <w:rsid w:val="008B5FCC"/>
    <w:rsid w:val="008C45EB"/>
    <w:rsid w:val="008C5486"/>
    <w:rsid w:val="008D1661"/>
    <w:rsid w:val="008E0B5F"/>
    <w:rsid w:val="008E7031"/>
    <w:rsid w:val="008E77DE"/>
    <w:rsid w:val="008F07A3"/>
    <w:rsid w:val="008F4FB1"/>
    <w:rsid w:val="00900E1B"/>
    <w:rsid w:val="009233EE"/>
    <w:rsid w:val="00932810"/>
    <w:rsid w:val="0093330A"/>
    <w:rsid w:val="009460AA"/>
    <w:rsid w:val="00951978"/>
    <w:rsid w:val="009612A6"/>
    <w:rsid w:val="00961A4A"/>
    <w:rsid w:val="009661DE"/>
    <w:rsid w:val="00967C59"/>
    <w:rsid w:val="00981A8D"/>
    <w:rsid w:val="009836D1"/>
    <w:rsid w:val="00983C25"/>
    <w:rsid w:val="009856B7"/>
    <w:rsid w:val="00985C86"/>
    <w:rsid w:val="009A5FC3"/>
    <w:rsid w:val="009A71F3"/>
    <w:rsid w:val="009B74B0"/>
    <w:rsid w:val="009C155F"/>
    <w:rsid w:val="009C1E9F"/>
    <w:rsid w:val="009D6B46"/>
    <w:rsid w:val="009D716B"/>
    <w:rsid w:val="009F4940"/>
    <w:rsid w:val="009F4C03"/>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E22A7"/>
    <w:rsid w:val="00AE3D86"/>
    <w:rsid w:val="00AF0DD2"/>
    <w:rsid w:val="00AF59C7"/>
    <w:rsid w:val="00B02C68"/>
    <w:rsid w:val="00B13048"/>
    <w:rsid w:val="00B152FB"/>
    <w:rsid w:val="00B1716D"/>
    <w:rsid w:val="00B17A1D"/>
    <w:rsid w:val="00B207A0"/>
    <w:rsid w:val="00B21463"/>
    <w:rsid w:val="00B514DD"/>
    <w:rsid w:val="00B52AF0"/>
    <w:rsid w:val="00B534BE"/>
    <w:rsid w:val="00B53E02"/>
    <w:rsid w:val="00B54C07"/>
    <w:rsid w:val="00B561BD"/>
    <w:rsid w:val="00B56E03"/>
    <w:rsid w:val="00B8080B"/>
    <w:rsid w:val="00B87BA5"/>
    <w:rsid w:val="00B87C39"/>
    <w:rsid w:val="00BA05EE"/>
    <w:rsid w:val="00BA4665"/>
    <w:rsid w:val="00BA70C2"/>
    <w:rsid w:val="00BB2FB2"/>
    <w:rsid w:val="00BB3304"/>
    <w:rsid w:val="00BB3B54"/>
    <w:rsid w:val="00BD3446"/>
    <w:rsid w:val="00BE1F1B"/>
    <w:rsid w:val="00BE47B5"/>
    <w:rsid w:val="00C160E3"/>
    <w:rsid w:val="00C255A4"/>
    <w:rsid w:val="00C258A8"/>
    <w:rsid w:val="00C25FA6"/>
    <w:rsid w:val="00C32D9D"/>
    <w:rsid w:val="00C538A9"/>
    <w:rsid w:val="00C53B5A"/>
    <w:rsid w:val="00C54F5A"/>
    <w:rsid w:val="00C569B4"/>
    <w:rsid w:val="00C67A92"/>
    <w:rsid w:val="00C77959"/>
    <w:rsid w:val="00C86679"/>
    <w:rsid w:val="00CA489E"/>
    <w:rsid w:val="00CB0279"/>
    <w:rsid w:val="00CB666B"/>
    <w:rsid w:val="00CC7F1D"/>
    <w:rsid w:val="00D006AE"/>
    <w:rsid w:val="00D01CF0"/>
    <w:rsid w:val="00D0442A"/>
    <w:rsid w:val="00D10C8E"/>
    <w:rsid w:val="00D15261"/>
    <w:rsid w:val="00D47E57"/>
    <w:rsid w:val="00D61388"/>
    <w:rsid w:val="00D61A54"/>
    <w:rsid w:val="00D64DEA"/>
    <w:rsid w:val="00D7168E"/>
    <w:rsid w:val="00D71E57"/>
    <w:rsid w:val="00D80893"/>
    <w:rsid w:val="00D83CBE"/>
    <w:rsid w:val="00D84854"/>
    <w:rsid w:val="00D92CF1"/>
    <w:rsid w:val="00D92D38"/>
    <w:rsid w:val="00D950F5"/>
    <w:rsid w:val="00DA4752"/>
    <w:rsid w:val="00DA61F3"/>
    <w:rsid w:val="00DB0F93"/>
    <w:rsid w:val="00DB1A67"/>
    <w:rsid w:val="00DB5074"/>
    <w:rsid w:val="00DC7981"/>
    <w:rsid w:val="00DD00E7"/>
    <w:rsid w:val="00DE1093"/>
    <w:rsid w:val="00DE230D"/>
    <w:rsid w:val="00DE4EFA"/>
    <w:rsid w:val="00DE5520"/>
    <w:rsid w:val="00DE563D"/>
    <w:rsid w:val="00E04818"/>
    <w:rsid w:val="00E06442"/>
    <w:rsid w:val="00E123FB"/>
    <w:rsid w:val="00E23993"/>
    <w:rsid w:val="00E25B8C"/>
    <w:rsid w:val="00E630E6"/>
    <w:rsid w:val="00E65C85"/>
    <w:rsid w:val="00E66199"/>
    <w:rsid w:val="00E755EC"/>
    <w:rsid w:val="00E7624D"/>
    <w:rsid w:val="00E779D4"/>
    <w:rsid w:val="00EA3D42"/>
    <w:rsid w:val="00EA633B"/>
    <w:rsid w:val="00EA6B1B"/>
    <w:rsid w:val="00ED290F"/>
    <w:rsid w:val="00ED7323"/>
    <w:rsid w:val="00EE28F3"/>
    <w:rsid w:val="00EF5110"/>
    <w:rsid w:val="00F10411"/>
    <w:rsid w:val="00F15882"/>
    <w:rsid w:val="00F171E0"/>
    <w:rsid w:val="00F20BD3"/>
    <w:rsid w:val="00F373A5"/>
    <w:rsid w:val="00F4417E"/>
    <w:rsid w:val="00F47559"/>
    <w:rsid w:val="00F64C7B"/>
    <w:rsid w:val="00F676DD"/>
    <w:rsid w:val="00F75A26"/>
    <w:rsid w:val="00F76706"/>
    <w:rsid w:val="00F76A75"/>
    <w:rsid w:val="00F83F65"/>
    <w:rsid w:val="00F83FAD"/>
    <w:rsid w:val="00F952A0"/>
    <w:rsid w:val="00F96DEF"/>
    <w:rsid w:val="00FA3C7F"/>
    <w:rsid w:val="00FB74E2"/>
    <w:rsid w:val="00FC10C4"/>
    <w:rsid w:val="00FD5614"/>
    <w:rsid w:val="00FD63C6"/>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280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92123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84211293">
      <w:bodyDiv w:val="1"/>
      <w:marLeft w:val="0"/>
      <w:marRight w:val="0"/>
      <w:marTop w:val="0"/>
      <w:marBottom w:val="0"/>
      <w:divBdr>
        <w:top w:val="none" w:sz="0" w:space="0" w:color="auto"/>
        <w:left w:val="none" w:sz="0" w:space="0" w:color="auto"/>
        <w:bottom w:val="none" w:sz="0" w:space="0" w:color="auto"/>
        <w:right w:val="none" w:sz="0" w:space="0" w:color="auto"/>
      </w:divBdr>
    </w:div>
    <w:div w:id="1726297997">
      <w:bodyDiv w:val="1"/>
      <w:marLeft w:val="0"/>
      <w:marRight w:val="0"/>
      <w:marTop w:val="0"/>
      <w:marBottom w:val="0"/>
      <w:divBdr>
        <w:top w:val="none" w:sz="0" w:space="0" w:color="auto"/>
        <w:left w:val="none" w:sz="0" w:space="0" w:color="auto"/>
        <w:bottom w:val="none" w:sz="0" w:space="0" w:color="auto"/>
        <w:right w:val="none" w:sz="0" w:space="0" w:color="auto"/>
      </w:divBdr>
    </w:div>
    <w:div w:id="1742672174">
      <w:bodyDiv w:val="1"/>
      <w:marLeft w:val="0"/>
      <w:marRight w:val="0"/>
      <w:marTop w:val="0"/>
      <w:marBottom w:val="0"/>
      <w:divBdr>
        <w:top w:val="none" w:sz="0" w:space="0" w:color="auto"/>
        <w:left w:val="none" w:sz="0" w:space="0" w:color="auto"/>
        <w:bottom w:val="none" w:sz="0" w:space="0" w:color="auto"/>
        <w:right w:val="none" w:sz="0" w:space="0" w:color="auto"/>
      </w:divBdr>
    </w:div>
    <w:div w:id="21410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6279C5-C188-48B9-AAAB-885061DA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8AFF1071</Template>
  <TotalTime>0</TotalTime>
  <Pages>12</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2015-10-28T06:22:00Z</dcterms:created>
  <dcterms:modified xsi:type="dcterms:W3CDTF">2015-10-28T06:33:00Z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