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0752EA">
            <w:t>13</w:t>
          </w:r>
          <w:r w:rsidR="00DA4752">
            <w:t xml:space="preserve"> </w:t>
          </w:r>
          <w:r w:rsidR="00415F31">
            <w:rPr>
              <w:rFonts w:cs="Arial"/>
            </w:rPr>
            <w:t>–</w:t>
          </w:r>
          <w:r w:rsidR="00DA4752">
            <w:t xml:space="preserve"> </w:t>
          </w:r>
          <w:r w:rsidR="00613756">
            <w:t>C</w:t>
          </w:r>
          <w:r w:rsidR="000752EA">
            <w:t>lassification of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6780026"/>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s revenue proposal 2015</w:t>
      </w:r>
      <w:r w:rsidR="00415F31" w:rsidRPr="00D904FA">
        <w:t>–</w:t>
      </w:r>
      <w:r w:rsidR="00415F31">
        <w:t>1</w:t>
      </w:r>
      <w:r w:rsidR="0070011E">
        <w:t>9</w:t>
      </w:r>
      <w:r w:rsidR="00415F31">
        <w:t xml:space="preserve">. It should be read with </w:t>
      </w:r>
      <w:r w:rsidR="00EC7D6B">
        <w:t xml:space="preserve">all </w:t>
      </w:r>
      <w:r w:rsidR="00415F31">
        <w:t>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F07A3" w:rsidRDefault="0070011E" w:rsidP="00613756">
      <w:r>
        <w:t>Attach</w:t>
      </w:r>
      <w:r w:rsidR="00613756">
        <w:t>ment 18 - Connection policy</w:t>
      </w:r>
    </w:p>
    <w:p w:rsidR="00A36ADB" w:rsidRDefault="00A36ADB" w:rsidP="00613756">
      <w:r>
        <w:t>Attachment 19 - Analysis of Financial Viability</w:t>
      </w:r>
    </w:p>
    <w:p w:rsidR="00A36ADB" w:rsidRPr="008F07A3" w:rsidRDefault="00A36ADB" w:rsidP="00613756">
      <w:pPr>
        <w:sectPr w:rsidR="00A36ADB"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6780027"/>
      <w:r>
        <w:lastRenderedPageBreak/>
        <w:t>Contents</w:t>
      </w:r>
      <w:bookmarkEnd w:id="6"/>
      <w:bookmarkEnd w:id="7"/>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612C19"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6780026" w:history="1">
            <w:r w:rsidR="00612C19" w:rsidRPr="00C77EEE">
              <w:rPr>
                <w:rStyle w:val="Hyperlink"/>
              </w:rPr>
              <w:t>Note</w:t>
            </w:r>
            <w:r w:rsidR="00612C19">
              <w:rPr>
                <w:webHidden/>
              </w:rPr>
              <w:tab/>
            </w:r>
            <w:r w:rsidR="00612C19">
              <w:rPr>
                <w:webHidden/>
              </w:rPr>
              <w:fldChar w:fldCharType="begin"/>
            </w:r>
            <w:r w:rsidR="00612C19">
              <w:rPr>
                <w:webHidden/>
              </w:rPr>
              <w:instrText xml:space="preserve"> PAGEREF _Toc416780026 \h </w:instrText>
            </w:r>
            <w:r w:rsidR="00612C19">
              <w:rPr>
                <w:webHidden/>
              </w:rPr>
            </w:r>
            <w:r w:rsidR="00612C19">
              <w:rPr>
                <w:webHidden/>
              </w:rPr>
              <w:fldChar w:fldCharType="separate"/>
            </w:r>
            <w:r w:rsidR="00612C19">
              <w:rPr>
                <w:webHidden/>
              </w:rPr>
              <w:t>13-2</w:t>
            </w:r>
            <w:r w:rsidR="00612C19">
              <w:rPr>
                <w:webHidden/>
              </w:rPr>
              <w:fldChar w:fldCharType="end"/>
            </w:r>
          </w:hyperlink>
        </w:p>
        <w:p w:rsidR="00612C19" w:rsidRDefault="00A40228">
          <w:pPr>
            <w:pStyle w:val="TOC1"/>
            <w:rPr>
              <w:rFonts w:asciiTheme="minorHAnsi" w:eastAsiaTheme="minorEastAsia" w:hAnsiTheme="minorHAnsi"/>
              <w:b w:val="0"/>
              <w:color w:val="auto"/>
              <w:sz w:val="22"/>
              <w:lang w:val="en-AU" w:eastAsia="en-AU"/>
            </w:rPr>
          </w:pPr>
          <w:hyperlink w:anchor="_Toc416780027" w:history="1">
            <w:r w:rsidR="00612C19" w:rsidRPr="00C77EEE">
              <w:rPr>
                <w:rStyle w:val="Hyperlink"/>
              </w:rPr>
              <w:t>Contents</w:t>
            </w:r>
            <w:r w:rsidR="00612C19">
              <w:rPr>
                <w:webHidden/>
              </w:rPr>
              <w:tab/>
            </w:r>
            <w:r w:rsidR="00612C19">
              <w:rPr>
                <w:webHidden/>
              </w:rPr>
              <w:fldChar w:fldCharType="begin"/>
            </w:r>
            <w:r w:rsidR="00612C19">
              <w:rPr>
                <w:webHidden/>
              </w:rPr>
              <w:instrText xml:space="preserve"> PAGEREF _Toc416780027 \h </w:instrText>
            </w:r>
            <w:r w:rsidR="00612C19">
              <w:rPr>
                <w:webHidden/>
              </w:rPr>
            </w:r>
            <w:r w:rsidR="00612C19">
              <w:rPr>
                <w:webHidden/>
              </w:rPr>
              <w:fldChar w:fldCharType="separate"/>
            </w:r>
            <w:r w:rsidR="00612C19">
              <w:rPr>
                <w:webHidden/>
              </w:rPr>
              <w:t>13-3</w:t>
            </w:r>
            <w:r w:rsidR="00612C19">
              <w:rPr>
                <w:webHidden/>
              </w:rPr>
              <w:fldChar w:fldCharType="end"/>
            </w:r>
          </w:hyperlink>
        </w:p>
        <w:p w:rsidR="00612C19" w:rsidRDefault="00A40228">
          <w:pPr>
            <w:pStyle w:val="TOC1"/>
            <w:rPr>
              <w:rFonts w:asciiTheme="minorHAnsi" w:eastAsiaTheme="minorEastAsia" w:hAnsiTheme="minorHAnsi"/>
              <w:b w:val="0"/>
              <w:color w:val="auto"/>
              <w:sz w:val="22"/>
              <w:lang w:val="en-AU" w:eastAsia="en-AU"/>
            </w:rPr>
          </w:pPr>
          <w:hyperlink w:anchor="_Toc416780028" w:history="1">
            <w:r w:rsidR="00612C19" w:rsidRPr="00C77EEE">
              <w:rPr>
                <w:rStyle w:val="Hyperlink"/>
              </w:rPr>
              <w:t>Shortened forms</w:t>
            </w:r>
            <w:r w:rsidR="00612C19">
              <w:rPr>
                <w:webHidden/>
              </w:rPr>
              <w:tab/>
            </w:r>
            <w:r w:rsidR="00612C19">
              <w:rPr>
                <w:webHidden/>
              </w:rPr>
              <w:fldChar w:fldCharType="begin"/>
            </w:r>
            <w:r w:rsidR="00612C19">
              <w:rPr>
                <w:webHidden/>
              </w:rPr>
              <w:instrText xml:space="preserve"> PAGEREF _Toc416780028 \h </w:instrText>
            </w:r>
            <w:r w:rsidR="00612C19">
              <w:rPr>
                <w:webHidden/>
              </w:rPr>
            </w:r>
            <w:r w:rsidR="00612C19">
              <w:rPr>
                <w:webHidden/>
              </w:rPr>
              <w:fldChar w:fldCharType="separate"/>
            </w:r>
            <w:r w:rsidR="00612C19">
              <w:rPr>
                <w:webHidden/>
              </w:rPr>
              <w:t>13-4</w:t>
            </w:r>
            <w:r w:rsidR="00612C19">
              <w:rPr>
                <w:webHidden/>
              </w:rPr>
              <w:fldChar w:fldCharType="end"/>
            </w:r>
          </w:hyperlink>
        </w:p>
        <w:p w:rsidR="00612C19" w:rsidRDefault="00A40228">
          <w:pPr>
            <w:pStyle w:val="TOC1"/>
            <w:rPr>
              <w:rFonts w:asciiTheme="minorHAnsi" w:eastAsiaTheme="minorEastAsia" w:hAnsiTheme="minorHAnsi"/>
              <w:b w:val="0"/>
              <w:color w:val="auto"/>
              <w:sz w:val="22"/>
              <w:lang w:val="en-AU" w:eastAsia="en-AU"/>
            </w:rPr>
          </w:pPr>
          <w:hyperlink w:anchor="_Toc416780029" w:history="1">
            <w:r w:rsidR="00612C19" w:rsidRPr="00C77EEE">
              <w:rPr>
                <w:rStyle w:val="Hyperlink"/>
              </w:rPr>
              <w:t>13</w:t>
            </w:r>
            <w:r w:rsidR="00612C19">
              <w:rPr>
                <w:rFonts w:asciiTheme="minorHAnsi" w:eastAsiaTheme="minorEastAsia" w:hAnsiTheme="minorHAnsi"/>
                <w:b w:val="0"/>
                <w:color w:val="auto"/>
                <w:sz w:val="22"/>
                <w:lang w:val="en-AU" w:eastAsia="en-AU"/>
              </w:rPr>
              <w:tab/>
            </w:r>
            <w:r w:rsidR="00612C19" w:rsidRPr="00C77EEE">
              <w:rPr>
                <w:rStyle w:val="Hyperlink"/>
              </w:rPr>
              <w:t>Classification of services</w:t>
            </w:r>
            <w:r w:rsidR="00612C19">
              <w:rPr>
                <w:webHidden/>
              </w:rPr>
              <w:tab/>
            </w:r>
            <w:r w:rsidR="00612C19">
              <w:rPr>
                <w:webHidden/>
              </w:rPr>
              <w:fldChar w:fldCharType="begin"/>
            </w:r>
            <w:r w:rsidR="00612C19">
              <w:rPr>
                <w:webHidden/>
              </w:rPr>
              <w:instrText xml:space="preserve"> PAGEREF _Toc416780029 \h </w:instrText>
            </w:r>
            <w:r w:rsidR="00612C19">
              <w:rPr>
                <w:webHidden/>
              </w:rPr>
            </w:r>
            <w:r w:rsidR="00612C19">
              <w:rPr>
                <w:webHidden/>
              </w:rPr>
              <w:fldChar w:fldCharType="separate"/>
            </w:r>
            <w:r w:rsidR="00612C19">
              <w:rPr>
                <w:webHidden/>
              </w:rPr>
              <w:t>13-6</w:t>
            </w:r>
            <w:r w:rsidR="00612C19">
              <w:rPr>
                <w:webHidden/>
              </w:rPr>
              <w:fldChar w:fldCharType="end"/>
            </w:r>
          </w:hyperlink>
        </w:p>
        <w:p w:rsidR="00612C19" w:rsidRDefault="00A40228">
          <w:pPr>
            <w:pStyle w:val="TOC2"/>
            <w:tabs>
              <w:tab w:val="left" w:pos="1276"/>
            </w:tabs>
            <w:rPr>
              <w:rFonts w:asciiTheme="minorHAnsi" w:eastAsiaTheme="minorEastAsia" w:hAnsiTheme="minorHAnsi"/>
              <w:b w:val="0"/>
              <w:color w:val="auto"/>
              <w:sz w:val="22"/>
              <w:lang w:eastAsia="en-AU"/>
            </w:rPr>
          </w:pPr>
          <w:hyperlink w:anchor="_Toc416780030" w:history="1">
            <w:r w:rsidR="00612C19" w:rsidRPr="00C77EEE">
              <w:rPr>
                <w:rStyle w:val="Hyperlink"/>
              </w:rPr>
              <w:t>13.1</w:t>
            </w:r>
            <w:r w:rsidR="00612C19">
              <w:rPr>
                <w:rFonts w:asciiTheme="minorHAnsi" w:eastAsiaTheme="minorEastAsia" w:hAnsiTheme="minorHAnsi"/>
                <w:b w:val="0"/>
                <w:color w:val="auto"/>
                <w:sz w:val="22"/>
                <w:lang w:eastAsia="en-AU"/>
              </w:rPr>
              <w:tab/>
            </w:r>
            <w:r w:rsidR="00612C19" w:rsidRPr="00C77EEE">
              <w:rPr>
                <w:rStyle w:val="Hyperlink"/>
              </w:rPr>
              <w:t>Final decision</w:t>
            </w:r>
            <w:r w:rsidR="00612C19">
              <w:rPr>
                <w:webHidden/>
              </w:rPr>
              <w:tab/>
            </w:r>
            <w:r w:rsidR="00612C19">
              <w:rPr>
                <w:webHidden/>
              </w:rPr>
              <w:fldChar w:fldCharType="begin"/>
            </w:r>
            <w:r w:rsidR="00612C19">
              <w:rPr>
                <w:webHidden/>
              </w:rPr>
              <w:instrText xml:space="preserve"> PAGEREF _Toc416780030 \h </w:instrText>
            </w:r>
            <w:r w:rsidR="00612C19">
              <w:rPr>
                <w:webHidden/>
              </w:rPr>
            </w:r>
            <w:r w:rsidR="00612C19">
              <w:rPr>
                <w:webHidden/>
              </w:rPr>
              <w:fldChar w:fldCharType="separate"/>
            </w:r>
            <w:r w:rsidR="00612C19">
              <w:rPr>
                <w:webHidden/>
              </w:rPr>
              <w:t>13-6</w:t>
            </w:r>
            <w:r w:rsidR="00612C19">
              <w:rPr>
                <w:webHidden/>
              </w:rPr>
              <w:fldChar w:fldCharType="end"/>
            </w:r>
          </w:hyperlink>
        </w:p>
        <w:p w:rsidR="00612C19" w:rsidRDefault="00A40228">
          <w:pPr>
            <w:pStyle w:val="TOC2"/>
            <w:tabs>
              <w:tab w:val="left" w:pos="1276"/>
            </w:tabs>
            <w:rPr>
              <w:rFonts w:asciiTheme="minorHAnsi" w:eastAsiaTheme="minorEastAsia" w:hAnsiTheme="minorHAnsi"/>
              <w:b w:val="0"/>
              <w:color w:val="auto"/>
              <w:sz w:val="22"/>
              <w:lang w:eastAsia="en-AU"/>
            </w:rPr>
          </w:pPr>
          <w:hyperlink w:anchor="_Toc416780031" w:history="1">
            <w:r w:rsidR="00612C19" w:rsidRPr="00C77EEE">
              <w:rPr>
                <w:rStyle w:val="Hyperlink"/>
              </w:rPr>
              <w:t>13.2</w:t>
            </w:r>
            <w:r w:rsidR="00612C19">
              <w:rPr>
                <w:rFonts w:asciiTheme="minorHAnsi" w:eastAsiaTheme="minorEastAsia" w:hAnsiTheme="minorHAnsi"/>
                <w:b w:val="0"/>
                <w:color w:val="auto"/>
                <w:sz w:val="22"/>
                <w:lang w:eastAsia="en-AU"/>
              </w:rPr>
              <w:tab/>
            </w:r>
            <w:r w:rsidR="00612C19" w:rsidRPr="00C77EEE">
              <w:rPr>
                <w:rStyle w:val="Hyperlink"/>
              </w:rPr>
              <w:t>Endeavour Energy’s revised proposal</w:t>
            </w:r>
            <w:r w:rsidR="00612C19">
              <w:rPr>
                <w:webHidden/>
              </w:rPr>
              <w:tab/>
            </w:r>
            <w:r w:rsidR="00612C19">
              <w:rPr>
                <w:webHidden/>
              </w:rPr>
              <w:fldChar w:fldCharType="begin"/>
            </w:r>
            <w:r w:rsidR="00612C19">
              <w:rPr>
                <w:webHidden/>
              </w:rPr>
              <w:instrText xml:space="preserve"> PAGEREF _Toc416780031 \h </w:instrText>
            </w:r>
            <w:r w:rsidR="00612C19">
              <w:rPr>
                <w:webHidden/>
              </w:rPr>
            </w:r>
            <w:r w:rsidR="00612C19">
              <w:rPr>
                <w:webHidden/>
              </w:rPr>
              <w:fldChar w:fldCharType="separate"/>
            </w:r>
            <w:r w:rsidR="00612C19">
              <w:rPr>
                <w:webHidden/>
              </w:rPr>
              <w:t>13-8</w:t>
            </w:r>
            <w:r w:rsidR="00612C19">
              <w:rPr>
                <w:webHidden/>
              </w:rPr>
              <w:fldChar w:fldCharType="end"/>
            </w:r>
          </w:hyperlink>
        </w:p>
        <w:p w:rsidR="00612C19" w:rsidRDefault="00A40228">
          <w:pPr>
            <w:pStyle w:val="TOC2"/>
            <w:tabs>
              <w:tab w:val="left" w:pos="1276"/>
            </w:tabs>
            <w:rPr>
              <w:rFonts w:asciiTheme="minorHAnsi" w:eastAsiaTheme="minorEastAsia" w:hAnsiTheme="minorHAnsi"/>
              <w:b w:val="0"/>
              <w:color w:val="auto"/>
              <w:sz w:val="22"/>
              <w:lang w:eastAsia="en-AU"/>
            </w:rPr>
          </w:pPr>
          <w:hyperlink w:anchor="_Toc416780032" w:history="1">
            <w:r w:rsidR="00612C19" w:rsidRPr="00C77EEE">
              <w:rPr>
                <w:rStyle w:val="Hyperlink"/>
              </w:rPr>
              <w:t>13.3</w:t>
            </w:r>
            <w:r w:rsidR="00612C19">
              <w:rPr>
                <w:rFonts w:asciiTheme="minorHAnsi" w:eastAsiaTheme="minorEastAsia" w:hAnsiTheme="minorHAnsi"/>
                <w:b w:val="0"/>
                <w:color w:val="auto"/>
                <w:sz w:val="22"/>
                <w:lang w:eastAsia="en-AU"/>
              </w:rPr>
              <w:tab/>
            </w:r>
            <w:r w:rsidR="00612C19" w:rsidRPr="00C77EEE">
              <w:rPr>
                <w:rStyle w:val="Hyperlink"/>
              </w:rPr>
              <w:t>AER’s assessment approach</w:t>
            </w:r>
            <w:r w:rsidR="00612C19">
              <w:rPr>
                <w:webHidden/>
              </w:rPr>
              <w:tab/>
            </w:r>
            <w:r w:rsidR="00612C19">
              <w:rPr>
                <w:webHidden/>
              </w:rPr>
              <w:fldChar w:fldCharType="begin"/>
            </w:r>
            <w:r w:rsidR="00612C19">
              <w:rPr>
                <w:webHidden/>
              </w:rPr>
              <w:instrText xml:space="preserve"> PAGEREF _Toc416780032 \h </w:instrText>
            </w:r>
            <w:r w:rsidR="00612C19">
              <w:rPr>
                <w:webHidden/>
              </w:rPr>
            </w:r>
            <w:r w:rsidR="00612C19">
              <w:rPr>
                <w:webHidden/>
              </w:rPr>
              <w:fldChar w:fldCharType="separate"/>
            </w:r>
            <w:r w:rsidR="00612C19">
              <w:rPr>
                <w:webHidden/>
              </w:rPr>
              <w:t>13-8</w:t>
            </w:r>
            <w:r w:rsidR="00612C19">
              <w:rPr>
                <w:webHidden/>
              </w:rPr>
              <w:fldChar w:fldCharType="end"/>
            </w:r>
          </w:hyperlink>
        </w:p>
        <w:p w:rsidR="00612C19" w:rsidRDefault="00A40228">
          <w:pPr>
            <w:pStyle w:val="TOC3"/>
            <w:rPr>
              <w:rFonts w:asciiTheme="minorHAnsi" w:eastAsiaTheme="minorEastAsia" w:hAnsiTheme="minorHAnsi"/>
              <w:lang w:eastAsia="en-AU"/>
            </w:rPr>
          </w:pPr>
          <w:hyperlink w:anchor="_Toc416780033" w:history="1">
            <w:r w:rsidR="00612C19" w:rsidRPr="00C77EEE">
              <w:rPr>
                <w:rStyle w:val="Hyperlink"/>
              </w:rPr>
              <w:t>13.3.1</w:t>
            </w:r>
            <w:r w:rsidR="00612C19">
              <w:rPr>
                <w:rFonts w:asciiTheme="minorHAnsi" w:eastAsiaTheme="minorEastAsia" w:hAnsiTheme="minorHAnsi"/>
                <w:lang w:eastAsia="en-AU"/>
              </w:rPr>
              <w:tab/>
            </w:r>
            <w:r w:rsidR="00612C19" w:rsidRPr="00C77EEE">
              <w:rPr>
                <w:rStyle w:val="Hyperlink"/>
              </w:rPr>
              <w:t>Interrelationships</w:t>
            </w:r>
            <w:r w:rsidR="00612C19">
              <w:rPr>
                <w:webHidden/>
              </w:rPr>
              <w:tab/>
            </w:r>
            <w:r w:rsidR="00612C19">
              <w:rPr>
                <w:webHidden/>
              </w:rPr>
              <w:fldChar w:fldCharType="begin"/>
            </w:r>
            <w:r w:rsidR="00612C19">
              <w:rPr>
                <w:webHidden/>
              </w:rPr>
              <w:instrText xml:space="preserve"> PAGEREF _Toc416780033 \h </w:instrText>
            </w:r>
            <w:r w:rsidR="00612C19">
              <w:rPr>
                <w:webHidden/>
              </w:rPr>
            </w:r>
            <w:r w:rsidR="00612C19">
              <w:rPr>
                <w:webHidden/>
              </w:rPr>
              <w:fldChar w:fldCharType="separate"/>
            </w:r>
            <w:r w:rsidR="00612C19">
              <w:rPr>
                <w:webHidden/>
              </w:rPr>
              <w:t>13-9</w:t>
            </w:r>
            <w:r w:rsidR="00612C19">
              <w:rPr>
                <w:webHidden/>
              </w:rPr>
              <w:fldChar w:fldCharType="end"/>
            </w:r>
          </w:hyperlink>
        </w:p>
        <w:p w:rsidR="00612C19" w:rsidRDefault="00A40228">
          <w:pPr>
            <w:pStyle w:val="TOC2"/>
            <w:tabs>
              <w:tab w:val="left" w:pos="1276"/>
            </w:tabs>
            <w:rPr>
              <w:rFonts w:asciiTheme="minorHAnsi" w:eastAsiaTheme="minorEastAsia" w:hAnsiTheme="minorHAnsi"/>
              <w:b w:val="0"/>
              <w:color w:val="auto"/>
              <w:sz w:val="22"/>
              <w:lang w:eastAsia="en-AU"/>
            </w:rPr>
          </w:pPr>
          <w:hyperlink w:anchor="_Toc416780034" w:history="1">
            <w:r w:rsidR="00612C19" w:rsidRPr="00C77EEE">
              <w:rPr>
                <w:rStyle w:val="Hyperlink"/>
              </w:rPr>
              <w:t>13.4</w:t>
            </w:r>
            <w:r w:rsidR="00612C19">
              <w:rPr>
                <w:rFonts w:asciiTheme="minorHAnsi" w:eastAsiaTheme="minorEastAsia" w:hAnsiTheme="minorHAnsi"/>
                <w:b w:val="0"/>
                <w:color w:val="auto"/>
                <w:sz w:val="22"/>
                <w:lang w:eastAsia="en-AU"/>
              </w:rPr>
              <w:tab/>
            </w:r>
            <w:r w:rsidR="00612C19" w:rsidRPr="00C77EEE">
              <w:rPr>
                <w:rStyle w:val="Hyperlink"/>
              </w:rPr>
              <w:t>Reasons for final decision</w:t>
            </w:r>
            <w:r w:rsidR="00612C19">
              <w:rPr>
                <w:webHidden/>
              </w:rPr>
              <w:tab/>
            </w:r>
            <w:r w:rsidR="00612C19">
              <w:rPr>
                <w:webHidden/>
              </w:rPr>
              <w:fldChar w:fldCharType="begin"/>
            </w:r>
            <w:r w:rsidR="00612C19">
              <w:rPr>
                <w:webHidden/>
              </w:rPr>
              <w:instrText xml:space="preserve"> PAGEREF _Toc416780034 \h </w:instrText>
            </w:r>
            <w:r w:rsidR="00612C19">
              <w:rPr>
                <w:webHidden/>
              </w:rPr>
            </w:r>
            <w:r w:rsidR="00612C19">
              <w:rPr>
                <w:webHidden/>
              </w:rPr>
              <w:fldChar w:fldCharType="separate"/>
            </w:r>
            <w:r w:rsidR="00612C19">
              <w:rPr>
                <w:webHidden/>
              </w:rPr>
              <w:t>13-10</w:t>
            </w:r>
            <w:r w:rsidR="00612C19">
              <w:rPr>
                <w:webHidden/>
              </w:rPr>
              <w:fldChar w:fldCharType="end"/>
            </w:r>
          </w:hyperlink>
        </w:p>
        <w:p w:rsidR="00612C19" w:rsidRDefault="00A40228">
          <w:pPr>
            <w:pStyle w:val="TOC3"/>
            <w:rPr>
              <w:rFonts w:asciiTheme="minorHAnsi" w:eastAsiaTheme="minorEastAsia" w:hAnsiTheme="minorHAnsi"/>
              <w:lang w:eastAsia="en-AU"/>
            </w:rPr>
          </w:pPr>
          <w:hyperlink w:anchor="_Toc416780035" w:history="1">
            <w:r w:rsidR="00612C19" w:rsidRPr="00C77EEE">
              <w:rPr>
                <w:rStyle w:val="Hyperlink"/>
              </w:rPr>
              <w:t>13.4.1</w:t>
            </w:r>
            <w:r w:rsidR="00612C19">
              <w:rPr>
                <w:rFonts w:asciiTheme="minorHAnsi" w:eastAsiaTheme="minorEastAsia" w:hAnsiTheme="minorHAnsi"/>
                <w:lang w:eastAsia="en-AU"/>
              </w:rPr>
              <w:tab/>
            </w:r>
            <w:r w:rsidR="00612C19" w:rsidRPr="00C77EEE">
              <w:rPr>
                <w:rStyle w:val="Hyperlink"/>
              </w:rPr>
              <w:t>Unforeseen circumstances—metering</w:t>
            </w:r>
            <w:r w:rsidR="00612C19">
              <w:rPr>
                <w:webHidden/>
              </w:rPr>
              <w:tab/>
            </w:r>
            <w:r w:rsidR="00612C19">
              <w:rPr>
                <w:webHidden/>
              </w:rPr>
              <w:fldChar w:fldCharType="begin"/>
            </w:r>
            <w:r w:rsidR="00612C19">
              <w:rPr>
                <w:webHidden/>
              </w:rPr>
              <w:instrText xml:space="preserve"> PAGEREF _Toc416780035 \h </w:instrText>
            </w:r>
            <w:r w:rsidR="00612C19">
              <w:rPr>
                <w:webHidden/>
              </w:rPr>
            </w:r>
            <w:r w:rsidR="00612C19">
              <w:rPr>
                <w:webHidden/>
              </w:rPr>
              <w:fldChar w:fldCharType="separate"/>
            </w:r>
            <w:r w:rsidR="00612C19">
              <w:rPr>
                <w:webHidden/>
              </w:rPr>
              <w:t>13-11</w:t>
            </w:r>
            <w:r w:rsidR="00612C19">
              <w:rPr>
                <w:webHidden/>
              </w:rPr>
              <w:fldChar w:fldCharType="end"/>
            </w:r>
          </w:hyperlink>
        </w:p>
        <w:p w:rsidR="00612C19" w:rsidRDefault="00A40228">
          <w:pPr>
            <w:pStyle w:val="TOC3"/>
            <w:rPr>
              <w:rFonts w:asciiTheme="minorHAnsi" w:eastAsiaTheme="minorEastAsia" w:hAnsiTheme="minorHAnsi"/>
              <w:lang w:eastAsia="en-AU"/>
            </w:rPr>
          </w:pPr>
          <w:hyperlink w:anchor="_Toc416780036" w:history="1">
            <w:r w:rsidR="00612C19" w:rsidRPr="00C77EEE">
              <w:rPr>
                <w:rStyle w:val="Hyperlink"/>
              </w:rPr>
              <w:t>13.4.2</w:t>
            </w:r>
            <w:r w:rsidR="00612C19">
              <w:rPr>
                <w:rFonts w:asciiTheme="minorHAnsi" w:eastAsiaTheme="minorEastAsia" w:hAnsiTheme="minorHAnsi"/>
                <w:lang w:eastAsia="en-AU"/>
              </w:rPr>
              <w:tab/>
            </w:r>
            <w:r w:rsidR="00612C19" w:rsidRPr="00C77EEE">
              <w:rPr>
                <w:rStyle w:val="Hyperlink"/>
              </w:rPr>
              <w:t>Exit fees</w:t>
            </w:r>
            <w:r w:rsidR="00612C19">
              <w:rPr>
                <w:webHidden/>
              </w:rPr>
              <w:tab/>
            </w:r>
            <w:r w:rsidR="00612C19">
              <w:rPr>
                <w:webHidden/>
              </w:rPr>
              <w:fldChar w:fldCharType="begin"/>
            </w:r>
            <w:r w:rsidR="00612C19">
              <w:rPr>
                <w:webHidden/>
              </w:rPr>
              <w:instrText xml:space="preserve"> PAGEREF _Toc416780036 \h </w:instrText>
            </w:r>
            <w:r w:rsidR="00612C19">
              <w:rPr>
                <w:webHidden/>
              </w:rPr>
            </w:r>
            <w:r w:rsidR="00612C19">
              <w:rPr>
                <w:webHidden/>
              </w:rPr>
              <w:fldChar w:fldCharType="separate"/>
            </w:r>
            <w:r w:rsidR="00612C19">
              <w:rPr>
                <w:webHidden/>
              </w:rPr>
              <w:t>13-12</w:t>
            </w:r>
            <w:r w:rsidR="00612C19">
              <w:rPr>
                <w:webHidden/>
              </w:rPr>
              <w:fldChar w:fldCharType="end"/>
            </w:r>
          </w:hyperlink>
        </w:p>
        <w:p w:rsidR="00612C19" w:rsidRDefault="00A40228">
          <w:pPr>
            <w:pStyle w:val="TOC3"/>
            <w:rPr>
              <w:rFonts w:asciiTheme="minorHAnsi" w:eastAsiaTheme="minorEastAsia" w:hAnsiTheme="minorHAnsi"/>
              <w:lang w:eastAsia="en-AU"/>
            </w:rPr>
          </w:pPr>
          <w:hyperlink w:anchor="_Toc416780037" w:history="1">
            <w:r w:rsidR="00612C19" w:rsidRPr="00C77EEE">
              <w:rPr>
                <w:rStyle w:val="Hyperlink"/>
              </w:rPr>
              <w:t>13.4.3</w:t>
            </w:r>
            <w:r w:rsidR="00612C19">
              <w:rPr>
                <w:rFonts w:asciiTheme="minorHAnsi" w:eastAsiaTheme="minorEastAsia" w:hAnsiTheme="minorHAnsi"/>
                <w:lang w:eastAsia="en-AU"/>
              </w:rPr>
              <w:tab/>
            </w:r>
            <w:r w:rsidR="00612C19" w:rsidRPr="00C77EEE">
              <w:rPr>
                <w:rStyle w:val="Hyperlink"/>
              </w:rPr>
              <w:t>Residual meter value</w:t>
            </w:r>
            <w:r w:rsidR="00612C19">
              <w:rPr>
                <w:webHidden/>
              </w:rPr>
              <w:tab/>
            </w:r>
            <w:r w:rsidR="00612C19">
              <w:rPr>
                <w:webHidden/>
              </w:rPr>
              <w:fldChar w:fldCharType="begin"/>
            </w:r>
            <w:r w:rsidR="00612C19">
              <w:rPr>
                <w:webHidden/>
              </w:rPr>
              <w:instrText xml:space="preserve"> PAGEREF _Toc416780037 \h </w:instrText>
            </w:r>
            <w:r w:rsidR="00612C19">
              <w:rPr>
                <w:webHidden/>
              </w:rPr>
            </w:r>
            <w:r w:rsidR="00612C19">
              <w:rPr>
                <w:webHidden/>
              </w:rPr>
              <w:fldChar w:fldCharType="separate"/>
            </w:r>
            <w:r w:rsidR="00612C19">
              <w:rPr>
                <w:webHidden/>
              </w:rPr>
              <w:t>13-13</w:t>
            </w:r>
            <w:r w:rsidR="00612C19">
              <w:rPr>
                <w:webHidden/>
              </w:rPr>
              <w:fldChar w:fldCharType="end"/>
            </w:r>
          </w:hyperlink>
        </w:p>
        <w:p w:rsidR="00612C19" w:rsidRDefault="00A40228">
          <w:pPr>
            <w:pStyle w:val="TOC3"/>
            <w:rPr>
              <w:rFonts w:asciiTheme="minorHAnsi" w:eastAsiaTheme="minorEastAsia" w:hAnsiTheme="minorHAnsi"/>
              <w:lang w:eastAsia="en-AU"/>
            </w:rPr>
          </w:pPr>
          <w:hyperlink w:anchor="_Toc416780038" w:history="1">
            <w:r w:rsidR="00612C19" w:rsidRPr="00C77EEE">
              <w:rPr>
                <w:rStyle w:val="Hyperlink"/>
              </w:rPr>
              <w:t>13.4.4</w:t>
            </w:r>
            <w:r w:rsidR="00612C19">
              <w:rPr>
                <w:rFonts w:asciiTheme="minorHAnsi" w:eastAsiaTheme="minorEastAsia" w:hAnsiTheme="minorHAnsi"/>
                <w:lang w:eastAsia="en-AU"/>
              </w:rPr>
              <w:tab/>
            </w:r>
            <w:r w:rsidR="00612C19" w:rsidRPr="00C77EEE">
              <w:rPr>
                <w:rStyle w:val="Hyperlink"/>
              </w:rPr>
              <w:t>Network augmentations part of network services</w:t>
            </w:r>
            <w:r w:rsidR="00612C19">
              <w:rPr>
                <w:webHidden/>
              </w:rPr>
              <w:tab/>
            </w:r>
            <w:r w:rsidR="00612C19">
              <w:rPr>
                <w:webHidden/>
              </w:rPr>
              <w:fldChar w:fldCharType="begin"/>
            </w:r>
            <w:r w:rsidR="00612C19">
              <w:rPr>
                <w:webHidden/>
              </w:rPr>
              <w:instrText xml:space="preserve"> PAGEREF _Toc416780038 \h </w:instrText>
            </w:r>
            <w:r w:rsidR="00612C19">
              <w:rPr>
                <w:webHidden/>
              </w:rPr>
            </w:r>
            <w:r w:rsidR="00612C19">
              <w:rPr>
                <w:webHidden/>
              </w:rPr>
              <w:fldChar w:fldCharType="separate"/>
            </w:r>
            <w:r w:rsidR="00612C19">
              <w:rPr>
                <w:webHidden/>
              </w:rPr>
              <w:t>13-15</w:t>
            </w:r>
            <w:r w:rsidR="00612C19">
              <w:rPr>
                <w:webHidden/>
              </w:rPr>
              <w:fldChar w:fldCharType="end"/>
            </w:r>
          </w:hyperlink>
        </w:p>
        <w:p w:rsidR="00612C19" w:rsidRDefault="00A40228">
          <w:pPr>
            <w:pStyle w:val="TOC3"/>
            <w:rPr>
              <w:rFonts w:asciiTheme="minorHAnsi" w:eastAsiaTheme="minorEastAsia" w:hAnsiTheme="minorHAnsi"/>
              <w:lang w:eastAsia="en-AU"/>
            </w:rPr>
          </w:pPr>
          <w:hyperlink w:anchor="_Toc416780039" w:history="1">
            <w:r w:rsidR="00612C19" w:rsidRPr="00C77EEE">
              <w:rPr>
                <w:rStyle w:val="Hyperlink"/>
              </w:rPr>
              <w:t>13.4.5</w:t>
            </w:r>
            <w:r w:rsidR="00612C19">
              <w:rPr>
                <w:rFonts w:asciiTheme="minorHAnsi" w:eastAsiaTheme="minorEastAsia" w:hAnsiTheme="minorHAnsi"/>
                <w:lang w:eastAsia="en-AU"/>
              </w:rPr>
              <w:tab/>
            </w:r>
            <w:r w:rsidR="00612C19" w:rsidRPr="00C77EEE">
              <w:rPr>
                <w:rStyle w:val="Hyperlink"/>
              </w:rPr>
              <w:t>Emergency recoverable works</w:t>
            </w:r>
            <w:r w:rsidR="00612C19">
              <w:rPr>
                <w:webHidden/>
              </w:rPr>
              <w:tab/>
            </w:r>
            <w:r w:rsidR="00612C19">
              <w:rPr>
                <w:webHidden/>
              </w:rPr>
              <w:fldChar w:fldCharType="begin"/>
            </w:r>
            <w:r w:rsidR="00612C19">
              <w:rPr>
                <w:webHidden/>
              </w:rPr>
              <w:instrText xml:space="preserve"> PAGEREF _Toc416780039 \h </w:instrText>
            </w:r>
            <w:r w:rsidR="00612C19">
              <w:rPr>
                <w:webHidden/>
              </w:rPr>
            </w:r>
            <w:r w:rsidR="00612C19">
              <w:rPr>
                <w:webHidden/>
              </w:rPr>
              <w:fldChar w:fldCharType="separate"/>
            </w:r>
            <w:r w:rsidR="00612C19">
              <w:rPr>
                <w:webHidden/>
              </w:rPr>
              <w:t>13-16</w:t>
            </w:r>
            <w:r w:rsidR="00612C19">
              <w:rPr>
                <w:webHidden/>
              </w:rPr>
              <w:fldChar w:fldCharType="end"/>
            </w:r>
          </w:hyperlink>
        </w:p>
        <w:p w:rsidR="00612C19" w:rsidRDefault="00A40228">
          <w:pPr>
            <w:pStyle w:val="TOC3"/>
            <w:rPr>
              <w:rFonts w:asciiTheme="minorHAnsi" w:eastAsiaTheme="minorEastAsia" w:hAnsiTheme="minorHAnsi"/>
              <w:lang w:eastAsia="en-AU"/>
            </w:rPr>
          </w:pPr>
          <w:hyperlink w:anchor="_Toc416780040" w:history="1">
            <w:r w:rsidR="00612C19" w:rsidRPr="00C77EEE">
              <w:rPr>
                <w:rStyle w:val="Hyperlink"/>
              </w:rPr>
              <w:t>13.4.6</w:t>
            </w:r>
            <w:r w:rsidR="00612C19">
              <w:rPr>
                <w:rFonts w:asciiTheme="minorHAnsi" w:eastAsiaTheme="minorEastAsia" w:hAnsiTheme="minorHAnsi"/>
                <w:lang w:eastAsia="en-AU"/>
              </w:rPr>
              <w:tab/>
            </w:r>
            <w:r w:rsidR="00612C19" w:rsidRPr="00C77EEE">
              <w:rPr>
                <w:rStyle w:val="Hyperlink"/>
              </w:rPr>
              <w:t>Load control</w:t>
            </w:r>
            <w:r w:rsidR="00612C19">
              <w:rPr>
                <w:webHidden/>
              </w:rPr>
              <w:tab/>
            </w:r>
            <w:r w:rsidR="00612C19">
              <w:rPr>
                <w:webHidden/>
              </w:rPr>
              <w:fldChar w:fldCharType="begin"/>
            </w:r>
            <w:r w:rsidR="00612C19">
              <w:rPr>
                <w:webHidden/>
              </w:rPr>
              <w:instrText xml:space="preserve"> PAGEREF _Toc416780040 \h </w:instrText>
            </w:r>
            <w:r w:rsidR="00612C19">
              <w:rPr>
                <w:webHidden/>
              </w:rPr>
            </w:r>
            <w:r w:rsidR="00612C19">
              <w:rPr>
                <w:webHidden/>
              </w:rPr>
              <w:fldChar w:fldCharType="separate"/>
            </w:r>
            <w:r w:rsidR="00612C19">
              <w:rPr>
                <w:webHidden/>
              </w:rPr>
              <w:t>13-16</w:t>
            </w:r>
            <w:r w:rsidR="00612C19">
              <w:rPr>
                <w:webHidden/>
              </w:rPr>
              <w:fldChar w:fldCharType="end"/>
            </w:r>
          </w:hyperlink>
        </w:p>
        <w:p w:rsidR="00612C19" w:rsidRDefault="00A40228">
          <w:pPr>
            <w:pStyle w:val="TOC3"/>
            <w:rPr>
              <w:rFonts w:asciiTheme="minorHAnsi" w:eastAsiaTheme="minorEastAsia" w:hAnsiTheme="minorHAnsi"/>
              <w:lang w:eastAsia="en-AU"/>
            </w:rPr>
          </w:pPr>
          <w:hyperlink w:anchor="_Toc416780041" w:history="1">
            <w:r w:rsidR="00612C19" w:rsidRPr="00C77EEE">
              <w:rPr>
                <w:rStyle w:val="Hyperlink"/>
              </w:rPr>
              <w:t>13.4.7</w:t>
            </w:r>
            <w:r w:rsidR="00612C19">
              <w:rPr>
                <w:rFonts w:asciiTheme="minorHAnsi" w:eastAsiaTheme="minorEastAsia" w:hAnsiTheme="minorHAnsi"/>
                <w:lang w:eastAsia="en-AU"/>
              </w:rPr>
              <w:tab/>
            </w:r>
            <w:r w:rsidR="00612C19" w:rsidRPr="00C77EEE">
              <w:rPr>
                <w:rStyle w:val="Hyperlink"/>
              </w:rPr>
              <w:t>Minor classification revisions</w:t>
            </w:r>
            <w:r w:rsidR="00612C19">
              <w:rPr>
                <w:webHidden/>
              </w:rPr>
              <w:tab/>
            </w:r>
            <w:r w:rsidR="00612C19">
              <w:rPr>
                <w:webHidden/>
              </w:rPr>
              <w:fldChar w:fldCharType="begin"/>
            </w:r>
            <w:r w:rsidR="00612C19">
              <w:rPr>
                <w:webHidden/>
              </w:rPr>
              <w:instrText xml:space="preserve"> PAGEREF _Toc416780041 \h </w:instrText>
            </w:r>
            <w:r w:rsidR="00612C19">
              <w:rPr>
                <w:webHidden/>
              </w:rPr>
            </w:r>
            <w:r w:rsidR="00612C19">
              <w:rPr>
                <w:webHidden/>
              </w:rPr>
              <w:fldChar w:fldCharType="separate"/>
            </w:r>
            <w:r w:rsidR="00612C19">
              <w:rPr>
                <w:webHidden/>
              </w:rPr>
              <w:t>13-17</w:t>
            </w:r>
            <w:r w:rsidR="00612C19">
              <w:rPr>
                <w:webHidden/>
              </w:rPr>
              <w:fldChar w:fldCharType="end"/>
            </w:r>
          </w:hyperlink>
        </w:p>
        <w:p w:rsidR="00612C19" w:rsidRDefault="00A40228">
          <w:pPr>
            <w:pStyle w:val="TOC3"/>
            <w:rPr>
              <w:rFonts w:asciiTheme="minorHAnsi" w:eastAsiaTheme="minorEastAsia" w:hAnsiTheme="minorHAnsi"/>
              <w:lang w:eastAsia="en-AU"/>
            </w:rPr>
          </w:pPr>
          <w:hyperlink w:anchor="_Toc416780042" w:history="1">
            <w:r w:rsidR="00612C19" w:rsidRPr="00C77EEE">
              <w:rPr>
                <w:rStyle w:val="Hyperlink"/>
              </w:rPr>
              <w:t>13.4.8</w:t>
            </w:r>
            <w:r w:rsidR="00612C19">
              <w:rPr>
                <w:rFonts w:asciiTheme="minorHAnsi" w:eastAsiaTheme="minorEastAsia" w:hAnsiTheme="minorHAnsi"/>
                <w:lang w:eastAsia="en-AU"/>
              </w:rPr>
              <w:tab/>
            </w:r>
            <w:r w:rsidR="00612C19" w:rsidRPr="00C77EEE">
              <w:rPr>
                <w:rStyle w:val="Hyperlink"/>
              </w:rPr>
              <w:t>Emerging Public lighting</w:t>
            </w:r>
            <w:r w:rsidR="00612C19">
              <w:rPr>
                <w:webHidden/>
              </w:rPr>
              <w:tab/>
            </w:r>
            <w:r w:rsidR="00612C19">
              <w:rPr>
                <w:webHidden/>
              </w:rPr>
              <w:fldChar w:fldCharType="begin"/>
            </w:r>
            <w:r w:rsidR="00612C19">
              <w:rPr>
                <w:webHidden/>
              </w:rPr>
              <w:instrText xml:space="preserve"> PAGEREF _Toc416780042 \h </w:instrText>
            </w:r>
            <w:r w:rsidR="00612C19">
              <w:rPr>
                <w:webHidden/>
              </w:rPr>
            </w:r>
            <w:r w:rsidR="00612C19">
              <w:rPr>
                <w:webHidden/>
              </w:rPr>
              <w:fldChar w:fldCharType="separate"/>
            </w:r>
            <w:r w:rsidR="00612C19">
              <w:rPr>
                <w:webHidden/>
              </w:rPr>
              <w:t>13-17</w:t>
            </w:r>
            <w:r w:rsidR="00612C19">
              <w:rPr>
                <w:webHidden/>
              </w:rPr>
              <w:fldChar w:fldCharType="end"/>
            </w:r>
          </w:hyperlink>
        </w:p>
        <w:p w:rsidR="00612C19" w:rsidRDefault="00A40228">
          <w:pPr>
            <w:pStyle w:val="TOC1"/>
            <w:rPr>
              <w:rFonts w:asciiTheme="minorHAnsi" w:eastAsiaTheme="minorEastAsia" w:hAnsiTheme="minorHAnsi"/>
              <w:b w:val="0"/>
              <w:color w:val="auto"/>
              <w:sz w:val="22"/>
              <w:lang w:val="en-AU" w:eastAsia="en-AU"/>
            </w:rPr>
          </w:pPr>
          <w:hyperlink w:anchor="_Toc416780043" w:history="1">
            <w:r w:rsidR="00612C19" w:rsidRPr="00C77EEE">
              <w:rPr>
                <w:rStyle w:val="Hyperlink"/>
              </w:rPr>
              <w:t>A</w:t>
            </w:r>
            <w:r w:rsidR="00612C19">
              <w:rPr>
                <w:rFonts w:asciiTheme="minorHAnsi" w:eastAsiaTheme="minorEastAsia" w:hAnsiTheme="minorHAnsi"/>
                <w:b w:val="0"/>
                <w:color w:val="auto"/>
                <w:sz w:val="22"/>
                <w:lang w:val="en-AU" w:eastAsia="en-AU"/>
              </w:rPr>
              <w:tab/>
            </w:r>
            <w:r w:rsidR="00612C19" w:rsidRPr="00C77EEE">
              <w:rPr>
                <w:rStyle w:val="Hyperlink"/>
              </w:rPr>
              <w:t>AER final decision table of classification of services</w:t>
            </w:r>
            <w:r w:rsidR="00612C19">
              <w:rPr>
                <w:webHidden/>
              </w:rPr>
              <w:tab/>
            </w:r>
            <w:r w:rsidR="00612C19">
              <w:rPr>
                <w:webHidden/>
              </w:rPr>
              <w:fldChar w:fldCharType="begin"/>
            </w:r>
            <w:r w:rsidR="00612C19">
              <w:rPr>
                <w:webHidden/>
              </w:rPr>
              <w:instrText xml:space="preserve"> PAGEREF _Toc416780043 \h </w:instrText>
            </w:r>
            <w:r w:rsidR="00612C19">
              <w:rPr>
                <w:webHidden/>
              </w:rPr>
            </w:r>
            <w:r w:rsidR="00612C19">
              <w:rPr>
                <w:webHidden/>
              </w:rPr>
              <w:fldChar w:fldCharType="separate"/>
            </w:r>
            <w:r w:rsidR="00612C19">
              <w:rPr>
                <w:webHidden/>
              </w:rPr>
              <w:t>13-19</w:t>
            </w:r>
            <w:r w:rsidR="00612C19">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6780028"/>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1F05A4" w:rsidTr="00193A91">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B6533D" w:rsidTr="00193A91">
        <w:tc>
          <w:tcPr>
            <w:tcW w:w="4342" w:type="dxa"/>
          </w:tcPr>
          <w:p w:rsidR="00B6533D" w:rsidRPr="00B6533D" w:rsidRDefault="00B6533D" w:rsidP="00B6533D">
            <w:pPr>
              <w:numPr>
                <w:ilvl w:val="0"/>
                <w:numId w:val="25"/>
              </w:numPr>
            </w:pPr>
            <w:r w:rsidRPr="00B6533D">
              <w:t>AEMC</w:t>
            </w:r>
          </w:p>
        </w:tc>
        <w:tc>
          <w:tcPr>
            <w:tcW w:w="4351" w:type="dxa"/>
          </w:tcPr>
          <w:p w:rsidR="00B6533D" w:rsidRPr="00B6533D" w:rsidRDefault="00B6533D" w:rsidP="00B6533D">
            <w:pPr>
              <w:numPr>
                <w:ilvl w:val="0"/>
                <w:numId w:val="25"/>
              </w:numPr>
            </w:pPr>
            <w:r w:rsidRPr="00B6533D">
              <w:t>Australian Energy Market Commission</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AEMO</w:t>
            </w:r>
          </w:p>
        </w:tc>
        <w:tc>
          <w:tcPr>
            <w:tcW w:w="4351" w:type="dxa"/>
          </w:tcPr>
          <w:p w:rsidR="00B6533D" w:rsidRPr="00B6533D" w:rsidRDefault="00B6533D" w:rsidP="00B6533D">
            <w:pPr>
              <w:numPr>
                <w:ilvl w:val="0"/>
                <w:numId w:val="25"/>
              </w:numPr>
            </w:pPr>
            <w:r w:rsidRPr="00B6533D">
              <w:t>Australian Energy Market Operator</w:t>
            </w:r>
          </w:p>
        </w:tc>
      </w:tr>
      <w:tr w:rsidR="00B6533D" w:rsidTr="00193A91">
        <w:tc>
          <w:tcPr>
            <w:tcW w:w="4342" w:type="dxa"/>
          </w:tcPr>
          <w:p w:rsidR="00B6533D" w:rsidRPr="00B6533D" w:rsidRDefault="00B6533D" w:rsidP="00B6533D">
            <w:pPr>
              <w:numPr>
                <w:ilvl w:val="0"/>
                <w:numId w:val="25"/>
              </w:numPr>
            </w:pPr>
            <w:r w:rsidRPr="00B6533D">
              <w:t>AER</w:t>
            </w:r>
          </w:p>
        </w:tc>
        <w:tc>
          <w:tcPr>
            <w:tcW w:w="4351" w:type="dxa"/>
          </w:tcPr>
          <w:p w:rsidR="00B6533D" w:rsidRPr="00B6533D" w:rsidRDefault="00B6533D" w:rsidP="00B6533D">
            <w:pPr>
              <w:numPr>
                <w:ilvl w:val="0"/>
                <w:numId w:val="25"/>
              </w:numPr>
            </w:pPr>
            <w:r w:rsidRPr="00B6533D">
              <w:t>Australian Energy Regulator</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proofErr w:type="spellStart"/>
            <w:r w:rsidRPr="00B6533D">
              <w:t>augex</w:t>
            </w:r>
            <w:proofErr w:type="spellEnd"/>
          </w:p>
        </w:tc>
        <w:tc>
          <w:tcPr>
            <w:tcW w:w="4351" w:type="dxa"/>
          </w:tcPr>
          <w:p w:rsidR="00B6533D" w:rsidRPr="00B6533D" w:rsidRDefault="00B6533D" w:rsidP="00B6533D">
            <w:pPr>
              <w:numPr>
                <w:ilvl w:val="0"/>
                <w:numId w:val="25"/>
              </w:numPr>
            </w:pPr>
            <w:r w:rsidRPr="00B6533D">
              <w:t>augmentation expenditure</w:t>
            </w:r>
          </w:p>
        </w:tc>
      </w:tr>
      <w:tr w:rsidR="00B6533D" w:rsidTr="00193A91">
        <w:tc>
          <w:tcPr>
            <w:tcW w:w="4342" w:type="dxa"/>
          </w:tcPr>
          <w:p w:rsidR="00B6533D" w:rsidRPr="00B6533D" w:rsidRDefault="00B6533D" w:rsidP="00B6533D">
            <w:pPr>
              <w:numPr>
                <w:ilvl w:val="0"/>
                <w:numId w:val="25"/>
              </w:numPr>
            </w:pPr>
            <w:r w:rsidRPr="00B6533D">
              <w:t>capex</w:t>
            </w:r>
          </w:p>
        </w:tc>
        <w:tc>
          <w:tcPr>
            <w:tcW w:w="4351" w:type="dxa"/>
          </w:tcPr>
          <w:p w:rsidR="00B6533D" w:rsidRPr="00B6533D" w:rsidRDefault="00B6533D" w:rsidP="00B6533D">
            <w:pPr>
              <w:numPr>
                <w:ilvl w:val="0"/>
                <w:numId w:val="25"/>
              </w:numPr>
            </w:pPr>
            <w:r w:rsidRPr="00B6533D">
              <w:t>capital expenditure</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CCP</w:t>
            </w:r>
          </w:p>
        </w:tc>
        <w:tc>
          <w:tcPr>
            <w:tcW w:w="4351" w:type="dxa"/>
          </w:tcPr>
          <w:p w:rsidR="00B6533D" w:rsidRPr="00B6533D" w:rsidRDefault="00B6533D" w:rsidP="00B6533D">
            <w:pPr>
              <w:numPr>
                <w:ilvl w:val="0"/>
                <w:numId w:val="25"/>
              </w:numPr>
            </w:pPr>
            <w:r w:rsidRPr="00B6533D">
              <w:t>Consumer Challenge Panel</w:t>
            </w:r>
          </w:p>
        </w:tc>
      </w:tr>
      <w:tr w:rsidR="00B6533D" w:rsidTr="00193A91">
        <w:tc>
          <w:tcPr>
            <w:tcW w:w="4342" w:type="dxa"/>
          </w:tcPr>
          <w:p w:rsidR="00B6533D" w:rsidRPr="00B6533D" w:rsidRDefault="00B6533D" w:rsidP="00B6533D">
            <w:pPr>
              <w:numPr>
                <w:ilvl w:val="0"/>
                <w:numId w:val="25"/>
              </w:numPr>
            </w:pPr>
            <w:r w:rsidRPr="00B6533D">
              <w:t>CESS</w:t>
            </w:r>
          </w:p>
        </w:tc>
        <w:tc>
          <w:tcPr>
            <w:tcW w:w="4351" w:type="dxa"/>
          </w:tcPr>
          <w:p w:rsidR="00B6533D" w:rsidRPr="00B6533D" w:rsidRDefault="00B6533D" w:rsidP="00B6533D">
            <w:pPr>
              <w:numPr>
                <w:ilvl w:val="0"/>
                <w:numId w:val="25"/>
              </w:numPr>
            </w:pPr>
            <w:r w:rsidRPr="00B6533D">
              <w:t>capital expenditure sharing scheme</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CPI</w:t>
            </w:r>
          </w:p>
        </w:tc>
        <w:tc>
          <w:tcPr>
            <w:tcW w:w="4351" w:type="dxa"/>
          </w:tcPr>
          <w:p w:rsidR="00B6533D" w:rsidRPr="00B6533D" w:rsidRDefault="00B6533D" w:rsidP="00B6533D">
            <w:pPr>
              <w:numPr>
                <w:ilvl w:val="0"/>
                <w:numId w:val="25"/>
              </w:numPr>
            </w:pPr>
            <w:r w:rsidRPr="00B6533D">
              <w:t>consumer price index</w:t>
            </w:r>
          </w:p>
        </w:tc>
      </w:tr>
      <w:tr w:rsidR="00B6533D" w:rsidTr="00193A91">
        <w:tc>
          <w:tcPr>
            <w:tcW w:w="4342" w:type="dxa"/>
          </w:tcPr>
          <w:p w:rsidR="00B6533D" w:rsidRPr="00B6533D" w:rsidRDefault="00B6533D" w:rsidP="00B6533D">
            <w:pPr>
              <w:numPr>
                <w:ilvl w:val="0"/>
                <w:numId w:val="25"/>
              </w:numPr>
            </w:pPr>
            <w:r w:rsidRPr="00B6533D">
              <w:t>DRP</w:t>
            </w:r>
          </w:p>
        </w:tc>
        <w:tc>
          <w:tcPr>
            <w:tcW w:w="4351" w:type="dxa"/>
          </w:tcPr>
          <w:p w:rsidR="00B6533D" w:rsidRPr="00B6533D" w:rsidRDefault="00B6533D" w:rsidP="00B6533D">
            <w:pPr>
              <w:numPr>
                <w:ilvl w:val="0"/>
                <w:numId w:val="25"/>
              </w:numPr>
            </w:pPr>
            <w:r w:rsidRPr="00B6533D">
              <w:t>debt risk premium</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DMIA</w:t>
            </w:r>
          </w:p>
        </w:tc>
        <w:tc>
          <w:tcPr>
            <w:tcW w:w="4351" w:type="dxa"/>
          </w:tcPr>
          <w:p w:rsidR="00B6533D" w:rsidRPr="00B6533D" w:rsidRDefault="00B6533D" w:rsidP="00B6533D">
            <w:pPr>
              <w:numPr>
                <w:ilvl w:val="0"/>
                <w:numId w:val="25"/>
              </w:numPr>
            </w:pPr>
            <w:r w:rsidRPr="00B6533D">
              <w:t>demand management innovation allowance</w:t>
            </w:r>
          </w:p>
        </w:tc>
      </w:tr>
      <w:tr w:rsidR="00B6533D" w:rsidTr="00193A91">
        <w:tc>
          <w:tcPr>
            <w:tcW w:w="4342" w:type="dxa"/>
          </w:tcPr>
          <w:p w:rsidR="00B6533D" w:rsidRPr="00B6533D" w:rsidRDefault="00B6533D" w:rsidP="00B6533D">
            <w:pPr>
              <w:numPr>
                <w:ilvl w:val="0"/>
                <w:numId w:val="25"/>
              </w:numPr>
            </w:pPr>
            <w:r w:rsidRPr="00B6533D">
              <w:t>DMIS</w:t>
            </w:r>
          </w:p>
        </w:tc>
        <w:tc>
          <w:tcPr>
            <w:tcW w:w="4351" w:type="dxa"/>
          </w:tcPr>
          <w:p w:rsidR="00B6533D" w:rsidRPr="00B6533D" w:rsidRDefault="00B6533D" w:rsidP="00B6533D">
            <w:pPr>
              <w:numPr>
                <w:ilvl w:val="0"/>
                <w:numId w:val="25"/>
              </w:numPr>
            </w:pPr>
            <w:r w:rsidRPr="00B6533D">
              <w:t>demand management incentive scheme</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distributor</w:t>
            </w:r>
          </w:p>
        </w:tc>
        <w:tc>
          <w:tcPr>
            <w:tcW w:w="4351" w:type="dxa"/>
          </w:tcPr>
          <w:p w:rsidR="00B6533D" w:rsidRPr="00B6533D" w:rsidRDefault="00B6533D" w:rsidP="00B6533D">
            <w:pPr>
              <w:numPr>
                <w:ilvl w:val="0"/>
                <w:numId w:val="25"/>
              </w:numPr>
            </w:pPr>
            <w:r w:rsidRPr="00B6533D">
              <w:t>distribution network service provider</w:t>
            </w:r>
          </w:p>
        </w:tc>
      </w:tr>
      <w:tr w:rsidR="00B6533D" w:rsidTr="00193A91">
        <w:tc>
          <w:tcPr>
            <w:tcW w:w="4342" w:type="dxa"/>
          </w:tcPr>
          <w:p w:rsidR="00B6533D" w:rsidRPr="00B6533D" w:rsidRDefault="00B6533D" w:rsidP="00B6533D">
            <w:pPr>
              <w:numPr>
                <w:ilvl w:val="0"/>
                <w:numId w:val="25"/>
              </w:numPr>
            </w:pPr>
            <w:proofErr w:type="spellStart"/>
            <w:r w:rsidRPr="00B6533D">
              <w:t>DUoS</w:t>
            </w:r>
            <w:proofErr w:type="spellEnd"/>
          </w:p>
        </w:tc>
        <w:tc>
          <w:tcPr>
            <w:tcW w:w="4351" w:type="dxa"/>
          </w:tcPr>
          <w:p w:rsidR="00B6533D" w:rsidRPr="00B6533D" w:rsidRDefault="00B6533D" w:rsidP="00B6533D">
            <w:pPr>
              <w:numPr>
                <w:ilvl w:val="0"/>
                <w:numId w:val="25"/>
              </w:numPr>
            </w:pPr>
            <w:r w:rsidRPr="00B6533D">
              <w:t>distribution use of system</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EBSS</w:t>
            </w:r>
          </w:p>
        </w:tc>
        <w:tc>
          <w:tcPr>
            <w:tcW w:w="4351" w:type="dxa"/>
          </w:tcPr>
          <w:p w:rsidR="00B6533D" w:rsidRPr="00B6533D" w:rsidRDefault="00B6533D" w:rsidP="00B6533D">
            <w:pPr>
              <w:numPr>
                <w:ilvl w:val="0"/>
                <w:numId w:val="25"/>
              </w:numPr>
            </w:pPr>
            <w:r w:rsidRPr="00B6533D">
              <w:t>efficiency benefit sharing scheme</w:t>
            </w:r>
          </w:p>
        </w:tc>
      </w:tr>
      <w:tr w:rsidR="00B6533D" w:rsidTr="00193A91">
        <w:tc>
          <w:tcPr>
            <w:tcW w:w="4342" w:type="dxa"/>
          </w:tcPr>
          <w:p w:rsidR="00B6533D" w:rsidRPr="00B6533D" w:rsidRDefault="00B6533D" w:rsidP="00B6533D">
            <w:pPr>
              <w:numPr>
                <w:ilvl w:val="0"/>
                <w:numId w:val="25"/>
              </w:numPr>
            </w:pPr>
            <w:r w:rsidRPr="00B6533D">
              <w:t>ERP</w:t>
            </w:r>
          </w:p>
        </w:tc>
        <w:tc>
          <w:tcPr>
            <w:tcW w:w="4351" w:type="dxa"/>
          </w:tcPr>
          <w:p w:rsidR="00B6533D" w:rsidRPr="00B6533D" w:rsidRDefault="00B6533D" w:rsidP="00B6533D">
            <w:pPr>
              <w:numPr>
                <w:ilvl w:val="0"/>
                <w:numId w:val="25"/>
              </w:numPr>
            </w:pPr>
            <w:r w:rsidRPr="00B6533D">
              <w:t>equity risk premium</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Expenditure Assessment Guideline</w:t>
            </w:r>
          </w:p>
        </w:tc>
        <w:tc>
          <w:tcPr>
            <w:tcW w:w="4351" w:type="dxa"/>
          </w:tcPr>
          <w:p w:rsidR="00B6533D" w:rsidRPr="00B6533D" w:rsidRDefault="00937114" w:rsidP="00937114">
            <w:pPr>
              <w:numPr>
                <w:ilvl w:val="0"/>
                <w:numId w:val="25"/>
              </w:numPr>
            </w:pPr>
            <w:r>
              <w:t>E</w:t>
            </w:r>
            <w:r w:rsidR="00B6533D" w:rsidRPr="00B6533D">
              <w:t xml:space="preserve">xpenditure </w:t>
            </w:r>
            <w:r>
              <w:t>F</w:t>
            </w:r>
            <w:r w:rsidR="00B6533D" w:rsidRPr="00B6533D">
              <w:t xml:space="preserve">orecast </w:t>
            </w:r>
            <w:r>
              <w:t>Assessment Guideline for E</w:t>
            </w:r>
            <w:r w:rsidR="00B6533D" w:rsidRPr="00B6533D">
              <w:t xml:space="preserve">lectricity </w:t>
            </w:r>
            <w:r>
              <w:t>D</w:t>
            </w:r>
            <w:r w:rsidR="00B6533D" w:rsidRPr="00B6533D">
              <w:t>istribution</w:t>
            </w:r>
          </w:p>
        </w:tc>
      </w:tr>
      <w:tr w:rsidR="00B6533D" w:rsidTr="00193A91">
        <w:tc>
          <w:tcPr>
            <w:tcW w:w="4342" w:type="dxa"/>
          </w:tcPr>
          <w:p w:rsidR="00B6533D" w:rsidRPr="00B6533D" w:rsidRDefault="00B6533D" w:rsidP="00B6533D">
            <w:pPr>
              <w:numPr>
                <w:ilvl w:val="0"/>
                <w:numId w:val="25"/>
              </w:numPr>
            </w:pPr>
            <w:r w:rsidRPr="00B6533D">
              <w:t>F&amp;A</w:t>
            </w:r>
          </w:p>
        </w:tc>
        <w:tc>
          <w:tcPr>
            <w:tcW w:w="4351" w:type="dxa"/>
          </w:tcPr>
          <w:p w:rsidR="00B6533D" w:rsidRPr="00B6533D" w:rsidRDefault="00B6533D" w:rsidP="00B6533D">
            <w:pPr>
              <w:numPr>
                <w:ilvl w:val="0"/>
                <w:numId w:val="25"/>
              </w:numPr>
            </w:pPr>
            <w:r w:rsidRPr="00B6533D">
              <w:t>framework and approach</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MRP</w:t>
            </w:r>
          </w:p>
        </w:tc>
        <w:tc>
          <w:tcPr>
            <w:tcW w:w="4351" w:type="dxa"/>
          </w:tcPr>
          <w:p w:rsidR="00B6533D" w:rsidRPr="00B6533D" w:rsidRDefault="00B6533D" w:rsidP="00B6533D">
            <w:pPr>
              <w:numPr>
                <w:ilvl w:val="0"/>
                <w:numId w:val="25"/>
              </w:numPr>
            </w:pPr>
            <w:r w:rsidRPr="00B6533D">
              <w:t>market risk premium</w:t>
            </w:r>
          </w:p>
        </w:tc>
      </w:tr>
      <w:tr w:rsidR="00B6533D" w:rsidTr="00193A91">
        <w:tc>
          <w:tcPr>
            <w:tcW w:w="4342" w:type="dxa"/>
          </w:tcPr>
          <w:p w:rsidR="00B6533D" w:rsidRPr="00B6533D" w:rsidRDefault="00B6533D" w:rsidP="00B6533D">
            <w:pPr>
              <w:numPr>
                <w:ilvl w:val="0"/>
                <w:numId w:val="25"/>
              </w:numPr>
            </w:pPr>
            <w:r w:rsidRPr="00B6533D">
              <w:t>NEL</w:t>
            </w:r>
          </w:p>
        </w:tc>
        <w:tc>
          <w:tcPr>
            <w:tcW w:w="4351" w:type="dxa"/>
          </w:tcPr>
          <w:p w:rsidR="00B6533D" w:rsidRPr="00B6533D" w:rsidRDefault="00B6533D" w:rsidP="00B6533D">
            <w:pPr>
              <w:numPr>
                <w:ilvl w:val="0"/>
                <w:numId w:val="25"/>
              </w:numPr>
            </w:pPr>
            <w:r w:rsidRPr="00B6533D">
              <w:t>national electricity law</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NEM</w:t>
            </w:r>
          </w:p>
        </w:tc>
        <w:tc>
          <w:tcPr>
            <w:tcW w:w="4351" w:type="dxa"/>
          </w:tcPr>
          <w:p w:rsidR="00B6533D" w:rsidRPr="00B6533D" w:rsidRDefault="00B6533D" w:rsidP="00B6533D">
            <w:pPr>
              <w:numPr>
                <w:ilvl w:val="0"/>
                <w:numId w:val="25"/>
              </w:numPr>
            </w:pPr>
            <w:r w:rsidRPr="00B6533D">
              <w:t>national electricity market</w:t>
            </w:r>
          </w:p>
        </w:tc>
      </w:tr>
      <w:tr w:rsidR="00B6533D" w:rsidTr="00193A91">
        <w:tc>
          <w:tcPr>
            <w:tcW w:w="4342" w:type="dxa"/>
          </w:tcPr>
          <w:p w:rsidR="00B6533D" w:rsidRPr="00B6533D" w:rsidRDefault="00B6533D" w:rsidP="00B6533D">
            <w:pPr>
              <w:numPr>
                <w:ilvl w:val="0"/>
                <w:numId w:val="25"/>
              </w:numPr>
            </w:pPr>
            <w:r w:rsidRPr="00B6533D">
              <w:t>NEO</w:t>
            </w:r>
          </w:p>
        </w:tc>
        <w:tc>
          <w:tcPr>
            <w:tcW w:w="4351" w:type="dxa"/>
          </w:tcPr>
          <w:p w:rsidR="00B6533D" w:rsidRPr="00B6533D" w:rsidRDefault="00B6533D" w:rsidP="00B6533D">
            <w:pPr>
              <w:numPr>
                <w:ilvl w:val="0"/>
                <w:numId w:val="25"/>
              </w:numPr>
            </w:pPr>
            <w:r w:rsidRPr="00B6533D">
              <w:t>national electricity objective</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NER</w:t>
            </w:r>
          </w:p>
        </w:tc>
        <w:tc>
          <w:tcPr>
            <w:tcW w:w="4351" w:type="dxa"/>
          </w:tcPr>
          <w:p w:rsidR="00B6533D" w:rsidRPr="00B6533D" w:rsidRDefault="00B6533D" w:rsidP="00B6533D">
            <w:pPr>
              <w:numPr>
                <w:ilvl w:val="0"/>
                <w:numId w:val="25"/>
              </w:numPr>
            </w:pPr>
            <w:r w:rsidRPr="00B6533D">
              <w:t>national electricity rules</w:t>
            </w:r>
          </w:p>
        </w:tc>
      </w:tr>
      <w:tr w:rsidR="00B6533D" w:rsidTr="00193A91">
        <w:tc>
          <w:tcPr>
            <w:tcW w:w="4342" w:type="dxa"/>
          </w:tcPr>
          <w:p w:rsidR="00B6533D" w:rsidRPr="00B6533D" w:rsidRDefault="00B6533D" w:rsidP="00B6533D">
            <w:pPr>
              <w:numPr>
                <w:ilvl w:val="0"/>
                <w:numId w:val="25"/>
              </w:numPr>
            </w:pPr>
            <w:r w:rsidRPr="00B6533D">
              <w:t>NSP</w:t>
            </w:r>
          </w:p>
        </w:tc>
        <w:tc>
          <w:tcPr>
            <w:tcW w:w="4351" w:type="dxa"/>
          </w:tcPr>
          <w:p w:rsidR="00B6533D" w:rsidRPr="00B6533D" w:rsidRDefault="00B6533D" w:rsidP="00B6533D">
            <w:pPr>
              <w:numPr>
                <w:ilvl w:val="0"/>
                <w:numId w:val="25"/>
              </w:numPr>
            </w:pPr>
            <w:r w:rsidRPr="00B6533D">
              <w:t>network service provider</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proofErr w:type="spellStart"/>
            <w:r w:rsidRPr="00B6533D">
              <w:t>opex</w:t>
            </w:r>
            <w:proofErr w:type="spellEnd"/>
          </w:p>
        </w:tc>
        <w:tc>
          <w:tcPr>
            <w:tcW w:w="4351" w:type="dxa"/>
          </w:tcPr>
          <w:p w:rsidR="00B6533D" w:rsidRPr="00B6533D" w:rsidRDefault="00B6533D" w:rsidP="00B6533D">
            <w:pPr>
              <w:numPr>
                <w:ilvl w:val="0"/>
                <w:numId w:val="25"/>
              </w:numPr>
            </w:pPr>
            <w:r w:rsidRPr="00B6533D">
              <w:t>operating expenditure</w:t>
            </w:r>
          </w:p>
        </w:tc>
      </w:tr>
      <w:tr w:rsidR="00B6533D" w:rsidTr="00193A91">
        <w:tc>
          <w:tcPr>
            <w:tcW w:w="4342" w:type="dxa"/>
          </w:tcPr>
          <w:p w:rsidR="00B6533D" w:rsidRPr="00B6533D" w:rsidRDefault="00B6533D" w:rsidP="00B6533D">
            <w:pPr>
              <w:numPr>
                <w:ilvl w:val="0"/>
                <w:numId w:val="25"/>
              </w:numPr>
            </w:pPr>
            <w:r w:rsidRPr="00B6533D">
              <w:t>PPI</w:t>
            </w:r>
          </w:p>
        </w:tc>
        <w:tc>
          <w:tcPr>
            <w:tcW w:w="4351" w:type="dxa"/>
          </w:tcPr>
          <w:p w:rsidR="00B6533D" w:rsidRPr="00B6533D" w:rsidRDefault="00B6533D" w:rsidP="00B6533D">
            <w:pPr>
              <w:numPr>
                <w:ilvl w:val="0"/>
                <w:numId w:val="25"/>
              </w:numPr>
            </w:pPr>
            <w:r w:rsidRPr="00B6533D">
              <w:t>partial performance indicators</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PTRM</w:t>
            </w:r>
          </w:p>
        </w:tc>
        <w:tc>
          <w:tcPr>
            <w:tcW w:w="4351" w:type="dxa"/>
          </w:tcPr>
          <w:p w:rsidR="00B6533D" w:rsidRPr="00B6533D" w:rsidRDefault="00B6533D" w:rsidP="00B6533D">
            <w:pPr>
              <w:numPr>
                <w:ilvl w:val="0"/>
                <w:numId w:val="25"/>
              </w:numPr>
            </w:pPr>
            <w:r w:rsidRPr="00B6533D">
              <w:t>post-tax revenue model</w:t>
            </w:r>
          </w:p>
        </w:tc>
      </w:tr>
      <w:tr w:rsidR="00B6533D" w:rsidTr="00193A91">
        <w:tc>
          <w:tcPr>
            <w:tcW w:w="4342" w:type="dxa"/>
          </w:tcPr>
          <w:p w:rsidR="00B6533D" w:rsidRPr="00B6533D" w:rsidRDefault="00B6533D" w:rsidP="00B6533D">
            <w:pPr>
              <w:numPr>
                <w:ilvl w:val="0"/>
                <w:numId w:val="25"/>
              </w:numPr>
            </w:pPr>
            <w:r w:rsidRPr="00B6533D">
              <w:t>RAB</w:t>
            </w:r>
          </w:p>
        </w:tc>
        <w:tc>
          <w:tcPr>
            <w:tcW w:w="4351" w:type="dxa"/>
          </w:tcPr>
          <w:p w:rsidR="00B6533D" w:rsidRPr="00B6533D" w:rsidRDefault="00B6533D" w:rsidP="00B6533D">
            <w:pPr>
              <w:numPr>
                <w:ilvl w:val="0"/>
                <w:numId w:val="25"/>
              </w:numPr>
            </w:pPr>
            <w:r w:rsidRPr="00B6533D">
              <w:t>regulatory asset base</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RBA</w:t>
            </w:r>
          </w:p>
        </w:tc>
        <w:tc>
          <w:tcPr>
            <w:tcW w:w="4351" w:type="dxa"/>
          </w:tcPr>
          <w:p w:rsidR="00B6533D" w:rsidRPr="00B6533D" w:rsidRDefault="00B6533D" w:rsidP="00B6533D">
            <w:pPr>
              <w:numPr>
                <w:ilvl w:val="0"/>
                <w:numId w:val="25"/>
              </w:numPr>
            </w:pPr>
            <w:r w:rsidRPr="00B6533D">
              <w:t>Reserve Bank of Australia</w:t>
            </w:r>
          </w:p>
        </w:tc>
      </w:tr>
      <w:tr w:rsidR="00B6533D" w:rsidTr="00193A91">
        <w:tc>
          <w:tcPr>
            <w:tcW w:w="4342" w:type="dxa"/>
          </w:tcPr>
          <w:p w:rsidR="00B6533D" w:rsidRPr="00B6533D" w:rsidRDefault="00B6533D" w:rsidP="00B6533D">
            <w:pPr>
              <w:numPr>
                <w:ilvl w:val="0"/>
                <w:numId w:val="25"/>
              </w:numPr>
            </w:pPr>
            <w:proofErr w:type="spellStart"/>
            <w:r w:rsidRPr="00B6533D">
              <w:t>repex</w:t>
            </w:r>
            <w:proofErr w:type="spellEnd"/>
          </w:p>
        </w:tc>
        <w:tc>
          <w:tcPr>
            <w:tcW w:w="4351" w:type="dxa"/>
          </w:tcPr>
          <w:p w:rsidR="00B6533D" w:rsidRPr="00B6533D" w:rsidRDefault="00B6533D" w:rsidP="00B6533D">
            <w:pPr>
              <w:numPr>
                <w:ilvl w:val="0"/>
                <w:numId w:val="25"/>
              </w:numPr>
            </w:pPr>
            <w:r w:rsidRPr="00B6533D">
              <w:t>replacement expenditure</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RFM</w:t>
            </w:r>
          </w:p>
        </w:tc>
        <w:tc>
          <w:tcPr>
            <w:tcW w:w="4351" w:type="dxa"/>
          </w:tcPr>
          <w:p w:rsidR="00B6533D" w:rsidRPr="00B6533D" w:rsidRDefault="00B6533D" w:rsidP="00B6533D">
            <w:pPr>
              <w:numPr>
                <w:ilvl w:val="0"/>
                <w:numId w:val="25"/>
              </w:numPr>
            </w:pPr>
            <w:r w:rsidRPr="00B6533D">
              <w:t>roll forward model</w:t>
            </w:r>
          </w:p>
        </w:tc>
      </w:tr>
      <w:tr w:rsidR="00B6533D" w:rsidTr="00193A91">
        <w:tc>
          <w:tcPr>
            <w:tcW w:w="4342" w:type="dxa"/>
          </w:tcPr>
          <w:p w:rsidR="00B6533D" w:rsidRPr="00B6533D" w:rsidRDefault="00B6533D" w:rsidP="00B6533D">
            <w:pPr>
              <w:numPr>
                <w:ilvl w:val="0"/>
                <w:numId w:val="25"/>
              </w:numPr>
            </w:pPr>
            <w:r w:rsidRPr="00B6533D">
              <w:lastRenderedPageBreak/>
              <w:t>RIN</w:t>
            </w:r>
          </w:p>
        </w:tc>
        <w:tc>
          <w:tcPr>
            <w:tcW w:w="4351" w:type="dxa"/>
          </w:tcPr>
          <w:p w:rsidR="00B6533D" w:rsidRPr="00B6533D" w:rsidRDefault="00B6533D" w:rsidP="00B6533D">
            <w:pPr>
              <w:numPr>
                <w:ilvl w:val="0"/>
                <w:numId w:val="25"/>
              </w:numPr>
            </w:pPr>
            <w:r w:rsidRPr="00B6533D">
              <w:t>regulatory information notice</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RPP</w:t>
            </w:r>
          </w:p>
        </w:tc>
        <w:tc>
          <w:tcPr>
            <w:tcW w:w="4351" w:type="dxa"/>
          </w:tcPr>
          <w:p w:rsidR="00B6533D" w:rsidRPr="00B6533D" w:rsidRDefault="00B6533D" w:rsidP="00B6533D">
            <w:pPr>
              <w:numPr>
                <w:ilvl w:val="0"/>
                <w:numId w:val="25"/>
              </w:numPr>
            </w:pPr>
            <w:r w:rsidRPr="00B6533D">
              <w:t>revenue and pricing principles</w:t>
            </w:r>
          </w:p>
        </w:tc>
      </w:tr>
      <w:tr w:rsidR="00B6533D" w:rsidTr="00193A91">
        <w:tc>
          <w:tcPr>
            <w:tcW w:w="4342" w:type="dxa"/>
          </w:tcPr>
          <w:p w:rsidR="00B6533D" w:rsidRPr="00B6533D" w:rsidRDefault="00B6533D" w:rsidP="00B6533D">
            <w:pPr>
              <w:numPr>
                <w:ilvl w:val="0"/>
                <w:numId w:val="25"/>
              </w:numPr>
            </w:pPr>
            <w:r w:rsidRPr="00B6533D">
              <w:t>SAIDI</w:t>
            </w:r>
          </w:p>
        </w:tc>
        <w:tc>
          <w:tcPr>
            <w:tcW w:w="4351" w:type="dxa"/>
          </w:tcPr>
          <w:p w:rsidR="00B6533D" w:rsidRPr="00B6533D" w:rsidRDefault="00B6533D" w:rsidP="00B6533D">
            <w:pPr>
              <w:numPr>
                <w:ilvl w:val="0"/>
                <w:numId w:val="25"/>
              </w:numPr>
            </w:pPr>
            <w:r w:rsidRPr="00B6533D">
              <w:t>system average interruption duration index</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SAIFI</w:t>
            </w:r>
          </w:p>
        </w:tc>
        <w:tc>
          <w:tcPr>
            <w:tcW w:w="4351" w:type="dxa"/>
          </w:tcPr>
          <w:p w:rsidR="00B6533D" w:rsidRPr="00B6533D" w:rsidRDefault="00B6533D" w:rsidP="00B6533D">
            <w:pPr>
              <w:numPr>
                <w:ilvl w:val="0"/>
                <w:numId w:val="25"/>
              </w:numPr>
            </w:pPr>
            <w:r w:rsidRPr="00B6533D">
              <w:t>system average interruption frequency index</w:t>
            </w:r>
          </w:p>
        </w:tc>
      </w:tr>
      <w:tr w:rsidR="00B6533D" w:rsidTr="00193A91">
        <w:tc>
          <w:tcPr>
            <w:tcW w:w="4342" w:type="dxa"/>
          </w:tcPr>
          <w:p w:rsidR="00B6533D" w:rsidRPr="00B6533D" w:rsidRDefault="00B6533D" w:rsidP="00B6533D">
            <w:pPr>
              <w:numPr>
                <w:ilvl w:val="0"/>
                <w:numId w:val="25"/>
              </w:numPr>
            </w:pPr>
            <w:r w:rsidRPr="00B6533D">
              <w:t>SLCAPM</w:t>
            </w:r>
          </w:p>
        </w:tc>
        <w:tc>
          <w:tcPr>
            <w:tcW w:w="4351" w:type="dxa"/>
          </w:tcPr>
          <w:p w:rsidR="00B6533D" w:rsidRPr="00B6533D" w:rsidRDefault="00B6533D" w:rsidP="00B6533D">
            <w:pPr>
              <w:numPr>
                <w:ilvl w:val="0"/>
                <w:numId w:val="25"/>
              </w:numPr>
            </w:pPr>
            <w:r w:rsidRPr="00B6533D">
              <w:t>Sharpe-</w:t>
            </w:r>
            <w:proofErr w:type="spellStart"/>
            <w:r w:rsidRPr="00B6533D">
              <w:t>Lintner</w:t>
            </w:r>
            <w:proofErr w:type="spellEnd"/>
            <w:r w:rsidRPr="00B6533D">
              <w:t xml:space="preserve"> capital asset pricing model</w:t>
            </w:r>
          </w:p>
        </w:tc>
      </w:tr>
      <w:tr w:rsidR="00B6533D" w:rsidTr="00193A91">
        <w:trPr>
          <w:cnfStyle w:val="000000010000" w:firstRow="0" w:lastRow="0" w:firstColumn="0" w:lastColumn="0" w:oddVBand="0" w:evenVBand="0" w:oddHBand="0" w:evenHBand="1" w:firstRowFirstColumn="0" w:firstRowLastColumn="0" w:lastRowFirstColumn="0" w:lastRowLastColumn="0"/>
        </w:trPr>
        <w:tc>
          <w:tcPr>
            <w:tcW w:w="4342" w:type="dxa"/>
          </w:tcPr>
          <w:p w:rsidR="00B6533D" w:rsidRPr="00B6533D" w:rsidRDefault="00B6533D" w:rsidP="00B6533D">
            <w:pPr>
              <w:numPr>
                <w:ilvl w:val="0"/>
                <w:numId w:val="25"/>
              </w:numPr>
            </w:pPr>
            <w:r w:rsidRPr="00B6533D">
              <w:t>STPIS</w:t>
            </w:r>
          </w:p>
        </w:tc>
        <w:tc>
          <w:tcPr>
            <w:tcW w:w="4351" w:type="dxa"/>
          </w:tcPr>
          <w:p w:rsidR="00B6533D" w:rsidRPr="00B6533D" w:rsidRDefault="00B6533D" w:rsidP="00B6533D">
            <w:pPr>
              <w:numPr>
                <w:ilvl w:val="0"/>
                <w:numId w:val="25"/>
              </w:numPr>
            </w:pPr>
            <w:r w:rsidRPr="00B6533D">
              <w:t>service target performance incentive scheme</w:t>
            </w:r>
          </w:p>
        </w:tc>
      </w:tr>
      <w:tr w:rsidR="00B6533D" w:rsidTr="00193A91">
        <w:tc>
          <w:tcPr>
            <w:tcW w:w="4342" w:type="dxa"/>
          </w:tcPr>
          <w:p w:rsidR="00B6533D" w:rsidRPr="00B6533D" w:rsidRDefault="00B6533D" w:rsidP="00B6533D">
            <w:pPr>
              <w:numPr>
                <w:ilvl w:val="0"/>
                <w:numId w:val="25"/>
              </w:numPr>
            </w:pPr>
            <w:r w:rsidRPr="00B6533D">
              <w:t>WACC</w:t>
            </w:r>
          </w:p>
        </w:tc>
        <w:tc>
          <w:tcPr>
            <w:tcW w:w="4351" w:type="dxa"/>
          </w:tcPr>
          <w:p w:rsidR="00B6533D" w:rsidRPr="00B6533D" w:rsidRDefault="00B6533D" w:rsidP="00B6533D">
            <w:pPr>
              <w:numPr>
                <w:ilvl w:val="0"/>
                <w:numId w:val="25"/>
              </w:numPr>
            </w:pPr>
            <w:r w:rsidRPr="00B6533D">
              <w:t>weighted average cost of capital</w:t>
            </w:r>
          </w:p>
        </w:tc>
      </w:tr>
    </w:tbl>
    <w:p w:rsidR="00DE563D" w:rsidRPr="00436A39" w:rsidRDefault="00DE563D" w:rsidP="00DE563D">
      <w:pPr>
        <w:numPr>
          <w:ilvl w:val="0"/>
          <w:numId w:val="25"/>
        </w:numPr>
      </w:pPr>
    </w:p>
    <w:p w:rsidR="00DE563D" w:rsidRDefault="00DE563D" w:rsidP="00DE563D"/>
    <w:p w:rsidR="00DE563D" w:rsidRDefault="005E1582" w:rsidP="000752EA">
      <w:pPr>
        <w:pStyle w:val="Heading1"/>
      </w:pPr>
      <w:bookmarkStart w:id="10" w:name="_Toc416780029"/>
      <w:r w:rsidRPr="005E1582">
        <w:lastRenderedPageBreak/>
        <w:t>C</w:t>
      </w:r>
      <w:r w:rsidR="000752EA">
        <w:t>lassification of services</w:t>
      </w:r>
      <w:bookmarkEnd w:id="10"/>
    </w:p>
    <w:p w:rsidR="00193A91" w:rsidRPr="00A15009" w:rsidRDefault="00193A91" w:rsidP="00193A91">
      <w:pPr>
        <w:rPr>
          <w:rStyle w:val="AERbody"/>
        </w:rPr>
      </w:pPr>
      <w:r w:rsidRPr="00A15009">
        <w:rPr>
          <w:rStyle w:val="AERbody"/>
        </w:rPr>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193A91" w:rsidRPr="00A15009" w:rsidRDefault="00193A91" w:rsidP="00193A91">
      <w:pPr>
        <w:rPr>
          <w:rStyle w:val="AERbody"/>
        </w:rPr>
      </w:pPr>
      <w:r w:rsidRPr="00A15009">
        <w:rPr>
          <w:rStyle w:val="AERbody"/>
        </w:rPr>
        <w:t xml:space="preserve">We are required to make a decision on the classification of each distributor's distribution services. </w:t>
      </w:r>
      <w:proofErr w:type="spellStart"/>
      <w:r w:rsidRPr="00A15009">
        <w:rPr>
          <w:rStyle w:val="AERbody"/>
        </w:rPr>
        <w:t>Ausgrid</w:t>
      </w:r>
      <w:proofErr w:type="spellEnd"/>
      <w:r w:rsidRPr="00A15009">
        <w:rPr>
          <w:rStyle w:val="AERbody"/>
        </w:rPr>
        <w:t xml:space="preserve">, Endeavour Energy and Essential Energy's proposals on classification of distribution services are consistent. As a result, our reasoning in regard to classification is the same for each of the three NSW distributors. Therefore, we refer to the NSW distributors collectively in this attachment. </w:t>
      </w:r>
    </w:p>
    <w:p w:rsidR="00193A91" w:rsidRPr="00A15009" w:rsidRDefault="00193A91" w:rsidP="00193A91">
      <w:pPr>
        <w:rPr>
          <w:rStyle w:val="AERbody"/>
        </w:rPr>
      </w:pPr>
      <w:r w:rsidRPr="00A15009">
        <w:rPr>
          <w:rStyle w:val="AERbody"/>
        </w:rPr>
        <w:t>The classification of distribution services must be as set out in the relevant framework and approach (F&amp;A) paper unless we consider that unforeseen circumstances justify departing from that proposed classification. We set out our proposed approach to the classification of distribution services for the NSW distributors in our Stage 1 F&amp;A.</w:t>
      </w:r>
      <w:r>
        <w:rPr>
          <w:rStyle w:val="FootnoteReference"/>
        </w:rPr>
        <w:footnoteReference w:id="1"/>
      </w:r>
      <w:r w:rsidR="00937114">
        <w:rPr>
          <w:rStyle w:val="AERbody"/>
        </w:rPr>
        <w:t xml:space="preserve"> </w:t>
      </w:r>
      <w:r w:rsidRPr="00A15009">
        <w:rPr>
          <w:rStyle w:val="AERbody"/>
        </w:rPr>
        <w:t xml:space="preserve">We proposed to group the NSW distribution services as follows: </w:t>
      </w:r>
    </w:p>
    <w:p w:rsidR="00193A91" w:rsidRPr="00193A91" w:rsidRDefault="00193A91" w:rsidP="00193A91">
      <w:pPr>
        <w:pStyle w:val="AERbulletlistfirststyle"/>
        <w:rPr>
          <w:rStyle w:val="AERbody"/>
        </w:rPr>
      </w:pPr>
      <w:r w:rsidRPr="007304B8">
        <w:rPr>
          <w:rStyle w:val="AERbody"/>
        </w:rPr>
        <w:t>network services</w:t>
      </w:r>
    </w:p>
    <w:p w:rsidR="00193A91" w:rsidRPr="00193A91" w:rsidRDefault="00193A91" w:rsidP="00193A91">
      <w:pPr>
        <w:pStyle w:val="AERbulletlistfirststyle"/>
      </w:pPr>
      <w:r w:rsidRPr="008C10EF">
        <w:t>connection services</w:t>
      </w:r>
    </w:p>
    <w:p w:rsidR="00193A91" w:rsidRPr="00193A91" w:rsidRDefault="00193A91" w:rsidP="00193A91">
      <w:pPr>
        <w:pStyle w:val="AERbulletlistfirststyle"/>
      </w:pPr>
      <w:r w:rsidRPr="008C10EF">
        <w:t>metering services</w:t>
      </w:r>
    </w:p>
    <w:p w:rsidR="00193A91" w:rsidRPr="00193A91" w:rsidRDefault="00193A91" w:rsidP="00193A91">
      <w:pPr>
        <w:pStyle w:val="AERbulletlistfirststyle"/>
      </w:pPr>
      <w:r w:rsidRPr="008C10EF">
        <w:t>public lighting services</w:t>
      </w:r>
    </w:p>
    <w:p w:rsidR="00193A91" w:rsidRPr="00193A91" w:rsidRDefault="00193A91" w:rsidP="00193A91">
      <w:pPr>
        <w:pStyle w:val="AERbulletlistfirststyle"/>
      </w:pPr>
      <w:proofErr w:type="gramStart"/>
      <w:r w:rsidRPr="008C10EF">
        <w:t>ancillary</w:t>
      </w:r>
      <w:proofErr w:type="gramEnd"/>
      <w:r w:rsidRPr="008C10EF">
        <w:t xml:space="preserve"> network services.</w:t>
      </w:r>
    </w:p>
    <w:p w:rsidR="00193A91" w:rsidRDefault="00193A91" w:rsidP="00193A91">
      <w:pPr>
        <w:pStyle w:val="AERbodytextnospace"/>
      </w:pPr>
    </w:p>
    <w:p w:rsidR="00193A91" w:rsidRPr="007304B8" w:rsidRDefault="00193A91" w:rsidP="00193A91">
      <w:pPr>
        <w:pStyle w:val="AERbodytextnospace"/>
        <w:rPr>
          <w:rStyle w:val="AERbody"/>
        </w:rPr>
      </w:pPr>
      <w:r w:rsidRPr="007304B8">
        <w:rPr>
          <w:rStyle w:val="AERbody"/>
        </w:rPr>
        <w:t>In our draft decision we proposed to retain the service groups listed above.</w:t>
      </w:r>
      <w:r>
        <w:rPr>
          <w:rStyle w:val="AERbody"/>
        </w:rPr>
        <w:t xml:space="preserve"> </w:t>
      </w:r>
    </w:p>
    <w:p w:rsidR="00193A91" w:rsidRPr="001754EE" w:rsidRDefault="00193A91" w:rsidP="00193A91">
      <w:pPr>
        <w:pStyle w:val="Heading2"/>
      </w:pPr>
      <w:bookmarkStart w:id="11" w:name="_Toc403144136"/>
      <w:bookmarkStart w:id="12" w:name="_Toc415033565"/>
      <w:bookmarkStart w:id="13" w:name="_Toc416780030"/>
      <w:r w:rsidRPr="001754EE">
        <w:t>Final decision</w:t>
      </w:r>
      <w:bookmarkEnd w:id="11"/>
      <w:bookmarkEnd w:id="12"/>
      <w:bookmarkEnd w:id="13"/>
    </w:p>
    <w:p w:rsidR="00E524F7" w:rsidRPr="00E524F7" w:rsidRDefault="00E524F7" w:rsidP="00E524F7">
      <w:bookmarkStart w:id="14" w:name="_Toc403144137"/>
      <w:r w:rsidRPr="00E524F7">
        <w:t>Our final decision is to retain our approach to classification as set out in our Stage 1 F&amp;A, subject to the following. We will:</w:t>
      </w:r>
    </w:p>
    <w:p w:rsidR="00E524F7" w:rsidRPr="00E524F7" w:rsidRDefault="00E524F7" w:rsidP="00E524F7">
      <w:pPr>
        <w:pStyle w:val="AERbulletlistfirststyle"/>
      </w:pPr>
      <w:r w:rsidRPr="00E524F7">
        <w:t xml:space="preserve">classify separate type 5 or 6 metering services for: </w:t>
      </w:r>
    </w:p>
    <w:p w:rsidR="00E524F7" w:rsidRPr="00E524F7" w:rsidRDefault="00E524F7" w:rsidP="00E524F7">
      <w:pPr>
        <w:pStyle w:val="AERbulletlistsecondstyle"/>
      </w:pPr>
      <w:r w:rsidRPr="00E524F7">
        <w:t xml:space="preserve">meter reading and maintenance </w:t>
      </w:r>
    </w:p>
    <w:p w:rsidR="00E524F7" w:rsidRPr="00E524F7" w:rsidRDefault="00E524F7" w:rsidP="00E524F7">
      <w:pPr>
        <w:pStyle w:val="AERbulletlistsecondstyle"/>
      </w:pPr>
      <w:r w:rsidRPr="00E524F7">
        <w:t>meter provision before 1 July 2015</w:t>
      </w:r>
    </w:p>
    <w:p w:rsidR="00E524F7" w:rsidRPr="00E524F7" w:rsidRDefault="00E524F7" w:rsidP="00E524F7">
      <w:pPr>
        <w:pStyle w:val="AERbulletlistsecondstyle"/>
      </w:pPr>
      <w:r w:rsidRPr="00E524F7">
        <w:t>meter provision after 1 July 2015</w:t>
      </w:r>
    </w:p>
    <w:p w:rsidR="00193A91" w:rsidRPr="00193A91" w:rsidRDefault="00193A91" w:rsidP="00193A91">
      <w:pPr>
        <w:pStyle w:val="AERbulletlistfirststyle"/>
      </w:pPr>
      <w:r>
        <w:t xml:space="preserve">make </w:t>
      </w:r>
      <w:r w:rsidRPr="00193A91">
        <w:t>other minor changes to the structure of our classifications table</w:t>
      </w:r>
    </w:p>
    <w:p w:rsidR="00193A91" w:rsidRPr="00193A91" w:rsidRDefault="00193A91" w:rsidP="00193A91">
      <w:pPr>
        <w:pStyle w:val="AERbulletlistfirststyle"/>
      </w:pPr>
      <w:proofErr w:type="gramStart"/>
      <w:r w:rsidRPr="007C570D">
        <w:lastRenderedPageBreak/>
        <w:t>clarify</w:t>
      </w:r>
      <w:proofErr w:type="gramEnd"/>
      <w:r w:rsidRPr="007C570D">
        <w:t xml:space="preserve"> </w:t>
      </w:r>
      <w:r w:rsidRPr="00193A91">
        <w:t>that where load control services are provided by equipment external to the meter they are classified standard control; where load control services are provided by equipment internal to a meter they are classified alternative control .</w:t>
      </w:r>
    </w:p>
    <w:p w:rsidR="00193A91" w:rsidRPr="00193A91" w:rsidRDefault="00193A91" w:rsidP="00193A91">
      <w:r w:rsidRPr="00D25C26">
        <w:t>Figure</w:t>
      </w:r>
      <w:r w:rsidRPr="00193A91">
        <w:t xml:space="preserve"> 13.1 summaries our final decision on service classification for the NSW distributors for the 2015−19 regulatory control period.</w:t>
      </w:r>
    </w:p>
    <w:p w:rsidR="00193A91" w:rsidRPr="00193A91" w:rsidRDefault="00193A91" w:rsidP="00193A91">
      <w:r>
        <w:t xml:space="preserve"> </w:t>
      </w:r>
      <w:proofErr w:type="gramStart"/>
      <w:r w:rsidRPr="00193A91">
        <w:t>Appendix A sets out our detailed classification decisions.</w:t>
      </w:r>
      <w:proofErr w:type="gramEnd"/>
      <w:r w:rsidRPr="00193A91">
        <w:t xml:space="preserve"> Changes in our classification approach since our F&amp;A are presented in coloured text.</w:t>
      </w:r>
    </w:p>
    <w:p w:rsidR="00193A91" w:rsidRPr="00D03F06" w:rsidRDefault="00193A91" w:rsidP="00193A91">
      <w:pPr>
        <w:pStyle w:val="Caption"/>
      </w:pPr>
      <w:r w:rsidRPr="00D03F06">
        <w:t xml:space="preserve">Figure </w:t>
      </w:r>
      <w:r w:rsidRPr="00193A91">
        <w:fldChar w:fldCharType="begin"/>
      </w:r>
      <w:r>
        <w:instrText xml:space="preserve"> SEQ Figure \* ARABIC </w:instrText>
      </w:r>
      <w:r w:rsidRPr="00193A91">
        <w:fldChar w:fldCharType="separate"/>
      </w:r>
      <w:r w:rsidRPr="00193A91">
        <w:t>1</w:t>
      </w:r>
      <w:r w:rsidRPr="00193A91">
        <w:fldChar w:fldCharType="end"/>
      </w:r>
      <w:r>
        <w:t>3.1</w:t>
      </w:r>
      <w:r w:rsidRPr="00D03F06">
        <w:tab/>
        <w:t xml:space="preserve">AER final </w:t>
      </w:r>
      <w:proofErr w:type="gramStart"/>
      <w:r w:rsidRPr="00D03F06">
        <w:t>decision</w:t>
      </w:r>
      <w:proofErr w:type="gramEnd"/>
      <w:r w:rsidRPr="00D03F06">
        <w:t xml:space="preserve"> on 2015–19 service classifications for the NSW distributors</w:t>
      </w:r>
    </w:p>
    <w:p w:rsidR="00193A91" w:rsidRDefault="00193A91" w:rsidP="00193A91">
      <w:r w:rsidRPr="00193A91">
        <w:rPr>
          <w:noProof/>
          <w:lang w:eastAsia="en-AU"/>
        </w:rPr>
        <w:drawing>
          <wp:inline distT="0" distB="0" distL="0" distR="0" wp14:anchorId="69749622" wp14:editId="38B077E9">
            <wp:extent cx="5443870" cy="40038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8972" cy="4007618"/>
                    </a:xfrm>
                    <a:prstGeom prst="rect">
                      <a:avLst/>
                    </a:prstGeom>
                    <a:noFill/>
                    <a:ln>
                      <a:noFill/>
                    </a:ln>
                  </pic:spPr>
                </pic:pic>
              </a:graphicData>
            </a:graphic>
          </wp:inline>
        </w:drawing>
      </w:r>
    </w:p>
    <w:p w:rsidR="00193A91" w:rsidRDefault="00193A91" w:rsidP="00193A91">
      <w:pPr>
        <w:pStyle w:val="AERbodytextnospace"/>
        <w:rPr>
          <w:rStyle w:val="AERbody"/>
        </w:rPr>
      </w:pPr>
    </w:p>
    <w:p w:rsidR="00193A91" w:rsidRDefault="00193A91" w:rsidP="00193A91">
      <w:pPr>
        <w:rPr>
          <w:rStyle w:val="AERbody"/>
        </w:rPr>
      </w:pPr>
      <w:r w:rsidRPr="007304B8">
        <w:rPr>
          <w:rStyle w:val="AERbody"/>
        </w:rPr>
        <w:t>Our classification of services determines</w:t>
      </w:r>
      <w:r>
        <w:rPr>
          <w:rStyle w:val="AERbody"/>
        </w:rPr>
        <w:t xml:space="preserve">, at a very high level, </w:t>
      </w:r>
      <w:r w:rsidRPr="007304B8">
        <w:rPr>
          <w:rStyle w:val="AERbody"/>
        </w:rPr>
        <w:t>how costs associated with the services will be recovered. How service charges are set is not determined as part of classification. That detail is discussed in the control mechanism att</w:t>
      </w:r>
      <w:r>
        <w:rPr>
          <w:rStyle w:val="AERbody"/>
        </w:rPr>
        <w:t>achments</w:t>
      </w:r>
      <w:r w:rsidRPr="007304B8">
        <w:rPr>
          <w:rStyle w:val="AERbody"/>
        </w:rPr>
        <w:t>.</w:t>
      </w:r>
      <w:r>
        <w:rPr>
          <w:rStyle w:val="FootnoteReference"/>
        </w:rPr>
        <w:footnoteReference w:id="2"/>
      </w:r>
      <w:r w:rsidRPr="007304B8">
        <w:rPr>
          <w:rStyle w:val="AERbody"/>
        </w:rPr>
        <w:t xml:space="preserve">  </w:t>
      </w:r>
    </w:p>
    <w:p w:rsidR="00193A91" w:rsidRDefault="00193A91" w:rsidP="00193A91">
      <w:pPr>
        <w:rPr>
          <w:rStyle w:val="AERbody"/>
        </w:rPr>
      </w:pPr>
    </w:p>
    <w:p w:rsidR="00193A91" w:rsidRPr="005A2FB4" w:rsidRDefault="00193A91" w:rsidP="00193A91"/>
    <w:p w:rsidR="00193A91" w:rsidRPr="001754EE" w:rsidRDefault="00193A91" w:rsidP="00193A91">
      <w:pPr>
        <w:pStyle w:val="Heading2"/>
      </w:pPr>
      <w:bookmarkStart w:id="15" w:name="_Toc415033566"/>
      <w:bookmarkStart w:id="16" w:name="_Toc416780031"/>
      <w:r>
        <w:lastRenderedPageBreak/>
        <w:t>Endeavour Energy</w:t>
      </w:r>
      <w:r w:rsidRPr="001754EE">
        <w:t>’s revised proposal</w:t>
      </w:r>
      <w:bookmarkEnd w:id="14"/>
      <w:bookmarkEnd w:id="15"/>
      <w:bookmarkEnd w:id="16"/>
    </w:p>
    <w:p w:rsidR="00193A91" w:rsidRDefault="00193A91" w:rsidP="00193A91">
      <w:pPr>
        <w:numPr>
          <w:ilvl w:val="0"/>
          <w:numId w:val="25"/>
        </w:numPr>
      </w:pPr>
      <w:r>
        <w:t>Each of the NSW distributors adopted our classification of services as set out in our draft decision in their revised regulatory proposals,</w:t>
      </w:r>
      <w:r>
        <w:rPr>
          <w:rStyle w:val="FootnoteReference"/>
        </w:rPr>
        <w:footnoteReference w:id="3"/>
      </w:r>
      <w:r>
        <w:t xml:space="preserve"> including: </w:t>
      </w:r>
    </w:p>
    <w:p w:rsidR="00193A91" w:rsidRPr="00193A91" w:rsidRDefault="00193A91" w:rsidP="00193A91">
      <w:pPr>
        <w:pStyle w:val="AERbulletlistfirststyle"/>
      </w:pPr>
      <w:r w:rsidRPr="008B65BC">
        <w:t xml:space="preserve">recovery of residual type 5 or 6 </w:t>
      </w:r>
      <w:r w:rsidRPr="00193A91">
        <w:t>metering capital costs as a standard control service</w:t>
      </w:r>
    </w:p>
    <w:p w:rsidR="00193A91" w:rsidRPr="00193A91" w:rsidRDefault="00193A91" w:rsidP="00193A91">
      <w:pPr>
        <w:pStyle w:val="AERbulletlistfirststyle"/>
      </w:pPr>
      <w:r w:rsidRPr="008B65BC">
        <w:t>classifying load control services provided by type 5 or 6 meters as alternative control, to match the classification of the meters themselves</w:t>
      </w:r>
    </w:p>
    <w:p w:rsidR="00193A91" w:rsidRPr="00193A91" w:rsidRDefault="00193A91" w:rsidP="00193A91">
      <w:pPr>
        <w:pStyle w:val="AERbulletlistfirststyle"/>
      </w:pPr>
      <w:r>
        <w:t>no negotiated distribution services</w:t>
      </w:r>
    </w:p>
    <w:p w:rsidR="00193A91" w:rsidRPr="00193A91" w:rsidRDefault="00193A91" w:rsidP="00193A91">
      <w:pPr>
        <w:pStyle w:val="AERbulletlistfirststyle"/>
      </w:pPr>
      <w:proofErr w:type="gramStart"/>
      <w:r w:rsidRPr="008B65BC">
        <w:t>minor</w:t>
      </w:r>
      <w:proofErr w:type="gramEnd"/>
      <w:r w:rsidRPr="008B65BC">
        <w:t xml:space="preserve"> clarifications and re-groupings.</w:t>
      </w:r>
    </w:p>
    <w:p w:rsidR="00193A91" w:rsidRPr="00C771EB" w:rsidRDefault="00193A91" w:rsidP="00193A91">
      <w:r>
        <w:rPr>
          <w:rStyle w:val="AERbody"/>
        </w:rPr>
        <w:t>In their regulatory proposals t</w:t>
      </w:r>
      <w:r w:rsidRPr="00B92022">
        <w:rPr>
          <w:rStyle w:val="AERbody"/>
        </w:rPr>
        <w:t>he NSW distributors proposed to charge an 'exit fee'</w:t>
      </w:r>
      <w:r>
        <w:rPr>
          <w:rStyle w:val="AERbody"/>
        </w:rPr>
        <w:t>. This fee would</w:t>
      </w:r>
      <w:r w:rsidRPr="00B92022">
        <w:rPr>
          <w:rStyle w:val="AERbody"/>
        </w:rPr>
        <w:t xml:space="preserve"> recover the residual capital costs of a distributor provided type 5 and 6 meter where a customer switches to a meter supplied by an alternative metering provider.</w:t>
      </w:r>
      <w:r w:rsidRPr="00A15009">
        <w:rPr>
          <w:rStyle w:val="AERsuperscript"/>
        </w:rPr>
        <w:footnoteReference w:id="4"/>
      </w:r>
      <w:r w:rsidRPr="00A15009">
        <w:rPr>
          <w:rStyle w:val="AERsuperscript"/>
        </w:rPr>
        <w:t xml:space="preserve"> </w:t>
      </w:r>
      <w:r w:rsidRPr="00B92022">
        <w:rPr>
          <w:rStyle w:val="AERbody"/>
        </w:rPr>
        <w:t xml:space="preserve">This </w:t>
      </w:r>
      <w:r>
        <w:rPr>
          <w:rStyle w:val="AERbody"/>
        </w:rPr>
        <w:t xml:space="preserve">proposed </w:t>
      </w:r>
      <w:r w:rsidRPr="00B92022">
        <w:rPr>
          <w:rStyle w:val="AERbody"/>
        </w:rPr>
        <w:t>additional service, not envisaged at the time the Stage 1 F&amp;A was finalised, require</w:t>
      </w:r>
      <w:r>
        <w:rPr>
          <w:rStyle w:val="AERbody"/>
        </w:rPr>
        <w:t>d</w:t>
      </w:r>
      <w:r w:rsidRPr="00B92022">
        <w:rPr>
          <w:rStyle w:val="AERbody"/>
        </w:rPr>
        <w:t xml:space="preserve"> us to revisit the classification of type 5 and 6 metering services. We discuss this issue below. </w:t>
      </w:r>
    </w:p>
    <w:p w:rsidR="00193A91" w:rsidRPr="00550280" w:rsidRDefault="00193A91" w:rsidP="00193A91">
      <w:pPr>
        <w:pStyle w:val="Heading2"/>
      </w:pPr>
      <w:bookmarkStart w:id="17" w:name="_Toc403144138"/>
      <w:bookmarkStart w:id="18" w:name="_Toc415033567"/>
      <w:bookmarkStart w:id="19" w:name="_Toc416780032"/>
      <w:r w:rsidRPr="00550280">
        <w:t>AER’s assessment approach</w:t>
      </w:r>
      <w:bookmarkEnd w:id="17"/>
      <w:bookmarkEnd w:id="18"/>
      <w:bookmarkEnd w:id="19"/>
    </w:p>
    <w:p w:rsidR="00193A91" w:rsidRPr="007304B8" w:rsidRDefault="00193A91" w:rsidP="00193A91">
      <w:pPr>
        <w:rPr>
          <w:rStyle w:val="AERbody"/>
        </w:rPr>
      </w:pPr>
      <w:r w:rsidRPr="007304B8">
        <w:rPr>
          <w:rStyle w:val="AERbody"/>
        </w:rPr>
        <w:t>The NER allows us to group distribution services when classifying them.</w:t>
      </w:r>
      <w:r>
        <w:rPr>
          <w:rStyle w:val="FootnoteReference"/>
        </w:rPr>
        <w:footnoteReference w:id="5"/>
      </w:r>
      <w:r w:rsidRPr="007304B8">
        <w:rPr>
          <w:rStyle w:val="AERbody"/>
        </w:rPr>
        <w:t xml:space="preserve"> This means we may classify a class of services rather than specific</w:t>
      </w:r>
      <w:r>
        <w:rPr>
          <w:rStyle w:val="AERbody"/>
        </w:rPr>
        <w:t xml:space="preserve"> individual</w:t>
      </w:r>
      <w:r w:rsidRPr="007304B8">
        <w:rPr>
          <w:rStyle w:val="AERbody"/>
        </w:rPr>
        <w:t xml:space="preserve"> services. This </w:t>
      </w:r>
      <w:r>
        <w:rPr>
          <w:rStyle w:val="AERbody"/>
        </w:rPr>
        <w:t>p</w:t>
      </w:r>
      <w:r w:rsidRPr="007304B8">
        <w:rPr>
          <w:rStyle w:val="AERbody"/>
        </w:rPr>
        <w:t xml:space="preserve">rovides distributors with flexibility to alter the exact specification (but not the nature) of a service during a regulatory control period. Where we make a single classification for a group of services, it applies to each service in the group. </w:t>
      </w:r>
    </w:p>
    <w:p w:rsidR="00193A91" w:rsidRPr="007304B8" w:rsidRDefault="00193A91" w:rsidP="00193A91">
      <w:pPr>
        <w:rPr>
          <w:rStyle w:val="AERbody"/>
        </w:rPr>
      </w:pPr>
      <w:r w:rsidRPr="007304B8">
        <w:rPr>
          <w:rStyle w:val="AERbody"/>
        </w:rPr>
        <w:t>In making our clas</w:t>
      </w:r>
      <w:r>
        <w:rPr>
          <w:rStyle w:val="AERbody"/>
        </w:rPr>
        <w:t>sification decisions,</w:t>
      </w:r>
      <w:r w:rsidRPr="007304B8">
        <w:rPr>
          <w:rStyle w:val="AERbody"/>
        </w:rPr>
        <w:t xml:space="preserve"> we may:</w:t>
      </w:r>
    </w:p>
    <w:p w:rsidR="00193A91" w:rsidRPr="00193A91" w:rsidRDefault="00193A91" w:rsidP="00193A91">
      <w:pPr>
        <w:pStyle w:val="AERbulletlistfirststyle"/>
      </w:pPr>
      <w:r w:rsidRPr="00550280">
        <w:t>classify a service so that the distributor may recover related costs from all customers (direct control – standard control</w:t>
      </w:r>
      <w:r w:rsidRPr="00193A91">
        <w:t xml:space="preserve"> service)</w:t>
      </w:r>
    </w:p>
    <w:p w:rsidR="00193A91" w:rsidRPr="00193A91" w:rsidRDefault="00193A91" w:rsidP="00193A91">
      <w:pPr>
        <w:pStyle w:val="AERbulletlistfirststyle"/>
      </w:pPr>
      <w:r w:rsidRPr="00550280">
        <w:t>classify a service so that the user benefiting from the service pays (direct control – alternative control</w:t>
      </w:r>
      <w:r w:rsidRPr="00193A91">
        <w:t xml:space="preserve"> service)</w:t>
      </w:r>
    </w:p>
    <w:p w:rsidR="00193A91" w:rsidRPr="00193A91" w:rsidRDefault="00193A91" w:rsidP="00193A91">
      <w:pPr>
        <w:pStyle w:val="AERbulletlistfirststyle"/>
      </w:pPr>
      <w:r w:rsidRPr="00550280">
        <w:t>allow customers and distributors to negotiate the provision and price of some services – we will arbitrate should negotiations stall (negotiated distribution service)</w:t>
      </w:r>
    </w:p>
    <w:p w:rsidR="00193A91" w:rsidRPr="00193A91" w:rsidRDefault="00193A91" w:rsidP="00193A91">
      <w:pPr>
        <w:pStyle w:val="AERbulletlistfirststyle"/>
      </w:pPr>
      <w:proofErr w:type="gramStart"/>
      <w:r w:rsidRPr="00550280">
        <w:t>not</w:t>
      </w:r>
      <w:proofErr w:type="gramEnd"/>
      <w:r w:rsidRPr="00550280">
        <w:t xml:space="preserve"> classify a service – we have no regulatory control over this service or the prices charged by the distributor (un</w:t>
      </w:r>
      <w:r w:rsidRPr="00193A91">
        <w:t xml:space="preserve">regulated service). </w:t>
      </w:r>
    </w:p>
    <w:p w:rsidR="00193A91" w:rsidRPr="003C764A" w:rsidRDefault="00193A91" w:rsidP="00193A91">
      <w:pPr>
        <w:rPr>
          <w:rStyle w:val="AERbody"/>
        </w:rPr>
      </w:pPr>
      <w:r>
        <w:rPr>
          <w:rStyle w:val="AERbody"/>
        </w:rPr>
        <w:t>In</w:t>
      </w:r>
      <w:r w:rsidRPr="00B33F34">
        <w:rPr>
          <w:rStyle w:val="AERbody"/>
        </w:rPr>
        <w:t xml:space="preserve"> deciding whether to classify services as either direct control or negotiated services, or to not classify them, the NER requires us to have regard to the 'form of regulation </w:t>
      </w:r>
      <w:r w:rsidRPr="00B33F34">
        <w:rPr>
          <w:rStyle w:val="AERbody"/>
        </w:rPr>
        <w:lastRenderedPageBreak/>
        <w:t>factors' set out</w:t>
      </w:r>
      <w:r w:rsidRPr="00550280">
        <w:t xml:space="preserve"> </w:t>
      </w:r>
      <w:r w:rsidRPr="003C764A">
        <w:rPr>
          <w:rStyle w:val="AERbody"/>
        </w:rPr>
        <w:t>in the NEL.</w:t>
      </w:r>
      <w:r w:rsidRPr="00E070BD">
        <w:rPr>
          <w:rStyle w:val="AERsuperscript"/>
        </w:rPr>
        <w:footnoteReference w:id="6"/>
      </w:r>
      <w:r w:rsidRPr="001F22CB">
        <w:rPr>
          <w:rStyle w:val="AERsuperscript"/>
        </w:rPr>
        <w:t xml:space="preserve"> </w:t>
      </w:r>
      <w:r w:rsidRPr="003C764A">
        <w:rPr>
          <w:rStyle w:val="AERbody"/>
        </w:rPr>
        <w:t>The form of regulation factors include</w:t>
      </w:r>
      <w:r>
        <w:rPr>
          <w:rStyle w:val="AERbody"/>
        </w:rPr>
        <w:t xml:space="preserve"> </w:t>
      </w:r>
      <w:r w:rsidRPr="003C764A">
        <w:rPr>
          <w:rStyle w:val="AERbody"/>
        </w:rPr>
        <w:t xml:space="preserve">the presence and extent of barriers to entry by alternative providers and </w:t>
      </w:r>
      <w:r>
        <w:rPr>
          <w:rStyle w:val="AERbody"/>
        </w:rPr>
        <w:t>the extent to which any</w:t>
      </w:r>
      <w:r w:rsidRPr="003C764A">
        <w:rPr>
          <w:rStyle w:val="AERbody"/>
        </w:rPr>
        <w:t xml:space="preserve"> distributor market power</w:t>
      </w:r>
      <w:r>
        <w:rPr>
          <w:rStyle w:val="AERbody"/>
        </w:rPr>
        <w:t xml:space="preserve"> is likely to be mitigated by any countervailing user or prospective user market power</w:t>
      </w:r>
      <w:r w:rsidRPr="003C764A">
        <w:rPr>
          <w:rStyle w:val="AERbody"/>
        </w:rPr>
        <w:t xml:space="preserve">. The NER also requires us to consider the previous form of regulation applied to services, the desirability for consistency </w:t>
      </w:r>
      <w:r>
        <w:rPr>
          <w:rStyle w:val="AERbody"/>
        </w:rPr>
        <w:t xml:space="preserve">in the form or regulation for similar services </w:t>
      </w:r>
      <w:r w:rsidRPr="003C764A">
        <w:rPr>
          <w:rStyle w:val="AERbody"/>
        </w:rPr>
        <w:t>and any other relevant factor.</w:t>
      </w:r>
      <w:r w:rsidRPr="003C764A">
        <w:rPr>
          <w:rStyle w:val="AERsuperscript"/>
        </w:rPr>
        <w:footnoteReference w:id="7"/>
      </w:r>
    </w:p>
    <w:p w:rsidR="00193A91" w:rsidRPr="003C764A" w:rsidRDefault="00193A91" w:rsidP="00193A91">
      <w:pPr>
        <w:rPr>
          <w:rStyle w:val="AERbody"/>
        </w:rPr>
      </w:pPr>
      <w:r w:rsidRPr="003C764A">
        <w:rPr>
          <w:rStyle w:val="AERbody"/>
        </w:rPr>
        <w:t>For services we intend to classify as direct control, the NER requires us to have regard to a further range of factors.</w:t>
      </w:r>
      <w:r w:rsidRPr="003C764A">
        <w:rPr>
          <w:rStyle w:val="AERsuperscript"/>
        </w:rPr>
        <w:footnoteReference w:id="8"/>
      </w:r>
      <w:r w:rsidRPr="003C764A">
        <w:rPr>
          <w:rStyle w:val="AERsuperscript"/>
        </w:rPr>
        <w:t xml:space="preserve"> </w:t>
      </w:r>
      <w:r>
        <w:rPr>
          <w:rStyle w:val="AERbody"/>
        </w:rPr>
        <w:t>T</w:t>
      </w:r>
      <w:r w:rsidRPr="003C764A">
        <w:rPr>
          <w:rStyle w:val="AERbody"/>
        </w:rPr>
        <w:t xml:space="preserve">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 </w:t>
      </w:r>
    </w:p>
    <w:p w:rsidR="00193A91" w:rsidRPr="003C764A" w:rsidRDefault="00193A91" w:rsidP="00193A91">
      <w:pPr>
        <w:rPr>
          <w:rStyle w:val="AERbody"/>
        </w:rPr>
      </w:pPr>
      <w:r w:rsidRPr="003C764A">
        <w:rPr>
          <w:rStyle w:val="AERbody"/>
        </w:rPr>
        <w:t>The NER also specifies that for a service regulated previously, unless a different classification is clearly more appropriate, we must:</w:t>
      </w:r>
      <w:r w:rsidRPr="00547867">
        <w:rPr>
          <w:rStyle w:val="AERsuperscript"/>
        </w:rPr>
        <w:footnoteReference w:id="9"/>
      </w:r>
    </w:p>
    <w:p w:rsidR="00193A91" w:rsidRPr="00193A91" w:rsidRDefault="00193A91" w:rsidP="00193A91">
      <w:pPr>
        <w:pStyle w:val="AERbulletlistfirststyle"/>
      </w:pPr>
      <w:r w:rsidRPr="00550280">
        <w:t>not depart from a previous classification (if the services have been previously classified), and</w:t>
      </w:r>
    </w:p>
    <w:p w:rsidR="00193A91" w:rsidRPr="00193A91" w:rsidRDefault="00193A91" w:rsidP="00193A91">
      <w:pPr>
        <w:pStyle w:val="AERbulletlistfirststyle"/>
      </w:pPr>
      <w:proofErr w:type="gramStart"/>
      <w:r w:rsidRPr="00550280">
        <w:t>if</w:t>
      </w:r>
      <w:proofErr w:type="gramEnd"/>
      <w:r w:rsidRPr="00550280">
        <w:t xml:space="preserve"> there has been no previous classification</w:t>
      </w:r>
      <w:r w:rsidRPr="00193A91">
        <w:t xml:space="preserve"> but the service has been regulated, such as under a separate regulatory regime– the classification should be consistent with the previously applicable regulatory approach. </w:t>
      </w:r>
    </w:p>
    <w:p w:rsidR="00193A91" w:rsidRPr="00937114" w:rsidRDefault="00193A91" w:rsidP="00937114">
      <w:r w:rsidRPr="00937114">
        <w:t>In some cases, a service may previously have been regulated by another regulator, such as a state or territory economic regulator.</w:t>
      </w:r>
    </w:p>
    <w:p w:rsidR="00193A91" w:rsidRDefault="00193A91" w:rsidP="00193A91">
      <w:pPr>
        <w:pStyle w:val="Heading3"/>
      </w:pPr>
      <w:bookmarkStart w:id="20" w:name="_Toc415033568"/>
      <w:bookmarkStart w:id="21" w:name="_Toc416780033"/>
      <w:r>
        <w:t>Interrelationships</w:t>
      </w:r>
      <w:bookmarkEnd w:id="20"/>
      <w:bookmarkEnd w:id="21"/>
      <w:r>
        <w:t xml:space="preserve"> </w:t>
      </w:r>
    </w:p>
    <w:p w:rsidR="00193A91" w:rsidRDefault="00193A91" w:rsidP="00193A91">
      <w:pPr>
        <w:rPr>
          <w:rStyle w:val="AERbody"/>
        </w:rPr>
      </w:pPr>
      <w:r w:rsidRPr="003C764A">
        <w:rPr>
          <w:rStyle w:val="AERbody"/>
        </w:rPr>
        <w:t xml:space="preserve">In assessing what services we classify, we are setting the basis for what </w:t>
      </w:r>
      <w:r>
        <w:rPr>
          <w:rStyle w:val="AERbody"/>
        </w:rPr>
        <w:t xml:space="preserve">charges can be made for those </w:t>
      </w:r>
      <w:r w:rsidRPr="003C764A">
        <w:rPr>
          <w:rStyle w:val="AERbody"/>
        </w:rPr>
        <w:t>services</w:t>
      </w:r>
      <w:r>
        <w:rPr>
          <w:rStyle w:val="AERbody"/>
        </w:rPr>
        <w:t>. To allow charges to be recovered for standard control services, assets associated with delivering those services are added to the regulatory asset base (RAB)</w:t>
      </w:r>
      <w:r w:rsidRPr="003C764A">
        <w:rPr>
          <w:rStyle w:val="AERbody"/>
        </w:rPr>
        <w:t xml:space="preserve">. </w:t>
      </w:r>
      <w:r>
        <w:rPr>
          <w:rStyle w:val="AERbody"/>
        </w:rPr>
        <w:t xml:space="preserve">A RAB may also be constructed for the capital costs associated with an alternative control service. There will usually be operating costs associated with the provision of a service as well. </w:t>
      </w:r>
    </w:p>
    <w:p w:rsidR="00193A91" w:rsidRDefault="00193A91" w:rsidP="00193A91">
      <w:pPr>
        <w:rPr>
          <w:rStyle w:val="AERbody"/>
        </w:rPr>
      </w:pPr>
      <w:r w:rsidRPr="003C764A">
        <w:rPr>
          <w:rStyle w:val="AERbody"/>
        </w:rPr>
        <w:t xml:space="preserve">The </w:t>
      </w:r>
      <w:r>
        <w:rPr>
          <w:rStyle w:val="AERbody"/>
        </w:rPr>
        <w:t>assets</w:t>
      </w:r>
      <w:r w:rsidRPr="003C764A">
        <w:rPr>
          <w:rStyle w:val="AERbody"/>
        </w:rPr>
        <w:t xml:space="preserve"> that make up the </w:t>
      </w:r>
      <w:r>
        <w:rPr>
          <w:rStyle w:val="AERbody"/>
        </w:rPr>
        <w:t xml:space="preserve">RAB and the operating costs that relate to any particular </w:t>
      </w:r>
      <w:proofErr w:type="gramStart"/>
      <w:r>
        <w:rPr>
          <w:rStyle w:val="AERbody"/>
        </w:rPr>
        <w:t>service,</w:t>
      </w:r>
      <w:proofErr w:type="gramEnd"/>
      <w:r w:rsidRPr="003C764A">
        <w:rPr>
          <w:rStyle w:val="AERbody"/>
        </w:rPr>
        <w:t xml:space="preserve"> form </w:t>
      </w:r>
      <w:r>
        <w:rPr>
          <w:rStyle w:val="AERbody"/>
        </w:rPr>
        <w:t>a</w:t>
      </w:r>
      <w:r w:rsidRPr="003C764A">
        <w:rPr>
          <w:rStyle w:val="AERbody"/>
        </w:rPr>
        <w:t xml:space="preserve"> starting point </w:t>
      </w:r>
      <w:r>
        <w:rPr>
          <w:rStyle w:val="AERbody"/>
        </w:rPr>
        <w:t>for</w:t>
      </w:r>
      <w:r w:rsidRPr="003C764A">
        <w:rPr>
          <w:rStyle w:val="AERbody"/>
        </w:rPr>
        <w:t xml:space="preserve"> </w:t>
      </w:r>
      <w:r>
        <w:rPr>
          <w:rStyle w:val="AERbody"/>
        </w:rPr>
        <w:t>our assessment of the distributor's proposal for recovering revenues through charges for their services. Classification of services will therefore influence</w:t>
      </w:r>
      <w:r w:rsidRPr="003C764A">
        <w:rPr>
          <w:rStyle w:val="AERbody"/>
        </w:rPr>
        <w:t xml:space="preserve"> all revenue components </w:t>
      </w:r>
      <w:r>
        <w:rPr>
          <w:rStyle w:val="AERbody"/>
        </w:rPr>
        <w:t>of our decision</w:t>
      </w:r>
      <w:r w:rsidRPr="003C764A">
        <w:rPr>
          <w:rStyle w:val="AERbody"/>
        </w:rPr>
        <w:t xml:space="preserve">. </w:t>
      </w:r>
    </w:p>
    <w:p w:rsidR="00193A91" w:rsidRDefault="00193A91" w:rsidP="00193A91">
      <w:pPr>
        <w:rPr>
          <w:rStyle w:val="AERbody"/>
        </w:rPr>
      </w:pPr>
      <w:r>
        <w:rPr>
          <w:rStyle w:val="AERbody"/>
        </w:rPr>
        <w:t xml:space="preserve">There are assets and operating costs associated with the services provided by distributors. We set the revenues the distributor may collect from customers to recover their asset and operating costs. That revenue is recovered through tariffs the distributor </w:t>
      </w:r>
      <w:r>
        <w:rPr>
          <w:rStyle w:val="AERbody"/>
        </w:rPr>
        <w:lastRenderedPageBreak/>
        <w:t>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193A91" w:rsidRPr="003C764A" w:rsidRDefault="00193A91" w:rsidP="00193A91">
      <w:pPr>
        <w:rPr>
          <w:rStyle w:val="AERbody"/>
        </w:rPr>
      </w:pPr>
      <w:r w:rsidRPr="003C764A">
        <w:rPr>
          <w:rStyle w:val="AERbody"/>
        </w:rPr>
        <w:t xml:space="preserve">The largest impact of our classification decision for the 2015–19 regulatory control </w:t>
      </w:r>
      <w:proofErr w:type="gramStart"/>
      <w:r w:rsidRPr="003C764A">
        <w:rPr>
          <w:rStyle w:val="AERbody"/>
        </w:rPr>
        <w:t>period</w:t>
      </w:r>
      <w:proofErr w:type="gramEnd"/>
      <w:r w:rsidRPr="003C764A">
        <w:rPr>
          <w:rStyle w:val="AERbody"/>
        </w:rPr>
        <w:t xml:space="preserve"> is </w:t>
      </w:r>
      <w:r>
        <w:rPr>
          <w:rStyle w:val="AERbody"/>
        </w:rPr>
        <w:t xml:space="preserve">reclassifying </w:t>
      </w:r>
      <w:r w:rsidRPr="003C764A">
        <w:rPr>
          <w:rStyle w:val="AERbody"/>
        </w:rPr>
        <w:t xml:space="preserve">metering services </w:t>
      </w:r>
      <w:r>
        <w:rPr>
          <w:rStyle w:val="AERbody"/>
        </w:rPr>
        <w:t>from standard control to</w:t>
      </w:r>
      <w:r w:rsidRPr="003C764A">
        <w:rPr>
          <w:rStyle w:val="AERbody"/>
        </w:rPr>
        <w:t xml:space="preserve"> alternative control. By doing this, the</w:t>
      </w:r>
      <w:r>
        <w:rPr>
          <w:rStyle w:val="AERbody"/>
        </w:rPr>
        <w:t xml:space="preserve"> standard control </w:t>
      </w:r>
      <w:r w:rsidRPr="003C764A">
        <w:rPr>
          <w:rStyle w:val="AERbody"/>
        </w:rPr>
        <w:t>RAB for each NSW distributor has decreased</w:t>
      </w:r>
      <w:r>
        <w:rPr>
          <w:rStyle w:val="AERbody"/>
        </w:rPr>
        <w:t xml:space="preserve"> in size as the asset costs associated with metering services will no longer be recovered through the allowed revenue for standard control services</w:t>
      </w:r>
      <w:r w:rsidRPr="003C764A">
        <w:rPr>
          <w:rStyle w:val="AERbody"/>
        </w:rPr>
        <w:t>.</w:t>
      </w:r>
      <w:r>
        <w:rPr>
          <w:rStyle w:val="AERbody"/>
        </w:rPr>
        <w:t xml:space="preserve"> Rather, they will now be recovered through prices charged for specific metering services.</w:t>
      </w:r>
    </w:p>
    <w:p w:rsidR="00193A91" w:rsidRPr="003C764A" w:rsidRDefault="00193A91" w:rsidP="00193A91">
      <w:pPr>
        <w:rPr>
          <w:rStyle w:val="AERbody"/>
        </w:rPr>
      </w:pPr>
      <w:r>
        <w:rPr>
          <w:rStyle w:val="AERbody"/>
        </w:rPr>
        <w:t xml:space="preserve">The incentive schemes do not apply to services classified </w:t>
      </w:r>
      <w:r w:rsidR="00937114">
        <w:rPr>
          <w:rStyle w:val="AERbody"/>
        </w:rPr>
        <w:t xml:space="preserve">as </w:t>
      </w:r>
      <w:r>
        <w:rPr>
          <w:rStyle w:val="AERbody"/>
        </w:rPr>
        <w:t>alternative control</w:t>
      </w:r>
      <w:r w:rsidR="00937114">
        <w:rPr>
          <w:rStyle w:val="AERbody"/>
        </w:rPr>
        <w:t xml:space="preserve"> services</w:t>
      </w:r>
      <w:r>
        <w:rPr>
          <w:rStyle w:val="AERbody"/>
        </w:rPr>
        <w:t>. As such, c</w:t>
      </w:r>
      <w:r w:rsidRPr="003C764A">
        <w:rPr>
          <w:rStyle w:val="AERbody"/>
        </w:rPr>
        <w:t>lassifying type 5 and 6 metering services alternative control also means the incentive schemes are no longer applied to</w:t>
      </w:r>
      <w:r>
        <w:rPr>
          <w:rStyle w:val="AERbody"/>
        </w:rPr>
        <w:t xml:space="preserve"> expenditure associated with</w:t>
      </w:r>
      <w:r w:rsidRPr="003C764A">
        <w:rPr>
          <w:rStyle w:val="AERbody"/>
        </w:rPr>
        <w:t xml:space="preserve"> these services.</w:t>
      </w:r>
    </w:p>
    <w:p w:rsidR="00193A91" w:rsidRDefault="00193A91" w:rsidP="00193A91">
      <w:pPr>
        <w:pStyle w:val="Heading2"/>
      </w:pPr>
      <w:bookmarkStart w:id="22" w:name="_Toc403144140"/>
      <w:bookmarkStart w:id="23" w:name="_Toc415033569"/>
      <w:bookmarkStart w:id="24" w:name="_Toc416780034"/>
      <w:r w:rsidRPr="001754EE">
        <w:t>Reasons</w:t>
      </w:r>
      <w:r>
        <w:t xml:space="preserve"> for final decision</w:t>
      </w:r>
      <w:bookmarkEnd w:id="22"/>
      <w:bookmarkEnd w:id="23"/>
      <w:bookmarkEnd w:id="24"/>
      <w:r>
        <w:t xml:space="preserve"> </w:t>
      </w:r>
    </w:p>
    <w:p w:rsidR="00193A91" w:rsidRDefault="00193A91" w:rsidP="00193A91">
      <w:pPr>
        <w:rPr>
          <w:rStyle w:val="AERbody"/>
        </w:rPr>
      </w:pPr>
      <w:r>
        <w:rPr>
          <w:rStyle w:val="AERbody"/>
        </w:rPr>
        <w:t>This section sets out our reasons for our final decision on the distribution service classifications for the NSW distributors. Our decision is to depart from the classifications set out in our Stage 1 F&amp;A for the following:</w:t>
      </w:r>
    </w:p>
    <w:p w:rsidR="00193A91" w:rsidRPr="00193A91" w:rsidRDefault="00193A91" w:rsidP="00193A91">
      <w:pPr>
        <w:pStyle w:val="AERbulletlistfirststyle"/>
      </w:pPr>
      <w:r w:rsidRPr="004640FF">
        <w:t xml:space="preserve">we </w:t>
      </w:r>
      <w:r w:rsidRPr="00193A91">
        <w:t>classify separate ty</w:t>
      </w:r>
      <w:r w:rsidR="00F30390">
        <w:t>pe 5 or 6 metering services</w:t>
      </w:r>
      <w:r w:rsidRPr="00193A91">
        <w:t xml:space="preserve"> for meter reading and m</w:t>
      </w:r>
      <w:r w:rsidR="00F30390">
        <w:t>aintenance, and for meter provision</w:t>
      </w:r>
    </w:p>
    <w:p w:rsidR="00193A91" w:rsidRPr="00193A91" w:rsidRDefault="00193A91" w:rsidP="00193A91">
      <w:pPr>
        <w:pStyle w:val="AERbulletlistfirststyle"/>
      </w:pPr>
      <w:r w:rsidRPr="00597F56">
        <w:t>other minor changes to the structure of our classifications table</w:t>
      </w:r>
    </w:p>
    <w:p w:rsidR="00193A91" w:rsidRPr="00193A91" w:rsidRDefault="00193A91" w:rsidP="00193A91">
      <w:pPr>
        <w:pStyle w:val="AERbulletlistfirststyle"/>
      </w:pPr>
      <w:proofErr w:type="gramStart"/>
      <w:r w:rsidRPr="007C570D">
        <w:t>we</w:t>
      </w:r>
      <w:proofErr w:type="gramEnd"/>
      <w:r w:rsidRPr="007C570D">
        <w:t xml:space="preserve"> clarify </w:t>
      </w:r>
      <w:r w:rsidRPr="00193A91">
        <w:t>that network services include load control when provided by equipment external to a meter, classified standard control, but load control is part of metering services when provided by a type 5 or 6 meter, classified alternative control.</w:t>
      </w:r>
    </w:p>
    <w:p w:rsidR="00193A91" w:rsidRDefault="00193A91" w:rsidP="00193A91">
      <w:pPr>
        <w:rPr>
          <w:rStyle w:val="AERbody"/>
        </w:rPr>
      </w:pPr>
      <w:r>
        <w:rPr>
          <w:rStyle w:val="AERbody"/>
        </w:rPr>
        <w:t>The NER provides that service classifications must be as set out in our Stage 1 F&amp;A unless unforeseen circumstances justify a change in classification approach.</w:t>
      </w:r>
      <w:r w:rsidRPr="00DB015C">
        <w:rPr>
          <w:rStyle w:val="FootnoteReference"/>
        </w:rPr>
        <w:footnoteReference w:id="10"/>
      </w:r>
      <w:r>
        <w:rPr>
          <w:rStyle w:val="AERbody"/>
        </w:rPr>
        <w:t xml:space="preserve"> </w:t>
      </w:r>
      <w:r w:rsidRPr="00196EC2">
        <w:rPr>
          <w:rStyle w:val="AERbody"/>
        </w:rPr>
        <w:t>In our Stage 1 F&amp;A we proposed unbundling type 5 and 6 metering services from standard control services.</w:t>
      </w:r>
      <w:r>
        <w:rPr>
          <w:rStyle w:val="FootnoteReference"/>
        </w:rPr>
        <w:footnoteReference w:id="11"/>
      </w:r>
      <w:r w:rsidRPr="00196EC2">
        <w:rPr>
          <w:rStyle w:val="AERbody"/>
        </w:rPr>
        <w:t xml:space="preserve"> </w:t>
      </w:r>
      <w:r>
        <w:rPr>
          <w:rStyle w:val="AERbody"/>
        </w:rPr>
        <w:t>Once unbundled from standard control services we proposed to</w:t>
      </w:r>
      <w:r w:rsidRPr="00196EC2">
        <w:rPr>
          <w:rStyle w:val="AERbody"/>
        </w:rPr>
        <w:t xml:space="preserve"> classify type 5 and 6 meter provision, maintenance, reading and data services as alternative control services</w:t>
      </w:r>
      <w:r>
        <w:rPr>
          <w:rStyle w:val="AERbody"/>
        </w:rPr>
        <w:t>. We also proposed</w:t>
      </w:r>
      <w:r w:rsidRPr="00196EC2">
        <w:rPr>
          <w:rStyle w:val="AERbody"/>
        </w:rPr>
        <w:t xml:space="preserve"> </w:t>
      </w:r>
      <w:r>
        <w:rPr>
          <w:rStyle w:val="AERbody"/>
        </w:rPr>
        <w:t xml:space="preserve">to </w:t>
      </w:r>
      <w:r w:rsidRPr="00196EC2">
        <w:rPr>
          <w:rStyle w:val="AERbody"/>
        </w:rPr>
        <w:t>not classify type 5 and 6 meter installation</w:t>
      </w:r>
      <w:r>
        <w:rPr>
          <w:rStyle w:val="AERbody"/>
        </w:rPr>
        <w:t>, so that these services will not be regulated</w:t>
      </w:r>
      <w:r w:rsidRPr="00196EC2">
        <w:rPr>
          <w:rStyle w:val="AERbody"/>
        </w:rPr>
        <w:t xml:space="preserve">. </w:t>
      </w:r>
      <w:r>
        <w:rPr>
          <w:rStyle w:val="AERbody"/>
        </w:rPr>
        <w:t>This remains our classification approach.</w:t>
      </w:r>
    </w:p>
    <w:p w:rsidR="00193A91" w:rsidRPr="00196EC2" w:rsidRDefault="00193A91" w:rsidP="00193A91">
      <w:pPr>
        <w:rPr>
          <w:rStyle w:val="AERbody"/>
        </w:rPr>
      </w:pPr>
      <w:r>
        <w:rPr>
          <w:rStyle w:val="AERbody"/>
        </w:rPr>
        <w:lastRenderedPageBreak/>
        <w:t xml:space="preserve">Our classifications are </w:t>
      </w:r>
      <w:r w:rsidRPr="00196EC2">
        <w:rPr>
          <w:rStyle w:val="AERbody"/>
        </w:rPr>
        <w:t>consistent with the Australian Energy Market Commission's (AEMC) Power of Choice review.</w:t>
      </w:r>
      <w:r>
        <w:rPr>
          <w:rStyle w:val="FootnoteReference"/>
        </w:rPr>
        <w:footnoteReference w:id="12"/>
      </w:r>
      <w:r w:rsidRPr="00196EC2">
        <w:rPr>
          <w:rStyle w:val="AERbody"/>
        </w:rPr>
        <w:t xml:space="preserve"> The AEM</w:t>
      </w:r>
      <w:r>
        <w:rPr>
          <w:rStyle w:val="AERbody"/>
        </w:rPr>
        <w:t>C's recommendations included</w:t>
      </w:r>
      <w:r w:rsidRPr="00196EC2">
        <w:rPr>
          <w:rStyle w:val="AERbody"/>
        </w:rPr>
        <w:t>:</w:t>
      </w:r>
    </w:p>
    <w:p w:rsidR="00193A91" w:rsidRPr="00193A91" w:rsidRDefault="00193A91" w:rsidP="00193A91">
      <w:pPr>
        <w:pStyle w:val="AERbulletlistfirststyle"/>
      </w:pPr>
      <w:r w:rsidRPr="00A72805">
        <w:t>current metering arrangements need reform to promote investment in better metering technology and promote customer choice</w:t>
      </w:r>
    </w:p>
    <w:p w:rsidR="00193A91" w:rsidRPr="00193A91" w:rsidRDefault="00193A91" w:rsidP="00193A91">
      <w:pPr>
        <w:pStyle w:val="AERbulletlistfirststyle"/>
      </w:pPr>
      <w:proofErr w:type="gramStart"/>
      <w:r w:rsidRPr="00A72805">
        <w:t>metering</w:t>
      </w:r>
      <w:proofErr w:type="gramEnd"/>
      <w:r w:rsidRPr="00A72805">
        <w:t xml:space="preserve"> costs should be unbundled from shared network charges.</w:t>
      </w:r>
    </w:p>
    <w:p w:rsidR="00193A91" w:rsidRDefault="00193A91" w:rsidP="00193A91">
      <w:pPr>
        <w:rPr>
          <w:rStyle w:val="AERbody"/>
        </w:rPr>
      </w:pPr>
      <w:r w:rsidRPr="00196EC2">
        <w:rPr>
          <w:rStyle w:val="AERbody"/>
        </w:rPr>
        <w:t>The AEMC also released a Power of Choice supplementary paper on metering services, exploring the arrangements necessary to implement its recommendati</w:t>
      </w:r>
      <w:r>
        <w:rPr>
          <w:rStyle w:val="AERbody"/>
        </w:rPr>
        <w:t xml:space="preserve">ons.  The AEMC recommended the provision of </w:t>
      </w:r>
      <w:r w:rsidRPr="00196EC2">
        <w:rPr>
          <w:rStyle w:val="AERbody"/>
        </w:rPr>
        <w:t xml:space="preserve">metering </w:t>
      </w:r>
      <w:r>
        <w:rPr>
          <w:rStyle w:val="AERbody"/>
        </w:rPr>
        <w:t xml:space="preserve">services </w:t>
      </w:r>
      <w:r w:rsidRPr="00196EC2">
        <w:rPr>
          <w:rStyle w:val="AERbody"/>
        </w:rPr>
        <w:t xml:space="preserve">be open to competition. </w:t>
      </w:r>
    </w:p>
    <w:p w:rsidR="00193A91" w:rsidRDefault="00193A91" w:rsidP="00193A91">
      <w:pPr>
        <w:rPr>
          <w:rStyle w:val="AERbody"/>
        </w:rPr>
      </w:pPr>
      <w:r w:rsidRPr="000A4A90">
        <w:rPr>
          <w:rStyle w:val="AERbody"/>
        </w:rPr>
        <w:t xml:space="preserve">The NSW distributors adopted our </w:t>
      </w:r>
      <w:r>
        <w:rPr>
          <w:rStyle w:val="AERbody"/>
        </w:rPr>
        <w:t>proposal to unbundle type 5 and 6 metering</w:t>
      </w:r>
      <w:r w:rsidRPr="000A4A90">
        <w:rPr>
          <w:rStyle w:val="AERbody"/>
        </w:rPr>
        <w:t xml:space="preserve"> in their regulatory proposals</w:t>
      </w:r>
      <w:r>
        <w:rPr>
          <w:rStyle w:val="AERbody"/>
        </w:rPr>
        <w:t xml:space="preserve"> and revised regulatory proposals.</w:t>
      </w:r>
      <w:r>
        <w:rPr>
          <w:rStyle w:val="FootnoteReference"/>
        </w:rPr>
        <w:footnoteReference w:id="13"/>
      </w:r>
      <w:r>
        <w:rPr>
          <w:rStyle w:val="AERbody"/>
        </w:rPr>
        <w:t xml:space="preserve"> However, the distributors</w:t>
      </w:r>
      <w:r w:rsidRPr="000A4A90">
        <w:rPr>
          <w:rStyle w:val="AERbody"/>
        </w:rPr>
        <w:t xml:space="preserve"> </w:t>
      </w:r>
      <w:r>
        <w:rPr>
          <w:rStyle w:val="AERbody"/>
        </w:rPr>
        <w:t xml:space="preserve">included in their regulatory proposals a new </w:t>
      </w:r>
      <w:r w:rsidRPr="000A4A90">
        <w:rPr>
          <w:rStyle w:val="AERbody"/>
        </w:rPr>
        <w:t>metering exit fee</w:t>
      </w:r>
      <w:r>
        <w:rPr>
          <w:rStyle w:val="AERbody"/>
        </w:rPr>
        <w:t xml:space="preserve"> as an alternative control service</w:t>
      </w:r>
      <w:r w:rsidRPr="000A4A90">
        <w:rPr>
          <w:rStyle w:val="AERbody"/>
        </w:rPr>
        <w:t xml:space="preserve">. </w:t>
      </w:r>
      <w:r>
        <w:rPr>
          <w:rStyle w:val="AERbody"/>
        </w:rPr>
        <w:t>In their revised proposals the distributors adopted our draft decision, to minimise, though not entirely remove, exit fees.</w:t>
      </w:r>
    </w:p>
    <w:p w:rsidR="00193A91" w:rsidRPr="00193A91" w:rsidRDefault="00193A91" w:rsidP="00193A91">
      <w:pPr>
        <w:pStyle w:val="Heading3"/>
      </w:pPr>
      <w:bookmarkStart w:id="25" w:name="_Toc415033570"/>
      <w:bookmarkStart w:id="26" w:name="_Toc416780035"/>
      <w:r w:rsidRPr="00193A91">
        <w:t>Unforeseen circumstances</w:t>
      </w:r>
      <w:bookmarkEnd w:id="25"/>
      <w:r w:rsidRPr="00193A91">
        <w:t>—metering</w:t>
      </w:r>
      <w:bookmarkEnd w:id="26"/>
    </w:p>
    <w:p w:rsidR="00193A91" w:rsidRPr="00802669" w:rsidRDefault="00193A91" w:rsidP="00193A91">
      <w:r w:rsidRPr="00802669">
        <w:t xml:space="preserve">At the time of releasing our F&amp;A it was not possible to foresee how the AEMC's metering rule change work program would unfold. We consider our classification decisions should have regard to the AEMC's approach, wherever possible, but we have in effect been working ahead of the AEMC's metering rule changes. That is, we have been attempting to settle classifications while the manner in which metering services will be provided by the market is still being considered. </w:t>
      </w:r>
    </w:p>
    <w:p w:rsidR="00193A91" w:rsidRPr="00802669" w:rsidRDefault="00193A91" w:rsidP="00193A91">
      <w:r w:rsidRPr="00802669">
        <w:t xml:space="preserve">When we released the </w:t>
      </w:r>
      <w:r>
        <w:t xml:space="preserve">Stage 1 </w:t>
      </w:r>
      <w:r w:rsidRPr="00802669">
        <w:t xml:space="preserve">F&amp;A in </w:t>
      </w:r>
      <w:r>
        <w:t>March 2013</w:t>
      </w:r>
      <w:r w:rsidRPr="00802669">
        <w:t xml:space="preserve"> the AEMC had </w:t>
      </w:r>
      <w:r>
        <w:t>not</w:t>
      </w:r>
      <w:r w:rsidRPr="00802669">
        <w:t xml:space="preserve"> commenced its metering rule change process. We consider the AEMC’s work program on the metering rule change represents an unforeseen circumstance justifying a change in classification approach from our </w:t>
      </w:r>
      <w:r>
        <w:t xml:space="preserve">Stage 1 </w:t>
      </w:r>
      <w:r w:rsidRPr="00802669">
        <w:t>F&amp;A.</w:t>
      </w:r>
    </w:p>
    <w:p w:rsidR="00193A91" w:rsidRDefault="00193A91" w:rsidP="00193A91">
      <w:pPr>
        <w:rPr>
          <w:rStyle w:val="AERbody"/>
        </w:rPr>
      </w:pPr>
      <w:r>
        <w:rPr>
          <w:rStyle w:val="AERbody"/>
        </w:rPr>
        <w:t>A</w:t>
      </w:r>
      <w:r w:rsidRPr="00196EC2">
        <w:rPr>
          <w:rStyle w:val="AERbody"/>
        </w:rPr>
        <w:t>t the ti</w:t>
      </w:r>
      <w:r>
        <w:rPr>
          <w:rStyle w:val="AERbody"/>
        </w:rPr>
        <w:t>me of releasing our Stage 1 F&amp;A</w:t>
      </w:r>
      <w:r w:rsidRPr="00196EC2">
        <w:rPr>
          <w:rStyle w:val="AERbody"/>
        </w:rPr>
        <w:t xml:space="preserve"> it was </w:t>
      </w:r>
      <w:r>
        <w:rPr>
          <w:rStyle w:val="AERbody"/>
        </w:rPr>
        <w:t xml:space="preserve">also </w:t>
      </w:r>
      <w:r w:rsidRPr="00196EC2">
        <w:rPr>
          <w:rStyle w:val="AERbody"/>
        </w:rPr>
        <w:t>not possible to foresee the NSW distributors' approach</w:t>
      </w:r>
      <w:r>
        <w:rPr>
          <w:rStyle w:val="AERbody"/>
        </w:rPr>
        <w:t xml:space="preserve"> with respect to exit fees</w:t>
      </w:r>
      <w:r w:rsidRPr="00196EC2">
        <w:rPr>
          <w:rStyle w:val="AERbody"/>
        </w:rPr>
        <w:t>.</w:t>
      </w:r>
      <w:r w:rsidRPr="00080988">
        <w:rPr>
          <w:rStyle w:val="AERbody"/>
        </w:rPr>
        <w:t xml:space="preserve"> </w:t>
      </w:r>
      <w:r>
        <w:rPr>
          <w:rStyle w:val="AERbody"/>
        </w:rPr>
        <w:t xml:space="preserve">In our draft decision we noted </w:t>
      </w:r>
      <w:r w:rsidRPr="00196EC2">
        <w:rPr>
          <w:rStyle w:val="AERbody"/>
        </w:rPr>
        <w:t>this constitute</w:t>
      </w:r>
      <w:r>
        <w:rPr>
          <w:rStyle w:val="AERbody"/>
        </w:rPr>
        <w:t>d</w:t>
      </w:r>
      <w:r w:rsidRPr="00196EC2">
        <w:rPr>
          <w:rStyle w:val="AERbody"/>
        </w:rPr>
        <w:t xml:space="preserve"> an unforeseen</w:t>
      </w:r>
      <w:r>
        <w:rPr>
          <w:rStyle w:val="AERbody"/>
        </w:rPr>
        <w:t xml:space="preserve"> circumstance that justified </w:t>
      </w:r>
      <w:r w:rsidRPr="00196EC2">
        <w:rPr>
          <w:rStyle w:val="AERbody"/>
        </w:rPr>
        <w:t>departing from the classificati</w:t>
      </w:r>
      <w:r>
        <w:rPr>
          <w:rStyle w:val="AERbody"/>
        </w:rPr>
        <w:t xml:space="preserve">ons in our Stage 1 F&amp;A. We continue to hold this view. </w:t>
      </w:r>
    </w:p>
    <w:p w:rsidR="00193A91" w:rsidRDefault="00193A91" w:rsidP="00193A91">
      <w:pPr>
        <w:rPr>
          <w:rStyle w:val="AERbody"/>
        </w:rPr>
      </w:pPr>
      <w:r>
        <w:rPr>
          <w:rStyle w:val="AERbody"/>
        </w:rPr>
        <w:t xml:space="preserve">For load control, a distributor in a different jurisdiction has sought to retain in its RAB a portion of its unbundled type 5 or 6 meters which it attributes to load control equipment. This was not our intention at the time the Stage 1 F&amp;A was published. Our Stage 1 F&amp;A classified load control services in a manner that is consistent with this final decision. Therefore, the only changes that are required are with respect to the description of load control services rather than classification. To the extent others may </w:t>
      </w:r>
      <w:r>
        <w:rPr>
          <w:rStyle w:val="AERbody"/>
        </w:rPr>
        <w:lastRenderedPageBreak/>
        <w:t xml:space="preserve">believe this is a change in classification, we are satisfied the change in circumstances was unforeseen, as noted above. We therefore consider we are justified in making changes necessary to clarify our intent in regard to load control. </w:t>
      </w:r>
    </w:p>
    <w:p w:rsidR="00193A91" w:rsidRPr="00193A91" w:rsidRDefault="00193A91" w:rsidP="00193A91">
      <w:pPr>
        <w:pStyle w:val="Heading3"/>
        <w:rPr>
          <w:rStyle w:val="AERbody"/>
          <w:color w:val="70635A" w:themeColor="text2"/>
          <w:sz w:val="28"/>
        </w:rPr>
      </w:pPr>
      <w:bookmarkStart w:id="27" w:name="_Toc415033571"/>
      <w:bookmarkStart w:id="28" w:name="_Toc416780036"/>
      <w:r w:rsidRPr="00193A91">
        <w:rPr>
          <w:rStyle w:val="AERbody"/>
          <w:color w:val="70635A" w:themeColor="text2"/>
          <w:sz w:val="28"/>
        </w:rPr>
        <w:t>Exit fees</w:t>
      </w:r>
      <w:bookmarkEnd w:id="27"/>
      <w:bookmarkEnd w:id="28"/>
    </w:p>
    <w:p w:rsidR="00193A91" w:rsidRDefault="00193A91" w:rsidP="00193A91">
      <w:pPr>
        <w:rPr>
          <w:rStyle w:val="AERbody"/>
        </w:rPr>
      </w:pPr>
      <w:r>
        <w:rPr>
          <w:rStyle w:val="AERbody"/>
        </w:rPr>
        <w:t xml:space="preserve">When a distributor first installs a type 5 or 6 meter, it does not charge customers upfront for the whole cost of the meter. Rather, these costs are recovered over time. If a customer chooses to switch metering providers, the distributor provided meter is unlikely to have been paid for in full. This creates a residual capital cost. </w:t>
      </w:r>
    </w:p>
    <w:p w:rsidR="00193A91" w:rsidRDefault="00193A91" w:rsidP="00193A91">
      <w:pPr>
        <w:rPr>
          <w:rStyle w:val="AERbody"/>
        </w:rPr>
      </w:pPr>
      <w:r>
        <w:rPr>
          <w:rStyle w:val="AERbody"/>
        </w:rPr>
        <w:t>The NSW distributors proposed an exit fee to recover any residual meter capital cost along with administrative costs.</w:t>
      </w:r>
      <w:r>
        <w:rPr>
          <w:rStyle w:val="FootnoteReference"/>
        </w:rPr>
        <w:footnoteReference w:id="14"/>
      </w:r>
      <w:r>
        <w:rPr>
          <w:rStyle w:val="AERbody"/>
        </w:rPr>
        <w:t xml:space="preserve">  The distributors proposed that the exit fee would be charged on a once off basis to customers choosing to switch to an alternative metering supplier. </w:t>
      </w:r>
    </w:p>
    <w:p w:rsidR="00193A91" w:rsidRDefault="00193A91" w:rsidP="00193A91">
      <w:pPr>
        <w:rPr>
          <w:rStyle w:val="AERbody"/>
        </w:rPr>
      </w:pPr>
      <w:r>
        <w:rPr>
          <w:rStyle w:val="AERbody"/>
        </w:rPr>
        <w:t>In our draft decision we accepted the need to classify an alternative control service for the distributors to recover residual metering costs, but we did not accept the NSW distributors' proposed exit fees.</w:t>
      </w:r>
      <w:r>
        <w:rPr>
          <w:rStyle w:val="FootnoteReference"/>
        </w:rPr>
        <w:footnoteReference w:id="15"/>
      </w:r>
      <w:r>
        <w:rPr>
          <w:rStyle w:val="AERbody"/>
        </w:rPr>
        <w:t xml:space="preserve"> In particular, we rejected the proposed recovery of residual meter capital costs through exit fees. Such an approach would create a large exit fee and form a barrier to customers seeking to switch to another metering provider. The NEL and NER require us to have regard to the development of competition in deciding service classifications. </w:t>
      </w:r>
    </w:p>
    <w:p w:rsidR="00193A91" w:rsidRDefault="00193A91" w:rsidP="00193A91">
      <w:pPr>
        <w:rPr>
          <w:rStyle w:val="AERbody"/>
        </w:rPr>
      </w:pPr>
      <w:r>
        <w:rPr>
          <w:rStyle w:val="AERbody"/>
        </w:rPr>
        <w:t xml:space="preserve">In our draft decision we noted the distributors' may be able to sufficiently justify exit fees to cover their administrative costs in their revised regulatory proposals. We considered it prudent to classify a meter transfer service with our draft decision, </w:t>
      </w:r>
      <w:r>
        <w:t>should the distributors substantiate administrative charges</w:t>
      </w:r>
      <w:r>
        <w:rPr>
          <w:rStyle w:val="AERbody"/>
        </w:rPr>
        <w:t xml:space="preserve">. </w:t>
      </w:r>
      <w:r w:rsidR="00BA0F3C" w:rsidRPr="00BA0F3C">
        <w:t>Our final decision is to not classify an exit fee, or transfer, service. We consider the distributors have not provided evidence to sufficiently justify charging exit fees. Further details of our reasoning are set out in attachment 16.</w:t>
      </w:r>
    </w:p>
    <w:p w:rsidR="00193A91" w:rsidRPr="002D4B4F" w:rsidRDefault="00193A91" w:rsidP="00193A91">
      <w:pPr>
        <w:pStyle w:val="Heading3"/>
      </w:pPr>
      <w:bookmarkStart w:id="29" w:name="_Toc415033572"/>
      <w:bookmarkStart w:id="30" w:name="_Toc416780037"/>
      <w:r w:rsidRPr="002D4B4F">
        <w:t>Residual meter value</w:t>
      </w:r>
      <w:bookmarkEnd w:id="29"/>
      <w:bookmarkEnd w:id="30"/>
    </w:p>
    <w:p w:rsidR="00193A91" w:rsidRDefault="00193A91" w:rsidP="00193A91">
      <w:pPr>
        <w:rPr>
          <w:rStyle w:val="AERbody"/>
        </w:rPr>
      </w:pPr>
      <w:r w:rsidRPr="00E02D5C">
        <w:rPr>
          <w:rStyle w:val="AERbody"/>
        </w:rPr>
        <w:t xml:space="preserve">In our draft decision we proposed to classify a new standard control service for the distributors to recover their residual type 5 or 6 meter capital costs from all customers. In this way, the distributors would recover their </w:t>
      </w:r>
      <w:r>
        <w:rPr>
          <w:rStyle w:val="AERbody"/>
        </w:rPr>
        <w:t xml:space="preserve">residual </w:t>
      </w:r>
      <w:r w:rsidRPr="00E02D5C">
        <w:rPr>
          <w:rStyle w:val="AERbody"/>
        </w:rPr>
        <w:t>sunk investment costs and customers would avoid large exit fees. The NSW distributors adopted this approach in their revised regulatory proposals. However, our classification approach on this issue was challenged by distributors in other jurisdictions.</w:t>
      </w:r>
    </w:p>
    <w:p w:rsidR="00193A91" w:rsidRDefault="00193A91" w:rsidP="00193A91">
      <w:pPr>
        <w:rPr>
          <w:rStyle w:val="AERbody"/>
        </w:rPr>
      </w:pPr>
      <w:proofErr w:type="spellStart"/>
      <w:r w:rsidRPr="00E02D5C">
        <w:rPr>
          <w:rStyle w:val="AERbody"/>
        </w:rPr>
        <w:lastRenderedPageBreak/>
        <w:t>ActewAGL</w:t>
      </w:r>
      <w:proofErr w:type="spellEnd"/>
      <w:r w:rsidRPr="00E02D5C">
        <w:rPr>
          <w:rStyle w:val="AERbody"/>
        </w:rPr>
        <w:t xml:space="preserve"> (in the ACT)</w:t>
      </w:r>
      <w:r>
        <w:rPr>
          <w:rStyle w:val="AERbody"/>
        </w:rPr>
        <w:t>,</w:t>
      </w:r>
      <w:r w:rsidRPr="00E02D5C">
        <w:rPr>
          <w:rStyle w:val="AERbody"/>
        </w:rPr>
        <w:t xml:space="preserve"> Energex and Ergon Energy </w:t>
      </w:r>
      <w:r>
        <w:rPr>
          <w:rStyle w:val="AERbody"/>
        </w:rPr>
        <w:t>(</w:t>
      </w:r>
      <w:r w:rsidRPr="00E02D5C">
        <w:rPr>
          <w:rStyle w:val="AERbody"/>
        </w:rPr>
        <w:t>Queensland) submitted their opposition to classifying a new standard control service to recover residual meter value</w:t>
      </w:r>
      <w:r>
        <w:rPr>
          <w:rStyle w:val="AERbody"/>
        </w:rPr>
        <w:t>s</w:t>
      </w:r>
      <w:r w:rsidRPr="00E02D5C">
        <w:rPr>
          <w:rStyle w:val="AERbody"/>
        </w:rPr>
        <w:t>.</w:t>
      </w:r>
      <w:r>
        <w:rPr>
          <w:rStyle w:val="FootnoteReference"/>
        </w:rPr>
        <w:footnoteReference w:id="16"/>
      </w:r>
      <w:r w:rsidRPr="00E02D5C">
        <w:rPr>
          <w:rStyle w:val="AERbody"/>
        </w:rPr>
        <w:t xml:space="preserve"> These distributors </w:t>
      </w:r>
      <w:r>
        <w:rPr>
          <w:rStyle w:val="AERbody"/>
        </w:rPr>
        <w:t xml:space="preserve">considered metering assets could not move into the RAB within a regulatory period. </w:t>
      </w:r>
    </w:p>
    <w:p w:rsidR="00193A91" w:rsidRDefault="00193A91" w:rsidP="00193A91">
      <w:pPr>
        <w:rPr>
          <w:rStyle w:val="AERbody"/>
        </w:rPr>
      </w:pPr>
      <w:r>
        <w:rPr>
          <w:rStyle w:val="AERbody"/>
        </w:rPr>
        <w:t>We accept that use of a standard control service to recover redundant meter value would be problematic. We have therefore changed our classification approach.</w:t>
      </w:r>
    </w:p>
    <w:p w:rsidR="00175F9C" w:rsidRPr="00175F9C" w:rsidRDefault="00175F9C" w:rsidP="00175F9C">
      <w:pPr>
        <w:rPr>
          <w:rStyle w:val="AERbody"/>
        </w:rPr>
      </w:pPr>
      <w:r w:rsidRPr="00175F9C">
        <w:rPr>
          <w:rStyle w:val="AERbody"/>
        </w:rPr>
        <w:t>Our final decision is to retain the residual capital cost of meters as alternative control when customers switch to alternative providers. These residual costs will be recovered from customers who have a distributor provided type 5 or 6 meter as at 1 July 2015. After 1 July 2015, customers receiving a new type 5 or 6 meter from a distributor will pay the full capital cost of the meter.</w:t>
      </w:r>
    </w:p>
    <w:p w:rsidR="00175F9C" w:rsidRPr="00175F9C" w:rsidRDefault="00175F9C" w:rsidP="00175F9C">
      <w:pPr>
        <w:rPr>
          <w:rStyle w:val="AERbody"/>
        </w:rPr>
      </w:pPr>
      <w:r w:rsidRPr="00175F9C">
        <w:rPr>
          <w:rStyle w:val="AERbody"/>
        </w:rPr>
        <w:t xml:space="preserve">The operating costs associated with meter maintenance and meter reading services will also remain alternative control, but be recovered only from customers continuing to receive these services from the distributor. </w:t>
      </w:r>
    </w:p>
    <w:p w:rsidR="00175F9C" w:rsidRDefault="00175F9C" w:rsidP="00175F9C">
      <w:pPr>
        <w:rPr>
          <w:rStyle w:val="AERbody"/>
        </w:rPr>
      </w:pPr>
      <w:r w:rsidRPr="00175F9C">
        <w:rPr>
          <w:rStyle w:val="AERbody"/>
        </w:rPr>
        <w:t xml:space="preserve">Spreading the residual asset costs across all pre-1 July 2015 customers will avoid large exit fees which might be a barrier to competition. However, we did not find it appropriate that customers switching to alternative providers be required to pay for ongoing operating costs for services they were no longer receiving from the distributor. Our classification approach to metering services is consistent with the approach set out in the alternative control services attachment to this final decision. </w:t>
      </w:r>
    </w:p>
    <w:p w:rsidR="00193A91" w:rsidRPr="00E02D5C" w:rsidRDefault="00193A91" w:rsidP="00175F9C">
      <w:pPr>
        <w:rPr>
          <w:rStyle w:val="AERbody"/>
        </w:rPr>
      </w:pPr>
      <w:r>
        <w:rPr>
          <w:rStyle w:val="AERbody"/>
        </w:rPr>
        <w:t xml:space="preserve">Our final decision on classification addresses </w:t>
      </w:r>
      <w:r w:rsidRPr="00E02D5C">
        <w:rPr>
          <w:rStyle w:val="AERbody"/>
        </w:rPr>
        <w:t xml:space="preserve">the issues raised by </w:t>
      </w:r>
      <w:proofErr w:type="spellStart"/>
      <w:r w:rsidRPr="00E02D5C">
        <w:rPr>
          <w:rStyle w:val="AERbody"/>
        </w:rPr>
        <w:t>ActewAGL</w:t>
      </w:r>
      <w:proofErr w:type="spellEnd"/>
      <w:r w:rsidRPr="00E02D5C">
        <w:rPr>
          <w:rStyle w:val="AERbody"/>
        </w:rPr>
        <w:t>, Energex and Ergon Energy</w:t>
      </w:r>
      <w:r>
        <w:rPr>
          <w:rStyle w:val="AERbody"/>
        </w:rPr>
        <w:t xml:space="preserve">, as discussed </w:t>
      </w:r>
      <w:r w:rsidRPr="00E02D5C">
        <w:rPr>
          <w:rStyle w:val="AERbody"/>
        </w:rPr>
        <w:t>below:</w:t>
      </w:r>
    </w:p>
    <w:p w:rsidR="00193A91" w:rsidRPr="00193A91" w:rsidRDefault="00193A91" w:rsidP="00193A91">
      <w:pPr>
        <w:pStyle w:val="AERbulletlistfirststyle"/>
        <w:rPr>
          <w:rStyle w:val="AERtextitalic"/>
        </w:rPr>
      </w:pPr>
      <w:r w:rsidRPr="00AE57F8">
        <w:rPr>
          <w:rStyle w:val="AERtextitalic"/>
        </w:rPr>
        <w:t xml:space="preserve">Unforeseen circumstances have not </w:t>
      </w:r>
      <w:r w:rsidRPr="00193A91">
        <w:rPr>
          <w:rStyle w:val="AERtextitalic"/>
        </w:rPr>
        <w:t>arisen</w:t>
      </w:r>
    </w:p>
    <w:p w:rsidR="00193A91" w:rsidRPr="00193A91" w:rsidRDefault="00193A91" w:rsidP="00752A0D">
      <w:pPr>
        <w:pStyle w:val="ListContinue"/>
      </w:pPr>
      <w:proofErr w:type="spellStart"/>
      <w:r>
        <w:t>ActewAGL</w:t>
      </w:r>
      <w:proofErr w:type="spellEnd"/>
      <w:r>
        <w:t xml:space="preserve"> agrees that</w:t>
      </w:r>
      <w:r w:rsidRPr="00193A91">
        <w:t xml:space="preserve"> the AEMC's rule change proposal represents an unforeseen circumstance justifying classification changes. </w:t>
      </w:r>
    </w:p>
    <w:p w:rsidR="00193A91" w:rsidRPr="00193A91" w:rsidRDefault="00193A91" w:rsidP="00752A0D">
      <w:pPr>
        <w:pStyle w:val="ListContinue"/>
      </w:pPr>
      <w:r>
        <w:t xml:space="preserve">Energex and Ergon Energy </w:t>
      </w:r>
      <w:r w:rsidRPr="00193A91">
        <w:t xml:space="preserve">submitted that the AEMC's metering rule change process could not be considered an unforeseen circumstance because it was initiated before our Qld F&amp;A was released. We take this opportunity to clarify that the ongoing process and its possible or likely outcomes were unforeseen at the time we released our Qld F&amp;A. </w:t>
      </w:r>
    </w:p>
    <w:p w:rsidR="00193A91" w:rsidRPr="00193A91" w:rsidRDefault="00193A91" w:rsidP="00752A0D">
      <w:pPr>
        <w:pStyle w:val="AERbulletlistfirststyle"/>
        <w:rPr>
          <w:rStyle w:val="AERtextitalic"/>
        </w:rPr>
      </w:pPr>
      <w:r w:rsidRPr="00715AC6">
        <w:rPr>
          <w:rStyle w:val="AERtextitalic"/>
        </w:rPr>
        <w:t>Use of a new standard control service to recover residual meter value is inappropriate</w:t>
      </w:r>
    </w:p>
    <w:p w:rsidR="00193A91" w:rsidRPr="00193A91" w:rsidRDefault="00193A91" w:rsidP="00752A0D">
      <w:pPr>
        <w:pStyle w:val="ListContinue"/>
      </w:pPr>
      <w:proofErr w:type="spellStart"/>
      <w:r>
        <w:t>ActewAGL</w:t>
      </w:r>
      <w:proofErr w:type="spellEnd"/>
      <w:r>
        <w:t xml:space="preserve">, Energex and Ergon Energy submitted that the residual metering asset costs from an alternative control service could not reasonably be included in the standard control </w:t>
      </w:r>
      <w:r w:rsidRPr="00193A91">
        <w:t xml:space="preserve">RAB and recovered through standard control service charges. </w:t>
      </w:r>
      <w:r w:rsidRPr="00193A91">
        <w:lastRenderedPageBreak/>
        <w:t>These distributors further submitted that our draft decision proposed to classify assets rather than services, which is not permitted by the NER.</w:t>
      </w:r>
    </w:p>
    <w:p w:rsidR="00193A91" w:rsidRPr="00193A91" w:rsidRDefault="00193A91" w:rsidP="00752A0D">
      <w:pPr>
        <w:pStyle w:val="ListContinue"/>
      </w:pPr>
      <w:r>
        <w:t xml:space="preserve">We agree that only services may be classified, rather than assets. Our final decision is to classify services rather than characterise our classification decision in terms of assets. </w:t>
      </w:r>
    </w:p>
    <w:p w:rsidR="00193A91" w:rsidRPr="00193A91" w:rsidRDefault="00193A91" w:rsidP="00752A0D">
      <w:pPr>
        <w:pStyle w:val="ListContinue"/>
      </w:pPr>
      <w:r>
        <w:t xml:space="preserve">By classifying an alternative control service </w:t>
      </w:r>
      <w:r w:rsidRPr="00193A91">
        <w:t xml:space="preserve">associated with the recovery of residual meter values, the issues raised by </w:t>
      </w:r>
      <w:proofErr w:type="spellStart"/>
      <w:r w:rsidRPr="00193A91">
        <w:t>ActewAGL</w:t>
      </w:r>
      <w:proofErr w:type="spellEnd"/>
      <w:r w:rsidRPr="00193A91">
        <w:t>, Energex and Ergon Energy are no longer relevant.</w:t>
      </w:r>
    </w:p>
    <w:p w:rsidR="00193A91" w:rsidRPr="00C603BC" w:rsidRDefault="00193A91" w:rsidP="00193A91">
      <w:r w:rsidRPr="00C839BD">
        <w:rPr>
          <w:rStyle w:val="AERbody"/>
        </w:rPr>
        <w:t xml:space="preserve">We have </w:t>
      </w:r>
      <w:r>
        <w:rPr>
          <w:rStyle w:val="AERbody"/>
        </w:rPr>
        <w:t xml:space="preserve">had regard to stakeholder views </w:t>
      </w:r>
      <w:r w:rsidRPr="00C839BD">
        <w:rPr>
          <w:rStyle w:val="AERbody"/>
        </w:rPr>
        <w:t>in considering our classification approach.</w:t>
      </w:r>
      <w:r>
        <w:rPr>
          <w:rStyle w:val="FootnoteReference"/>
        </w:rPr>
        <w:footnoteReference w:id="17"/>
      </w:r>
      <w:r w:rsidRPr="00C839BD">
        <w:rPr>
          <w:rStyle w:val="AERbody"/>
        </w:rPr>
        <w:t xml:space="preserve"> We have received a large number of submissions in favour of minimising or avoiding exit fees. Stakeholders have noted the potential for large exit fees to hinder development of a competitive market for metering services.</w:t>
      </w:r>
      <w:r>
        <w:rPr>
          <w:rStyle w:val="AERbody"/>
        </w:rPr>
        <w:t xml:space="preserve"> For example, Origin submitted "i</w:t>
      </w:r>
      <w:r w:rsidRPr="002E62E7">
        <w:t>t is important that meter exit charges do not act as a barrier to the uptake of competitive metering</w:t>
      </w:r>
      <w:r>
        <w:t>".</w:t>
      </w:r>
      <w:r>
        <w:rPr>
          <w:rStyle w:val="FootnoteReference"/>
        </w:rPr>
        <w:footnoteReference w:id="18"/>
      </w:r>
      <w:r w:rsidRPr="002E62E7">
        <w:t xml:space="preserve"> </w:t>
      </w:r>
      <w:r w:rsidRPr="00C839BD">
        <w:rPr>
          <w:rStyle w:val="AERbody"/>
        </w:rPr>
        <w:t xml:space="preserve"> </w:t>
      </w:r>
      <w:r>
        <w:rPr>
          <w:rStyle w:val="AERbody"/>
        </w:rPr>
        <w:t>Vector submitted "t</w:t>
      </w:r>
      <w:r w:rsidRPr="00C603BC">
        <w:t>he higher the exit fee, the greater the cost barrier that must be overcome by any potential entrant in making a competitive business case</w:t>
      </w:r>
      <w:r>
        <w:t>".</w:t>
      </w:r>
      <w:r>
        <w:rPr>
          <w:rStyle w:val="FootnoteReference"/>
        </w:rPr>
        <w:footnoteReference w:id="19"/>
      </w:r>
    </w:p>
    <w:p w:rsidR="00193A91" w:rsidRDefault="00193A91" w:rsidP="00193A91">
      <w:pPr>
        <w:rPr>
          <w:rStyle w:val="AERbody"/>
        </w:rPr>
      </w:pPr>
      <w:r>
        <w:rPr>
          <w:rStyle w:val="AERbody"/>
        </w:rPr>
        <w:t xml:space="preserve"> </w:t>
      </w:r>
      <w:r w:rsidRPr="00C839BD">
        <w:rPr>
          <w:rStyle w:val="AERbody"/>
        </w:rPr>
        <w:t xml:space="preserve">These submissions were provided on the basis of our draft decision. However, we consider they are relevant to our </w:t>
      </w:r>
      <w:r>
        <w:rPr>
          <w:rStyle w:val="AERbody"/>
        </w:rPr>
        <w:t>final decision</w:t>
      </w:r>
      <w:r w:rsidRPr="00C839BD">
        <w:rPr>
          <w:rStyle w:val="AERbody"/>
        </w:rPr>
        <w:t xml:space="preserve"> </w:t>
      </w:r>
      <w:r>
        <w:rPr>
          <w:rStyle w:val="AERbody"/>
        </w:rPr>
        <w:t>which also minimises exit fees</w:t>
      </w:r>
      <w:r w:rsidRPr="00C839BD">
        <w:rPr>
          <w:rStyle w:val="AERbody"/>
        </w:rPr>
        <w:t>.</w:t>
      </w:r>
      <w:r>
        <w:rPr>
          <w:rStyle w:val="AERbody"/>
        </w:rPr>
        <w:t xml:space="preserve"> </w:t>
      </w:r>
    </w:p>
    <w:p w:rsidR="00193A91" w:rsidRDefault="00193A91" w:rsidP="00193A91">
      <w:pPr>
        <w:rPr>
          <w:rStyle w:val="AERbody"/>
        </w:rPr>
      </w:pPr>
      <w:r>
        <w:rPr>
          <w:rStyle w:val="AERbody"/>
        </w:rPr>
        <w:t>We recognise that allowing all customers to be charged for the cost of legacy distributor provided meters, whether they switch metering provider or not, may weaken the incentive to switch compared to other cost recovery mechanisms. Some submissions on our consultation paper on metering cost recovery</w:t>
      </w:r>
      <w:r>
        <w:rPr>
          <w:rStyle w:val="FootnoteReference"/>
        </w:rPr>
        <w:footnoteReference w:id="20"/>
      </w:r>
      <w:r>
        <w:rPr>
          <w:rStyle w:val="AERbody"/>
        </w:rPr>
        <w:t xml:space="preserve"> made this point. However, we consider our final decision balances the creation of a competitive market for metering services with the need to minimise cross subsidies in favour of switching customers. </w:t>
      </w:r>
    </w:p>
    <w:p w:rsidR="00193A91" w:rsidRPr="007E2618" w:rsidRDefault="00193A91" w:rsidP="00193A91">
      <w:pPr>
        <w:rPr>
          <w:rStyle w:val="AERbody"/>
        </w:rPr>
      </w:pPr>
      <w:r>
        <w:rPr>
          <w:rStyle w:val="AERbody"/>
        </w:rPr>
        <w:t>On the basis of the above, t</w:t>
      </w:r>
      <w:r w:rsidRPr="007E2618">
        <w:rPr>
          <w:rStyle w:val="AERbody"/>
        </w:rPr>
        <w:t xml:space="preserve">o allow distributors to recover their residual metering capital value and their administrative costs, our final decision is to classify </w:t>
      </w:r>
      <w:r>
        <w:rPr>
          <w:rStyle w:val="AERbody"/>
        </w:rPr>
        <w:t>three</w:t>
      </w:r>
      <w:r w:rsidRPr="007E2618">
        <w:rPr>
          <w:rStyle w:val="AERbody"/>
        </w:rPr>
        <w:t xml:space="preserve"> alternative control services:</w:t>
      </w:r>
    </w:p>
    <w:p w:rsidR="00193A91" w:rsidRPr="00193A91" w:rsidRDefault="00193A91" w:rsidP="00193A91">
      <w:pPr>
        <w:pStyle w:val="ListParagraph"/>
      </w:pPr>
      <w:r>
        <w:t xml:space="preserve">Type 5 or 6 meter reading and maintenance. </w:t>
      </w:r>
    </w:p>
    <w:p w:rsidR="00193A91" w:rsidRPr="00193A91" w:rsidRDefault="00193A91" w:rsidP="00B64B6F">
      <w:pPr>
        <w:pStyle w:val="ListParagraph"/>
        <w:numPr>
          <w:ilvl w:val="0"/>
          <w:numId w:val="0"/>
        </w:numPr>
        <w:ind w:left="340"/>
      </w:pPr>
      <w:r>
        <w:t>This</w:t>
      </w:r>
      <w:r w:rsidRPr="00193A91">
        <w:t xml:space="preserve"> covers the operating costs incurred by a distributor in operating a meter. Customers may avoid this ACS charge by switching to an alternative metering provider.</w:t>
      </w:r>
    </w:p>
    <w:p w:rsidR="00B64B6F" w:rsidRPr="00B64B6F" w:rsidRDefault="00B64B6F" w:rsidP="00B64B6F">
      <w:pPr>
        <w:pStyle w:val="ListParagraph"/>
      </w:pPr>
      <w:r>
        <w:t xml:space="preserve">Type 5 or 6 meter </w:t>
      </w:r>
      <w:r w:rsidRPr="00B64B6F">
        <w:t xml:space="preserve">provision—pre 1 July 2015. </w:t>
      </w:r>
    </w:p>
    <w:p w:rsidR="00193A91" w:rsidRPr="00193A91" w:rsidRDefault="00B64B6F" w:rsidP="00B64B6F">
      <w:pPr>
        <w:pStyle w:val="ListParagraph"/>
        <w:numPr>
          <w:ilvl w:val="0"/>
          <w:numId w:val="0"/>
        </w:numPr>
        <w:ind w:left="340"/>
      </w:pPr>
      <w:r w:rsidRPr="00B64B6F">
        <w:lastRenderedPageBreak/>
        <w:t>This service allows distributors to recover the cost of meters installed before 1 July 2015. The fee for this service will reflect the pool of distributor provided type 5 or 6 meters, both active and redundant, until their value is depreciated away.</w:t>
      </w:r>
    </w:p>
    <w:p w:rsidR="00B64B6F" w:rsidRDefault="00B64B6F" w:rsidP="00193A91">
      <w:pPr>
        <w:pStyle w:val="ListParagraph"/>
      </w:pPr>
      <w:r w:rsidRPr="00B64B6F">
        <w:t>Type 5 or 6 meter provision—post 1 July 2015.</w:t>
      </w:r>
    </w:p>
    <w:p w:rsidR="00B64B6F" w:rsidRDefault="00B64B6F" w:rsidP="00B64B6F">
      <w:pPr>
        <w:pStyle w:val="ListParagraph"/>
        <w:numPr>
          <w:ilvl w:val="0"/>
          <w:numId w:val="0"/>
        </w:numPr>
        <w:ind w:left="340"/>
        <w:rPr>
          <w:rStyle w:val="AERbody"/>
        </w:rPr>
      </w:pPr>
      <w:r w:rsidRPr="00B64B6F">
        <w:rPr>
          <w:rStyle w:val="AERbody"/>
        </w:rPr>
        <w:t xml:space="preserve">This service will allow distributors to recover the cost of a meter installed on or after 1 July 2015.  </w:t>
      </w:r>
    </w:p>
    <w:p w:rsidR="00193A91" w:rsidRPr="00B82561" w:rsidRDefault="00193A91" w:rsidP="00B64B6F">
      <w:pPr>
        <w:rPr>
          <w:rStyle w:val="AERbody"/>
        </w:rPr>
      </w:pPr>
      <w:r w:rsidRPr="00B82561">
        <w:rPr>
          <w:rStyle w:val="AERbody"/>
        </w:rPr>
        <w:t xml:space="preserve">The </w:t>
      </w:r>
      <w:r>
        <w:rPr>
          <w:rStyle w:val="AERbody"/>
        </w:rPr>
        <w:t>above</w:t>
      </w:r>
      <w:r w:rsidRPr="00B82561">
        <w:rPr>
          <w:rStyle w:val="AERbody"/>
        </w:rPr>
        <w:t xml:space="preserve"> metering services are reflected in appendix A which details our classification of distribution services. </w:t>
      </w:r>
      <w:r>
        <w:rPr>
          <w:rStyle w:val="AERbody"/>
        </w:rPr>
        <w:t>Further discussion of the mechanism by which metering costs will be recovered is provided in the control mechanism attachments.</w:t>
      </w:r>
      <w:r>
        <w:rPr>
          <w:rStyle w:val="FootnoteReference"/>
        </w:rPr>
        <w:footnoteReference w:id="21"/>
      </w:r>
      <w:r>
        <w:rPr>
          <w:rStyle w:val="AERbody"/>
        </w:rPr>
        <w:t xml:space="preserve">   </w:t>
      </w:r>
      <w:r w:rsidRPr="00B82561">
        <w:rPr>
          <w:rStyle w:val="AERbody"/>
        </w:rPr>
        <w:t>Additionally, we have refined certain aspects of our service classification to address issues raised by the NSW distributors.</w:t>
      </w:r>
    </w:p>
    <w:p w:rsidR="00193A91" w:rsidRDefault="00193A91" w:rsidP="00193A91">
      <w:pPr>
        <w:pStyle w:val="Heading3"/>
      </w:pPr>
      <w:bookmarkStart w:id="31" w:name="_Toc415033573"/>
      <w:bookmarkStart w:id="32" w:name="_Toc416780038"/>
      <w:r>
        <w:t>Network augmentations part of network services</w:t>
      </w:r>
      <w:bookmarkEnd w:id="31"/>
      <w:bookmarkEnd w:id="32"/>
    </w:p>
    <w:p w:rsidR="00193A91" w:rsidRPr="0094515B" w:rsidRDefault="00193A91" w:rsidP="00193A91">
      <w:pPr>
        <w:rPr>
          <w:rStyle w:val="AERbody"/>
        </w:rPr>
      </w:pPr>
      <w:r w:rsidRPr="0094515B">
        <w:rPr>
          <w:rStyle w:val="AERbody"/>
        </w:rPr>
        <w:t>In their regulatory proposals, the NSW distributors proposed we specify network augmentations as part of network services. They submitted that categorising network augmentation under the 'connections' service group but not network services is problematic. Augmentations of the network may be driven by new customers connecting to the network, but can also be driven by:</w:t>
      </w:r>
    </w:p>
    <w:p w:rsidR="00193A91" w:rsidRPr="00193A91" w:rsidRDefault="00193A91" w:rsidP="00193A91">
      <w:pPr>
        <w:pStyle w:val="AERbulletlistfirststyle"/>
      </w:pPr>
      <w:r w:rsidRPr="004640FF">
        <w:t>the need to reinforce the network as a result of increasing demand on the network from existing users</w:t>
      </w:r>
    </w:p>
    <w:p w:rsidR="00193A91" w:rsidRPr="00193A91" w:rsidRDefault="00193A91" w:rsidP="00193A91">
      <w:pPr>
        <w:pStyle w:val="AERbulletlistfirststyle"/>
      </w:pPr>
      <w:r w:rsidRPr="004640FF">
        <w:t>improving security of the network where the consequences of supply loss are high</w:t>
      </w:r>
    </w:p>
    <w:p w:rsidR="00193A91" w:rsidRPr="00193A91" w:rsidRDefault="00193A91" w:rsidP="00193A91">
      <w:pPr>
        <w:pStyle w:val="AERbulletlistfirststyle"/>
      </w:pPr>
      <w:r w:rsidRPr="004640FF">
        <w:t xml:space="preserve">restoring capacity lost due to de-rating of existing assets </w:t>
      </w:r>
    </w:p>
    <w:p w:rsidR="00193A91" w:rsidRPr="00193A91" w:rsidRDefault="00193A91" w:rsidP="00193A91">
      <w:pPr>
        <w:pStyle w:val="AERbulletlistfirststyle"/>
      </w:pPr>
      <w:proofErr w:type="gramStart"/>
      <w:r w:rsidRPr="004640FF">
        <w:t>addressing</w:t>
      </w:r>
      <w:proofErr w:type="gramEnd"/>
      <w:r w:rsidRPr="004640FF">
        <w:t xml:space="preserve"> voltage or fault duty issues.  </w:t>
      </w:r>
    </w:p>
    <w:p w:rsidR="00193A91" w:rsidRDefault="00193A91" w:rsidP="00193A91">
      <w:pPr>
        <w:rPr>
          <w:rStyle w:val="AERbody"/>
        </w:rPr>
      </w:pPr>
      <w:r w:rsidRPr="002B39C3">
        <w:rPr>
          <w:rStyle w:val="AERbody"/>
        </w:rPr>
        <w:t xml:space="preserve">The NSW distributors sought confirmation that augmentations may also relate to the above listed issues and therefore form part of network services. </w:t>
      </w:r>
    </w:p>
    <w:p w:rsidR="00193A91" w:rsidRPr="002B39C3" w:rsidRDefault="00193A91" w:rsidP="00193A91">
      <w:pPr>
        <w:rPr>
          <w:rStyle w:val="AERbody"/>
        </w:rPr>
      </w:pPr>
      <w:r w:rsidRPr="002B39C3">
        <w:rPr>
          <w:rStyle w:val="AERbody"/>
        </w:rPr>
        <w:t xml:space="preserve">In our draft decision, we accepted the NSW distributors' proposals to include augmentations, as set out above, in network services. We retain this approach in our final decision. The change is detailed in appendix A. The revisions are in </w:t>
      </w:r>
      <w:r>
        <w:rPr>
          <w:rStyle w:val="AERbody"/>
        </w:rPr>
        <w:t>coloured text</w:t>
      </w:r>
      <w:r w:rsidRPr="002B39C3">
        <w:rPr>
          <w:rStyle w:val="AERbody"/>
        </w:rPr>
        <w:t xml:space="preserve">. </w:t>
      </w:r>
    </w:p>
    <w:p w:rsidR="00193A91" w:rsidRDefault="00193A91" w:rsidP="00193A91">
      <w:pPr>
        <w:pStyle w:val="Heading3"/>
      </w:pPr>
      <w:bookmarkStart w:id="33" w:name="_Toc415033574"/>
      <w:bookmarkStart w:id="34" w:name="_Toc416780039"/>
      <w:r>
        <w:t>Emergency recoverable works</w:t>
      </w:r>
      <w:bookmarkEnd w:id="33"/>
      <w:bookmarkEnd w:id="34"/>
    </w:p>
    <w:p w:rsidR="00193A91" w:rsidRDefault="00193A91" w:rsidP="00193A91">
      <w:pPr>
        <w:rPr>
          <w:rStyle w:val="AERbody"/>
        </w:rPr>
      </w:pPr>
      <w:r w:rsidRPr="008B5C08">
        <w:rPr>
          <w:rStyle w:val="AERbody"/>
        </w:rPr>
        <w:t xml:space="preserve">The NSW distributors also sought clarification on the classification of emergency recoverable works. Particularly in instances where the distributor must repair damage to the network caused by a third party, whom the distributor could not identify or could not recover the costs of repairing the damage from. </w:t>
      </w:r>
    </w:p>
    <w:p w:rsidR="00193A91" w:rsidRPr="008B5C08" w:rsidRDefault="00193A91" w:rsidP="00193A91">
      <w:pPr>
        <w:rPr>
          <w:rStyle w:val="AERbody"/>
        </w:rPr>
      </w:pPr>
      <w:r w:rsidRPr="008B5C08">
        <w:rPr>
          <w:rStyle w:val="AERbody"/>
        </w:rPr>
        <w:lastRenderedPageBreak/>
        <w:t>In our draft decision we noted that, when the party responsible for the damage is not identifiable, related costs are not recoverable.</w:t>
      </w:r>
      <w:r>
        <w:rPr>
          <w:rStyle w:val="FootnoteReference"/>
        </w:rPr>
        <w:footnoteReference w:id="22"/>
      </w:r>
      <w:r w:rsidRPr="008B5C08">
        <w:rPr>
          <w:rStyle w:val="AERbody"/>
        </w:rPr>
        <w:t xml:space="preserve"> </w:t>
      </w:r>
      <w:r>
        <w:rPr>
          <w:rStyle w:val="AERbody"/>
        </w:rPr>
        <w:t xml:space="preserve">This is </w:t>
      </w:r>
      <w:r w:rsidRPr="008B5C08">
        <w:rPr>
          <w:rStyle w:val="AERbody"/>
        </w:rPr>
        <w:t>consistent with our approach in the final F&amp;A for Energex and Ergon Energy in Queensland</w:t>
      </w:r>
      <w:r>
        <w:rPr>
          <w:rStyle w:val="AERbody"/>
        </w:rPr>
        <w:t>.</w:t>
      </w:r>
      <w:r>
        <w:rPr>
          <w:rStyle w:val="FootnoteReference"/>
        </w:rPr>
        <w:footnoteReference w:id="23"/>
      </w:r>
      <w:r w:rsidRPr="008B5C08">
        <w:rPr>
          <w:rStyle w:val="AERbody"/>
        </w:rPr>
        <w:t xml:space="preserve"> Therefore, works to repair that damage would not be considered emergency recoverable works. Rather, they would be emergency works which are classified as standard control services. </w:t>
      </w:r>
      <w:r>
        <w:rPr>
          <w:rStyle w:val="AERbody"/>
        </w:rPr>
        <w:t>We continue to hold the views</w:t>
      </w:r>
      <w:r w:rsidRPr="008B5C08">
        <w:rPr>
          <w:rStyle w:val="AERbody"/>
        </w:rPr>
        <w:t xml:space="preserve"> set out in our draft decision. </w:t>
      </w:r>
    </w:p>
    <w:p w:rsidR="00193A91" w:rsidRPr="004640FF" w:rsidRDefault="00193A91" w:rsidP="00193A91">
      <w:pPr>
        <w:pStyle w:val="Heading3"/>
      </w:pPr>
      <w:bookmarkStart w:id="35" w:name="_Toc415033575"/>
      <w:bookmarkStart w:id="36" w:name="_Toc416780040"/>
      <w:r>
        <w:t>Load control</w:t>
      </w:r>
      <w:bookmarkEnd w:id="35"/>
      <w:bookmarkEnd w:id="36"/>
      <w:r w:rsidRPr="004640FF">
        <w:t xml:space="preserve"> </w:t>
      </w:r>
    </w:p>
    <w:p w:rsidR="00193A91" w:rsidRDefault="00193A91" w:rsidP="00193A91">
      <w:pPr>
        <w:rPr>
          <w:rStyle w:val="AERbody"/>
        </w:rPr>
      </w:pPr>
      <w:r w:rsidRPr="00A47C1C">
        <w:rPr>
          <w:rStyle w:val="AERbody"/>
        </w:rPr>
        <w:t xml:space="preserve">Consistent with our draft decision, we have refined the definitions of network services (standard control) and metering services (alternative control) to make clear our classification of load control services. </w:t>
      </w:r>
    </w:p>
    <w:p w:rsidR="00193A91" w:rsidRDefault="00193A91" w:rsidP="00193A91">
      <w:r w:rsidRPr="00A47C1C">
        <w:rPr>
          <w:rStyle w:val="AERbody"/>
        </w:rPr>
        <w:t>Load control permits a distributor to control an appliance connected at a customer's premises. Distributors use controlled load to reduce demand on the network at peak periods. By doing so, the distributors avoid the need for more expensive investment in network augmentation. In the</w:t>
      </w:r>
      <w:r>
        <w:rPr>
          <w:rStyle w:val="AERbody"/>
        </w:rPr>
        <w:t>ir regulatory proposals</w:t>
      </w:r>
      <w:r w:rsidRPr="00A47C1C">
        <w:rPr>
          <w:rStyle w:val="AERbody"/>
        </w:rPr>
        <w:t xml:space="preserve"> the NSW distributors</w:t>
      </w:r>
      <w:r>
        <w:rPr>
          <w:rStyle w:val="AERbody"/>
        </w:rPr>
        <w:t xml:space="preserve"> did not discuss load control services</w:t>
      </w:r>
      <w:r w:rsidRPr="00A47C1C">
        <w:rPr>
          <w:rStyle w:val="AERbody"/>
        </w:rPr>
        <w:t>.</w:t>
      </w:r>
      <w:r>
        <w:rPr>
          <w:rStyle w:val="AERbody"/>
        </w:rPr>
        <w:t xml:space="preserve"> However, in the context of our Queensland distribution determination, Energex raised with us load control's classification.</w:t>
      </w:r>
      <w:r w:rsidRPr="007E5545">
        <w:t xml:space="preserve"> </w:t>
      </w:r>
    </w:p>
    <w:p w:rsidR="00193A91" w:rsidRDefault="00193A91" w:rsidP="00193A91">
      <w:pPr>
        <w:rPr>
          <w:rStyle w:val="AERbody"/>
        </w:rPr>
      </w:pPr>
      <w:r>
        <w:t>In its regulatory proposal, Energex proposed all load control services be classified standard control, even where provided by an unbundled type 5 or 6 meter.</w:t>
      </w:r>
      <w:r>
        <w:rPr>
          <w:rStyle w:val="FootnoteReference"/>
        </w:rPr>
        <w:footnoteReference w:id="24"/>
      </w:r>
      <w:r w:rsidRPr="00A47C1C">
        <w:rPr>
          <w:rStyle w:val="AERbody"/>
        </w:rPr>
        <w:t xml:space="preserve"> </w:t>
      </w:r>
      <w:r>
        <w:rPr>
          <w:rStyle w:val="AERbody"/>
        </w:rPr>
        <w:t>Energex split the value of its meters into metering and load control components and retained in its RAB the portion it attributed to load control equipment. We do not agree with this approach.</w:t>
      </w:r>
      <w:r w:rsidRPr="00A36F79">
        <w:rPr>
          <w:rStyle w:val="AERbody"/>
        </w:rPr>
        <w:t xml:space="preserve"> </w:t>
      </w:r>
      <w:r>
        <w:rPr>
          <w:rStyle w:val="AERbody"/>
        </w:rPr>
        <w:t>From staff level meetings, we understand Energex considers that classifying all load control as standard control will provide it with greater control over the use of load control by customers.</w:t>
      </w:r>
    </w:p>
    <w:p w:rsidR="00193A91" w:rsidRDefault="00193A91" w:rsidP="00193A91">
      <w:pPr>
        <w:rPr>
          <w:rStyle w:val="AERbody"/>
        </w:rPr>
      </w:pPr>
      <w:r w:rsidRPr="00A47C1C">
        <w:rPr>
          <w:rStyle w:val="AERbody"/>
        </w:rPr>
        <w:t>In our draft decision we acknowledged</w:t>
      </w:r>
      <w:r>
        <w:rPr>
          <w:rStyle w:val="AERbody"/>
        </w:rPr>
        <w:t xml:space="preserve"> </w:t>
      </w:r>
      <w:r w:rsidRPr="00A47C1C">
        <w:rPr>
          <w:rStyle w:val="AERbody"/>
        </w:rPr>
        <w:t>distributors rely on load control to manage their networks, but we did not accept that to be effective distributors need load control services to be classified as standard control or that load control devices need to be a part of the RAB.</w:t>
      </w:r>
      <w:r>
        <w:rPr>
          <w:rStyle w:val="FootnoteReference"/>
        </w:rPr>
        <w:footnoteReference w:id="25"/>
      </w:r>
      <w:r w:rsidRPr="00A47C1C">
        <w:rPr>
          <w:rStyle w:val="AERbody"/>
        </w:rPr>
        <w:t xml:space="preserve"> Rather, load control can be achieved through arrangements with customers, through tariff</w:t>
      </w:r>
      <w:r>
        <w:rPr>
          <w:rStyle w:val="AERbody"/>
        </w:rPr>
        <w:t>s</w:t>
      </w:r>
      <w:r w:rsidRPr="00A47C1C">
        <w:rPr>
          <w:rStyle w:val="AERbody"/>
        </w:rPr>
        <w:t xml:space="preserve"> or other agreements, </w:t>
      </w:r>
      <w:r>
        <w:rPr>
          <w:rStyle w:val="AERbody"/>
        </w:rPr>
        <w:t>giving</w:t>
      </w:r>
      <w:r w:rsidRPr="00A47C1C">
        <w:rPr>
          <w:rStyle w:val="AERbody"/>
        </w:rPr>
        <w:t xml:space="preserve"> </w:t>
      </w:r>
      <w:r>
        <w:rPr>
          <w:rStyle w:val="AERbody"/>
        </w:rPr>
        <w:t>them</w:t>
      </w:r>
      <w:r w:rsidRPr="00A47C1C">
        <w:rPr>
          <w:rStyle w:val="AERbody"/>
        </w:rPr>
        <w:t xml:space="preserve"> </w:t>
      </w:r>
      <w:r>
        <w:rPr>
          <w:rStyle w:val="AERbody"/>
        </w:rPr>
        <w:t xml:space="preserve">incentive or reason to allow a </w:t>
      </w:r>
      <w:r w:rsidRPr="00A47C1C">
        <w:rPr>
          <w:rStyle w:val="AERbody"/>
        </w:rPr>
        <w:t>distributor to control the customer's load. Consequently, we did not agree load control devices embedded in a meter should be classified as standard control. This remains our view.</w:t>
      </w:r>
    </w:p>
    <w:p w:rsidR="00193A91" w:rsidRDefault="00193A91" w:rsidP="00193A91">
      <w:pPr>
        <w:rPr>
          <w:rStyle w:val="AERbody"/>
        </w:rPr>
      </w:pPr>
      <w:r w:rsidRPr="00A47C1C">
        <w:rPr>
          <w:rStyle w:val="AERbody"/>
        </w:rPr>
        <w:t xml:space="preserve">Load control devices situated within a customer's meter are inseparable from the meter and the services the meter provides. A customer can already make a controlled load </w:t>
      </w:r>
      <w:r w:rsidRPr="00A47C1C">
        <w:rPr>
          <w:rStyle w:val="AERbody"/>
        </w:rPr>
        <w:lastRenderedPageBreak/>
        <w:t xml:space="preserve">redundant by switching to a different type of appliance (e.g. moving from off peak hot water to solar hot water). </w:t>
      </w:r>
      <w:r>
        <w:rPr>
          <w:rStyle w:val="AERbody"/>
        </w:rPr>
        <w:t>I</w:t>
      </w:r>
      <w:r w:rsidRPr="00A47C1C">
        <w:rPr>
          <w:rStyle w:val="AERbody"/>
        </w:rPr>
        <w:t>f a meter is replaced by a customer, the load control device will be removed also</w:t>
      </w:r>
      <w:r>
        <w:rPr>
          <w:rStyle w:val="AERbody"/>
        </w:rPr>
        <w:t>.</w:t>
      </w:r>
      <w:r w:rsidRPr="00A47C1C">
        <w:rPr>
          <w:rStyle w:val="AERbody"/>
        </w:rPr>
        <w:t xml:space="preserve"> </w:t>
      </w:r>
      <w:r>
        <w:rPr>
          <w:rStyle w:val="AERbody"/>
        </w:rPr>
        <w:t>S</w:t>
      </w:r>
      <w:r w:rsidRPr="00A47C1C">
        <w:rPr>
          <w:rStyle w:val="AERbody"/>
        </w:rPr>
        <w:t xml:space="preserve">o the notion that a standard control classification provides distributors with greater control over the customer's load is unfounded. </w:t>
      </w:r>
    </w:p>
    <w:p w:rsidR="00193A91" w:rsidRPr="00A47C1C" w:rsidRDefault="00193A91" w:rsidP="00193A91">
      <w:pPr>
        <w:rPr>
          <w:rStyle w:val="AERbody"/>
        </w:rPr>
      </w:pPr>
      <w:r>
        <w:rPr>
          <w:rStyle w:val="AERbody"/>
        </w:rPr>
        <w:t>In our draft decision, w</w:t>
      </w:r>
      <w:r w:rsidRPr="00A47C1C">
        <w:rPr>
          <w:rStyle w:val="AERbody"/>
        </w:rPr>
        <w:t xml:space="preserve">e therefore revised the definition of metering services to make clear that load control services provided by a type 5 or 6 meter are classified </w:t>
      </w:r>
      <w:r w:rsidR="00937114">
        <w:rPr>
          <w:rStyle w:val="AERbody"/>
        </w:rPr>
        <w:t xml:space="preserve">as </w:t>
      </w:r>
      <w:r w:rsidRPr="00A47C1C">
        <w:rPr>
          <w:rStyle w:val="AERbody"/>
        </w:rPr>
        <w:t>alternative control</w:t>
      </w:r>
      <w:r w:rsidR="00937114">
        <w:rPr>
          <w:rStyle w:val="AERbody"/>
        </w:rPr>
        <w:t xml:space="preserve"> services</w:t>
      </w:r>
      <w:r w:rsidRPr="00A47C1C">
        <w:rPr>
          <w:rStyle w:val="AERbody"/>
        </w:rPr>
        <w:t xml:space="preserve">. </w:t>
      </w:r>
      <w:r>
        <w:rPr>
          <w:rStyle w:val="AERbody"/>
        </w:rPr>
        <w:t xml:space="preserve">Our final decision is consistent with our draft decision. </w:t>
      </w:r>
    </w:p>
    <w:p w:rsidR="00193A91" w:rsidRPr="00571BDF" w:rsidRDefault="00193A91" w:rsidP="00193A91">
      <w:pPr>
        <w:rPr>
          <w:rStyle w:val="AERbody"/>
        </w:rPr>
      </w:pPr>
      <w:r>
        <w:t>In their revised regulatory proposals the NSW distributors adopted our load control classifications for load control services.</w:t>
      </w:r>
      <w:r>
        <w:rPr>
          <w:rStyle w:val="FootnoteReference"/>
        </w:rPr>
        <w:footnoteReference w:id="26"/>
      </w:r>
      <w:r>
        <w:t xml:space="preserve"> The NSW distributors also confirmed that the methodology used to develop their regulatory proposals is consistent with our classification </w:t>
      </w:r>
      <w:proofErr w:type="gramStart"/>
      <w:r>
        <w:t>approach,</w:t>
      </w:r>
      <w:proofErr w:type="gramEnd"/>
      <w:r>
        <w:t xml:space="preserve"> hence no adjustments to their regulatory proposals are required. We have incorpo</w:t>
      </w:r>
      <w:r w:rsidR="00752A0D">
        <w:t>rated those classifications in a</w:t>
      </w:r>
      <w:r>
        <w:t>ppendix A.</w:t>
      </w:r>
    </w:p>
    <w:p w:rsidR="00193A91" w:rsidRPr="00752A0D" w:rsidRDefault="00193A91" w:rsidP="00752A0D">
      <w:pPr>
        <w:pStyle w:val="Heading3"/>
      </w:pPr>
      <w:bookmarkStart w:id="37" w:name="_Toc415033576"/>
      <w:bookmarkStart w:id="38" w:name="_Toc416780041"/>
      <w:r w:rsidRPr="00752A0D">
        <w:t>Minor classification revisions</w:t>
      </w:r>
      <w:bookmarkEnd w:id="37"/>
      <w:bookmarkEnd w:id="38"/>
    </w:p>
    <w:p w:rsidR="00193A91" w:rsidRDefault="00193A91" w:rsidP="00193A91">
      <w:pPr>
        <w:rPr>
          <w:rStyle w:val="AERbody"/>
        </w:rPr>
      </w:pPr>
      <w:r>
        <w:rPr>
          <w:rStyle w:val="AERbody"/>
        </w:rPr>
        <w:t xml:space="preserve">In their regulatory proposals the NSW distributors </w:t>
      </w:r>
      <w:r w:rsidRPr="00571BDF">
        <w:rPr>
          <w:rStyle w:val="AERbody"/>
        </w:rPr>
        <w:t xml:space="preserve">proposed some minor revisions to </w:t>
      </w:r>
      <w:r>
        <w:rPr>
          <w:rStyle w:val="AERbody"/>
        </w:rPr>
        <w:t xml:space="preserve">the </w:t>
      </w:r>
      <w:r w:rsidRPr="00571BDF">
        <w:rPr>
          <w:rStyle w:val="AERbody"/>
        </w:rPr>
        <w:t>service descriptions</w:t>
      </w:r>
      <w:r>
        <w:rPr>
          <w:rStyle w:val="AERbody"/>
        </w:rPr>
        <w:t xml:space="preserve"> set out in our classification table at appendix A</w:t>
      </w:r>
      <w:r w:rsidRPr="00571BDF">
        <w:rPr>
          <w:rStyle w:val="AERbody"/>
        </w:rPr>
        <w:t xml:space="preserve">. </w:t>
      </w:r>
      <w:r>
        <w:rPr>
          <w:rStyle w:val="AERbody"/>
        </w:rPr>
        <w:t>We adopted those revisions in our draft decision</w:t>
      </w:r>
      <w:r w:rsidRPr="00571BDF">
        <w:rPr>
          <w:rStyle w:val="AERbody"/>
        </w:rPr>
        <w:t xml:space="preserve">. The revisions do not impact our </w:t>
      </w:r>
      <w:r>
        <w:rPr>
          <w:rStyle w:val="AERbody"/>
        </w:rPr>
        <w:t>classification decisions</w:t>
      </w:r>
      <w:r w:rsidRPr="00571BDF">
        <w:rPr>
          <w:rStyle w:val="AERbody"/>
        </w:rPr>
        <w:t xml:space="preserve">. </w:t>
      </w:r>
      <w:r>
        <w:rPr>
          <w:rStyle w:val="AERbody"/>
        </w:rPr>
        <w:t>They</w:t>
      </w:r>
      <w:r w:rsidRPr="00571BDF">
        <w:rPr>
          <w:rStyle w:val="AERbody"/>
        </w:rPr>
        <w:t xml:space="preserve"> are changes to form only rather than the substance of the services listed. </w:t>
      </w:r>
      <w:r>
        <w:rPr>
          <w:rStyle w:val="AERbody"/>
        </w:rPr>
        <w:t>The NSW distributors reflected the minor revisions in their revised regulatory proposals.</w:t>
      </w:r>
    </w:p>
    <w:p w:rsidR="00193A91" w:rsidRPr="00752A0D" w:rsidRDefault="00193A91" w:rsidP="00752A0D">
      <w:pPr>
        <w:pStyle w:val="Heading3"/>
      </w:pPr>
      <w:bookmarkStart w:id="39" w:name="_Toc415033577"/>
      <w:bookmarkStart w:id="40" w:name="_Toc416780042"/>
      <w:r w:rsidRPr="00752A0D">
        <w:t>Emerging Public lighting</w:t>
      </w:r>
      <w:bookmarkEnd w:id="39"/>
      <w:bookmarkEnd w:id="40"/>
    </w:p>
    <w:p w:rsidR="00193A91" w:rsidRDefault="00193A91" w:rsidP="00193A91">
      <w:pPr>
        <w:rPr>
          <w:rStyle w:val="AERbody"/>
        </w:rPr>
      </w:pPr>
      <w:r>
        <w:rPr>
          <w:rStyle w:val="AERbody"/>
        </w:rPr>
        <w:t xml:space="preserve">In response to the NSW distributors' regulatory proposals, </w:t>
      </w:r>
      <w:proofErr w:type="spellStart"/>
      <w:r w:rsidRPr="00571BDF">
        <w:rPr>
          <w:rStyle w:val="AERbody"/>
        </w:rPr>
        <w:t>T</w:t>
      </w:r>
      <w:r>
        <w:rPr>
          <w:rStyle w:val="AERbody"/>
        </w:rPr>
        <w:t>rans Tasman</w:t>
      </w:r>
      <w:proofErr w:type="spellEnd"/>
      <w:r>
        <w:rPr>
          <w:rStyle w:val="AERbody"/>
        </w:rPr>
        <w:t xml:space="preserve"> Energy Group (TTEG)</w:t>
      </w:r>
      <w:r w:rsidRPr="00571BDF">
        <w:rPr>
          <w:rStyle w:val="AERbody"/>
        </w:rPr>
        <w:t xml:space="preserve"> submitted that we should classify emerging public lighting technology as a negotiated distribution service.  </w:t>
      </w:r>
    </w:p>
    <w:p w:rsidR="00193A91" w:rsidRDefault="00193A91" w:rsidP="00193A91">
      <w:pPr>
        <w:rPr>
          <w:rStyle w:val="AERbody"/>
        </w:rPr>
      </w:pPr>
      <w:r w:rsidRPr="00571BDF">
        <w:rPr>
          <w:rStyle w:val="AERbody"/>
        </w:rPr>
        <w:t xml:space="preserve">As set out in our Stage 1 F&amp;A, emerging </w:t>
      </w:r>
      <w:r>
        <w:rPr>
          <w:rStyle w:val="AERbody"/>
        </w:rPr>
        <w:t xml:space="preserve">public lighting </w:t>
      </w:r>
      <w:r w:rsidRPr="00571BDF">
        <w:rPr>
          <w:rStyle w:val="AERbody"/>
        </w:rPr>
        <w:t>techno</w:t>
      </w:r>
      <w:r>
        <w:rPr>
          <w:rStyle w:val="AERbody"/>
        </w:rPr>
        <w:t xml:space="preserve">logy relates to luminaries </w:t>
      </w:r>
      <w:r w:rsidRPr="00571BDF">
        <w:rPr>
          <w:rStyle w:val="AERbody"/>
        </w:rPr>
        <w:t xml:space="preserve">the NSW distributors do not provide at the time of our distribution determination. </w:t>
      </w:r>
      <w:r>
        <w:rPr>
          <w:rStyle w:val="AERbody"/>
        </w:rPr>
        <w:t>Such</w:t>
      </w:r>
      <w:r w:rsidRPr="00571BDF">
        <w:rPr>
          <w:rStyle w:val="AERbody"/>
        </w:rPr>
        <w:t xml:space="preserve"> emerging technology may become available during the 2015–19 </w:t>
      </w:r>
      <w:r w:rsidRPr="008E77EB">
        <w:rPr>
          <w:rStyle w:val="AERbody"/>
        </w:rPr>
        <w:t xml:space="preserve">regulatory control </w:t>
      </w:r>
      <w:proofErr w:type="gramStart"/>
      <w:r w:rsidRPr="008E77EB">
        <w:rPr>
          <w:rStyle w:val="AERbody"/>
        </w:rPr>
        <w:t>period</w:t>
      </w:r>
      <w:proofErr w:type="gramEnd"/>
      <w:r w:rsidRPr="008E77EB">
        <w:rPr>
          <w:rStyle w:val="AERbody"/>
        </w:rPr>
        <w:t xml:space="preserve">. In our Stage 1 F&amp;A, we proposed classifying public lighting, including emerging public lighting technology, as an alternative control service. </w:t>
      </w:r>
    </w:p>
    <w:p w:rsidR="00193A91" w:rsidRDefault="00193A91" w:rsidP="00193A91">
      <w:pPr>
        <w:rPr>
          <w:rStyle w:val="AERbody"/>
        </w:rPr>
      </w:pPr>
      <w:r w:rsidRPr="008E77EB">
        <w:rPr>
          <w:rStyle w:val="AERbody"/>
        </w:rPr>
        <w:t xml:space="preserve">In our draft decision we noted TTEG provided a similar submission to our NSW preliminary positions F&amp;A. Our reasons for not accepting TTEG's earlier submission are set out in our Stage 1 F&amp;A.  In a more recent submission, TTEG has not provided </w:t>
      </w:r>
      <w:r>
        <w:rPr>
          <w:rStyle w:val="AERbody"/>
        </w:rPr>
        <w:t xml:space="preserve">any </w:t>
      </w:r>
      <w:r w:rsidRPr="008E77EB">
        <w:rPr>
          <w:rStyle w:val="AERbody"/>
        </w:rPr>
        <w:t>compelling new arguments for us to revisit our classification of emerging public lighting technology. Our draft decision detailed our reasoning, including that a large number of submissions provided a sense that the NSW distributors have not adequately consulted with their public lighting customers, predominantly local government councils.</w:t>
      </w:r>
    </w:p>
    <w:p w:rsidR="00193A91" w:rsidRDefault="00193A91" w:rsidP="00193A91">
      <w:pPr>
        <w:rPr>
          <w:rStyle w:val="AERbody"/>
        </w:rPr>
      </w:pPr>
      <w:r>
        <w:rPr>
          <w:rStyle w:val="AERbody"/>
        </w:rPr>
        <w:lastRenderedPageBreak/>
        <w:t xml:space="preserve">Consistent with our draft decision, </w:t>
      </w:r>
      <w:r w:rsidRPr="00DA0585">
        <w:rPr>
          <w:rStyle w:val="AERbody"/>
        </w:rPr>
        <w:t>we consider customers do not have adequate countervailing market power</w:t>
      </w:r>
      <w:r>
        <w:rPr>
          <w:rStyle w:val="AERbody"/>
        </w:rPr>
        <w:t xml:space="preserve"> for public lighting services to be negotiated services</w:t>
      </w:r>
      <w:r w:rsidRPr="00DA0585">
        <w:rPr>
          <w:rStyle w:val="AERbody"/>
        </w:rPr>
        <w:t xml:space="preserve">.  Therefore, we do not support TTEG's </w:t>
      </w:r>
      <w:r w:rsidR="00937114">
        <w:rPr>
          <w:rStyle w:val="AERbody"/>
        </w:rPr>
        <w:t>submission</w:t>
      </w:r>
      <w:r w:rsidRPr="00DA0585">
        <w:rPr>
          <w:rStyle w:val="AERbody"/>
        </w:rPr>
        <w:t xml:space="preserve"> that emerging public lighting services should be negotiated. </w:t>
      </w:r>
      <w:r>
        <w:rPr>
          <w:rStyle w:val="AERbody"/>
        </w:rPr>
        <w:t>Also as set out in our draft decision,</w:t>
      </w:r>
      <w:r w:rsidRPr="00DA0585">
        <w:rPr>
          <w:rStyle w:val="AERbody"/>
        </w:rPr>
        <w:t xml:space="preserve"> we will not classify LED lights as an emerging public lighting technology. TTEG </w:t>
      </w:r>
      <w:r>
        <w:rPr>
          <w:rStyle w:val="AERbody"/>
        </w:rPr>
        <w:t>submitted</w:t>
      </w:r>
      <w:r w:rsidRPr="00DA0585">
        <w:rPr>
          <w:rStyle w:val="AERbody"/>
        </w:rPr>
        <w:t xml:space="preserve"> this should be the case for a range of </w:t>
      </w:r>
      <w:r>
        <w:rPr>
          <w:rStyle w:val="AERbody"/>
        </w:rPr>
        <w:t>existing LED lights</w:t>
      </w:r>
      <w:r w:rsidRPr="00DA0585">
        <w:rPr>
          <w:rStyle w:val="AERbody"/>
        </w:rPr>
        <w:t>. This does not align with our definition of emerging public lig</w:t>
      </w:r>
      <w:r>
        <w:rPr>
          <w:rStyle w:val="AERbody"/>
        </w:rPr>
        <w:t>hting technology</w:t>
      </w:r>
      <w:r w:rsidRPr="00DA0585">
        <w:rPr>
          <w:rStyle w:val="AERbody"/>
        </w:rPr>
        <w:t xml:space="preserve">. </w:t>
      </w:r>
    </w:p>
    <w:p w:rsidR="00193A91" w:rsidRDefault="00193A91" w:rsidP="00193A91">
      <w:pPr>
        <w:rPr>
          <w:rStyle w:val="AERbody"/>
        </w:rPr>
        <w:sectPr w:rsidR="00193A91" w:rsidSect="00EE50D1">
          <w:pgSz w:w="11906" w:h="16838" w:code="9"/>
          <w:pgMar w:top="1440" w:right="1700" w:bottom="1582" w:left="1729" w:header="720" w:footer="0" w:gutter="0"/>
          <w:pgNumType w:chapStyle="1"/>
          <w:cols w:space="720"/>
          <w:docGrid w:linePitch="326"/>
        </w:sectPr>
      </w:pPr>
    </w:p>
    <w:p w:rsidR="00612C19" w:rsidRDefault="00612C19" w:rsidP="00612C19">
      <w:pPr>
        <w:pStyle w:val="Heading7"/>
      </w:pPr>
      <w:bookmarkStart w:id="41" w:name="_Toc416780043"/>
      <w:r>
        <w:lastRenderedPageBreak/>
        <w:t>AER final decision table of classification of services</w:t>
      </w:r>
      <w:bookmarkEnd w:id="41"/>
    </w:p>
    <w:p w:rsidR="00752A0D" w:rsidRDefault="00752A0D" w:rsidP="00752A0D">
      <w:pPr>
        <w:pStyle w:val="Caption"/>
      </w:pPr>
      <w:r>
        <w:t xml:space="preserve">Table </w:t>
      </w:r>
      <w:r w:rsidRPr="00752A0D">
        <w:fldChar w:fldCharType="begin"/>
      </w:r>
      <w:r>
        <w:instrText xml:space="preserve"> SEQ Table \* ARABIC </w:instrText>
      </w:r>
      <w:r w:rsidRPr="00752A0D">
        <w:fldChar w:fldCharType="separate"/>
      </w:r>
      <w:r w:rsidRPr="00752A0D">
        <w:t>1</w:t>
      </w:r>
      <w:r w:rsidRPr="00752A0D">
        <w:fldChar w:fldCharType="end"/>
      </w:r>
      <w:r>
        <w:tab/>
        <w:t>Classification of distribution services—Networks NSW</w:t>
      </w:r>
    </w:p>
    <w:tbl>
      <w:tblPr>
        <w:tblStyle w:val="AERTable-Text"/>
        <w:tblW w:w="14373" w:type="dxa"/>
        <w:tblLook w:val="04A0" w:firstRow="1" w:lastRow="0" w:firstColumn="1" w:lastColumn="0" w:noHBand="0" w:noVBand="1"/>
      </w:tblPr>
      <w:tblGrid>
        <w:gridCol w:w="3600"/>
        <w:gridCol w:w="6714"/>
        <w:gridCol w:w="1985"/>
        <w:gridCol w:w="2074"/>
      </w:tblGrid>
      <w:tr w:rsidR="00752A0D" w:rsidRPr="00CD633E" w:rsidTr="00473A5E">
        <w:trPr>
          <w:cnfStyle w:val="100000000000" w:firstRow="1" w:lastRow="0" w:firstColumn="0" w:lastColumn="0" w:oddVBand="0" w:evenVBand="0" w:oddHBand="0" w:evenHBand="0" w:firstRowFirstColumn="0" w:firstRowLastColumn="0" w:lastRowFirstColumn="0" w:lastRowLastColumn="0"/>
          <w:trHeight w:val="697"/>
          <w:tblHeader/>
        </w:trPr>
        <w:tc>
          <w:tcPr>
            <w:tcW w:w="3600" w:type="dxa"/>
          </w:tcPr>
          <w:p w:rsidR="00752A0D" w:rsidRPr="00752A0D" w:rsidRDefault="00752A0D" w:rsidP="00752A0D">
            <w:pPr>
              <w:pStyle w:val="AERtabletextleft"/>
              <w:rPr>
                <w:rStyle w:val="Strong"/>
              </w:rPr>
            </w:pPr>
            <w:r w:rsidRPr="007D5ED0">
              <w:rPr>
                <w:rStyle w:val="Strong"/>
              </w:rPr>
              <w:t>Service group/Activities included in service group</w:t>
            </w:r>
          </w:p>
        </w:tc>
        <w:tc>
          <w:tcPr>
            <w:tcW w:w="6714" w:type="dxa"/>
          </w:tcPr>
          <w:p w:rsidR="00752A0D" w:rsidRPr="00752A0D" w:rsidRDefault="00752A0D" w:rsidP="00752A0D">
            <w:pPr>
              <w:pStyle w:val="AERtabletextleft"/>
              <w:rPr>
                <w:rStyle w:val="Strong"/>
              </w:rPr>
            </w:pPr>
            <w:r w:rsidRPr="007D5ED0">
              <w:rPr>
                <w:rStyle w:val="Strong"/>
              </w:rPr>
              <w:t>Further description (if any)</w:t>
            </w:r>
          </w:p>
        </w:tc>
        <w:tc>
          <w:tcPr>
            <w:tcW w:w="1985" w:type="dxa"/>
          </w:tcPr>
          <w:p w:rsidR="00752A0D" w:rsidRPr="00752A0D" w:rsidRDefault="00752A0D" w:rsidP="00752A0D">
            <w:pPr>
              <w:pStyle w:val="AERtabletextleft"/>
              <w:rPr>
                <w:rStyle w:val="Strong"/>
              </w:rPr>
            </w:pPr>
            <w:r w:rsidRPr="007D5ED0">
              <w:rPr>
                <w:rStyle w:val="Strong"/>
              </w:rPr>
              <w:t xml:space="preserve">AER's </w:t>
            </w:r>
            <w:r w:rsidRPr="00752A0D">
              <w:rPr>
                <w:rStyle w:val="Strong"/>
              </w:rPr>
              <w:t>final decision on classification 2014</w:t>
            </w:r>
            <w:r w:rsidRPr="00752A0D">
              <w:rPr>
                <w:rStyle w:val="Strong"/>
                <w:rFonts w:hint="eastAsia"/>
              </w:rPr>
              <w:t>–</w:t>
            </w:r>
            <w:r w:rsidRPr="00752A0D">
              <w:rPr>
                <w:rStyle w:val="Strong"/>
              </w:rPr>
              <w:t>19</w:t>
            </w:r>
          </w:p>
        </w:tc>
        <w:tc>
          <w:tcPr>
            <w:tcW w:w="2074" w:type="dxa"/>
          </w:tcPr>
          <w:p w:rsidR="00752A0D" w:rsidRPr="00752A0D" w:rsidRDefault="00752A0D" w:rsidP="00752A0D">
            <w:pPr>
              <w:pStyle w:val="AERtabletextleft"/>
              <w:rPr>
                <w:rStyle w:val="Strong"/>
              </w:rPr>
            </w:pPr>
            <w:r w:rsidRPr="007D5ED0">
              <w:rPr>
                <w:rStyle w:val="Strong"/>
              </w:rPr>
              <w:t>Current classification 2009</w:t>
            </w:r>
            <w:r w:rsidRPr="00752A0D">
              <w:rPr>
                <w:rStyle w:val="Strong"/>
                <w:rFonts w:hint="eastAsia"/>
              </w:rPr>
              <w:t>–</w:t>
            </w:r>
            <w:r w:rsidRPr="00752A0D">
              <w:rPr>
                <w:rStyle w:val="Strong"/>
              </w:rPr>
              <w:t>14</w:t>
            </w:r>
          </w:p>
        </w:tc>
      </w:tr>
      <w:tr w:rsidR="00752A0D" w:rsidRPr="00993686" w:rsidTr="00FD5BE6">
        <w:trPr>
          <w:trHeight w:val="409"/>
        </w:trPr>
        <w:tc>
          <w:tcPr>
            <w:tcW w:w="14373" w:type="dxa"/>
            <w:gridSpan w:val="4"/>
          </w:tcPr>
          <w:p w:rsidR="00752A0D" w:rsidRPr="00752A0D" w:rsidRDefault="00752A0D" w:rsidP="00752A0D">
            <w:pPr>
              <w:pStyle w:val="AERtabletextleft"/>
              <w:rPr>
                <w:rStyle w:val="Strong"/>
              </w:rPr>
            </w:pPr>
            <w:r w:rsidRPr="007D5ED0">
              <w:rPr>
                <w:rStyle w:val="Strong"/>
              </w:rPr>
              <w:t>AER Service group</w:t>
            </w:r>
            <w:r w:rsidRPr="00752A0D">
              <w:rPr>
                <w:rStyle w:val="Strong"/>
                <w:rFonts w:hint="eastAsia"/>
              </w:rPr>
              <w:t>—</w:t>
            </w:r>
            <w:r w:rsidRPr="00752A0D">
              <w:rPr>
                <w:rStyle w:val="Strong"/>
              </w:rPr>
              <w:t xml:space="preserve"> Network services</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Height w:val="672"/>
        </w:trPr>
        <w:tc>
          <w:tcPr>
            <w:tcW w:w="3600" w:type="dxa"/>
          </w:tcPr>
          <w:p w:rsidR="00752A0D" w:rsidRPr="007D5ED0" w:rsidRDefault="00752A0D" w:rsidP="00752A0D"/>
          <w:p w:rsidR="00752A0D" w:rsidRPr="007D5ED0" w:rsidRDefault="00752A0D" w:rsidP="00752A0D"/>
          <w:p w:rsidR="00752A0D" w:rsidRPr="00752A0D" w:rsidRDefault="00752A0D" w:rsidP="00752A0D">
            <w:pPr>
              <w:pStyle w:val="AERtabletextleft"/>
            </w:pPr>
            <w:r w:rsidRPr="007D5ED0">
              <w:t>Planning the network</w:t>
            </w:r>
          </w:p>
          <w:p w:rsidR="00752A0D" w:rsidRPr="007D5ED0" w:rsidRDefault="00752A0D" w:rsidP="00752A0D"/>
          <w:p w:rsidR="00752A0D" w:rsidRPr="00752A0D" w:rsidRDefault="00752A0D" w:rsidP="00752A0D">
            <w:pPr>
              <w:pStyle w:val="AERtabletextleft"/>
            </w:pPr>
            <w:r w:rsidRPr="007D5ED0">
              <w:t xml:space="preserve"> </w:t>
            </w:r>
          </w:p>
        </w:tc>
        <w:tc>
          <w:tcPr>
            <w:tcW w:w="6714" w:type="dxa"/>
          </w:tcPr>
          <w:p w:rsidR="00752A0D" w:rsidRPr="00752A0D" w:rsidRDefault="00752A0D" w:rsidP="00752A0D">
            <w:pPr>
              <w:pStyle w:val="AERtabletextleft"/>
            </w:pPr>
            <w:r w:rsidRPr="007D5ED0">
              <w:t xml:space="preserve">Network/asset planning (asset needs assessment, asset investment planning, </w:t>
            </w:r>
            <w:r w:rsidRPr="00752A0D">
              <w:t>asset management planning, asset delivery planning. Includes risk and feasibility assessment, estimating and cost planning)</w:t>
            </w:r>
          </w:p>
          <w:p w:rsidR="00752A0D" w:rsidRPr="00752A0D" w:rsidRDefault="00752A0D" w:rsidP="00752A0D">
            <w:pPr>
              <w:pStyle w:val="AERtabletextleft"/>
            </w:pPr>
            <w:r w:rsidRPr="007D5ED0">
              <w:t>Regulatory planning</w:t>
            </w:r>
          </w:p>
          <w:p w:rsidR="00752A0D" w:rsidRPr="00752A0D" w:rsidRDefault="00752A0D" w:rsidP="00752A0D">
            <w:pPr>
              <w:pStyle w:val="AERtabletextleft"/>
            </w:pPr>
            <w:r w:rsidRPr="007D5ED0">
              <w:t>Demand management planning</w:t>
            </w:r>
          </w:p>
          <w:p w:rsidR="00752A0D" w:rsidRPr="00752A0D" w:rsidRDefault="00752A0D" w:rsidP="00752A0D">
            <w:pPr>
              <w:pStyle w:val="AERtabletextleft"/>
            </w:pPr>
            <w:r w:rsidRPr="007D5ED0">
              <w:t>Network business strategy development, strategic initiatives development and management (including business improvement/efficiency initiatives)</w:t>
            </w:r>
          </w:p>
          <w:p w:rsidR="00752A0D" w:rsidRPr="00752A0D" w:rsidRDefault="00752A0D" w:rsidP="00752A0D">
            <w:pPr>
              <w:pStyle w:val="AERtabletextleft"/>
            </w:pPr>
            <w:r w:rsidRPr="007D5ED0">
              <w:t>Participation in industry planning</w:t>
            </w:r>
          </w:p>
          <w:p w:rsidR="00752A0D" w:rsidRPr="00752A0D" w:rsidRDefault="00752A0D" w:rsidP="00752A0D">
            <w:pPr>
              <w:pStyle w:val="AERtabletextleft"/>
            </w:pPr>
            <w:r w:rsidRPr="009D6F6B">
              <w:t>Governance, policies, procedures, standards</w:t>
            </w:r>
          </w:p>
        </w:tc>
        <w:tc>
          <w:tcPr>
            <w:tcW w:w="1985" w:type="dxa"/>
          </w:tcPr>
          <w:p w:rsidR="00752A0D" w:rsidRPr="00752A0D" w:rsidRDefault="00752A0D" w:rsidP="00752A0D">
            <w:pPr>
              <w:pStyle w:val="AERtabletextright"/>
            </w:pPr>
            <w:r w:rsidRPr="007D5ED0">
              <w:t>Standard control</w:t>
            </w:r>
          </w:p>
        </w:tc>
        <w:tc>
          <w:tcPr>
            <w:tcW w:w="2074" w:type="dxa"/>
          </w:tcPr>
          <w:p w:rsidR="00752A0D" w:rsidRPr="00752A0D" w:rsidRDefault="00752A0D" w:rsidP="00752A0D">
            <w:pPr>
              <w:pStyle w:val="AERtabletextright"/>
              <w:rPr>
                <w:rStyle w:val="AERtextorange"/>
                <w:rFonts w:eastAsiaTheme="majorEastAsia"/>
              </w:rPr>
            </w:pPr>
            <w:r w:rsidRPr="007D5ED0">
              <w:t>Standard control</w:t>
            </w:r>
          </w:p>
        </w:tc>
      </w:tr>
      <w:tr w:rsidR="00752A0D" w:rsidRPr="00993686" w:rsidTr="00FD5BE6">
        <w:trPr>
          <w:trHeight w:val="672"/>
        </w:trPr>
        <w:tc>
          <w:tcPr>
            <w:tcW w:w="3600" w:type="dxa"/>
          </w:tcPr>
          <w:p w:rsidR="00752A0D" w:rsidRPr="00752A0D" w:rsidRDefault="00752A0D" w:rsidP="00752A0D">
            <w:pPr>
              <w:pStyle w:val="AERtabletextleft"/>
            </w:pPr>
            <w:r w:rsidRPr="007D5ED0">
              <w:lastRenderedPageBreak/>
              <w:t>Designing the network</w:t>
            </w:r>
          </w:p>
        </w:tc>
        <w:tc>
          <w:tcPr>
            <w:tcW w:w="6714" w:type="dxa"/>
          </w:tcPr>
          <w:p w:rsidR="00752A0D" w:rsidRPr="00752A0D" w:rsidRDefault="00752A0D" w:rsidP="00752A0D">
            <w:pPr>
              <w:pStyle w:val="AERtabletextleft"/>
            </w:pPr>
            <w:r w:rsidRPr="007D5ED0">
              <w:t>Design standards and designing the network</w:t>
            </w:r>
          </w:p>
        </w:tc>
        <w:tc>
          <w:tcPr>
            <w:tcW w:w="1985" w:type="dxa"/>
          </w:tcPr>
          <w:p w:rsidR="00752A0D" w:rsidRPr="00752A0D" w:rsidRDefault="00752A0D" w:rsidP="00752A0D">
            <w:pPr>
              <w:pStyle w:val="AERtabletextright"/>
            </w:pPr>
            <w:r w:rsidRPr="007D5ED0">
              <w:t>Standard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t>Constructing the network</w:t>
            </w:r>
            <w:r w:rsidRPr="00752A0D">
              <w:rPr>
                <w:rStyle w:val="FootnoteReference"/>
              </w:rPr>
              <w:footnoteReference w:id="27"/>
            </w:r>
          </w:p>
        </w:tc>
        <w:tc>
          <w:tcPr>
            <w:tcW w:w="6714" w:type="dxa"/>
          </w:tcPr>
          <w:p w:rsidR="00752A0D" w:rsidRPr="00752A0D" w:rsidRDefault="00752A0D" w:rsidP="00752A0D">
            <w:pPr>
              <w:pStyle w:val="AERtabletextleft"/>
            </w:pPr>
            <w:r w:rsidRPr="007D5ED0">
              <w:t>Network construction (other than construction of connection assets provided contestably)</w:t>
            </w:r>
          </w:p>
          <w:p w:rsidR="00752A0D" w:rsidRPr="00752A0D" w:rsidRDefault="00752A0D" w:rsidP="00752A0D">
            <w:pPr>
              <w:pStyle w:val="AERtabletextleft"/>
            </w:pPr>
            <w:r w:rsidRPr="007D5ED0">
              <w:t>Project planning and works management (works program development, procurement, vendor management, contract management, work scheduling and dispatching)</w:t>
            </w:r>
          </w:p>
          <w:p w:rsidR="00752A0D" w:rsidRPr="00752A0D" w:rsidRDefault="00752A0D" w:rsidP="00752A0D">
            <w:pPr>
              <w:pStyle w:val="AERtabletextleft"/>
            </w:pPr>
            <w:r w:rsidRPr="007D5ED0">
              <w:t>Management of environmental issues</w:t>
            </w:r>
          </w:p>
          <w:p w:rsidR="00752A0D" w:rsidRPr="00752A0D" w:rsidRDefault="00752A0D" w:rsidP="00752A0D">
            <w:pPr>
              <w:pStyle w:val="AERtabletextleft"/>
            </w:pPr>
            <w:r w:rsidRPr="007D5ED0">
              <w:t>Asset deployment and commissioning</w:t>
            </w:r>
          </w:p>
          <w:p w:rsidR="00752A0D" w:rsidRPr="00752A0D" w:rsidRDefault="00752A0D" w:rsidP="00752A0D">
            <w:pPr>
              <w:pStyle w:val="AERtabletextleft"/>
            </w:pPr>
            <w:r w:rsidRPr="007D5ED0">
              <w:t>Asset relocation (other than those undertaken at a customer</w:t>
            </w:r>
            <w:r w:rsidRPr="00752A0D">
              <w:rPr>
                <w:rFonts w:hint="eastAsia"/>
              </w:rPr>
              <w:t>’</w:t>
            </w:r>
            <w:r w:rsidRPr="00752A0D">
              <w:t>s request)</w:t>
            </w:r>
          </w:p>
          <w:p w:rsidR="00752A0D" w:rsidRPr="00752A0D" w:rsidRDefault="00752A0D" w:rsidP="00752A0D">
            <w:pPr>
              <w:pStyle w:val="AERtabletextleft"/>
            </w:pPr>
            <w:r w:rsidRPr="007D5ED0">
              <w:t>Training for internal staff (e.g. safety)</w:t>
            </w:r>
          </w:p>
          <w:p w:rsidR="00752A0D" w:rsidRPr="00752A0D" w:rsidRDefault="00752A0D" w:rsidP="00752A0D">
            <w:pPr>
              <w:pStyle w:val="AERtabletextleft"/>
            </w:pPr>
            <w:r w:rsidRPr="007D5ED0">
              <w:t>Operational technology supporting the network</w:t>
            </w:r>
          </w:p>
          <w:p w:rsidR="00752A0D" w:rsidRPr="00752A0D" w:rsidRDefault="00752A0D" w:rsidP="00752A0D">
            <w:pPr>
              <w:pStyle w:val="AERtabletextleft"/>
            </w:pPr>
            <w:r w:rsidRPr="007D5ED0">
              <w:t xml:space="preserve">Pole </w:t>
            </w:r>
            <w:r w:rsidRPr="00752A0D">
              <w:t>replacement</w:t>
            </w:r>
          </w:p>
          <w:p w:rsidR="00752A0D" w:rsidRPr="00752A0D" w:rsidRDefault="00752A0D" w:rsidP="00752A0D">
            <w:pPr>
              <w:pStyle w:val="AERtabletextleft"/>
              <w:rPr>
                <w:rStyle w:val="AERbody"/>
                <w:rFonts w:eastAsiaTheme="majorEastAsia"/>
              </w:rPr>
            </w:pPr>
            <w:r w:rsidRPr="00752A0D">
              <w:rPr>
                <w:rStyle w:val="AERbody"/>
                <w:rFonts w:eastAsiaTheme="majorEastAsia"/>
              </w:rPr>
              <w:t>Augmentations of the network may also be driven by:</w:t>
            </w:r>
          </w:p>
          <w:p w:rsidR="00752A0D" w:rsidRPr="00752A0D" w:rsidRDefault="00752A0D" w:rsidP="00752A0D">
            <w:pPr>
              <w:pStyle w:val="AERquotebullet1"/>
              <w:rPr>
                <w:rStyle w:val="AERtextorange"/>
                <w:rFonts w:eastAsiaTheme="majorEastAsia"/>
              </w:rPr>
            </w:pPr>
            <w:r w:rsidRPr="00752A0D">
              <w:rPr>
                <w:rStyle w:val="AERtextorange"/>
                <w:rFonts w:eastAsiaTheme="majorEastAsia"/>
              </w:rPr>
              <w:t>the need to reinforce the network as a result of increasing demand on the network from existing users</w:t>
            </w:r>
          </w:p>
          <w:p w:rsidR="00752A0D" w:rsidRPr="00752A0D" w:rsidRDefault="00752A0D" w:rsidP="00752A0D">
            <w:pPr>
              <w:pStyle w:val="AERquotebullet1"/>
              <w:rPr>
                <w:rStyle w:val="AERtextorange"/>
                <w:rFonts w:eastAsiaTheme="majorEastAsia"/>
              </w:rPr>
            </w:pPr>
            <w:r w:rsidRPr="00752A0D">
              <w:rPr>
                <w:rStyle w:val="AERtextorange"/>
                <w:rFonts w:eastAsiaTheme="majorEastAsia"/>
              </w:rPr>
              <w:lastRenderedPageBreak/>
              <w:t>improving security of the network where the consequences of supply loss are high</w:t>
            </w:r>
          </w:p>
          <w:p w:rsidR="00752A0D" w:rsidRPr="00752A0D" w:rsidRDefault="00752A0D" w:rsidP="00752A0D">
            <w:pPr>
              <w:pStyle w:val="AERquotebullet1"/>
              <w:rPr>
                <w:rStyle w:val="AERtextorange"/>
                <w:rFonts w:eastAsiaTheme="majorEastAsia"/>
              </w:rPr>
            </w:pPr>
            <w:r w:rsidRPr="00752A0D">
              <w:rPr>
                <w:rStyle w:val="AERtextorange"/>
                <w:rFonts w:eastAsiaTheme="majorEastAsia"/>
              </w:rPr>
              <w:t xml:space="preserve">restoring capacity lost due to de-rating of existing assets </w:t>
            </w:r>
          </w:p>
          <w:p w:rsidR="00752A0D" w:rsidRPr="00752A0D" w:rsidRDefault="00752A0D" w:rsidP="00752A0D">
            <w:pPr>
              <w:pStyle w:val="AERquotebullet1"/>
            </w:pPr>
            <w:r w:rsidRPr="00752A0D">
              <w:rPr>
                <w:rStyle w:val="AERtextorange"/>
                <w:rFonts w:eastAsiaTheme="majorEastAsia"/>
              </w:rPr>
              <w:t>addressing voltage or fault duty issues</w:t>
            </w:r>
          </w:p>
        </w:tc>
        <w:tc>
          <w:tcPr>
            <w:tcW w:w="1985" w:type="dxa"/>
          </w:tcPr>
          <w:p w:rsidR="00752A0D" w:rsidRPr="00752A0D" w:rsidRDefault="00752A0D" w:rsidP="00752A0D">
            <w:pPr>
              <w:pStyle w:val="AERtabletextright"/>
            </w:pPr>
            <w:r w:rsidRPr="007D5ED0">
              <w:lastRenderedPageBreak/>
              <w:t>Standard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trHeight w:val="2987"/>
        </w:trPr>
        <w:tc>
          <w:tcPr>
            <w:tcW w:w="3600" w:type="dxa"/>
          </w:tcPr>
          <w:p w:rsidR="00752A0D" w:rsidRPr="007D5ED0" w:rsidRDefault="00752A0D" w:rsidP="00752A0D">
            <w:pPr>
              <w:pStyle w:val="AERtabletextleft"/>
            </w:pPr>
          </w:p>
          <w:p w:rsidR="00752A0D" w:rsidRPr="00752A0D" w:rsidRDefault="00752A0D" w:rsidP="00752A0D">
            <w:pPr>
              <w:pStyle w:val="AERtabletextleft"/>
            </w:pPr>
            <w:r w:rsidRPr="007D5ED0">
              <w:t>Maintaining the network</w:t>
            </w:r>
          </w:p>
          <w:p w:rsidR="00752A0D" w:rsidRPr="00752A0D" w:rsidRDefault="00752A0D" w:rsidP="00752A0D">
            <w:pPr>
              <w:pStyle w:val="AERtabletextleft"/>
            </w:pPr>
            <w:r w:rsidRPr="007D5ED0">
              <w:t xml:space="preserve"> </w:t>
            </w:r>
          </w:p>
        </w:tc>
        <w:tc>
          <w:tcPr>
            <w:tcW w:w="6714" w:type="dxa"/>
          </w:tcPr>
          <w:p w:rsidR="00752A0D" w:rsidRPr="00752A0D" w:rsidRDefault="00752A0D" w:rsidP="00752A0D">
            <w:pPr>
              <w:pStyle w:val="AERtabletextleft"/>
            </w:pPr>
            <w:r w:rsidRPr="007D5ED0">
              <w:t xml:space="preserve">Asset maintenance and network/asset performance management including: </w:t>
            </w:r>
          </w:p>
          <w:p w:rsidR="00752A0D" w:rsidRPr="00752A0D" w:rsidRDefault="00752A0D" w:rsidP="00752A0D">
            <w:pPr>
              <w:pStyle w:val="AERquotebullet1"/>
            </w:pPr>
            <w:r w:rsidRPr="007D5ED0">
              <w:t xml:space="preserve">Performance and condition </w:t>
            </w:r>
            <w:r w:rsidRPr="00752A0D">
              <w:t>monitoring</w:t>
            </w:r>
          </w:p>
          <w:p w:rsidR="00752A0D" w:rsidRPr="00752A0D" w:rsidRDefault="00752A0D" w:rsidP="00752A0D">
            <w:pPr>
              <w:pStyle w:val="AERquotebullet1"/>
            </w:pPr>
            <w:r w:rsidRPr="007D5ED0">
              <w:t>Asset optimisation</w:t>
            </w:r>
          </w:p>
          <w:p w:rsidR="00752A0D" w:rsidRPr="00752A0D" w:rsidRDefault="00752A0D" w:rsidP="00752A0D">
            <w:pPr>
              <w:pStyle w:val="AERquotebullet1"/>
            </w:pPr>
            <w:r w:rsidRPr="007D5ED0">
              <w:t>Asset maintenance/replacement/refurbishment program management</w:t>
            </w:r>
          </w:p>
          <w:p w:rsidR="00752A0D" w:rsidRPr="00752A0D" w:rsidRDefault="00752A0D" w:rsidP="00752A0D">
            <w:pPr>
              <w:pStyle w:val="AERquotebullet1"/>
            </w:pPr>
            <w:r w:rsidRPr="007D5ED0">
              <w:t>Asset performance reporting</w:t>
            </w:r>
          </w:p>
          <w:p w:rsidR="00752A0D" w:rsidRPr="00752A0D" w:rsidRDefault="00752A0D" w:rsidP="00752A0D">
            <w:pPr>
              <w:pStyle w:val="AERquotebullet1"/>
            </w:pPr>
            <w:r w:rsidRPr="007D5ED0">
              <w:t>Network systems maintenance</w:t>
            </w:r>
          </w:p>
          <w:p w:rsidR="00752A0D" w:rsidRPr="00752A0D" w:rsidRDefault="00752A0D" w:rsidP="00752A0D">
            <w:pPr>
              <w:pStyle w:val="AERquotebullet1"/>
            </w:pPr>
            <w:r w:rsidRPr="007D5ED0">
              <w:t>Asset retirement</w:t>
            </w:r>
          </w:p>
          <w:p w:rsidR="00752A0D" w:rsidRPr="00752A0D" w:rsidRDefault="00752A0D" w:rsidP="00752A0D">
            <w:pPr>
              <w:pStyle w:val="AERquotebullet1"/>
            </w:pPr>
            <w:r w:rsidRPr="007D5ED0">
              <w:t>Vegetation management, inspection and testing</w:t>
            </w:r>
          </w:p>
          <w:p w:rsidR="00752A0D" w:rsidRPr="00752A0D" w:rsidRDefault="00752A0D" w:rsidP="00752A0D">
            <w:pPr>
              <w:pStyle w:val="AERquotebullet1"/>
            </w:pPr>
            <w:r w:rsidRPr="007D5ED0">
              <w:t>Works to fix damage to the network (other than emergency recoverable works)</w:t>
            </w:r>
          </w:p>
        </w:tc>
        <w:tc>
          <w:tcPr>
            <w:tcW w:w="1985" w:type="dxa"/>
          </w:tcPr>
          <w:p w:rsidR="00752A0D" w:rsidRPr="00752A0D" w:rsidRDefault="00752A0D" w:rsidP="00752A0D">
            <w:pPr>
              <w:pStyle w:val="AERtabletextleft"/>
            </w:pPr>
            <w:r w:rsidRPr="007D5ED0">
              <w:t>Standard control</w:t>
            </w:r>
          </w:p>
        </w:tc>
        <w:tc>
          <w:tcPr>
            <w:tcW w:w="2074" w:type="dxa"/>
          </w:tcPr>
          <w:p w:rsidR="00752A0D" w:rsidRPr="00752A0D" w:rsidRDefault="00752A0D" w:rsidP="00752A0D">
            <w:pPr>
              <w:pStyle w:val="AERtabletextlef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D5ED0" w:rsidRDefault="00752A0D" w:rsidP="00752A0D">
            <w:pPr>
              <w:pStyle w:val="AERtabletextleft"/>
            </w:pPr>
          </w:p>
          <w:p w:rsidR="00752A0D" w:rsidRPr="00752A0D" w:rsidRDefault="00752A0D" w:rsidP="00752A0D">
            <w:pPr>
              <w:pStyle w:val="AERtabletextleft"/>
            </w:pPr>
            <w:r w:rsidRPr="007D5ED0">
              <w:t>Operating the network for distributor purposes</w:t>
            </w:r>
          </w:p>
          <w:p w:rsidR="00752A0D" w:rsidRPr="007D5ED0" w:rsidRDefault="00752A0D" w:rsidP="00752A0D">
            <w:pPr>
              <w:pStyle w:val="AERtabletextleft"/>
            </w:pPr>
          </w:p>
        </w:tc>
        <w:tc>
          <w:tcPr>
            <w:tcW w:w="6714" w:type="dxa"/>
          </w:tcPr>
          <w:p w:rsidR="00752A0D" w:rsidRPr="00752A0D" w:rsidRDefault="00752A0D" w:rsidP="00752A0D">
            <w:pPr>
              <w:pStyle w:val="AERtabletextleft"/>
              <w:rPr>
                <w:rStyle w:val="AERtextorange"/>
                <w:rFonts w:eastAsiaTheme="majorEastAsia"/>
              </w:rPr>
            </w:pPr>
            <w:r w:rsidRPr="007D5ED0">
              <w:lastRenderedPageBreak/>
              <w:t xml:space="preserve">Implementing Network Management Plan </w:t>
            </w:r>
            <w:r w:rsidRPr="00752A0D">
              <w:rPr>
                <w:rFonts w:hint="eastAsia"/>
              </w:rPr>
              <w:t>–</w:t>
            </w:r>
            <w:r w:rsidRPr="00752A0D">
              <w:t xml:space="preserve"> </w:t>
            </w:r>
            <w:r w:rsidRPr="00752A0D">
              <w:rPr>
                <w:rStyle w:val="AERtextorange"/>
                <w:rFonts w:eastAsiaTheme="majorEastAsia"/>
              </w:rPr>
              <w:t xml:space="preserve">Implementing the obligations under the Electricity Supply (Safety and Network Management) Regulation </w:t>
            </w:r>
          </w:p>
          <w:p w:rsidR="00752A0D" w:rsidRPr="00752A0D" w:rsidRDefault="00752A0D" w:rsidP="00752A0D">
            <w:pPr>
              <w:pStyle w:val="AERtabletextleft"/>
            </w:pPr>
            <w:r w:rsidRPr="007D5ED0">
              <w:t xml:space="preserve">Network/asset operations: network control and operation, outage </w:t>
            </w:r>
            <w:r w:rsidRPr="007D5ED0">
              <w:lastRenderedPageBreak/>
              <w:t xml:space="preserve">management, </w:t>
            </w:r>
            <w:r w:rsidRPr="00752A0D">
              <w:rPr>
                <w:rStyle w:val="AERtextorange"/>
                <w:rFonts w:eastAsiaTheme="majorEastAsia"/>
              </w:rPr>
              <w:t>load control provided by equipment external to a meter</w:t>
            </w:r>
            <w:r w:rsidRPr="00752A0D">
              <w:t>, emergency management field operations, commissioning of assets</w:t>
            </w:r>
          </w:p>
          <w:p w:rsidR="00752A0D" w:rsidRPr="00752A0D" w:rsidRDefault="00752A0D" w:rsidP="00752A0D">
            <w:pPr>
              <w:pStyle w:val="AERtabletextleft"/>
            </w:pPr>
            <w:r w:rsidRPr="007D5ED0">
              <w:t>Customer interactions (including in relation to network product development, customer service management, complaints and enquiries, record management, debt collection and disconnections)</w:t>
            </w:r>
          </w:p>
          <w:p w:rsidR="00752A0D" w:rsidRPr="00752A0D" w:rsidRDefault="00752A0D" w:rsidP="00752A0D">
            <w:pPr>
              <w:pStyle w:val="AERtabletextleft"/>
            </w:pPr>
            <w:r w:rsidRPr="007D5ED0">
              <w:t>Market operations: includes revenue management, network billing and disputes, processing and publication of notifications of new connections and alterations, market notifications of retailer changes</w:t>
            </w:r>
          </w:p>
          <w:p w:rsidR="00752A0D" w:rsidRPr="00752A0D" w:rsidRDefault="00752A0D" w:rsidP="00752A0D">
            <w:pPr>
              <w:pStyle w:val="AERtabletextleft"/>
            </w:pPr>
            <w:r w:rsidRPr="007D5ED0">
              <w:t>EHS management (risk assessment, monitoring, program management, reporting and training)</w:t>
            </w:r>
          </w:p>
          <w:p w:rsidR="00752A0D" w:rsidRPr="00752A0D" w:rsidRDefault="00752A0D" w:rsidP="00752A0D">
            <w:pPr>
              <w:pStyle w:val="AERtabletextleft"/>
            </w:pPr>
            <w:r w:rsidRPr="007D5ED0">
              <w:t>GIS (Dial Before You Dig services)</w:t>
            </w:r>
          </w:p>
          <w:p w:rsidR="00752A0D" w:rsidRPr="00752A0D" w:rsidRDefault="00752A0D" w:rsidP="00752A0D">
            <w:pPr>
              <w:pStyle w:val="AERtabletextleft"/>
            </w:pPr>
            <w:r w:rsidRPr="007D5ED0">
              <w:t>Compliance monitoring and reporting</w:t>
            </w:r>
          </w:p>
          <w:p w:rsidR="00752A0D" w:rsidRPr="00752A0D" w:rsidRDefault="00752A0D" w:rsidP="00752A0D">
            <w:pPr>
              <w:pStyle w:val="AERtabletextleft"/>
            </w:pPr>
            <w:r w:rsidRPr="007D5ED0">
              <w:t>External stakeholder interaction (industry, regulatory, government)</w:t>
            </w:r>
          </w:p>
          <w:p w:rsidR="00752A0D" w:rsidRPr="00752A0D" w:rsidRDefault="00752A0D" w:rsidP="00752A0D">
            <w:pPr>
              <w:pStyle w:val="AERtabletextleft"/>
            </w:pPr>
            <w:r w:rsidRPr="007D5ED0">
              <w:t>Pricing and regulatory affairs</w:t>
            </w:r>
          </w:p>
          <w:p w:rsidR="00752A0D" w:rsidRPr="00752A0D" w:rsidRDefault="00752A0D" w:rsidP="00752A0D">
            <w:pPr>
              <w:pStyle w:val="AERtabletextleft"/>
            </w:pPr>
            <w:r w:rsidRPr="007D5ED0">
              <w:t>Financial and commercial management and reporting</w:t>
            </w:r>
          </w:p>
        </w:tc>
        <w:tc>
          <w:tcPr>
            <w:tcW w:w="1985" w:type="dxa"/>
          </w:tcPr>
          <w:p w:rsidR="00752A0D" w:rsidRPr="00752A0D" w:rsidRDefault="00752A0D" w:rsidP="00752A0D">
            <w:pPr>
              <w:pStyle w:val="AERtabletextleft"/>
            </w:pPr>
            <w:r w:rsidRPr="007D5ED0">
              <w:lastRenderedPageBreak/>
              <w:t>Standard control</w:t>
            </w:r>
          </w:p>
        </w:tc>
        <w:tc>
          <w:tcPr>
            <w:tcW w:w="2074" w:type="dxa"/>
          </w:tcPr>
          <w:p w:rsidR="00752A0D" w:rsidRPr="00752A0D" w:rsidRDefault="00752A0D" w:rsidP="00752A0D">
            <w:pPr>
              <w:pStyle w:val="AERtabletextleft"/>
            </w:pPr>
            <w:r w:rsidRPr="007D5ED0">
              <w:t>Standard control</w:t>
            </w:r>
          </w:p>
        </w:tc>
      </w:tr>
      <w:tr w:rsidR="00752A0D" w:rsidRPr="00993686" w:rsidTr="00FD5BE6">
        <w:tc>
          <w:tcPr>
            <w:tcW w:w="3600" w:type="dxa"/>
          </w:tcPr>
          <w:p w:rsidR="00752A0D" w:rsidRPr="00752A0D" w:rsidRDefault="00752A0D" w:rsidP="00752A0D">
            <w:pPr>
              <w:pStyle w:val="AERtabletextleft"/>
            </w:pPr>
            <w:r w:rsidRPr="00752A0D">
              <w:rPr>
                <w:rStyle w:val="AERtextorange"/>
                <w:rFonts w:eastAsiaTheme="majorEastAsia"/>
              </w:rPr>
              <w:lastRenderedPageBreak/>
              <w:t>Network operation</w:t>
            </w:r>
            <w:r w:rsidRPr="00752A0D">
              <w:t xml:space="preserve"> and administrative support</w:t>
            </w:r>
          </w:p>
        </w:tc>
        <w:tc>
          <w:tcPr>
            <w:tcW w:w="6714" w:type="dxa"/>
          </w:tcPr>
          <w:p w:rsidR="00752A0D" w:rsidRPr="00752A0D" w:rsidRDefault="00752A0D" w:rsidP="00752A0D">
            <w:pPr>
              <w:pStyle w:val="AERtabletextleft"/>
            </w:pPr>
            <w:r w:rsidRPr="007D5ED0">
              <w:t>Includes call centres, network claim processing, network billing (including consumption data storage and analysis)</w:t>
            </w:r>
          </w:p>
        </w:tc>
        <w:tc>
          <w:tcPr>
            <w:tcW w:w="1985" w:type="dxa"/>
          </w:tcPr>
          <w:p w:rsidR="00752A0D" w:rsidRPr="00752A0D" w:rsidRDefault="00752A0D" w:rsidP="00752A0D">
            <w:pPr>
              <w:pStyle w:val="AERtabletextleft"/>
            </w:pPr>
            <w:r w:rsidRPr="007D5ED0">
              <w:t>Standard control</w:t>
            </w:r>
          </w:p>
        </w:tc>
        <w:tc>
          <w:tcPr>
            <w:tcW w:w="2074" w:type="dxa"/>
          </w:tcPr>
          <w:p w:rsidR="00752A0D" w:rsidRPr="00752A0D" w:rsidRDefault="00752A0D" w:rsidP="00752A0D">
            <w:pPr>
              <w:pStyle w:val="AERtabletextlef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t>Emergency response</w:t>
            </w:r>
          </w:p>
        </w:tc>
        <w:tc>
          <w:tcPr>
            <w:tcW w:w="6714" w:type="dxa"/>
          </w:tcPr>
          <w:p w:rsidR="00752A0D" w:rsidRPr="00752A0D" w:rsidRDefault="00752A0D" w:rsidP="00752A0D">
            <w:pPr>
              <w:pStyle w:val="AERtabletextleft"/>
            </w:pPr>
            <w:r w:rsidRPr="007D5ED0">
              <w:t>Outage management, emergency management (for example, reinstatement of network after natural disaster)</w:t>
            </w:r>
          </w:p>
        </w:tc>
        <w:tc>
          <w:tcPr>
            <w:tcW w:w="1985" w:type="dxa"/>
          </w:tcPr>
          <w:p w:rsidR="00752A0D" w:rsidRPr="00752A0D" w:rsidRDefault="00752A0D" w:rsidP="00752A0D">
            <w:pPr>
              <w:pStyle w:val="AERtabletextleft"/>
            </w:pPr>
            <w:r w:rsidRPr="007D5ED0">
              <w:t>Standard control</w:t>
            </w:r>
          </w:p>
        </w:tc>
        <w:tc>
          <w:tcPr>
            <w:tcW w:w="2074" w:type="dxa"/>
          </w:tcPr>
          <w:p w:rsidR="00752A0D" w:rsidRPr="00752A0D" w:rsidRDefault="00752A0D" w:rsidP="00752A0D">
            <w:pPr>
              <w:pStyle w:val="AERtabletextleft"/>
            </w:pPr>
            <w:r w:rsidRPr="007D5ED0">
              <w:t>Standard control</w:t>
            </w:r>
          </w:p>
        </w:tc>
      </w:tr>
      <w:tr w:rsidR="00752A0D" w:rsidRPr="00993686" w:rsidTr="00FD5BE6">
        <w:tc>
          <w:tcPr>
            <w:tcW w:w="14373" w:type="dxa"/>
            <w:gridSpan w:val="4"/>
          </w:tcPr>
          <w:p w:rsidR="00752A0D" w:rsidRPr="00752A0D" w:rsidRDefault="00752A0D" w:rsidP="00752A0D">
            <w:pPr>
              <w:pStyle w:val="AERtabletextleft"/>
            </w:pPr>
            <w:r w:rsidRPr="007D5ED0">
              <w:rPr>
                <w:rStyle w:val="Strong"/>
              </w:rPr>
              <w:t>AER Service group</w:t>
            </w:r>
            <w:r w:rsidRPr="00752A0D">
              <w:rPr>
                <w:rStyle w:val="Strong"/>
                <w:rFonts w:hint="eastAsia"/>
              </w:rPr>
              <w:t>—</w:t>
            </w:r>
            <w:r w:rsidRPr="00752A0D">
              <w:rPr>
                <w:rStyle w:val="Strong"/>
              </w:rPr>
              <w:t xml:space="preserve"> Pre-connection services</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lastRenderedPageBreak/>
              <w:t>Preliminary enquiry service</w:t>
            </w:r>
          </w:p>
          <w:p w:rsidR="00752A0D" w:rsidRPr="007D5ED0" w:rsidRDefault="00752A0D" w:rsidP="00752A0D">
            <w:pPr>
              <w:pStyle w:val="AERtabletextleft"/>
            </w:pPr>
          </w:p>
        </w:tc>
        <w:tc>
          <w:tcPr>
            <w:tcW w:w="6714" w:type="dxa"/>
          </w:tcPr>
          <w:p w:rsidR="00752A0D" w:rsidRPr="00752A0D" w:rsidRDefault="00752A0D" w:rsidP="00752A0D">
            <w:pPr>
              <w:pStyle w:val="AERtabletextleft"/>
            </w:pPr>
            <w:r w:rsidRPr="007D5ED0">
              <w:t>For services provided to connection applicants making a preliminary enquiry requiring site-specific or written response</w:t>
            </w:r>
          </w:p>
        </w:tc>
        <w:tc>
          <w:tcPr>
            <w:tcW w:w="1985" w:type="dxa"/>
          </w:tcPr>
          <w:p w:rsidR="00752A0D" w:rsidRPr="00752A0D" w:rsidRDefault="00752A0D" w:rsidP="00752A0D">
            <w:pPr>
              <w:pStyle w:val="AERtabletextleft"/>
            </w:pPr>
            <w:r w:rsidRPr="007D5ED0">
              <w:t>Alternative control</w:t>
            </w:r>
          </w:p>
        </w:tc>
        <w:tc>
          <w:tcPr>
            <w:tcW w:w="2074" w:type="dxa"/>
          </w:tcPr>
          <w:p w:rsidR="00752A0D" w:rsidRPr="00752A0D" w:rsidRDefault="00752A0D" w:rsidP="00752A0D">
            <w:pPr>
              <w:pStyle w:val="AERtabletextleft"/>
            </w:pPr>
            <w:r w:rsidRPr="007D5ED0">
              <w:t>Standard control</w:t>
            </w:r>
          </w:p>
        </w:tc>
      </w:tr>
      <w:tr w:rsidR="00752A0D" w:rsidRPr="00993686" w:rsidTr="00FD5BE6">
        <w:tc>
          <w:tcPr>
            <w:tcW w:w="3600" w:type="dxa"/>
          </w:tcPr>
          <w:p w:rsidR="00752A0D" w:rsidRPr="00752A0D" w:rsidRDefault="00752A0D" w:rsidP="00752A0D">
            <w:pPr>
              <w:pStyle w:val="AERtabletextleft"/>
            </w:pPr>
            <w:r w:rsidRPr="007D5ED0">
              <w:t xml:space="preserve">Connection offer service </w:t>
            </w:r>
            <w:r w:rsidRPr="00752A0D">
              <w:t>(basic or standard)</w:t>
            </w:r>
          </w:p>
        </w:tc>
        <w:tc>
          <w:tcPr>
            <w:tcW w:w="6714" w:type="dxa"/>
          </w:tcPr>
          <w:p w:rsidR="00752A0D" w:rsidRPr="00752A0D" w:rsidRDefault="00752A0D" w:rsidP="00752A0D">
            <w:pPr>
              <w:pStyle w:val="AERtabletextleft"/>
            </w:pPr>
            <w:r w:rsidRPr="007D5ED0">
              <w:t xml:space="preserve">For services provided by distributors in assessing the applicant’s </w:t>
            </w:r>
            <w:r w:rsidRPr="00752A0D">
              <w:rPr>
                <w:rStyle w:val="AERtextorange"/>
                <w:rFonts w:eastAsiaTheme="majorEastAsia"/>
              </w:rPr>
              <w:t>connection</w:t>
            </w:r>
            <w:r w:rsidRPr="00752A0D">
              <w:t xml:space="preserve"> application and making a basic or standard connection offer</w:t>
            </w:r>
          </w:p>
        </w:tc>
        <w:tc>
          <w:tcPr>
            <w:tcW w:w="1985" w:type="dxa"/>
          </w:tcPr>
          <w:p w:rsidR="00752A0D" w:rsidRPr="00752A0D" w:rsidRDefault="00752A0D" w:rsidP="00752A0D">
            <w:pPr>
              <w:pStyle w:val="AERtabletextleft"/>
            </w:pPr>
            <w:r w:rsidRPr="007D5ED0">
              <w:t>Alternative control</w:t>
            </w:r>
          </w:p>
        </w:tc>
        <w:tc>
          <w:tcPr>
            <w:tcW w:w="2074" w:type="dxa"/>
          </w:tcPr>
          <w:p w:rsidR="00752A0D" w:rsidRPr="00752A0D" w:rsidRDefault="00752A0D" w:rsidP="00752A0D">
            <w:pPr>
              <w:pStyle w:val="AERtabletextlef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t>Carrying out planning studies and analysis relating to distribution (including sub-transmission and dual function assets) connection applications</w:t>
            </w:r>
          </w:p>
        </w:tc>
        <w:tc>
          <w:tcPr>
            <w:tcW w:w="6714" w:type="dxa"/>
          </w:tcPr>
          <w:p w:rsidR="00752A0D" w:rsidRPr="00752A0D" w:rsidRDefault="00752A0D" w:rsidP="00752A0D">
            <w:pPr>
              <w:pStyle w:val="AERtabletextleft"/>
            </w:pPr>
            <w:r w:rsidRPr="00752A0D">
              <w:rPr>
                <w:rStyle w:val="AERtextorange"/>
                <w:rFonts w:eastAsiaTheme="majorEastAsia"/>
              </w:rPr>
              <w:t xml:space="preserve">This service undertakes necessary planning studies and associated technical analysis to help determine suitable/feasible connection options for further consideration by proponents. </w:t>
            </w:r>
          </w:p>
        </w:tc>
        <w:tc>
          <w:tcPr>
            <w:tcW w:w="1985" w:type="dxa"/>
          </w:tcPr>
          <w:p w:rsidR="00752A0D" w:rsidRPr="00752A0D" w:rsidRDefault="00752A0D" w:rsidP="00752A0D">
            <w:pPr>
              <w:pStyle w:val="AERtabletextleft"/>
            </w:pPr>
            <w:r w:rsidRPr="007D5ED0">
              <w:t>Alternative control</w:t>
            </w:r>
          </w:p>
        </w:tc>
        <w:tc>
          <w:tcPr>
            <w:tcW w:w="2074" w:type="dxa"/>
          </w:tcPr>
          <w:p w:rsidR="00752A0D" w:rsidRPr="00752A0D" w:rsidRDefault="00752A0D" w:rsidP="00752A0D">
            <w:pPr>
              <w:pStyle w:val="AERtabletextleft"/>
            </w:pPr>
            <w:r w:rsidRPr="007D5ED0">
              <w:t>Standard control</w:t>
            </w:r>
          </w:p>
        </w:tc>
      </w:tr>
      <w:tr w:rsidR="00752A0D" w:rsidRPr="00993686" w:rsidTr="00FD5BE6">
        <w:tc>
          <w:tcPr>
            <w:tcW w:w="3600" w:type="dxa"/>
          </w:tcPr>
          <w:p w:rsidR="00752A0D" w:rsidRPr="00752A0D" w:rsidRDefault="00752A0D" w:rsidP="00752A0D">
            <w:pPr>
              <w:pStyle w:val="AERtabletextleft"/>
            </w:pPr>
            <w:r w:rsidRPr="007D5ED0">
              <w:t>Customer interface coordination for contestable works</w:t>
            </w:r>
          </w:p>
        </w:tc>
        <w:tc>
          <w:tcPr>
            <w:tcW w:w="6714" w:type="dxa"/>
          </w:tcPr>
          <w:p w:rsidR="00752A0D" w:rsidRPr="00752A0D" w:rsidRDefault="00752A0D" w:rsidP="00752A0D">
            <w:pPr>
              <w:pStyle w:val="AERtabletextleft"/>
            </w:pPr>
            <w:r w:rsidRPr="00752A0D">
              <w:rPr>
                <w:rStyle w:val="AERtextorange"/>
                <w:rFonts w:eastAsiaTheme="majorEastAsia"/>
              </w:rPr>
              <w:t xml:space="preserve">This service is proposed where customer connections or asset relocations may require a high level of distributor involvement in order to coordinate a range of inputs from the distributor to help establish the connection. </w:t>
            </w:r>
          </w:p>
        </w:tc>
        <w:tc>
          <w:tcPr>
            <w:tcW w:w="1985" w:type="dxa"/>
          </w:tcPr>
          <w:p w:rsidR="00752A0D" w:rsidRPr="00752A0D" w:rsidRDefault="00752A0D" w:rsidP="00752A0D">
            <w:r w:rsidRPr="007D5ED0">
              <w:t>Alternative control</w:t>
            </w:r>
          </w:p>
        </w:tc>
        <w:tc>
          <w:tcPr>
            <w:tcW w:w="2074" w:type="dxa"/>
          </w:tcPr>
          <w:p w:rsidR="00752A0D" w:rsidRPr="00752A0D" w:rsidRDefault="00752A0D" w:rsidP="00752A0D">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14373" w:type="dxa"/>
            <w:gridSpan w:val="4"/>
          </w:tcPr>
          <w:p w:rsidR="00752A0D" w:rsidRPr="00752A0D" w:rsidRDefault="00752A0D" w:rsidP="00752A0D">
            <w:pPr>
              <w:pStyle w:val="AERtabletextleft"/>
              <w:rPr>
                <w:rStyle w:val="Strong"/>
              </w:rPr>
            </w:pPr>
            <w:r w:rsidRPr="001F22CB">
              <w:rPr>
                <w:rStyle w:val="Strong"/>
              </w:rPr>
              <w:t>AER Service group—Connection services</w:t>
            </w:r>
          </w:p>
        </w:tc>
      </w:tr>
      <w:tr w:rsidR="00752A0D" w:rsidRPr="00993686" w:rsidTr="00FD5BE6">
        <w:tc>
          <w:tcPr>
            <w:tcW w:w="3600" w:type="dxa"/>
          </w:tcPr>
          <w:p w:rsidR="00752A0D" w:rsidRPr="00752A0D" w:rsidRDefault="00752A0D" w:rsidP="00752A0D">
            <w:pPr>
              <w:pStyle w:val="AERtabletextleft"/>
            </w:pPr>
            <w:r w:rsidRPr="007D5ED0">
              <w:t>Premises connection assets</w:t>
            </w:r>
          </w:p>
          <w:p w:rsidR="00752A0D" w:rsidRPr="007D5ED0" w:rsidRDefault="00752A0D" w:rsidP="00752A0D">
            <w:pPr>
              <w:pStyle w:val="AERtabletextleft"/>
            </w:pPr>
          </w:p>
        </w:tc>
        <w:tc>
          <w:tcPr>
            <w:tcW w:w="6714" w:type="dxa"/>
          </w:tcPr>
          <w:p w:rsidR="00752A0D" w:rsidRPr="00752A0D" w:rsidRDefault="00752A0D" w:rsidP="00752A0D">
            <w:pPr>
              <w:pStyle w:val="AERtabletextleft"/>
            </w:pPr>
            <w:r w:rsidRPr="007D5ED0">
              <w:t xml:space="preserve">Includes any additions or upgrades to the connection assets located on the customer's premises which are contestable (Note: excludes all metering services). </w:t>
            </w:r>
          </w:p>
          <w:p w:rsidR="00752A0D" w:rsidRPr="00752A0D" w:rsidRDefault="00752A0D" w:rsidP="00752A0D">
            <w:pPr>
              <w:pStyle w:val="AERtabletextleft"/>
            </w:pPr>
            <w:r w:rsidRPr="007D5ED0">
              <w:t xml:space="preserve">Premises connection assets </w:t>
            </w:r>
            <w:r w:rsidRPr="00752A0D">
              <w:t>can be further described as:</w:t>
            </w:r>
          </w:p>
          <w:p w:rsidR="00752A0D" w:rsidRPr="00752A0D" w:rsidRDefault="00752A0D" w:rsidP="00752A0D">
            <w:pPr>
              <w:pStyle w:val="AERtabletextleft"/>
            </w:pPr>
            <w:r w:rsidRPr="007D5ED0">
              <w:t>A. Design and construction of premises connection assets (where these services are provided contestably)</w:t>
            </w:r>
          </w:p>
          <w:p w:rsidR="00752A0D" w:rsidRPr="00752A0D" w:rsidRDefault="00752A0D" w:rsidP="00752A0D">
            <w:pPr>
              <w:pStyle w:val="AERtabletextleft"/>
            </w:pPr>
            <w:r w:rsidRPr="007D5ED0">
              <w:t xml:space="preserve">B. Part design and construction of connection assets that are not </w:t>
            </w:r>
            <w:r w:rsidRPr="007D5ED0">
              <w:lastRenderedPageBreak/>
              <w:t>available contestably (generally as a result of safety, reliability or security reasons). Those parts of project works that are performed and funded by the distributor.</w:t>
            </w:r>
          </w:p>
        </w:tc>
        <w:tc>
          <w:tcPr>
            <w:tcW w:w="1985" w:type="dxa"/>
          </w:tcPr>
          <w:p w:rsidR="00752A0D" w:rsidRPr="007D5ED0" w:rsidRDefault="00752A0D" w:rsidP="00752A0D">
            <w:pPr>
              <w:pStyle w:val="AERtabletextleft"/>
            </w:pPr>
          </w:p>
          <w:p w:rsidR="00752A0D" w:rsidRPr="00752A0D" w:rsidRDefault="00752A0D" w:rsidP="00752A0D">
            <w:pPr>
              <w:pStyle w:val="AERtabletextleft"/>
            </w:pPr>
            <w:r w:rsidRPr="007D5ED0">
              <w:t>A. Unclassified</w:t>
            </w:r>
          </w:p>
          <w:p w:rsidR="00752A0D" w:rsidRPr="007D5ED0" w:rsidRDefault="00752A0D" w:rsidP="00752A0D">
            <w:pPr>
              <w:pStyle w:val="AERtabletextleft"/>
            </w:pPr>
          </w:p>
          <w:p w:rsidR="00752A0D" w:rsidRPr="00752A0D" w:rsidRDefault="00752A0D" w:rsidP="00752A0D">
            <w:pPr>
              <w:pStyle w:val="AERtabletextleft"/>
            </w:pPr>
            <w:r w:rsidRPr="007D5ED0">
              <w:t>B. Standard control</w:t>
            </w:r>
          </w:p>
        </w:tc>
        <w:tc>
          <w:tcPr>
            <w:tcW w:w="2074" w:type="dxa"/>
          </w:tcPr>
          <w:p w:rsidR="00752A0D" w:rsidRPr="007D5ED0" w:rsidRDefault="00752A0D" w:rsidP="00752A0D">
            <w:pPr>
              <w:pStyle w:val="AERtabletextleft"/>
            </w:pPr>
          </w:p>
          <w:p w:rsidR="00752A0D" w:rsidRPr="00752A0D" w:rsidRDefault="00752A0D" w:rsidP="00752A0D">
            <w:pPr>
              <w:pStyle w:val="AERtabletextleft"/>
            </w:pPr>
            <w:r w:rsidRPr="007D5ED0">
              <w:t>A. Unregulated</w:t>
            </w:r>
          </w:p>
          <w:p w:rsidR="00752A0D" w:rsidRPr="007D5ED0" w:rsidRDefault="00752A0D" w:rsidP="00752A0D">
            <w:pPr>
              <w:pStyle w:val="AERtabletextleft"/>
            </w:pPr>
          </w:p>
          <w:p w:rsidR="00752A0D" w:rsidRPr="00752A0D" w:rsidRDefault="00752A0D" w:rsidP="00752A0D">
            <w:pPr>
              <w:pStyle w:val="AERtabletextleft"/>
            </w:pPr>
            <w:r w:rsidRPr="007D5ED0">
              <w:t>B. 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lastRenderedPageBreak/>
              <w:t>Extensions</w:t>
            </w:r>
          </w:p>
          <w:p w:rsidR="00752A0D" w:rsidRPr="007D5ED0" w:rsidRDefault="00752A0D" w:rsidP="00752A0D"/>
        </w:tc>
        <w:tc>
          <w:tcPr>
            <w:tcW w:w="6714" w:type="dxa"/>
          </w:tcPr>
          <w:p w:rsidR="00752A0D" w:rsidRPr="00752A0D" w:rsidRDefault="00752A0D" w:rsidP="00752A0D">
            <w:pPr>
              <w:pStyle w:val="AERtabletextleft"/>
            </w:pPr>
            <w:r w:rsidRPr="007D5ED0">
              <w:t>An enhancement required to connect a power line or facility outside the present boundaries of the transmission or distribution network owned or operated by a Network Service Provider that is:</w:t>
            </w:r>
          </w:p>
          <w:p w:rsidR="00752A0D" w:rsidRPr="00752A0D" w:rsidRDefault="00752A0D" w:rsidP="00752A0D">
            <w:pPr>
              <w:pStyle w:val="AERtabletextleft"/>
            </w:pPr>
            <w:r w:rsidRPr="007D5ED0">
              <w:t xml:space="preserve">A. undertaken by an ASP on behalf of a customer </w:t>
            </w:r>
          </w:p>
          <w:p w:rsidR="00752A0D" w:rsidRPr="00752A0D" w:rsidRDefault="00752A0D" w:rsidP="00752A0D">
            <w:pPr>
              <w:pStyle w:val="AERtabletextleft"/>
            </w:pPr>
            <w:r w:rsidRPr="007D5ED0">
              <w:t xml:space="preserve">B. undertaken by a customer but partly funded by a NSP (NSP contribution would be classified as a standard control service while the customer funded component of the service would be unclassified.) </w:t>
            </w:r>
          </w:p>
          <w:p w:rsidR="00752A0D" w:rsidRPr="00752A0D" w:rsidRDefault="00752A0D" w:rsidP="00752A0D">
            <w:pPr>
              <w:pStyle w:val="AERtabletextleft"/>
            </w:pPr>
            <w:r w:rsidRPr="007D5ED0">
              <w:t xml:space="preserve">C. undertaken by a network service provider </w:t>
            </w:r>
          </w:p>
        </w:tc>
        <w:tc>
          <w:tcPr>
            <w:tcW w:w="1985" w:type="dxa"/>
          </w:tcPr>
          <w:p w:rsidR="00752A0D" w:rsidRPr="007D5ED0" w:rsidRDefault="00752A0D" w:rsidP="00752A0D"/>
          <w:p w:rsidR="00752A0D" w:rsidRPr="007D5ED0" w:rsidRDefault="00752A0D" w:rsidP="00752A0D">
            <w:pPr>
              <w:pStyle w:val="AERtabletextleft"/>
            </w:pPr>
          </w:p>
          <w:p w:rsidR="00752A0D" w:rsidRPr="00752A0D" w:rsidRDefault="00752A0D" w:rsidP="00752A0D">
            <w:pPr>
              <w:pStyle w:val="AERtabletextleft"/>
            </w:pPr>
            <w:r w:rsidRPr="007D5ED0">
              <w:t>A. Unclassified</w:t>
            </w:r>
          </w:p>
          <w:p w:rsidR="00752A0D" w:rsidRPr="00752A0D" w:rsidRDefault="00752A0D" w:rsidP="00752A0D">
            <w:pPr>
              <w:pStyle w:val="AERtabletextleft"/>
            </w:pPr>
            <w:r w:rsidRPr="007D5ED0">
              <w:t>B. Unclassified/ standard control based on contribution (see previous column)</w:t>
            </w:r>
          </w:p>
          <w:p w:rsidR="00752A0D" w:rsidRPr="00752A0D" w:rsidRDefault="00752A0D" w:rsidP="00752A0D">
            <w:r w:rsidRPr="007D5ED0">
              <w:t>C. Standard control</w:t>
            </w:r>
          </w:p>
        </w:tc>
        <w:tc>
          <w:tcPr>
            <w:tcW w:w="2074" w:type="dxa"/>
          </w:tcPr>
          <w:p w:rsidR="00752A0D" w:rsidRPr="007D5ED0" w:rsidRDefault="00752A0D" w:rsidP="00752A0D"/>
          <w:p w:rsidR="00752A0D" w:rsidRPr="007D5ED0" w:rsidRDefault="00752A0D" w:rsidP="00752A0D"/>
          <w:p w:rsidR="00752A0D" w:rsidRPr="00752A0D" w:rsidRDefault="00752A0D" w:rsidP="00752A0D">
            <w:r w:rsidRPr="007D5ED0">
              <w:t>Unregulated</w:t>
            </w:r>
          </w:p>
        </w:tc>
      </w:tr>
      <w:tr w:rsidR="00752A0D" w:rsidRPr="00993686" w:rsidTr="00FD5BE6">
        <w:tc>
          <w:tcPr>
            <w:tcW w:w="3600" w:type="dxa"/>
          </w:tcPr>
          <w:p w:rsidR="00752A0D" w:rsidRPr="00752A0D" w:rsidRDefault="00752A0D" w:rsidP="00752A0D">
            <w:pPr>
              <w:pStyle w:val="AERtabletextleft"/>
            </w:pPr>
            <w:r w:rsidRPr="007D5ED0">
              <w:t>Augmentations</w:t>
            </w:r>
          </w:p>
          <w:p w:rsidR="00752A0D" w:rsidRPr="007D5ED0" w:rsidRDefault="00752A0D" w:rsidP="00752A0D"/>
        </w:tc>
        <w:tc>
          <w:tcPr>
            <w:tcW w:w="6714" w:type="dxa"/>
          </w:tcPr>
          <w:p w:rsidR="00752A0D" w:rsidRPr="00752A0D" w:rsidRDefault="00752A0D" w:rsidP="00752A0D">
            <w:pPr>
              <w:pStyle w:val="AERtabletextleft"/>
            </w:pPr>
            <w:r w:rsidRPr="007D5ED0">
              <w:t>A. Any shared network enlargement/enhancement undertaken by a distributor which is not an extension</w:t>
            </w:r>
          </w:p>
          <w:p w:rsidR="00752A0D" w:rsidRPr="00752A0D" w:rsidRDefault="00752A0D" w:rsidP="00752A0D">
            <w:pPr>
              <w:pStyle w:val="AERtabletextleft"/>
            </w:pPr>
            <w:r w:rsidRPr="007D5ED0">
              <w:t>B. Any shared network enlargement/enhancement undertaken by a customer, but partly funded by a NSP (NSP contribution would be classified as a standard control service while the customer funded component of the service would be unclassified)</w:t>
            </w:r>
          </w:p>
          <w:p w:rsidR="00752A0D" w:rsidRPr="00752A0D" w:rsidRDefault="00752A0D" w:rsidP="00752A0D">
            <w:pPr>
              <w:pStyle w:val="AERtabletextleft"/>
            </w:pPr>
            <w:r w:rsidRPr="007D5ED0">
              <w:t xml:space="preserve">C. Any shared network </w:t>
            </w:r>
            <w:r w:rsidRPr="00752A0D">
              <w:t>enlargement/enhancement undertaken by a customer</w:t>
            </w:r>
          </w:p>
        </w:tc>
        <w:tc>
          <w:tcPr>
            <w:tcW w:w="1985" w:type="dxa"/>
          </w:tcPr>
          <w:p w:rsidR="00752A0D" w:rsidRPr="007D5ED0" w:rsidRDefault="00752A0D" w:rsidP="00752A0D">
            <w:pPr>
              <w:pStyle w:val="AERtabletextleft"/>
            </w:pPr>
          </w:p>
          <w:p w:rsidR="00752A0D" w:rsidRPr="00752A0D" w:rsidRDefault="00752A0D" w:rsidP="00752A0D">
            <w:pPr>
              <w:pStyle w:val="AERtabletextleft"/>
            </w:pPr>
            <w:r w:rsidRPr="007D5ED0">
              <w:t>A. Standard control</w:t>
            </w:r>
          </w:p>
          <w:p w:rsidR="00752A0D" w:rsidRPr="00752A0D" w:rsidRDefault="00752A0D" w:rsidP="00752A0D">
            <w:pPr>
              <w:pStyle w:val="AERtabletextleft"/>
            </w:pPr>
            <w:r w:rsidRPr="007D5ED0">
              <w:t>B. Unclassified/ standard control based on contribution (see previous column)</w:t>
            </w:r>
          </w:p>
          <w:p w:rsidR="00752A0D" w:rsidRPr="00752A0D" w:rsidRDefault="00752A0D" w:rsidP="00752A0D">
            <w:pPr>
              <w:pStyle w:val="AERtabletextleft"/>
            </w:pPr>
            <w:r w:rsidRPr="007D5ED0">
              <w:t>C. Unclassified</w:t>
            </w:r>
          </w:p>
        </w:tc>
        <w:tc>
          <w:tcPr>
            <w:tcW w:w="2074" w:type="dxa"/>
          </w:tcPr>
          <w:p w:rsidR="00752A0D" w:rsidRPr="00752A0D" w:rsidRDefault="00752A0D" w:rsidP="00752A0D">
            <w:r w:rsidRPr="007D5ED0">
              <w:t>Unregulated</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14373" w:type="dxa"/>
            <w:gridSpan w:val="4"/>
          </w:tcPr>
          <w:p w:rsidR="00752A0D" w:rsidRPr="00752A0D" w:rsidRDefault="00752A0D" w:rsidP="00752A0D">
            <w:pPr>
              <w:pStyle w:val="AERtabletextleft"/>
              <w:rPr>
                <w:rStyle w:val="Strong"/>
              </w:rPr>
            </w:pPr>
            <w:r w:rsidRPr="001F22CB">
              <w:rPr>
                <w:rStyle w:val="Strong"/>
              </w:rPr>
              <w:t>AER Service group—Post-connection services</w:t>
            </w:r>
          </w:p>
        </w:tc>
      </w:tr>
      <w:tr w:rsidR="00752A0D" w:rsidRPr="00993686" w:rsidTr="00FD5BE6">
        <w:tc>
          <w:tcPr>
            <w:tcW w:w="3600" w:type="dxa"/>
          </w:tcPr>
          <w:p w:rsidR="00752A0D" w:rsidRPr="00752A0D" w:rsidRDefault="00752A0D" w:rsidP="00752A0D">
            <w:pPr>
              <w:pStyle w:val="AERtabletextleft"/>
            </w:pPr>
            <w:r w:rsidRPr="007D5ED0">
              <w:lastRenderedPageBreak/>
              <w:t>Connection/relocation process facilitation</w:t>
            </w:r>
          </w:p>
        </w:tc>
        <w:tc>
          <w:tcPr>
            <w:tcW w:w="6714" w:type="dxa"/>
          </w:tcPr>
          <w:p w:rsidR="00752A0D" w:rsidRPr="00752A0D" w:rsidRDefault="00752A0D" w:rsidP="00752A0D">
            <w:pPr>
              <w:pStyle w:val="AERtabletextleft"/>
              <w:rPr>
                <w:rStyle w:val="AERtextorange"/>
                <w:rFonts w:eastAsia="Calibri"/>
              </w:rPr>
            </w:pPr>
            <w:r w:rsidRPr="00752A0D">
              <w:rPr>
                <w:rStyle w:val="AERtextorange"/>
                <w:rFonts w:eastAsiaTheme="majorEastAsia"/>
              </w:rPr>
              <w:t xml:space="preserve">Providing connection applicants with ongoing information and advice in relation to the connection process and requirements associated with establishing a new or altered connection or a relation of existing network assets. </w:t>
            </w:r>
          </w:p>
        </w:tc>
        <w:tc>
          <w:tcPr>
            <w:tcW w:w="1985" w:type="dxa"/>
          </w:tcPr>
          <w:p w:rsidR="00752A0D" w:rsidRPr="00752A0D" w:rsidRDefault="00752A0D" w:rsidP="00752A0D">
            <w:pPr>
              <w:pStyle w:val="AERtabletextleft"/>
            </w:pPr>
            <w:r w:rsidRPr="007D5ED0">
              <w:t>Alternative control</w:t>
            </w:r>
          </w:p>
        </w:tc>
        <w:tc>
          <w:tcPr>
            <w:tcW w:w="2074" w:type="dxa"/>
          </w:tcPr>
          <w:p w:rsidR="00752A0D" w:rsidRPr="00752A0D" w:rsidRDefault="00752A0D" w:rsidP="00752A0D">
            <w:pPr>
              <w:pStyle w:val="AERtabletextlef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t xml:space="preserve">Services to supply and connect temporary supply to one or more customers </w:t>
            </w:r>
          </w:p>
        </w:tc>
        <w:tc>
          <w:tcPr>
            <w:tcW w:w="6714" w:type="dxa"/>
          </w:tcPr>
          <w:p w:rsidR="00752A0D" w:rsidRPr="00752A0D" w:rsidRDefault="00752A0D" w:rsidP="00752A0D">
            <w:pPr>
              <w:pStyle w:val="AERtabletextleft"/>
            </w:pPr>
            <w:r w:rsidRPr="007D5ED0">
              <w:t>Including equipment and related costs) in relation to planned access permits</w:t>
            </w:r>
          </w:p>
          <w:p w:rsidR="00752A0D" w:rsidRPr="00752A0D" w:rsidRDefault="00752A0D" w:rsidP="00752A0D">
            <w:pPr>
              <w:pStyle w:val="AERtabletextleft"/>
              <w:rPr>
                <w:rStyle w:val="AERtextorange"/>
                <w:rFonts w:eastAsiaTheme="majorEastAsia"/>
              </w:rPr>
            </w:pPr>
          </w:p>
        </w:tc>
        <w:tc>
          <w:tcPr>
            <w:tcW w:w="1985" w:type="dxa"/>
          </w:tcPr>
          <w:p w:rsidR="00752A0D" w:rsidRPr="00752A0D" w:rsidRDefault="00752A0D" w:rsidP="00752A0D">
            <w:pPr>
              <w:pStyle w:val="AERtabletextleft"/>
            </w:pPr>
            <w:r w:rsidRPr="007D5ED0">
              <w:t>Alternative control</w:t>
            </w:r>
          </w:p>
        </w:tc>
        <w:tc>
          <w:tcPr>
            <w:tcW w:w="2074" w:type="dxa"/>
          </w:tcPr>
          <w:p w:rsidR="00752A0D" w:rsidRPr="00752A0D" w:rsidRDefault="00752A0D" w:rsidP="00752A0D">
            <w:pPr>
              <w:pStyle w:val="AERtabletextleft"/>
            </w:pPr>
            <w:r w:rsidRPr="007D5ED0">
              <w:t>Standard control</w:t>
            </w:r>
          </w:p>
        </w:tc>
      </w:tr>
      <w:tr w:rsidR="00752A0D" w:rsidRPr="00993686" w:rsidTr="00FD5BE6">
        <w:tc>
          <w:tcPr>
            <w:tcW w:w="3600" w:type="dxa"/>
          </w:tcPr>
          <w:p w:rsidR="00752A0D" w:rsidRPr="00752A0D" w:rsidRDefault="00752A0D" w:rsidP="00752A0D">
            <w:pPr>
              <w:pStyle w:val="AERtabletextleft"/>
            </w:pPr>
            <w:r w:rsidRPr="007D5ED0">
              <w:t>Reinspection of installation work in relation to customer assets</w:t>
            </w:r>
          </w:p>
        </w:tc>
        <w:tc>
          <w:tcPr>
            <w:tcW w:w="6714" w:type="dxa"/>
          </w:tcPr>
          <w:p w:rsidR="00752A0D" w:rsidRPr="00752A0D" w:rsidRDefault="00752A0D" w:rsidP="00752A0D">
            <w:pPr>
              <w:pStyle w:val="AERtabletextleft"/>
            </w:pPr>
            <w:r w:rsidRPr="007D5ED0">
              <w:t xml:space="preserve">Reinspection by a distributor of private electrical wiring work undertaken by an electrical contractor, required where the first inspection revealed defective work. </w:t>
            </w:r>
          </w:p>
        </w:tc>
        <w:tc>
          <w:tcPr>
            <w:tcW w:w="1985" w:type="dxa"/>
          </w:tcPr>
          <w:p w:rsidR="00752A0D" w:rsidRPr="00752A0D" w:rsidRDefault="00752A0D" w:rsidP="00752A0D">
            <w:pPr>
              <w:pStyle w:val="AERtabletextleft"/>
            </w:pPr>
            <w:r w:rsidRPr="007D5ED0">
              <w:t>Alternative control</w:t>
            </w:r>
          </w:p>
        </w:tc>
        <w:tc>
          <w:tcPr>
            <w:tcW w:w="2074" w:type="dxa"/>
          </w:tcPr>
          <w:p w:rsidR="00752A0D" w:rsidRPr="00752A0D" w:rsidRDefault="00752A0D" w:rsidP="00752A0D">
            <w:pPr>
              <w:pStyle w:val="AERtabletextlef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14373" w:type="dxa"/>
            <w:gridSpan w:val="4"/>
          </w:tcPr>
          <w:p w:rsidR="00752A0D" w:rsidRPr="00752A0D" w:rsidRDefault="00752A0D" w:rsidP="00752A0D">
            <w:pPr>
              <w:pStyle w:val="AERtabletextleft"/>
            </w:pPr>
            <w:r w:rsidRPr="007D5ED0">
              <w:rPr>
                <w:rStyle w:val="Strong"/>
              </w:rPr>
              <w:t>AER Service group— ASP connection services</w:t>
            </w:r>
          </w:p>
        </w:tc>
      </w:tr>
      <w:tr w:rsidR="00752A0D" w:rsidRPr="00993686" w:rsidTr="00FD5BE6">
        <w:tc>
          <w:tcPr>
            <w:tcW w:w="3600" w:type="dxa"/>
          </w:tcPr>
          <w:p w:rsidR="00752A0D" w:rsidRPr="00752A0D" w:rsidRDefault="00752A0D" w:rsidP="00752A0D">
            <w:pPr>
              <w:pStyle w:val="AERtabletextleft"/>
            </w:pPr>
            <w:r w:rsidRPr="007D5ED0">
              <w:t>Authorisation of ASPs</w:t>
            </w:r>
          </w:p>
        </w:tc>
        <w:tc>
          <w:tcPr>
            <w:tcW w:w="6714" w:type="dxa"/>
          </w:tcPr>
          <w:p w:rsidR="00752A0D" w:rsidRPr="00752A0D" w:rsidRDefault="00752A0D" w:rsidP="00752A0D">
            <w:pPr>
              <w:pStyle w:val="AERtabletextleft"/>
            </w:pPr>
            <w:r w:rsidRPr="007D5ED0">
              <w:t>Annual authorisation of individual employees and sub-contractors of ASPs and additional authorisations at request of ASP. Authorisation excludes training costs.</w:t>
            </w:r>
          </w:p>
        </w:tc>
        <w:tc>
          <w:tcPr>
            <w:tcW w:w="1985" w:type="dxa"/>
          </w:tcPr>
          <w:p w:rsidR="00752A0D" w:rsidRPr="00752A0D" w:rsidRDefault="00752A0D" w:rsidP="00752A0D">
            <w:pPr>
              <w:pStyle w:val="AERtabletextleft"/>
            </w:pPr>
            <w:r w:rsidRPr="007D5ED0">
              <w:t>Alternative control</w:t>
            </w:r>
          </w:p>
        </w:tc>
        <w:tc>
          <w:tcPr>
            <w:tcW w:w="2074" w:type="dxa"/>
          </w:tcPr>
          <w:p w:rsidR="00752A0D" w:rsidRPr="00752A0D" w:rsidRDefault="00752A0D" w:rsidP="00752A0D">
            <w:pPr>
              <w:pStyle w:val="AERtabletextlef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t>ASP inspection services</w:t>
            </w:r>
          </w:p>
        </w:tc>
        <w:tc>
          <w:tcPr>
            <w:tcW w:w="6714" w:type="dxa"/>
          </w:tcPr>
          <w:p w:rsidR="00752A0D" w:rsidRPr="00752A0D" w:rsidRDefault="00752A0D" w:rsidP="00752A0D">
            <w:pPr>
              <w:pStyle w:val="AERtabletextleft"/>
            </w:pPr>
            <w:r w:rsidRPr="007D5ED0">
              <w:t>Inspection and re-inspection of contestable connection and relocation works performed by Accredited Service Providers (ASPs)</w:t>
            </w:r>
          </w:p>
        </w:tc>
        <w:tc>
          <w:tcPr>
            <w:tcW w:w="1985" w:type="dxa"/>
          </w:tcPr>
          <w:p w:rsidR="00752A0D" w:rsidRPr="00752A0D" w:rsidRDefault="00752A0D" w:rsidP="00752A0D">
            <w:pPr>
              <w:pStyle w:val="AERtabletextleft"/>
            </w:pPr>
            <w:r w:rsidRPr="007D5ED0">
              <w:t>Alternative control</w:t>
            </w:r>
          </w:p>
        </w:tc>
        <w:tc>
          <w:tcPr>
            <w:tcW w:w="2074" w:type="dxa"/>
          </w:tcPr>
          <w:p w:rsidR="00752A0D" w:rsidRPr="00752A0D" w:rsidRDefault="00752A0D" w:rsidP="00752A0D">
            <w:pPr>
              <w:pStyle w:val="AERtabletextleft"/>
            </w:pPr>
            <w:r w:rsidRPr="007D5ED0">
              <w:t>Standard control</w:t>
            </w:r>
          </w:p>
        </w:tc>
      </w:tr>
      <w:tr w:rsidR="00752A0D" w:rsidRPr="00993686" w:rsidTr="00FD5BE6">
        <w:tc>
          <w:tcPr>
            <w:tcW w:w="3600" w:type="dxa"/>
          </w:tcPr>
          <w:p w:rsidR="00752A0D" w:rsidRPr="00752A0D" w:rsidRDefault="00752A0D" w:rsidP="00752A0D">
            <w:pPr>
              <w:pStyle w:val="AERtabletextleft"/>
            </w:pPr>
            <w:r w:rsidRPr="007D5ED0">
              <w:t>Investigation, review and implementation of remedial actions associated with ASPs’ connection work</w:t>
            </w:r>
          </w:p>
        </w:tc>
        <w:tc>
          <w:tcPr>
            <w:tcW w:w="6714" w:type="dxa"/>
          </w:tcPr>
          <w:p w:rsidR="00752A0D" w:rsidRPr="00752A0D" w:rsidRDefault="00752A0D" w:rsidP="00752A0D">
            <w:pPr>
              <w:pStyle w:val="AERtabletextleft"/>
            </w:pPr>
            <w:r w:rsidRPr="00752A0D">
              <w:rPr>
                <w:rStyle w:val="AERtextorange"/>
                <w:rFonts w:eastAsiaTheme="majorEastAsia"/>
              </w:rPr>
              <w:t xml:space="preserve">The investigation, review and implementation of remedial actions associated with contestable connection works leading to corrective and disciplinary action of an ASP due to unsafe practices, substandard workmanship or other serious circumstances that impact upon ongoing authorisation as an accredited service provider to NSW distributors. </w:t>
            </w:r>
          </w:p>
        </w:tc>
        <w:tc>
          <w:tcPr>
            <w:tcW w:w="1985" w:type="dxa"/>
          </w:tcPr>
          <w:p w:rsidR="00752A0D" w:rsidRPr="00752A0D" w:rsidRDefault="00752A0D" w:rsidP="00752A0D">
            <w:pPr>
              <w:pStyle w:val="AERtabletextleft"/>
            </w:pPr>
            <w:r w:rsidRPr="007D5ED0">
              <w:t>Alternative control</w:t>
            </w:r>
          </w:p>
        </w:tc>
        <w:tc>
          <w:tcPr>
            <w:tcW w:w="2074" w:type="dxa"/>
          </w:tcPr>
          <w:p w:rsidR="00752A0D" w:rsidRPr="00752A0D" w:rsidRDefault="00752A0D" w:rsidP="00752A0D">
            <w:pPr>
              <w:pStyle w:val="AERtabletextlef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lastRenderedPageBreak/>
              <w:t>Administration services relating to work performed by ASPs, including processing work</w:t>
            </w:r>
          </w:p>
        </w:tc>
        <w:tc>
          <w:tcPr>
            <w:tcW w:w="6714" w:type="dxa"/>
          </w:tcPr>
          <w:p w:rsidR="00752A0D" w:rsidRPr="00752A0D" w:rsidRDefault="00752A0D" w:rsidP="00752A0D">
            <w:pPr>
              <w:pStyle w:val="AERtabletextleft"/>
            </w:pPr>
            <w:r w:rsidRPr="00752A0D">
              <w:rPr>
                <w:rStyle w:val="AERtextorange"/>
                <w:rFonts w:eastAsiaTheme="majorEastAsia"/>
              </w:rPr>
              <w:t xml:space="preserve">Work of an administration nature (not included work an administrative nature descried in service - Notice of Arrangement or Authorisation of ASPs, including the processing of Level 1 and/or Level 3 work where the customer is lawfully required to pay for the Level 1 and/or Level 3 work. </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c>
          <w:tcPr>
            <w:tcW w:w="14373" w:type="dxa"/>
            <w:gridSpan w:val="4"/>
          </w:tcPr>
          <w:p w:rsidR="00752A0D" w:rsidRPr="00752A0D" w:rsidRDefault="00752A0D" w:rsidP="00752A0D">
            <w:pPr>
              <w:pStyle w:val="AERtabletextleft"/>
              <w:rPr>
                <w:rStyle w:val="Strong"/>
              </w:rPr>
            </w:pPr>
            <w:r w:rsidRPr="007D5ED0">
              <w:rPr>
                <w:rStyle w:val="Strong"/>
              </w:rPr>
              <w:t>AER Service group</w:t>
            </w:r>
            <w:r w:rsidRPr="00752A0D">
              <w:rPr>
                <w:rStyle w:val="Strong"/>
                <w:rFonts w:hint="eastAsia"/>
              </w:rPr>
              <w:t>—</w:t>
            </w:r>
            <w:r w:rsidRPr="00752A0D">
              <w:rPr>
                <w:rStyle w:val="Strong"/>
              </w:rPr>
              <w:t xml:space="preserve"> Metering services</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t>Types 5 and 6 metering installation</w:t>
            </w:r>
          </w:p>
        </w:tc>
        <w:tc>
          <w:tcPr>
            <w:tcW w:w="6714" w:type="dxa"/>
          </w:tcPr>
          <w:p w:rsidR="00752A0D" w:rsidRPr="00752A0D" w:rsidRDefault="00752A0D" w:rsidP="00752A0D">
            <w:pPr>
              <w:pStyle w:val="AERtabletextleft"/>
            </w:pPr>
            <w:r w:rsidRPr="007D5ED0">
              <w:t>Includes on site connection of a new meter at a customer's premises, and on site connection of an upgraded meter at a customer's premises where the upgrade is initiated by the customer. Excludes installation of replacement types 5 and 6 meters initiated by the DNSP.</w:t>
            </w:r>
          </w:p>
        </w:tc>
        <w:tc>
          <w:tcPr>
            <w:tcW w:w="1985" w:type="dxa"/>
          </w:tcPr>
          <w:p w:rsidR="00752A0D" w:rsidRPr="00752A0D" w:rsidRDefault="00752A0D" w:rsidP="00752A0D">
            <w:pPr>
              <w:pStyle w:val="AERtabletextleft"/>
            </w:pPr>
            <w:r w:rsidRPr="007D5ED0">
              <w:t>Unclassified</w:t>
            </w:r>
          </w:p>
          <w:p w:rsidR="00752A0D" w:rsidRPr="007D5ED0" w:rsidRDefault="00752A0D" w:rsidP="00752A0D">
            <w:pPr>
              <w:pStyle w:val="AERtabletextleft"/>
            </w:pPr>
          </w:p>
        </w:tc>
        <w:tc>
          <w:tcPr>
            <w:tcW w:w="2074" w:type="dxa"/>
          </w:tcPr>
          <w:p w:rsidR="00752A0D" w:rsidRPr="00752A0D" w:rsidRDefault="00752A0D" w:rsidP="00752A0D">
            <w:pPr>
              <w:pStyle w:val="AERtabletextleft"/>
            </w:pPr>
            <w:r w:rsidRPr="007D5ED0">
              <w:t>Standard control</w:t>
            </w:r>
          </w:p>
          <w:p w:rsidR="00752A0D" w:rsidRPr="007D5ED0" w:rsidRDefault="00752A0D" w:rsidP="00752A0D">
            <w:pPr>
              <w:pStyle w:val="AERtabletextleft"/>
            </w:pPr>
          </w:p>
        </w:tc>
      </w:tr>
      <w:tr w:rsidR="00752A0D" w:rsidRPr="00993686" w:rsidTr="00FD5BE6">
        <w:trPr>
          <w:trHeight w:val="806"/>
        </w:trPr>
        <w:tc>
          <w:tcPr>
            <w:tcW w:w="3600" w:type="dxa"/>
          </w:tcPr>
          <w:p w:rsidR="00752A0D" w:rsidRPr="00752A0D" w:rsidRDefault="00752A0D" w:rsidP="00752A0D">
            <w:pPr>
              <w:pStyle w:val="AERtabletextleft"/>
              <w:rPr>
                <w:rStyle w:val="AERtextorange"/>
              </w:rPr>
            </w:pPr>
            <w:r w:rsidRPr="006021C0">
              <w:rPr>
                <w:rStyle w:val="AERtextorange"/>
              </w:rPr>
              <w:t>Types 5 and 6 meter</w:t>
            </w:r>
            <w:r w:rsidRPr="00752A0D">
              <w:rPr>
                <w:rStyle w:val="AERtextorange"/>
              </w:rPr>
              <w:t xml:space="preserve"> reading, maintenance and data services</w:t>
            </w:r>
          </w:p>
          <w:p w:rsidR="00752A0D" w:rsidRPr="006021C0" w:rsidRDefault="00752A0D" w:rsidP="00752A0D">
            <w:pPr>
              <w:pStyle w:val="AERtabletextleft"/>
              <w:rPr>
                <w:rStyle w:val="AERtextorange"/>
              </w:rPr>
            </w:pPr>
          </w:p>
        </w:tc>
        <w:tc>
          <w:tcPr>
            <w:tcW w:w="6714" w:type="dxa"/>
          </w:tcPr>
          <w:p w:rsidR="00752A0D" w:rsidRPr="00752A0D" w:rsidRDefault="00752A0D" w:rsidP="00752A0D">
            <w:pPr>
              <w:pStyle w:val="AERtabletextleft"/>
              <w:rPr>
                <w:rStyle w:val="AERtextorange"/>
              </w:rPr>
            </w:pPr>
            <w:r w:rsidRPr="006021C0">
              <w:rPr>
                <w:rStyle w:val="AERtextorange"/>
              </w:rPr>
              <w:t xml:space="preserve">Meter </w:t>
            </w:r>
            <w:r w:rsidRPr="00752A0D">
              <w:rPr>
                <w:rStyle w:val="AERtextorange"/>
              </w:rPr>
              <w:t>maintenance covers works to inspect, test, maintain, repair and replace meters. Meter reading refers to quarterly or other regular reading of a meter.  Metering data services are those that involve the collection, processing, storage and delivery of metering data and the management of relevant NMI Standing Data in accordance with the Rules.</w:t>
            </w:r>
          </w:p>
        </w:tc>
        <w:tc>
          <w:tcPr>
            <w:tcW w:w="1985" w:type="dxa"/>
          </w:tcPr>
          <w:p w:rsidR="00752A0D" w:rsidRPr="00752A0D" w:rsidRDefault="00752A0D" w:rsidP="00752A0D">
            <w:pPr>
              <w:pStyle w:val="AERtabletextleft"/>
              <w:rPr>
                <w:rStyle w:val="AERtextorange"/>
              </w:rPr>
            </w:pPr>
            <w:r w:rsidRPr="006021C0">
              <w:rPr>
                <w:rStyle w:val="AERtextorange"/>
              </w:rPr>
              <w:t>Alternative control</w:t>
            </w:r>
          </w:p>
          <w:p w:rsidR="00752A0D" w:rsidRPr="006021C0" w:rsidRDefault="00752A0D" w:rsidP="00752A0D">
            <w:pPr>
              <w:pStyle w:val="AERtabletextleft"/>
              <w:rPr>
                <w:rStyle w:val="AERtextorange"/>
              </w:rPr>
            </w:pPr>
          </w:p>
        </w:tc>
        <w:tc>
          <w:tcPr>
            <w:tcW w:w="2074" w:type="dxa"/>
          </w:tcPr>
          <w:p w:rsidR="00752A0D" w:rsidRPr="00752A0D" w:rsidRDefault="00752A0D" w:rsidP="00752A0D">
            <w:pPr>
              <w:pStyle w:val="AERtabletextleft"/>
              <w:rPr>
                <w:rStyle w:val="AERtextorange"/>
              </w:rPr>
            </w:pPr>
            <w:r w:rsidRPr="006021C0">
              <w:rPr>
                <w:rStyle w:val="AERtextorange"/>
              </w:rPr>
              <w:t xml:space="preserve">Standard control </w:t>
            </w:r>
          </w:p>
          <w:p w:rsidR="00752A0D" w:rsidRPr="006021C0" w:rsidRDefault="00752A0D" w:rsidP="00752A0D">
            <w:pPr>
              <w:pStyle w:val="AERtabletextleft"/>
              <w:rPr>
                <w:rStyle w:val="AERtextorange"/>
              </w:rPr>
            </w:pPr>
          </w:p>
        </w:tc>
      </w:tr>
      <w:tr w:rsidR="00FD5BE6" w:rsidRPr="00993686" w:rsidTr="00FD5BE6">
        <w:trPr>
          <w:cnfStyle w:val="000000010000" w:firstRow="0" w:lastRow="0" w:firstColumn="0" w:lastColumn="0" w:oddVBand="0" w:evenVBand="0" w:oddHBand="0" w:evenHBand="1" w:firstRowFirstColumn="0" w:firstRowLastColumn="0" w:lastRowFirstColumn="0" w:lastRowLastColumn="0"/>
          <w:trHeight w:val="806"/>
        </w:trPr>
        <w:tc>
          <w:tcPr>
            <w:tcW w:w="3600" w:type="dxa"/>
          </w:tcPr>
          <w:p w:rsidR="00FD5BE6" w:rsidRPr="00FD5BE6" w:rsidRDefault="00FD5BE6" w:rsidP="00217EF4">
            <w:pPr>
              <w:rPr>
                <w:rStyle w:val="AERtextorange"/>
              </w:rPr>
            </w:pPr>
            <w:r w:rsidRPr="00FD5BE6">
              <w:rPr>
                <w:rStyle w:val="AERtextorange"/>
              </w:rPr>
              <w:t>Types 5 and 6 meter provision (before 1 July 2015)</w:t>
            </w:r>
          </w:p>
        </w:tc>
        <w:tc>
          <w:tcPr>
            <w:tcW w:w="6714" w:type="dxa"/>
          </w:tcPr>
          <w:p w:rsidR="00FD5BE6" w:rsidRPr="00FD5BE6" w:rsidRDefault="00FD5BE6" w:rsidP="00217EF4">
            <w:pPr>
              <w:rPr>
                <w:rStyle w:val="AERtextorange"/>
              </w:rPr>
            </w:pPr>
            <w:r w:rsidRPr="00FD5BE6">
              <w:rPr>
                <w:rStyle w:val="AERtextorange"/>
              </w:rPr>
              <w:t>By charging for this service, distributors may recover the capital cost of types 5 and 6 metering equipment (including meters with internally integrated load control devices) installed before 1 July 2015.</w:t>
            </w:r>
          </w:p>
        </w:tc>
        <w:tc>
          <w:tcPr>
            <w:tcW w:w="1985" w:type="dxa"/>
          </w:tcPr>
          <w:p w:rsidR="00FD5BE6" w:rsidRPr="00FD5BE6" w:rsidRDefault="00FD5BE6" w:rsidP="00217EF4">
            <w:pPr>
              <w:rPr>
                <w:rStyle w:val="AERtextorange"/>
              </w:rPr>
            </w:pPr>
            <w:r w:rsidRPr="00FD5BE6">
              <w:rPr>
                <w:rStyle w:val="AERtextorange"/>
              </w:rPr>
              <w:t>Alternative control</w:t>
            </w:r>
          </w:p>
        </w:tc>
        <w:tc>
          <w:tcPr>
            <w:tcW w:w="2074" w:type="dxa"/>
          </w:tcPr>
          <w:p w:rsidR="00FD5BE6" w:rsidRPr="00FD5BE6" w:rsidRDefault="00FD5BE6" w:rsidP="00217EF4">
            <w:pPr>
              <w:rPr>
                <w:rStyle w:val="AERtextorange"/>
              </w:rPr>
            </w:pPr>
            <w:r w:rsidRPr="00FD5BE6">
              <w:rPr>
                <w:rStyle w:val="AERtextorange"/>
              </w:rPr>
              <w:t>Standard control</w:t>
            </w:r>
          </w:p>
        </w:tc>
      </w:tr>
      <w:tr w:rsidR="00752A0D" w:rsidRPr="00993686" w:rsidTr="00FD5BE6">
        <w:trPr>
          <w:trHeight w:val="806"/>
        </w:trPr>
        <w:tc>
          <w:tcPr>
            <w:tcW w:w="3600" w:type="dxa"/>
          </w:tcPr>
          <w:p w:rsidR="00752A0D" w:rsidRPr="00752A0D" w:rsidRDefault="00752A0D" w:rsidP="00752A0D">
            <w:pPr>
              <w:pStyle w:val="AERtabletextleft"/>
              <w:rPr>
                <w:rStyle w:val="AERtextorange"/>
              </w:rPr>
            </w:pPr>
            <w:r w:rsidRPr="007833D6">
              <w:rPr>
                <w:rStyle w:val="AERtextorange"/>
              </w:rPr>
              <w:t>Types 5 and 6 metering competition</w:t>
            </w:r>
          </w:p>
        </w:tc>
        <w:tc>
          <w:tcPr>
            <w:tcW w:w="6714" w:type="dxa"/>
          </w:tcPr>
          <w:p w:rsidR="00752A0D" w:rsidRPr="00752A0D" w:rsidDel="003C335E" w:rsidRDefault="00752A0D" w:rsidP="00752A0D">
            <w:pPr>
              <w:pStyle w:val="AERtabletextleft"/>
              <w:rPr>
                <w:rStyle w:val="AERtextorange"/>
              </w:rPr>
            </w:pPr>
            <w:r w:rsidRPr="007833D6">
              <w:rPr>
                <w:rStyle w:val="AERtextorange"/>
              </w:rPr>
              <w:t>This service facilitates competition in the provision of metering services. By charging for this service, distributors may recover the capital cost of types 5 and 6 metering equipment (including meters with internally integrated load control devices).</w:t>
            </w:r>
          </w:p>
        </w:tc>
        <w:tc>
          <w:tcPr>
            <w:tcW w:w="1985" w:type="dxa"/>
          </w:tcPr>
          <w:p w:rsidR="00752A0D" w:rsidRPr="00752A0D" w:rsidRDefault="00752A0D" w:rsidP="00752A0D">
            <w:pPr>
              <w:pStyle w:val="AERtabletextleft"/>
              <w:rPr>
                <w:rStyle w:val="AERtextorange"/>
              </w:rPr>
            </w:pPr>
            <w:r w:rsidRPr="007833D6">
              <w:rPr>
                <w:rStyle w:val="AERtextorange"/>
              </w:rPr>
              <w:t>Alternative control</w:t>
            </w:r>
          </w:p>
        </w:tc>
        <w:tc>
          <w:tcPr>
            <w:tcW w:w="2074" w:type="dxa"/>
          </w:tcPr>
          <w:p w:rsidR="00752A0D" w:rsidRPr="00752A0D" w:rsidRDefault="00752A0D" w:rsidP="00752A0D">
            <w:pPr>
              <w:pStyle w:val="AERtabletextleft"/>
              <w:rPr>
                <w:rStyle w:val="AERtextorange"/>
              </w:rPr>
            </w:pPr>
            <w:r w:rsidRPr="007833D6">
              <w:rPr>
                <w:rStyle w:val="AERtextorange"/>
              </w:rPr>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lastRenderedPageBreak/>
              <w:t>Type 7 metering services</w:t>
            </w:r>
          </w:p>
        </w:tc>
        <w:tc>
          <w:tcPr>
            <w:tcW w:w="6714" w:type="dxa"/>
          </w:tcPr>
          <w:p w:rsidR="00752A0D" w:rsidRPr="00752A0D" w:rsidRDefault="00752A0D" w:rsidP="00752A0D">
            <w:pPr>
              <w:pStyle w:val="AERtabletextleft"/>
            </w:pPr>
            <w:r w:rsidRPr="007D5ED0">
              <w:t>Administration and management of type 7 metering installations in accordance with the Rules and jurisdictional requirements. Includes the processing and delivery of calculated metering data for unmetered loads, and the population and maintenance of load tables, inventory tables and on/off tables.</w:t>
            </w:r>
          </w:p>
        </w:tc>
        <w:tc>
          <w:tcPr>
            <w:tcW w:w="1985" w:type="dxa"/>
          </w:tcPr>
          <w:p w:rsidR="00752A0D" w:rsidRPr="00752A0D" w:rsidRDefault="00752A0D" w:rsidP="00752A0D">
            <w:pPr>
              <w:pStyle w:val="AERtabletextleft"/>
            </w:pPr>
            <w:r w:rsidRPr="007D5ED0">
              <w:t>Standard control</w:t>
            </w:r>
          </w:p>
        </w:tc>
        <w:tc>
          <w:tcPr>
            <w:tcW w:w="2074" w:type="dxa"/>
          </w:tcPr>
          <w:p w:rsidR="00752A0D" w:rsidRPr="00752A0D" w:rsidRDefault="00752A0D" w:rsidP="00752A0D">
            <w:pPr>
              <w:pStyle w:val="AERtabletextleft"/>
            </w:pPr>
            <w:r w:rsidRPr="007D5ED0">
              <w:t>Standard control</w:t>
            </w:r>
          </w:p>
        </w:tc>
      </w:tr>
      <w:tr w:rsidR="00752A0D" w:rsidRPr="00993686" w:rsidTr="00FD5BE6">
        <w:tc>
          <w:tcPr>
            <w:tcW w:w="3600" w:type="dxa"/>
          </w:tcPr>
          <w:p w:rsidR="00752A0D" w:rsidRPr="00752A0D" w:rsidRDefault="00752A0D" w:rsidP="00752A0D">
            <w:pPr>
              <w:pStyle w:val="AERtabletextleft"/>
            </w:pPr>
            <w:r w:rsidRPr="007D5ED0">
              <w:t xml:space="preserve">Ancillary metering services </w:t>
            </w:r>
          </w:p>
        </w:tc>
        <w:tc>
          <w:tcPr>
            <w:tcW w:w="6714" w:type="dxa"/>
          </w:tcPr>
          <w:p w:rsidR="00752A0D" w:rsidRPr="00752A0D" w:rsidRDefault="00752A0D" w:rsidP="00752A0D">
            <w:pPr>
              <w:pStyle w:val="AERtabletextleft"/>
            </w:pPr>
            <w:r w:rsidRPr="007D5ED0">
              <w:t xml:space="preserve">For example, special meter reading for types 5 and 6 meters; customer or retailer requested meter accuracy testing for type 5 or 6 meters; franchise CT meter install; </w:t>
            </w:r>
            <w:r w:rsidRPr="00752A0D">
              <w:rPr>
                <w:rStyle w:val="AERtextorange"/>
              </w:rPr>
              <w:t>r</w:t>
            </w:r>
            <w:r w:rsidRPr="00752A0D">
              <w:rPr>
                <w:rStyle w:val="AERtextorange"/>
                <w:rFonts w:eastAsiaTheme="majorEastAsia"/>
              </w:rPr>
              <w:t>equest for customer energy consumption data, tariff or distribution information</w:t>
            </w:r>
            <w:r w:rsidRPr="00752A0D">
              <w:t xml:space="preserve">; replacement or removal of a type 5 or 6 meter instigated by a customer switching to a non-type 5 or 6 meter that is not covered by any other fee; </w:t>
            </w:r>
            <w:r w:rsidRPr="00752A0D">
              <w:rPr>
                <w:rStyle w:val="AERtextorange"/>
                <w:rFonts w:eastAsiaTheme="majorEastAsia"/>
              </w:rPr>
              <w:t>emergency maintenance of failed metering equipment not owned by the network.</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t>Move in move out meter reads</w:t>
            </w:r>
          </w:p>
        </w:tc>
        <w:tc>
          <w:tcPr>
            <w:tcW w:w="6714" w:type="dxa"/>
          </w:tcPr>
          <w:p w:rsidR="00752A0D" w:rsidRPr="00752A0D" w:rsidRDefault="00752A0D" w:rsidP="00752A0D">
            <w:pPr>
              <w:pStyle w:val="AERtabletextleft"/>
            </w:pPr>
            <w:r w:rsidRPr="007D5ED0">
              <w:t xml:space="preserve">B2B service orders from retailers to obtain a final read for customer move-outs or to obtain a start read where property has been vacant. This includes customer or retailer requests for a final or start read when a customer movement occurs. </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trHeight w:val="591"/>
        </w:trPr>
        <w:tc>
          <w:tcPr>
            <w:tcW w:w="14373" w:type="dxa"/>
            <w:gridSpan w:val="4"/>
          </w:tcPr>
          <w:p w:rsidR="00752A0D" w:rsidRPr="00752A0D" w:rsidRDefault="00752A0D" w:rsidP="00752A0D">
            <w:pPr>
              <w:pStyle w:val="AERtabletextleft"/>
              <w:rPr>
                <w:rStyle w:val="Strong"/>
              </w:rPr>
            </w:pPr>
            <w:r w:rsidRPr="007D5ED0">
              <w:rPr>
                <w:rStyle w:val="Strong"/>
              </w:rPr>
              <w:t>AER Service group</w:t>
            </w:r>
            <w:r w:rsidRPr="00752A0D">
              <w:rPr>
                <w:rStyle w:val="Strong"/>
                <w:rFonts w:hint="eastAsia"/>
              </w:rPr>
              <w:t>—</w:t>
            </w:r>
            <w:r w:rsidRPr="00752A0D">
              <w:rPr>
                <w:rStyle w:val="Strong"/>
              </w:rPr>
              <w:t xml:space="preserve"> Ancillary network services</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Height w:val="719"/>
        </w:trPr>
        <w:tc>
          <w:tcPr>
            <w:tcW w:w="3600" w:type="dxa"/>
          </w:tcPr>
          <w:p w:rsidR="00752A0D" w:rsidRPr="00752A0D" w:rsidRDefault="00752A0D" w:rsidP="00752A0D">
            <w:pPr>
              <w:pStyle w:val="AERtabletextleft"/>
            </w:pPr>
            <w:r w:rsidRPr="007D5ED0">
              <w:t>Design related services</w:t>
            </w:r>
          </w:p>
        </w:tc>
        <w:tc>
          <w:tcPr>
            <w:tcW w:w="6714" w:type="dxa"/>
          </w:tcPr>
          <w:p w:rsidR="00752A0D" w:rsidRPr="00752A0D" w:rsidRDefault="00752A0D" w:rsidP="00752A0D">
            <w:pPr>
              <w:pStyle w:val="AERtabletextleft"/>
            </w:pPr>
            <w:r w:rsidRPr="007D5ED0">
              <w:t xml:space="preserve">Provision of design information, design </w:t>
            </w:r>
            <w:r w:rsidRPr="00752A0D">
              <w:rPr>
                <w:rStyle w:val="AERtextorange"/>
                <w:rFonts w:eastAsiaTheme="majorEastAsia"/>
              </w:rPr>
              <w:t>re-certification</w:t>
            </w:r>
            <w:r w:rsidRPr="00752A0D">
              <w:t xml:space="preserve"> services in relation to connection and relocation works provided contestably</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c>
          <w:tcPr>
            <w:tcW w:w="3600" w:type="dxa"/>
          </w:tcPr>
          <w:p w:rsidR="00752A0D" w:rsidRPr="00752A0D" w:rsidRDefault="00752A0D" w:rsidP="00752A0D">
            <w:pPr>
              <w:pStyle w:val="AERtabletextleft"/>
            </w:pPr>
            <w:r w:rsidRPr="007D5ED0">
              <w:t>Vacant property reconnect/disconnect</w:t>
            </w:r>
          </w:p>
          <w:p w:rsidR="00752A0D" w:rsidRPr="007D5ED0" w:rsidRDefault="00752A0D" w:rsidP="00752A0D">
            <w:pPr>
              <w:pStyle w:val="AERtabletextleft"/>
            </w:pPr>
          </w:p>
        </w:tc>
        <w:tc>
          <w:tcPr>
            <w:tcW w:w="6714" w:type="dxa"/>
          </w:tcPr>
          <w:p w:rsidR="00752A0D" w:rsidRPr="00752A0D" w:rsidRDefault="00752A0D" w:rsidP="00752A0D">
            <w:pPr>
              <w:pStyle w:val="AERtabletextleft"/>
              <w:rPr>
                <w:rStyle w:val="AERtextorange"/>
                <w:rFonts w:eastAsiaTheme="majorEastAsia"/>
              </w:rPr>
            </w:pPr>
            <w:r w:rsidRPr="00752A0D">
              <w:rPr>
                <w:rStyle w:val="AERtextorange"/>
                <w:rFonts w:eastAsiaTheme="majorEastAsia"/>
              </w:rPr>
              <w:t>At the request of the retailer, a site visit to a customer's premises to disconnect or reconnect the supply of electricity due to:</w:t>
            </w:r>
          </w:p>
          <w:p w:rsidR="00752A0D" w:rsidRPr="00752A0D" w:rsidRDefault="00752A0D" w:rsidP="00752A0D">
            <w:pPr>
              <w:pStyle w:val="AERtabletextleft"/>
              <w:rPr>
                <w:rStyle w:val="AERtextorange"/>
                <w:rFonts w:eastAsia="Calibri"/>
              </w:rPr>
            </w:pPr>
            <w:r w:rsidRPr="00752A0D">
              <w:rPr>
                <w:rStyle w:val="AERtextorange"/>
                <w:rFonts w:eastAsiaTheme="majorEastAsia"/>
              </w:rPr>
              <w:lastRenderedPageBreak/>
              <w:t>- a vacant premises; or</w:t>
            </w:r>
          </w:p>
          <w:p w:rsidR="00752A0D" w:rsidRPr="00752A0D" w:rsidRDefault="00752A0D" w:rsidP="00752A0D">
            <w:pPr>
              <w:pStyle w:val="AERtabletextleft"/>
              <w:rPr>
                <w:rStyle w:val="AERtextorange"/>
                <w:rFonts w:eastAsiaTheme="majorEastAsia"/>
              </w:rPr>
            </w:pPr>
            <w:r w:rsidRPr="00752A0D">
              <w:rPr>
                <w:rStyle w:val="AERtextorange"/>
                <w:rFonts w:eastAsiaTheme="majorEastAsia"/>
              </w:rPr>
              <w:t xml:space="preserve">- </w:t>
            </w:r>
            <w:proofErr w:type="gramStart"/>
            <w:r w:rsidRPr="00752A0D">
              <w:rPr>
                <w:rStyle w:val="AERtextorange"/>
                <w:rFonts w:eastAsiaTheme="majorEastAsia"/>
              </w:rPr>
              <w:t>a</w:t>
            </w:r>
            <w:proofErr w:type="gramEnd"/>
            <w:r w:rsidRPr="00752A0D">
              <w:rPr>
                <w:rStyle w:val="AERtextorange"/>
                <w:rFonts w:eastAsiaTheme="majorEastAsia"/>
              </w:rPr>
              <w:t xml:space="preserve"> site where the power is on.</w:t>
            </w:r>
          </w:p>
          <w:p w:rsidR="00752A0D" w:rsidRPr="00752A0D" w:rsidRDefault="00752A0D" w:rsidP="00752A0D">
            <w:pPr>
              <w:pStyle w:val="AERtabletextleft"/>
              <w:rPr>
                <w:rStyle w:val="AERtextorange"/>
                <w:rFonts w:eastAsia="Calibri"/>
              </w:rPr>
            </w:pPr>
            <w:r w:rsidRPr="00752A0D">
              <w:rPr>
                <w:rStyle w:val="AERtextorange"/>
                <w:rFonts w:eastAsiaTheme="majorEastAsia"/>
              </w:rPr>
              <w:t xml:space="preserve">This includes meter read as required by the B2B process. </w:t>
            </w:r>
          </w:p>
        </w:tc>
        <w:tc>
          <w:tcPr>
            <w:tcW w:w="1985" w:type="dxa"/>
          </w:tcPr>
          <w:p w:rsidR="00752A0D" w:rsidRPr="00752A0D" w:rsidRDefault="00752A0D" w:rsidP="00752A0D">
            <w:pPr>
              <w:pStyle w:val="AERtabletextright"/>
            </w:pPr>
            <w:r w:rsidRPr="007D5ED0">
              <w:lastRenderedPageBreak/>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Pr>
        <w:tc>
          <w:tcPr>
            <w:tcW w:w="3600" w:type="dxa"/>
          </w:tcPr>
          <w:p w:rsidR="00752A0D" w:rsidRPr="00752A0D" w:rsidRDefault="00752A0D" w:rsidP="00752A0D">
            <w:pPr>
              <w:pStyle w:val="AERtabletextleft"/>
            </w:pPr>
            <w:r w:rsidRPr="007D5ED0">
              <w:lastRenderedPageBreak/>
              <w:t>Reconnections/Disconnections</w:t>
            </w:r>
          </w:p>
        </w:tc>
        <w:tc>
          <w:tcPr>
            <w:tcW w:w="6714" w:type="dxa"/>
          </w:tcPr>
          <w:p w:rsidR="00752A0D" w:rsidRPr="00752A0D" w:rsidRDefault="00752A0D" w:rsidP="00752A0D">
            <w:pPr>
              <w:pStyle w:val="AERtabletextleft"/>
            </w:pPr>
            <w:r w:rsidRPr="00752A0D">
              <w:rPr>
                <w:rStyle w:val="AERtextorange"/>
                <w:rFonts w:eastAsiaTheme="majorEastAsia"/>
              </w:rPr>
              <w:t>Disconnection or reconnection visits (site visits only); Disconnection or reconnection (disconnection completed); Disconnections or reconnections (disconnection completed - technical); Disconnections or reconnections (pole top or pillar box); Disconnection or reconnection (site visit only - pole top or pillar box); Disconnections or reconnections outside of business hours. This includes meter read as required by the B2B process</w:t>
            </w:r>
          </w:p>
        </w:tc>
        <w:tc>
          <w:tcPr>
            <w:tcW w:w="1985" w:type="dxa"/>
          </w:tcPr>
          <w:p w:rsidR="00752A0D" w:rsidRPr="00752A0D" w:rsidRDefault="00752A0D" w:rsidP="00752A0D">
            <w:pPr>
              <w:pStyle w:val="AERtabletextleft"/>
            </w:pPr>
            <w:r w:rsidRPr="007D5ED0">
              <w:t>Alternative control</w:t>
            </w:r>
          </w:p>
        </w:tc>
        <w:tc>
          <w:tcPr>
            <w:tcW w:w="2074" w:type="dxa"/>
          </w:tcPr>
          <w:p w:rsidR="00752A0D" w:rsidRPr="00752A0D" w:rsidRDefault="00752A0D" w:rsidP="00752A0D">
            <w:pPr>
              <w:pStyle w:val="AERtabletextleft"/>
            </w:pPr>
            <w:r w:rsidRPr="007D5ED0">
              <w:t>Standard control</w:t>
            </w:r>
          </w:p>
        </w:tc>
      </w:tr>
      <w:tr w:rsidR="00752A0D" w:rsidRPr="00993686" w:rsidTr="00FD5BE6">
        <w:trPr>
          <w:trHeight w:val="1153"/>
        </w:trPr>
        <w:tc>
          <w:tcPr>
            <w:tcW w:w="3600" w:type="dxa"/>
          </w:tcPr>
          <w:p w:rsidR="00752A0D" w:rsidRPr="00752A0D" w:rsidRDefault="00752A0D" w:rsidP="00752A0D">
            <w:pPr>
              <w:pStyle w:val="AERtabletextleft"/>
            </w:pPr>
            <w:r w:rsidRPr="007D5ED0">
              <w:t>Contestable substation commissioning</w:t>
            </w:r>
          </w:p>
          <w:p w:rsidR="00752A0D" w:rsidRPr="007D5ED0" w:rsidRDefault="00752A0D" w:rsidP="00752A0D">
            <w:pPr>
              <w:pStyle w:val="AERtabletextleft"/>
            </w:pPr>
          </w:p>
          <w:p w:rsidR="00752A0D" w:rsidRPr="007D5ED0" w:rsidRDefault="00752A0D" w:rsidP="00752A0D">
            <w:pPr>
              <w:pStyle w:val="AERtabletextleft"/>
            </w:pPr>
          </w:p>
        </w:tc>
        <w:tc>
          <w:tcPr>
            <w:tcW w:w="6714" w:type="dxa"/>
          </w:tcPr>
          <w:p w:rsidR="00752A0D" w:rsidRPr="00752A0D" w:rsidRDefault="00752A0D" w:rsidP="00752A0D">
            <w:pPr>
              <w:pStyle w:val="AERtabletextleft"/>
            </w:pPr>
            <w:r w:rsidRPr="007D5ED0">
              <w:t xml:space="preserve">Includes Contestable substation commissioning (complex) and Contestable substation commissioning (basic). Involves the process of connecting the substation to the network. Complex involves kiosk and chamber substations that may involve protection settings. Basic is generally pole mounted substations. </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Height w:val="329"/>
        </w:trPr>
        <w:tc>
          <w:tcPr>
            <w:tcW w:w="3600" w:type="dxa"/>
          </w:tcPr>
          <w:p w:rsidR="00752A0D" w:rsidRPr="00752A0D" w:rsidRDefault="00752A0D" w:rsidP="00752A0D">
            <w:pPr>
              <w:pStyle w:val="AERtabletextleft"/>
            </w:pPr>
            <w:r w:rsidRPr="007D5ED0">
              <w:t xml:space="preserve">Access permits </w:t>
            </w:r>
          </w:p>
        </w:tc>
        <w:tc>
          <w:tcPr>
            <w:tcW w:w="6714" w:type="dxa"/>
          </w:tcPr>
          <w:p w:rsidR="00752A0D" w:rsidRPr="00752A0D" w:rsidRDefault="00752A0D" w:rsidP="00752A0D">
            <w:pPr>
              <w:pStyle w:val="AERtabletextleft"/>
            </w:pPr>
            <w:r w:rsidRPr="007D5ED0">
              <w:t>The provision of an access permit by a distributor to a person authorised to work on or near distribution systems including high voltage.</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trHeight w:val="711"/>
        </w:trPr>
        <w:tc>
          <w:tcPr>
            <w:tcW w:w="3600" w:type="dxa"/>
          </w:tcPr>
          <w:p w:rsidR="00752A0D" w:rsidRPr="00752A0D" w:rsidRDefault="00752A0D" w:rsidP="00752A0D">
            <w:pPr>
              <w:pStyle w:val="AERtabletextleft"/>
            </w:pPr>
            <w:r w:rsidRPr="007D5ED0">
              <w:t>Clearance to work</w:t>
            </w:r>
          </w:p>
        </w:tc>
        <w:tc>
          <w:tcPr>
            <w:tcW w:w="6714" w:type="dxa"/>
          </w:tcPr>
          <w:p w:rsidR="00752A0D" w:rsidRPr="00752A0D" w:rsidRDefault="00752A0D" w:rsidP="00752A0D">
            <w:pPr>
              <w:pStyle w:val="AERtabletextleft"/>
            </w:pPr>
            <w:r w:rsidRPr="007D5ED0">
              <w:t xml:space="preserve">The </w:t>
            </w:r>
            <w:r w:rsidRPr="00752A0D">
              <w:t>provision of a clearance to work by a distributor to a person authorised to work on or near the system generally at a low voltage.</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52A0D" w:rsidRPr="00752A0D" w:rsidRDefault="00752A0D" w:rsidP="00752A0D">
            <w:pPr>
              <w:pStyle w:val="AERtabletextleft"/>
            </w:pPr>
            <w:r w:rsidRPr="007D5ED0">
              <w:t>Access (standby person)</w:t>
            </w:r>
          </w:p>
        </w:tc>
        <w:tc>
          <w:tcPr>
            <w:tcW w:w="6714" w:type="dxa"/>
          </w:tcPr>
          <w:p w:rsidR="00752A0D" w:rsidRPr="00752A0D" w:rsidRDefault="00752A0D" w:rsidP="00752A0D">
            <w:pPr>
              <w:pStyle w:val="AERtabletextleft"/>
              <w:rPr>
                <w:rStyle w:val="AERtextorange"/>
                <w:rFonts w:eastAsiaTheme="majorEastAsia"/>
              </w:rPr>
            </w:pPr>
            <w:r w:rsidRPr="00752A0D">
              <w:rPr>
                <w:rStyle w:val="AERtextorange"/>
                <w:rFonts w:eastAsiaTheme="majorEastAsia"/>
              </w:rPr>
              <w:t xml:space="preserve">The provision of access to switch rooms, substations and the like to an ASP who is accompanied by a distributor's staff member, but does not include the circumstance where an ASP is provided with keys for the </w:t>
            </w:r>
            <w:r w:rsidRPr="00752A0D">
              <w:rPr>
                <w:rStyle w:val="AERtextorange"/>
                <w:rFonts w:eastAsiaTheme="majorEastAsia"/>
              </w:rPr>
              <w:lastRenderedPageBreak/>
              <w:t>purpose of securing access and is not accompanied by a distributor's staff member,.</w:t>
            </w:r>
          </w:p>
        </w:tc>
        <w:tc>
          <w:tcPr>
            <w:tcW w:w="1985" w:type="dxa"/>
          </w:tcPr>
          <w:p w:rsidR="00752A0D" w:rsidRPr="00752A0D" w:rsidRDefault="00752A0D" w:rsidP="00752A0D">
            <w:pPr>
              <w:pStyle w:val="AERtabletextright"/>
            </w:pPr>
            <w:r w:rsidRPr="007D5ED0">
              <w:lastRenderedPageBreak/>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trHeight w:val="711"/>
        </w:trPr>
        <w:tc>
          <w:tcPr>
            <w:tcW w:w="3600" w:type="dxa"/>
          </w:tcPr>
          <w:p w:rsidR="00752A0D" w:rsidRPr="00752A0D" w:rsidRDefault="00752A0D" w:rsidP="00752A0D">
            <w:pPr>
              <w:pStyle w:val="AERtabletextleft"/>
            </w:pPr>
            <w:r w:rsidRPr="007D5ED0">
              <w:lastRenderedPageBreak/>
              <w:t>Notices of arrangement</w:t>
            </w:r>
          </w:p>
        </w:tc>
        <w:tc>
          <w:tcPr>
            <w:tcW w:w="6714" w:type="dxa"/>
          </w:tcPr>
          <w:p w:rsidR="00752A0D" w:rsidRPr="00752A0D" w:rsidRDefault="00752A0D" w:rsidP="00752A0D">
            <w:pPr>
              <w:pStyle w:val="AERtabletextleft"/>
            </w:pPr>
            <w:r w:rsidRPr="007D5ED0">
              <w:t xml:space="preserve">Work of an administrative nature performed by a distributor where a local council requires evidence in writing from the distributor that all necessary arrangements have been made to supply electricity to a development. This may include receiving and checking linen plans and 88 B instruments, copying linen plans, checking and recording easement details, preparing files for conveyancing officers, liaising with developers if errors or charges are required, checking and receiving duct declarations and any amended linen plans and 88B instruments approved by a conveyancing officer and preparing notifications of arrangement. </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52A0D" w:rsidRPr="00752A0D" w:rsidRDefault="00752A0D" w:rsidP="00752A0D">
            <w:pPr>
              <w:pStyle w:val="AERtabletextleft"/>
            </w:pPr>
            <w:r w:rsidRPr="007D5ED0">
              <w:t>Conveyancing information</w:t>
            </w:r>
          </w:p>
        </w:tc>
        <w:tc>
          <w:tcPr>
            <w:tcW w:w="6714" w:type="dxa"/>
          </w:tcPr>
          <w:p w:rsidR="00752A0D" w:rsidRPr="00752A0D" w:rsidRDefault="00752A0D" w:rsidP="00752A0D">
            <w:pPr>
              <w:pStyle w:val="AERtabletextleft"/>
            </w:pPr>
            <w:r w:rsidRPr="007D5ED0">
              <w:t xml:space="preserve">Supply of conveyancing information </w:t>
            </w:r>
            <w:r w:rsidRPr="00752A0D">
              <w:rPr>
                <w:rFonts w:hint="eastAsia"/>
              </w:rPr>
              <w:t>–</w:t>
            </w:r>
            <w:r w:rsidRPr="00752A0D">
              <w:t xml:space="preserve"> desk inquiry; Supply of conveyancing information </w:t>
            </w:r>
            <w:r w:rsidRPr="00752A0D">
              <w:rPr>
                <w:rFonts w:hint="eastAsia"/>
              </w:rPr>
              <w:t>–</w:t>
            </w:r>
            <w:r w:rsidRPr="00752A0D">
              <w:t xml:space="preserve"> field visit</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trHeight w:val="711"/>
        </w:trPr>
        <w:tc>
          <w:tcPr>
            <w:tcW w:w="3600" w:type="dxa"/>
          </w:tcPr>
          <w:p w:rsidR="00752A0D" w:rsidRPr="00752A0D" w:rsidRDefault="00752A0D" w:rsidP="00752A0D">
            <w:pPr>
              <w:pStyle w:val="AERtabletextleft"/>
            </w:pPr>
            <w:r w:rsidRPr="00AD7D5A">
              <w:t>Site establishment fee services</w:t>
            </w:r>
          </w:p>
        </w:tc>
        <w:tc>
          <w:tcPr>
            <w:tcW w:w="6714" w:type="dxa"/>
          </w:tcPr>
          <w:p w:rsidR="00752A0D" w:rsidRPr="00752A0D" w:rsidRDefault="00752A0D" w:rsidP="00752A0D">
            <w:pPr>
              <w:pStyle w:val="AERtabletextleft"/>
              <w:rPr>
                <w:rStyle w:val="AERtextorange"/>
                <w:rFonts w:eastAsiaTheme="majorEastAsia"/>
              </w:rPr>
            </w:pPr>
            <w:r w:rsidRPr="00752A0D">
              <w:rPr>
                <w:rStyle w:val="AERtextorange"/>
                <w:rFonts w:eastAsiaTheme="majorEastAsia"/>
              </w:rPr>
              <w:t>Site establishment services, including issuing of meters (where applicable) and liaising with the Australian Energy Market Operator (AEMO) or market participants for the purpose of establishing NMIs in market systems, for new premises or for any existing premises for which AEMO requires a new NMI and for validation of and updating network load data.</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52A0D" w:rsidRPr="00752A0D" w:rsidRDefault="00752A0D" w:rsidP="00752A0D">
            <w:pPr>
              <w:pStyle w:val="AERtabletextleft"/>
            </w:pPr>
            <w:r w:rsidRPr="007D5ED0">
              <w:t>Off-peak conversion</w:t>
            </w:r>
          </w:p>
        </w:tc>
        <w:tc>
          <w:tcPr>
            <w:tcW w:w="6714" w:type="dxa"/>
          </w:tcPr>
          <w:p w:rsidR="00752A0D" w:rsidRPr="00752A0D" w:rsidRDefault="00752A0D" w:rsidP="00752A0D">
            <w:pPr>
              <w:pStyle w:val="AERtabletextleft"/>
              <w:rPr>
                <w:rStyle w:val="AERtextorange"/>
                <w:rFonts w:eastAsiaTheme="majorEastAsia"/>
              </w:rPr>
            </w:pPr>
            <w:r w:rsidRPr="00752A0D">
              <w:rPr>
                <w:rStyle w:val="AERtextorange"/>
                <w:rFonts w:eastAsiaTheme="majorEastAsia"/>
              </w:rPr>
              <w:t xml:space="preserve">The alteration of the off-peak metering equipment at a customer's premises for the purpose of changing the hours of the metering equipment's operation. </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trHeight w:val="711"/>
        </w:trPr>
        <w:tc>
          <w:tcPr>
            <w:tcW w:w="3600" w:type="dxa"/>
          </w:tcPr>
          <w:p w:rsidR="00752A0D" w:rsidRPr="00752A0D" w:rsidRDefault="00752A0D" w:rsidP="00752A0D">
            <w:pPr>
              <w:pStyle w:val="AERtabletextleft"/>
            </w:pPr>
            <w:r w:rsidRPr="007D5ED0">
              <w:lastRenderedPageBreak/>
              <w:t xml:space="preserve">Rectification works </w:t>
            </w:r>
          </w:p>
        </w:tc>
        <w:tc>
          <w:tcPr>
            <w:tcW w:w="6714" w:type="dxa"/>
          </w:tcPr>
          <w:p w:rsidR="00752A0D" w:rsidRPr="00752A0D" w:rsidRDefault="00752A0D" w:rsidP="00752A0D">
            <w:pPr>
              <w:pStyle w:val="AERtabletextleft"/>
            </w:pPr>
            <w:r w:rsidRPr="007D5ED0">
              <w:t>Includes rectification of illegal connections, provision of service crew/additional crew, fitting of tiger tails, high load escorts</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52A0D" w:rsidRPr="00752A0D" w:rsidRDefault="00752A0D" w:rsidP="00752A0D">
            <w:pPr>
              <w:pStyle w:val="AERtabletextleft"/>
            </w:pPr>
            <w:r w:rsidRPr="007D5ED0">
              <w:t xml:space="preserve">Services involved in obtaining deeds of </w:t>
            </w:r>
            <w:r w:rsidRPr="00752A0D">
              <w:t>agreement in relation to property rights associated with contestable connection works</w:t>
            </w:r>
          </w:p>
        </w:tc>
        <w:tc>
          <w:tcPr>
            <w:tcW w:w="6714" w:type="dxa"/>
          </w:tcPr>
          <w:p w:rsidR="00752A0D" w:rsidRPr="00752A0D" w:rsidRDefault="00752A0D" w:rsidP="00752A0D">
            <w:pPr>
              <w:pStyle w:val="AERtabletextleft"/>
              <w:rPr>
                <w:rStyle w:val="AERtextorange"/>
                <w:rFonts w:eastAsiaTheme="majorEastAsia"/>
              </w:rPr>
            </w:pPr>
            <w:r w:rsidRPr="00752A0D">
              <w:rPr>
                <w:rStyle w:val="AERtextorange"/>
                <w:rFonts w:eastAsiaTheme="majorEastAsia"/>
              </w:rPr>
              <w:t xml:space="preserve">Services related to the acquisition of tenure over and access to distributor assets associated with contestable connection works. </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trHeight w:val="711"/>
        </w:trPr>
        <w:tc>
          <w:tcPr>
            <w:tcW w:w="3600" w:type="dxa"/>
          </w:tcPr>
          <w:p w:rsidR="00752A0D" w:rsidRPr="00752A0D" w:rsidRDefault="00752A0D" w:rsidP="00752A0D">
            <w:pPr>
              <w:pStyle w:val="AERtabletextleft"/>
            </w:pPr>
            <w:r w:rsidRPr="007D5ED0">
              <w:t>Network tariff change request</w:t>
            </w:r>
          </w:p>
        </w:tc>
        <w:tc>
          <w:tcPr>
            <w:tcW w:w="6714" w:type="dxa"/>
          </w:tcPr>
          <w:p w:rsidR="00752A0D" w:rsidRPr="00752A0D" w:rsidRDefault="00752A0D" w:rsidP="00752A0D">
            <w:pPr>
              <w:pStyle w:val="AERtabletextleft"/>
              <w:rPr>
                <w:rStyle w:val="AERtextorange"/>
                <w:rFonts w:eastAsiaTheme="majorEastAsia"/>
              </w:rPr>
            </w:pPr>
            <w:r w:rsidRPr="00752A0D">
              <w:rPr>
                <w:rStyle w:val="AERtextorange"/>
                <w:rFonts w:eastAsiaTheme="majorEastAsia"/>
              </w:rPr>
              <w:t>When a retailer's customer or retailer requests an alteration to an existing network tariff (for example, a change from an Inclining Block Tariff to a Time of Use tariff), the NSW distributors conduct tariff and load analysis to determine whether the customer meets the relevant tariff criteria. The NSW distributors also process changes in their IT systems to reflect the tariff change.</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52A0D" w:rsidRPr="00752A0D" w:rsidRDefault="00752A0D" w:rsidP="00752A0D">
            <w:pPr>
              <w:pStyle w:val="AERtabletextleft"/>
            </w:pPr>
            <w:r w:rsidRPr="007D5ED0">
              <w:t xml:space="preserve">Recovery of debt collection costs </w:t>
            </w:r>
            <w:r w:rsidRPr="00752A0D">
              <w:rPr>
                <w:rFonts w:hint="eastAsia"/>
              </w:rPr>
              <w:t>–</w:t>
            </w:r>
            <w:r w:rsidRPr="00752A0D">
              <w:t xml:space="preserve"> dishonoured transactions</w:t>
            </w:r>
          </w:p>
        </w:tc>
        <w:tc>
          <w:tcPr>
            <w:tcW w:w="6714" w:type="dxa"/>
          </w:tcPr>
          <w:p w:rsidR="00752A0D" w:rsidRPr="00752A0D" w:rsidRDefault="00752A0D" w:rsidP="00752A0D">
            <w:pPr>
              <w:pStyle w:val="AERtabletextleft"/>
            </w:pPr>
            <w:r w:rsidRPr="007D5ED0">
              <w:t xml:space="preserve">The incurrence of costs, including bank fees by a NSW distributor resulting from the dishonour of a customer or ASP's cheques tendered in payment of network related services. </w:t>
            </w:r>
          </w:p>
        </w:tc>
        <w:tc>
          <w:tcPr>
            <w:tcW w:w="1985" w:type="dxa"/>
          </w:tcPr>
          <w:p w:rsidR="00752A0D" w:rsidRPr="00752A0D" w:rsidRDefault="00752A0D" w:rsidP="00752A0D">
            <w:pPr>
              <w:pStyle w:val="AERtabletextright"/>
            </w:pPr>
            <w:r w:rsidRPr="007D5ED0">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trHeight w:val="711"/>
        </w:trPr>
        <w:tc>
          <w:tcPr>
            <w:tcW w:w="3600" w:type="dxa"/>
          </w:tcPr>
          <w:p w:rsidR="00752A0D" w:rsidRPr="00752A0D" w:rsidRDefault="00752A0D" w:rsidP="00752A0D">
            <w:pPr>
              <w:pStyle w:val="AERtabletextleft"/>
            </w:pPr>
            <w:r w:rsidRPr="007D5ED0">
              <w:t xml:space="preserve">Services provided in relation to a </w:t>
            </w:r>
            <w:r w:rsidRPr="00752A0D">
              <w:t>Retailer of Last Resort (ROLR) event</w:t>
            </w:r>
          </w:p>
        </w:tc>
        <w:tc>
          <w:tcPr>
            <w:tcW w:w="6714" w:type="dxa"/>
          </w:tcPr>
          <w:p w:rsidR="00752A0D" w:rsidRPr="00752A0D" w:rsidRDefault="00752A0D" w:rsidP="00752A0D">
            <w:pPr>
              <w:pStyle w:val="AERtabletextleft"/>
            </w:pPr>
            <w:r w:rsidRPr="007D5ED0">
              <w:t>The NSW distributors may be required to perform a number of services as a distributor when a ROLR event occurs. These include:</w:t>
            </w:r>
          </w:p>
          <w:p w:rsidR="00752A0D" w:rsidRPr="00752A0D" w:rsidRDefault="00752A0D" w:rsidP="00752A0D">
            <w:pPr>
              <w:pStyle w:val="AERtabletextleft"/>
            </w:pPr>
            <w:r w:rsidRPr="007D5ED0">
              <w:t xml:space="preserve">Preparing lists of affected sites, and  reconciling data with AEMO listings; handling in-flight transfers; identifying open service orders raised by the failed retailer and determining actions to be taken in relation to those service orders; arranging estimate reads for the date of the ROLR event and providing data for final NUOS bills in relation to affected customers; preparing final invoices for NUOS and miscellaneous charges for </w:t>
            </w:r>
            <w:r w:rsidRPr="007D5ED0">
              <w:lastRenderedPageBreak/>
              <w:t>affected customers; preparing final debt statements; extracting customer data, providing it to the ROLR and handling subsequent enquiries; handling adjustments that arise from the use of estimate reads;  assisting the retailer with the provision of network tariffs to be applied and the customer move in process; administration of any 'ROLR cost recovery scheme distributor payment determination'.</w:t>
            </w:r>
          </w:p>
        </w:tc>
        <w:tc>
          <w:tcPr>
            <w:tcW w:w="1985" w:type="dxa"/>
          </w:tcPr>
          <w:p w:rsidR="00752A0D" w:rsidRPr="00752A0D" w:rsidRDefault="00752A0D" w:rsidP="00752A0D">
            <w:pPr>
              <w:pStyle w:val="AERtabletextright"/>
            </w:pPr>
            <w:r w:rsidRPr="007D5ED0">
              <w:lastRenderedPageBreak/>
              <w:t>Alternative control</w:t>
            </w:r>
          </w:p>
        </w:tc>
        <w:tc>
          <w:tcPr>
            <w:tcW w:w="2074" w:type="dxa"/>
          </w:tcPr>
          <w:p w:rsidR="00752A0D" w:rsidRPr="00752A0D" w:rsidRDefault="00752A0D" w:rsidP="00752A0D">
            <w:pPr>
              <w:pStyle w:val="AERtabletextright"/>
            </w:pPr>
            <w:r w:rsidRPr="007D5ED0">
              <w:t>Standard control</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Height w:val="711"/>
        </w:trPr>
        <w:tc>
          <w:tcPr>
            <w:tcW w:w="3600" w:type="dxa"/>
          </w:tcPr>
          <w:p w:rsidR="00752A0D" w:rsidRPr="00752A0D" w:rsidRDefault="00752A0D" w:rsidP="00752A0D">
            <w:pPr>
              <w:pStyle w:val="AERtabletextleft"/>
            </w:pPr>
            <w:r w:rsidRPr="007D5ED0">
              <w:lastRenderedPageBreak/>
              <w:t>Attendance at customers</w:t>
            </w:r>
            <w:r w:rsidRPr="00752A0D">
              <w:rPr>
                <w:rFonts w:hint="eastAsia"/>
              </w:rPr>
              <w:t>’</w:t>
            </w:r>
            <w:r w:rsidRPr="00752A0D">
              <w:t xml:space="preserve"> premises to perform a statutory right where access is prevented.</w:t>
            </w:r>
          </w:p>
        </w:tc>
        <w:tc>
          <w:tcPr>
            <w:tcW w:w="6714" w:type="dxa"/>
          </w:tcPr>
          <w:p w:rsidR="00752A0D" w:rsidRPr="00752A0D" w:rsidRDefault="00752A0D" w:rsidP="00752A0D">
            <w:pPr>
              <w:pStyle w:val="AERtabletextleft"/>
              <w:rPr>
                <w:rStyle w:val="AERtextorange"/>
                <w:rFonts w:eastAsiaTheme="majorEastAsia"/>
              </w:rPr>
            </w:pPr>
            <w:r w:rsidRPr="00752A0D">
              <w:rPr>
                <w:rStyle w:val="AERtextorange"/>
                <w:rFonts w:eastAsiaTheme="majorEastAsia"/>
              </w:rPr>
              <w:t xml:space="preserve">A follow up attendance at a customer's premises to perform a statutory right where access was prevented or declined by the customer on the initial visit. </w:t>
            </w:r>
          </w:p>
        </w:tc>
        <w:tc>
          <w:tcPr>
            <w:tcW w:w="1985" w:type="dxa"/>
          </w:tcPr>
          <w:p w:rsidR="00752A0D" w:rsidRPr="00752A0D" w:rsidRDefault="00752A0D" w:rsidP="00752A0D">
            <w:r w:rsidRPr="007D5ED0">
              <w:t>Alternative control</w:t>
            </w:r>
          </w:p>
        </w:tc>
        <w:tc>
          <w:tcPr>
            <w:tcW w:w="2074" w:type="dxa"/>
          </w:tcPr>
          <w:p w:rsidR="00752A0D" w:rsidRPr="00752A0D" w:rsidRDefault="00752A0D" w:rsidP="00752A0D">
            <w:r w:rsidRPr="007D5ED0">
              <w:t>Standard control</w:t>
            </w:r>
          </w:p>
        </w:tc>
      </w:tr>
      <w:tr w:rsidR="00752A0D" w:rsidRPr="00993686" w:rsidTr="00FD5BE6">
        <w:tc>
          <w:tcPr>
            <w:tcW w:w="14373" w:type="dxa"/>
            <w:gridSpan w:val="4"/>
          </w:tcPr>
          <w:p w:rsidR="00752A0D" w:rsidRPr="00752A0D" w:rsidRDefault="00752A0D" w:rsidP="00752A0D">
            <w:pPr>
              <w:pStyle w:val="AERtabletextleft"/>
              <w:rPr>
                <w:rStyle w:val="Strong"/>
              </w:rPr>
            </w:pPr>
            <w:r w:rsidRPr="007D5ED0">
              <w:rPr>
                <w:rStyle w:val="Strong"/>
              </w:rPr>
              <w:t>AER Service group</w:t>
            </w:r>
            <w:r w:rsidRPr="00752A0D">
              <w:rPr>
                <w:rStyle w:val="Strong"/>
                <w:rFonts w:hint="eastAsia"/>
              </w:rPr>
              <w:t>—</w:t>
            </w:r>
            <w:r w:rsidRPr="00752A0D">
              <w:rPr>
                <w:rStyle w:val="Strong"/>
              </w:rPr>
              <w:t xml:space="preserve"> Public lighting services</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Height w:val="836"/>
        </w:trPr>
        <w:tc>
          <w:tcPr>
            <w:tcW w:w="3600" w:type="dxa"/>
          </w:tcPr>
          <w:p w:rsidR="00752A0D" w:rsidRPr="00752A0D" w:rsidRDefault="00752A0D" w:rsidP="00752A0D">
            <w:pPr>
              <w:pStyle w:val="AERtabletextleft"/>
            </w:pPr>
            <w:r w:rsidRPr="007D5ED0">
              <w:t>Provision, construction and maintenance of public lighting and emerging public lighting technology</w:t>
            </w:r>
          </w:p>
        </w:tc>
        <w:tc>
          <w:tcPr>
            <w:tcW w:w="6714" w:type="dxa"/>
          </w:tcPr>
          <w:p w:rsidR="00752A0D" w:rsidRPr="007D5ED0" w:rsidRDefault="00752A0D" w:rsidP="00752A0D">
            <w:pPr>
              <w:pStyle w:val="AERtabletextleft"/>
            </w:pPr>
          </w:p>
        </w:tc>
        <w:tc>
          <w:tcPr>
            <w:tcW w:w="1985" w:type="dxa"/>
          </w:tcPr>
          <w:p w:rsidR="00752A0D" w:rsidRPr="00752A0D" w:rsidRDefault="00752A0D" w:rsidP="00752A0D">
            <w:pPr>
              <w:pStyle w:val="AERtabletextleft"/>
            </w:pPr>
            <w:r w:rsidRPr="007D5ED0">
              <w:t>Alternative control</w:t>
            </w:r>
          </w:p>
        </w:tc>
        <w:tc>
          <w:tcPr>
            <w:tcW w:w="2074" w:type="dxa"/>
          </w:tcPr>
          <w:p w:rsidR="00752A0D" w:rsidRPr="00752A0D" w:rsidRDefault="00752A0D" w:rsidP="00752A0D">
            <w:pPr>
              <w:pStyle w:val="AERtabletextleft"/>
            </w:pPr>
            <w:r w:rsidRPr="007D5ED0">
              <w:t>Alternative control</w:t>
            </w:r>
          </w:p>
        </w:tc>
      </w:tr>
      <w:tr w:rsidR="00752A0D" w:rsidRPr="00993686" w:rsidTr="00FD5BE6">
        <w:trPr>
          <w:trHeight w:val="836"/>
        </w:trPr>
        <w:tc>
          <w:tcPr>
            <w:tcW w:w="14373" w:type="dxa"/>
            <w:gridSpan w:val="4"/>
          </w:tcPr>
          <w:p w:rsidR="00752A0D" w:rsidRPr="00752A0D" w:rsidRDefault="00752A0D" w:rsidP="00752A0D">
            <w:pPr>
              <w:pStyle w:val="AERtabletextleft"/>
            </w:pPr>
            <w:r w:rsidRPr="007D5ED0">
              <w:rPr>
                <w:rStyle w:val="Strong"/>
              </w:rPr>
              <w:t xml:space="preserve">Unclassified distribution </w:t>
            </w:r>
            <w:r w:rsidRPr="00752A0D">
              <w:rPr>
                <w:rStyle w:val="Strong"/>
              </w:rPr>
              <w:t>services</w:t>
            </w:r>
          </w:p>
        </w:tc>
      </w:tr>
      <w:tr w:rsidR="00752A0D" w:rsidRPr="00993686" w:rsidTr="00FD5BE6">
        <w:trPr>
          <w:cnfStyle w:val="000000010000" w:firstRow="0" w:lastRow="0" w:firstColumn="0" w:lastColumn="0" w:oddVBand="0" w:evenVBand="0" w:oddHBand="0" w:evenHBand="1" w:firstRowFirstColumn="0" w:firstRowLastColumn="0" w:lastRowFirstColumn="0" w:lastRowLastColumn="0"/>
          <w:trHeight w:val="836"/>
        </w:trPr>
        <w:tc>
          <w:tcPr>
            <w:tcW w:w="3600" w:type="dxa"/>
          </w:tcPr>
          <w:p w:rsidR="00752A0D" w:rsidRPr="00752A0D" w:rsidRDefault="00752A0D" w:rsidP="00752A0D">
            <w:pPr>
              <w:pStyle w:val="AERtabletextleft"/>
            </w:pPr>
            <w:r w:rsidRPr="007D5ED0">
              <w:t>Emergency recoverable works</w:t>
            </w:r>
          </w:p>
        </w:tc>
        <w:tc>
          <w:tcPr>
            <w:tcW w:w="6714" w:type="dxa"/>
          </w:tcPr>
          <w:p w:rsidR="00752A0D" w:rsidRPr="00752A0D" w:rsidRDefault="00752A0D" w:rsidP="00752A0D">
            <w:pPr>
              <w:pStyle w:val="AERtabletextleft"/>
            </w:pPr>
            <w:r w:rsidRPr="007D5ED0">
              <w:t>Work to repair damage to the distribution network cause by a third party</w:t>
            </w:r>
          </w:p>
        </w:tc>
        <w:tc>
          <w:tcPr>
            <w:tcW w:w="1985" w:type="dxa"/>
          </w:tcPr>
          <w:p w:rsidR="00752A0D" w:rsidRPr="007D5ED0" w:rsidRDefault="00752A0D" w:rsidP="00752A0D">
            <w:pPr>
              <w:pStyle w:val="AERtabletextright"/>
            </w:pPr>
          </w:p>
          <w:p w:rsidR="00752A0D" w:rsidRPr="00752A0D" w:rsidRDefault="00752A0D" w:rsidP="00752A0D">
            <w:pPr>
              <w:pStyle w:val="AERtabletextleft"/>
            </w:pPr>
            <w:r w:rsidRPr="007D5ED0">
              <w:t>Unclassified</w:t>
            </w:r>
          </w:p>
          <w:p w:rsidR="00752A0D" w:rsidRPr="00752A0D" w:rsidRDefault="00752A0D" w:rsidP="00752A0D">
            <w:pPr>
              <w:pStyle w:val="AERtabletextright"/>
              <w:rPr>
                <w:rStyle w:val="AERtextorange"/>
                <w:rFonts w:eastAsiaTheme="majorEastAsia"/>
              </w:rPr>
            </w:pPr>
          </w:p>
          <w:p w:rsidR="00752A0D" w:rsidRPr="00752A0D" w:rsidRDefault="00752A0D" w:rsidP="00752A0D">
            <w:pPr>
              <w:pStyle w:val="AERtabletextleft"/>
            </w:pPr>
            <w:r w:rsidRPr="00752A0D">
              <w:rPr>
                <w:rStyle w:val="AERtextorange"/>
                <w:rFonts w:eastAsiaTheme="majorEastAsia"/>
              </w:rPr>
              <w:t xml:space="preserve">For instances where costs are not recoverable from a </w:t>
            </w:r>
            <w:r w:rsidRPr="00752A0D">
              <w:rPr>
                <w:rStyle w:val="AERtextorange"/>
                <w:rFonts w:eastAsiaTheme="majorEastAsia"/>
              </w:rPr>
              <w:lastRenderedPageBreak/>
              <w:t>third party, these are not emergency recoverable works but rather form part of standard control services</w:t>
            </w:r>
          </w:p>
        </w:tc>
        <w:tc>
          <w:tcPr>
            <w:tcW w:w="2074" w:type="dxa"/>
          </w:tcPr>
          <w:p w:rsidR="00752A0D" w:rsidRPr="007D5ED0" w:rsidRDefault="00752A0D" w:rsidP="00752A0D">
            <w:pPr>
              <w:pStyle w:val="AERtabletextright"/>
            </w:pPr>
          </w:p>
          <w:p w:rsidR="00752A0D" w:rsidRPr="00752A0D" w:rsidRDefault="00752A0D" w:rsidP="00752A0D">
            <w:pPr>
              <w:pStyle w:val="AERtabletextright"/>
            </w:pPr>
            <w:r w:rsidRPr="007D5ED0">
              <w:t>Standard control.</w:t>
            </w:r>
          </w:p>
          <w:p w:rsidR="00752A0D" w:rsidRPr="007D5ED0" w:rsidRDefault="00752A0D" w:rsidP="00752A0D">
            <w:pPr>
              <w:pStyle w:val="AERtabletextright"/>
            </w:pPr>
          </w:p>
        </w:tc>
      </w:tr>
    </w:tbl>
    <w:p w:rsidR="00752A0D" w:rsidRPr="00077702" w:rsidRDefault="00752A0D" w:rsidP="00752A0D">
      <w:pPr>
        <w:rPr>
          <w:rStyle w:val="AERtexthighlight"/>
        </w:rPr>
      </w:pPr>
    </w:p>
    <w:p w:rsidR="00193A91" w:rsidRPr="00193A91" w:rsidRDefault="00193A91" w:rsidP="00193A91"/>
    <w:sectPr w:rsidR="00193A91" w:rsidRPr="00193A91" w:rsidSect="007D5ED0">
      <w:pgSz w:w="16838" w:h="11906" w:orient="landscape" w:code="9"/>
      <w:pgMar w:top="1729" w:right="1440" w:bottom="1701" w:left="1582"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91" w:rsidRPr="00290C63" w:rsidRDefault="00193A91" w:rsidP="00290C63">
      <w:r>
        <w:separator/>
      </w:r>
    </w:p>
    <w:p w:rsidR="00193A91" w:rsidRDefault="00193A91"/>
  </w:endnote>
  <w:endnote w:type="continuationSeparator" w:id="0">
    <w:p w:rsidR="00193A91" w:rsidRPr="00290C63" w:rsidRDefault="00193A91" w:rsidP="00290C63">
      <w:r>
        <w:continuationSeparator/>
      </w:r>
    </w:p>
    <w:p w:rsidR="00193A91" w:rsidRDefault="00193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91" w:rsidRPr="00290C63" w:rsidRDefault="00193A9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93A91" w:rsidRDefault="00193A91"/>
  <w:p w:rsidR="00193A91" w:rsidRDefault="00193A91"/>
  <w:p w:rsidR="00193A91" w:rsidRDefault="00193A91"/>
  <w:p w:rsidR="00193A91" w:rsidRDefault="00193A91"/>
  <w:p w:rsidR="00193A91" w:rsidRDefault="00193A91"/>
  <w:p w:rsidR="00193A91" w:rsidRDefault="00193A91"/>
  <w:p w:rsidR="00193A91" w:rsidRDefault="00193A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193A91" w:rsidRPr="009B6F84" w:rsidRDefault="00193A91">
        <w:pPr>
          <w:pStyle w:val="Footer"/>
          <w:rPr>
            <w:sz w:val="20"/>
          </w:rPr>
        </w:pPr>
        <w:r>
          <w:fldChar w:fldCharType="begin"/>
        </w:r>
        <w:r>
          <w:instrText xml:space="preserve"> PAGE   \* MERGEFORMAT </w:instrText>
        </w:r>
        <w:r>
          <w:fldChar w:fldCharType="separate"/>
        </w:r>
        <w:r w:rsidR="00A40228">
          <w:rPr>
            <w:noProof/>
          </w:rPr>
          <w:t>13-32</w:t>
        </w:r>
        <w:r>
          <w:rPr>
            <w:noProof/>
          </w:rPr>
          <w:fldChar w:fldCharType="end"/>
        </w:r>
        <w:r>
          <w:rPr>
            <w:noProof/>
          </w:rPr>
          <w:t xml:space="preserve">          </w:t>
        </w:r>
        <w:r w:rsidRPr="005E1582">
          <w:rPr>
            <w:noProof/>
          </w:rPr>
          <w:t>Attachment 1</w:t>
        </w:r>
        <w:r>
          <w:rPr>
            <w:noProof/>
          </w:rPr>
          <w:t>3</w:t>
        </w:r>
        <w:r w:rsidRPr="005E1582">
          <w:rPr>
            <w:noProof/>
          </w:rPr>
          <w:t xml:space="preserve"> – C</w:t>
        </w:r>
        <w:r>
          <w:rPr>
            <w:noProof/>
          </w:rPr>
          <w:t xml:space="preserve">lassification of services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193A91" w:rsidRDefault="00193A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91" w:rsidRPr="00290C63" w:rsidRDefault="00193A9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93A91" w:rsidRDefault="00193A91">
    <w:pPr>
      <w:pStyle w:val="Footer"/>
    </w:pPr>
  </w:p>
  <w:p w:rsidR="00193A91" w:rsidRDefault="00193A91"/>
  <w:p w:rsidR="00193A91" w:rsidRDefault="00193A91"/>
  <w:p w:rsidR="00193A91" w:rsidRDefault="00193A91"/>
  <w:p w:rsidR="00193A91" w:rsidRDefault="00193A91"/>
  <w:p w:rsidR="00193A91" w:rsidRDefault="00193A91"/>
  <w:p w:rsidR="00193A91" w:rsidRDefault="00193A91"/>
  <w:p w:rsidR="00193A91" w:rsidRDefault="00193A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91" w:rsidRPr="00290C63" w:rsidRDefault="00193A91" w:rsidP="00290C63">
      <w:r>
        <w:separator/>
      </w:r>
    </w:p>
    <w:p w:rsidR="00193A91" w:rsidRDefault="00193A91"/>
  </w:footnote>
  <w:footnote w:type="continuationSeparator" w:id="0">
    <w:p w:rsidR="00193A91" w:rsidRPr="00290C63" w:rsidRDefault="00193A91" w:rsidP="00290C63">
      <w:r>
        <w:continuationSeparator/>
      </w:r>
    </w:p>
    <w:p w:rsidR="00193A91" w:rsidRDefault="00193A91"/>
  </w:footnote>
  <w:footnote w:id="1">
    <w:p w:rsidR="00193A91" w:rsidRDefault="00193A91" w:rsidP="00193A91">
      <w:pPr>
        <w:pStyle w:val="FootnoteText"/>
      </w:pPr>
      <w:r>
        <w:rPr>
          <w:rStyle w:val="FootnoteReference"/>
        </w:rPr>
        <w:footnoteRef/>
      </w:r>
      <w:r>
        <w:t xml:space="preserve"> </w:t>
      </w:r>
      <w:r>
        <w:tab/>
        <w:t xml:space="preserve">AER, </w:t>
      </w:r>
      <w:r w:rsidRPr="00B20CC6">
        <w:rPr>
          <w:rStyle w:val="AERtextitalic"/>
        </w:rPr>
        <w:t xml:space="preserve">Stage 1 Framework and approach, </w:t>
      </w:r>
      <w:proofErr w:type="spellStart"/>
      <w:r w:rsidRPr="00B20CC6">
        <w:rPr>
          <w:rStyle w:val="AERtextitalic"/>
        </w:rPr>
        <w:t>Ausgrid</w:t>
      </w:r>
      <w:proofErr w:type="spellEnd"/>
      <w:r w:rsidRPr="00B20CC6">
        <w:rPr>
          <w:rStyle w:val="AERtextitalic"/>
        </w:rPr>
        <w:t>, Endeavour Energy, Essential Energy, 2014−19</w:t>
      </w:r>
      <w:r>
        <w:t>, March 2013, p. 17.</w:t>
      </w:r>
    </w:p>
  </w:footnote>
  <w:footnote w:id="2">
    <w:p w:rsidR="00193A91" w:rsidRDefault="00193A91" w:rsidP="00193A91">
      <w:pPr>
        <w:pStyle w:val="FootnoteText"/>
      </w:pPr>
      <w:r>
        <w:rPr>
          <w:rStyle w:val="FootnoteReference"/>
        </w:rPr>
        <w:footnoteRef/>
      </w:r>
      <w:r>
        <w:t xml:space="preserve"> </w:t>
      </w:r>
      <w:r>
        <w:tab/>
        <w:t xml:space="preserve">Refer to attachment 14 </w:t>
      </w:r>
      <w:r>
        <w:rPr>
          <w:rFonts w:cs="Arial"/>
        </w:rPr>
        <w:t>−</w:t>
      </w:r>
      <w:r>
        <w:t xml:space="preserve"> Control mechanisms and attachment 16 </w:t>
      </w:r>
      <w:r>
        <w:rPr>
          <w:rFonts w:cs="Arial"/>
        </w:rPr>
        <w:t>−</w:t>
      </w:r>
      <w:r>
        <w:t xml:space="preserve"> Alternative control services of our final decision. </w:t>
      </w:r>
    </w:p>
  </w:footnote>
  <w:footnote w:id="3">
    <w:p w:rsidR="00193A91" w:rsidRDefault="00193A91" w:rsidP="00193A91">
      <w:pPr>
        <w:pStyle w:val="FootnoteText"/>
      </w:pPr>
      <w:r>
        <w:rPr>
          <w:rStyle w:val="FootnoteReference"/>
        </w:rPr>
        <w:footnoteRef/>
      </w:r>
      <w:r>
        <w:t xml:space="preserve"> </w:t>
      </w:r>
      <w:r>
        <w:tab/>
      </w:r>
      <w:proofErr w:type="spellStart"/>
      <w:r>
        <w:t>Ausgrid</w:t>
      </w:r>
      <w:proofErr w:type="spellEnd"/>
      <w:r>
        <w:t xml:space="preserve">, </w:t>
      </w:r>
      <w:r w:rsidRPr="009A366E">
        <w:rPr>
          <w:rStyle w:val="AERtextitalic"/>
        </w:rPr>
        <w:t>Regulatory proposal</w:t>
      </w:r>
      <w:r>
        <w:t xml:space="preserve">, May 2014, p. 54; Endeavour Energy, </w:t>
      </w:r>
      <w:r w:rsidRPr="009A366E">
        <w:rPr>
          <w:rStyle w:val="AERtextitalic"/>
        </w:rPr>
        <w:t>Regulatory proposal</w:t>
      </w:r>
      <w:r>
        <w:t xml:space="preserve">, May 2014, p. 61; Essential Energy, </w:t>
      </w:r>
      <w:r w:rsidRPr="009A366E">
        <w:rPr>
          <w:rStyle w:val="AERtextitalic"/>
        </w:rPr>
        <w:t>Regulatory proposal</w:t>
      </w:r>
      <w:r>
        <w:t>, May 2014, p. 74.</w:t>
      </w:r>
    </w:p>
  </w:footnote>
  <w:footnote w:id="4">
    <w:p w:rsidR="00193A91" w:rsidRDefault="00193A91" w:rsidP="00193A91">
      <w:pPr>
        <w:pStyle w:val="FootnoteText"/>
      </w:pPr>
      <w:r>
        <w:rPr>
          <w:rStyle w:val="FootnoteReference"/>
        </w:rPr>
        <w:footnoteRef/>
      </w:r>
      <w:r>
        <w:t xml:space="preserve"> </w:t>
      </w:r>
      <w:r>
        <w:tab/>
      </w:r>
      <w:proofErr w:type="spellStart"/>
      <w:r>
        <w:t>Ausgrid</w:t>
      </w:r>
      <w:proofErr w:type="spellEnd"/>
      <w:r>
        <w:t xml:space="preserve">, </w:t>
      </w:r>
      <w:r w:rsidRPr="009A366E">
        <w:rPr>
          <w:rStyle w:val="AERtextitalic"/>
        </w:rPr>
        <w:t>Regulatory proposal</w:t>
      </w:r>
      <w:r>
        <w:t>, May 2014, pp. 90</w:t>
      </w:r>
      <w:r>
        <w:rPr>
          <w:rFonts w:cs="Gautami"/>
        </w:rPr>
        <w:t>–</w:t>
      </w:r>
      <w:r>
        <w:t xml:space="preserve">95; Endeavour Energy, </w:t>
      </w:r>
      <w:r w:rsidRPr="009A366E">
        <w:rPr>
          <w:rStyle w:val="AERtextitalic"/>
        </w:rPr>
        <w:t>Regulatory proposal</w:t>
      </w:r>
      <w:r>
        <w:t>, May 2014, pp. 140</w:t>
      </w:r>
      <w:r>
        <w:rPr>
          <w:rFonts w:cs="Gautami"/>
        </w:rPr>
        <w:t>–</w:t>
      </w:r>
      <w:r>
        <w:t xml:space="preserve">143; Essential Energy, </w:t>
      </w:r>
      <w:r w:rsidRPr="009A366E">
        <w:rPr>
          <w:rStyle w:val="AERtextitalic"/>
        </w:rPr>
        <w:t>Regulatory proposal</w:t>
      </w:r>
      <w:r>
        <w:t>, May 2014, pp. 120</w:t>
      </w:r>
      <w:r>
        <w:rPr>
          <w:rFonts w:cs="Gautami"/>
        </w:rPr>
        <w:t>–</w:t>
      </w:r>
      <w:r>
        <w:t>122.</w:t>
      </w:r>
    </w:p>
  </w:footnote>
  <w:footnote w:id="5">
    <w:p w:rsidR="00193A91" w:rsidRDefault="00193A91" w:rsidP="00193A91">
      <w:pPr>
        <w:pStyle w:val="FootnoteText"/>
      </w:pPr>
      <w:r>
        <w:rPr>
          <w:rStyle w:val="FootnoteReference"/>
        </w:rPr>
        <w:footnoteRef/>
      </w:r>
      <w:r>
        <w:t xml:space="preserve"> </w:t>
      </w:r>
      <w:r>
        <w:tab/>
      </w:r>
      <w:proofErr w:type="gramStart"/>
      <w:r>
        <w:t>NER, cl. 6.2.1 (b).</w:t>
      </w:r>
      <w:proofErr w:type="gramEnd"/>
    </w:p>
  </w:footnote>
  <w:footnote w:id="6">
    <w:p w:rsidR="00193A91" w:rsidRDefault="00193A91" w:rsidP="00193A91">
      <w:pPr>
        <w:pStyle w:val="FootnoteText"/>
      </w:pPr>
      <w:r>
        <w:rPr>
          <w:rStyle w:val="FootnoteReference"/>
        </w:rPr>
        <w:footnoteRef/>
      </w:r>
      <w:r>
        <w:t xml:space="preserve"> </w:t>
      </w:r>
      <w:r>
        <w:tab/>
      </w:r>
      <w:proofErr w:type="gramStart"/>
      <w:r>
        <w:t>NER, cl. 6.2.1(c); NEL, s. 2F.</w:t>
      </w:r>
      <w:proofErr w:type="gramEnd"/>
    </w:p>
  </w:footnote>
  <w:footnote w:id="7">
    <w:p w:rsidR="00193A91" w:rsidRDefault="00193A91" w:rsidP="00193A91">
      <w:pPr>
        <w:pStyle w:val="FootnoteText"/>
      </w:pPr>
      <w:r>
        <w:rPr>
          <w:rStyle w:val="FootnoteReference"/>
        </w:rPr>
        <w:footnoteRef/>
      </w:r>
      <w:r>
        <w:t xml:space="preserve"> </w:t>
      </w:r>
      <w:r>
        <w:tab/>
      </w:r>
      <w:proofErr w:type="gramStart"/>
      <w:r>
        <w:t>NER, cl. 6.2.1(c).</w:t>
      </w:r>
      <w:proofErr w:type="gramEnd"/>
    </w:p>
  </w:footnote>
  <w:footnote w:id="8">
    <w:p w:rsidR="00193A91" w:rsidRDefault="00193A91" w:rsidP="00193A91">
      <w:pPr>
        <w:pStyle w:val="FootnoteText"/>
      </w:pPr>
      <w:r>
        <w:rPr>
          <w:rStyle w:val="FootnoteReference"/>
        </w:rPr>
        <w:footnoteRef/>
      </w:r>
      <w:r>
        <w:t xml:space="preserve"> </w:t>
      </w:r>
      <w:r>
        <w:tab/>
      </w:r>
      <w:proofErr w:type="gramStart"/>
      <w:r>
        <w:t>NER, cl. 6.2.2(c).</w:t>
      </w:r>
      <w:proofErr w:type="gramEnd"/>
    </w:p>
  </w:footnote>
  <w:footnote w:id="9">
    <w:p w:rsidR="00193A91" w:rsidRDefault="00193A91" w:rsidP="00193A91">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6.2.1(</w:t>
      </w:r>
      <w:proofErr w:type="gramStart"/>
      <w:r>
        <w:t>d</w:t>
      </w:r>
      <w:proofErr w:type="gramEnd"/>
      <w:r>
        <w:t xml:space="preserve">) and 6.2.2(d). </w:t>
      </w:r>
    </w:p>
  </w:footnote>
  <w:footnote w:id="10">
    <w:p w:rsidR="00193A91" w:rsidRDefault="00193A91" w:rsidP="00193A91">
      <w:pPr>
        <w:pStyle w:val="FootnoteText"/>
      </w:pPr>
      <w:r>
        <w:rPr>
          <w:rStyle w:val="FootnoteReference"/>
        </w:rPr>
        <w:footnoteRef/>
      </w:r>
      <w:r>
        <w:t xml:space="preserve"> </w:t>
      </w:r>
      <w:r>
        <w:tab/>
      </w:r>
      <w:proofErr w:type="gramStart"/>
      <w:r>
        <w:t>NER, cl. 6.12.3(b).</w:t>
      </w:r>
      <w:proofErr w:type="gramEnd"/>
    </w:p>
  </w:footnote>
  <w:footnote w:id="11">
    <w:p w:rsidR="00193A91" w:rsidRDefault="00193A91" w:rsidP="00193A91">
      <w:pPr>
        <w:pStyle w:val="FootnoteText"/>
      </w:pPr>
      <w:r>
        <w:rPr>
          <w:rStyle w:val="FootnoteReference"/>
        </w:rPr>
        <w:footnoteRef/>
      </w:r>
      <w:r>
        <w:t xml:space="preserve"> </w:t>
      </w:r>
      <w:r>
        <w:tab/>
        <w:t xml:space="preserve">AER, </w:t>
      </w:r>
      <w:r w:rsidRPr="00EF409B">
        <w:rPr>
          <w:rStyle w:val="AERtextitalic"/>
        </w:rPr>
        <w:t xml:space="preserve">Stage 1 Framework and approach </w:t>
      </w:r>
      <w:r>
        <w:rPr>
          <w:rStyle w:val="AERtextitalic"/>
        </w:rPr>
        <w:t xml:space="preserve">paper </w:t>
      </w:r>
      <w:r w:rsidRPr="00EF409B">
        <w:rPr>
          <w:rStyle w:val="AERtextitalic"/>
        </w:rPr>
        <w:t xml:space="preserve">— </w:t>
      </w:r>
      <w:proofErr w:type="spellStart"/>
      <w:r>
        <w:rPr>
          <w:rStyle w:val="AERtextitalic"/>
        </w:rPr>
        <w:t>Ausgrid</w:t>
      </w:r>
      <w:proofErr w:type="spellEnd"/>
      <w:r>
        <w:rPr>
          <w:rStyle w:val="AERtextitalic"/>
        </w:rPr>
        <w:t>, Endeavour Energy and Essential Energy</w:t>
      </w:r>
      <w:r>
        <w:t>, March 2013, p. 47.</w:t>
      </w:r>
    </w:p>
  </w:footnote>
  <w:footnote w:id="12">
    <w:p w:rsidR="00193A91" w:rsidRDefault="00193A91" w:rsidP="00193A91">
      <w:pPr>
        <w:pStyle w:val="FootnoteText"/>
      </w:pPr>
      <w:r>
        <w:rPr>
          <w:rStyle w:val="FootnoteReference"/>
        </w:rPr>
        <w:footnoteRef/>
      </w:r>
      <w:r>
        <w:t xml:space="preserve"> </w:t>
      </w:r>
      <w:r>
        <w:tab/>
        <w:t xml:space="preserve">AEMC, </w:t>
      </w:r>
      <w:r w:rsidRPr="00B805D4">
        <w:rPr>
          <w:rStyle w:val="AERtextitalic"/>
        </w:rPr>
        <w:t>Final report —</w:t>
      </w:r>
      <w:r>
        <w:t xml:space="preserve"> </w:t>
      </w:r>
      <w:r w:rsidRPr="00E31BE8">
        <w:rPr>
          <w:rStyle w:val="AERtextitalic"/>
        </w:rPr>
        <w:t>Power of choice review - giving consumers options in the way they use electricity</w:t>
      </w:r>
      <w:r>
        <w:t>, November 2012.</w:t>
      </w:r>
    </w:p>
  </w:footnote>
  <w:footnote w:id="13">
    <w:p w:rsidR="00193A91" w:rsidRDefault="00193A91" w:rsidP="00193A91">
      <w:pPr>
        <w:pStyle w:val="FootnoteText"/>
      </w:pPr>
      <w:r>
        <w:rPr>
          <w:rStyle w:val="FootnoteReference"/>
        </w:rPr>
        <w:footnoteRef/>
      </w:r>
      <w:r>
        <w:t xml:space="preserve"> </w:t>
      </w:r>
      <w:r>
        <w:tab/>
      </w:r>
      <w:proofErr w:type="spellStart"/>
      <w:r w:rsidRPr="00F91633">
        <w:t>Ausgrid</w:t>
      </w:r>
      <w:proofErr w:type="spellEnd"/>
      <w:r w:rsidRPr="00F91633">
        <w:t xml:space="preserve">, </w:t>
      </w:r>
      <w:r w:rsidRPr="00F91633">
        <w:rPr>
          <w:rStyle w:val="AERtextitalic"/>
        </w:rPr>
        <w:t>Revised regulatory proposal</w:t>
      </w:r>
      <w:r w:rsidRPr="00F91633">
        <w:t xml:space="preserve">, January 2015, p. 54; Endeavour Energy, </w:t>
      </w:r>
      <w:r w:rsidRPr="00F91633">
        <w:rPr>
          <w:rStyle w:val="AERtextitalic"/>
        </w:rPr>
        <w:t>Revised regulatory proposal</w:t>
      </w:r>
      <w:r w:rsidRPr="00F91633">
        <w:t xml:space="preserve">, January 2015, p. 62; Essential Energy, </w:t>
      </w:r>
      <w:r w:rsidRPr="00F91633">
        <w:rPr>
          <w:rStyle w:val="AERtextitalic"/>
        </w:rPr>
        <w:t>Revised regulatory proposal</w:t>
      </w:r>
      <w:r w:rsidRPr="00F91633">
        <w:t>, January 2015, p. 74.</w:t>
      </w:r>
    </w:p>
  </w:footnote>
  <w:footnote w:id="14">
    <w:p w:rsidR="00193A91" w:rsidRDefault="00193A91" w:rsidP="00193A91">
      <w:pPr>
        <w:pStyle w:val="FootnoteText"/>
      </w:pPr>
      <w:r>
        <w:rPr>
          <w:rStyle w:val="FootnoteReference"/>
        </w:rPr>
        <w:footnoteRef/>
      </w:r>
      <w:r>
        <w:t xml:space="preserve"> </w:t>
      </w:r>
      <w:r>
        <w:tab/>
      </w:r>
      <w:proofErr w:type="spellStart"/>
      <w:r>
        <w:t>Ausgrid</w:t>
      </w:r>
      <w:proofErr w:type="spellEnd"/>
      <w:r>
        <w:t xml:space="preserve">, </w:t>
      </w:r>
      <w:r w:rsidRPr="00F76FE6">
        <w:rPr>
          <w:rStyle w:val="AERtextitalic"/>
        </w:rPr>
        <w:t>Regulatory proposal</w:t>
      </w:r>
      <w:r>
        <w:t xml:space="preserve">, May 2014, p. 90; Endeavour Energy, </w:t>
      </w:r>
      <w:r w:rsidRPr="00F76FE6">
        <w:rPr>
          <w:rStyle w:val="AERtextitalic"/>
        </w:rPr>
        <w:t>Regulatory proposal</w:t>
      </w:r>
      <w:r>
        <w:t xml:space="preserve">, May 2014, p. 143, Essential Energy, </w:t>
      </w:r>
      <w:r w:rsidRPr="00F76FE6">
        <w:rPr>
          <w:rStyle w:val="AERtextitalic"/>
        </w:rPr>
        <w:t>Regulatory proposal</w:t>
      </w:r>
      <w:r>
        <w:t>, May 2014, p. 123.</w:t>
      </w:r>
    </w:p>
  </w:footnote>
  <w:footnote w:id="15">
    <w:p w:rsidR="00193A91" w:rsidRDefault="00193A91" w:rsidP="00193A91">
      <w:pPr>
        <w:pStyle w:val="FootnoteText"/>
      </w:pPr>
      <w:r>
        <w:rPr>
          <w:rStyle w:val="FootnoteReference"/>
        </w:rPr>
        <w:footnoteRef/>
      </w:r>
      <w:r>
        <w:t xml:space="preserve"> </w:t>
      </w:r>
      <w:r>
        <w:tab/>
        <w:t xml:space="preserve">AER, Draft decision — </w:t>
      </w:r>
      <w:r w:rsidR="00111934">
        <w:rPr>
          <w:rStyle w:val="AERtextitalic"/>
        </w:rPr>
        <w:t>Endeavour Energy</w:t>
      </w:r>
      <w:r w:rsidRPr="00567A14">
        <w:rPr>
          <w:rStyle w:val="AERtextitalic"/>
        </w:rPr>
        <w:t xml:space="preserve"> distribution determination — attachment 13 Classification of distribution services</w:t>
      </w:r>
      <w:r>
        <w:t>, November 2014, p. 13.</w:t>
      </w:r>
    </w:p>
  </w:footnote>
  <w:footnote w:id="16">
    <w:p w:rsidR="00193A91" w:rsidRDefault="00193A91" w:rsidP="00193A91">
      <w:pPr>
        <w:pStyle w:val="FootnoteText"/>
      </w:pPr>
      <w:r>
        <w:rPr>
          <w:rStyle w:val="FootnoteReference"/>
        </w:rPr>
        <w:footnoteRef/>
      </w:r>
      <w:r>
        <w:t xml:space="preserve"> </w:t>
      </w:r>
      <w:r>
        <w:tab/>
      </w:r>
      <w:proofErr w:type="spellStart"/>
      <w:r>
        <w:t>ActewAGL</w:t>
      </w:r>
      <w:proofErr w:type="spellEnd"/>
      <w:r>
        <w:t xml:space="preserve">, </w:t>
      </w:r>
      <w:r w:rsidRPr="00505CC6">
        <w:rPr>
          <w:rStyle w:val="AERtextitalic"/>
        </w:rPr>
        <w:t>Revised regulatory proposal</w:t>
      </w:r>
      <w:r>
        <w:t xml:space="preserve">, January 2015, p. 635; Energex, </w:t>
      </w:r>
      <w:r w:rsidRPr="00A71686">
        <w:rPr>
          <w:rStyle w:val="AERtextitalic"/>
        </w:rPr>
        <w:t>Response to AER issues paper</w:t>
      </w:r>
      <w:r>
        <w:t xml:space="preserve">, January 2015, p. 25; Ergon Energy, </w:t>
      </w:r>
      <w:r w:rsidRPr="00A67BDB">
        <w:rPr>
          <w:rStyle w:val="AERtextitalic"/>
        </w:rPr>
        <w:t>Submission on the Qld regulatory proposals issues paper</w:t>
      </w:r>
      <w:r>
        <w:t>, January 2015, p. 6.</w:t>
      </w:r>
    </w:p>
  </w:footnote>
  <w:footnote w:id="17">
    <w:p w:rsidR="00193A91" w:rsidRDefault="00193A91" w:rsidP="00193A91">
      <w:pPr>
        <w:pStyle w:val="FootnoteText"/>
      </w:pPr>
      <w:r>
        <w:rPr>
          <w:rStyle w:val="FootnoteReference"/>
        </w:rPr>
        <w:footnoteRef/>
      </w:r>
      <w:r>
        <w:t xml:space="preserve"> </w:t>
      </w:r>
      <w:r>
        <w:tab/>
        <w:t xml:space="preserve">AER, </w:t>
      </w:r>
      <w:r w:rsidRPr="001F22CB">
        <w:rPr>
          <w:rStyle w:val="AERtextitalic"/>
        </w:rPr>
        <w:t>Consultation paper—Alternative approach to the recovery of residual metering capital costs through an alternative control services annual charge</w:t>
      </w:r>
      <w:r>
        <w:t>, March 2015.</w:t>
      </w:r>
    </w:p>
  </w:footnote>
  <w:footnote w:id="18">
    <w:p w:rsidR="00193A91" w:rsidRDefault="00193A91" w:rsidP="00193A91">
      <w:pPr>
        <w:pStyle w:val="FootnoteText"/>
      </w:pPr>
      <w:r>
        <w:rPr>
          <w:rStyle w:val="FootnoteReference"/>
        </w:rPr>
        <w:footnoteRef/>
      </w:r>
      <w:r>
        <w:t xml:space="preserve"> </w:t>
      </w:r>
      <w:r>
        <w:tab/>
      </w:r>
      <w:proofErr w:type="gramStart"/>
      <w:r>
        <w:t xml:space="preserve">Origin, </w:t>
      </w:r>
      <w:r w:rsidRPr="003809AC">
        <w:rPr>
          <w:rStyle w:val="Emphasis"/>
        </w:rPr>
        <w:t>Submission to NSW electricity distributors' regulatory proposals</w:t>
      </w:r>
      <w:r>
        <w:t>, August 2014, p. 2.</w:t>
      </w:r>
      <w:proofErr w:type="gramEnd"/>
    </w:p>
  </w:footnote>
  <w:footnote w:id="19">
    <w:p w:rsidR="00193A91" w:rsidRDefault="00193A91" w:rsidP="00193A91">
      <w:pPr>
        <w:pStyle w:val="FootnoteText"/>
      </w:pPr>
      <w:r>
        <w:rPr>
          <w:rStyle w:val="FootnoteReference"/>
        </w:rPr>
        <w:footnoteRef/>
      </w:r>
      <w:r>
        <w:t xml:space="preserve"> </w:t>
      </w:r>
      <w:r>
        <w:tab/>
      </w:r>
      <w:proofErr w:type="gramStart"/>
      <w:r>
        <w:t xml:space="preserve">Vector, </w:t>
      </w:r>
      <w:r w:rsidRPr="003809AC">
        <w:rPr>
          <w:rStyle w:val="Emphasis"/>
        </w:rPr>
        <w:t>Submission on issues paper on NSW electricity distribution regulatory proposals</w:t>
      </w:r>
      <w:r>
        <w:t>, August 2014, p. 4.</w:t>
      </w:r>
      <w:proofErr w:type="gramEnd"/>
    </w:p>
  </w:footnote>
  <w:footnote w:id="20">
    <w:p w:rsidR="00193A91" w:rsidRDefault="00193A91" w:rsidP="00193A91">
      <w:pPr>
        <w:pStyle w:val="FootnoteText"/>
      </w:pPr>
      <w:r>
        <w:rPr>
          <w:rStyle w:val="FootnoteReference"/>
        </w:rPr>
        <w:footnoteRef/>
      </w:r>
      <w:r>
        <w:t xml:space="preserve"> </w:t>
      </w:r>
      <w:r>
        <w:tab/>
        <w:t xml:space="preserve">AER, </w:t>
      </w:r>
      <w:r w:rsidRPr="003809AC">
        <w:rPr>
          <w:rStyle w:val="Emphasis"/>
        </w:rPr>
        <w:t>Consultation paper—Alternative approach to the recovery of residual metering capital costs through an alternative control service annual charge</w:t>
      </w:r>
      <w:r>
        <w:t>, March 2015.</w:t>
      </w:r>
    </w:p>
  </w:footnote>
  <w:footnote w:id="21">
    <w:p w:rsidR="00193A91" w:rsidRDefault="00193A91" w:rsidP="00193A91">
      <w:pPr>
        <w:pStyle w:val="FootnoteText"/>
      </w:pPr>
      <w:r>
        <w:rPr>
          <w:rStyle w:val="FootnoteReference"/>
        </w:rPr>
        <w:footnoteRef/>
      </w:r>
      <w:r>
        <w:t xml:space="preserve"> </w:t>
      </w:r>
      <w:r>
        <w:tab/>
        <w:t xml:space="preserve">Refer to attachment 14 </w:t>
      </w:r>
      <w:r w:rsidRPr="00FD7F8C">
        <w:t>−</w:t>
      </w:r>
      <w:r>
        <w:t xml:space="preserve"> Control mechanisms and attachment 16 </w:t>
      </w:r>
      <w:r w:rsidRPr="00FD7F8C">
        <w:t>−</w:t>
      </w:r>
      <w:r>
        <w:t xml:space="preserve"> Alternative control services of our final decision.</w:t>
      </w:r>
    </w:p>
  </w:footnote>
  <w:footnote w:id="22">
    <w:p w:rsidR="00193A91" w:rsidRDefault="00193A91" w:rsidP="00193A91">
      <w:pPr>
        <w:pStyle w:val="FootnoteText"/>
      </w:pPr>
      <w:r>
        <w:rPr>
          <w:rStyle w:val="FootnoteReference"/>
        </w:rPr>
        <w:footnoteRef/>
      </w:r>
      <w:r>
        <w:t xml:space="preserve"> </w:t>
      </w:r>
      <w:r>
        <w:tab/>
      </w:r>
      <w:r w:rsidRPr="004E6CE8">
        <w:t xml:space="preserve">AER, </w:t>
      </w:r>
      <w:r w:rsidR="00111934">
        <w:rPr>
          <w:rStyle w:val="AERtextitalic"/>
        </w:rPr>
        <w:t>Draft decision — Endeavour Energy</w:t>
      </w:r>
      <w:r w:rsidRPr="004E6CE8">
        <w:rPr>
          <w:rStyle w:val="AERtextitalic"/>
        </w:rPr>
        <w:t xml:space="preserve"> distribution determination — attachment 13 Classification of distribution services</w:t>
      </w:r>
      <w:r>
        <w:t>, November 2014, p. 12</w:t>
      </w:r>
      <w:r w:rsidRPr="004E6CE8">
        <w:t>.</w:t>
      </w:r>
    </w:p>
  </w:footnote>
  <w:footnote w:id="23">
    <w:p w:rsidR="00193A91" w:rsidRDefault="00193A91" w:rsidP="00193A91">
      <w:pPr>
        <w:pStyle w:val="FootnoteText"/>
      </w:pPr>
      <w:r>
        <w:rPr>
          <w:rStyle w:val="FootnoteReference"/>
        </w:rPr>
        <w:footnoteRef/>
      </w:r>
      <w:r>
        <w:t xml:space="preserve"> </w:t>
      </w:r>
      <w:r>
        <w:tab/>
      </w:r>
      <w:proofErr w:type="gramStart"/>
      <w:r>
        <w:t xml:space="preserve">AER, </w:t>
      </w:r>
      <w:r w:rsidRPr="00231A63">
        <w:rPr>
          <w:rStyle w:val="AERtextitalic"/>
        </w:rPr>
        <w:t>Final framework and approach for Energex and Ergon Energy</w:t>
      </w:r>
      <w:r>
        <w:rPr>
          <w:rStyle w:val="AERtextitalic"/>
        </w:rPr>
        <w:t xml:space="preserve"> — regulatory control period commencing 1 July 2015</w:t>
      </w:r>
      <w:r>
        <w:t>, April 2014, p. 28.</w:t>
      </w:r>
      <w:proofErr w:type="gramEnd"/>
    </w:p>
  </w:footnote>
  <w:footnote w:id="24">
    <w:p w:rsidR="00193A91" w:rsidRDefault="00193A91" w:rsidP="00193A91">
      <w:pPr>
        <w:pStyle w:val="FootnoteText"/>
      </w:pPr>
      <w:r>
        <w:rPr>
          <w:rStyle w:val="FootnoteReference"/>
        </w:rPr>
        <w:footnoteRef/>
      </w:r>
      <w:r>
        <w:t xml:space="preserve"> </w:t>
      </w:r>
      <w:r>
        <w:tab/>
        <w:t xml:space="preserve">Energex, </w:t>
      </w:r>
      <w:r w:rsidRPr="001F22CB">
        <w:rPr>
          <w:rStyle w:val="AERtextitalic"/>
        </w:rPr>
        <w:t xml:space="preserve">2015–20 Regulatory </w:t>
      </w:r>
      <w:proofErr w:type="gramStart"/>
      <w:r w:rsidRPr="001F22CB">
        <w:rPr>
          <w:rStyle w:val="AERtextitalic"/>
        </w:rPr>
        <w:t>proposal</w:t>
      </w:r>
      <w:proofErr w:type="gramEnd"/>
      <w:r>
        <w:t>, p. 69.</w:t>
      </w:r>
    </w:p>
  </w:footnote>
  <w:footnote w:id="25">
    <w:p w:rsidR="00193A91" w:rsidRDefault="00193A91" w:rsidP="00193A91">
      <w:pPr>
        <w:pStyle w:val="FootnoteText"/>
      </w:pPr>
      <w:r>
        <w:rPr>
          <w:rStyle w:val="FootnoteReference"/>
        </w:rPr>
        <w:footnoteRef/>
      </w:r>
      <w:r>
        <w:t xml:space="preserve"> </w:t>
      </w:r>
      <w:r>
        <w:tab/>
      </w:r>
      <w:r w:rsidRPr="0032011E">
        <w:t xml:space="preserve">AER, </w:t>
      </w:r>
      <w:r w:rsidRPr="0032011E">
        <w:rPr>
          <w:rStyle w:val="AERtextitalic"/>
        </w:rPr>
        <w:t xml:space="preserve">Draft decision — </w:t>
      </w:r>
      <w:r w:rsidR="00752A0D">
        <w:rPr>
          <w:rStyle w:val="AERtextitalic"/>
        </w:rPr>
        <w:t>Endeavour Energy</w:t>
      </w:r>
      <w:r w:rsidRPr="0032011E">
        <w:rPr>
          <w:rStyle w:val="AERtextitalic"/>
        </w:rPr>
        <w:t xml:space="preserve"> distribution determination — attachment 13 Classification of distribution services</w:t>
      </w:r>
      <w:r>
        <w:t>, November 2014, p. 12</w:t>
      </w:r>
      <w:r w:rsidRPr="0032011E">
        <w:t>.</w:t>
      </w:r>
    </w:p>
  </w:footnote>
  <w:footnote w:id="26">
    <w:p w:rsidR="00193A91" w:rsidRDefault="00193A91" w:rsidP="00193A91">
      <w:pPr>
        <w:pStyle w:val="FootnoteText"/>
      </w:pPr>
      <w:r>
        <w:rPr>
          <w:rStyle w:val="FootnoteReference"/>
        </w:rPr>
        <w:footnoteRef/>
      </w:r>
      <w:r>
        <w:t xml:space="preserve"> </w:t>
      </w:r>
      <w:r>
        <w:tab/>
      </w:r>
      <w:proofErr w:type="spellStart"/>
      <w:r w:rsidRPr="00F94712">
        <w:t>Ausgrid</w:t>
      </w:r>
      <w:proofErr w:type="spellEnd"/>
      <w:r w:rsidRPr="00F94712">
        <w:t xml:space="preserve">, </w:t>
      </w:r>
      <w:r w:rsidRPr="00F94712">
        <w:rPr>
          <w:rStyle w:val="AERtextitalic"/>
        </w:rPr>
        <w:t>Revised regulatory proposal</w:t>
      </w:r>
      <w:r w:rsidRPr="00F94712">
        <w:t xml:space="preserve">, January 2015, p. 54; Endeavour Energy, </w:t>
      </w:r>
      <w:r w:rsidRPr="00F94712">
        <w:rPr>
          <w:rStyle w:val="AERtextitalic"/>
        </w:rPr>
        <w:t>Revised regulatory proposal</w:t>
      </w:r>
      <w:r w:rsidRPr="00F94712">
        <w:t xml:space="preserve">, January 2015, p. 62; Essential Energy, </w:t>
      </w:r>
      <w:r w:rsidRPr="00F94712">
        <w:rPr>
          <w:rStyle w:val="AERtextitalic"/>
        </w:rPr>
        <w:t>Revised regulatory proposal</w:t>
      </w:r>
      <w:r w:rsidRPr="00F94712">
        <w:t>, January 2015, p. 74.</w:t>
      </w:r>
    </w:p>
  </w:footnote>
  <w:footnote w:id="27">
    <w:p w:rsidR="00752A0D" w:rsidRDefault="00752A0D" w:rsidP="00752A0D">
      <w:pPr>
        <w:pStyle w:val="FootnoteText"/>
      </w:pPr>
      <w:r>
        <w:rPr>
          <w:rStyle w:val="FootnoteReference"/>
        </w:rPr>
        <w:footnoteRef/>
      </w:r>
      <w:r>
        <w:t xml:space="preserve"> </w:t>
      </w:r>
      <w:r>
        <w:tab/>
        <w:t xml:space="preserve">It is assumed that </w:t>
      </w:r>
      <w:proofErr w:type="gramStart"/>
      <w:r>
        <w:t>an asset</w:t>
      </w:r>
      <w:proofErr w:type="gramEnd"/>
      <w:r>
        <w:t xml:space="preserve"> relocation at the customer's request will be unclassified and hence unregulated.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96F4AFF8"/>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8x62NbXFM21+aKsbHVIKWc6nptgZQ/UTpR+jXheRe80=" w:saltValue="7gEsakSmddHh5r1hAFgmXg==" w:algorithmName="SHA-256"/>
  <w:defaultTabStop w:val="34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684\AER15 441  AER - Final decision Endeavour Energy distribution determination - Attachment 13 - Classification of services - April 2015.DOCX"/>
  </w:docVars>
  <w:rsids>
    <w:rsidRoot w:val="00961A4A"/>
    <w:rsid w:val="00011F13"/>
    <w:rsid w:val="00021202"/>
    <w:rsid w:val="00021C2B"/>
    <w:rsid w:val="0002517F"/>
    <w:rsid w:val="0003578C"/>
    <w:rsid w:val="00063247"/>
    <w:rsid w:val="00070F9F"/>
    <w:rsid w:val="0007137B"/>
    <w:rsid w:val="000752EA"/>
    <w:rsid w:val="00085663"/>
    <w:rsid w:val="00085EBF"/>
    <w:rsid w:val="00091B15"/>
    <w:rsid w:val="000A3020"/>
    <w:rsid w:val="000A6C7B"/>
    <w:rsid w:val="000C2B40"/>
    <w:rsid w:val="000C3E90"/>
    <w:rsid w:val="000D122C"/>
    <w:rsid w:val="000E1819"/>
    <w:rsid w:val="000E4821"/>
    <w:rsid w:val="000E6C72"/>
    <w:rsid w:val="00111934"/>
    <w:rsid w:val="00116EB2"/>
    <w:rsid w:val="00124609"/>
    <w:rsid w:val="00126A4C"/>
    <w:rsid w:val="0014573B"/>
    <w:rsid w:val="001573E4"/>
    <w:rsid w:val="00160756"/>
    <w:rsid w:val="0017232E"/>
    <w:rsid w:val="00174102"/>
    <w:rsid w:val="001754EE"/>
    <w:rsid w:val="00175F9C"/>
    <w:rsid w:val="00180157"/>
    <w:rsid w:val="00185CB9"/>
    <w:rsid w:val="00186F77"/>
    <w:rsid w:val="001926A4"/>
    <w:rsid w:val="00192AD5"/>
    <w:rsid w:val="00193A91"/>
    <w:rsid w:val="001B45A0"/>
    <w:rsid w:val="001D055E"/>
    <w:rsid w:val="001F05A4"/>
    <w:rsid w:val="001F492E"/>
    <w:rsid w:val="001F6DA3"/>
    <w:rsid w:val="002010BC"/>
    <w:rsid w:val="002016E7"/>
    <w:rsid w:val="00202E03"/>
    <w:rsid w:val="0020492C"/>
    <w:rsid w:val="00224DB9"/>
    <w:rsid w:val="00233775"/>
    <w:rsid w:val="00246CD6"/>
    <w:rsid w:val="00251745"/>
    <w:rsid w:val="00263AC0"/>
    <w:rsid w:val="00264264"/>
    <w:rsid w:val="0026772D"/>
    <w:rsid w:val="00286874"/>
    <w:rsid w:val="00290C63"/>
    <w:rsid w:val="00296B65"/>
    <w:rsid w:val="002A7DEF"/>
    <w:rsid w:val="002C233C"/>
    <w:rsid w:val="002D72E8"/>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B484F"/>
    <w:rsid w:val="003B7FBA"/>
    <w:rsid w:val="003F174D"/>
    <w:rsid w:val="00415F31"/>
    <w:rsid w:val="00423A77"/>
    <w:rsid w:val="00455EBF"/>
    <w:rsid w:val="0045777E"/>
    <w:rsid w:val="004666FB"/>
    <w:rsid w:val="00473A5E"/>
    <w:rsid w:val="00480B4B"/>
    <w:rsid w:val="00485DC4"/>
    <w:rsid w:val="004A43D1"/>
    <w:rsid w:val="004B4412"/>
    <w:rsid w:val="004C348C"/>
    <w:rsid w:val="004D55BA"/>
    <w:rsid w:val="004E22EC"/>
    <w:rsid w:val="004F6A0E"/>
    <w:rsid w:val="00530128"/>
    <w:rsid w:val="00532467"/>
    <w:rsid w:val="00564A4D"/>
    <w:rsid w:val="00567BA5"/>
    <w:rsid w:val="00571B35"/>
    <w:rsid w:val="00571D57"/>
    <w:rsid w:val="00577A09"/>
    <w:rsid w:val="005829C2"/>
    <w:rsid w:val="00584D8F"/>
    <w:rsid w:val="00592CAA"/>
    <w:rsid w:val="005A404D"/>
    <w:rsid w:val="005B1E3C"/>
    <w:rsid w:val="005B704A"/>
    <w:rsid w:val="005C21A4"/>
    <w:rsid w:val="005C26CC"/>
    <w:rsid w:val="005D7BA2"/>
    <w:rsid w:val="005E1582"/>
    <w:rsid w:val="005E36C2"/>
    <w:rsid w:val="005E77F8"/>
    <w:rsid w:val="00610EF9"/>
    <w:rsid w:val="00612C19"/>
    <w:rsid w:val="00612F4F"/>
    <w:rsid w:val="00613756"/>
    <w:rsid w:val="00615C6B"/>
    <w:rsid w:val="00621DCE"/>
    <w:rsid w:val="00632D6D"/>
    <w:rsid w:val="00642C3E"/>
    <w:rsid w:val="0066104A"/>
    <w:rsid w:val="00663351"/>
    <w:rsid w:val="00663DAD"/>
    <w:rsid w:val="00675E20"/>
    <w:rsid w:val="00676679"/>
    <w:rsid w:val="00683C89"/>
    <w:rsid w:val="006B2395"/>
    <w:rsid w:val="006B4CF9"/>
    <w:rsid w:val="006B7AC8"/>
    <w:rsid w:val="006C1736"/>
    <w:rsid w:val="006D550F"/>
    <w:rsid w:val="006F1BB0"/>
    <w:rsid w:val="0070011E"/>
    <w:rsid w:val="00701CAB"/>
    <w:rsid w:val="00707563"/>
    <w:rsid w:val="0072348C"/>
    <w:rsid w:val="00724A37"/>
    <w:rsid w:val="007303C3"/>
    <w:rsid w:val="007429BE"/>
    <w:rsid w:val="00743223"/>
    <w:rsid w:val="00746E01"/>
    <w:rsid w:val="00752A0D"/>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8033C4"/>
    <w:rsid w:val="00806C88"/>
    <w:rsid w:val="0081034E"/>
    <w:rsid w:val="00826183"/>
    <w:rsid w:val="008344F6"/>
    <w:rsid w:val="0083510F"/>
    <w:rsid w:val="00851209"/>
    <w:rsid w:val="008837AC"/>
    <w:rsid w:val="008A587D"/>
    <w:rsid w:val="008B35CD"/>
    <w:rsid w:val="008B5FCC"/>
    <w:rsid w:val="008C5486"/>
    <w:rsid w:val="008D1661"/>
    <w:rsid w:val="008D6800"/>
    <w:rsid w:val="008E7031"/>
    <w:rsid w:val="008E77DE"/>
    <w:rsid w:val="008F07A3"/>
    <w:rsid w:val="009001B6"/>
    <w:rsid w:val="00900E1B"/>
    <w:rsid w:val="009233EE"/>
    <w:rsid w:val="00937114"/>
    <w:rsid w:val="009460AA"/>
    <w:rsid w:val="00951978"/>
    <w:rsid w:val="00961A4A"/>
    <w:rsid w:val="009661DE"/>
    <w:rsid w:val="00983C25"/>
    <w:rsid w:val="009856B7"/>
    <w:rsid w:val="00985C86"/>
    <w:rsid w:val="00995B98"/>
    <w:rsid w:val="009A5FC3"/>
    <w:rsid w:val="009B6F84"/>
    <w:rsid w:val="009B74B0"/>
    <w:rsid w:val="009D3906"/>
    <w:rsid w:val="009D6B46"/>
    <w:rsid w:val="009F4940"/>
    <w:rsid w:val="009F5BA1"/>
    <w:rsid w:val="00A02A88"/>
    <w:rsid w:val="00A0562E"/>
    <w:rsid w:val="00A0726D"/>
    <w:rsid w:val="00A32FBB"/>
    <w:rsid w:val="00A36ADB"/>
    <w:rsid w:val="00A40228"/>
    <w:rsid w:val="00A428EE"/>
    <w:rsid w:val="00A43713"/>
    <w:rsid w:val="00A4478A"/>
    <w:rsid w:val="00A44852"/>
    <w:rsid w:val="00A50502"/>
    <w:rsid w:val="00A57D04"/>
    <w:rsid w:val="00A60A26"/>
    <w:rsid w:val="00A61598"/>
    <w:rsid w:val="00A84A99"/>
    <w:rsid w:val="00A84F46"/>
    <w:rsid w:val="00A871F4"/>
    <w:rsid w:val="00AC1B2C"/>
    <w:rsid w:val="00AC3264"/>
    <w:rsid w:val="00AD234B"/>
    <w:rsid w:val="00AE0DE0"/>
    <w:rsid w:val="00AE1BF1"/>
    <w:rsid w:val="00AF0DD2"/>
    <w:rsid w:val="00B13048"/>
    <w:rsid w:val="00B1716D"/>
    <w:rsid w:val="00B17A1D"/>
    <w:rsid w:val="00B207A0"/>
    <w:rsid w:val="00B514DD"/>
    <w:rsid w:val="00B52AF0"/>
    <w:rsid w:val="00B561BD"/>
    <w:rsid w:val="00B56E03"/>
    <w:rsid w:val="00B64B6F"/>
    <w:rsid w:val="00B6533D"/>
    <w:rsid w:val="00B8080B"/>
    <w:rsid w:val="00B816FB"/>
    <w:rsid w:val="00B82223"/>
    <w:rsid w:val="00B87BA5"/>
    <w:rsid w:val="00B87C39"/>
    <w:rsid w:val="00B9562D"/>
    <w:rsid w:val="00BA0F3C"/>
    <w:rsid w:val="00BA4665"/>
    <w:rsid w:val="00BB2FB2"/>
    <w:rsid w:val="00BB3304"/>
    <w:rsid w:val="00BD3446"/>
    <w:rsid w:val="00BE1F1B"/>
    <w:rsid w:val="00BE47B5"/>
    <w:rsid w:val="00C25FA6"/>
    <w:rsid w:val="00C4466F"/>
    <w:rsid w:val="00C5319D"/>
    <w:rsid w:val="00C538A9"/>
    <w:rsid w:val="00C53B5A"/>
    <w:rsid w:val="00C54F5A"/>
    <w:rsid w:val="00C569B4"/>
    <w:rsid w:val="00C67A92"/>
    <w:rsid w:val="00C84560"/>
    <w:rsid w:val="00C86679"/>
    <w:rsid w:val="00CA489E"/>
    <w:rsid w:val="00CB0279"/>
    <w:rsid w:val="00CB666B"/>
    <w:rsid w:val="00CC7F1D"/>
    <w:rsid w:val="00CE484B"/>
    <w:rsid w:val="00CF0DEE"/>
    <w:rsid w:val="00D006AE"/>
    <w:rsid w:val="00D01CF0"/>
    <w:rsid w:val="00D0442A"/>
    <w:rsid w:val="00D61388"/>
    <w:rsid w:val="00D61A54"/>
    <w:rsid w:val="00D64DEA"/>
    <w:rsid w:val="00D65F95"/>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524F7"/>
    <w:rsid w:val="00E632E7"/>
    <w:rsid w:val="00E65C85"/>
    <w:rsid w:val="00E66199"/>
    <w:rsid w:val="00E755EC"/>
    <w:rsid w:val="00E7624D"/>
    <w:rsid w:val="00EA3D42"/>
    <w:rsid w:val="00EA6B1B"/>
    <w:rsid w:val="00EC04F1"/>
    <w:rsid w:val="00EC7D6B"/>
    <w:rsid w:val="00ED7323"/>
    <w:rsid w:val="00EE28F3"/>
    <w:rsid w:val="00EE50D1"/>
    <w:rsid w:val="00EF5110"/>
    <w:rsid w:val="00F10411"/>
    <w:rsid w:val="00F15882"/>
    <w:rsid w:val="00F171E0"/>
    <w:rsid w:val="00F20BD3"/>
    <w:rsid w:val="00F30390"/>
    <w:rsid w:val="00F373A5"/>
    <w:rsid w:val="00F47559"/>
    <w:rsid w:val="00F64C7B"/>
    <w:rsid w:val="00F676DD"/>
    <w:rsid w:val="00F75A26"/>
    <w:rsid w:val="00F76706"/>
    <w:rsid w:val="00F83FAD"/>
    <w:rsid w:val="00F952A0"/>
    <w:rsid w:val="00FA3C7F"/>
    <w:rsid w:val="00FB60FE"/>
    <w:rsid w:val="00FB74E2"/>
    <w:rsid w:val="00FD5614"/>
    <w:rsid w:val="00FD5BE6"/>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B682227F.dotm</Template>
  <TotalTime>0</TotalTime>
  <Pages>33</Pages>
  <Words>7696</Words>
  <Characters>43871</Characters>
  <Application>Microsoft Office Word</Application>
  <DocSecurity>0</DocSecurity>
  <Lines>365</Lines>
  <Paragraphs>102</Paragraphs>
  <ScaleCrop>false</ScaleCrop>
  <Company/>
  <LinksUpToDate>false</LinksUpToDate>
  <CharactersWithSpaces>51465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2015-04-27T06:38:00Z</dcterms:created>
  <dcterms:modified xsi:type="dcterms:W3CDTF">2015-04-27T06:38:00Z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