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74" w:rsidRPr="00CA4074" w:rsidRDefault="002C5AD0" w:rsidP="00C52D60">
      <w:pPr>
        <w:pStyle w:val="AERfactsheetsubtitle"/>
        <w:widowControl w:val="0"/>
        <w:spacing w:before="120"/>
      </w:pPr>
      <w:r>
        <w:rPr>
          <w:noProof/>
          <w:szCs w:val="18"/>
          <w:lang w:eastAsia="en-AU"/>
        </w:rPr>
        <mc:AlternateContent>
          <mc:Choice Requires="wps">
            <w:drawing>
              <wp:anchor distT="0" distB="0" distL="114300" distR="114300" simplePos="0" relativeHeight="251705344" behindDoc="0" locked="0" layoutInCell="1" allowOverlap="1" wp14:anchorId="03D0EC91" wp14:editId="01102210">
                <wp:simplePos x="0" y="0"/>
                <wp:positionH relativeFrom="column">
                  <wp:posOffset>3429000</wp:posOffset>
                </wp:positionH>
                <wp:positionV relativeFrom="paragraph">
                  <wp:posOffset>2628900</wp:posOffset>
                </wp:positionV>
                <wp:extent cx="3277870" cy="4648200"/>
                <wp:effectExtent l="0" t="0" r="17780" b="19050"/>
                <wp:wrapNone/>
                <wp:docPr id="6" name="Text Box 6"/>
                <wp:cNvGraphicFramePr/>
                <a:graphic xmlns:a="http://schemas.openxmlformats.org/drawingml/2006/main">
                  <a:graphicData uri="http://schemas.microsoft.com/office/word/2010/wordprocessingShape">
                    <wps:wsp>
                      <wps:cNvSpPr txBox="1"/>
                      <wps:spPr>
                        <a:xfrm>
                          <a:off x="0" y="0"/>
                          <a:ext cx="3277870" cy="464820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AD0" w:rsidRPr="00C604E8" w:rsidRDefault="002C5AD0" w:rsidP="00D71B40">
                            <w:pPr>
                              <w:spacing w:after="120"/>
                              <w:rPr>
                                <w:b/>
                              </w:rPr>
                            </w:pPr>
                            <w:r w:rsidRPr="00C604E8">
                              <w:rPr>
                                <w:b/>
                              </w:rPr>
                              <w:t>Estimated impact</w:t>
                            </w:r>
                            <w:r w:rsidR="009C7308">
                              <w:rPr>
                                <w:b/>
                              </w:rPr>
                              <w:t xml:space="preserve"> on customer bills</w:t>
                            </w:r>
                          </w:p>
                          <w:p w:rsidR="003B2470" w:rsidRDefault="003B2470" w:rsidP="003B2470">
                            <w:pPr>
                              <w:spacing w:after="120"/>
                              <w:jc w:val="both"/>
                            </w:pPr>
                            <w:r>
                              <w:t>We estimate the expected bill impact for CitiPower’s customers by varying only the distribution and metering charges covered by our final decision. This isolates the effect of our decision on electricity prices, since other components of customer bills (such as wholesale energy generation or retail costs) are not affected by this decision.</w:t>
                            </w:r>
                          </w:p>
                          <w:p w:rsidR="003B2470" w:rsidRDefault="003B2470" w:rsidP="00DF58E0">
                            <w:pPr>
                              <w:spacing w:after="120"/>
                              <w:jc w:val="both"/>
                            </w:pPr>
                            <w:r>
                              <w:t>We estimate that average annual residential bills for residential customers decreased by $</w:t>
                            </w:r>
                            <w:r w:rsidR="002806A7">
                              <w:t>45</w:t>
                            </w:r>
                            <w:r>
                              <w:t xml:space="preserve"> (or </w:t>
                            </w:r>
                            <w:r w:rsidR="002806A7">
                              <w:t>–2.9</w:t>
                            </w:r>
                            <w:r>
                              <w:t xml:space="preserve"> per cent) in 2016 as a result of our October 2015 preliminary decision. We expect that our final decision will cause </w:t>
                            </w:r>
                            <w:r w:rsidR="00561BF8">
                              <w:t xml:space="preserve">annual </w:t>
                            </w:r>
                            <w:r>
                              <w:t>bills to decrease</w:t>
                            </w:r>
                            <w:r w:rsidR="002806A7">
                              <w:t xml:space="preserve"> slightly</w:t>
                            </w:r>
                            <w:r>
                              <w:t xml:space="preserve"> in 2017 (by $</w:t>
                            </w:r>
                            <w:r w:rsidR="002806A7">
                              <w:t xml:space="preserve">12 </w:t>
                            </w:r>
                            <w:r>
                              <w:t xml:space="preserve">or </w:t>
                            </w:r>
                            <w:r w:rsidR="002806A7">
                              <w:t>–0.8</w:t>
                            </w:r>
                            <w:r>
                              <w:t xml:space="preserve"> per cent). We then expect that bills will stay almost flat in 2018 (</w:t>
                            </w:r>
                            <w:r w:rsidR="002806A7">
                              <w:t>–$1</w:t>
                            </w:r>
                            <w:r>
                              <w:t>) and 2019 (</w:t>
                            </w:r>
                            <w:r w:rsidR="002806A7">
                              <w:t>+</w:t>
                            </w:r>
                            <w:r>
                              <w:t>$</w:t>
                            </w:r>
                            <w:r w:rsidR="002806A7">
                              <w:t>2</w:t>
                            </w:r>
                            <w:r>
                              <w:t>) before increasing slightly in 2020 (+$</w:t>
                            </w:r>
                            <w:r w:rsidR="002806A7">
                              <w:t>6</w:t>
                            </w:r>
                            <w:r>
                              <w:t>).</w:t>
                            </w:r>
                          </w:p>
                          <w:p w:rsidR="002806A7" w:rsidRDefault="002806A7" w:rsidP="002806A7">
                            <w:pPr>
                              <w:spacing w:after="120"/>
                              <w:jc w:val="both"/>
                            </w:pPr>
                            <w:r>
                              <w:t xml:space="preserve">For small business customers, we estimate that average annual bills decreased by $72 (or –2.1 per cent) in 2016. We expect that </w:t>
                            </w:r>
                            <w:r w:rsidR="00561BF8">
                              <w:t xml:space="preserve">annual </w:t>
                            </w:r>
                            <w:r>
                              <w:t>bills will decrease slightly in 2017 (by $13 or –0.4 per cent) but then stay almost flat in 2018 (</w:t>
                            </w:r>
                            <w:r w:rsidR="00BE5C56">
                              <w:t>+$2</w:t>
                            </w:r>
                            <w:r>
                              <w:t xml:space="preserve">). We also expect </w:t>
                            </w:r>
                            <w:r w:rsidR="00BE5C56">
                              <w:t xml:space="preserve">slight </w:t>
                            </w:r>
                            <w:r>
                              <w:t>increases in 2019 (</w:t>
                            </w:r>
                            <w:r w:rsidR="00BE5C56">
                              <w:t>+$9</w:t>
                            </w:r>
                            <w:r>
                              <w:t>) and 2020 (</w:t>
                            </w:r>
                            <w:r w:rsidR="00BE5C56">
                              <w:t>+</w:t>
                            </w:r>
                            <w:r>
                              <w:t>$</w:t>
                            </w:r>
                            <w:r w:rsidR="00BE5C56">
                              <w:t>19</w:t>
                            </w:r>
                            <w:r>
                              <w:t>).</w:t>
                            </w:r>
                          </w:p>
                          <w:p w:rsidR="002C5AD0" w:rsidRDefault="002806A7">
                            <w:pPr>
                              <w:spacing w:after="120"/>
                              <w:jc w:val="both"/>
                            </w:pPr>
                            <w:r>
                              <w:t xml:space="preserve">These are indicative average impacts only, and individual customers’ actual bills will depend on their usage patterns, chosen retail tariff structure, and any changes in costs for other components of electricity bills. You can read more about what makes up the energy prices on customers’ bills at: </w:t>
                            </w:r>
                            <w:hyperlink r:id="rId9" w:history="1">
                              <w:r w:rsidRPr="003220A6">
                                <w:rPr>
                                  <w:rStyle w:val="Hyperlink"/>
                                </w:rPr>
                                <w:t>www.aer.gov.au/Consumers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0pt;margin-top:207pt;width:258.1pt;height:3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0J1rwIAAO4FAAAOAAAAZHJzL2Uyb0RvYy54bWysVFtP2zAUfp+0/2D5faQtpe2ipqgDMU1i&#10;gEYnnl3HphG2j2e7Tbpfv2MnKYXxwrSXxD7n87l85zI/b7QiO+F8Baagw5MBJcJwKCvzWNCfq6tP&#10;M0p8YKZkCowo6F54er74+GFe21yMYAOqFI6gEePz2hZ0E4LNs8zzjdDMn4AVBpUSnGYBr+4xKx2r&#10;0bpW2WgwmGQ1uNI64MJ7lF62SrpI9qUUPNxK6UUgqqAYW0hfl77r+M0Wc5Y/OmY3Fe/CYP8QhWaV&#10;QacHU5csMLJ11V+mdMUdeJDhhIPOQMqKi5QDZjMcvMrmfsOsSLkgOd4eaPL/zyy/2d05UpUFnVBi&#10;mMYSrUQTyBdoyCSyU1ufI+jeIiw0KMYq93KPwph0I52Of0yHoB553h+4jcY4Ck9H0+lsiiqOuvFk&#10;PMPqRTvZ83PrfPgqQJN4KKjD4iVO2e7ahxbaQ6I3D6oqryql0iU2jLhQjuwYljo0o/RUbfV3KFsZ&#10;OmxdshzF2BateNaLMZLUdtFKiuuFA2VIjSSdng2S4Re6GNXB9Vox/tRldoRC68rESEXqyi6jyG7L&#10;YjqFvRIRo8wPIbEqicw30mOcCxNSHZJdREeURDLe87DDP0f1nsdtHr1nMOHwWFcGXMvSy6qUT33I&#10;ssUjzUd5x2No1k3XdWso99h0Dtqh9ZZfVUj0NfPhjjmcUmwm3DzhFj9SAVYHuhMlG3C/35JHPA4P&#10;aimpceoL6n9tmROUqG8Gx+rzcDyOayJdxmfTEV7csWZ9rDFbfQHYbUPccZanY8QH1R+lA/2AC2oZ&#10;vaKKGY6+sT3740VodxEuOC6WywTCxWBZuDb3lkfTsTqxwVbNA3O2m42AY3UD/X5g+asRabHxpYHl&#10;NoCs0vxEgltWO+JxqaRO7xZg3FrH94R6XtOLPwAAAP//AwBQSwMEFAAGAAgAAAAhAGgJFWngAAAA&#10;DQEAAA8AAABkcnMvZG93bnJldi54bWxMj8FOwzAQRO9I/IO1SNyonZJGEOJUpaLcEFD6AW68TSLi&#10;dRQ7afh7tie4zWhHs2+K9ew6MeEQWk8akoUCgVR521Kt4fC1u3sAEaIhazpPqOEHA6zL66vC5Naf&#10;6ROnfawFl1DIjYYmxj6XMlQNOhMWvkfi28kPzkS2Qy3tYM5c7jq5VCqTzrTEHxrT47bB6ns/Og3y&#10;Y4zbw+Pz/WZMcDe9qtNb+/Ku9e3NvHkCEXGOf2G44DM6lMx09CPZIDoNq1TxlqghTVIWl4RaZUsQ&#10;R1ZJmimQZSH/ryh/AQAA//8DAFBLAQItABQABgAIAAAAIQC2gziS/gAAAOEBAAATAAAAAAAAAAAA&#10;AAAAAAAAAABbQ29udGVudF9UeXBlc10ueG1sUEsBAi0AFAAGAAgAAAAhADj9If/WAAAAlAEAAAsA&#10;AAAAAAAAAAAAAAAALwEAAF9yZWxzLy5yZWxzUEsBAi0AFAAGAAgAAAAhAPibQnWvAgAA7gUAAA4A&#10;AAAAAAAAAAAAAAAALgIAAGRycy9lMm9Eb2MueG1sUEsBAi0AFAAGAAgAAAAhAGgJFWngAAAADQEA&#10;AA8AAAAAAAAAAAAAAAAACQUAAGRycy9kb3ducmV2LnhtbFBLBQYAAAAABAAEAPMAAAAWBgAAAAA=&#10;" fillcolor="#c6d9f1 [671]" strokeweight=".5pt">
                <v:textbox>
                  <w:txbxContent>
                    <w:p w:rsidR="002C5AD0" w:rsidRPr="00C604E8" w:rsidRDefault="002C5AD0" w:rsidP="00D71B40">
                      <w:pPr>
                        <w:spacing w:after="120"/>
                        <w:rPr>
                          <w:b/>
                        </w:rPr>
                      </w:pPr>
                      <w:r w:rsidRPr="00C604E8">
                        <w:rPr>
                          <w:b/>
                        </w:rPr>
                        <w:t>Estimated impact</w:t>
                      </w:r>
                      <w:r w:rsidR="009C7308">
                        <w:rPr>
                          <w:b/>
                        </w:rPr>
                        <w:t xml:space="preserve"> on customer bills</w:t>
                      </w:r>
                    </w:p>
                    <w:p w:rsidR="003B2470" w:rsidRDefault="003B2470" w:rsidP="003B2470">
                      <w:pPr>
                        <w:spacing w:after="120"/>
                        <w:jc w:val="both"/>
                      </w:pPr>
                      <w:r>
                        <w:t>We estimate the expected bill impact for CitiPower’s customers by varying only the distribution and metering charges covered by our final decision. This isolates the effect of our decision on electricity prices, since other components of customer bills (such as wholesale energy generation or retail costs) are not affected by this decision.</w:t>
                      </w:r>
                    </w:p>
                    <w:p w:rsidR="003B2470" w:rsidRDefault="003B2470" w:rsidP="00DF58E0">
                      <w:pPr>
                        <w:spacing w:after="120"/>
                        <w:jc w:val="both"/>
                      </w:pPr>
                      <w:r>
                        <w:t>We estimate that average annual residential bills for residential customers decreased by $</w:t>
                      </w:r>
                      <w:r w:rsidR="002806A7">
                        <w:t>45</w:t>
                      </w:r>
                      <w:r>
                        <w:t xml:space="preserve"> (or </w:t>
                      </w:r>
                      <w:r w:rsidR="002806A7">
                        <w:t>–2.9</w:t>
                      </w:r>
                      <w:r>
                        <w:t xml:space="preserve"> per cent) in 2016 as a result of our October 2015 preliminary decision. We expect that our final decision will cause </w:t>
                      </w:r>
                      <w:r w:rsidR="00561BF8">
                        <w:t xml:space="preserve">annual </w:t>
                      </w:r>
                      <w:r>
                        <w:t>bills to decrease</w:t>
                      </w:r>
                      <w:r w:rsidR="002806A7">
                        <w:t xml:space="preserve"> slightly</w:t>
                      </w:r>
                      <w:r>
                        <w:t xml:space="preserve"> in 2017 (by $</w:t>
                      </w:r>
                      <w:r w:rsidR="002806A7">
                        <w:t xml:space="preserve">12 </w:t>
                      </w:r>
                      <w:r>
                        <w:t xml:space="preserve">or </w:t>
                      </w:r>
                      <w:r w:rsidR="002806A7">
                        <w:t>–0.8</w:t>
                      </w:r>
                      <w:r>
                        <w:t xml:space="preserve"> per cent). We then expect that bills will stay almost flat in 2018 (</w:t>
                      </w:r>
                      <w:r w:rsidR="002806A7">
                        <w:t>–$1</w:t>
                      </w:r>
                      <w:r>
                        <w:t>) and 2019 (</w:t>
                      </w:r>
                      <w:r w:rsidR="002806A7">
                        <w:t>+</w:t>
                      </w:r>
                      <w:r>
                        <w:t>$</w:t>
                      </w:r>
                      <w:r w:rsidR="002806A7">
                        <w:t>2</w:t>
                      </w:r>
                      <w:r>
                        <w:t>) before increasing slightly in 2020 (+$</w:t>
                      </w:r>
                      <w:r w:rsidR="002806A7">
                        <w:t>6</w:t>
                      </w:r>
                      <w:r>
                        <w:t>).</w:t>
                      </w:r>
                    </w:p>
                    <w:p w:rsidR="002806A7" w:rsidRDefault="002806A7" w:rsidP="002806A7">
                      <w:pPr>
                        <w:spacing w:after="120"/>
                        <w:jc w:val="both"/>
                      </w:pPr>
                      <w:r>
                        <w:t xml:space="preserve">For small business customers, we estimate that average annual bills decreased by $72 (or –2.1 per cent) in 2016. We expect that </w:t>
                      </w:r>
                      <w:r w:rsidR="00561BF8">
                        <w:t xml:space="preserve">annual </w:t>
                      </w:r>
                      <w:r>
                        <w:t>bills will decrease slightly in 2017 (by $13 or –0.4 per cent) but then stay almost flat in 2018 (</w:t>
                      </w:r>
                      <w:r w:rsidR="00BE5C56">
                        <w:t>+$2</w:t>
                      </w:r>
                      <w:r>
                        <w:t xml:space="preserve">). We also expect </w:t>
                      </w:r>
                      <w:r w:rsidR="00BE5C56">
                        <w:t xml:space="preserve">slight </w:t>
                      </w:r>
                      <w:r>
                        <w:t>increases in 2019 (</w:t>
                      </w:r>
                      <w:r w:rsidR="00BE5C56">
                        <w:t>+$9</w:t>
                      </w:r>
                      <w:r>
                        <w:t>) and 2020 (</w:t>
                      </w:r>
                      <w:r w:rsidR="00BE5C56">
                        <w:t>+</w:t>
                      </w:r>
                      <w:r>
                        <w:t>$</w:t>
                      </w:r>
                      <w:r w:rsidR="00BE5C56">
                        <w:t>19</w:t>
                      </w:r>
                      <w:r>
                        <w:t>).</w:t>
                      </w:r>
                    </w:p>
                    <w:p w:rsidR="002C5AD0" w:rsidRDefault="002806A7">
                      <w:pPr>
                        <w:spacing w:after="120"/>
                        <w:jc w:val="both"/>
                      </w:pPr>
                      <w:r>
                        <w:t xml:space="preserve">These are indicative average impacts only, and individual customers’ actual bills will depend on their usage patterns, chosen retail tariff structure, and any changes in costs for other components of electricity bills. You can read more about what makes up the energy prices on customers’ bills at: </w:t>
                      </w:r>
                      <w:hyperlink r:id="rId10" w:history="1">
                        <w:r w:rsidRPr="003220A6">
                          <w:rPr>
                            <w:rStyle w:val="Hyperlink"/>
                          </w:rPr>
                          <w:t>www.aer.gov.au/Consumers</w:t>
                        </w:r>
                      </w:hyperlink>
                    </w:p>
                  </w:txbxContent>
                </v:textbox>
              </v:shape>
            </w:pict>
          </mc:Fallback>
        </mc:AlternateContent>
      </w:r>
      <w:r w:rsidR="00AC0236" w:rsidRPr="00B0183D">
        <w:rPr>
          <w:noProof/>
          <w:sz w:val="18"/>
          <w:lang w:eastAsia="en-AU"/>
        </w:rPr>
        <mc:AlternateContent>
          <mc:Choice Requires="wpg">
            <w:drawing>
              <wp:anchor distT="0" distB="0" distL="114300" distR="114300" simplePos="0" relativeHeight="251657216" behindDoc="0" locked="0" layoutInCell="1" allowOverlap="1" wp14:anchorId="62F779CE" wp14:editId="4B08C44E">
                <wp:simplePos x="0" y="0"/>
                <wp:positionH relativeFrom="column">
                  <wp:posOffset>-457200</wp:posOffset>
                </wp:positionH>
                <wp:positionV relativeFrom="paragraph">
                  <wp:posOffset>-38100</wp:posOffset>
                </wp:positionV>
                <wp:extent cx="7631430" cy="1685925"/>
                <wp:effectExtent l="0" t="0" r="7620" b="9525"/>
                <wp:wrapTopAndBottom/>
                <wp:docPr id="5" name="Group 5"/>
                <wp:cNvGraphicFramePr/>
                <a:graphic xmlns:a="http://schemas.openxmlformats.org/drawingml/2006/main">
                  <a:graphicData uri="http://schemas.microsoft.com/office/word/2010/wordprocessingGroup">
                    <wpg:wgp>
                      <wpg:cNvGrpSpPr/>
                      <wpg:grpSpPr>
                        <a:xfrm>
                          <a:off x="0" y="0"/>
                          <a:ext cx="7631430" cy="1685925"/>
                          <a:chOff x="0" y="0"/>
                          <a:chExt cx="7632015" cy="1686080"/>
                        </a:xfrm>
                      </wpg:grpSpPr>
                      <wps:wsp>
                        <wps:cNvPr id="2" name="Text Box 2"/>
                        <wps:cNvSpPr txBox="1">
                          <a:spLocks noChangeArrowheads="1"/>
                        </wps:cNvSpPr>
                        <wps:spPr bwMode="auto">
                          <a:xfrm>
                            <a:off x="0" y="787180"/>
                            <a:ext cx="7632015" cy="8989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D0" w:rsidRPr="00C52D60" w:rsidRDefault="009B70DD"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2C5AD0" w:rsidRPr="00C52D60">
                                <w:rPr>
                                  <w:rFonts w:ascii="MS Reference Sans Serif" w:hAnsi="MS Reference Sans Serif" w:cs="Tunga"/>
                                  <w:color w:val="FFFFFF"/>
                                  <w:spacing w:val="10"/>
                                  <w:w w:val="99"/>
                                  <w:kern w:val="44"/>
                                  <w:sz w:val="40"/>
                                  <w:szCs w:val="40"/>
                                </w:rPr>
                                <w:t xml:space="preserve"> </w:t>
                              </w:r>
                              <w:r w:rsidR="002C5AD0">
                                <w:rPr>
                                  <w:rFonts w:ascii="MS Reference Sans Serif" w:hAnsi="MS Reference Sans Serif" w:cs="Tunga"/>
                                  <w:color w:val="FFFFFF"/>
                                  <w:spacing w:val="10"/>
                                  <w:w w:val="99"/>
                                  <w:kern w:val="44"/>
                                  <w:sz w:val="40"/>
                                  <w:szCs w:val="40"/>
                                </w:rPr>
                                <w:t>de</w:t>
                              </w:r>
                              <w:r w:rsidR="00063B98">
                                <w:rPr>
                                  <w:rFonts w:ascii="MS Reference Sans Serif" w:hAnsi="MS Reference Sans Serif" w:cs="Tunga"/>
                                  <w:color w:val="FFFFFF"/>
                                  <w:spacing w:val="10"/>
                                  <w:w w:val="99"/>
                                  <w:kern w:val="44"/>
                                  <w:sz w:val="40"/>
                                  <w:szCs w:val="40"/>
                                </w:rPr>
                                <w:t>cision</w:t>
                              </w:r>
                              <w:r w:rsidR="002C5AD0" w:rsidRPr="00C52D60">
                                <w:rPr>
                                  <w:rFonts w:ascii="MS Reference Sans Serif" w:hAnsi="MS Reference Sans Serif" w:cs="Tunga"/>
                                  <w:color w:val="FFFFFF"/>
                                  <w:spacing w:val="10"/>
                                  <w:w w:val="99"/>
                                  <w:kern w:val="44"/>
                                  <w:sz w:val="40"/>
                                  <w:szCs w:val="40"/>
                                </w:rPr>
                                <w:t>:</w:t>
                              </w:r>
                            </w:p>
                            <w:p w:rsidR="002C5AD0" w:rsidRPr="00225391" w:rsidRDefault="00B65284"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CitiPower</w:t>
                              </w:r>
                              <w:r w:rsidR="000D5AD6" w:rsidRPr="00C52D60">
                                <w:rPr>
                                  <w:rFonts w:ascii="MS Reference Sans Serif" w:hAnsi="MS Reference Sans Serif" w:cs="Tunga"/>
                                  <w:color w:val="FFFFFF"/>
                                  <w:spacing w:val="10"/>
                                  <w:w w:val="99"/>
                                  <w:kern w:val="44"/>
                                  <w:sz w:val="40"/>
                                  <w:szCs w:val="40"/>
                                </w:rPr>
                                <w:t xml:space="preserve"> </w:t>
                              </w:r>
                              <w:r w:rsidR="007F292B">
                                <w:rPr>
                                  <w:rFonts w:ascii="MS Reference Sans Serif" w:hAnsi="MS Reference Sans Serif" w:cs="Tunga"/>
                                  <w:color w:val="FFFFFF"/>
                                  <w:spacing w:val="10"/>
                                  <w:w w:val="99"/>
                                  <w:kern w:val="44"/>
                                  <w:sz w:val="40"/>
                                  <w:szCs w:val="40"/>
                                </w:rPr>
                                <w:t xml:space="preserve">(distribution) </w:t>
                              </w:r>
                              <w:r w:rsidR="002C5AD0" w:rsidRPr="00C52D60">
                                <w:rPr>
                                  <w:rFonts w:ascii="MS Reference Sans Serif" w:hAnsi="MS Reference Sans Serif" w:cs="Tunga"/>
                                  <w:color w:val="FFFFFF"/>
                                  <w:spacing w:val="10"/>
                                  <w:w w:val="99"/>
                                  <w:kern w:val="44"/>
                                  <w:sz w:val="40"/>
                                  <w:szCs w:val="40"/>
                                </w:rPr>
                                <w:t>201</w:t>
                              </w:r>
                              <w:r w:rsidR="002C5AD0">
                                <w:rPr>
                                  <w:rFonts w:ascii="MS Reference Sans Serif" w:hAnsi="MS Reference Sans Serif" w:cs="Tunga"/>
                                  <w:color w:val="FFFFFF"/>
                                  <w:spacing w:val="10"/>
                                  <w:w w:val="99"/>
                                  <w:kern w:val="44"/>
                                  <w:sz w:val="40"/>
                                  <w:szCs w:val="40"/>
                                </w:rPr>
                                <w:t>6</w:t>
                              </w:r>
                              <w:r w:rsidR="002C5AD0" w:rsidRPr="00C52D60">
                                <w:rPr>
                                  <w:rFonts w:ascii="MS Reference Sans Serif" w:hAnsi="MS Reference Sans Serif" w:cs="Tunga"/>
                                  <w:color w:val="FFFFFF"/>
                                  <w:spacing w:val="10"/>
                                  <w:w w:val="99"/>
                                  <w:kern w:val="44"/>
                                  <w:sz w:val="40"/>
                                  <w:szCs w:val="40"/>
                                </w:rPr>
                                <w:t xml:space="preserve">–20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7" style="position:absolute;margin-left:-36pt;margin-top:-3pt;width:600.9pt;height:132.75pt;z-index:251657216;mso-width-relative:margin;mso-height-relative:margin" coordsize="76320,16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vMaROQQAAIELAAAOAAAAZHJzL2Uyb0RvYy54bWzsVttu4zYQfS/QfxD0&#10;ruhiWTdEWTi+BAukbbCXD6ApyiJWIlmSjpwt+u8dUpLtxME2u9vHGrDE63DmzJxDXb87dK3zSKSi&#10;nJVueBW4DmGYV5TtSvfzp42XuY7SiFWo5YyU7hNR7rubX3+57kVBIt7wtiLSASNMFb0o3UZrUfi+&#10;wg3pkLrigjCYrLnskIau3PmVRD1Y71o/CoLE77mshOSYKAWjq2HSvbH265pg/UddK6KdtnTBN22f&#10;0j635unfXKNiJ5FoKB7dQD/gRYcog0OPplZII2cv6YWpjmLJFa/1Feadz+uaYmJjgGjC4EU0d5Lv&#10;hY1lV/Q7cYQJoH2B0w+bxb8/PkiHVqU7dx2GOkiRPdWZG2h6sStgxZ0UH8WDHAd2Q89Ee6hlZ94Q&#10;h3OwoD4dQSUH7WAYTJNZGM8AewxzYZLN88jaRgVuIDcX+3CzPu0EUMCvcWcSZDZh/nSwb/w7utML&#10;KCF1Qkn9HEofGySIBV8ZDEaUogmlTya+W35wogEou8ig5OgDDEOoth6UuOf4i3IYXzaI7chCSt43&#10;BFXgXWh2QgzHrQZwVShjZNv/xitIBtprbg29CnWapeGACSrO8D6hluVZHjwHDRVCKn1HeOeYRulK&#10;IIk9Aj3eK21cOi0xyVW8pdWGtq3tyN122UrnERlCBckiz20UL5a1zCxm3GwbLA4j4CScYeaMu5Yg&#10;f+VhFAe3Ue5tkiz14k089/I0yLwgzG/zJIjzeLX52zgYxkVDq4qwe8rIRNYwfluaR9kYaGbp6vSl&#10;m8+hGG1c3wgygN9rQXZUg3a1tCvdzKwZ1cRkd80qCBsVGtF2aPvP3bcoAwbT26Jia8GkfygEfdge&#10;LDVtoZjS2PLqCYpDckgbMAp0FxoNl19dpwcNK1315x5J4jrtewYFlodxbETPduJ5GkFHns9sz2cQ&#10;w2CqdLeuMzSXehDKvZB018BJQ0kzvoCirKktlZNXYykDA2+uBcUF/MccQesiR/8u7LBL700sw+XQ&#10;vclGh+SXvfBAWwXSdEtbqp/sPQFJNk6xxweKDb6mc2J1PLEaZs2hzszke1oz7ABSUPyCzEoAdyYi&#10;P1/um+6z47YtFRONTHsMDDB+IeavYDNcFCuO9x1herj5JGkhRs5UQ4WCxBak25IK+Py+GhL1Gtmi&#10;bBEEeXTrLefB0ouDdO0t8jj10mCdxkGchctwOZFtrwjEi9qVoP8B2wbFGHl0UfmoMJBYJkr8AVC1&#10;9FFaEo0bM1yDkozjoE/HCQvzCVkD+pv0cw430Qyulsv7Kpol4XyWDrdOkqR5OJF/kuDv1M+jCqLi&#10;u2QxyNfZOou9OErWkKnVyltslrGXbMJ0vpqtlstVOGVqkEVTXD+fqG+r4cb+LtXwTN6GGock2ST/&#10;r/TmPr2o96lQQTVNE/5WP+13nr0Txm9S8yF53rerTl/ON/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EcLd04QAAAAsBAAAPAAAAZHJzL2Rvd25yZXYueG1sTI9BS8NAEIXvgv9h&#10;GcFbu0kk1cZsSinqqQhtBfG2zU6T0OxsyG6T9N87PelpZniPN9/LV5NtxYC9bxwpiOcRCKTSmYYq&#10;BV+H99kLCB80Gd06QgVX9LAq7u9ynRk30g6HfagEh5DPtII6hC6T0pc1Wu3nrkNi7eR6qwOffSVN&#10;r0cOt61MomghrW6IP9S6w02N5Xl/sQo+Rj2un+K3YXs+ba4/h/TzexujUo8P0/oVRMAp/Jnhhs/o&#10;UDDT0V3IeNEqmD0n3CXwsuB5M8TJksscFSTpMgVZ5PJ/h+IXAAD//wMAUEsDBAoAAAAAAAAAIQAR&#10;WlGhfCIAAHwiAAAUAAAAZHJzL21lZGlhL2ltYWdlMS5wbmeJUE5HDQoaCgAAAA1JSERSAAABdgAA&#10;AGoIAgAAACdf7WYAAAABc1JHQgCuzhzpAAAiNklEQVR4Xu2dC5hWVbmATznF4IwyIpeRGeUqyEU4&#10;IKFxMizTOBYpltjBc/AJPHghIyUybyFpp4wDHhNvldOR8zgnRSzFOkRh3h4qIkwSk5CbMjBcRDQu&#10;g1Ged/vxLLd7rb32/vfl//+ZWfv5H57h/9f61re+vda3vvVd3/f222//g3scBRwFHAXyocD78wHr&#10;oDoKOAo4CngUcCzGrQNHAUeBHCngWEyOxHWgHQUcBRyLcWvAUcBRIEcKOBaTI3EdaEcBRwHHYtwa&#10;cBRwFMiRAo7F5EhcB9pRwFHAsRi3BhwFHAVypIBjMTkS14F2FHAUcCzGrQFHAUeBHCnwvvIJINj9&#10;4up9WzbKXHt89OwjKjsa5/3mG2+8sef1zEmyfdvWAwf2Zw42V4AdOx7Z/bgeaojje/bKdbjMgf+t&#10;5cCOlcuP+8iZYZAP7tl98PXd/Fp1XF3YeuDXfc1NfztwQG8D/N1r/tDy2g6BX1Xfu/OgofK3dImc&#10;kcBUaATaH927XyQEGrCwO3Q+tqq2Lqzxmxtf5qcjOna0tFEI2wd9demjx599rgWrbc8usxBcOkK3&#10;fduaOhzTuUNN5zgTtLcpFxbDrFZMG3fo9S2Cbr+r7wwjBCxm1ozL08+8rUI4+ZTTju3ara7+BLhP&#10;mTMd9sOme64Z1bA8bClLA96UpQ2/bvxJ45YF3xg293H/9tv5+1+/fNeN/Fpz6tiKqqN2PbGQ1VXZ&#10;e8TQG+cz3B/n3bjn2YWRa+D0R16iDaBe+uYXjI27jL2kz4TJ9q346ymfAIeBU78SNtwz55/k4fmR&#10;C06++uawNn/63n/uWvIDfhWUjI/gGaBDoCVj1X72qhMvutQyd1je8zM+3euyW+3cKpJ60qBcLkpb&#10;n16q+AtobfnxfWETOLpTJ3ZRzOm1w2Z//P1vnlzy2AM/mD/v5utuvPryRx/+0ctrQxdlaemz5cE7&#10;QGDrk0vC0Kg8tpv8ZN/DFUdWBSAgOLDZKk8YOGLuQ+xtdtSoOxdXDzvr0J4dAqp2zDlsoZOu/yEb&#10;kg+7ji9hQPJfPvzKh5PPG71zV4HP9+xw+dC34ph6tv2qGROkWdi2Z2HTDFEorA1w+KmiupPldVT3&#10;OjHyZW15vJE2Tb/4ib1l86Lb1j1wbyS0rBqUC4uR1aaelo2rYMlhkzzrnM9kNf+2DWfvm2/Abu6c&#10;841bZ33tmV/98uDBlvKZL+9XDpXmxQ1hW1Tt7ULR3rzw+3TpecG/K97EfafvpOldPn6BgOp6yoc5&#10;ovkXwYdPZddavqys6yv/5cOvfCy3M/oOvuEeejELrnthGMq257Fw0urBH6ZBHCZioQOix97nf0ED&#10;OzsTCHAZRD87VRV/L5T4gfZlwWLUavMjt6nxPUzH/xPyf23dCSln3q66Nze98sgDDbdce9ULzz9X&#10;JhNn73E1kC2KxiQ9VuhNFBDZbJ36vOfkh3HYLwiROPiHoLHHm3qP8Kawf6+xr2x7pCdvVy9uiIQf&#10;2UAoZnwQXvhVBKIdK56JBMXV0nKK0z0xfy9HFmPkJggyogYzPp86/8JIIroGAQog1Nx3x5yGu7+L&#10;Pqu0xJG913P8xbJn1FGfBitd4nhjw7o0APW+FqHGOND25cvgL4Omz/bY0Otb7Fs6DarcwhBeuP2J&#10;mBa4EwQgcysUTsRdMj+U1KClV/dadGl2BViaV9I2+r66eZNMRMxh6156cWfzVgSWyNlVH91p6vRr&#10;SqgMRnnZsm3z8Fl3iGYRhI1KSvWrRcdJX9EK+9ugYWVLs72HXvOdOHxBIISttzA07Miz7VdMHo3K&#10;hiuVaJfBhynrb0d+tatX7RiiW9mz6qkPzW2UQRlCxtXHQt3LQJ2Hjlx9/cVyUdVbyrzsauPINaYa&#10;lP6i1PzUz8LQhe7Y6uJPpr21hEfIZ+Rpo0//2CcmX/6la2Z/e/bcu6dcOfPUj4ZagqES4gzK4FJd&#10;muTIrf/0RDBRdw0O/AxfX+24yd40n/8FZko2p0Udm3hQZrF+we10RygwGpJRviAsyD5HXhN8LIJ5&#10;YkyYHfay2k96cj26JxEMLduKX7GOD/3m/SLLYHfLdZeVmMVAcbvtcOuyxxOTvn12xOI2ZNjwz0+a&#10;Aq85/6LJCCxhdODSpOSgYtLqlZ8uVHuPcXtNvNLbEotuC7O5WBQQYWifMHa8UvQgniyfOJxzPv1G&#10;glshdPMv0BAWWl75ExKBUb/Dtkf5Un+hN7X8OKkAR9mMPIIrmfxX2Fnk8ay4DH2RaNITJ+xdlJjF&#10;xDGwWax9xdwYrW4seA2izcxZ37ZINN+7/dYi62XkyFV7D6p2HvyPYUrKQ0mdIbkc4WPCFUDUscLC&#10;Vl1xZqQZxf6Wd/36l+gv4FlMAeAYwsM8R2Tbdxt1ugKoOGnmIhUeHkhS6j6oBMPI4xkuM2DGPDDM&#10;lcuUksWIwBy5dTn0Itu4BmEUgNEg0Vx0yReNDbgxPdx4fzGpJw5Q7FKUAvJBxDhsvf75gwFMxNt7&#10;75pQ9wU75lxSUE+gU1ByUKQZxQ4QTYp40IAw7M+i5RHHLiQdNU3lvAcFMiQ4UhWGERioGog/+Ea4&#10;aiQ7w90ZXqm4TB7HeSlZTEzewYkRSakM31mbBIWyBgWNcWq46hXTN6/55w+y4ZWHm/whqzzMGcrv&#10;k2mcQsvOZpGDjA+nukg0h8WZcN1fnFfPtQiPXlq+PG9amGJFtr3y61OTPawl0ThpnHHD2mCMQ4sc&#10;oOfgWx6S9haHHQUQRqy4zIu3z2KvxQyMiIl2yVgM/BIuG8ASsVZOCf/DCsuW8cckTRtrhoImjMss&#10;avzv4kxW9l7d2AuUh5v8wSqXG01ASdnpxMFxEGvZvkW81ywPQ9RP+nocaJFt+k+aJq4ua265zHjs&#10;Mwumo/z61GRFS2J3K40c3d9AbP8ozgP0RDY57A0Q7iXvhwOqhOzwDdBW3/rVbE/0krEYo3cQ99Xu&#10;ow2mEOz82U67oBfZZhrDZYx6GezcxdH7cuSy91Qsop+woqoIKCmJDJQ2BASEvQUWBr0qu4dKMarj&#10;scNGZfIquR/1v/RryE0cfnLsB7Y9+NSPn6KPpbQkdnNPfCRRZYIGyiy9C3xc2JmFdP5ehATK6S5c&#10;Jj4OkS1Lw2J4K7p3kGL8ugUhKwfQSHK0+QbjL7zIaGNa9bvf5D13OXLFtqo/SunrV1Kij5Qb0GvP&#10;hapj5C4QOJmM++qNdWtoWd1nYNhMD/1lj50ISmYBsX5XeCGLzGjDogX+XmLB6DbSc07RH2E9keae&#10;OBiKKhNfO6NKCD4ugmHTkndVmXaTOXdAxWUyXAylYTGibw9MQy0+kScDjyWeIENytHlQHTpUnj3u&#10;s/o0Vy5/Ku+5b/6xp1f2G1n8I7JPxDM1YL0W2xNfGv1QMbVu+uG3OJP86gM20pobJgSssJ4V+R0l&#10;SI8zxobNVMIOLI9klpCHy4VsSHAjQ4J8eXjbj70kTBOsWE+kuceIhh9DUWUapX7pKxuqIHYGl5E7&#10;YIZPaViMHkjNYaUM+ywXfZ4Z3mAzJF9rBDVsxId0tDEt7dzenN902Hvi3mqJmVa7xX+JxiosUi0W&#10;GXyCEU/gIEDjXyzQ2KEJpx50xXV+zEVawddDOd3RGOFfVLCZ5ECR4fp8dpJICkr1K9u+yyn/FEZJ&#10;j5O+oy32c1JxDdvzwkoQ9n/w+g1zV/E45qLbGN2imlXcvCB2hj90tlymBCxGdH6Bd8Bh5Wf84voZ&#10;eLK6wea3kVoFZMzYfQcY1KibN27ID39xt6s98zzLEKKq4BO4RGMPwsON77kXIJ7g244xmH93PeOl&#10;XNBDBDir+J6BxOkOIy6NK46qwexi9KmX7W2xSe1r2mz8lRU7aOYcuoMbqt/927di/eS/RuWImrgw&#10;ILoE1JHY5kFDPjjggDysR+XNCmDIPQCUakaMsdATZgqzYCDFzg7u3mmZpoDyJjV9dmSz+EulBDFK&#10;v5sxUWcxes4hY7Os4ibiE6hNtlz6s8f+75EfBaaGKzCueuU8X3/2OXuOOJmFUj1klcCtnImTLW6Q&#10;uqKyY5zwrshxiy3F8NZ1/sKdVhdfxcQQeOQ+756UFOjcuYsOgSjKlGDz7s4iUdZZSw5KhYZqnOHl&#10;KO85lgl8KJYJf2E6xWYxRh5xwqcMWTCUicFPdETHPBwQy+S9Fg0Nf8bfog3qBmqfFCgqi0F3pQc9&#10;oswzHjIwUX8ki3o9MX2C2+frdLN2FCg3ChSVxRg120YTtZAJvZ2udrKE5JYbcR0+jgKOAsVjMcaI&#10;gYBHQ+B9KF+JwPdx8ga6V2uhwMGWMkri695U26ZA8ViM8YJDKkA7fY1qGhdPkHJRbtsa9HsEYH1r&#10;K8OUkgiue3EoUCQWI1lCAlOSiAH7PFHTuMDIzJdC06ubdZgUfst8IAfQUaBILCZQJknobjRL66/E&#10;KMiIM7h7klFgzR9W6h179YlV2zDZiK5Xu6VAkViMHvToT60YKcjogZEuniDxkiU7DOECevcSZgtP&#10;PBfXsfwpUAwWYyyTZDRIh9HLBUZmuJKefsKQdc2eTjzD0R2o9kaBYrAYPUjaH/QYh+K4aRoFmTzy&#10;ucfBp/W2IS8Mae50/EeeGhq513on6zAvBwrkzmKMQY9hSS4sFDHanlw8QUFriIKzjQ1ejdTAQ2nN&#10;fgO8yu3ucRTInAK5sxhjeLRRg2ufm8q96G+Gr7ATZOKviR8/+ICxkJsrrRmfhq5loRTIN9Jalcvz&#10;o4UROllpYWPdyMTQCqVUa2//6MM/enLJY/osTj7lNGq8FWd2JEMJG0hVC2HNUAItsoojzcgLQ0oU&#10;FX0i3xjhkwNY8qrg/2n026RE/NF9B9ijJQl/2b3ay7QAHBIvVNR0q6zry981Q0ZSXFGFZZLRRgon&#10;+L8MYOWJ9q/tUFgVh/ilGiVfFkMOIb2MyYi7lsUJkzVSRAqJBn7SE0GUiprlOS6VkhZ8b/76tYbt&#10;R5LNG751G6nwioM5qVsYCE0c2bxbmtb7Y+5VuVg5lsjbNHDqVyxYSQFWf3IP+cbb8++ksPJHw6la&#10;rurMwyeresCI6l4n7t20bs9vl8iiIn947/MMiYpgLhsa7wEgmHPHrzlpqJSUh6OR2EUy0QFw6I3z&#10;YVI0JlEW34SVl5WasICiDFNW0czFeX3JRsmRxajyun7MUpapVssoE7EoGclaUS+ULyuWP7t08SKj&#10;lRr+8qVrZnXtXlu0GYUVb2ZbqlNHbVG7fGphMYEC2Lh9Hmo5oCQUYXOBAtJUd5R6GHqBZyU7gw9p&#10;7nSmgNiydu7VMKnRjc/Jr6Tjo2CTERpfyljUITGmSS/auyjaQDnqYowRA5agxzhzNgZGukJLOumQ&#10;XJ751S9vufaqRx5oKBP+Ynm/fqlW/c0+ZDfaV4UqUUCzqvrexsZse/0GFCifws3dWGUFqUdKrAm/&#10;C0vETX1oJCD1K+VuJXxXt6XCQJkXMlo74S8QIS8WYwx6RHRMWQWKtygV0f2PK7Qk1ICt4FZHRrv5&#10;c745a8blYczFk+GLLr/EOT/8bWSLshst6huPrdTWqV4V6QIgRLESeNbO90ovwX3s2kPQ8N+wWKVS&#10;n4CboMocLpC5cDG1PhOCa7hQ+rSi9nldlIw3Gl0KTUAp4/3LfrMtudUpLLEjgkYCCvi7EG20f98+&#10;vjF6uxiBo9+9aPLUoulf/DiEXZQCeHKX4R6xeeH3Rc1hXDaywPx3IqVnCVyUdOB8o2doFdz8OiBu&#10;QKQKDkMg8sUJQP/KFAwpikbRosjubaZBLiyG2++KaeMCelmOAgoMZ0I4dXP2Q7Pwr+dmXxlZvyIT&#10;xMKABG7+qtlVlxiUi/lhgvBy7oR/o/hsfkPYIcdnMbAA+PKqGRNkFekvF+mAvP9ZsRilAPKrSNQy&#10;U0qWguimYKq3zzoEAoWxC4LT2hvnclEylkky1sdLRj6jW42l0JKxnkGyoVtvr38+//MYj0rIX4yk&#10;42CXoiXqV1VcEQUKOg65MaEQCVRfq6rrGfkupBZKpAzrlUC53ivdhcLFryKhji1fcjQms/twe5IS&#10;t0hbYAJP5JyjjGQk2m2sQS4sxlgmKaw+XgKCsvikGI3/sQRGGt32EozbGrsguVBaYPbcu88+5zMl&#10;uRzpRGPLcRWSDxcHPn5flX3bmlQXdqniMlhtwooKBYZQwKUWCh8dB1xvEKn4UOiCBhRjQn4JKFxw&#10;fvFYjElHE3MlKL3vhocaKCkHC0vsrhFzxDJslj2LiVMmKT0h6s46TwdiKbQUVuc0PSblDEHUupQu&#10;oXZS+eDJTuMepD7cIwL2HT+qistwY0LWiMNl/MC5YUlNpcBT3W+IV7fo2YWcTDAXLi+JTTxIKKx5&#10;PnrieqX3Fe8wbN7l8xaKhkn2LMZ4YVGVHrOamDEw0hJPYLR2Z4VM2cLBXP3dW2e/8PxzZYVhZdda&#10;VX6EP/DrtdsZ4TIDZsxjCjG5jB84AqzyG/YTgcqTSj5Cr6xuZ/42+AfyX1wE7dSjCi33OD7+crSq&#10;i5KgsYQmu3CV1btLgEzG6t5sIwbs81EKf38zi2sfB6CqrZeAUmm6hFmUdHVvQfXS8Kzb0dy8fdvW&#10;pi2vUJTa6P8iaKOI4aKUZgqZ9I2j7pUlpFt8lAsc2hm4A6+SZinVvWq5Gp2JlW+6Xd2rgITVEYwz&#10;60zIW55AMpZi4pdJSk8OJFtxl/I/lkJLHIb+862Yf+dUKgzdCnmk0OCe+7nP3zzv7ilXziRm2khY&#10;aj+mN5Cnf2VpICAOcOsRWebFOTMPHdifBpr0ZQ1gQuYPLjK6A44qTb17zR/ijJXS5yvOEK2xTZYs&#10;xlgmyVjpMStKGVNztttCS0OGDf/ydTchsBjJiydeud2YCl0GcBmx0aBAQftbaHdje1xUxHSAEjpg&#10;tFLFAi3GykxwaNtAsmQxxjJJXHrzo6DRVNSeCy0h13AhQpxB0auT/b475uzc3pzf68gEMjXqLXBw&#10;opV08Xo0bGK5pv+kaSIOB4xWqE56feFa4WiRoQyRcz+03/OQbIdPZiwmQZmkTMhtNBW180JLiDMY&#10;koxcpuGu/0KDkwnlcwJyaP9eO2RMy3oKRLpICoWYj5+RwUoGzZwjbOvP937br/pFxhGOxrmFasao&#10;FY454t4Nf4rZso01y4zFGK8ndWMNxaqzpaDRVOQKLRE/PXW6l9kg8JCSisRU2b6C+NDE04TqEeKT&#10;ojxT8GSJdJDzjzLoiuuIdwsb1w8ch1qAwx2ksRolwMjQ04ltG++4Py/wtDPqgaNh1UbHjL5m+cTh&#10;gEJrIx59eNMh3ay55TJpnIYBxadhq2t5xE033ZQeaYi77s4b/t7yph8Uwme/f70iPXA7hPdXfOAf&#10;Onbas/I9wT5gckTXPp36lnuyyJ8/tigwu4FDh/fs3ScTonWqqanv2ee5FcsD0Jo2b+zS7bge9cdn&#10;MkpBQPasX1d7zsX4pFR266E+/LeiS69jhgz/YPXRQNu/renoYWMqjqzu2LV7GHBeerfTPrbtiZ8e&#10;f+67niZv7Xm9olufLmPG+4EfeXyf6kGjK6qOOuakk4F26OCBtyuPrfnQ2UfW1lf1eA8FWC1vHfoA&#10;3d//wcq3//62f3T+7vHJC6pOOg34+19Zt+On925f2sjnrf1//ftf3+r28fE9/+XL/S/7urcUTc/u&#10;P67q9okLwar8F2RBbzNm42yM1vkFPcaZhjEwMsOQqDg4JGuT0mgdZ1ACrzEnBVqWf6R1nKm5Nq2C&#10;AtlclPQySXEqPWZFIGPFSFdoSciL9rfvgMEBUuNB8+CC+7Kiv4PjKGChQAYsxlgmqcgO+4UGRrar&#10;NTFp6hd11S95Nlu7p0y7eomtd7IZsJj0ZZLSky9MkClIiZgejfKEQIDSxZdO13HDU6b8bdjlSVKH&#10;VXwKpGUxxQl6jDMfowOOK7QkpKNM0hljDQEE7roUZ2m5NmkokJbFGIObKT2RBqdkfQsNjEw2Suvt&#10;NXbceXp4Adellb8Jmpxa7xwd5mVIgVQshmuIv5SETC/XiAE7BY25x7cvX1aGdC8+Sjj+Tpx82IPD&#10;P/qjD/0PSX+Lj48bsZ1QIBWLKWbQY5z3gSCjB0a253iCANGImdQjmLAuPdx4fxzyujaOAgkokJzF&#10;4I2iizB4ducUVRxzbi4w0k6oMWeerVuXSC3urksxF5hrVigFkrOYPMokFYq93t4YGOkKLSlCcV0y&#10;WpfcdSn92nMQjBRIyGJKFfQY5y3qechdoSU/3bAunfrRYPi7uy7FWVquTQIKJGQxxlDm2jHnJMAg&#10;8y7kIZe09f7HBUb6qXHOuZ8zXpeo9Jb563AA2zkFkrAYgh5LGzFgf2fE5tdf6BWs8T8IMjFzl7WH&#10;BYEzHgWV9Jnef+/tZZ7qoT28nTY2xyQsZuvTS/WEQEY9a6mIZcxG7nKX+V8H6TgpCxl4QVyXSpjq&#10;IcPVIskWyse3m1M5Tu2EZBQAuEw2vyGSISa9kkRaU3qGIEP/qFxMPnxf2tqpaaah9y20YmS2o8eE&#10;VoRIawsmRA/8x/WG9JTTZn4dfU3MKRTUjEwuxvZdRp3B9TaQoD+sMRDIF6Nn82eP4QOFaj9w/rE4&#10;a04dSyJeTAFqdHYj5aX5b5+Jl1lqG+G8jnMpaY9UCZSYHQPTBA4nnLEaqgJopyRaCD/+NA6bL5l0&#10;as88T6cnXWQ6+kCV3etxjs8p93DBUkxYxEBBS60IjY2BkZZCS0VAqdyGIG0VBQ90rPK7LlEwxCtd&#10;1LQeJ0k+bN3qPgPJU0XpWCoU64ewNK4ZMpIPLcMIiPEBfkRBAvgLd+QRdy2jMgEfKgeQTYpaJWST&#10;ogiJSkwFHAoYAFz3uggM0fLaDq8udccj1feqY0HVLOAvnMqB3MACEziBOiqC2KG/7FGD8jeYvItD&#10;ywHmYpwvGdQrjqoRehqHE+DQU14BzB2w+I4BLX3yUOMLKpjFlEPQY5y9agyMtBRaigOz7bWhipse&#10;VZDfdUkqK1YPGCHlHxANyMU7Yq6XUw7RQ8SKwFMzYgyFkPjQ8uSrb5aPX4TxSkfPmMCb5fQededi&#10;WiqphGYMQXtJW1fd60QdfhHKMyJuiNTftGShjgB0QLpRU+MPadN30nT1JZXkVDUorkWrb/0qTNM4&#10;XyQdelFWAXquuWECAoF/xA6du8p/Ow8dKa+AzKG0l6TrMJo8rpaFsRhFLD/eXT5+QXnWoOpxpqHS&#10;qAuMDKxyY1TBb59e9urmTTmx1MBW9w6DcZ4wZZQpqOtmQYP95hU8eX0L+23oNd8JW4cwGkovlSR0&#10;DuRZcmLitFTgiU9q8n6S/dMrJhU+XxiHcA1kN6OCJsBYKYwrCLyxbk18TGK2LIzFlFvEgH2S0FHP&#10;I53Ja45J3FbRzBhVAOaNDfcUzbpU2SU0h6adhlgeREDgzLefcyyGkvidixN8vytuFi6TsgIPZ7zU&#10;rgWgfb7vltM2yYYBqgJK9/PIavUWwGLKLegxDgmMgZEpX3OccVtXG2NUAYnEn1q2tDgTadm1nYH0&#10;+LLI0ck0ThtEmJxUlYKAH/gRHTtGYuVvwGKTDJDiSJHS0VzF9FLjyY4GXEPJhnqx7UBfhEHRkVce&#10;262g2cVpXACLMYYsGy8jcQYuThsWh56q3gVGBogfFlVA0t/8rksKByT55sUNniQy5WsFrQp2jogw&#10;NcPeNRUVBCFB44J0N2xdTwM9fgoDyTUtpX8W0Lz5fiSWaqJT/yEywTfXr7XPdMOiBcKpA0arBPTR&#10;u8RlMWERAwVRPBOMCwVS/+mJepd2XmhJJ4gxqoBmuV6XWFQkll99/cVsPGqMKMOwH72Wnc2IzxhH&#10;aCkfpZJUZeoT37MKXUuFtuce5zGXkaP5V9kf0vhnHZY1uged142IKUOY3xoVaAlhMcZx6MJf+l9a&#10;GIuPSY24LKY8gx7jTNIYGOniCXTSGaMK8rguUdqV2kZ8VkwezU0Hc8GohuXKYhJATOypGEfoJR9d&#10;JVlV1zPOSih+G5mdUppIYkYkr5SGG7sKXE3TcnkU+vOBsLTH1I3RKidxIRaLEXkv8IbyvgBnuCB0&#10;z2MXGKmTNyyqgOtStil+SVomddF4sElTC82iiKWlOLmoj24Yiiw1u/EnjZzV/JvhoooEpTzIlPwF&#10;cxStanHSpFlUMMPmPi6aL/DB+TCP+5GiTywWY4wYMF5AIulekgaq/rl/dNEUusdPAWNUAQ2yTfHL&#10;IYzMogq5Bnw3It+Izo8iS81S7BWzTpFLvm55vJFt3LJ9y54XVqpP5QmeA2FKbSDQIqlEA3WRNBwn&#10;vftRY1fckQI1duNALqhNNIsp86DHOLM1Bka6QktG0o0735OcA08eFVFUaeow343IN6suAns3rYts&#10;nKwBmqCANTdmVVmuQnivID77fer4e9D02YJJMm2g2C4C3sBhU1N1uzudGCykRReuRYNv8Hwd9Rq7&#10;yWgV1iuaxRCgrAc96jlZskUrc2jG0tco3pQQm+sfKe/emVPDAjAsqiCPiiiEGom4jsY35tYNYN5l&#10;7CV8g6uI3S6Lv3zYlO2vZu/LLxB/4O+7b1tTnNch7nb6BUQpffVcBXHAEnzksZiNq+JEPO5a8SSN&#10;QSNMKcP3+AELAVn/cRBI0CaaxRgjBkRJ3ooe5Sbgx5lXpZSIuf6Rh9NkfsQ3RhUwXLbXJQDyUhDX&#10;+YMzDKf4BDOqO8vbcjwbHvLM3vEftetee35FWC/YFie8RPEU9Ii7nbil6I8ofZlyoTdEeqlcSK88&#10;9r92lJQXm57YxN8RP2Bh06x/Y0xTQRM3No5gMeVTJin9VHucMTY9kHYCwRhVkNV16dD+fYqMiOty&#10;kLKZE4ThwSlEp8M5bNmxxpvUYWXQ4oYwieDPDbchAiQ4TcX82u20McbVopLYo6yxLCejDhumPGDG&#10;vMj5IhKune8FEHCxMprq/DJj/0nTRJZcO/fqOMJRoVsggsUYQ5ON2VgKHbj47Y2BkcVHo1WMGBZV&#10;sHTxojQVUSR6OKB2VQcpSlD7wY50IIlR/DsEnY4wC4ml1m9MNG7ZtlknO7H4ou/kmhYYV0K3xfE/&#10;TvydPz2NeJCxaS02YNEzwFX1a5qaWpgOG+8hbMwyX2xk+gUTmKuun4KELnFbxvXmv+75Zck8VL+2&#10;fDHgiktCAEVeJy+1VewTHUleP74YxUcey6vxMCltvhg7HQhQuuXaq4i6DjQjkdXky7+UjIY4YtAR&#10;51QVTyxw2CckHxCVH6kYZHPqaYnUoNhcA/oFScgizr5sb0K60b+I5UWiK/mSjQ0782MuuVqkgReK&#10;/Y7aBWUqcGiPt7HuDWjcFAomlnWUGlw6iEIkNDyMSmod6qRQ8MPWjMBUmEs2HIksRTzc9czjgrw+&#10;WRoIbvyhE1D9xL1p4NSvJHu/xl42FsOounms/+SrShJOltWckcaxI2YFLSYcPZ+QdGy4+7sBCKNG&#10;nz5k2PCYYPNuRirfp58whClhdUIrnGB0ObQJ89FPeHadGFnVrxZFbNVxdUbhgo335ssvHdq/V9Yt&#10;mZYwkFfV967qUW9ZtPTavXolxiNZGPAmuhhdjfnVy18XrvGF8QGNFDBhGCqiqdkFeKWC3+GYzpEb&#10;zRPr1q/1ktr45ov9KEy/q4hsRE+hFIl8Qa8+Sda7ggZwjR0FHAXaMwWiLUrtmTpu7o4CjgIpKeBY&#10;TEoCuu6OAo4CNgo4FuPWh6OAo0COFHAsJkfiOtCOAo4CjsW4NeAo4CiQIwUci8mRuA60o4CjgGMx&#10;bg04CjgK5EgBx2JyJK4D7SjgKOBYjFsDjgKOAjlSwLGYHInrQDsKOAo4FuPWgKOAo0COFHAsJkfi&#10;OtCOAo4C/w8Q5w3zw1woggAAAABJRU5ErkJgglBLAQItABQABgAIAAAAIQCxgme2CgEAABMCAAAT&#10;AAAAAAAAAAAAAAAAAAAAAABbQ29udGVudF9UeXBlc10ueG1sUEsBAi0AFAAGAAgAAAAhADj9If/W&#10;AAAAlAEAAAsAAAAAAAAAAAAAAAAAOwEAAF9yZWxzLy5yZWxzUEsBAi0AFAAGAAgAAAAhAPO8xpE5&#10;BAAAgQsAAA4AAAAAAAAAAAAAAAAAOgIAAGRycy9lMm9Eb2MueG1sUEsBAi0AFAAGAAgAAAAhAKom&#10;Dr68AAAAIQEAABkAAAAAAAAAAAAAAAAAnwYAAGRycy9fcmVscy9lMm9Eb2MueG1sLnJlbHNQSwEC&#10;LQAUAAYACAAAACEAhHC3dOEAAAALAQAADwAAAAAAAAAAAAAAAACSBwAAZHJzL2Rvd25yZXYueG1s&#10;UEsBAi0ACgAAAAAAAAAhABFaUaF8IgAAfCIAABQAAAAAAAAAAAAAAAAAoAgAAGRycy9tZWRpYS9p&#10;bWFnZTEucG5nUEsFBgAAAAAGAAYAfAEAAE4rAAAAAA==&#10;">
                <v:shape id="Text Box 2" o:spid="_x0000_s1028" type="#_x0000_t202" style="position:absolute;top:7871;width:76320;height:898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2C5AD0" w:rsidRPr="00C52D60" w:rsidRDefault="009B70DD"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2C5AD0" w:rsidRPr="00C52D60">
                          <w:rPr>
                            <w:rFonts w:ascii="MS Reference Sans Serif" w:hAnsi="MS Reference Sans Serif" w:cs="Tunga"/>
                            <w:color w:val="FFFFFF"/>
                            <w:spacing w:val="10"/>
                            <w:w w:val="99"/>
                            <w:kern w:val="44"/>
                            <w:sz w:val="40"/>
                            <w:szCs w:val="40"/>
                          </w:rPr>
                          <w:t xml:space="preserve"> </w:t>
                        </w:r>
                        <w:r w:rsidR="002C5AD0">
                          <w:rPr>
                            <w:rFonts w:ascii="MS Reference Sans Serif" w:hAnsi="MS Reference Sans Serif" w:cs="Tunga"/>
                            <w:color w:val="FFFFFF"/>
                            <w:spacing w:val="10"/>
                            <w:w w:val="99"/>
                            <w:kern w:val="44"/>
                            <w:sz w:val="40"/>
                            <w:szCs w:val="40"/>
                          </w:rPr>
                          <w:t>de</w:t>
                        </w:r>
                        <w:r w:rsidR="00063B98">
                          <w:rPr>
                            <w:rFonts w:ascii="MS Reference Sans Serif" w:hAnsi="MS Reference Sans Serif" w:cs="Tunga"/>
                            <w:color w:val="FFFFFF"/>
                            <w:spacing w:val="10"/>
                            <w:w w:val="99"/>
                            <w:kern w:val="44"/>
                            <w:sz w:val="40"/>
                            <w:szCs w:val="40"/>
                          </w:rPr>
                          <w:t>cision</w:t>
                        </w:r>
                        <w:r w:rsidR="002C5AD0" w:rsidRPr="00C52D60">
                          <w:rPr>
                            <w:rFonts w:ascii="MS Reference Sans Serif" w:hAnsi="MS Reference Sans Serif" w:cs="Tunga"/>
                            <w:color w:val="FFFFFF"/>
                            <w:spacing w:val="10"/>
                            <w:w w:val="99"/>
                            <w:kern w:val="44"/>
                            <w:sz w:val="40"/>
                            <w:szCs w:val="40"/>
                          </w:rPr>
                          <w:t>:</w:t>
                        </w:r>
                      </w:p>
                      <w:p w:rsidR="002C5AD0" w:rsidRPr="00225391" w:rsidRDefault="00B65284"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CitiPower</w:t>
                        </w:r>
                        <w:r w:rsidR="000D5AD6" w:rsidRPr="00C52D60">
                          <w:rPr>
                            <w:rFonts w:ascii="MS Reference Sans Serif" w:hAnsi="MS Reference Sans Serif" w:cs="Tunga"/>
                            <w:color w:val="FFFFFF"/>
                            <w:spacing w:val="10"/>
                            <w:w w:val="99"/>
                            <w:kern w:val="44"/>
                            <w:sz w:val="40"/>
                            <w:szCs w:val="40"/>
                          </w:rPr>
                          <w:t xml:space="preserve"> </w:t>
                        </w:r>
                        <w:r w:rsidR="007F292B">
                          <w:rPr>
                            <w:rFonts w:ascii="MS Reference Sans Serif" w:hAnsi="MS Reference Sans Serif" w:cs="Tunga"/>
                            <w:color w:val="FFFFFF"/>
                            <w:spacing w:val="10"/>
                            <w:w w:val="99"/>
                            <w:kern w:val="44"/>
                            <w:sz w:val="40"/>
                            <w:szCs w:val="40"/>
                          </w:rPr>
                          <w:t xml:space="preserve">(distribution) </w:t>
                        </w:r>
                        <w:r w:rsidR="002C5AD0" w:rsidRPr="00C52D60">
                          <w:rPr>
                            <w:rFonts w:ascii="MS Reference Sans Serif" w:hAnsi="MS Reference Sans Serif" w:cs="Tunga"/>
                            <w:color w:val="FFFFFF"/>
                            <w:spacing w:val="10"/>
                            <w:w w:val="99"/>
                            <w:kern w:val="44"/>
                            <w:sz w:val="40"/>
                            <w:szCs w:val="40"/>
                          </w:rPr>
                          <w:t>201</w:t>
                        </w:r>
                        <w:r w:rsidR="002C5AD0">
                          <w:rPr>
                            <w:rFonts w:ascii="MS Reference Sans Serif" w:hAnsi="MS Reference Sans Serif" w:cs="Tunga"/>
                            <w:color w:val="FFFFFF"/>
                            <w:spacing w:val="10"/>
                            <w:w w:val="99"/>
                            <w:kern w:val="44"/>
                            <w:sz w:val="40"/>
                            <w:szCs w:val="40"/>
                          </w:rPr>
                          <w:t>6</w:t>
                        </w:r>
                        <w:r w:rsidR="002C5AD0" w:rsidRPr="00C52D60">
                          <w:rPr>
                            <w:rFonts w:ascii="MS Reference Sans Serif" w:hAnsi="MS Reference Sans Serif" w:cs="Tunga"/>
                            <w:color w:val="FFFFFF"/>
                            <w:spacing w:val="10"/>
                            <w:w w:val="99"/>
                            <w:kern w:val="44"/>
                            <w:sz w:val="40"/>
                            <w:szCs w:val="40"/>
                          </w:rPr>
                          <w:t xml:space="preserve">–20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2" o:title=""/>
                  <v:path arrowok="t"/>
                </v:shape>
                <w10:wrap type="topAndBottom"/>
              </v:group>
            </w:pict>
          </mc:Fallback>
        </mc:AlternateContent>
      </w:r>
      <w:r w:rsidR="00751069">
        <w:t xml:space="preserve">We have made a </w:t>
      </w:r>
      <w:r w:rsidR="009B70DD">
        <w:t>final</w:t>
      </w:r>
      <w:r w:rsidR="001A3D6B">
        <w:t xml:space="preserve"> </w:t>
      </w:r>
      <w:r w:rsidR="006D59E9">
        <w:t>de</w:t>
      </w:r>
      <w:r w:rsidR="00063B98">
        <w:t>cision</w:t>
      </w:r>
      <w:r w:rsidR="00751069">
        <w:t xml:space="preserve"> for</w:t>
      </w:r>
      <w:r w:rsidR="009F2A09">
        <w:t xml:space="preserve"> </w:t>
      </w:r>
      <w:r w:rsidR="00B65284">
        <w:t>CitiPower,</w:t>
      </w:r>
      <w:r w:rsidR="009F2A09">
        <w:t xml:space="preserve"> </w:t>
      </w:r>
      <w:r w:rsidR="00EC7179">
        <w:t xml:space="preserve">one of five </w:t>
      </w:r>
      <w:r w:rsidR="00B31FA9">
        <w:t>electricity</w:t>
      </w:r>
      <w:r w:rsidR="00D02EF5">
        <w:t xml:space="preserve"> </w:t>
      </w:r>
      <w:r w:rsidR="0016401A">
        <w:t xml:space="preserve">distribution </w:t>
      </w:r>
      <w:r w:rsidR="00751069">
        <w:t>network operator</w:t>
      </w:r>
      <w:r w:rsidR="009052BC">
        <w:t>s</w:t>
      </w:r>
      <w:r w:rsidR="00751069">
        <w:t xml:space="preserve"> in </w:t>
      </w:r>
      <w:r w:rsidR="006D59E9">
        <w:t>Victoria</w:t>
      </w:r>
      <w:r w:rsidR="00751069">
        <w:t xml:space="preserve">. </w:t>
      </w:r>
      <w:r w:rsidR="00245AD1">
        <w:t xml:space="preserve">Our </w:t>
      </w:r>
      <w:r w:rsidR="009B70DD">
        <w:t>final</w:t>
      </w:r>
      <w:r w:rsidR="001A3D6B">
        <w:t xml:space="preserve"> </w:t>
      </w:r>
      <w:r w:rsidR="006D59E9">
        <w:t>d</w:t>
      </w:r>
      <w:r w:rsidR="00063B98">
        <w:t>ecision</w:t>
      </w:r>
      <w:r w:rsidR="00751069">
        <w:t xml:space="preserve"> </w:t>
      </w:r>
      <w:r w:rsidR="001A3D6B">
        <w:t>allows</w:t>
      </w:r>
      <w:r w:rsidR="00C34B06">
        <w:t xml:space="preserve"> </w:t>
      </w:r>
      <w:r w:rsidR="00B65284">
        <w:t>CitiPower</w:t>
      </w:r>
      <w:r w:rsidR="004609FA">
        <w:t xml:space="preserve"> </w:t>
      </w:r>
      <w:r w:rsidR="001A3D6B">
        <w:t xml:space="preserve">to </w:t>
      </w:r>
      <w:r w:rsidR="00751069" w:rsidRPr="008C5C62">
        <w:t>recover $</w:t>
      </w:r>
      <w:r w:rsidR="00B81BAB">
        <w:t>1500.3</w:t>
      </w:r>
      <w:r w:rsidR="00751069" w:rsidRPr="008C5C62">
        <w:t xml:space="preserve"> million </w:t>
      </w:r>
      <w:r w:rsidR="000F75F1" w:rsidRPr="008C5C62">
        <w:t>($</w:t>
      </w:r>
      <w:r w:rsidR="000F75F1">
        <w:t xml:space="preserve">nominal) </w:t>
      </w:r>
      <w:r w:rsidR="00751069">
        <w:t>from its customers</w:t>
      </w:r>
      <w:r w:rsidR="00AE4C05">
        <w:t xml:space="preserve"> over </w:t>
      </w:r>
      <w:r w:rsidR="00AD7419">
        <w:t>five</w:t>
      </w:r>
      <w:r w:rsidR="00AE4C05">
        <w:t xml:space="preserve"> years</w:t>
      </w:r>
      <w:r w:rsidR="00751069">
        <w:t xml:space="preserve"> </w:t>
      </w:r>
      <w:r w:rsidR="00C81134">
        <w:t>commencing</w:t>
      </w:r>
      <w:r w:rsidR="00751069">
        <w:t xml:space="preserve"> 1 </w:t>
      </w:r>
      <w:r w:rsidR="006D59E9">
        <w:t>January 2016</w:t>
      </w:r>
      <w:r w:rsidR="00C81134">
        <w:t xml:space="preserve">. </w:t>
      </w:r>
    </w:p>
    <w:p w:rsidR="00130DB2" w:rsidRPr="00130DB2" w:rsidRDefault="00130DB2" w:rsidP="000E1E87">
      <w:pPr>
        <w:jc w:val="both"/>
        <w:rPr>
          <w:lang w:val="en"/>
        </w:rPr>
        <w:sectPr w:rsidR="00130DB2" w:rsidRPr="00130DB2" w:rsidSect="00BE5A7F">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2013CA" w:rsidRDefault="002013CA" w:rsidP="003F62E8">
      <w:pPr>
        <w:pStyle w:val="AERfactsheetbodytext"/>
        <w:widowControl w:val="0"/>
        <w:jc w:val="both"/>
      </w:pPr>
      <w:r>
        <w:t>T</w:t>
      </w:r>
      <w:r w:rsidRPr="0057178D">
        <w:t>he Australian Energy Regulator (AER</w:t>
      </w:r>
      <w:r>
        <w:t>) r</w:t>
      </w:r>
      <w:r w:rsidRPr="0057178D">
        <w:t>egulate</w:t>
      </w:r>
      <w:r>
        <w:t>s</w:t>
      </w:r>
      <w:r w:rsidRPr="0057178D">
        <w:t xml:space="preserve"> </w:t>
      </w:r>
      <w:r w:rsidR="00136B9B">
        <w:t xml:space="preserve">the revenues of </w:t>
      </w:r>
      <w:r w:rsidR="00B65284">
        <w:t>CitiPower</w:t>
      </w:r>
      <w:r w:rsidR="004609FA" w:rsidRPr="0057178D">
        <w:t xml:space="preserve"> </w:t>
      </w:r>
      <w:r w:rsidRPr="0057178D">
        <w:t xml:space="preserve">by setting the </w:t>
      </w:r>
      <w:r>
        <w:t xml:space="preserve">annual </w:t>
      </w:r>
      <w:r w:rsidRPr="0057178D">
        <w:t xml:space="preserve">revenue </w:t>
      </w:r>
      <w:r w:rsidR="00136B9B">
        <w:t xml:space="preserve">requirement it may recover from </w:t>
      </w:r>
      <w:r w:rsidR="007059D4">
        <w:t xml:space="preserve">its </w:t>
      </w:r>
      <w:r w:rsidR="00136B9B">
        <w:t>customers</w:t>
      </w:r>
      <w:r>
        <w:t>.</w:t>
      </w:r>
    </w:p>
    <w:p w:rsidR="00136B9B" w:rsidRDefault="008C5C62" w:rsidP="003F62E8">
      <w:pPr>
        <w:pStyle w:val="AERfactsheetbodytext"/>
        <w:widowControl w:val="0"/>
        <w:jc w:val="both"/>
      </w:pPr>
      <w:r w:rsidRPr="008C5C62">
        <w:t xml:space="preserve">Our </w:t>
      </w:r>
      <w:r w:rsidR="009B70DD">
        <w:t>final</w:t>
      </w:r>
      <w:r w:rsidRPr="008C5C62">
        <w:t xml:space="preserve"> </w:t>
      </w:r>
      <w:r w:rsidR="00063B98">
        <w:t>decision</w:t>
      </w:r>
      <w:r w:rsidRPr="008C5C62">
        <w:t xml:space="preserve"> allows </w:t>
      </w:r>
      <w:r w:rsidR="00B65284">
        <w:t>CitiPower</w:t>
      </w:r>
      <w:r w:rsidR="004609FA" w:rsidRPr="008C5C62">
        <w:t xml:space="preserve"> </w:t>
      </w:r>
      <w:r w:rsidRPr="008C5C62">
        <w:t>to recover $</w:t>
      </w:r>
      <w:r w:rsidR="00B81BAB">
        <w:t>1500.3</w:t>
      </w:r>
      <w:r w:rsidRPr="008C5C62">
        <w:t xml:space="preserve"> million ($nominal) from its customers over five years commencing 1 </w:t>
      </w:r>
      <w:r w:rsidR="00DF0ABD">
        <w:t>January</w:t>
      </w:r>
      <w:r w:rsidRPr="008C5C62">
        <w:t xml:space="preserve"> 201</w:t>
      </w:r>
      <w:r w:rsidR="00DF0ABD">
        <w:t>6</w:t>
      </w:r>
      <w:r w:rsidR="007F292B">
        <w:t>.</w:t>
      </w:r>
      <w:r w:rsidR="001D71FF">
        <w:t xml:space="preserve"> </w:t>
      </w:r>
      <w:r w:rsidR="00CA4074" w:rsidRPr="008C5C62">
        <w:t xml:space="preserve">If we had accepted </w:t>
      </w:r>
      <w:r w:rsidR="00B65284">
        <w:t>CitiPower</w:t>
      </w:r>
      <w:r w:rsidR="004609FA" w:rsidRPr="008C5C62">
        <w:t xml:space="preserve">’s </w:t>
      </w:r>
      <w:r w:rsidR="009B70DD">
        <w:t xml:space="preserve">revised </w:t>
      </w:r>
      <w:r w:rsidR="00CA4074" w:rsidRPr="008C5C62">
        <w:t xml:space="preserve">proposal, </w:t>
      </w:r>
      <w:r w:rsidR="007059D4" w:rsidRPr="008C5C62">
        <w:t xml:space="preserve">it would have </w:t>
      </w:r>
      <w:r w:rsidR="007059D4">
        <w:t>been permitted to recover</w:t>
      </w:r>
      <w:r w:rsidR="007059D4" w:rsidRPr="008C5C62">
        <w:t xml:space="preserve"> </w:t>
      </w:r>
      <w:r w:rsidR="00CA4074" w:rsidRPr="008C5C62">
        <w:t>$</w:t>
      </w:r>
      <w:r w:rsidR="00B81BAB">
        <w:t>1847.8</w:t>
      </w:r>
      <w:r w:rsidR="004609FA" w:rsidRPr="008C5C62">
        <w:t xml:space="preserve"> </w:t>
      </w:r>
      <w:r w:rsidR="00CA4074" w:rsidRPr="008C5C62">
        <w:t>million ($nominal) over the 201</w:t>
      </w:r>
      <w:r w:rsidR="00DF0ABD">
        <w:t>6</w:t>
      </w:r>
      <w:r w:rsidR="001D6E6F" w:rsidRPr="008C5C62">
        <w:rPr>
          <w:rFonts w:ascii="Arial" w:hAnsi="Arial" w:cs="Arial"/>
        </w:rPr>
        <w:t>−</w:t>
      </w:r>
      <w:r w:rsidR="00AD7419" w:rsidRPr="008C5C62">
        <w:t>20</w:t>
      </w:r>
      <w:r w:rsidR="00CA4074" w:rsidRPr="008C5C62">
        <w:t xml:space="preserve"> regulatory control period. </w:t>
      </w:r>
      <w:r w:rsidR="009B6398" w:rsidRPr="008C5C62">
        <w:t xml:space="preserve">Our </w:t>
      </w:r>
      <w:r w:rsidR="009B70DD">
        <w:t>final</w:t>
      </w:r>
      <w:r w:rsidR="009B6398" w:rsidRPr="008C5C62">
        <w:t xml:space="preserve"> </w:t>
      </w:r>
      <w:r w:rsidR="00F963B1">
        <w:t>decision</w:t>
      </w:r>
      <w:r w:rsidR="009B6398" w:rsidRPr="008C5C62">
        <w:t xml:space="preserve"> is for </w:t>
      </w:r>
      <w:r w:rsidR="00B81BAB">
        <w:t>18.8</w:t>
      </w:r>
      <w:r w:rsidR="009B6398" w:rsidRPr="008C5C62">
        <w:t xml:space="preserve"> per cent less reven</w:t>
      </w:r>
      <w:r w:rsidR="009B6398">
        <w:t xml:space="preserve">ue than </w:t>
      </w:r>
      <w:r w:rsidR="00B65284">
        <w:t>CitiPower</w:t>
      </w:r>
      <w:r w:rsidR="004609FA">
        <w:t xml:space="preserve">’s </w:t>
      </w:r>
      <w:r w:rsidR="009B70DD">
        <w:t xml:space="preserve">revised </w:t>
      </w:r>
      <w:r w:rsidR="009B6398">
        <w:t>proposal.</w:t>
      </w:r>
    </w:p>
    <w:p w:rsidR="0057269F" w:rsidRDefault="00136B9B" w:rsidP="003F62E8">
      <w:pPr>
        <w:pStyle w:val="AERfactsheetbodytext"/>
        <w:widowControl w:val="0"/>
        <w:jc w:val="both"/>
      </w:pPr>
      <w:r>
        <w:t xml:space="preserve">The figure below shows the difference between </w:t>
      </w:r>
      <w:r w:rsidR="00B65284">
        <w:t>CitiPower</w:t>
      </w:r>
      <w:r w:rsidR="004609FA">
        <w:t xml:space="preserve">’s </w:t>
      </w:r>
      <w:r>
        <w:t xml:space="preserve">proposed revenue, and what we have allowed for each year of the </w:t>
      </w:r>
      <w:r w:rsidR="009B70DD">
        <w:t>final</w:t>
      </w:r>
      <w:r>
        <w:t xml:space="preserve"> </w:t>
      </w:r>
      <w:r w:rsidR="00F963B1">
        <w:t>decision</w:t>
      </w:r>
      <w:r w:rsidR="006265AD" w:rsidRPr="0057178D">
        <w:t>.</w:t>
      </w:r>
      <w:r w:rsidR="00F821BB">
        <w:t xml:space="preserve"> </w:t>
      </w:r>
    </w:p>
    <w:p w:rsidR="00F943EE" w:rsidRDefault="00B65284" w:rsidP="000E1E87">
      <w:pPr>
        <w:pStyle w:val="AERfactsheetbodytext"/>
        <w:widowControl w:val="0"/>
        <w:jc w:val="both"/>
      </w:pPr>
      <w:r>
        <w:rPr>
          <w:rStyle w:val="AERtextbold"/>
        </w:rPr>
        <w:t>CitiPower</w:t>
      </w:r>
      <w:r w:rsidR="004609FA" w:rsidRPr="0057178D">
        <w:rPr>
          <w:rStyle w:val="AERtextbold"/>
        </w:rPr>
        <w:t xml:space="preserve">'s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9B70DD">
        <w:rPr>
          <w:rStyle w:val="AERtextbold"/>
        </w:rPr>
        <w:t>final</w:t>
      </w:r>
      <w:r w:rsidR="00F943EE" w:rsidRPr="0057178D">
        <w:rPr>
          <w:rStyle w:val="AERtextbold"/>
        </w:rPr>
        <w:t xml:space="preserve"> </w:t>
      </w:r>
      <w:r w:rsidR="00F963B1">
        <w:rPr>
          <w:rStyle w:val="AERtextbold"/>
        </w:rPr>
        <w:t>decision</w:t>
      </w:r>
      <w:r w:rsidR="00F943EE" w:rsidRPr="0057178D">
        <w:rPr>
          <w:rStyle w:val="AERtextbold"/>
        </w:rPr>
        <w:t xml:space="preserve"> revenue allowance ($million, </w:t>
      </w:r>
      <w:r w:rsidR="00F943EE" w:rsidRPr="004A076A">
        <w:rPr>
          <w:rStyle w:val="AERtextbold"/>
        </w:rPr>
        <w:t>201</w:t>
      </w:r>
      <w:r w:rsidR="00AD5597">
        <w:rPr>
          <w:rStyle w:val="AERtextbold"/>
        </w:rPr>
        <w:t>5</w:t>
      </w:r>
      <w:r w:rsidR="00F943EE" w:rsidRPr="0057178D">
        <w:rPr>
          <w:rStyle w:val="AERtextbold"/>
        </w:rPr>
        <w:t>)</w:t>
      </w:r>
    </w:p>
    <w:p w:rsidR="00F943EE" w:rsidRPr="0057178D" w:rsidRDefault="007C3206" w:rsidP="000E1E87">
      <w:pPr>
        <w:pStyle w:val="AERfactsheetbodytext"/>
        <w:widowControl w:val="0"/>
        <w:jc w:val="both"/>
      </w:pPr>
      <w:r w:rsidRPr="007D0B1B">
        <w:rPr>
          <w:noProof/>
          <w:lang w:eastAsia="en-AU"/>
        </w:rPr>
        <w:drawing>
          <wp:inline distT="0" distB="0" distL="0" distR="0" wp14:anchorId="5B7AF97C" wp14:editId="17C1F92B">
            <wp:extent cx="3215005" cy="1925827"/>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15005" cy="1925827"/>
                    </a:xfrm>
                    <a:prstGeom prst="rect">
                      <a:avLst/>
                    </a:prstGeom>
                    <a:noFill/>
                    <a:ln>
                      <a:noFill/>
                    </a:ln>
                  </pic:spPr>
                </pic:pic>
              </a:graphicData>
            </a:graphic>
          </wp:inline>
        </w:drawing>
      </w:r>
    </w:p>
    <w:p w:rsidR="007C3206" w:rsidRPr="007C3206" w:rsidRDefault="007C3206" w:rsidP="002A391F">
      <w:pPr>
        <w:pStyle w:val="AERfactsheetbodytext"/>
        <w:widowControl w:val="0"/>
        <w:jc w:val="both"/>
        <w:rPr>
          <w:i/>
          <w:sz w:val="12"/>
          <w:szCs w:val="12"/>
        </w:rPr>
      </w:pPr>
      <w:r w:rsidRPr="007C3206">
        <w:rPr>
          <w:i/>
          <w:sz w:val="12"/>
          <w:szCs w:val="12"/>
        </w:rPr>
        <w:t>Note: Revenues relate to standard control services only.</w:t>
      </w:r>
    </w:p>
    <w:p w:rsidR="00BE7864" w:rsidRDefault="002A391F" w:rsidP="002A391F">
      <w:pPr>
        <w:pStyle w:val="AERfactsheetbodytext"/>
        <w:widowControl w:val="0"/>
        <w:jc w:val="both"/>
      </w:pPr>
      <w:r>
        <w:t xml:space="preserve">In October 2015, we published our preliminary decision for CitiPower which took effect on 1 January 2016. Our preliminary decision </w:t>
      </w:r>
      <w:bookmarkStart w:id="0" w:name="_GoBack"/>
      <w:bookmarkEnd w:id="0"/>
      <w:r>
        <w:t xml:space="preserve">formed the basis for approving prices for </w:t>
      </w:r>
      <w:r w:rsidR="00352C17">
        <w:t>the first year of the regulatory control period (2016)</w:t>
      </w:r>
      <w:r>
        <w:t xml:space="preserve">. </w:t>
      </w:r>
    </w:p>
    <w:p w:rsidR="00DF58E0" w:rsidRDefault="004A5A86" w:rsidP="003F62E8">
      <w:pPr>
        <w:pStyle w:val="AERfactsheetbodytext"/>
        <w:jc w:val="both"/>
      </w:pPr>
      <w:r w:rsidRPr="00FC7080">
        <w:t xml:space="preserve">The revenue we determine affects the </w:t>
      </w:r>
      <w:r w:rsidR="007E0179" w:rsidRPr="00FC7080">
        <w:t>distribution</w:t>
      </w:r>
      <w:r w:rsidRPr="00FC7080">
        <w:t xml:space="preserve"> component of a customer’s </w:t>
      </w:r>
      <w:r w:rsidR="00136B9B">
        <w:t>electricity</w:t>
      </w:r>
      <w:r w:rsidRPr="00FC7080">
        <w:t xml:space="preserve"> bill. </w:t>
      </w:r>
      <w:r w:rsidR="00136B9B">
        <w:t xml:space="preserve">Distribution charges may make up </w:t>
      </w:r>
      <w:r w:rsidR="007059D4">
        <w:t xml:space="preserve">approximately </w:t>
      </w:r>
      <w:r w:rsidR="00063B98">
        <w:t>20</w:t>
      </w:r>
      <w:r w:rsidR="001C0E10">
        <w:t xml:space="preserve"> </w:t>
      </w:r>
      <w:r w:rsidR="00136B9B">
        <w:t xml:space="preserve">per cent of the bill for one of </w:t>
      </w:r>
      <w:r w:rsidR="00B65284">
        <w:t>CitiPower</w:t>
      </w:r>
      <w:r w:rsidR="004609FA">
        <w:t xml:space="preserve">’s </w:t>
      </w:r>
      <w:r w:rsidR="00136B9B">
        <w:t>typical residential customers.</w:t>
      </w:r>
    </w:p>
    <w:p w:rsidR="00DF61F2" w:rsidRDefault="0013166D" w:rsidP="003F62E8">
      <w:pPr>
        <w:pStyle w:val="AERfactsheetbodytext"/>
        <w:jc w:val="both"/>
      </w:pPr>
      <w:r w:rsidRPr="00FC7080">
        <w:rPr>
          <w:noProof/>
          <w:lang w:eastAsia="en-AU"/>
        </w:rPr>
        <w:drawing>
          <wp:anchor distT="0" distB="0" distL="114300" distR="114300" simplePos="0" relativeHeight="251704320" behindDoc="0" locked="0" layoutInCell="1" allowOverlap="1" wp14:anchorId="7C1B9999" wp14:editId="49E075E5">
            <wp:simplePos x="0" y="0"/>
            <wp:positionH relativeFrom="column">
              <wp:posOffset>-612140</wp:posOffset>
            </wp:positionH>
            <wp:positionV relativeFrom="page">
              <wp:posOffset>10221595</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7059D4">
        <w:t>Other components of</w:t>
      </w:r>
      <w:r w:rsidR="00DF61F2">
        <w:t xml:space="preserve"> customer bills include the cost of generation, transmission, network charges and retailer costs. </w:t>
      </w:r>
      <w:r w:rsidR="00136B9B">
        <w:t xml:space="preserve">The AER does not set retail prices. </w:t>
      </w:r>
    </w:p>
    <w:p w:rsidR="005844C1" w:rsidRDefault="005844C1" w:rsidP="003F62E8">
      <w:pPr>
        <w:pStyle w:val="AERfactsheetbodytext"/>
        <w:jc w:val="both"/>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BE5C56" w:rsidRDefault="00BE5C56" w:rsidP="005844C1">
      <w:pPr>
        <w:rPr>
          <w:rFonts w:ascii="MS Reference Sans Serif" w:hAnsi="MS Reference Sans Serif"/>
          <w:sz w:val="18"/>
          <w:szCs w:val="18"/>
        </w:rPr>
      </w:pPr>
    </w:p>
    <w:p w:rsidR="00BE5C56" w:rsidRDefault="00BE5C56" w:rsidP="005844C1">
      <w:pPr>
        <w:rPr>
          <w:rFonts w:ascii="MS Reference Sans Serif" w:hAnsi="MS Reference Sans Serif"/>
          <w:sz w:val="18"/>
          <w:szCs w:val="18"/>
        </w:rPr>
      </w:pPr>
    </w:p>
    <w:p w:rsidR="00BE5C56" w:rsidRDefault="00BE5C56" w:rsidP="005844C1">
      <w:pPr>
        <w:rPr>
          <w:rFonts w:ascii="MS Reference Sans Serif" w:hAnsi="MS Reference Sans Serif"/>
          <w:sz w:val="18"/>
          <w:szCs w:val="18"/>
        </w:rPr>
      </w:pPr>
    </w:p>
    <w:p w:rsidR="00BE5C56" w:rsidRDefault="00BE5C56" w:rsidP="005844C1">
      <w:pPr>
        <w:rPr>
          <w:rFonts w:ascii="MS Reference Sans Serif" w:hAnsi="MS Reference Sans Serif"/>
          <w:sz w:val="18"/>
          <w:szCs w:val="18"/>
        </w:rPr>
      </w:pPr>
    </w:p>
    <w:p w:rsidR="00BE5C56" w:rsidRDefault="00BE5C56" w:rsidP="005844C1">
      <w:pPr>
        <w:rPr>
          <w:rFonts w:ascii="MS Reference Sans Serif" w:hAnsi="MS Reference Sans Serif"/>
          <w:sz w:val="18"/>
          <w:szCs w:val="18"/>
        </w:rPr>
      </w:pPr>
    </w:p>
    <w:p w:rsidR="00BE5C56" w:rsidRDefault="00BE5C56"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561BF8" w:rsidRDefault="00561BF8" w:rsidP="00B23CB8">
      <w:pPr>
        <w:spacing w:before="360" w:line="252" w:lineRule="auto"/>
        <w:jc w:val="both"/>
        <w:rPr>
          <w:rFonts w:ascii="Tunga" w:eastAsia="Times New Roman" w:hAnsi="Tunga" w:cs="Tunga"/>
          <w:b/>
          <w:iCs/>
          <w:color w:val="006799"/>
          <w:kern w:val="24"/>
          <w:sz w:val="24"/>
          <w:szCs w:val="24"/>
        </w:rPr>
      </w:pPr>
    </w:p>
    <w:p w:rsidR="00561BF8" w:rsidRDefault="00561BF8" w:rsidP="00B23CB8">
      <w:pPr>
        <w:spacing w:before="360" w:line="252" w:lineRule="auto"/>
        <w:jc w:val="both"/>
        <w:rPr>
          <w:rFonts w:ascii="Tunga" w:eastAsia="Times New Roman" w:hAnsi="Tunga" w:cs="Tunga"/>
          <w:b/>
          <w:iCs/>
          <w:color w:val="006799"/>
          <w:kern w:val="24"/>
          <w:sz w:val="24"/>
          <w:szCs w:val="24"/>
        </w:rPr>
      </w:pPr>
    </w:p>
    <w:p w:rsidR="00561BF8" w:rsidRDefault="00561BF8" w:rsidP="00A42FC7">
      <w:pPr>
        <w:pStyle w:val="AERFactsheetHeading1"/>
        <w:keepNext w:val="0"/>
        <w:widowControl w:val="0"/>
        <w:spacing w:before="0" w:after="0"/>
        <w:jc w:val="both"/>
      </w:pPr>
    </w:p>
    <w:p w:rsidR="0010549E" w:rsidRPr="00A42FC7" w:rsidRDefault="005844C1" w:rsidP="00A42FC7">
      <w:pPr>
        <w:pStyle w:val="AERFactsheetHeading1"/>
        <w:keepNext w:val="0"/>
        <w:widowControl w:val="0"/>
        <w:spacing w:before="0" w:after="0"/>
        <w:jc w:val="both"/>
      </w:pPr>
      <w:r w:rsidRPr="00A42FC7">
        <w:t>Key elements of our decision</w:t>
      </w:r>
    </w:p>
    <w:p w:rsidR="006265AD" w:rsidRPr="007E0179" w:rsidRDefault="00E36E47" w:rsidP="003F62E8">
      <w:pPr>
        <w:pStyle w:val="AERfactsheetbodytext"/>
        <w:widowControl w:val="0"/>
        <w:spacing w:after="0"/>
        <w:jc w:val="both"/>
      </w:pPr>
      <w:r>
        <w:t>We based o</w:t>
      </w:r>
      <w:r w:rsidR="0075318C">
        <w:t xml:space="preserve">ur assessment of </w:t>
      </w:r>
      <w:r w:rsidR="00B65284">
        <w:t>CitiPower</w:t>
      </w:r>
      <w:r w:rsidR="004609FA">
        <w:t xml:space="preserve">’s </w:t>
      </w:r>
      <w:r w:rsidR="0075318C">
        <w:t>proposed revenue on a number of components. These include expenditure</w:t>
      </w:r>
      <w:r w:rsidR="007059D4">
        <w:t>s</w:t>
      </w:r>
      <w:r w:rsidR="0075318C">
        <w:t xml:space="preserve"> to maintain and operate the network</w:t>
      </w:r>
      <w:r w:rsidR="007B72F3">
        <w:t>,</w:t>
      </w:r>
      <w:r w:rsidR="0075318C">
        <w:t xml:space="preserve"> and the return to shareholders on their investment. Together, these determine the revenue </w:t>
      </w:r>
      <w:r w:rsidR="00B65284">
        <w:t>CitiPower</w:t>
      </w:r>
      <w:r w:rsidR="004609FA">
        <w:t xml:space="preserve"> </w:t>
      </w:r>
      <w:r w:rsidR="008C5C62">
        <w:t>may recover from its</w:t>
      </w:r>
      <w:r w:rsidR="0075318C">
        <w:t xml:space="preserve"> customers. </w:t>
      </w:r>
    </w:p>
    <w:p w:rsidR="00A946DF" w:rsidRDefault="002544F5" w:rsidP="003F62E8">
      <w:pPr>
        <w:pStyle w:val="AERfactsheetbodytext"/>
        <w:widowControl w:val="0"/>
        <w:spacing w:before="120"/>
        <w:jc w:val="both"/>
      </w:pPr>
      <w:r>
        <w:t>Three</w:t>
      </w:r>
      <w:r w:rsidR="00A946DF">
        <w:t xml:space="preserve"> components of our </w:t>
      </w:r>
      <w:r w:rsidR="006F4A86">
        <w:t>final</w:t>
      </w:r>
      <w:r w:rsidR="00A946DF">
        <w:t xml:space="preserve"> </w:t>
      </w:r>
      <w:r w:rsidR="00F963B1">
        <w:t>decision</w:t>
      </w:r>
      <w:r w:rsidR="008C5C62">
        <w:t xml:space="preserve"> drive most of the difference between </w:t>
      </w:r>
      <w:r w:rsidR="00B65284">
        <w:t>CitiPower</w:t>
      </w:r>
      <w:r w:rsidR="004609FA">
        <w:t xml:space="preserve">’s </w:t>
      </w:r>
      <w:r w:rsidR="006F4A86">
        <w:t xml:space="preserve">revised </w:t>
      </w:r>
      <w:r w:rsidR="008C5C62">
        <w:t xml:space="preserve">proposed revenue and our </w:t>
      </w:r>
      <w:r w:rsidR="006F4A86">
        <w:t>final</w:t>
      </w:r>
      <w:r w:rsidR="008C5C62">
        <w:t xml:space="preserve"> </w:t>
      </w:r>
      <w:r w:rsidR="00F963B1">
        <w:t>decision</w:t>
      </w:r>
      <w:r w:rsidR="008C5C62">
        <w:t>:</w:t>
      </w:r>
      <w:r w:rsidR="00A946DF">
        <w:t xml:space="preserve"> rate of return</w:t>
      </w:r>
      <w:r>
        <w:t>,</w:t>
      </w:r>
      <w:r w:rsidR="00A946DF">
        <w:t xml:space="preserve"> </w:t>
      </w:r>
      <w:r w:rsidR="00E3457B">
        <w:t>operating expenditure (opex)</w:t>
      </w:r>
      <w:r w:rsidR="009A202A">
        <w:t xml:space="preserve"> and capital expenditure (capex).</w:t>
      </w:r>
    </w:p>
    <w:p w:rsidR="00D068AD" w:rsidRDefault="00A946DF" w:rsidP="009B6398">
      <w:pPr>
        <w:pStyle w:val="AERfactsheetbodytext"/>
        <w:widowControl w:val="0"/>
        <w:spacing w:after="0"/>
        <w:jc w:val="both"/>
        <w:rPr>
          <w:noProof/>
          <w:lang w:eastAsia="en-AU"/>
        </w:rPr>
      </w:pPr>
      <w:r>
        <w:lastRenderedPageBreak/>
        <w:t>We discuss each of these below.</w:t>
      </w:r>
    </w:p>
    <w:p w:rsidR="004A076A" w:rsidRDefault="004A076A" w:rsidP="00225CB0">
      <w:pPr>
        <w:pStyle w:val="AERfactsheetbodytext"/>
        <w:keepNext/>
        <w:widowControl w:val="0"/>
        <w:spacing w:before="12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A2351C" w:rsidRPr="00B671F0" w:rsidRDefault="00A2351C" w:rsidP="003F62E8">
      <w:pPr>
        <w:pStyle w:val="AERfactsheetbodytext"/>
        <w:jc w:val="both"/>
      </w:pPr>
      <w:r w:rsidRPr="00B671F0">
        <w:t xml:space="preserve">Significant investment is required to build a distribution network. The return </w:t>
      </w:r>
      <w:r w:rsidR="00B65284">
        <w:t>CitiPower</w:t>
      </w:r>
      <w:r w:rsidR="004609FA">
        <w:t xml:space="preserve"> </w:t>
      </w:r>
      <w:r w:rsidRPr="00B671F0">
        <w:t xml:space="preserve">must pay lenders and investors is referred to as the rate of return. Even a small difference in the rate of return can have a big impact on revenues. </w:t>
      </w:r>
    </w:p>
    <w:p w:rsidR="002B1F46" w:rsidRPr="00B671F0" w:rsidRDefault="004A076A" w:rsidP="003F62E8">
      <w:pPr>
        <w:pStyle w:val="AERfactsheetbodytext"/>
        <w:widowControl w:val="0"/>
        <w:jc w:val="both"/>
      </w:pPr>
      <w:r w:rsidRPr="00B671F0">
        <w:t xml:space="preserve">Our </w:t>
      </w:r>
      <w:r w:rsidR="006F4A86">
        <w:t>final</w:t>
      </w:r>
      <w:r w:rsidRPr="0040653E">
        <w:t xml:space="preserve"> </w:t>
      </w:r>
      <w:r w:rsidR="00F963B1">
        <w:t>decision</w:t>
      </w:r>
      <w:r w:rsidRPr="0040653E">
        <w:t xml:space="preserve"> sets the allowed rate of return at </w:t>
      </w:r>
      <w:r w:rsidR="00B81BAB">
        <w:t>6.11</w:t>
      </w:r>
      <w:r w:rsidR="00A946DF" w:rsidRPr="0040653E">
        <w:t xml:space="preserve"> per cent for 201</w:t>
      </w:r>
      <w:r w:rsidR="00114F21">
        <w:t xml:space="preserve">6. </w:t>
      </w:r>
      <w:r w:rsidR="00A946DF" w:rsidRPr="0040653E">
        <w:t xml:space="preserve">We have not accepted </w:t>
      </w:r>
      <w:r w:rsidR="00B65284">
        <w:t>CitiPower</w:t>
      </w:r>
      <w:r w:rsidR="004609FA" w:rsidRPr="0040653E">
        <w:t xml:space="preserve">’s </w:t>
      </w:r>
      <w:r w:rsidR="00A946DF" w:rsidRPr="0040653E">
        <w:t>proposed</w:t>
      </w:r>
      <w:r w:rsidR="00A946DF">
        <w:t xml:space="preserve"> </w:t>
      </w:r>
      <w:r w:rsidR="000C4F2A">
        <w:t xml:space="preserve">indicative </w:t>
      </w:r>
      <w:r w:rsidR="006F4A86">
        <w:t xml:space="preserve">rate of return of </w:t>
      </w:r>
      <w:r w:rsidR="00B81BAB">
        <w:t>8.61</w:t>
      </w:r>
      <w:r w:rsidR="00A946DF">
        <w:t xml:space="preserve"> per cent</w:t>
      </w:r>
      <w:r w:rsidR="00B81BAB">
        <w:t xml:space="preserve"> for 2016</w:t>
      </w:r>
      <w:r w:rsidR="00A946DF">
        <w:t>.</w:t>
      </w:r>
    </w:p>
    <w:p w:rsidR="008C5C62" w:rsidRDefault="00777750" w:rsidP="002C5AD0">
      <w:pPr>
        <w:pStyle w:val="AERfactsheetbodytext"/>
        <w:keepNext/>
        <w:widowControl w:val="0"/>
        <w:jc w:val="both"/>
      </w:pPr>
      <w:r>
        <w:t>T</w:t>
      </w:r>
      <w:r w:rsidR="00A946DF">
        <w:t>he investment environment has improved</w:t>
      </w:r>
      <w:r w:rsidR="007B72F3" w:rsidRPr="007B72F3">
        <w:t xml:space="preserve"> </w:t>
      </w:r>
      <w:r w:rsidR="00A946DF">
        <w:t xml:space="preserve">since our previous </w:t>
      </w:r>
      <w:r w:rsidR="00F963B1">
        <w:t>decision</w:t>
      </w:r>
      <w:r w:rsidR="00F4399C">
        <w:t xml:space="preserve"> in 2010</w:t>
      </w:r>
      <w:r w:rsidR="00A946DF">
        <w:t xml:space="preserve">, which was made during the </w:t>
      </w:r>
      <w:r w:rsidR="00AF4D31">
        <w:t>period</w:t>
      </w:r>
      <w:r w:rsidR="00A946DF">
        <w:t xml:space="preserve"> of uncertainty surrounding the global financial crisis. </w:t>
      </w:r>
      <w:r w:rsidR="00352C17" w:rsidRPr="00352C17">
        <w:t xml:space="preserve">This is reflected in a lower rate of return in this decision. </w:t>
      </w:r>
      <w:r w:rsidR="008C5C62">
        <w:t xml:space="preserve">We consider that </w:t>
      </w:r>
      <w:r w:rsidR="00B65284">
        <w:t>CitiPower</w:t>
      </w:r>
      <w:r w:rsidR="004609FA">
        <w:t xml:space="preserve"> </w:t>
      </w:r>
      <w:r w:rsidR="008C5C62">
        <w:t>has sought a rate of return that is higher than necessary given the current investment environment.</w:t>
      </w:r>
    </w:p>
    <w:p w:rsidR="004A076A" w:rsidRDefault="007059D4" w:rsidP="008C5C62">
      <w:pPr>
        <w:pStyle w:val="AERfactsheetbodytext"/>
        <w:widowControl w:val="0"/>
        <w:jc w:val="both"/>
      </w:pPr>
      <w:r>
        <w:t>We have not accepted</w:t>
      </w:r>
      <w:r w:rsidR="008C5C62">
        <w:t xml:space="preserve"> the methodology proposed by </w:t>
      </w:r>
      <w:r w:rsidR="00B65284">
        <w:t>CitiPower</w:t>
      </w:r>
      <w:r w:rsidR="004609FA">
        <w:t xml:space="preserve"> </w:t>
      </w:r>
      <w:r w:rsidR="008C5C62">
        <w:t xml:space="preserve">to set its rate of return. Instead, we have used </w:t>
      </w:r>
      <w:r w:rsidR="00B37E40">
        <w:t xml:space="preserve">the </w:t>
      </w:r>
      <w:r w:rsidR="008C5C62">
        <w:t xml:space="preserve">methodology </w:t>
      </w:r>
      <w:r w:rsidR="00B37E40">
        <w:t xml:space="preserve">we </w:t>
      </w:r>
      <w:r w:rsidR="008C5C62">
        <w:t xml:space="preserve">developed </w:t>
      </w:r>
      <w:r w:rsidR="00B37E40">
        <w:t xml:space="preserve">through </w:t>
      </w:r>
      <w:r w:rsidR="008C5C62">
        <w:t>extensive consultation during our Better Regulation program in 2013. We consider that our approach provides for a rate of return that better reflects the allowed rate of return objective.</w:t>
      </w:r>
    </w:p>
    <w:p w:rsidR="006564F0" w:rsidRPr="00697FF1" w:rsidRDefault="00A946DF" w:rsidP="00225CB0">
      <w:pPr>
        <w:pStyle w:val="AERFactsheetHeading1"/>
        <w:widowControl w:val="0"/>
        <w:spacing w:before="120" w:after="0" w:line="252" w:lineRule="auto"/>
        <w:jc w:val="both"/>
        <w:outlineLvl w:val="9"/>
      </w:pPr>
      <w:r>
        <w:t>Ope</w:t>
      </w:r>
      <w:r w:rsidR="006564F0">
        <w:t>rating expenditure</w:t>
      </w:r>
    </w:p>
    <w:p w:rsidR="00A2351C" w:rsidRDefault="00A2351C" w:rsidP="003F62E8">
      <w:pPr>
        <w:pStyle w:val="AERfactsheetbodytext"/>
        <w:widowControl w:val="0"/>
        <w:jc w:val="both"/>
      </w:pPr>
      <w:r>
        <w:t xml:space="preserve">Opex includes forecast operating, maintenance and other non-capital costs incurred in the provision of distribution network services. It includes labour and other non-capital costs that </w:t>
      </w:r>
      <w:r w:rsidR="00B65284">
        <w:t>CitiPower</w:t>
      </w:r>
      <w:r w:rsidR="004609FA">
        <w:t xml:space="preserve"> </w:t>
      </w:r>
      <w:r>
        <w:t>is likely to require during the 201</w:t>
      </w:r>
      <w:r w:rsidR="006D77A8">
        <w:t>6</w:t>
      </w:r>
      <w:r>
        <w:rPr>
          <w:rFonts w:ascii="Arial" w:hAnsi="Arial" w:cs="Arial"/>
        </w:rPr>
        <w:t>−</w:t>
      </w:r>
      <w:r>
        <w:t>20 regulatory control period for the efficient operation of its network.</w:t>
      </w:r>
    </w:p>
    <w:p w:rsidR="004A076A" w:rsidRPr="004C0E3D" w:rsidRDefault="004A076A" w:rsidP="003F62E8">
      <w:pPr>
        <w:pStyle w:val="AERfactsheetbodytext"/>
        <w:widowControl w:val="0"/>
        <w:jc w:val="both"/>
      </w:pPr>
      <w:r>
        <w:t xml:space="preserve">Our </w:t>
      </w:r>
      <w:r w:rsidR="006F4A86">
        <w:t>final</w:t>
      </w:r>
      <w:r w:rsidRPr="0040653E">
        <w:t xml:space="preserve"> </w:t>
      </w:r>
      <w:r w:rsidR="00F963B1">
        <w:t>decision</w:t>
      </w:r>
      <w:r w:rsidRPr="0040653E">
        <w:t xml:space="preserve"> allows </w:t>
      </w:r>
      <w:r w:rsidR="00B65284">
        <w:t>CitiPower</w:t>
      </w:r>
      <w:r w:rsidR="004609FA" w:rsidRPr="0040653E">
        <w:t xml:space="preserve"> </w:t>
      </w:r>
      <w:r w:rsidRPr="0040653E">
        <w:t>to recover $</w:t>
      </w:r>
      <w:r w:rsidR="00B81BAB">
        <w:t>431.5</w:t>
      </w:r>
      <w:r w:rsidRPr="0040653E">
        <w:t xml:space="preserve"> million ($201</w:t>
      </w:r>
      <w:r w:rsidR="006D77A8">
        <w:t>5</w:t>
      </w:r>
      <w:r w:rsidRPr="0040653E">
        <w:t xml:space="preserve">) for </w:t>
      </w:r>
      <w:r w:rsidR="00AB6AEC">
        <w:t>opex</w:t>
      </w:r>
      <w:r w:rsidRPr="0040653E">
        <w:t xml:space="preserve">. This is </w:t>
      </w:r>
      <w:r w:rsidR="00EB1459">
        <w:t>7.7</w:t>
      </w:r>
      <w:r w:rsidRPr="0040653E">
        <w:t xml:space="preserve"> per cent </w:t>
      </w:r>
      <w:r w:rsidR="009B6398" w:rsidRPr="0040653E">
        <w:t xml:space="preserve">lower than </w:t>
      </w:r>
      <w:r w:rsidRPr="0040653E">
        <w:t>the $</w:t>
      </w:r>
      <w:r w:rsidR="00B81BAB">
        <w:t>467.3</w:t>
      </w:r>
      <w:r w:rsidR="00B81BAB" w:rsidRPr="0040653E">
        <w:t xml:space="preserve"> </w:t>
      </w:r>
      <w:r w:rsidRPr="0040653E">
        <w:t xml:space="preserve">million </w:t>
      </w:r>
      <w:r w:rsidR="00B65284">
        <w:t>CitiPower</w:t>
      </w:r>
      <w:r w:rsidR="004609FA">
        <w:t xml:space="preserve"> </w:t>
      </w:r>
      <w:r>
        <w:t>proposed.</w:t>
      </w:r>
    </w:p>
    <w:p w:rsidR="00346F85" w:rsidRDefault="00346F85" w:rsidP="00DC27B8">
      <w:pPr>
        <w:pStyle w:val="AERfactsheetbodytext"/>
        <w:rPr>
          <w:rStyle w:val="Strong"/>
        </w:rPr>
      </w:pPr>
      <w:r w:rsidRPr="00346F85">
        <w:rPr>
          <w:rStyle w:val="Strong"/>
        </w:rPr>
        <w:t xml:space="preserve">AER </w:t>
      </w:r>
      <w:r w:rsidR="006F4A86">
        <w:rPr>
          <w:rStyle w:val="Strong"/>
        </w:rPr>
        <w:t>final</w:t>
      </w:r>
      <w:r w:rsidRPr="00346F85">
        <w:rPr>
          <w:rStyle w:val="Strong"/>
        </w:rPr>
        <w:t xml:space="preserve"> </w:t>
      </w:r>
      <w:r w:rsidR="00F963B1">
        <w:rPr>
          <w:rStyle w:val="Strong"/>
        </w:rPr>
        <w:t>decision</w:t>
      </w:r>
      <w:r w:rsidRPr="00346F85">
        <w:rPr>
          <w:rStyle w:val="Strong"/>
        </w:rPr>
        <w:t xml:space="preserve"> compared to </w:t>
      </w:r>
      <w:r w:rsidR="00B65284">
        <w:rPr>
          <w:rStyle w:val="Strong"/>
        </w:rPr>
        <w:t>CitiPower</w:t>
      </w:r>
      <w:r w:rsidR="004609FA" w:rsidRPr="00346F85">
        <w:rPr>
          <w:rStyle w:val="Strong"/>
        </w:rPr>
        <w:t xml:space="preserve">'s </w:t>
      </w:r>
      <w:r w:rsidRPr="00346F85">
        <w:rPr>
          <w:rStyle w:val="Strong"/>
        </w:rPr>
        <w:t xml:space="preserve">past and proposed opex ($million, </w:t>
      </w:r>
      <w:r w:rsidRPr="00BF14B8">
        <w:rPr>
          <w:rStyle w:val="Strong"/>
        </w:rPr>
        <w:t>201</w:t>
      </w:r>
      <w:r w:rsidR="006D77A8">
        <w:rPr>
          <w:rStyle w:val="Strong"/>
        </w:rPr>
        <w:t>5</w:t>
      </w:r>
      <w:r w:rsidRPr="00346F85">
        <w:rPr>
          <w:rStyle w:val="Strong"/>
        </w:rPr>
        <w:t>)</w:t>
      </w:r>
    </w:p>
    <w:p w:rsidR="00F762F3" w:rsidRDefault="007C3206" w:rsidP="004429B7">
      <w:pPr>
        <w:pStyle w:val="AERfactsheetbodytext"/>
        <w:rPr>
          <w:noProof/>
          <w:lang w:eastAsia="en-AU"/>
        </w:rPr>
      </w:pPr>
      <w:r w:rsidRPr="00E62BF0">
        <w:rPr>
          <w:noProof/>
          <w:lang w:eastAsia="en-AU"/>
        </w:rPr>
        <w:drawing>
          <wp:inline distT="0" distB="0" distL="0" distR="0" wp14:anchorId="24681577" wp14:editId="480C2CDA">
            <wp:extent cx="3215005" cy="2352074"/>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15005" cy="2352074"/>
                    </a:xfrm>
                    <a:prstGeom prst="rect">
                      <a:avLst/>
                    </a:prstGeom>
                    <a:noFill/>
                    <a:ln>
                      <a:noFill/>
                    </a:ln>
                  </pic:spPr>
                </pic:pic>
              </a:graphicData>
            </a:graphic>
          </wp:inline>
        </w:drawing>
      </w:r>
      <w:r w:rsidR="00F762F3">
        <w:rPr>
          <w:noProof/>
          <w:lang w:eastAsia="en-AU"/>
        </w:rPr>
        <mc:AlternateContent>
          <mc:Choice Requires="wps">
            <w:drawing>
              <wp:anchor distT="0" distB="0" distL="114300" distR="114300" simplePos="0" relativeHeight="251700224" behindDoc="0" locked="0" layoutInCell="1" allowOverlap="1" wp14:anchorId="162190FF" wp14:editId="20C44C66">
                <wp:simplePos x="0" y="0"/>
                <wp:positionH relativeFrom="column">
                  <wp:posOffset>-170925</wp:posOffset>
                </wp:positionH>
                <wp:positionV relativeFrom="paragraph">
                  <wp:posOffset>920225</wp:posOffset>
                </wp:positionV>
                <wp:extent cx="436660" cy="270345"/>
                <wp:effectExtent l="0" t="0" r="1905" b="0"/>
                <wp:wrapNone/>
                <wp:docPr id="15" name="Text Box 15"/>
                <wp:cNvGraphicFramePr/>
                <a:graphic xmlns:a="http://schemas.openxmlformats.org/drawingml/2006/main">
                  <a:graphicData uri="http://schemas.microsoft.com/office/word/2010/wordprocessingShape">
                    <wps:wsp>
                      <wps:cNvSpPr txBox="1"/>
                      <wps:spPr>
                        <a:xfrm>
                          <a:off x="0" y="0"/>
                          <a:ext cx="436660" cy="270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5AD0" w:rsidRPr="00F762F3" w:rsidRDefault="002C5AD0" w:rsidP="00F762F3">
                            <w:pPr>
                              <w:jc w:val="center"/>
                              <w:rPr>
                                <w:b/>
                                <w:sz w:val="10"/>
                                <w:szCs w:val="10"/>
                              </w:rPr>
                            </w:pPr>
                            <w:r w:rsidRPr="00F762F3">
                              <w:rPr>
                                <w:b/>
                                <w:sz w:val="10"/>
                                <w:szCs w:val="10"/>
                              </w:rPr>
                              <w:t xml:space="preserve">$ </w:t>
                            </w:r>
                            <w:proofErr w:type="gramStart"/>
                            <w:r w:rsidRPr="00F762F3">
                              <w:rPr>
                                <w:b/>
                                <w:sz w:val="10"/>
                                <w:szCs w:val="10"/>
                              </w:rPr>
                              <w:t>million</w:t>
                            </w:r>
                            <w:proofErr w:type="gramEnd"/>
                            <w:r w:rsidRPr="00F762F3">
                              <w:rPr>
                                <w:b/>
                                <w:sz w:val="10"/>
                                <w:szCs w:val="10"/>
                              </w:rPr>
                              <w:t xml:space="preserve"> 2013-14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13.45pt;margin-top:72.45pt;width:34.4pt;height:2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CmjQIAAJIFAAAOAAAAZHJzL2Uyb0RvYy54bWysVE1PGzEQvVfqf7B8L5uEENqIDUpBVJUQ&#10;oIaKs+O1yapej2s7yaa/vs/efJVyoepl1555M+N583Fx2TaGrZQPNdmS9096nCkrqartc8m/P958&#10;+MhZiMJWwpBVJd+owC8n799drN1YDWhBplKewYkN47Ur+SJGNy6KIBeqEeGEnLJQavKNiLj656Ly&#10;Yg3vjSkGvd6oWJOvnCepQoD0ulPySfavtZLxXuugIjMlx9ti/vr8nadvMbkQ42cv3KKW22eIf3hF&#10;I2qLoHtX1yIKtvT1X66aWnoKpOOJpKYgrWupcg7Ipt97kc1sIZzKuYCc4PY0hf/nVt6tHjyrK9Tu&#10;jDMrGtToUbWRfaaWQQR+1i6MAZs5AGMLObA7eYAwpd1q36Q/EmLQg+nNnt3kTUI4PB2NRtBIqAbn&#10;vdNh9l4cjJ0P8YuihqVDyT2KlzkVq9sQ8RBAd5AUK5Cpq5vamHxJDaOujGcrgVKbmJ8Iiz9QxrJ1&#10;yUenZ73s2FIy7zwbm9yo3DLbcCnxLsF8ihujEsbYb0qDspznK7GFlMru42d0QmmEeovhFn941VuM&#10;uzxgkSOTjXvjprbkc/Z5xg6UVT92lOkOD8KP8k7H2M7b3CuDXf3nVG3QFp66wQpO3tQo3q0I8UF4&#10;TBLqje0Q7/HRhkA+bU+cLcj/ek2e8GhwaDlbYzJLHn4uhVecma8Wrf+pPxymUc6X4dn5ABd/rJkf&#10;a+yyuSJ0RB97yMl8TPhodkftqXnCEpmmqFAJKxG75HF3vIrdvsASkmo6zSAMrxPx1s6cTK4Ty6k1&#10;H9sn4d22fyMa/452MyzGL9q4wyZLS9NlJF3nHk88d6xu+cfg59bfLqm0WY7vGXVYpZPfAAAA//8D&#10;AFBLAwQUAAYACAAAACEAoqRISOEAAAAKAQAADwAAAGRycy9kb3ducmV2LnhtbEyPy07DMBBF90j8&#10;gzVIbFDrtE0fhDgVQkAldm0KiJ0bD0lEPI5iNwl/z7CC1Tzu1Z0z6Xa0jeix87UjBbNpBAKpcKam&#10;UsExf5psQPigyejGESr4Rg/b7PIi1YlxA+2xP4RScAj5RCuoQmgTKX1RodV+6lok1j5dZ3XgsSul&#10;6fTA4baR8yhaSatr4guVbvGhwuLrcLYKPm7K9xc/Pr8Oi+Wifdz1+frN5EpdX433dyACjuHPDL/4&#10;jA4ZM53cmYwXjYLJfHXLVhbimBt2xDOuJ15s1kuQWSr/v5D9AAAA//8DAFBLAQItABQABgAIAAAA&#10;IQC2gziS/gAAAOEBAAATAAAAAAAAAAAAAAAAAAAAAABbQ29udGVudF9UeXBlc10ueG1sUEsBAi0A&#10;FAAGAAgAAAAhADj9If/WAAAAlAEAAAsAAAAAAAAAAAAAAAAALwEAAF9yZWxzLy5yZWxzUEsBAi0A&#10;FAAGAAgAAAAhAGQ5IKaNAgAAkgUAAA4AAAAAAAAAAAAAAAAALgIAAGRycy9lMm9Eb2MueG1sUEsB&#10;Ai0AFAAGAAgAAAAhAKKkSEjhAAAACgEAAA8AAAAAAAAAAAAAAAAA5wQAAGRycy9kb3ducmV2Lnht&#10;bFBLBQYAAAAABAAEAPMAAAD1BQAAAAA=&#10;" fillcolor="white [3201]" stroked="f" strokeweight=".5pt">
                <v:textbox>
                  <w:txbxContent>
                    <w:p w:rsidR="002C5AD0" w:rsidRPr="00F762F3" w:rsidRDefault="002C5AD0" w:rsidP="00F762F3">
                      <w:pPr>
                        <w:jc w:val="center"/>
                        <w:rPr>
                          <w:b/>
                          <w:sz w:val="10"/>
                          <w:szCs w:val="10"/>
                        </w:rPr>
                      </w:pPr>
                      <w:r w:rsidRPr="00F762F3">
                        <w:rPr>
                          <w:b/>
                          <w:sz w:val="10"/>
                          <w:szCs w:val="10"/>
                        </w:rPr>
                        <w:t xml:space="preserve">$ </w:t>
                      </w:r>
                      <w:proofErr w:type="gramStart"/>
                      <w:r w:rsidRPr="00F762F3">
                        <w:rPr>
                          <w:b/>
                          <w:sz w:val="10"/>
                          <w:szCs w:val="10"/>
                        </w:rPr>
                        <w:t>million</w:t>
                      </w:r>
                      <w:proofErr w:type="gramEnd"/>
                      <w:r w:rsidRPr="00F762F3">
                        <w:rPr>
                          <w:b/>
                          <w:sz w:val="10"/>
                          <w:szCs w:val="10"/>
                        </w:rPr>
                        <w:t xml:space="preserve"> 2013-14</w:t>
                      </w:r>
                    </w:p>
                  </w:txbxContent>
                </v:textbox>
              </v:shape>
            </w:pict>
          </mc:Fallback>
        </mc:AlternateContent>
      </w:r>
    </w:p>
    <w:p w:rsidR="00777750" w:rsidRDefault="00660308" w:rsidP="00777750">
      <w:pPr>
        <w:pStyle w:val="AERfactsheetbodytext"/>
        <w:widowControl w:val="0"/>
        <w:jc w:val="both"/>
        <w:rPr>
          <w:rFonts w:cs="Arial"/>
        </w:rPr>
      </w:pPr>
      <w:r w:rsidRPr="00FC7080">
        <w:rPr>
          <w:noProof/>
          <w:lang w:eastAsia="en-AU"/>
        </w:rPr>
        <w:drawing>
          <wp:anchor distT="0" distB="0" distL="114300" distR="114300" simplePos="0" relativeHeight="251707392" behindDoc="0" locked="0" layoutInCell="1" allowOverlap="1" wp14:anchorId="25B39CA7" wp14:editId="768D83F6">
            <wp:simplePos x="0" y="0"/>
            <wp:positionH relativeFrom="column">
              <wp:posOffset>-728345</wp:posOffset>
            </wp:positionH>
            <wp:positionV relativeFrom="page">
              <wp:posOffset>10212070</wp:posOffset>
            </wp:positionV>
            <wp:extent cx="15687675" cy="492125"/>
            <wp:effectExtent l="0" t="0" r="9525" b="3175"/>
            <wp:wrapNone/>
            <wp:docPr id="1" name="Picture 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B37E40">
        <w:t>The National Electricity Rules require us to</w:t>
      </w:r>
      <w:r w:rsidR="00777750">
        <w:t xml:space="preserve"> be satisfied that the level of opex proposed by </w:t>
      </w:r>
      <w:r w:rsidR="00B65284">
        <w:t>CitiPower</w:t>
      </w:r>
      <w:r w:rsidR="004609FA">
        <w:t xml:space="preserve"> </w:t>
      </w:r>
      <w:r w:rsidR="00777750">
        <w:t>reflects the opex criteria: the costs that a prudent operator</w:t>
      </w:r>
      <w:r w:rsidR="00777750">
        <w:rPr>
          <w:rFonts w:ascii="Arial" w:hAnsi="Arial" w:cs="Arial"/>
        </w:rPr>
        <w:t>—</w:t>
      </w:r>
      <w:r w:rsidR="00777750">
        <w:rPr>
          <w:rFonts w:cs="Arial"/>
        </w:rPr>
        <w:t>with efficient costs and a realistic expectation of demand and cost inputs</w:t>
      </w:r>
      <w:r w:rsidR="00777750">
        <w:rPr>
          <w:rFonts w:ascii="Arial" w:hAnsi="Arial" w:cs="Arial"/>
        </w:rPr>
        <w:t>—</w:t>
      </w:r>
      <w:r w:rsidR="00777750">
        <w:rPr>
          <w:rFonts w:cs="Arial"/>
        </w:rPr>
        <w:t>would need to operate its network safely and comply with its obligations and service standards.</w:t>
      </w:r>
    </w:p>
    <w:p w:rsidR="00F963B1" w:rsidRPr="00F963B1" w:rsidRDefault="00F963B1" w:rsidP="00F963B1">
      <w:pPr>
        <w:pStyle w:val="AERfactsheetbodytext"/>
        <w:widowControl w:val="0"/>
        <w:jc w:val="both"/>
        <w:rPr>
          <w:rFonts w:cs="Arial"/>
        </w:rPr>
      </w:pPr>
      <w:r w:rsidRPr="00F963B1">
        <w:rPr>
          <w:rFonts w:cs="Arial"/>
        </w:rPr>
        <w:t xml:space="preserve">In recent years, we have expanded our regulatory toolkit to make greater use of benchmarking—particularly for opex. </w:t>
      </w:r>
      <w:r w:rsidRPr="00F963B1">
        <w:rPr>
          <w:rFonts w:cs="Arial"/>
        </w:rPr>
        <w:lastRenderedPageBreak/>
        <w:t>Benchmarking is a way of determining how well a network business is performing against its peers and over time, and provides valuable information on what is ‘best practice’.</w:t>
      </w:r>
    </w:p>
    <w:p w:rsidR="00F963B1" w:rsidRPr="00F963B1" w:rsidRDefault="00F963B1" w:rsidP="00F963B1">
      <w:pPr>
        <w:pStyle w:val="AERfactsheetbodytext"/>
        <w:widowControl w:val="0"/>
        <w:jc w:val="both"/>
        <w:rPr>
          <w:rFonts w:cs="Arial"/>
        </w:rPr>
      </w:pPr>
      <w:r w:rsidRPr="00F963B1">
        <w:rPr>
          <w:rFonts w:cs="Arial"/>
        </w:rPr>
        <w:t xml:space="preserve">Our opex benchmarking results show </w:t>
      </w:r>
      <w:r>
        <w:rPr>
          <w:rFonts w:cs="Arial"/>
        </w:rPr>
        <w:t>CitiPower</w:t>
      </w:r>
      <w:r w:rsidRPr="00F963B1">
        <w:rPr>
          <w:rFonts w:cs="Arial"/>
        </w:rPr>
        <w:t xml:space="preserve"> </w:t>
      </w:r>
      <w:r w:rsidR="00EB3637">
        <w:rPr>
          <w:rFonts w:cs="Arial"/>
        </w:rPr>
        <w:t>has been</w:t>
      </w:r>
      <w:r w:rsidRPr="00F963B1">
        <w:rPr>
          <w:rFonts w:cs="Arial"/>
        </w:rPr>
        <w:t xml:space="preserve"> operating efficiently compared to other service providers in the National Electricity Market. We therefore have used </w:t>
      </w:r>
      <w:r>
        <w:rPr>
          <w:rFonts w:cs="Arial"/>
        </w:rPr>
        <w:t>CitiPower’s</w:t>
      </w:r>
      <w:r w:rsidRPr="00F963B1">
        <w:rPr>
          <w:rFonts w:cs="Arial"/>
        </w:rPr>
        <w:t xml:space="preserve"> revealed (past actual) costs as the starting point for forecasting efficient opex.</w:t>
      </w:r>
    </w:p>
    <w:p w:rsidR="00F963B1" w:rsidRDefault="00F963B1" w:rsidP="00F963B1">
      <w:pPr>
        <w:pStyle w:val="AERfactsheetbodytext"/>
        <w:widowControl w:val="0"/>
        <w:jc w:val="both"/>
        <w:rPr>
          <w:rFonts w:cs="Arial"/>
        </w:rPr>
      </w:pPr>
      <w:r w:rsidRPr="00F963B1">
        <w:rPr>
          <w:rFonts w:cs="Arial"/>
        </w:rPr>
        <w:t xml:space="preserve">We then assess the prudency and efficiency of forecast cost increases going forward. Overall, we consider that </w:t>
      </w:r>
      <w:r>
        <w:rPr>
          <w:rFonts w:cs="Arial"/>
        </w:rPr>
        <w:t>CitiPower</w:t>
      </w:r>
      <w:r w:rsidRPr="00F963B1">
        <w:rPr>
          <w:rFonts w:cs="Arial"/>
        </w:rPr>
        <w:t xml:space="preserve"> has proposed more revenue than is required to operate its network prudently and efficiently.</w:t>
      </w:r>
      <w:r w:rsidR="00F9096F" w:rsidRPr="00F9096F">
        <w:rPr>
          <w:rFonts w:cs="Arial"/>
        </w:rPr>
        <w:t xml:space="preserve"> </w:t>
      </w:r>
    </w:p>
    <w:p w:rsidR="00A946DF" w:rsidRPr="00C059E5" w:rsidRDefault="00A946DF" w:rsidP="00225CB0">
      <w:pPr>
        <w:pStyle w:val="AERfactsheetbodytext"/>
        <w:keepNext/>
        <w:widowControl w:val="0"/>
        <w:spacing w:before="120" w:after="0"/>
        <w:jc w:val="both"/>
      </w:pPr>
      <w:r w:rsidRPr="00DE12B1">
        <w:rPr>
          <w:rFonts w:ascii="Tunga" w:eastAsia="Times New Roman" w:hAnsi="Tunga" w:cs="Tunga"/>
          <w:b/>
          <w:iCs/>
          <w:color w:val="006A99"/>
          <w:kern w:val="24"/>
          <w:sz w:val="24"/>
          <w:szCs w:val="24"/>
        </w:rPr>
        <w:t>Capital expenditure</w:t>
      </w:r>
    </w:p>
    <w:p w:rsidR="00A2351C" w:rsidRDefault="00A2351C" w:rsidP="00AB4AEB">
      <w:pPr>
        <w:pStyle w:val="AERfactsheetbodytext"/>
        <w:keepNext/>
        <w:jc w:val="both"/>
      </w:pPr>
      <w:r>
        <w:t xml:space="preserve">Capex refers to the cost of building new facilities or replacing existing infrastructure. Factors that influence our required level of capex include the age and condition of existing assets. </w:t>
      </w:r>
    </w:p>
    <w:p w:rsidR="00777750" w:rsidRDefault="00B37E40" w:rsidP="003F62E8">
      <w:pPr>
        <w:pStyle w:val="AERfactsheetbodytext"/>
        <w:jc w:val="both"/>
      </w:pPr>
      <w:r>
        <w:t>As with opex, w</w:t>
      </w:r>
      <w:r w:rsidR="00777750">
        <w:t xml:space="preserve">e must be satisfied that the level of capex proposed by </w:t>
      </w:r>
      <w:r w:rsidR="00B65284">
        <w:t>CitiPower</w:t>
      </w:r>
      <w:r w:rsidR="00522DD1">
        <w:t xml:space="preserve"> </w:t>
      </w:r>
      <w:r w:rsidR="00777750">
        <w:t>reflects the capex criteria: the costs that a prudent operator</w:t>
      </w:r>
      <w:r w:rsidR="00777750">
        <w:rPr>
          <w:rFonts w:ascii="Arial" w:hAnsi="Arial" w:cs="Arial"/>
        </w:rPr>
        <w:t>—</w:t>
      </w:r>
      <w:r w:rsidR="00777750">
        <w:t>with efficient costs and a realistic expectation of demand and cost inputs</w:t>
      </w:r>
      <w:r w:rsidR="00777750">
        <w:rPr>
          <w:rFonts w:ascii="Arial" w:hAnsi="Arial" w:cs="Arial"/>
        </w:rPr>
        <w:t>—</w:t>
      </w:r>
      <w:r w:rsidR="00777750">
        <w:t xml:space="preserve">would need to operate its network safely and comply with its obligations and service standards. </w:t>
      </w:r>
    </w:p>
    <w:p w:rsidR="00A946DF" w:rsidRDefault="002013CA" w:rsidP="003F62E8">
      <w:pPr>
        <w:pStyle w:val="AERfactsheetbodytext"/>
        <w:jc w:val="both"/>
      </w:pPr>
      <w:r>
        <w:t xml:space="preserve">We have estimated total </w:t>
      </w:r>
      <w:r w:rsidRPr="0040653E">
        <w:t xml:space="preserve">forecast </w:t>
      </w:r>
      <w:r w:rsidR="001A132D">
        <w:t xml:space="preserve">net </w:t>
      </w:r>
      <w:r w:rsidRPr="0040653E">
        <w:t>capex of $</w:t>
      </w:r>
      <w:r w:rsidR="00B81BAB">
        <w:t>774.8</w:t>
      </w:r>
      <w:r w:rsidR="00B81BAB" w:rsidRPr="0040653E">
        <w:t xml:space="preserve"> </w:t>
      </w:r>
      <w:r w:rsidRPr="0040653E">
        <w:t>million ($201</w:t>
      </w:r>
      <w:r w:rsidR="0014418F">
        <w:t>5</w:t>
      </w:r>
      <w:r w:rsidRPr="0040653E">
        <w:t xml:space="preserve">) for </w:t>
      </w:r>
      <w:r w:rsidR="00B65284">
        <w:t>CitiPower</w:t>
      </w:r>
      <w:r w:rsidR="00522DD1" w:rsidRPr="0040653E">
        <w:t xml:space="preserve">’s </w:t>
      </w:r>
      <w:r w:rsidRPr="0040653E">
        <w:t>201</w:t>
      </w:r>
      <w:r w:rsidR="0014418F">
        <w:t>6</w:t>
      </w:r>
      <w:r w:rsidRPr="0040653E">
        <w:rPr>
          <w:rFonts w:ascii="Arial" w:hAnsi="Arial" w:cs="Arial"/>
        </w:rPr>
        <w:t>−</w:t>
      </w:r>
      <w:r w:rsidRPr="0040653E">
        <w:t xml:space="preserve">20 regulatory control period. </w:t>
      </w:r>
      <w:r w:rsidR="009B6398" w:rsidRPr="0040653E">
        <w:t xml:space="preserve">This is </w:t>
      </w:r>
      <w:r w:rsidR="00B81BAB">
        <w:t>5.6</w:t>
      </w:r>
      <w:r w:rsidR="009B6398" w:rsidRPr="0040653E">
        <w:t xml:space="preserve"> per cent lower than the $</w:t>
      </w:r>
      <w:r w:rsidR="00B81BAB">
        <w:t>820.9</w:t>
      </w:r>
      <w:r w:rsidR="00B81BAB" w:rsidRPr="0040653E">
        <w:t xml:space="preserve"> </w:t>
      </w:r>
      <w:r w:rsidR="009B6398" w:rsidRPr="0040653E">
        <w:t>million</w:t>
      </w:r>
      <w:r w:rsidR="009B6398">
        <w:t xml:space="preserve"> </w:t>
      </w:r>
      <w:r w:rsidR="00B65284">
        <w:t>CitiPower</w:t>
      </w:r>
      <w:r w:rsidR="00522DD1">
        <w:t xml:space="preserve"> </w:t>
      </w:r>
      <w:r w:rsidR="009B6398">
        <w:t>proposed</w:t>
      </w:r>
      <w:r w:rsidR="00A54BB1">
        <w:t>.</w:t>
      </w:r>
    </w:p>
    <w:p w:rsidR="00C35BCD" w:rsidRPr="002C0A83" w:rsidRDefault="00C35BCD" w:rsidP="003F62E8">
      <w:pPr>
        <w:pStyle w:val="AERfactsheetbodytext"/>
        <w:jc w:val="both"/>
      </w:pPr>
      <w:r w:rsidRPr="00C35BCD">
        <w:t>Our capex allowance includes additional expenditure from new safety obligations arising as a result of the recommendations of the 2009 Victorian Bushfire Royal Commission.</w:t>
      </w:r>
    </w:p>
    <w:p w:rsidR="00A946DF" w:rsidRPr="002C0A83" w:rsidRDefault="00A946DF" w:rsidP="00A946DF">
      <w:pPr>
        <w:pStyle w:val="AERfactsheetbodytext"/>
        <w:rPr>
          <w:rStyle w:val="Strong"/>
        </w:rPr>
      </w:pPr>
      <w:r w:rsidRPr="002C0A83">
        <w:rPr>
          <w:rStyle w:val="Strong"/>
        </w:rPr>
        <w:t xml:space="preserve">AER </w:t>
      </w:r>
      <w:r w:rsidR="00B770FE">
        <w:rPr>
          <w:rStyle w:val="Strong"/>
        </w:rPr>
        <w:t>final</w:t>
      </w:r>
      <w:r w:rsidRPr="002C0A83">
        <w:rPr>
          <w:rStyle w:val="Strong"/>
        </w:rPr>
        <w:t xml:space="preserve"> </w:t>
      </w:r>
      <w:r w:rsidR="00F963B1">
        <w:rPr>
          <w:rStyle w:val="Strong"/>
        </w:rPr>
        <w:t>decision</w:t>
      </w:r>
      <w:r w:rsidRPr="002C0A83">
        <w:rPr>
          <w:rStyle w:val="Strong"/>
        </w:rPr>
        <w:t xml:space="preserve"> compared to </w:t>
      </w:r>
      <w:r w:rsidR="00B65284">
        <w:rPr>
          <w:rStyle w:val="Strong"/>
        </w:rPr>
        <w:t>CitiPower</w:t>
      </w:r>
      <w:r w:rsidR="00522DD1" w:rsidRPr="002C0A83">
        <w:rPr>
          <w:rStyle w:val="Strong"/>
        </w:rPr>
        <w:t xml:space="preserve">'s </w:t>
      </w:r>
      <w:r w:rsidRPr="002C0A83">
        <w:rPr>
          <w:rStyle w:val="Strong"/>
        </w:rPr>
        <w:t xml:space="preserve">past and proposed capex ($million, </w:t>
      </w:r>
      <w:r w:rsidRPr="004A076A">
        <w:rPr>
          <w:rStyle w:val="Strong"/>
        </w:rPr>
        <w:t>201</w:t>
      </w:r>
      <w:r w:rsidR="00C66475">
        <w:rPr>
          <w:rStyle w:val="Strong"/>
        </w:rPr>
        <w:t>5</w:t>
      </w:r>
      <w:r w:rsidRPr="002C0A83">
        <w:rPr>
          <w:rStyle w:val="Strong"/>
        </w:rPr>
        <w:t xml:space="preserve">) </w:t>
      </w:r>
    </w:p>
    <w:p w:rsidR="00A946DF" w:rsidRDefault="007C3206" w:rsidP="00A946DF">
      <w:pPr>
        <w:pStyle w:val="AERfactsheetbodytext"/>
        <w:widowControl w:val="0"/>
        <w:jc w:val="both"/>
        <w:rPr>
          <w:noProof/>
          <w:lang w:eastAsia="en-AU"/>
        </w:rPr>
      </w:pPr>
      <w:r w:rsidRPr="007309DD">
        <w:rPr>
          <w:noProof/>
          <w:lang w:eastAsia="en-AU"/>
        </w:rPr>
        <w:drawing>
          <wp:inline distT="0" distB="0" distL="0" distR="0" wp14:anchorId="586F40B9" wp14:editId="3F12D55F">
            <wp:extent cx="3215005" cy="2168259"/>
            <wp:effectExtent l="0" t="0" r="444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15005" cy="2168259"/>
                    </a:xfrm>
                    <a:prstGeom prst="rect">
                      <a:avLst/>
                    </a:prstGeom>
                    <a:noFill/>
                    <a:ln>
                      <a:noFill/>
                    </a:ln>
                  </pic:spPr>
                </pic:pic>
              </a:graphicData>
            </a:graphic>
          </wp:inline>
        </w:drawing>
      </w:r>
    </w:p>
    <w:p w:rsidR="00595459" w:rsidRPr="00F762F3" w:rsidRDefault="00DB146D" w:rsidP="00A946DF">
      <w:pPr>
        <w:pStyle w:val="AERfactsheetbodytext"/>
        <w:widowControl w:val="0"/>
        <w:spacing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For m</w:t>
      </w:r>
      <w:r w:rsidR="00595459" w:rsidRPr="00595459">
        <w:rPr>
          <w:rFonts w:ascii="Tunga" w:eastAsia="Times New Roman" w:hAnsi="Tunga" w:cs="Tunga"/>
          <w:b/>
          <w:iCs/>
          <w:color w:val="006A99"/>
          <w:spacing w:val="0"/>
          <w:kern w:val="24"/>
          <w:sz w:val="24"/>
          <w:szCs w:val="24"/>
        </w:rPr>
        <w:t>ore information</w:t>
      </w:r>
      <w:r>
        <w:rPr>
          <w:rFonts w:ascii="Tunga" w:eastAsia="Times New Roman" w:hAnsi="Tunga" w:cs="Tunga"/>
          <w:b/>
          <w:iCs/>
          <w:color w:val="006A99"/>
          <w:spacing w:val="0"/>
          <w:kern w:val="24"/>
          <w:sz w:val="24"/>
          <w:szCs w:val="24"/>
        </w:rPr>
        <w:t>:</w:t>
      </w:r>
      <w:r w:rsidR="000A3CF4">
        <w:rPr>
          <w:rFonts w:ascii="Tunga" w:eastAsia="Times New Roman" w:hAnsi="Tunga" w:cs="Tunga"/>
          <w:b/>
          <w:iCs/>
          <w:color w:val="006A99"/>
          <w:spacing w:val="0"/>
          <w:kern w:val="24"/>
          <w:sz w:val="24"/>
          <w:szCs w:val="24"/>
        </w:rPr>
        <w:t xml:space="preserve"> </w:t>
      </w:r>
    </w:p>
    <w:p w:rsidR="00BF14B8" w:rsidRPr="00B671F0" w:rsidRDefault="00DB146D" w:rsidP="003F62E8">
      <w:pPr>
        <w:pStyle w:val="AERfactsheetbodytext"/>
        <w:jc w:val="both"/>
      </w:pPr>
      <w:r>
        <w:rPr>
          <w:rStyle w:val="Hyperlink"/>
          <w:color w:val="auto"/>
          <w:u w:val="none"/>
        </w:rPr>
        <w:t>More information on our final decision can be found on our web</w:t>
      </w:r>
      <w:r w:rsidR="005751FA">
        <w:rPr>
          <w:rStyle w:val="Hyperlink"/>
          <w:color w:val="auto"/>
          <w:u w:val="none"/>
        </w:rPr>
        <w:t>site</w:t>
      </w:r>
      <w:r>
        <w:rPr>
          <w:rStyle w:val="Hyperlink"/>
          <w:color w:val="auto"/>
          <w:u w:val="none"/>
        </w:rPr>
        <w:t xml:space="preserve">: </w:t>
      </w:r>
      <w:hyperlink r:id="rId23" w:history="1">
        <w:r w:rsidRPr="00F53595">
          <w:rPr>
            <w:rStyle w:val="Hyperlink"/>
          </w:rPr>
          <w:t>www.aer.gov.au</w:t>
        </w:r>
      </w:hyperlink>
      <w:r>
        <w:rPr>
          <w:rStyle w:val="Hyperlink"/>
          <w:color w:val="auto"/>
          <w:u w:val="none"/>
        </w:rPr>
        <w:t xml:space="preserve">. </w:t>
      </w:r>
    </w:p>
    <w:sectPr w:rsidR="00BF14B8" w:rsidRPr="00B671F0"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6D" w:rsidRDefault="00131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6D" w:rsidRDefault="001316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6D" w:rsidRDefault="00131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6D" w:rsidRDefault="001316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6D" w:rsidRDefault="001316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6D" w:rsidRDefault="00131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 w:numId="11">
    <w:abstractNumId w:val="11"/>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732\AER15 4256  AER - Fact sheet - Preliminary decision CitiPower distribution determination - October 2015.DOCX"/>
  </w:docVars>
  <w:rsids>
    <w:rsidRoot w:val="00021F03"/>
    <w:rsid w:val="00012AC9"/>
    <w:rsid w:val="00014437"/>
    <w:rsid w:val="000173D5"/>
    <w:rsid w:val="000175A4"/>
    <w:rsid w:val="000211A7"/>
    <w:rsid w:val="00021F03"/>
    <w:rsid w:val="00022077"/>
    <w:rsid w:val="00025FB1"/>
    <w:rsid w:val="00027076"/>
    <w:rsid w:val="00033439"/>
    <w:rsid w:val="00035993"/>
    <w:rsid w:val="000437AC"/>
    <w:rsid w:val="000454A0"/>
    <w:rsid w:val="000466AF"/>
    <w:rsid w:val="00057D2B"/>
    <w:rsid w:val="00063B98"/>
    <w:rsid w:val="00064272"/>
    <w:rsid w:val="00073789"/>
    <w:rsid w:val="000742B2"/>
    <w:rsid w:val="0007657B"/>
    <w:rsid w:val="00082625"/>
    <w:rsid w:val="00084C36"/>
    <w:rsid w:val="000864DB"/>
    <w:rsid w:val="00086714"/>
    <w:rsid w:val="00097937"/>
    <w:rsid w:val="000A13A8"/>
    <w:rsid w:val="000A3CF4"/>
    <w:rsid w:val="000B05F7"/>
    <w:rsid w:val="000C025A"/>
    <w:rsid w:val="000C07AD"/>
    <w:rsid w:val="000C3F3C"/>
    <w:rsid w:val="000C4F2A"/>
    <w:rsid w:val="000C712D"/>
    <w:rsid w:val="000D3B8F"/>
    <w:rsid w:val="000D4524"/>
    <w:rsid w:val="000D4877"/>
    <w:rsid w:val="000D5AD6"/>
    <w:rsid w:val="000E1E87"/>
    <w:rsid w:val="000E2D55"/>
    <w:rsid w:val="000E4995"/>
    <w:rsid w:val="000E50A8"/>
    <w:rsid w:val="000F4E95"/>
    <w:rsid w:val="000F75F1"/>
    <w:rsid w:val="0010059A"/>
    <w:rsid w:val="00100E7B"/>
    <w:rsid w:val="0010549E"/>
    <w:rsid w:val="00113361"/>
    <w:rsid w:val="00114F21"/>
    <w:rsid w:val="0011527B"/>
    <w:rsid w:val="001152BD"/>
    <w:rsid w:val="001152E2"/>
    <w:rsid w:val="00117167"/>
    <w:rsid w:val="001233E2"/>
    <w:rsid w:val="00124754"/>
    <w:rsid w:val="00130988"/>
    <w:rsid w:val="00130DB2"/>
    <w:rsid w:val="0013166D"/>
    <w:rsid w:val="00131C78"/>
    <w:rsid w:val="00134644"/>
    <w:rsid w:val="001364E9"/>
    <w:rsid w:val="00136B9B"/>
    <w:rsid w:val="00140E1A"/>
    <w:rsid w:val="00140E62"/>
    <w:rsid w:val="0014418F"/>
    <w:rsid w:val="001501EF"/>
    <w:rsid w:val="0015499E"/>
    <w:rsid w:val="0016071A"/>
    <w:rsid w:val="00161050"/>
    <w:rsid w:val="00161423"/>
    <w:rsid w:val="00163E50"/>
    <w:rsid w:val="0016401A"/>
    <w:rsid w:val="00177190"/>
    <w:rsid w:val="00180ECE"/>
    <w:rsid w:val="00193770"/>
    <w:rsid w:val="00193867"/>
    <w:rsid w:val="00194A45"/>
    <w:rsid w:val="001A041D"/>
    <w:rsid w:val="001A132D"/>
    <w:rsid w:val="001A231A"/>
    <w:rsid w:val="001A23C5"/>
    <w:rsid w:val="001A3711"/>
    <w:rsid w:val="001A3D6B"/>
    <w:rsid w:val="001A49DA"/>
    <w:rsid w:val="001A5BC1"/>
    <w:rsid w:val="001B10C7"/>
    <w:rsid w:val="001B2A48"/>
    <w:rsid w:val="001B5680"/>
    <w:rsid w:val="001B5D44"/>
    <w:rsid w:val="001C00E4"/>
    <w:rsid w:val="001C0E10"/>
    <w:rsid w:val="001C6507"/>
    <w:rsid w:val="001C7EA5"/>
    <w:rsid w:val="001D3D87"/>
    <w:rsid w:val="001D49FD"/>
    <w:rsid w:val="001D6C94"/>
    <w:rsid w:val="001D6E6F"/>
    <w:rsid w:val="001D71FF"/>
    <w:rsid w:val="001E42DA"/>
    <w:rsid w:val="001F15F8"/>
    <w:rsid w:val="001F2550"/>
    <w:rsid w:val="002013CA"/>
    <w:rsid w:val="00206513"/>
    <w:rsid w:val="002106B5"/>
    <w:rsid w:val="00211FD6"/>
    <w:rsid w:val="00216967"/>
    <w:rsid w:val="00221E6A"/>
    <w:rsid w:val="00223084"/>
    <w:rsid w:val="00225195"/>
    <w:rsid w:val="00225391"/>
    <w:rsid w:val="0022594B"/>
    <w:rsid w:val="00225CB0"/>
    <w:rsid w:val="0023200B"/>
    <w:rsid w:val="0023442A"/>
    <w:rsid w:val="00234EA7"/>
    <w:rsid w:val="00235775"/>
    <w:rsid w:val="00235852"/>
    <w:rsid w:val="00235EBD"/>
    <w:rsid w:val="002365E1"/>
    <w:rsid w:val="00236E3C"/>
    <w:rsid w:val="00240C5B"/>
    <w:rsid w:val="002425E7"/>
    <w:rsid w:val="002426F1"/>
    <w:rsid w:val="00244D7A"/>
    <w:rsid w:val="00245AD1"/>
    <w:rsid w:val="0024600E"/>
    <w:rsid w:val="002544F5"/>
    <w:rsid w:val="00257B6D"/>
    <w:rsid w:val="00260768"/>
    <w:rsid w:val="00263811"/>
    <w:rsid w:val="00266275"/>
    <w:rsid w:val="002806A7"/>
    <w:rsid w:val="00285C21"/>
    <w:rsid w:val="00287243"/>
    <w:rsid w:val="002942E5"/>
    <w:rsid w:val="002952EB"/>
    <w:rsid w:val="002A391F"/>
    <w:rsid w:val="002A473F"/>
    <w:rsid w:val="002B1F46"/>
    <w:rsid w:val="002B5A61"/>
    <w:rsid w:val="002B7BBC"/>
    <w:rsid w:val="002C0A83"/>
    <w:rsid w:val="002C4380"/>
    <w:rsid w:val="002C451E"/>
    <w:rsid w:val="002C5AD0"/>
    <w:rsid w:val="002D0A13"/>
    <w:rsid w:val="002D6A6B"/>
    <w:rsid w:val="002E328E"/>
    <w:rsid w:val="002E3F5B"/>
    <w:rsid w:val="002E57B4"/>
    <w:rsid w:val="002E7F4D"/>
    <w:rsid w:val="002F5CD2"/>
    <w:rsid w:val="002F62A0"/>
    <w:rsid w:val="00302FC9"/>
    <w:rsid w:val="00305687"/>
    <w:rsid w:val="003118DF"/>
    <w:rsid w:val="0031269F"/>
    <w:rsid w:val="003171C2"/>
    <w:rsid w:val="00320979"/>
    <w:rsid w:val="003224AC"/>
    <w:rsid w:val="00327E8A"/>
    <w:rsid w:val="00333650"/>
    <w:rsid w:val="003408CD"/>
    <w:rsid w:val="00342DB1"/>
    <w:rsid w:val="00346F63"/>
    <w:rsid w:val="00346F85"/>
    <w:rsid w:val="00352C17"/>
    <w:rsid w:val="00354991"/>
    <w:rsid w:val="00355463"/>
    <w:rsid w:val="00356833"/>
    <w:rsid w:val="00360C93"/>
    <w:rsid w:val="00363D63"/>
    <w:rsid w:val="00365A4D"/>
    <w:rsid w:val="003851C0"/>
    <w:rsid w:val="00385BB9"/>
    <w:rsid w:val="003861C5"/>
    <w:rsid w:val="003870D8"/>
    <w:rsid w:val="003876E1"/>
    <w:rsid w:val="00390127"/>
    <w:rsid w:val="0039070F"/>
    <w:rsid w:val="00391B7D"/>
    <w:rsid w:val="00392D55"/>
    <w:rsid w:val="003A2EB7"/>
    <w:rsid w:val="003A683A"/>
    <w:rsid w:val="003A6EF1"/>
    <w:rsid w:val="003B202F"/>
    <w:rsid w:val="003B2359"/>
    <w:rsid w:val="003B2470"/>
    <w:rsid w:val="003B46EA"/>
    <w:rsid w:val="003F527A"/>
    <w:rsid w:val="003F62E8"/>
    <w:rsid w:val="00404570"/>
    <w:rsid w:val="0040653E"/>
    <w:rsid w:val="00420648"/>
    <w:rsid w:val="00422BE8"/>
    <w:rsid w:val="0042329B"/>
    <w:rsid w:val="00424125"/>
    <w:rsid w:val="00424F8A"/>
    <w:rsid w:val="004310E5"/>
    <w:rsid w:val="00431C84"/>
    <w:rsid w:val="004407B3"/>
    <w:rsid w:val="00441A76"/>
    <w:rsid w:val="004429B7"/>
    <w:rsid w:val="00446186"/>
    <w:rsid w:val="0045172C"/>
    <w:rsid w:val="004548EF"/>
    <w:rsid w:val="004579EB"/>
    <w:rsid w:val="00457E3A"/>
    <w:rsid w:val="004609FA"/>
    <w:rsid w:val="00466975"/>
    <w:rsid w:val="00474754"/>
    <w:rsid w:val="00483901"/>
    <w:rsid w:val="004842F6"/>
    <w:rsid w:val="004971B8"/>
    <w:rsid w:val="004A076A"/>
    <w:rsid w:val="004A08FC"/>
    <w:rsid w:val="004A56BB"/>
    <w:rsid w:val="004A5A86"/>
    <w:rsid w:val="004A6F3A"/>
    <w:rsid w:val="004B0368"/>
    <w:rsid w:val="004B2EDB"/>
    <w:rsid w:val="004B40E2"/>
    <w:rsid w:val="004B680E"/>
    <w:rsid w:val="004B682E"/>
    <w:rsid w:val="004C029B"/>
    <w:rsid w:val="004C0E3D"/>
    <w:rsid w:val="004C1027"/>
    <w:rsid w:val="004C19B8"/>
    <w:rsid w:val="004C2E85"/>
    <w:rsid w:val="004C3EF6"/>
    <w:rsid w:val="004C5F9A"/>
    <w:rsid w:val="004D0450"/>
    <w:rsid w:val="004D1DC0"/>
    <w:rsid w:val="004D1FEB"/>
    <w:rsid w:val="004D52BB"/>
    <w:rsid w:val="004E03D0"/>
    <w:rsid w:val="004E0C30"/>
    <w:rsid w:val="004E0FF6"/>
    <w:rsid w:val="004E1208"/>
    <w:rsid w:val="004E1E2E"/>
    <w:rsid w:val="004E4F29"/>
    <w:rsid w:val="004E5204"/>
    <w:rsid w:val="004F139D"/>
    <w:rsid w:val="00502E7D"/>
    <w:rsid w:val="0050430D"/>
    <w:rsid w:val="005064D7"/>
    <w:rsid w:val="00511B82"/>
    <w:rsid w:val="00513058"/>
    <w:rsid w:val="00513FFD"/>
    <w:rsid w:val="00522DD1"/>
    <w:rsid w:val="00526663"/>
    <w:rsid w:val="00526C37"/>
    <w:rsid w:val="005324C6"/>
    <w:rsid w:val="00544345"/>
    <w:rsid w:val="00545A8C"/>
    <w:rsid w:val="00547E18"/>
    <w:rsid w:val="005524C5"/>
    <w:rsid w:val="00554698"/>
    <w:rsid w:val="00554E14"/>
    <w:rsid w:val="0055584F"/>
    <w:rsid w:val="00555919"/>
    <w:rsid w:val="00561BF8"/>
    <w:rsid w:val="00566B12"/>
    <w:rsid w:val="0057178D"/>
    <w:rsid w:val="0057269F"/>
    <w:rsid w:val="005746F0"/>
    <w:rsid w:val="005751FA"/>
    <w:rsid w:val="0057606C"/>
    <w:rsid w:val="005844C1"/>
    <w:rsid w:val="00585B4E"/>
    <w:rsid w:val="005936A7"/>
    <w:rsid w:val="00595459"/>
    <w:rsid w:val="005A1CBA"/>
    <w:rsid w:val="005A2688"/>
    <w:rsid w:val="005A26FD"/>
    <w:rsid w:val="005A468C"/>
    <w:rsid w:val="005A5E2A"/>
    <w:rsid w:val="005B07A5"/>
    <w:rsid w:val="005B6DAC"/>
    <w:rsid w:val="005C144C"/>
    <w:rsid w:val="005C2225"/>
    <w:rsid w:val="005D2EBB"/>
    <w:rsid w:val="005D66B5"/>
    <w:rsid w:val="005D69ED"/>
    <w:rsid w:val="005E0762"/>
    <w:rsid w:val="005E1E92"/>
    <w:rsid w:val="005E3842"/>
    <w:rsid w:val="005E4018"/>
    <w:rsid w:val="005F239E"/>
    <w:rsid w:val="005F2DC5"/>
    <w:rsid w:val="005F4DFA"/>
    <w:rsid w:val="006030C0"/>
    <w:rsid w:val="0061155D"/>
    <w:rsid w:val="00617335"/>
    <w:rsid w:val="00617C6D"/>
    <w:rsid w:val="006204C6"/>
    <w:rsid w:val="00622206"/>
    <w:rsid w:val="006246A9"/>
    <w:rsid w:val="006265AD"/>
    <w:rsid w:val="00637A50"/>
    <w:rsid w:val="0064571A"/>
    <w:rsid w:val="00650D15"/>
    <w:rsid w:val="00651ED2"/>
    <w:rsid w:val="00652BED"/>
    <w:rsid w:val="006564F0"/>
    <w:rsid w:val="00660308"/>
    <w:rsid w:val="00661A9B"/>
    <w:rsid w:val="00662BB4"/>
    <w:rsid w:val="00664010"/>
    <w:rsid w:val="0066415A"/>
    <w:rsid w:val="006658A5"/>
    <w:rsid w:val="006710DB"/>
    <w:rsid w:val="006721DC"/>
    <w:rsid w:val="00677DA8"/>
    <w:rsid w:val="00684BCF"/>
    <w:rsid w:val="0069021E"/>
    <w:rsid w:val="00697FF1"/>
    <w:rsid w:val="006A07F6"/>
    <w:rsid w:val="006B1A2B"/>
    <w:rsid w:val="006B322A"/>
    <w:rsid w:val="006B39DB"/>
    <w:rsid w:val="006B52B4"/>
    <w:rsid w:val="006B6050"/>
    <w:rsid w:val="006B73DD"/>
    <w:rsid w:val="006C4CC5"/>
    <w:rsid w:val="006D0E7F"/>
    <w:rsid w:val="006D137A"/>
    <w:rsid w:val="006D59E9"/>
    <w:rsid w:val="006D5C4C"/>
    <w:rsid w:val="006D6030"/>
    <w:rsid w:val="006D63E8"/>
    <w:rsid w:val="006D77A8"/>
    <w:rsid w:val="006E2F2F"/>
    <w:rsid w:val="006F2E4F"/>
    <w:rsid w:val="006F47BA"/>
    <w:rsid w:val="006F4A86"/>
    <w:rsid w:val="00701628"/>
    <w:rsid w:val="00702500"/>
    <w:rsid w:val="00704EDA"/>
    <w:rsid w:val="00705299"/>
    <w:rsid w:val="007059D4"/>
    <w:rsid w:val="007101C1"/>
    <w:rsid w:val="007132F5"/>
    <w:rsid w:val="0071669F"/>
    <w:rsid w:val="0071791A"/>
    <w:rsid w:val="00726CCA"/>
    <w:rsid w:val="00731173"/>
    <w:rsid w:val="007325CC"/>
    <w:rsid w:val="00742DF1"/>
    <w:rsid w:val="00747F9D"/>
    <w:rsid w:val="00751069"/>
    <w:rsid w:val="0075318C"/>
    <w:rsid w:val="00753DF7"/>
    <w:rsid w:val="00754FD0"/>
    <w:rsid w:val="00761697"/>
    <w:rsid w:val="00776ACC"/>
    <w:rsid w:val="00777750"/>
    <w:rsid w:val="007853FF"/>
    <w:rsid w:val="00785986"/>
    <w:rsid w:val="00792075"/>
    <w:rsid w:val="00792091"/>
    <w:rsid w:val="00792BC5"/>
    <w:rsid w:val="00794A3A"/>
    <w:rsid w:val="007952B3"/>
    <w:rsid w:val="007A0EEB"/>
    <w:rsid w:val="007A6497"/>
    <w:rsid w:val="007A6E32"/>
    <w:rsid w:val="007B591B"/>
    <w:rsid w:val="007B6947"/>
    <w:rsid w:val="007B72F3"/>
    <w:rsid w:val="007C2B2C"/>
    <w:rsid w:val="007C2BF1"/>
    <w:rsid w:val="007C3206"/>
    <w:rsid w:val="007C3C57"/>
    <w:rsid w:val="007C5329"/>
    <w:rsid w:val="007C54FB"/>
    <w:rsid w:val="007D0215"/>
    <w:rsid w:val="007D4099"/>
    <w:rsid w:val="007E0179"/>
    <w:rsid w:val="007E35F0"/>
    <w:rsid w:val="007F0E7B"/>
    <w:rsid w:val="007F1DB9"/>
    <w:rsid w:val="007F292B"/>
    <w:rsid w:val="007F437A"/>
    <w:rsid w:val="007F7B29"/>
    <w:rsid w:val="00807259"/>
    <w:rsid w:val="00815B7E"/>
    <w:rsid w:val="00823290"/>
    <w:rsid w:val="0082631D"/>
    <w:rsid w:val="008343B5"/>
    <w:rsid w:val="008472A8"/>
    <w:rsid w:val="00847F79"/>
    <w:rsid w:val="00850635"/>
    <w:rsid w:val="0085345D"/>
    <w:rsid w:val="008535C7"/>
    <w:rsid w:val="00856D44"/>
    <w:rsid w:val="00856EC2"/>
    <w:rsid w:val="008665CD"/>
    <w:rsid w:val="0087003A"/>
    <w:rsid w:val="00871903"/>
    <w:rsid w:val="00877259"/>
    <w:rsid w:val="00877A69"/>
    <w:rsid w:val="00880946"/>
    <w:rsid w:val="00893B2B"/>
    <w:rsid w:val="008A049C"/>
    <w:rsid w:val="008A1608"/>
    <w:rsid w:val="008A2314"/>
    <w:rsid w:val="008A7F44"/>
    <w:rsid w:val="008B28DF"/>
    <w:rsid w:val="008B33C3"/>
    <w:rsid w:val="008B3DF3"/>
    <w:rsid w:val="008B4DBF"/>
    <w:rsid w:val="008C1F3B"/>
    <w:rsid w:val="008C32AF"/>
    <w:rsid w:val="008C5689"/>
    <w:rsid w:val="008C5C62"/>
    <w:rsid w:val="008D1861"/>
    <w:rsid w:val="008D2A86"/>
    <w:rsid w:val="008D722A"/>
    <w:rsid w:val="008E0A6B"/>
    <w:rsid w:val="008E1DEB"/>
    <w:rsid w:val="008F3C8F"/>
    <w:rsid w:val="008F6C14"/>
    <w:rsid w:val="009032EB"/>
    <w:rsid w:val="009052BC"/>
    <w:rsid w:val="00916002"/>
    <w:rsid w:val="0092057B"/>
    <w:rsid w:val="00921442"/>
    <w:rsid w:val="00922AE8"/>
    <w:rsid w:val="00930D72"/>
    <w:rsid w:val="0093250A"/>
    <w:rsid w:val="00935936"/>
    <w:rsid w:val="00935CAA"/>
    <w:rsid w:val="00937101"/>
    <w:rsid w:val="009462FA"/>
    <w:rsid w:val="009463E9"/>
    <w:rsid w:val="00960E54"/>
    <w:rsid w:val="009612A1"/>
    <w:rsid w:val="00961CCC"/>
    <w:rsid w:val="00963F5A"/>
    <w:rsid w:val="00974FE1"/>
    <w:rsid w:val="00975746"/>
    <w:rsid w:val="00992390"/>
    <w:rsid w:val="00993D60"/>
    <w:rsid w:val="009A202A"/>
    <w:rsid w:val="009A2BB4"/>
    <w:rsid w:val="009A702D"/>
    <w:rsid w:val="009B2454"/>
    <w:rsid w:val="009B26BA"/>
    <w:rsid w:val="009B3201"/>
    <w:rsid w:val="009B4D12"/>
    <w:rsid w:val="009B60B7"/>
    <w:rsid w:val="009B6398"/>
    <w:rsid w:val="009B6DEB"/>
    <w:rsid w:val="009B70DD"/>
    <w:rsid w:val="009C0036"/>
    <w:rsid w:val="009C7308"/>
    <w:rsid w:val="009D246A"/>
    <w:rsid w:val="009D28AE"/>
    <w:rsid w:val="009D2CBF"/>
    <w:rsid w:val="009D3F78"/>
    <w:rsid w:val="009D52E7"/>
    <w:rsid w:val="009E0E68"/>
    <w:rsid w:val="009E7CD2"/>
    <w:rsid w:val="009F2A09"/>
    <w:rsid w:val="009F4672"/>
    <w:rsid w:val="009F664C"/>
    <w:rsid w:val="009F6F78"/>
    <w:rsid w:val="009F6FCF"/>
    <w:rsid w:val="009F7619"/>
    <w:rsid w:val="00A02015"/>
    <w:rsid w:val="00A02437"/>
    <w:rsid w:val="00A0352C"/>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2825"/>
    <w:rsid w:val="00A372B2"/>
    <w:rsid w:val="00A427A5"/>
    <w:rsid w:val="00A42FC7"/>
    <w:rsid w:val="00A43B3F"/>
    <w:rsid w:val="00A43FE2"/>
    <w:rsid w:val="00A45346"/>
    <w:rsid w:val="00A5063D"/>
    <w:rsid w:val="00A50ACB"/>
    <w:rsid w:val="00A51CCA"/>
    <w:rsid w:val="00A54BB1"/>
    <w:rsid w:val="00A603AC"/>
    <w:rsid w:val="00A62140"/>
    <w:rsid w:val="00A62E9C"/>
    <w:rsid w:val="00A805D8"/>
    <w:rsid w:val="00A93E42"/>
    <w:rsid w:val="00A940F1"/>
    <w:rsid w:val="00A946DF"/>
    <w:rsid w:val="00A95A1E"/>
    <w:rsid w:val="00A95AD6"/>
    <w:rsid w:val="00A964D1"/>
    <w:rsid w:val="00AA1677"/>
    <w:rsid w:val="00AA3341"/>
    <w:rsid w:val="00AA408F"/>
    <w:rsid w:val="00AA4694"/>
    <w:rsid w:val="00AA4D6F"/>
    <w:rsid w:val="00AA7208"/>
    <w:rsid w:val="00AB2954"/>
    <w:rsid w:val="00AB4AEB"/>
    <w:rsid w:val="00AB6AEC"/>
    <w:rsid w:val="00AC0236"/>
    <w:rsid w:val="00AC2166"/>
    <w:rsid w:val="00AC5FBF"/>
    <w:rsid w:val="00AD2EBC"/>
    <w:rsid w:val="00AD53EF"/>
    <w:rsid w:val="00AD5597"/>
    <w:rsid w:val="00AD7419"/>
    <w:rsid w:val="00AE4C05"/>
    <w:rsid w:val="00AE5222"/>
    <w:rsid w:val="00AE5F05"/>
    <w:rsid w:val="00AF076F"/>
    <w:rsid w:val="00AF4D31"/>
    <w:rsid w:val="00B0183D"/>
    <w:rsid w:val="00B0355B"/>
    <w:rsid w:val="00B2084F"/>
    <w:rsid w:val="00B221EC"/>
    <w:rsid w:val="00B237E5"/>
    <w:rsid w:val="00B23CB8"/>
    <w:rsid w:val="00B26737"/>
    <w:rsid w:val="00B31FA9"/>
    <w:rsid w:val="00B3667B"/>
    <w:rsid w:val="00B36F51"/>
    <w:rsid w:val="00B37E40"/>
    <w:rsid w:val="00B4272E"/>
    <w:rsid w:val="00B44E20"/>
    <w:rsid w:val="00B45334"/>
    <w:rsid w:val="00B464E6"/>
    <w:rsid w:val="00B52C4B"/>
    <w:rsid w:val="00B54743"/>
    <w:rsid w:val="00B54816"/>
    <w:rsid w:val="00B608C6"/>
    <w:rsid w:val="00B64AAB"/>
    <w:rsid w:val="00B65284"/>
    <w:rsid w:val="00B671F0"/>
    <w:rsid w:val="00B67DC5"/>
    <w:rsid w:val="00B73353"/>
    <w:rsid w:val="00B74064"/>
    <w:rsid w:val="00B74543"/>
    <w:rsid w:val="00B74C3C"/>
    <w:rsid w:val="00B770FE"/>
    <w:rsid w:val="00B77430"/>
    <w:rsid w:val="00B77BFA"/>
    <w:rsid w:val="00B80182"/>
    <w:rsid w:val="00B805D0"/>
    <w:rsid w:val="00B81BAB"/>
    <w:rsid w:val="00B847CF"/>
    <w:rsid w:val="00B87130"/>
    <w:rsid w:val="00B932CF"/>
    <w:rsid w:val="00BA0682"/>
    <w:rsid w:val="00BA3177"/>
    <w:rsid w:val="00BA42E7"/>
    <w:rsid w:val="00BA4CBB"/>
    <w:rsid w:val="00BB5A5D"/>
    <w:rsid w:val="00BB6ACB"/>
    <w:rsid w:val="00BB7E86"/>
    <w:rsid w:val="00BB7E90"/>
    <w:rsid w:val="00BC2ACC"/>
    <w:rsid w:val="00BC450B"/>
    <w:rsid w:val="00BC47A9"/>
    <w:rsid w:val="00BC47C6"/>
    <w:rsid w:val="00BD076A"/>
    <w:rsid w:val="00BE470F"/>
    <w:rsid w:val="00BE5708"/>
    <w:rsid w:val="00BE5A7F"/>
    <w:rsid w:val="00BE5C56"/>
    <w:rsid w:val="00BE7864"/>
    <w:rsid w:val="00BF14B8"/>
    <w:rsid w:val="00BF24CD"/>
    <w:rsid w:val="00BF463A"/>
    <w:rsid w:val="00BF5D39"/>
    <w:rsid w:val="00C0165F"/>
    <w:rsid w:val="00C034EE"/>
    <w:rsid w:val="00C039EB"/>
    <w:rsid w:val="00C059E5"/>
    <w:rsid w:val="00C11E06"/>
    <w:rsid w:val="00C12C1F"/>
    <w:rsid w:val="00C13A11"/>
    <w:rsid w:val="00C162C3"/>
    <w:rsid w:val="00C258B0"/>
    <w:rsid w:val="00C34B06"/>
    <w:rsid w:val="00C34F2E"/>
    <w:rsid w:val="00C35BCD"/>
    <w:rsid w:val="00C410E6"/>
    <w:rsid w:val="00C410F4"/>
    <w:rsid w:val="00C52D60"/>
    <w:rsid w:val="00C5335F"/>
    <w:rsid w:val="00C57484"/>
    <w:rsid w:val="00C66475"/>
    <w:rsid w:val="00C70125"/>
    <w:rsid w:val="00C71947"/>
    <w:rsid w:val="00C722CD"/>
    <w:rsid w:val="00C73523"/>
    <w:rsid w:val="00C76528"/>
    <w:rsid w:val="00C81134"/>
    <w:rsid w:val="00C81213"/>
    <w:rsid w:val="00C866CD"/>
    <w:rsid w:val="00C87AC3"/>
    <w:rsid w:val="00C919E6"/>
    <w:rsid w:val="00C92E99"/>
    <w:rsid w:val="00C938FC"/>
    <w:rsid w:val="00C93C9E"/>
    <w:rsid w:val="00C93D3E"/>
    <w:rsid w:val="00C949E3"/>
    <w:rsid w:val="00C95BF3"/>
    <w:rsid w:val="00C97E4C"/>
    <w:rsid w:val="00CA0863"/>
    <w:rsid w:val="00CA171E"/>
    <w:rsid w:val="00CA3879"/>
    <w:rsid w:val="00CA4074"/>
    <w:rsid w:val="00CA4673"/>
    <w:rsid w:val="00CB3718"/>
    <w:rsid w:val="00CB3B02"/>
    <w:rsid w:val="00CC17C9"/>
    <w:rsid w:val="00CD3EA8"/>
    <w:rsid w:val="00CD4560"/>
    <w:rsid w:val="00CE16B5"/>
    <w:rsid w:val="00CF228C"/>
    <w:rsid w:val="00CF3FBE"/>
    <w:rsid w:val="00CF44C4"/>
    <w:rsid w:val="00CF5427"/>
    <w:rsid w:val="00D015A2"/>
    <w:rsid w:val="00D02EF5"/>
    <w:rsid w:val="00D04E24"/>
    <w:rsid w:val="00D068AD"/>
    <w:rsid w:val="00D0705E"/>
    <w:rsid w:val="00D113E9"/>
    <w:rsid w:val="00D17FF1"/>
    <w:rsid w:val="00D202AC"/>
    <w:rsid w:val="00D22A87"/>
    <w:rsid w:val="00D23092"/>
    <w:rsid w:val="00D23CBD"/>
    <w:rsid w:val="00D243F1"/>
    <w:rsid w:val="00D25A56"/>
    <w:rsid w:val="00D25B65"/>
    <w:rsid w:val="00D30B52"/>
    <w:rsid w:val="00D403E1"/>
    <w:rsid w:val="00D40BE7"/>
    <w:rsid w:val="00D421A7"/>
    <w:rsid w:val="00D52BA7"/>
    <w:rsid w:val="00D53B60"/>
    <w:rsid w:val="00D53ED7"/>
    <w:rsid w:val="00D5558F"/>
    <w:rsid w:val="00D61CE8"/>
    <w:rsid w:val="00D67257"/>
    <w:rsid w:val="00D71B40"/>
    <w:rsid w:val="00D74296"/>
    <w:rsid w:val="00D80C2B"/>
    <w:rsid w:val="00D876DB"/>
    <w:rsid w:val="00D94B4D"/>
    <w:rsid w:val="00DA03CB"/>
    <w:rsid w:val="00DA1E63"/>
    <w:rsid w:val="00DA2F78"/>
    <w:rsid w:val="00DA34C6"/>
    <w:rsid w:val="00DA4F7E"/>
    <w:rsid w:val="00DA69C9"/>
    <w:rsid w:val="00DB146D"/>
    <w:rsid w:val="00DB3619"/>
    <w:rsid w:val="00DB4D62"/>
    <w:rsid w:val="00DB74EF"/>
    <w:rsid w:val="00DC20AA"/>
    <w:rsid w:val="00DC27B8"/>
    <w:rsid w:val="00DC5603"/>
    <w:rsid w:val="00DC5F2B"/>
    <w:rsid w:val="00DC7296"/>
    <w:rsid w:val="00DD18BD"/>
    <w:rsid w:val="00DD5448"/>
    <w:rsid w:val="00DD66A4"/>
    <w:rsid w:val="00DD7D2E"/>
    <w:rsid w:val="00DE12B1"/>
    <w:rsid w:val="00DE54CB"/>
    <w:rsid w:val="00DE5EEE"/>
    <w:rsid w:val="00DF0ABD"/>
    <w:rsid w:val="00DF28BC"/>
    <w:rsid w:val="00DF58E0"/>
    <w:rsid w:val="00DF61F2"/>
    <w:rsid w:val="00DF7134"/>
    <w:rsid w:val="00E02013"/>
    <w:rsid w:val="00E0500A"/>
    <w:rsid w:val="00E0551D"/>
    <w:rsid w:val="00E10FF6"/>
    <w:rsid w:val="00E1275F"/>
    <w:rsid w:val="00E16101"/>
    <w:rsid w:val="00E2470B"/>
    <w:rsid w:val="00E26825"/>
    <w:rsid w:val="00E273E5"/>
    <w:rsid w:val="00E32544"/>
    <w:rsid w:val="00E342E9"/>
    <w:rsid w:val="00E3457B"/>
    <w:rsid w:val="00E36170"/>
    <w:rsid w:val="00E36E47"/>
    <w:rsid w:val="00E37344"/>
    <w:rsid w:val="00E410C4"/>
    <w:rsid w:val="00E43302"/>
    <w:rsid w:val="00E472EA"/>
    <w:rsid w:val="00E51A4A"/>
    <w:rsid w:val="00E54B7A"/>
    <w:rsid w:val="00E551B1"/>
    <w:rsid w:val="00E55E88"/>
    <w:rsid w:val="00E61774"/>
    <w:rsid w:val="00E61AE2"/>
    <w:rsid w:val="00E63B8E"/>
    <w:rsid w:val="00E67143"/>
    <w:rsid w:val="00E673A3"/>
    <w:rsid w:val="00E674FC"/>
    <w:rsid w:val="00E679DD"/>
    <w:rsid w:val="00E86ED3"/>
    <w:rsid w:val="00E8783E"/>
    <w:rsid w:val="00E87878"/>
    <w:rsid w:val="00E91EBB"/>
    <w:rsid w:val="00E939E0"/>
    <w:rsid w:val="00E947D7"/>
    <w:rsid w:val="00EA61F6"/>
    <w:rsid w:val="00EB1459"/>
    <w:rsid w:val="00EB3637"/>
    <w:rsid w:val="00EC0CD5"/>
    <w:rsid w:val="00EC1F29"/>
    <w:rsid w:val="00EC43B5"/>
    <w:rsid w:val="00EC50E9"/>
    <w:rsid w:val="00EC7179"/>
    <w:rsid w:val="00ED6886"/>
    <w:rsid w:val="00EE1BA4"/>
    <w:rsid w:val="00EE2768"/>
    <w:rsid w:val="00EE2A87"/>
    <w:rsid w:val="00EF1802"/>
    <w:rsid w:val="00EF23BC"/>
    <w:rsid w:val="00EF2D77"/>
    <w:rsid w:val="00EF4789"/>
    <w:rsid w:val="00EF5B47"/>
    <w:rsid w:val="00EF68F5"/>
    <w:rsid w:val="00F06269"/>
    <w:rsid w:val="00F06A11"/>
    <w:rsid w:val="00F0776A"/>
    <w:rsid w:val="00F1050B"/>
    <w:rsid w:val="00F12886"/>
    <w:rsid w:val="00F12DB4"/>
    <w:rsid w:val="00F13827"/>
    <w:rsid w:val="00F17869"/>
    <w:rsid w:val="00F209E0"/>
    <w:rsid w:val="00F21BD7"/>
    <w:rsid w:val="00F26297"/>
    <w:rsid w:val="00F27ABE"/>
    <w:rsid w:val="00F31EAA"/>
    <w:rsid w:val="00F4399C"/>
    <w:rsid w:val="00F44A65"/>
    <w:rsid w:val="00F4505F"/>
    <w:rsid w:val="00F51620"/>
    <w:rsid w:val="00F52FF0"/>
    <w:rsid w:val="00F5532A"/>
    <w:rsid w:val="00F56BC0"/>
    <w:rsid w:val="00F56E65"/>
    <w:rsid w:val="00F62290"/>
    <w:rsid w:val="00F675D7"/>
    <w:rsid w:val="00F7252E"/>
    <w:rsid w:val="00F73642"/>
    <w:rsid w:val="00F762F3"/>
    <w:rsid w:val="00F815B2"/>
    <w:rsid w:val="00F821BB"/>
    <w:rsid w:val="00F833BC"/>
    <w:rsid w:val="00F85337"/>
    <w:rsid w:val="00F873A7"/>
    <w:rsid w:val="00F9096F"/>
    <w:rsid w:val="00F91200"/>
    <w:rsid w:val="00F924B4"/>
    <w:rsid w:val="00F943EE"/>
    <w:rsid w:val="00F963B1"/>
    <w:rsid w:val="00FA2E49"/>
    <w:rsid w:val="00FA406F"/>
    <w:rsid w:val="00FB1910"/>
    <w:rsid w:val="00FB7D9A"/>
    <w:rsid w:val="00FC5AB0"/>
    <w:rsid w:val="00FC7080"/>
    <w:rsid w:val="00FD34FF"/>
    <w:rsid w:val="00FD6465"/>
    <w:rsid w:val="00FE03E9"/>
    <w:rsid w:val="00FE1CF7"/>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aer.gov.au" TargetMode="External"/><Relationship Id="rId10" Type="http://schemas.openxmlformats.org/officeDocument/2006/relationships/hyperlink" Target="http://www.aer.gov.au/Consumers"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www.aer.gov.au/Consumers" TargetMode="External"/><Relationship Id="rId14" Type="http://schemas.openxmlformats.org/officeDocument/2006/relationships/header" Target="header2.xm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C0035-6FF8-416F-9B18-DE7AF441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975F24FD</Template>
  <TotalTime>0</TotalTime>
  <Pages>2</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2016-04-18T02:16:00Z</dcterms:created>
  <dcterms:modified xsi:type="dcterms:W3CDTF">2016-05-25T01:56:00Z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