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074" w:rsidRPr="00F94CA0" w:rsidRDefault="008C2833" w:rsidP="008C2833">
      <w:pPr>
        <w:pStyle w:val="AERfactsheetsubtitle"/>
        <w:widowControl w:val="0"/>
        <w:spacing w:before="120"/>
      </w:pPr>
      <w:r w:rsidRPr="00B0183D">
        <w:rPr>
          <w:noProof/>
          <w:sz w:val="18"/>
          <w:lang w:eastAsia="en-AU"/>
        </w:rPr>
        <mc:AlternateContent>
          <mc:Choice Requires="wpg">
            <w:drawing>
              <wp:anchor distT="0" distB="0" distL="114300" distR="114300" simplePos="0" relativeHeight="251657216" behindDoc="0" locked="0" layoutInCell="1" allowOverlap="1" wp14:anchorId="24B77BF5" wp14:editId="2E1B3548">
                <wp:simplePos x="0" y="0"/>
                <wp:positionH relativeFrom="column">
                  <wp:posOffset>-457200</wp:posOffset>
                </wp:positionH>
                <wp:positionV relativeFrom="paragraph">
                  <wp:posOffset>342900</wp:posOffset>
                </wp:positionV>
                <wp:extent cx="7562850" cy="1428750"/>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7562850" cy="1428750"/>
                          <a:chOff x="0" y="0"/>
                          <a:chExt cx="7563425" cy="1428879"/>
                        </a:xfrm>
                      </wpg:grpSpPr>
                      <wps:wsp>
                        <wps:cNvPr id="2" name="Text Box 2"/>
                        <wps:cNvSpPr txBox="1">
                          <a:spLocks noChangeArrowheads="1"/>
                        </wps:cNvSpPr>
                        <wps:spPr bwMode="auto">
                          <a:xfrm>
                            <a:off x="0" y="787178"/>
                            <a:ext cx="7563425" cy="641701"/>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6FD" w:rsidRPr="00225391" w:rsidRDefault="00466A9B" w:rsidP="001A0F3E">
                              <w:pPr>
                                <w:spacing w:before="120"/>
                                <w:ind w:left="567"/>
                                <w:rPr>
                                  <w:rFonts w:ascii="MS Reference Sans Serif" w:hAnsi="MS Reference Sans Serif" w:cs="Tunga"/>
                                  <w:color w:val="FFFFFF"/>
                                  <w:spacing w:val="10"/>
                                  <w:w w:val="99"/>
                                  <w:kern w:val="44"/>
                                  <w:sz w:val="48"/>
                                </w:rPr>
                              </w:pPr>
                              <w:r w:rsidRPr="008C2833">
                                <w:rPr>
                                  <w:rFonts w:ascii="MS Reference Sans Serif" w:hAnsi="MS Reference Sans Serif" w:cs="Tunga"/>
                                  <w:color w:val="FFFFFF"/>
                                  <w:spacing w:val="10"/>
                                  <w:w w:val="99"/>
                                  <w:kern w:val="44"/>
                                  <w:sz w:val="40"/>
                                  <w:szCs w:val="40"/>
                                </w:rPr>
                                <w:t>Final</w:t>
                              </w:r>
                              <w:r w:rsidR="005A26FD" w:rsidRPr="008C2833">
                                <w:rPr>
                                  <w:rFonts w:ascii="MS Reference Sans Serif" w:hAnsi="MS Reference Sans Serif" w:cs="Tunga"/>
                                  <w:color w:val="FFFFFF"/>
                                  <w:spacing w:val="10"/>
                                  <w:w w:val="99"/>
                                  <w:kern w:val="44"/>
                                  <w:sz w:val="40"/>
                                  <w:szCs w:val="40"/>
                                </w:rPr>
                                <w:t xml:space="preserve"> decision:</w:t>
                              </w:r>
                              <w:r w:rsidR="008C2833">
                                <w:rPr>
                                  <w:rFonts w:ascii="MS Reference Sans Serif" w:hAnsi="MS Reference Sans Serif" w:cs="Tunga"/>
                                  <w:color w:val="FFFFFF"/>
                                  <w:spacing w:val="10"/>
                                  <w:w w:val="99"/>
                                  <w:kern w:val="44"/>
                                  <w:sz w:val="40"/>
                                  <w:szCs w:val="40"/>
                                </w:rPr>
                                <w:t xml:space="preserve"> </w:t>
                              </w:r>
                              <w:r w:rsidR="0085345D" w:rsidRPr="008C2833">
                                <w:rPr>
                                  <w:rFonts w:ascii="MS Reference Sans Serif" w:hAnsi="MS Reference Sans Serif" w:cs="Tunga"/>
                                  <w:color w:val="FFFFFF"/>
                                  <w:spacing w:val="10"/>
                                  <w:w w:val="99"/>
                                  <w:kern w:val="44"/>
                                  <w:sz w:val="40"/>
                                  <w:szCs w:val="40"/>
                                </w:rPr>
                                <w:t>A</w:t>
                              </w:r>
                              <w:r w:rsidR="00B17E49" w:rsidRPr="008C2833">
                                <w:rPr>
                                  <w:rFonts w:ascii="MS Reference Sans Serif" w:hAnsi="MS Reference Sans Serif" w:cs="Tunga"/>
                                  <w:color w:val="FFFFFF"/>
                                  <w:spacing w:val="10"/>
                                  <w:w w:val="99"/>
                                  <w:kern w:val="44"/>
                                  <w:sz w:val="40"/>
                                  <w:szCs w:val="40"/>
                                </w:rPr>
                                <w:t>usgrid</w:t>
                              </w:r>
                              <w:r w:rsidR="005A26FD" w:rsidRPr="008C2833">
                                <w:rPr>
                                  <w:rFonts w:ascii="MS Reference Sans Serif" w:hAnsi="MS Reference Sans Serif" w:cs="Tunga"/>
                                  <w:color w:val="FFFFFF"/>
                                  <w:spacing w:val="10"/>
                                  <w:w w:val="99"/>
                                  <w:kern w:val="44"/>
                                  <w:sz w:val="40"/>
                                  <w:szCs w:val="40"/>
                                </w:rPr>
                                <w:t xml:space="preserve"> (</w:t>
                              </w:r>
                              <w:r w:rsidR="0016401A" w:rsidRPr="008C2833">
                                <w:rPr>
                                  <w:rFonts w:ascii="MS Reference Sans Serif" w:hAnsi="MS Reference Sans Serif" w:cs="Tunga"/>
                                  <w:color w:val="FFFFFF"/>
                                  <w:spacing w:val="10"/>
                                  <w:w w:val="99"/>
                                  <w:kern w:val="44"/>
                                  <w:sz w:val="40"/>
                                  <w:szCs w:val="40"/>
                                </w:rPr>
                                <w:t>distribution</w:t>
                              </w:r>
                              <w:r w:rsidR="005A26FD" w:rsidRPr="008C2833">
                                <w:rPr>
                                  <w:rFonts w:ascii="MS Reference Sans Serif" w:hAnsi="MS Reference Sans Serif" w:cs="Tunga"/>
                                  <w:color w:val="FFFFFF"/>
                                  <w:spacing w:val="10"/>
                                  <w:w w:val="99"/>
                                  <w:kern w:val="44"/>
                                  <w:sz w:val="40"/>
                                  <w:szCs w:val="40"/>
                                </w:rPr>
                                <w:t>) 201</w:t>
                              </w:r>
                              <w:r w:rsidR="000F75F1" w:rsidRPr="008C2833">
                                <w:rPr>
                                  <w:rFonts w:ascii="MS Reference Sans Serif" w:hAnsi="MS Reference Sans Serif" w:cs="Tunga"/>
                                  <w:color w:val="FFFFFF"/>
                                  <w:spacing w:val="10"/>
                                  <w:w w:val="99"/>
                                  <w:kern w:val="44"/>
                                  <w:sz w:val="40"/>
                                  <w:szCs w:val="40"/>
                                </w:rPr>
                                <w:t>5</w:t>
                              </w:r>
                              <w:r w:rsidR="005A26FD" w:rsidRPr="008C2833">
                                <w:rPr>
                                  <w:rFonts w:ascii="MS Reference Sans Serif" w:hAnsi="MS Reference Sans Serif" w:cs="Tunga"/>
                                  <w:color w:val="FFFFFF"/>
                                  <w:spacing w:val="10"/>
                                  <w:w w:val="99"/>
                                  <w:kern w:val="44"/>
                                  <w:sz w:val="40"/>
                                  <w:szCs w:val="40"/>
                                </w:rPr>
                                <w:t>–1</w:t>
                              </w:r>
                              <w:r w:rsidR="00431C84" w:rsidRPr="008C2833">
                                <w:rPr>
                                  <w:rFonts w:ascii="MS Reference Sans Serif" w:hAnsi="MS Reference Sans Serif" w:cs="Tunga"/>
                                  <w:color w:val="FFFFFF"/>
                                  <w:spacing w:val="10"/>
                                  <w:w w:val="99"/>
                                  <w:kern w:val="44"/>
                                  <w:sz w:val="40"/>
                                  <w:szCs w:val="40"/>
                                </w:rPr>
                                <w:t>9</w:t>
                              </w:r>
                            </w:p>
                            <w:p w:rsidR="005A26FD" w:rsidRPr="00E83166" w:rsidRDefault="005A26FD" w:rsidP="001D49FD">
                              <w:pPr>
                                <w:ind w:left="567" w:right="681"/>
                                <w:jc w:val="right"/>
                                <w:rPr>
                                  <w:rFonts w:ascii="MS Reference Sans Serif" w:hAnsi="MS Reference Sans Serif" w:cs="Tunga"/>
                                  <w:color w:val="FFFFFF"/>
                                </w:rPr>
                              </w:pPr>
                            </w:p>
                            <w:p w:rsidR="005A26FD" w:rsidRPr="00390BEB" w:rsidRDefault="005A26FD"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27pt;width:595.5pt;height:112.5pt;z-index:251657216;mso-width-relative:margin;mso-height-relative:margin" coordsize="75634,14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">
                <v:shapetype id="_x0000_t202" coordsize="21600,21600" o:spt="202" path="m,l,21600r21600,l21600,xe">
                  <v:stroke joinstyle="miter"/>
                  <v:path gradientshapeok="t" o:connecttype="rect"/>
                </v:shapetype>
                <v:shape id="Text Box 2" o:spid="_x0000_s1027" type="#_x0000_t202" style="position:absolute;top:7871;width:75634;height:641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5A26FD" w:rsidRPr="00225391" w:rsidRDefault="00466A9B" w:rsidP="001A0F3E">
                        <w:pPr>
                          <w:spacing w:before="120"/>
                          <w:ind w:left="567"/>
                          <w:rPr>
                            <w:rFonts w:ascii="MS Reference Sans Serif" w:hAnsi="MS Reference Sans Serif" w:cs="Tunga"/>
                            <w:color w:val="FFFFFF"/>
                            <w:spacing w:val="10"/>
                            <w:w w:val="99"/>
                            <w:kern w:val="44"/>
                            <w:sz w:val="48"/>
                          </w:rPr>
                        </w:pPr>
                        <w:r w:rsidRPr="008C2833">
                          <w:rPr>
                            <w:rFonts w:ascii="MS Reference Sans Serif" w:hAnsi="MS Reference Sans Serif" w:cs="Tunga"/>
                            <w:color w:val="FFFFFF"/>
                            <w:spacing w:val="10"/>
                            <w:w w:val="99"/>
                            <w:kern w:val="44"/>
                            <w:sz w:val="40"/>
                            <w:szCs w:val="40"/>
                          </w:rPr>
                          <w:t>Final</w:t>
                        </w:r>
                        <w:r w:rsidR="005A26FD" w:rsidRPr="008C2833">
                          <w:rPr>
                            <w:rFonts w:ascii="MS Reference Sans Serif" w:hAnsi="MS Reference Sans Serif" w:cs="Tunga"/>
                            <w:color w:val="FFFFFF"/>
                            <w:spacing w:val="10"/>
                            <w:w w:val="99"/>
                            <w:kern w:val="44"/>
                            <w:sz w:val="40"/>
                            <w:szCs w:val="40"/>
                          </w:rPr>
                          <w:t xml:space="preserve"> decision:</w:t>
                        </w:r>
                        <w:r w:rsidR="008C2833">
                          <w:rPr>
                            <w:rFonts w:ascii="MS Reference Sans Serif" w:hAnsi="MS Reference Sans Serif" w:cs="Tunga"/>
                            <w:color w:val="FFFFFF"/>
                            <w:spacing w:val="10"/>
                            <w:w w:val="99"/>
                            <w:kern w:val="44"/>
                            <w:sz w:val="40"/>
                            <w:szCs w:val="40"/>
                          </w:rPr>
                          <w:t xml:space="preserve"> </w:t>
                        </w:r>
                        <w:r w:rsidR="0085345D" w:rsidRPr="008C2833">
                          <w:rPr>
                            <w:rFonts w:ascii="MS Reference Sans Serif" w:hAnsi="MS Reference Sans Serif" w:cs="Tunga"/>
                            <w:color w:val="FFFFFF"/>
                            <w:spacing w:val="10"/>
                            <w:w w:val="99"/>
                            <w:kern w:val="44"/>
                            <w:sz w:val="40"/>
                            <w:szCs w:val="40"/>
                          </w:rPr>
                          <w:t>A</w:t>
                        </w:r>
                        <w:r w:rsidR="00B17E49" w:rsidRPr="008C2833">
                          <w:rPr>
                            <w:rFonts w:ascii="MS Reference Sans Serif" w:hAnsi="MS Reference Sans Serif" w:cs="Tunga"/>
                            <w:color w:val="FFFFFF"/>
                            <w:spacing w:val="10"/>
                            <w:w w:val="99"/>
                            <w:kern w:val="44"/>
                            <w:sz w:val="40"/>
                            <w:szCs w:val="40"/>
                          </w:rPr>
                          <w:t>usgrid</w:t>
                        </w:r>
                        <w:r w:rsidR="005A26FD" w:rsidRPr="008C2833">
                          <w:rPr>
                            <w:rFonts w:ascii="MS Reference Sans Serif" w:hAnsi="MS Reference Sans Serif" w:cs="Tunga"/>
                            <w:color w:val="FFFFFF"/>
                            <w:spacing w:val="10"/>
                            <w:w w:val="99"/>
                            <w:kern w:val="44"/>
                            <w:sz w:val="40"/>
                            <w:szCs w:val="40"/>
                          </w:rPr>
                          <w:t xml:space="preserve"> (</w:t>
                        </w:r>
                        <w:r w:rsidR="0016401A" w:rsidRPr="008C2833">
                          <w:rPr>
                            <w:rFonts w:ascii="MS Reference Sans Serif" w:hAnsi="MS Reference Sans Serif" w:cs="Tunga"/>
                            <w:color w:val="FFFFFF"/>
                            <w:spacing w:val="10"/>
                            <w:w w:val="99"/>
                            <w:kern w:val="44"/>
                            <w:sz w:val="40"/>
                            <w:szCs w:val="40"/>
                          </w:rPr>
                          <w:t>distribution</w:t>
                        </w:r>
                        <w:r w:rsidR="005A26FD" w:rsidRPr="008C2833">
                          <w:rPr>
                            <w:rFonts w:ascii="MS Reference Sans Serif" w:hAnsi="MS Reference Sans Serif" w:cs="Tunga"/>
                            <w:color w:val="FFFFFF"/>
                            <w:spacing w:val="10"/>
                            <w:w w:val="99"/>
                            <w:kern w:val="44"/>
                            <w:sz w:val="40"/>
                            <w:szCs w:val="40"/>
                          </w:rPr>
                          <w:t>) 201</w:t>
                        </w:r>
                        <w:r w:rsidR="000F75F1" w:rsidRPr="008C2833">
                          <w:rPr>
                            <w:rFonts w:ascii="MS Reference Sans Serif" w:hAnsi="MS Reference Sans Serif" w:cs="Tunga"/>
                            <w:color w:val="FFFFFF"/>
                            <w:spacing w:val="10"/>
                            <w:w w:val="99"/>
                            <w:kern w:val="44"/>
                            <w:sz w:val="40"/>
                            <w:szCs w:val="40"/>
                          </w:rPr>
                          <w:t>5</w:t>
                        </w:r>
                        <w:r w:rsidR="005A26FD" w:rsidRPr="008C2833">
                          <w:rPr>
                            <w:rFonts w:ascii="MS Reference Sans Serif" w:hAnsi="MS Reference Sans Serif" w:cs="Tunga"/>
                            <w:color w:val="FFFFFF"/>
                            <w:spacing w:val="10"/>
                            <w:w w:val="99"/>
                            <w:kern w:val="44"/>
                            <w:sz w:val="40"/>
                            <w:szCs w:val="40"/>
                          </w:rPr>
                          <w:t>–1</w:t>
                        </w:r>
                        <w:r w:rsidR="00431C84" w:rsidRPr="008C2833">
                          <w:rPr>
                            <w:rFonts w:ascii="MS Reference Sans Serif" w:hAnsi="MS Reference Sans Serif" w:cs="Tunga"/>
                            <w:color w:val="FFFFFF"/>
                            <w:spacing w:val="10"/>
                            <w:w w:val="99"/>
                            <w:kern w:val="44"/>
                            <w:sz w:val="40"/>
                            <w:szCs w:val="40"/>
                          </w:rPr>
                          <w:t>9</w:t>
                        </w:r>
                      </w:p>
                      <w:p w:rsidR="005A26FD" w:rsidRPr="00E83166" w:rsidRDefault="005A26FD" w:rsidP="001D49FD">
                        <w:pPr>
                          <w:ind w:left="567" w:right="681"/>
                          <w:jc w:val="right"/>
                          <w:rPr>
                            <w:rFonts w:ascii="MS Reference Sans Serif" w:hAnsi="MS Reference Sans Serif" w:cs="Tunga"/>
                            <w:color w:val="FFFFFF"/>
                          </w:rPr>
                        </w:pPr>
                      </w:p>
                      <w:p w:rsidR="005A26FD" w:rsidRPr="00390BEB" w:rsidRDefault="005A26FD"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r w:rsidR="00751069">
        <w:t xml:space="preserve">We have made a </w:t>
      </w:r>
      <w:r w:rsidR="00466A9B">
        <w:t>final</w:t>
      </w:r>
      <w:r w:rsidR="001A3D6B">
        <w:t xml:space="preserve"> </w:t>
      </w:r>
      <w:r w:rsidR="00751069">
        <w:t>deci</w:t>
      </w:r>
      <w:r w:rsidR="00751069" w:rsidRPr="00F94CA0">
        <w:t xml:space="preserve">sion </w:t>
      </w:r>
      <w:r w:rsidR="00EA03D2" w:rsidRPr="00F94CA0">
        <w:t>on</w:t>
      </w:r>
      <w:r w:rsidR="009F2A09" w:rsidRPr="00F94CA0">
        <w:t xml:space="preserve"> </w:t>
      </w:r>
      <w:r w:rsidR="00B17E49" w:rsidRPr="00F94CA0">
        <w:t>Ausgrid</w:t>
      </w:r>
      <w:r w:rsidR="00EA03D2" w:rsidRPr="00F94CA0">
        <w:t>’s distribution determination</w:t>
      </w:r>
      <w:r w:rsidR="008B5CB5" w:rsidRPr="00F94CA0">
        <w:t>.</w:t>
      </w:r>
      <w:r w:rsidR="00EA03D2" w:rsidRPr="00F94CA0">
        <w:t xml:space="preserve"> Ausgrid is</w:t>
      </w:r>
      <w:r w:rsidR="009F2A09" w:rsidRPr="00F94CA0">
        <w:t xml:space="preserve"> </w:t>
      </w:r>
      <w:r w:rsidR="002827C3" w:rsidRPr="00F94CA0">
        <w:t>one of three</w:t>
      </w:r>
      <w:r w:rsidR="00D02EF5" w:rsidRPr="00F94CA0">
        <w:t xml:space="preserve"> </w:t>
      </w:r>
      <w:r w:rsidR="00EA03D2" w:rsidRPr="00F94CA0">
        <w:t xml:space="preserve">electricity </w:t>
      </w:r>
      <w:r w:rsidR="002827C3" w:rsidRPr="00F94CA0">
        <w:t>distributors in NSW</w:t>
      </w:r>
      <w:r w:rsidR="00751069" w:rsidRPr="00F94CA0">
        <w:t xml:space="preserve">. </w:t>
      </w:r>
      <w:r w:rsidR="00245AD1" w:rsidRPr="00F94CA0">
        <w:t xml:space="preserve">Our </w:t>
      </w:r>
      <w:r w:rsidR="00466A9B" w:rsidRPr="00F94CA0">
        <w:t>final</w:t>
      </w:r>
      <w:r w:rsidR="001A3D6B" w:rsidRPr="00F94CA0">
        <w:t xml:space="preserve"> </w:t>
      </w:r>
      <w:r w:rsidR="00245AD1" w:rsidRPr="00F94CA0">
        <w:t>decision</w:t>
      </w:r>
      <w:r w:rsidR="00751069" w:rsidRPr="00F94CA0">
        <w:t xml:space="preserve"> </w:t>
      </w:r>
      <w:r w:rsidR="001A3D6B" w:rsidRPr="00F94CA0">
        <w:t>allows</w:t>
      </w:r>
      <w:r w:rsidR="00751069" w:rsidRPr="00F94CA0">
        <w:t xml:space="preserve"> </w:t>
      </w:r>
      <w:r w:rsidR="00B17E49" w:rsidRPr="00F94CA0">
        <w:t>Ausgrid</w:t>
      </w:r>
      <w:r w:rsidR="00751069" w:rsidRPr="00F94CA0">
        <w:t xml:space="preserve"> </w:t>
      </w:r>
      <w:r w:rsidR="001A3D6B" w:rsidRPr="00F94CA0">
        <w:t xml:space="preserve">to </w:t>
      </w:r>
      <w:r w:rsidR="00751069" w:rsidRPr="00F94CA0">
        <w:t>recover $</w:t>
      </w:r>
      <w:r w:rsidR="00996AC9">
        <w:t>6576.4</w:t>
      </w:r>
      <w:r w:rsidR="00751069" w:rsidRPr="00F94CA0">
        <w:t xml:space="preserve"> million </w:t>
      </w:r>
      <w:r w:rsidR="000F75F1" w:rsidRPr="00F94CA0">
        <w:t xml:space="preserve">($nominal) </w:t>
      </w:r>
      <w:r w:rsidR="00751069" w:rsidRPr="00F94CA0">
        <w:t>from its customers</w:t>
      </w:r>
      <w:r w:rsidR="00AE4C05" w:rsidRPr="00F94CA0">
        <w:t xml:space="preserve"> over </w:t>
      </w:r>
      <w:r w:rsidR="00AF603F" w:rsidRPr="00F94CA0">
        <w:t>the 2015–19 regulatory control period</w:t>
      </w:r>
      <w:r w:rsidR="00C81134" w:rsidRPr="00F94CA0">
        <w:t>.</w:t>
      </w:r>
      <w:r w:rsidR="005E4BD5">
        <w:rPr>
          <w:rStyle w:val="EndnoteReference"/>
        </w:rPr>
        <w:endnoteReference w:id="1"/>
      </w:r>
      <w:r w:rsidR="00C81134" w:rsidRPr="00F94CA0">
        <w:t xml:space="preserve"> </w:t>
      </w:r>
    </w:p>
    <w:p w:rsidR="00130DB2" w:rsidRPr="00F94CA0" w:rsidRDefault="00130DB2" w:rsidP="000E1E87">
      <w:pPr>
        <w:jc w:val="both"/>
        <w:rPr>
          <w:lang w:val="en"/>
        </w:rPr>
        <w:sectPr w:rsidR="00130DB2" w:rsidRPr="00F94CA0" w:rsidSect="00BE5A7F">
          <w:pgSz w:w="11906" w:h="16838"/>
          <w:pgMar w:top="720" w:right="720" w:bottom="720" w:left="720" w:header="708" w:footer="708" w:gutter="0"/>
          <w:cols w:space="284"/>
          <w:docGrid w:linePitch="360"/>
        </w:sectPr>
      </w:pPr>
    </w:p>
    <w:p w:rsidR="00186A2C" w:rsidRPr="00F94CA0" w:rsidRDefault="00186A2C" w:rsidP="00186A2C">
      <w:pPr>
        <w:pStyle w:val="AERFactsheetHeading1"/>
        <w:keepNext w:val="0"/>
        <w:widowControl w:val="0"/>
        <w:jc w:val="both"/>
      </w:pPr>
      <w:r w:rsidRPr="00F94CA0">
        <w:lastRenderedPageBreak/>
        <w:t>Overview</w:t>
      </w:r>
    </w:p>
    <w:p w:rsidR="006412C3" w:rsidRPr="00F94CA0" w:rsidRDefault="006412C3" w:rsidP="006412C3">
      <w:pPr>
        <w:pStyle w:val="AERfactsheetbodytext"/>
        <w:widowControl w:val="0"/>
        <w:jc w:val="both"/>
      </w:pPr>
      <w:r w:rsidRPr="00F94CA0">
        <w:t>The Australian Energy Regulator (AER</w:t>
      </w:r>
      <w:r w:rsidR="004053AF">
        <w:t>)</w:t>
      </w:r>
      <w:r w:rsidRPr="00F94CA0">
        <w:t xml:space="preserve"> regulates Ausgrid by setting </w:t>
      </w:r>
      <w:r w:rsidR="001534F9">
        <w:t>the annual revenue requirement it</w:t>
      </w:r>
      <w:r w:rsidRPr="00F94CA0">
        <w:t xml:space="preserve"> </w:t>
      </w:r>
      <w:r w:rsidR="0007091A">
        <w:t>may</w:t>
      </w:r>
      <w:r w:rsidR="005E4BD5" w:rsidRPr="00F94CA0">
        <w:t xml:space="preserve"> </w:t>
      </w:r>
      <w:r w:rsidRPr="00F94CA0">
        <w:t xml:space="preserve">recover from customers through distribution network charges. </w:t>
      </w:r>
    </w:p>
    <w:p w:rsidR="00EA03D2" w:rsidRDefault="003702C4" w:rsidP="00EA03D2">
      <w:pPr>
        <w:pStyle w:val="AERfactsheetbodytext"/>
        <w:widowControl w:val="0"/>
        <w:jc w:val="both"/>
      </w:pPr>
      <w:r w:rsidRPr="00F94CA0">
        <w:t>Our final decision allows Ausgrid to recover $</w:t>
      </w:r>
      <w:r>
        <w:t>6576.4</w:t>
      </w:r>
      <w:r w:rsidRPr="00F94CA0">
        <w:t xml:space="preserve"> million ($nominal) from its customers over the 2015–19 regulatory control period.</w:t>
      </w:r>
      <w:r>
        <w:t xml:space="preserve"> </w:t>
      </w:r>
      <w:r w:rsidR="00EA03D2" w:rsidRPr="00F94CA0">
        <w:t>If we had accepted Ausgrid’s proposal, it would have recovered $</w:t>
      </w:r>
      <w:r w:rsidR="00F70685" w:rsidRPr="00F94CA0">
        <w:t>9754</w:t>
      </w:r>
      <w:r w:rsidR="00EA03D2" w:rsidRPr="00F94CA0">
        <w:t xml:space="preserve">.0 million ($nominal) over the 2015-19 period. </w:t>
      </w:r>
      <w:r w:rsidR="005E4BD5">
        <w:t xml:space="preserve">Our final decision is for </w:t>
      </w:r>
      <w:r w:rsidR="00996AC9">
        <w:t>33</w:t>
      </w:r>
      <w:r w:rsidR="005E4BD5">
        <w:t xml:space="preserve"> per cent less revenue than Ausgrid’s proposal.</w:t>
      </w:r>
    </w:p>
    <w:p w:rsidR="005E4BD5" w:rsidRDefault="005E4BD5" w:rsidP="005E4BD5">
      <w:pPr>
        <w:pStyle w:val="AERfactsheetbodytext"/>
        <w:widowControl w:val="0"/>
        <w:jc w:val="both"/>
      </w:pPr>
      <w:r w:rsidRPr="0057178D">
        <w:t xml:space="preserve">The </w:t>
      </w:r>
      <w:r>
        <w:t xml:space="preserve">figure below shows the </w:t>
      </w:r>
      <w:r w:rsidRPr="0057178D">
        <w:t xml:space="preserve">difference between </w:t>
      </w:r>
      <w:r>
        <w:t>Ausgrid</w:t>
      </w:r>
      <w:r w:rsidRPr="0057178D">
        <w:t xml:space="preserve">’s proposed revenue, and what we have allowed </w:t>
      </w:r>
      <w:r>
        <w:t>for each year of the final decision</w:t>
      </w:r>
      <w:r w:rsidRPr="0057178D">
        <w:t>.</w:t>
      </w:r>
      <w:r>
        <w:t xml:space="preserve"> </w:t>
      </w:r>
    </w:p>
    <w:p w:rsidR="00186A2C" w:rsidRPr="00F94CA0" w:rsidRDefault="00186A2C" w:rsidP="00186A2C">
      <w:pPr>
        <w:pStyle w:val="AERfactsheetbodytext"/>
        <w:keepNext/>
        <w:widowControl w:val="0"/>
        <w:jc w:val="both"/>
      </w:pPr>
      <w:r w:rsidRPr="00F94CA0">
        <w:rPr>
          <w:rStyle w:val="AERtextbold"/>
        </w:rPr>
        <w:t>Ausgrid's past total revenue, proposed total revenue and AER final decision revenue allowance ($ million, 2013–14)</w:t>
      </w:r>
    </w:p>
    <w:p w:rsidR="00186A2C" w:rsidRPr="00F94CA0" w:rsidRDefault="00A8676C" w:rsidP="00186A2C">
      <w:pPr>
        <w:pStyle w:val="AERfactsheetbodytext"/>
        <w:widowControl w:val="0"/>
        <w:jc w:val="both"/>
      </w:pPr>
      <w:r w:rsidRPr="00A8676C">
        <w:rPr>
          <w:noProof/>
          <w:lang w:eastAsia="en-AU"/>
        </w:rPr>
        <w:drawing>
          <wp:inline distT="0" distB="0" distL="0" distR="0">
            <wp:extent cx="3214800" cy="195277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4800" cy="1952775"/>
                    </a:xfrm>
                    <a:prstGeom prst="rect">
                      <a:avLst/>
                    </a:prstGeom>
                    <a:noFill/>
                    <a:ln>
                      <a:noFill/>
                    </a:ln>
                  </pic:spPr>
                </pic:pic>
              </a:graphicData>
            </a:graphic>
          </wp:inline>
        </w:drawing>
      </w:r>
    </w:p>
    <w:p w:rsidR="00186A2C" w:rsidRPr="00F94CA0" w:rsidRDefault="00186A2C" w:rsidP="001534F9">
      <w:pPr>
        <w:pStyle w:val="AERfactsheetbodytext"/>
        <w:widowControl w:val="0"/>
      </w:pPr>
      <w:r w:rsidRPr="00F94CA0">
        <w:t xml:space="preserve">The revenue we determine affects the distribution component of a customer’s </w:t>
      </w:r>
      <w:r w:rsidR="005E4BD5">
        <w:t>electricity</w:t>
      </w:r>
      <w:r w:rsidR="005E4BD5" w:rsidRPr="00F94CA0">
        <w:t xml:space="preserve"> </w:t>
      </w:r>
      <w:r w:rsidRPr="00F94CA0">
        <w:t xml:space="preserve">bill. Distribution charges make up about 38 per cent of </w:t>
      </w:r>
      <w:r w:rsidR="005E4BD5">
        <w:t xml:space="preserve">the bill for one of </w:t>
      </w:r>
      <w:r w:rsidRPr="00F94CA0">
        <w:t>Ausgrid’s typical residential customer</w:t>
      </w:r>
      <w:r w:rsidR="005E4BD5">
        <w:t>s</w:t>
      </w:r>
      <w:r w:rsidRPr="00F94CA0">
        <w:t xml:space="preserve">. </w:t>
      </w:r>
    </w:p>
    <w:p w:rsidR="00186A2C" w:rsidRPr="00F94CA0" w:rsidRDefault="00186A2C" w:rsidP="00186A2C">
      <w:pPr>
        <w:pStyle w:val="AERfactsheetbodytext"/>
        <w:widowControl w:val="0"/>
        <w:jc w:val="both"/>
      </w:pPr>
      <w:r w:rsidRPr="00F94CA0">
        <w:rPr>
          <w:noProof/>
          <w:lang w:eastAsia="en-AU"/>
        </w:rPr>
        <w:drawing>
          <wp:anchor distT="0" distB="0" distL="114300" distR="114300" simplePos="0" relativeHeight="251659264" behindDoc="0" locked="0" layoutInCell="1" allowOverlap="1" wp14:anchorId="1FC142E1" wp14:editId="542F6AE8">
            <wp:simplePos x="0" y="0"/>
            <wp:positionH relativeFrom="column">
              <wp:posOffset>-461645</wp:posOffset>
            </wp:positionH>
            <wp:positionV relativeFrom="page">
              <wp:posOffset>10224770</wp:posOffset>
            </wp:positionV>
            <wp:extent cx="15687675" cy="492125"/>
            <wp:effectExtent l="0" t="0" r="9525" b="3175"/>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r w:rsidRPr="00F94CA0">
        <w:t xml:space="preserve">Other components in consumer bills include the cost of generation, transmission network charges, and retailer costs. </w:t>
      </w:r>
      <w:r w:rsidR="005E4BD5">
        <w:t>The AER does not set retail prices.</w:t>
      </w:r>
    </w:p>
    <w:p w:rsidR="00186A2C" w:rsidRPr="00F94CA0" w:rsidRDefault="00186A2C" w:rsidP="00186A2C">
      <w:pPr>
        <w:pStyle w:val="AERFactsheetHeading1"/>
        <w:keepNext w:val="0"/>
        <w:widowControl w:val="0"/>
        <w:spacing w:before="120"/>
        <w:jc w:val="both"/>
      </w:pPr>
      <w:r w:rsidRPr="00F94CA0">
        <w:rPr>
          <w:noProof/>
          <w:lang w:eastAsia="en-AU"/>
        </w:rPr>
        <w:lastRenderedPageBreak/>
        <mc:AlternateContent>
          <mc:Choice Requires="wps">
            <w:drawing>
              <wp:inline distT="0" distB="0" distL="0" distR="0" wp14:anchorId="0FA0DD71" wp14:editId="295BEAC7">
                <wp:extent cx="3214370" cy="2971800"/>
                <wp:effectExtent l="0" t="0" r="24130"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2971800"/>
                        </a:xfrm>
                        <a:prstGeom prst="rect">
                          <a:avLst/>
                        </a:prstGeom>
                        <a:solidFill>
                          <a:srgbClr val="DBE5F1"/>
                        </a:solidFill>
                        <a:ln w="9525">
                          <a:solidFill>
                            <a:srgbClr val="006A99"/>
                          </a:solidFill>
                          <a:miter lim="800000"/>
                          <a:headEnd/>
                          <a:tailEnd/>
                        </a:ln>
                      </wps:spPr>
                      <wps:txbx>
                        <w:txbxContent>
                          <w:p w:rsidR="00186A2C" w:rsidRPr="00186A2C" w:rsidRDefault="00186A2C" w:rsidP="00186A2C">
                            <w:pPr>
                              <w:pStyle w:val="AERfactsheetbodytext"/>
                              <w:jc w:val="both"/>
                              <w:rPr>
                                <w:rFonts w:ascii="Tunga" w:eastAsia="Times New Roman" w:hAnsi="Tunga" w:cs="Tunga"/>
                                <w:b/>
                                <w:iCs/>
                                <w:color w:val="006A99"/>
                                <w:spacing w:val="0"/>
                                <w:kern w:val="24"/>
                                <w:sz w:val="24"/>
                                <w:szCs w:val="24"/>
                              </w:rPr>
                            </w:pPr>
                            <w:r w:rsidRPr="00186A2C">
                              <w:rPr>
                                <w:rFonts w:ascii="Tunga" w:eastAsia="Times New Roman" w:hAnsi="Tunga" w:cs="Tunga"/>
                                <w:b/>
                                <w:iCs/>
                                <w:color w:val="006A99"/>
                                <w:spacing w:val="0"/>
                                <w:kern w:val="24"/>
                                <w:sz w:val="24"/>
                                <w:szCs w:val="24"/>
                              </w:rPr>
                              <w:t xml:space="preserve">Estimated </w:t>
                            </w:r>
                            <w:r w:rsidR="005E4BD5">
                              <w:rPr>
                                <w:rFonts w:ascii="Tunga" w:eastAsia="Times New Roman" w:hAnsi="Tunga" w:cs="Tunga"/>
                                <w:b/>
                                <w:iCs/>
                                <w:color w:val="006A99"/>
                                <w:spacing w:val="0"/>
                                <w:kern w:val="24"/>
                                <w:sz w:val="24"/>
                                <w:szCs w:val="24"/>
                              </w:rPr>
                              <w:t>bill</w:t>
                            </w:r>
                            <w:r w:rsidR="005E4BD5" w:rsidRPr="00186A2C">
                              <w:rPr>
                                <w:rFonts w:ascii="Tunga" w:eastAsia="Times New Roman" w:hAnsi="Tunga" w:cs="Tunga"/>
                                <w:b/>
                                <w:iCs/>
                                <w:color w:val="006A99"/>
                                <w:spacing w:val="0"/>
                                <w:kern w:val="24"/>
                                <w:sz w:val="24"/>
                                <w:szCs w:val="24"/>
                              </w:rPr>
                              <w:t xml:space="preserve"> </w:t>
                            </w:r>
                            <w:r w:rsidRPr="00186A2C">
                              <w:rPr>
                                <w:rFonts w:ascii="Tunga" w:eastAsia="Times New Roman" w:hAnsi="Tunga" w:cs="Tunga"/>
                                <w:b/>
                                <w:iCs/>
                                <w:color w:val="006A99"/>
                                <w:spacing w:val="0"/>
                                <w:kern w:val="24"/>
                                <w:sz w:val="24"/>
                                <w:szCs w:val="24"/>
                              </w:rPr>
                              <w:t>impact</w:t>
                            </w:r>
                          </w:p>
                          <w:p w:rsidR="00EA03D2" w:rsidRPr="00F94CA0" w:rsidRDefault="006412C3" w:rsidP="00186A2C">
                            <w:pPr>
                              <w:pStyle w:val="AERfactsheetbodytext"/>
                              <w:jc w:val="both"/>
                            </w:pPr>
                            <w:r>
                              <w:t>Based on</w:t>
                            </w:r>
                            <w:r w:rsidR="00186A2C">
                              <w:t xml:space="preserve"> the lower distribution charges from </w:t>
                            </w:r>
                            <w:r w:rsidR="00186A2C" w:rsidRPr="00D7786B">
                              <w:t xml:space="preserve">our </w:t>
                            </w:r>
                            <w:r w:rsidR="00186A2C">
                              <w:t>final</w:t>
                            </w:r>
                            <w:r w:rsidR="00186A2C" w:rsidRPr="00D7786B">
                              <w:t xml:space="preserve"> decision </w:t>
                            </w:r>
                            <w:r>
                              <w:t>being</w:t>
                            </w:r>
                            <w:r w:rsidR="00186A2C" w:rsidRPr="0087380F">
                              <w:t xml:space="preserve"> passed through to customers, we expect average </w:t>
                            </w:r>
                            <w:r w:rsidR="00186A2C" w:rsidRPr="00F94CA0">
                              <w:t>annual electricity bills for residential customers to reduce by $16</w:t>
                            </w:r>
                            <w:r w:rsidR="008B5CB5" w:rsidRPr="00F94CA0">
                              <w:t>5</w:t>
                            </w:r>
                            <w:r w:rsidR="005E4BD5">
                              <w:t xml:space="preserve"> (or </w:t>
                            </w:r>
                            <w:r w:rsidR="00996AC9">
                              <w:t>8</w:t>
                            </w:r>
                            <w:r w:rsidR="00E67DCC">
                              <w:t xml:space="preserve"> per cent</w:t>
                            </w:r>
                            <w:r w:rsidR="005E4BD5">
                              <w:t>)</w:t>
                            </w:r>
                            <w:r w:rsidR="00EA03D2" w:rsidRPr="00F94CA0">
                              <w:t xml:space="preserve"> </w:t>
                            </w:r>
                            <w:r w:rsidR="003B6777">
                              <w:t>in 2015–16</w:t>
                            </w:r>
                            <w:r w:rsidR="00036084">
                              <w:t xml:space="preserve"> and remain relatively stable over the rest of the period covered by this decision</w:t>
                            </w:r>
                            <w:r w:rsidR="00EA03D2" w:rsidRPr="00F94CA0">
                              <w:t>.</w:t>
                            </w:r>
                          </w:p>
                          <w:p w:rsidR="00EA03D2" w:rsidRDefault="00186A2C" w:rsidP="00EA03D2">
                            <w:pPr>
                              <w:pStyle w:val="AERfactsheetbodytext"/>
                              <w:jc w:val="both"/>
                            </w:pPr>
                            <w:r w:rsidRPr="00F94CA0">
                              <w:t>For small business customers, we e</w:t>
                            </w:r>
                            <w:r w:rsidR="00A57F03">
                              <w:t>xpect</w:t>
                            </w:r>
                            <w:r w:rsidRPr="00F94CA0">
                              <w:t xml:space="preserve"> reductions of $</w:t>
                            </w:r>
                            <w:r w:rsidR="00790671" w:rsidRPr="00F94CA0">
                              <w:t>264</w:t>
                            </w:r>
                            <w:r w:rsidRPr="00F94CA0">
                              <w:t xml:space="preserve"> </w:t>
                            </w:r>
                            <w:r w:rsidR="00996AC9">
                              <w:t>(or 8</w:t>
                            </w:r>
                            <w:r w:rsidR="00E67DCC">
                              <w:t xml:space="preserve"> per cent</w:t>
                            </w:r>
                            <w:r w:rsidR="00996AC9">
                              <w:t xml:space="preserve">) </w:t>
                            </w:r>
                            <w:r w:rsidR="00EA03D2" w:rsidRPr="00F94CA0">
                              <w:t>in</w:t>
                            </w:r>
                            <w:r w:rsidRPr="00F94CA0">
                              <w:t xml:space="preserve"> 2015-16</w:t>
                            </w:r>
                            <w:r w:rsidR="001C3F20">
                              <w:t xml:space="preserve"> and relatively stable</w:t>
                            </w:r>
                            <w:r w:rsidR="008717A8">
                              <w:t xml:space="preserve"> bills</w:t>
                            </w:r>
                            <w:r w:rsidR="001C3F20">
                              <w:t xml:space="preserve"> over the rest of the period covered by this decision</w:t>
                            </w:r>
                            <w:r w:rsidR="00EA03D2" w:rsidRPr="00F94CA0">
                              <w:t>.</w:t>
                            </w:r>
                          </w:p>
                          <w:p w:rsidR="00186A2C" w:rsidRPr="00C0165F" w:rsidRDefault="00186A2C" w:rsidP="00186A2C">
                            <w:pPr>
                              <w:pStyle w:val="AERfactsheetbodytext"/>
                              <w:jc w:val="both"/>
                              <w:rPr>
                                <w:rFonts w:ascii="Times New Roman" w:hAnsi="Times New Roman" w:cs="Times New Roman"/>
                              </w:rPr>
                            </w:pPr>
                            <w:r>
                              <w:t xml:space="preserve">These are only estimates, and are based on the data we have about how much energy customers in NSW use. There are a number of </w:t>
                            </w:r>
                            <w:r w:rsidRPr="0087380F">
                              <w:t xml:space="preserve">other factors </w:t>
                            </w:r>
                            <w:r>
                              <w:t xml:space="preserve">that </w:t>
                            </w:r>
                            <w:r w:rsidRPr="0087380F">
                              <w:t>also affect a customer’s electricity bill, such as the wholesale price of electricity.</w:t>
                            </w:r>
                            <w:r>
                              <w:t xml:space="preserve"> You can read more about what makes up the energy prices on customers’ bills on our website: </w:t>
                            </w:r>
                            <w:hyperlink r:id="rId13" w:history="1">
                              <w:r w:rsidRPr="00FD400E">
                                <w:rPr>
                                  <w:rStyle w:val="Hyperlink"/>
                                </w:rPr>
                                <w:t>http://www.aer.gov.au/Consumers</w:t>
                              </w:r>
                            </w:hyperlink>
                            <w:r>
                              <w:t xml:space="preserv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29" type="#_x0000_t202" style="width:253.1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" fillcolor="#dbe5f1" strokecolor="#006a99">
                <v:textbox>
                  <w:txbxContent>
                    <w:p w:rsidR="00186A2C" w:rsidRPr="00186A2C" w:rsidRDefault="00186A2C" w:rsidP="00186A2C">
                      <w:pPr>
                        <w:pStyle w:val="AERfactsheetbodytext"/>
                        <w:jc w:val="both"/>
                        <w:rPr>
                          <w:rFonts w:ascii="Tunga" w:eastAsia="Times New Roman" w:hAnsi="Tunga" w:cs="Tunga"/>
                          <w:b/>
                          <w:iCs/>
                          <w:color w:val="006A99"/>
                          <w:spacing w:val="0"/>
                          <w:kern w:val="24"/>
                          <w:sz w:val="24"/>
                          <w:szCs w:val="24"/>
                        </w:rPr>
                      </w:pPr>
                      <w:r w:rsidRPr="00186A2C">
                        <w:rPr>
                          <w:rFonts w:ascii="Tunga" w:eastAsia="Times New Roman" w:hAnsi="Tunga" w:cs="Tunga"/>
                          <w:b/>
                          <w:iCs/>
                          <w:color w:val="006A99"/>
                          <w:spacing w:val="0"/>
                          <w:kern w:val="24"/>
                          <w:sz w:val="24"/>
                          <w:szCs w:val="24"/>
                        </w:rPr>
                        <w:t xml:space="preserve">Estimated </w:t>
                      </w:r>
                      <w:r w:rsidR="005E4BD5">
                        <w:rPr>
                          <w:rFonts w:ascii="Tunga" w:eastAsia="Times New Roman" w:hAnsi="Tunga" w:cs="Tunga"/>
                          <w:b/>
                          <w:iCs/>
                          <w:color w:val="006A99"/>
                          <w:spacing w:val="0"/>
                          <w:kern w:val="24"/>
                          <w:sz w:val="24"/>
                          <w:szCs w:val="24"/>
                        </w:rPr>
                        <w:t>bill</w:t>
                      </w:r>
                      <w:r w:rsidR="005E4BD5" w:rsidRPr="00186A2C">
                        <w:rPr>
                          <w:rFonts w:ascii="Tunga" w:eastAsia="Times New Roman" w:hAnsi="Tunga" w:cs="Tunga"/>
                          <w:b/>
                          <w:iCs/>
                          <w:color w:val="006A99"/>
                          <w:spacing w:val="0"/>
                          <w:kern w:val="24"/>
                          <w:sz w:val="24"/>
                          <w:szCs w:val="24"/>
                        </w:rPr>
                        <w:t xml:space="preserve"> </w:t>
                      </w:r>
                      <w:r w:rsidRPr="00186A2C">
                        <w:rPr>
                          <w:rFonts w:ascii="Tunga" w:eastAsia="Times New Roman" w:hAnsi="Tunga" w:cs="Tunga"/>
                          <w:b/>
                          <w:iCs/>
                          <w:color w:val="006A99"/>
                          <w:spacing w:val="0"/>
                          <w:kern w:val="24"/>
                          <w:sz w:val="24"/>
                          <w:szCs w:val="24"/>
                        </w:rPr>
                        <w:t>impact</w:t>
                      </w:r>
                    </w:p>
                    <w:p w:rsidR="00EA03D2" w:rsidRPr="00F94CA0" w:rsidRDefault="006412C3" w:rsidP="00186A2C">
                      <w:pPr>
                        <w:pStyle w:val="AERfactsheetbodytext"/>
                        <w:jc w:val="both"/>
                      </w:pPr>
                      <w:r>
                        <w:t>Based on</w:t>
                      </w:r>
                      <w:r w:rsidR="00186A2C">
                        <w:t xml:space="preserve"> the lower distribution charges from </w:t>
                      </w:r>
                      <w:r w:rsidR="00186A2C" w:rsidRPr="00D7786B">
                        <w:t xml:space="preserve">our </w:t>
                      </w:r>
                      <w:r w:rsidR="00186A2C">
                        <w:t>final</w:t>
                      </w:r>
                      <w:r w:rsidR="00186A2C" w:rsidRPr="00D7786B">
                        <w:t xml:space="preserve"> decision </w:t>
                      </w:r>
                      <w:r>
                        <w:t>being</w:t>
                      </w:r>
                      <w:r w:rsidR="00186A2C" w:rsidRPr="0087380F">
                        <w:t xml:space="preserve"> passed through to customers, we expect average </w:t>
                      </w:r>
                      <w:r w:rsidR="00186A2C" w:rsidRPr="00F94CA0">
                        <w:t>annual electricity bills for residential customers to reduce by $16</w:t>
                      </w:r>
                      <w:r w:rsidR="008B5CB5" w:rsidRPr="00F94CA0">
                        <w:t>5</w:t>
                      </w:r>
                      <w:r w:rsidR="005E4BD5">
                        <w:t xml:space="preserve"> (or </w:t>
                      </w:r>
                      <w:r w:rsidR="00996AC9">
                        <w:t>8</w:t>
                      </w:r>
                      <w:r w:rsidR="00E67DCC">
                        <w:t xml:space="preserve"> per cent</w:t>
                      </w:r>
                      <w:r w:rsidR="005E4BD5">
                        <w:t>)</w:t>
                      </w:r>
                      <w:r w:rsidR="00EA03D2" w:rsidRPr="00F94CA0">
                        <w:t xml:space="preserve"> </w:t>
                      </w:r>
                      <w:r w:rsidR="003B6777">
                        <w:t>in 2015–16</w:t>
                      </w:r>
                      <w:r w:rsidR="00036084">
                        <w:t xml:space="preserve"> and remain relatively stable over the rest of the period covered by this decision</w:t>
                      </w:r>
                      <w:r w:rsidR="00EA03D2" w:rsidRPr="00F94CA0">
                        <w:t>.</w:t>
                      </w:r>
                    </w:p>
                    <w:p w:rsidR="00EA03D2" w:rsidRDefault="00186A2C" w:rsidP="00EA03D2">
                      <w:pPr>
                        <w:pStyle w:val="AERfactsheetbodytext"/>
                        <w:jc w:val="both"/>
                      </w:pPr>
                      <w:r w:rsidRPr="00F94CA0">
                        <w:t>For small business customers, we e</w:t>
                      </w:r>
                      <w:r w:rsidR="00A57F03">
                        <w:t>xpect</w:t>
                      </w:r>
                      <w:r w:rsidRPr="00F94CA0">
                        <w:t xml:space="preserve"> reductions of $</w:t>
                      </w:r>
                      <w:r w:rsidR="00790671" w:rsidRPr="00F94CA0">
                        <w:t>264</w:t>
                      </w:r>
                      <w:r w:rsidRPr="00F94CA0">
                        <w:t xml:space="preserve"> </w:t>
                      </w:r>
                      <w:r w:rsidR="00996AC9">
                        <w:t>(or 8</w:t>
                      </w:r>
                      <w:r w:rsidR="00E67DCC">
                        <w:t xml:space="preserve"> per cent</w:t>
                      </w:r>
                      <w:r w:rsidR="00996AC9">
                        <w:t xml:space="preserve">) </w:t>
                      </w:r>
                      <w:r w:rsidR="00EA03D2" w:rsidRPr="00F94CA0">
                        <w:t>in</w:t>
                      </w:r>
                      <w:r w:rsidRPr="00F94CA0">
                        <w:t xml:space="preserve"> 2015-16</w:t>
                      </w:r>
                      <w:r w:rsidR="001C3F20">
                        <w:t xml:space="preserve"> and relatively stable</w:t>
                      </w:r>
                      <w:r w:rsidR="008717A8">
                        <w:t xml:space="preserve"> bills</w:t>
                      </w:r>
                      <w:r w:rsidR="001C3F20">
                        <w:t xml:space="preserve"> over the rest of the period covered by this decision</w:t>
                      </w:r>
                      <w:r w:rsidR="00EA03D2" w:rsidRPr="00F94CA0">
                        <w:t>.</w:t>
                      </w:r>
                    </w:p>
                    <w:p w:rsidR="00186A2C" w:rsidRPr="00C0165F" w:rsidRDefault="00186A2C" w:rsidP="00186A2C">
                      <w:pPr>
                        <w:pStyle w:val="AERfactsheetbodytext"/>
                        <w:jc w:val="both"/>
                        <w:rPr>
                          <w:rFonts w:ascii="Times New Roman" w:hAnsi="Times New Roman" w:cs="Times New Roman"/>
                        </w:rPr>
                      </w:pPr>
                      <w:r>
                        <w:t xml:space="preserve">These are only estimates, and are based on the data we have about how much energy customers in NSW use. There are a number of </w:t>
                      </w:r>
                      <w:r w:rsidRPr="0087380F">
                        <w:t xml:space="preserve">other factors </w:t>
                      </w:r>
                      <w:r>
                        <w:t xml:space="preserve">that </w:t>
                      </w:r>
                      <w:r w:rsidRPr="0087380F">
                        <w:t>also affect a customer’s electricity bill, such as the wholesale price of electricity.</w:t>
                      </w:r>
                      <w:r>
                        <w:t xml:space="preserve"> You can read more about what makes up the energy prices on customers’ bills on our website: </w:t>
                      </w:r>
                      <w:hyperlink r:id="rId14" w:history="1">
                        <w:r w:rsidRPr="00FD400E">
                          <w:rPr>
                            <w:rStyle w:val="Hyperlink"/>
                          </w:rPr>
                          <w:t>http://www.aer.gov.au/Consumers</w:t>
                        </w:r>
                      </w:hyperlink>
                      <w:r>
                        <w:t xml:space="preserve">. </w:t>
                      </w:r>
                    </w:p>
                  </w:txbxContent>
                </v:textbox>
                <w10:anchorlock/>
              </v:shape>
            </w:pict>
          </mc:Fallback>
        </mc:AlternateContent>
      </w:r>
      <w:r w:rsidRPr="00F94CA0">
        <w:t>Key elements of our decision</w:t>
      </w:r>
    </w:p>
    <w:p w:rsidR="006412C3" w:rsidRPr="00F94CA0" w:rsidRDefault="006412C3" w:rsidP="006412C3">
      <w:pPr>
        <w:pStyle w:val="AERfactsheetbodytext"/>
        <w:widowControl w:val="0"/>
        <w:jc w:val="both"/>
      </w:pPr>
      <w:r w:rsidRPr="00F94CA0">
        <w:t xml:space="preserve">Our assessment of Ausgrid’s proposed revenue is based on a number of components. These components include expenditure to maintain and operate the network, and the return to </w:t>
      </w:r>
      <w:r w:rsidR="005E4BD5">
        <w:t>investors</w:t>
      </w:r>
      <w:r w:rsidR="0034776A">
        <w:t xml:space="preserve"> </w:t>
      </w:r>
      <w:r w:rsidRPr="00F94CA0">
        <w:t xml:space="preserve">on their investment. Together, these determine the revenue Ausgrid </w:t>
      </w:r>
      <w:r w:rsidR="005E4BD5">
        <w:t xml:space="preserve">may recover from its </w:t>
      </w:r>
      <w:r w:rsidRPr="00F94CA0">
        <w:t xml:space="preserve">customers. </w:t>
      </w:r>
    </w:p>
    <w:p w:rsidR="006412C3" w:rsidRPr="00F94CA0" w:rsidRDefault="006412C3" w:rsidP="006412C3">
      <w:pPr>
        <w:pStyle w:val="AERfactsheetbodytext"/>
        <w:widowControl w:val="0"/>
        <w:spacing w:before="120"/>
        <w:jc w:val="both"/>
      </w:pPr>
      <w:r w:rsidRPr="00F94CA0">
        <w:t xml:space="preserve">Two components of our final decision drive most of the difference between Ausgrid’s proposed revenue and our final decision: rate of return and operating expenditure. We discuss each of these below. </w:t>
      </w:r>
    </w:p>
    <w:p w:rsidR="00186A2C" w:rsidRPr="00F94CA0" w:rsidRDefault="00186A2C" w:rsidP="00186A2C">
      <w:pPr>
        <w:pStyle w:val="AERFactsheetHeading1"/>
        <w:keepNext w:val="0"/>
        <w:widowControl w:val="0"/>
        <w:jc w:val="both"/>
        <w:rPr>
          <w:b w:val="0"/>
          <w:iCs w:val="0"/>
        </w:rPr>
      </w:pPr>
      <w:r w:rsidRPr="00F94CA0">
        <w:t>Rate of return</w:t>
      </w:r>
    </w:p>
    <w:p w:rsidR="00186A2C" w:rsidRPr="00F94CA0" w:rsidRDefault="00186A2C" w:rsidP="00186A2C">
      <w:pPr>
        <w:pStyle w:val="AERfactsheetbodytext"/>
        <w:widowControl w:val="0"/>
        <w:jc w:val="both"/>
      </w:pPr>
      <w:r w:rsidRPr="00F94CA0">
        <w:t>Significant investment is required to build a distribution network. The return Ausgrid must pay lenders and investors is referred to as the rate of return. Even a small difference in the rate of return can have a big impact on revenues.</w:t>
      </w:r>
    </w:p>
    <w:p w:rsidR="00186A2C" w:rsidRPr="00B671F0" w:rsidRDefault="00186A2C" w:rsidP="00186A2C">
      <w:pPr>
        <w:pStyle w:val="AERfactsheetbodytext"/>
        <w:widowControl w:val="0"/>
        <w:jc w:val="both"/>
      </w:pPr>
      <w:r w:rsidRPr="00F94CA0">
        <w:t>Our final decision sets the allowed rate of return (or ‘cost of capital’) at 6.</w:t>
      </w:r>
      <w:r w:rsidR="00E329B3" w:rsidRPr="00F94CA0">
        <w:t>68</w:t>
      </w:r>
      <w:r w:rsidRPr="00F94CA0">
        <w:t xml:space="preserve"> per </w:t>
      </w:r>
      <w:r w:rsidR="008943FA" w:rsidRPr="00F94CA0">
        <w:t>cent in 2015–</w:t>
      </w:r>
      <w:r w:rsidRPr="00F94CA0">
        <w:t xml:space="preserve">16. We have not accepted Ausgrid’s </w:t>
      </w:r>
      <w:r w:rsidR="005E4BD5" w:rsidRPr="00F94CA0">
        <w:t>propos</w:t>
      </w:r>
      <w:r w:rsidR="005E4BD5">
        <w:t xml:space="preserve">al for a </w:t>
      </w:r>
      <w:r w:rsidRPr="00F94CA0">
        <w:t>rate of return of 8.85 per cent</w:t>
      </w:r>
      <w:r w:rsidRPr="00B671F0">
        <w:t>.</w:t>
      </w:r>
      <w:r w:rsidR="005E4BD5">
        <w:rPr>
          <w:rStyle w:val="EndnoteReference"/>
        </w:rPr>
        <w:endnoteReference w:id="2"/>
      </w:r>
      <w:r w:rsidRPr="00B671F0">
        <w:t xml:space="preserve"> </w:t>
      </w:r>
    </w:p>
    <w:p w:rsidR="00F76A9C" w:rsidRDefault="00F76A9C" w:rsidP="00186A2C">
      <w:pPr>
        <w:pStyle w:val="AERfactsheetbodytext"/>
        <w:widowControl w:val="0"/>
        <w:jc w:val="both"/>
      </w:pPr>
    </w:p>
    <w:p w:rsidR="00E67DCC" w:rsidRDefault="00E67DCC" w:rsidP="00186A2C">
      <w:pPr>
        <w:pStyle w:val="AERfactsheetbodytext"/>
        <w:widowControl w:val="0"/>
        <w:jc w:val="both"/>
      </w:pPr>
    </w:p>
    <w:p w:rsidR="003702C4" w:rsidRDefault="00EA79A5" w:rsidP="003702C4">
      <w:pPr>
        <w:pStyle w:val="AERfactsheetbodytext"/>
        <w:widowControl w:val="0"/>
        <w:jc w:val="both"/>
      </w:pPr>
      <w:r>
        <w:lastRenderedPageBreak/>
        <w:t>T</w:t>
      </w:r>
      <w:bookmarkStart w:id="0" w:name="_GoBack"/>
      <w:bookmarkEnd w:id="0"/>
      <w:r>
        <w:t>he</w:t>
      </w:r>
      <w:r w:rsidR="00186A2C" w:rsidRPr="00B671F0">
        <w:t xml:space="preserve"> investment environment has improved since our previous decision, which was made during the height of uncertainty surrounding the global financial crisis. </w:t>
      </w:r>
      <w:r w:rsidR="00186A2C">
        <w:t xml:space="preserve">This improved investment environment translates to lower financing costs necessary to attract efficient investment. </w:t>
      </w:r>
      <w:r w:rsidR="003702C4">
        <w:t>We consider that A</w:t>
      </w:r>
      <w:r w:rsidR="006F4626">
        <w:t>usgrid</w:t>
      </w:r>
      <w:r w:rsidR="003702C4">
        <w:t xml:space="preserve"> has sought a rate of return that is higher than necessary given the current investment environment.</w:t>
      </w:r>
    </w:p>
    <w:p w:rsidR="00186A2C" w:rsidRDefault="003702C4" w:rsidP="003702C4">
      <w:pPr>
        <w:pStyle w:val="AERfactsheetbodytext"/>
        <w:widowControl w:val="0"/>
        <w:jc w:val="both"/>
      </w:pPr>
      <w:r>
        <w:t>In our final decision we did not accept the methodology proposed by A</w:t>
      </w:r>
      <w:r w:rsidR="006F4626">
        <w:t>usgrid</w:t>
      </w:r>
      <w:r>
        <w:t xml:space="preserve"> to set its rate of return. Instead, we have used our methodology developed with extensive consultation during our Better Regulation program in 2013. We consider that our approach provides for a rate of return that better reflects the allowed rate of return objective.</w:t>
      </w:r>
    </w:p>
    <w:p w:rsidR="00186A2C" w:rsidRPr="00F94CA0" w:rsidRDefault="00186A2C" w:rsidP="00186A2C">
      <w:pPr>
        <w:pStyle w:val="AERfactsheetbodytext"/>
        <w:widowControl w:val="0"/>
        <w:jc w:val="both"/>
      </w:pPr>
      <w:r>
        <w:t xml:space="preserve">The lower rate of return in </w:t>
      </w:r>
      <w:r w:rsidRPr="00F94CA0">
        <w:t xml:space="preserve">this decision will reduce Ausgrid’s average annual revenue requirements compared to the past. </w:t>
      </w:r>
    </w:p>
    <w:p w:rsidR="00186A2C" w:rsidRPr="00F94CA0" w:rsidRDefault="00186A2C" w:rsidP="00186A2C">
      <w:pPr>
        <w:pStyle w:val="AERFactsheetHeading1"/>
        <w:keepNext w:val="0"/>
        <w:widowControl w:val="0"/>
        <w:jc w:val="both"/>
      </w:pPr>
      <w:r w:rsidRPr="00F94CA0">
        <w:t>Operating expenditure</w:t>
      </w:r>
    </w:p>
    <w:p w:rsidR="00186A2C" w:rsidRPr="00F94CA0" w:rsidRDefault="00186A2C" w:rsidP="00186A2C">
      <w:pPr>
        <w:pStyle w:val="AERfactsheetbodytext"/>
        <w:widowControl w:val="0"/>
        <w:jc w:val="both"/>
      </w:pPr>
      <w:r w:rsidRPr="00F94CA0">
        <w:t xml:space="preserve">Operating expenditure (opex) </w:t>
      </w:r>
      <w:r w:rsidR="00661AA9" w:rsidRPr="00F94CA0">
        <w:t>includes forecast operating, maintenance and other non-capital costs incurred in the provision of network services.</w:t>
      </w:r>
    </w:p>
    <w:p w:rsidR="00661AA9" w:rsidRPr="00F94CA0" w:rsidRDefault="00661AA9" w:rsidP="00661AA9">
      <w:pPr>
        <w:pStyle w:val="AERfactsheetbodytext"/>
        <w:jc w:val="both"/>
        <w:rPr>
          <w:rFonts w:ascii="Times New Roman" w:hAnsi="Times New Roman" w:cs="Times New Roman"/>
        </w:rPr>
      </w:pPr>
      <w:r w:rsidRPr="00F94CA0">
        <w:t>It includes labour costs</w:t>
      </w:r>
      <w:r w:rsidR="00AF603F" w:rsidRPr="00F94CA0">
        <w:t>, maintenance costs,</w:t>
      </w:r>
      <w:r w:rsidRPr="00F94CA0">
        <w:t xml:space="preserve"> and other non-capital costs that Ausgrid is likely to require during the 2014–19 period for the efficient operation of its network.</w:t>
      </w:r>
    </w:p>
    <w:p w:rsidR="006412C3" w:rsidRPr="00F94CA0" w:rsidRDefault="006412C3" w:rsidP="006412C3">
      <w:pPr>
        <w:pStyle w:val="AERfactsheetbodytext"/>
        <w:widowControl w:val="0"/>
        <w:jc w:val="both"/>
      </w:pPr>
      <w:r w:rsidRPr="00F94CA0">
        <w:t>We did not accept Ausgrid’s proposed $</w:t>
      </w:r>
      <w:r w:rsidR="00F94CA0" w:rsidRPr="00F94CA0">
        <w:t>2679.3</w:t>
      </w:r>
      <w:r w:rsidRPr="00F94CA0">
        <w:t xml:space="preserve"> million ($2013–14) opex forecast. Our final decision allows $</w:t>
      </w:r>
      <w:r w:rsidR="00F94CA0" w:rsidRPr="00F94CA0">
        <w:t>1992.9</w:t>
      </w:r>
      <w:r w:rsidRPr="00F94CA0">
        <w:t xml:space="preserve"> million ($2013–14).</w:t>
      </w:r>
      <w:r w:rsidR="005E4BD5">
        <w:t xml:space="preserve"> </w:t>
      </w:r>
      <w:proofErr w:type="gramStart"/>
      <w:r w:rsidR="005E4BD5">
        <w:t xml:space="preserve">This </w:t>
      </w:r>
      <w:r w:rsidR="00996AC9">
        <w:t>25.6</w:t>
      </w:r>
      <w:r w:rsidR="005E4BD5">
        <w:t xml:space="preserve"> per cent less than Ausgrid’s proposal.</w:t>
      </w:r>
      <w:proofErr w:type="gramEnd"/>
    </w:p>
    <w:p w:rsidR="006412C3" w:rsidRPr="00F94CA0" w:rsidRDefault="006412C3" w:rsidP="006412C3">
      <w:pPr>
        <w:pStyle w:val="AERfactsheetbodytext"/>
        <w:rPr>
          <w:rStyle w:val="Strong"/>
        </w:rPr>
      </w:pPr>
      <w:r w:rsidRPr="00F94CA0">
        <w:rPr>
          <w:rStyle w:val="Strong"/>
        </w:rPr>
        <w:t>AER final decision compared to Ausgrid's past and proposed opex ($million, 2013-14)</w:t>
      </w:r>
    </w:p>
    <w:p w:rsidR="006412C3" w:rsidRPr="00F94CA0" w:rsidRDefault="00F94CA0" w:rsidP="006412C3">
      <w:pPr>
        <w:pStyle w:val="AERfactsheetbodytext"/>
        <w:widowControl w:val="0"/>
        <w:jc w:val="both"/>
      </w:pPr>
      <w:r w:rsidRPr="00F94CA0">
        <w:rPr>
          <w:noProof/>
          <w:lang w:eastAsia="en-AU"/>
        </w:rPr>
        <w:drawing>
          <wp:inline distT="0" distB="0" distL="0" distR="0" wp14:anchorId="304BFD86" wp14:editId="6E49C1DD">
            <wp:extent cx="3215005" cy="2100733"/>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15005" cy="2100733"/>
                    </a:xfrm>
                    <a:prstGeom prst="rect">
                      <a:avLst/>
                    </a:prstGeom>
                    <a:noFill/>
                    <a:ln>
                      <a:noFill/>
                    </a:ln>
                  </pic:spPr>
                </pic:pic>
              </a:graphicData>
            </a:graphic>
          </wp:inline>
        </w:drawing>
      </w:r>
    </w:p>
    <w:p w:rsidR="006412C3" w:rsidRPr="00F94CA0" w:rsidRDefault="006412C3" w:rsidP="006412C3">
      <w:pPr>
        <w:pStyle w:val="AERfactsheetbodytext"/>
        <w:widowControl w:val="0"/>
        <w:jc w:val="both"/>
      </w:pPr>
    </w:p>
    <w:p w:rsidR="006412C3" w:rsidRPr="00F94CA0" w:rsidRDefault="006412C3" w:rsidP="006412C3">
      <w:pPr>
        <w:pStyle w:val="AERfactsheetbodytext"/>
        <w:widowControl w:val="0"/>
        <w:jc w:val="both"/>
      </w:pPr>
      <w:r w:rsidRPr="00F94CA0">
        <w:rPr>
          <w:noProof/>
          <w:lang w:eastAsia="en-AU"/>
        </w:rPr>
        <w:drawing>
          <wp:anchor distT="0" distB="0" distL="114300" distR="114300" simplePos="0" relativeHeight="251663360" behindDoc="0" locked="0" layoutInCell="1" allowOverlap="1" wp14:anchorId="1E9F205E" wp14:editId="59A96AF9">
            <wp:simplePos x="0" y="0"/>
            <wp:positionH relativeFrom="column">
              <wp:posOffset>-461010</wp:posOffset>
            </wp:positionH>
            <wp:positionV relativeFrom="page">
              <wp:posOffset>10203180</wp:posOffset>
            </wp:positionV>
            <wp:extent cx="8310880" cy="492125"/>
            <wp:effectExtent l="0" t="0" r="0" b="3175"/>
            <wp:wrapNone/>
            <wp:docPr id="16" name="Picture 16"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10880" cy="492125"/>
                    </a:xfrm>
                    <a:prstGeom prst="rect">
                      <a:avLst/>
                    </a:prstGeom>
                    <a:noFill/>
                  </pic:spPr>
                </pic:pic>
              </a:graphicData>
            </a:graphic>
            <wp14:sizeRelH relativeFrom="page">
              <wp14:pctWidth>0</wp14:pctWidth>
            </wp14:sizeRelH>
            <wp14:sizeRelV relativeFrom="page">
              <wp14:pctHeight>0</wp14:pctHeight>
            </wp14:sizeRelV>
          </wp:anchor>
        </w:drawing>
      </w:r>
      <w:r w:rsidRPr="00F94CA0">
        <w:t>We must be satisfied that the level of opex reflects costs that a prudent operator—with efficient costs and a realistic expectation of demand</w:t>
      </w:r>
      <w:r w:rsidR="005E4BD5">
        <w:t xml:space="preserve"> and cost inputs</w:t>
      </w:r>
      <w:r w:rsidRPr="00F94CA0">
        <w:t>—would need to operate its network safely and comply with its obligations and service standards.</w:t>
      </w:r>
    </w:p>
    <w:p w:rsidR="006412C3" w:rsidRPr="00F94CA0" w:rsidRDefault="006412C3" w:rsidP="006412C3">
      <w:pPr>
        <w:pStyle w:val="AERfactsheetbodytext"/>
      </w:pPr>
      <w:r w:rsidRPr="00F94CA0">
        <w:t xml:space="preserve">Our evidence, including from benchmarking and detailed review of Ausgrid’s historical expenditure, shows </w:t>
      </w:r>
      <w:r w:rsidR="001534F9">
        <w:t>its</w:t>
      </w:r>
      <w:r w:rsidRPr="00F94CA0">
        <w:t xml:space="preserve"> costs are above what a prudent and efficient operator would incur in delivering services to Ausgrid’s customers. </w:t>
      </w:r>
    </w:p>
    <w:p w:rsidR="006412C3" w:rsidRPr="00F94CA0" w:rsidRDefault="006412C3" w:rsidP="006412C3">
      <w:pPr>
        <w:pStyle w:val="AERfactsheetbodytext"/>
      </w:pPr>
      <w:r w:rsidRPr="00F94CA0">
        <w:t xml:space="preserve">We assessed that Ausgrid’s distribution services could be provided at a substantially lower cost while still maintaining safety and complying with reliability obligations. </w:t>
      </w:r>
    </w:p>
    <w:p w:rsidR="00186A2C" w:rsidRPr="00F94CA0" w:rsidRDefault="00186A2C" w:rsidP="006412C3">
      <w:pPr>
        <w:pStyle w:val="AERfactsheetbodytext"/>
        <w:rPr>
          <w:b/>
          <w:bCs/>
        </w:rPr>
      </w:pPr>
      <w:r w:rsidRPr="00F94CA0">
        <w:rPr>
          <w:rFonts w:ascii="Tunga" w:eastAsia="Times New Roman" w:hAnsi="Tunga" w:cs="Tunga"/>
          <w:b/>
          <w:iCs/>
          <w:color w:val="006A99"/>
          <w:kern w:val="24"/>
          <w:sz w:val="24"/>
          <w:szCs w:val="24"/>
        </w:rPr>
        <w:lastRenderedPageBreak/>
        <w:t>Capital expenditure</w:t>
      </w:r>
    </w:p>
    <w:p w:rsidR="00186A2C" w:rsidRPr="00F94CA0" w:rsidRDefault="00186A2C" w:rsidP="00186A2C">
      <w:pPr>
        <w:jc w:val="both"/>
        <w:rPr>
          <w:rFonts w:ascii="MS Reference Sans Serif" w:hAnsi="MS Reference Sans Serif" w:cs="Shruti"/>
          <w:spacing w:val="-10"/>
          <w:sz w:val="18"/>
          <w:szCs w:val="22"/>
        </w:rPr>
      </w:pPr>
      <w:r w:rsidRPr="00F94CA0">
        <w:rPr>
          <w:rFonts w:ascii="MS Reference Sans Serif" w:hAnsi="MS Reference Sans Serif" w:cs="Shruti"/>
          <w:spacing w:val="-10"/>
          <w:sz w:val="18"/>
          <w:szCs w:val="22"/>
        </w:rPr>
        <w:t>Capital expenditure (capex) refers to the cost of building new facilities or replacing existing infrastructure. Factors that influence the required level of capex include the age and condition of existing assets.</w:t>
      </w:r>
    </w:p>
    <w:p w:rsidR="00661AA9" w:rsidRPr="00F94CA0" w:rsidRDefault="00661AA9" w:rsidP="00186A2C">
      <w:pPr>
        <w:jc w:val="both"/>
        <w:rPr>
          <w:rFonts w:ascii="MS Reference Sans Serif" w:hAnsi="MS Reference Sans Serif" w:cs="Shruti"/>
          <w:spacing w:val="-10"/>
          <w:sz w:val="18"/>
          <w:szCs w:val="22"/>
        </w:rPr>
      </w:pPr>
    </w:p>
    <w:p w:rsidR="006412C3" w:rsidRPr="00F94CA0" w:rsidRDefault="006412C3" w:rsidP="006412C3">
      <w:pPr>
        <w:jc w:val="both"/>
        <w:rPr>
          <w:rFonts w:ascii="MS Reference Sans Serif" w:hAnsi="MS Reference Sans Serif" w:cs="Shruti"/>
          <w:spacing w:val="-10"/>
          <w:sz w:val="18"/>
          <w:szCs w:val="22"/>
        </w:rPr>
      </w:pPr>
      <w:r w:rsidRPr="00F94CA0">
        <w:rPr>
          <w:rFonts w:ascii="MS Reference Sans Serif" w:hAnsi="MS Reference Sans Serif" w:cs="Shruti"/>
          <w:spacing w:val="-10"/>
          <w:sz w:val="18"/>
          <w:szCs w:val="22"/>
        </w:rPr>
        <w:t>Capex is another key component of our final decision. We must be satisfied that the level of capex proposed by Ausgrid reflects the capex criteria: the costs that a prudent operator—with efficient costs and a realistic expectation of demand</w:t>
      </w:r>
      <w:r w:rsidR="005E4BD5">
        <w:rPr>
          <w:rFonts w:ascii="MS Reference Sans Serif" w:hAnsi="MS Reference Sans Serif" w:cs="Shruti"/>
          <w:spacing w:val="-10"/>
          <w:sz w:val="18"/>
          <w:szCs w:val="22"/>
        </w:rPr>
        <w:t xml:space="preserve"> and cost inputs</w:t>
      </w:r>
      <w:r w:rsidRPr="00F94CA0">
        <w:rPr>
          <w:rFonts w:ascii="MS Reference Sans Serif" w:hAnsi="MS Reference Sans Serif" w:cs="Shruti"/>
          <w:spacing w:val="-10"/>
          <w:sz w:val="18"/>
          <w:szCs w:val="22"/>
        </w:rPr>
        <w:t>—would need to operate its network safely and comply with its obligations and service standards.</w:t>
      </w:r>
    </w:p>
    <w:p w:rsidR="006412C3" w:rsidRPr="00F94CA0" w:rsidRDefault="006412C3" w:rsidP="006412C3">
      <w:pPr>
        <w:jc w:val="both"/>
        <w:rPr>
          <w:rFonts w:ascii="MS Reference Sans Serif" w:hAnsi="MS Reference Sans Serif" w:cs="Shruti"/>
          <w:spacing w:val="-10"/>
          <w:sz w:val="18"/>
          <w:szCs w:val="22"/>
        </w:rPr>
      </w:pPr>
    </w:p>
    <w:p w:rsidR="006412C3" w:rsidRPr="00F94CA0" w:rsidRDefault="006412C3" w:rsidP="006412C3">
      <w:pPr>
        <w:jc w:val="both"/>
        <w:rPr>
          <w:rFonts w:ascii="MS Reference Sans Serif" w:hAnsi="MS Reference Sans Serif" w:cs="Shruti"/>
          <w:spacing w:val="-10"/>
          <w:sz w:val="18"/>
          <w:szCs w:val="22"/>
        </w:rPr>
      </w:pPr>
      <w:r w:rsidRPr="00F94CA0">
        <w:rPr>
          <w:rFonts w:ascii="MS Reference Sans Serif" w:hAnsi="MS Reference Sans Serif" w:cs="Shruti"/>
          <w:spacing w:val="-10"/>
          <w:sz w:val="18"/>
          <w:szCs w:val="22"/>
        </w:rPr>
        <w:t xml:space="preserve">We did not accept Ausgrid’s proposed total forecast capex of $3755.6 million ($2013–14). Our final decision allows $3201.2 million ($2013–14), or </w:t>
      </w:r>
      <w:r w:rsidR="00996AC9">
        <w:rPr>
          <w:rFonts w:ascii="MS Reference Sans Serif" w:hAnsi="MS Reference Sans Serif" w:cs="Shruti"/>
          <w:spacing w:val="-10"/>
          <w:sz w:val="18"/>
          <w:szCs w:val="22"/>
        </w:rPr>
        <w:t>14.8</w:t>
      </w:r>
      <w:r w:rsidR="005869A1">
        <w:rPr>
          <w:rFonts w:ascii="MS Reference Sans Serif" w:hAnsi="MS Reference Sans Serif" w:cs="Shruti"/>
          <w:spacing w:val="-10"/>
          <w:sz w:val="18"/>
          <w:szCs w:val="22"/>
        </w:rPr>
        <w:t xml:space="preserve"> per cent</w:t>
      </w:r>
      <w:r w:rsidRPr="00F94CA0">
        <w:rPr>
          <w:rFonts w:ascii="MS Reference Sans Serif" w:hAnsi="MS Reference Sans Serif" w:cs="Shruti"/>
          <w:spacing w:val="-10"/>
          <w:sz w:val="18"/>
          <w:szCs w:val="22"/>
        </w:rPr>
        <w:t xml:space="preserve"> lower than Ausgrid’s proposal. </w:t>
      </w:r>
    </w:p>
    <w:p w:rsidR="006412C3" w:rsidRPr="00F94CA0" w:rsidRDefault="006412C3" w:rsidP="006412C3">
      <w:pPr>
        <w:jc w:val="both"/>
        <w:rPr>
          <w:rFonts w:ascii="MS Reference Sans Serif" w:hAnsi="MS Reference Sans Serif" w:cs="Shruti"/>
          <w:spacing w:val="-10"/>
          <w:sz w:val="18"/>
          <w:szCs w:val="22"/>
        </w:rPr>
      </w:pPr>
    </w:p>
    <w:p w:rsidR="006412C3" w:rsidRDefault="006412C3" w:rsidP="006412C3">
      <w:pPr>
        <w:pStyle w:val="AERfactsheetbodytext"/>
      </w:pPr>
      <w:r w:rsidRPr="00F94CA0">
        <w:t>We did accept Ausgrid’s proposal in</w:t>
      </w:r>
      <w:r>
        <w:t xml:space="preserve"> respect of their revised augmentation capex (needed to build or upgrade its network), their customer connections capex and their capitalised overheads.</w:t>
      </w:r>
    </w:p>
    <w:p w:rsidR="0081125C" w:rsidRDefault="0081125C" w:rsidP="006412C3">
      <w:pPr>
        <w:pStyle w:val="AERfactsheetbodytext"/>
        <w:rPr>
          <w:rStyle w:val="Strong"/>
        </w:rPr>
      </w:pPr>
      <w:r w:rsidRPr="00A56AA4">
        <w:rPr>
          <w:rStyle w:val="Strong"/>
        </w:rPr>
        <w:t>AER final decision compared to Ausgrid's past and proposed capex ($million, 2013-14)</w:t>
      </w:r>
      <w:r w:rsidRPr="002C0A83">
        <w:rPr>
          <w:rStyle w:val="Strong"/>
        </w:rPr>
        <w:t xml:space="preserve"> </w:t>
      </w:r>
    </w:p>
    <w:p w:rsidR="006412C3" w:rsidRDefault="0081125C" w:rsidP="006412C3">
      <w:pPr>
        <w:pStyle w:val="AERfactsheetbodytext"/>
      </w:pPr>
      <w:r w:rsidRPr="009C24B7">
        <w:rPr>
          <w:noProof/>
          <w:lang w:eastAsia="en-AU"/>
        </w:rPr>
        <w:drawing>
          <wp:inline distT="0" distB="0" distL="0" distR="0" wp14:anchorId="33DDEBB7" wp14:editId="63A887B9">
            <wp:extent cx="3215005" cy="1879623"/>
            <wp:effectExtent l="0" t="0" r="444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15005" cy="1879623"/>
                    </a:xfrm>
                    <a:prstGeom prst="rect">
                      <a:avLst/>
                    </a:prstGeom>
                    <a:noFill/>
                    <a:ln>
                      <a:noFill/>
                    </a:ln>
                  </pic:spPr>
                </pic:pic>
              </a:graphicData>
            </a:graphic>
          </wp:inline>
        </w:drawing>
      </w:r>
    </w:p>
    <w:p w:rsidR="006412C3" w:rsidRDefault="006412C3" w:rsidP="006412C3">
      <w:pPr>
        <w:pStyle w:val="AERfactsheetbodytext"/>
      </w:pPr>
      <w:r>
        <w:t>The keys areas of difference between our substitute capex forecast and Ausgrid’s revised proposal are lower expenditure on replacement capex and non-network capex (such as buildings and property).</w:t>
      </w:r>
    </w:p>
    <w:p w:rsidR="0081125C" w:rsidRPr="000E0B21" w:rsidRDefault="0081125C" w:rsidP="0081125C">
      <w:pPr>
        <w:pStyle w:val="AERfactsheetbodytext"/>
        <w:widowControl w:val="0"/>
        <w:jc w:val="both"/>
        <w:rPr>
          <w:rFonts w:ascii="Tunga" w:eastAsia="Times New Roman" w:hAnsi="Tunga" w:cs="Tunga"/>
          <w:b/>
          <w:iCs/>
          <w:color w:val="006A99"/>
          <w:spacing w:val="0"/>
          <w:kern w:val="24"/>
          <w:sz w:val="24"/>
          <w:szCs w:val="24"/>
        </w:rPr>
      </w:pPr>
      <w:r w:rsidRPr="000E0B21">
        <w:rPr>
          <w:rFonts w:ascii="Tunga" w:eastAsia="Times New Roman" w:hAnsi="Tunga" w:cs="Tunga"/>
          <w:b/>
          <w:iCs/>
          <w:color w:val="006A99"/>
          <w:spacing w:val="0"/>
          <w:kern w:val="24"/>
          <w:sz w:val="24"/>
          <w:szCs w:val="24"/>
        </w:rPr>
        <w:t>For more information:</w:t>
      </w:r>
    </w:p>
    <w:p w:rsidR="00186A2C" w:rsidRDefault="0081125C" w:rsidP="00186A2C">
      <w:pPr>
        <w:pStyle w:val="AERfactsheetbodytext"/>
        <w:widowControl w:val="0"/>
        <w:jc w:val="both"/>
        <w:rPr>
          <w:rStyle w:val="Hyperlink"/>
        </w:rPr>
      </w:pPr>
      <w:r>
        <w:t xml:space="preserve">More information on our final decision can be found on our website: </w:t>
      </w:r>
      <w:hyperlink r:id="rId17" w:history="1">
        <w:r w:rsidRPr="00365950">
          <w:rPr>
            <w:rStyle w:val="Hyperlink"/>
          </w:rPr>
          <w:t>www.aer.gov.au</w:t>
        </w:r>
      </w:hyperlink>
      <w:r>
        <w:rPr>
          <w:rStyle w:val="Hyperlink"/>
        </w:rPr>
        <w:t>.</w:t>
      </w:r>
    </w:p>
    <w:sectPr w:rsidR="00186A2C" w:rsidSect="001152BD">
      <w:type w:val="continuous"/>
      <w:pgSz w:w="11906" w:h="16838"/>
      <w:pgMar w:top="993"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6FD" w:rsidRDefault="005A26FD" w:rsidP="00A24D2E">
      <w:r>
        <w:separator/>
      </w:r>
    </w:p>
  </w:endnote>
  <w:endnote w:type="continuationSeparator" w:id="0">
    <w:p w:rsidR="005A26FD" w:rsidRDefault="005A26FD" w:rsidP="00A24D2E">
      <w:r>
        <w:continuationSeparator/>
      </w:r>
    </w:p>
  </w:endnote>
  <w:endnote w:id="1">
    <w:p w:rsidR="005E4BD5" w:rsidRDefault="005E4BD5">
      <w:pPr>
        <w:pStyle w:val="EndnoteText"/>
      </w:pPr>
      <w:r>
        <w:rPr>
          <w:rStyle w:val="EndnoteReference"/>
        </w:rPr>
        <w:endnoteRef/>
      </w:r>
      <w:r>
        <w:t xml:space="preserve"> </w:t>
      </w:r>
      <w:r w:rsidRPr="00A62F68">
        <w:rPr>
          <w:rFonts w:asciiTheme="minorHAnsi" w:hAnsiTheme="minorHAnsi"/>
          <w:sz w:val="16"/>
          <w:szCs w:val="16"/>
        </w:rPr>
        <w:t xml:space="preserve">In November 2012 major changes were introduced to the regulation of </w:t>
      </w:r>
      <w:r>
        <w:rPr>
          <w:rFonts w:asciiTheme="minorHAnsi" w:hAnsiTheme="minorHAnsi"/>
          <w:sz w:val="16"/>
          <w:szCs w:val="16"/>
        </w:rPr>
        <w:t>distributor</w:t>
      </w:r>
      <w:r w:rsidRPr="00A62F68">
        <w:rPr>
          <w:rFonts w:asciiTheme="minorHAnsi" w:hAnsiTheme="minorHAnsi"/>
          <w:sz w:val="16"/>
          <w:szCs w:val="16"/>
        </w:rPr>
        <w:t>s under the N</w:t>
      </w:r>
      <w:r>
        <w:rPr>
          <w:rFonts w:asciiTheme="minorHAnsi" w:hAnsiTheme="minorHAnsi"/>
          <w:sz w:val="16"/>
          <w:szCs w:val="16"/>
        </w:rPr>
        <w:t>ational Electricity Rules</w:t>
      </w:r>
      <w:r w:rsidRPr="00A62F68">
        <w:rPr>
          <w:rFonts w:asciiTheme="minorHAnsi" w:hAnsiTheme="minorHAnsi"/>
          <w:sz w:val="16"/>
          <w:szCs w:val="16"/>
        </w:rPr>
        <w:t xml:space="preserve">. </w:t>
      </w:r>
      <w:r>
        <w:rPr>
          <w:rFonts w:asciiTheme="minorHAnsi" w:hAnsiTheme="minorHAnsi"/>
          <w:sz w:val="16"/>
          <w:szCs w:val="16"/>
        </w:rPr>
        <w:t>Ausgrid</w:t>
      </w:r>
      <w:r w:rsidRPr="00A62F68">
        <w:rPr>
          <w:rFonts w:asciiTheme="minorHAnsi" w:hAnsiTheme="minorHAnsi"/>
          <w:sz w:val="16"/>
          <w:szCs w:val="16"/>
        </w:rPr>
        <w:t xml:space="preserve">’s </w:t>
      </w:r>
      <w:r>
        <w:rPr>
          <w:rFonts w:asciiTheme="minorHAnsi" w:hAnsiTheme="minorHAnsi"/>
          <w:sz w:val="16"/>
          <w:szCs w:val="16"/>
        </w:rPr>
        <w:t>distribution</w:t>
      </w:r>
      <w:r w:rsidRPr="00A62F68">
        <w:rPr>
          <w:rFonts w:asciiTheme="minorHAnsi" w:hAnsiTheme="minorHAnsi"/>
          <w:sz w:val="16"/>
          <w:szCs w:val="16"/>
        </w:rPr>
        <w:t xml:space="preserve"> determination was due to commence on 1 July 2014, and apply for a period of five years. So that the new rules could be applied to this decision, transitional rules required two regulatory control periods:</w:t>
      </w:r>
      <w:r>
        <w:rPr>
          <w:rFonts w:asciiTheme="minorHAnsi" w:hAnsiTheme="minorHAnsi"/>
          <w:sz w:val="16"/>
          <w:szCs w:val="16"/>
        </w:rPr>
        <w:t xml:space="preserve"> a</w:t>
      </w:r>
      <w:r w:rsidRPr="00A62F68">
        <w:rPr>
          <w:rFonts w:asciiTheme="minorHAnsi" w:hAnsiTheme="minorHAnsi"/>
          <w:sz w:val="16"/>
          <w:szCs w:val="16"/>
        </w:rPr>
        <w:t xml:space="preserve"> transitional regulatory control period from 1 July 2014 to 30 June 2015; and</w:t>
      </w:r>
      <w:r>
        <w:rPr>
          <w:rFonts w:asciiTheme="minorHAnsi" w:hAnsiTheme="minorHAnsi"/>
          <w:sz w:val="16"/>
          <w:szCs w:val="16"/>
        </w:rPr>
        <w:t xml:space="preserve"> a</w:t>
      </w:r>
      <w:r w:rsidRPr="00A62F68">
        <w:rPr>
          <w:rFonts w:asciiTheme="minorHAnsi" w:hAnsiTheme="minorHAnsi"/>
          <w:sz w:val="16"/>
          <w:szCs w:val="16"/>
        </w:rPr>
        <w:t xml:space="preserve"> subsequent regulatory control period commencing 1 July 2015.</w:t>
      </w:r>
      <w:r>
        <w:rPr>
          <w:rFonts w:asciiTheme="minorHAnsi" w:hAnsiTheme="minorHAnsi"/>
          <w:sz w:val="16"/>
          <w:szCs w:val="16"/>
        </w:rPr>
        <w:t xml:space="preserve"> </w:t>
      </w:r>
      <w:r w:rsidRPr="00A62F68">
        <w:rPr>
          <w:rFonts w:asciiTheme="minorHAnsi" w:hAnsiTheme="minorHAnsi"/>
          <w:sz w:val="16"/>
          <w:szCs w:val="16"/>
        </w:rPr>
        <w:t xml:space="preserve">We made a fast-tracked placeholder determination for 2014-15. </w:t>
      </w:r>
      <w:proofErr w:type="gramStart"/>
      <w:r w:rsidRPr="00A62F68">
        <w:rPr>
          <w:rFonts w:asciiTheme="minorHAnsi" w:hAnsiTheme="minorHAnsi"/>
          <w:sz w:val="16"/>
          <w:szCs w:val="16"/>
        </w:rPr>
        <w:t>That determination has been adjusted (or ‘trued up’) in this final decision.</w:t>
      </w:r>
      <w:proofErr w:type="gramEnd"/>
      <w:r w:rsidRPr="00A62F68">
        <w:rPr>
          <w:rFonts w:asciiTheme="minorHAnsi" w:hAnsiTheme="minorHAnsi"/>
          <w:sz w:val="16"/>
          <w:szCs w:val="16"/>
        </w:rPr>
        <w:t xml:space="preserve"> </w:t>
      </w:r>
      <w:r>
        <w:rPr>
          <w:rFonts w:asciiTheme="minorHAnsi" w:hAnsiTheme="minorHAnsi"/>
          <w:sz w:val="16"/>
          <w:szCs w:val="16"/>
        </w:rPr>
        <w:t>Ausgrid</w:t>
      </w:r>
      <w:r w:rsidRPr="00A62F68">
        <w:rPr>
          <w:rFonts w:asciiTheme="minorHAnsi" w:hAnsiTheme="minorHAnsi"/>
          <w:sz w:val="16"/>
          <w:szCs w:val="16"/>
        </w:rPr>
        <w:t>’s approved revenue for the combined 2014-19 period is $</w:t>
      </w:r>
      <w:r>
        <w:rPr>
          <w:rFonts w:asciiTheme="minorHAnsi" w:hAnsiTheme="minorHAnsi"/>
          <w:sz w:val="16"/>
          <w:szCs w:val="16"/>
        </w:rPr>
        <w:t>8785.2</w:t>
      </w:r>
      <w:r w:rsidRPr="00A62F68">
        <w:rPr>
          <w:rFonts w:asciiTheme="minorHAnsi" w:hAnsiTheme="minorHAnsi"/>
          <w:sz w:val="16"/>
          <w:szCs w:val="16"/>
        </w:rPr>
        <w:t xml:space="preserve"> million ($nominal).</w:t>
      </w:r>
    </w:p>
  </w:endnote>
  <w:endnote w:id="2">
    <w:p w:rsidR="005E4BD5" w:rsidRDefault="005E4BD5">
      <w:pPr>
        <w:pStyle w:val="EndnoteText"/>
      </w:pPr>
      <w:r>
        <w:rPr>
          <w:rStyle w:val="EndnoteReference"/>
        </w:rPr>
        <w:endnoteRef/>
      </w:r>
      <w:r>
        <w:t xml:space="preserve"> </w:t>
      </w:r>
      <w:r w:rsidRPr="003E5DA1">
        <w:rPr>
          <w:sz w:val="16"/>
          <w:szCs w:val="16"/>
        </w:rPr>
        <w:t>The rate of return that A</w:t>
      </w:r>
      <w:r>
        <w:rPr>
          <w:sz w:val="16"/>
          <w:szCs w:val="16"/>
        </w:rPr>
        <w:t>usgrid</w:t>
      </w:r>
      <w:r w:rsidRPr="003E5DA1">
        <w:rPr>
          <w:sz w:val="16"/>
          <w:szCs w:val="16"/>
        </w:rPr>
        <w:t xml:space="preserve"> included in its proposal is an indicative value. Its proposal includes provision for the AER to adjust this value based on updated information that was not available when A</w:t>
      </w:r>
      <w:r>
        <w:rPr>
          <w:sz w:val="16"/>
          <w:szCs w:val="16"/>
        </w:rPr>
        <w:t>usgrid</w:t>
      </w:r>
      <w:r w:rsidRPr="003E5DA1">
        <w:rPr>
          <w:sz w:val="16"/>
          <w:szCs w:val="16"/>
        </w:rPr>
        <w:t xml:space="preserve"> submitted its revised proposal.</w:t>
      </w:r>
      <w:r>
        <w:rPr>
          <w:sz w:val="16"/>
          <w:szCs w:val="16"/>
        </w:rPr>
        <w:t xml:space="preserve"> More information on the rate of return can be found in our Rate of Return Fact Sheet.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6FD" w:rsidRDefault="005A26FD" w:rsidP="00A24D2E">
      <w:r>
        <w:separator/>
      </w:r>
    </w:p>
  </w:footnote>
  <w:footnote w:type="continuationSeparator" w:id="0">
    <w:p w:rsidR="005A26FD" w:rsidRDefault="005A26FD" w:rsidP="00A24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
  </w:num>
  <w:num w:numId="4">
    <w:abstractNumId w:val="1"/>
  </w:num>
  <w:num w:numId="5">
    <w:abstractNumId w:val="7"/>
  </w:num>
  <w:num w:numId="6">
    <w:abstractNumId w:val="4"/>
  </w:num>
  <w:num w:numId="7">
    <w:abstractNumId w:val="3"/>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NSWACT FDs\Ausgrid\Ausgrid Final decision - Public\Media release and fact sheets\AER - Final decision Ausgrid distribution determination - Fact sheet - April 2015 (TO BE REPLACED).docx"/>
  </w:docVars>
  <w:rsids>
    <w:rsidRoot w:val="00021F03"/>
    <w:rsid w:val="00001B01"/>
    <w:rsid w:val="00012AC9"/>
    <w:rsid w:val="00014437"/>
    <w:rsid w:val="000173D5"/>
    <w:rsid w:val="000175A4"/>
    <w:rsid w:val="000211A7"/>
    <w:rsid w:val="00021F03"/>
    <w:rsid w:val="00022077"/>
    <w:rsid w:val="00025FB1"/>
    <w:rsid w:val="00026853"/>
    <w:rsid w:val="00027076"/>
    <w:rsid w:val="00033439"/>
    <w:rsid w:val="00035993"/>
    <w:rsid w:val="00036084"/>
    <w:rsid w:val="000437AC"/>
    <w:rsid w:val="000454A0"/>
    <w:rsid w:val="000466AF"/>
    <w:rsid w:val="00057D2B"/>
    <w:rsid w:val="00064272"/>
    <w:rsid w:val="0007091A"/>
    <w:rsid w:val="00073789"/>
    <w:rsid w:val="000742B2"/>
    <w:rsid w:val="0007657B"/>
    <w:rsid w:val="00082625"/>
    <w:rsid w:val="00084C36"/>
    <w:rsid w:val="000864DB"/>
    <w:rsid w:val="00097937"/>
    <w:rsid w:val="000A13A8"/>
    <w:rsid w:val="000A3CF4"/>
    <w:rsid w:val="000B05F7"/>
    <w:rsid w:val="000C025A"/>
    <w:rsid w:val="000C07AD"/>
    <w:rsid w:val="000C712D"/>
    <w:rsid w:val="000D3B8F"/>
    <w:rsid w:val="000D4524"/>
    <w:rsid w:val="000D4877"/>
    <w:rsid w:val="000E1E87"/>
    <w:rsid w:val="000E2D55"/>
    <w:rsid w:val="000E4995"/>
    <w:rsid w:val="000E50A8"/>
    <w:rsid w:val="000F4A71"/>
    <w:rsid w:val="000F75F1"/>
    <w:rsid w:val="0010059A"/>
    <w:rsid w:val="00100E7B"/>
    <w:rsid w:val="0010549E"/>
    <w:rsid w:val="00113361"/>
    <w:rsid w:val="0011527B"/>
    <w:rsid w:val="001152BD"/>
    <w:rsid w:val="001152E2"/>
    <w:rsid w:val="00117167"/>
    <w:rsid w:val="00130988"/>
    <w:rsid w:val="00130DB2"/>
    <w:rsid w:val="00131C78"/>
    <w:rsid w:val="00134644"/>
    <w:rsid w:val="001363FE"/>
    <w:rsid w:val="001364E9"/>
    <w:rsid w:val="00140E1A"/>
    <w:rsid w:val="00140E62"/>
    <w:rsid w:val="00140F33"/>
    <w:rsid w:val="001534F9"/>
    <w:rsid w:val="0016071A"/>
    <w:rsid w:val="00161050"/>
    <w:rsid w:val="00161423"/>
    <w:rsid w:val="00163E50"/>
    <w:rsid w:val="0016401A"/>
    <w:rsid w:val="00177190"/>
    <w:rsid w:val="00186A2C"/>
    <w:rsid w:val="00193770"/>
    <w:rsid w:val="00193867"/>
    <w:rsid w:val="00194A45"/>
    <w:rsid w:val="001A041D"/>
    <w:rsid w:val="001A0F3E"/>
    <w:rsid w:val="001A231A"/>
    <w:rsid w:val="001A23C5"/>
    <w:rsid w:val="001A3711"/>
    <w:rsid w:val="001A3D6B"/>
    <w:rsid w:val="001A49DA"/>
    <w:rsid w:val="001A5BC1"/>
    <w:rsid w:val="001B10C7"/>
    <w:rsid w:val="001B2A48"/>
    <w:rsid w:val="001B5680"/>
    <w:rsid w:val="001C00E4"/>
    <w:rsid w:val="001C22F0"/>
    <w:rsid w:val="001C3F20"/>
    <w:rsid w:val="001C6507"/>
    <w:rsid w:val="001C7EA5"/>
    <w:rsid w:val="001D3D87"/>
    <w:rsid w:val="001D49FD"/>
    <w:rsid w:val="001E42DA"/>
    <w:rsid w:val="001F15F8"/>
    <w:rsid w:val="001F2550"/>
    <w:rsid w:val="00206513"/>
    <w:rsid w:val="002106B5"/>
    <w:rsid w:val="00211FD6"/>
    <w:rsid w:val="00216967"/>
    <w:rsid w:val="00223084"/>
    <w:rsid w:val="00225391"/>
    <w:rsid w:val="0022594B"/>
    <w:rsid w:val="0023200B"/>
    <w:rsid w:val="00234EA7"/>
    <w:rsid w:val="00235775"/>
    <w:rsid w:val="00235852"/>
    <w:rsid w:val="00235EBD"/>
    <w:rsid w:val="00236E3C"/>
    <w:rsid w:val="00240C5B"/>
    <w:rsid w:val="002425E7"/>
    <w:rsid w:val="002426F1"/>
    <w:rsid w:val="00244480"/>
    <w:rsid w:val="00244D7A"/>
    <w:rsid w:val="00245AD1"/>
    <w:rsid w:val="00257B6D"/>
    <w:rsid w:val="00260768"/>
    <w:rsid w:val="00263811"/>
    <w:rsid w:val="00266275"/>
    <w:rsid w:val="002827C3"/>
    <w:rsid w:val="00285C21"/>
    <w:rsid w:val="002942E5"/>
    <w:rsid w:val="002952EB"/>
    <w:rsid w:val="00296704"/>
    <w:rsid w:val="002A473F"/>
    <w:rsid w:val="002A59BB"/>
    <w:rsid w:val="002B5A61"/>
    <w:rsid w:val="002B7BBC"/>
    <w:rsid w:val="002C0A83"/>
    <w:rsid w:val="002C4380"/>
    <w:rsid w:val="002C451E"/>
    <w:rsid w:val="002D0A13"/>
    <w:rsid w:val="002D314E"/>
    <w:rsid w:val="002E328E"/>
    <w:rsid w:val="002E3F5B"/>
    <w:rsid w:val="002E57B4"/>
    <w:rsid w:val="002E7F4D"/>
    <w:rsid w:val="002F5CD2"/>
    <w:rsid w:val="002F62A0"/>
    <w:rsid w:val="00302FC9"/>
    <w:rsid w:val="00305687"/>
    <w:rsid w:val="003118DF"/>
    <w:rsid w:val="0031269F"/>
    <w:rsid w:val="0031476C"/>
    <w:rsid w:val="00320979"/>
    <w:rsid w:val="003224AC"/>
    <w:rsid w:val="00327E8A"/>
    <w:rsid w:val="00333650"/>
    <w:rsid w:val="003408CD"/>
    <w:rsid w:val="00342DB1"/>
    <w:rsid w:val="00346F63"/>
    <w:rsid w:val="00346F85"/>
    <w:rsid w:val="0034776A"/>
    <w:rsid w:val="00354991"/>
    <w:rsid w:val="00355463"/>
    <w:rsid w:val="00356833"/>
    <w:rsid w:val="00360C93"/>
    <w:rsid w:val="00360F8A"/>
    <w:rsid w:val="00363D63"/>
    <w:rsid w:val="00365A4D"/>
    <w:rsid w:val="003702C4"/>
    <w:rsid w:val="00375591"/>
    <w:rsid w:val="003851C0"/>
    <w:rsid w:val="00385BB9"/>
    <w:rsid w:val="003861C5"/>
    <w:rsid w:val="003870D8"/>
    <w:rsid w:val="003876E1"/>
    <w:rsid w:val="00390127"/>
    <w:rsid w:val="00391B7D"/>
    <w:rsid w:val="00392D55"/>
    <w:rsid w:val="003A2EB7"/>
    <w:rsid w:val="003A683A"/>
    <w:rsid w:val="003B202F"/>
    <w:rsid w:val="003B2359"/>
    <w:rsid w:val="003B46EA"/>
    <w:rsid w:val="003B6777"/>
    <w:rsid w:val="003C1E21"/>
    <w:rsid w:val="003E5F16"/>
    <w:rsid w:val="003F527A"/>
    <w:rsid w:val="00404570"/>
    <w:rsid w:val="004053AF"/>
    <w:rsid w:val="00420648"/>
    <w:rsid w:val="00422BE8"/>
    <w:rsid w:val="0042329B"/>
    <w:rsid w:val="004310E5"/>
    <w:rsid w:val="00431C84"/>
    <w:rsid w:val="004407B3"/>
    <w:rsid w:val="00441A76"/>
    <w:rsid w:val="0044203A"/>
    <w:rsid w:val="004429B7"/>
    <w:rsid w:val="00446186"/>
    <w:rsid w:val="0045172C"/>
    <w:rsid w:val="004548EF"/>
    <w:rsid w:val="004579EB"/>
    <w:rsid w:val="00457E3A"/>
    <w:rsid w:val="00466A9B"/>
    <w:rsid w:val="00474754"/>
    <w:rsid w:val="00483901"/>
    <w:rsid w:val="004842F6"/>
    <w:rsid w:val="004971B8"/>
    <w:rsid w:val="004A08FC"/>
    <w:rsid w:val="004A5A86"/>
    <w:rsid w:val="004A6F3A"/>
    <w:rsid w:val="004B0368"/>
    <w:rsid w:val="004B32DF"/>
    <w:rsid w:val="004B40E2"/>
    <w:rsid w:val="004B680E"/>
    <w:rsid w:val="004C029B"/>
    <w:rsid w:val="004C0E3D"/>
    <w:rsid w:val="004C1027"/>
    <w:rsid w:val="004C19B8"/>
    <w:rsid w:val="004C2E85"/>
    <w:rsid w:val="004C3EF6"/>
    <w:rsid w:val="004C5F9A"/>
    <w:rsid w:val="004D1DC0"/>
    <w:rsid w:val="004D1FEB"/>
    <w:rsid w:val="004D52BB"/>
    <w:rsid w:val="004E03D0"/>
    <w:rsid w:val="004E0FF6"/>
    <w:rsid w:val="004E1208"/>
    <w:rsid w:val="004E1E2E"/>
    <w:rsid w:val="004E4F29"/>
    <w:rsid w:val="004E5204"/>
    <w:rsid w:val="004F139D"/>
    <w:rsid w:val="00502E7D"/>
    <w:rsid w:val="0050430D"/>
    <w:rsid w:val="005064D7"/>
    <w:rsid w:val="00511B82"/>
    <w:rsid w:val="00513FFD"/>
    <w:rsid w:val="00526663"/>
    <w:rsid w:val="00526C37"/>
    <w:rsid w:val="005324C6"/>
    <w:rsid w:val="00544345"/>
    <w:rsid w:val="00545A8C"/>
    <w:rsid w:val="00547E18"/>
    <w:rsid w:val="005524C5"/>
    <w:rsid w:val="00554698"/>
    <w:rsid w:val="00554E14"/>
    <w:rsid w:val="0055584F"/>
    <w:rsid w:val="00566B12"/>
    <w:rsid w:val="0057178D"/>
    <w:rsid w:val="0057269F"/>
    <w:rsid w:val="005746F0"/>
    <w:rsid w:val="00585B4E"/>
    <w:rsid w:val="005869A1"/>
    <w:rsid w:val="005936A7"/>
    <w:rsid w:val="00595459"/>
    <w:rsid w:val="005A1CBA"/>
    <w:rsid w:val="005A26FD"/>
    <w:rsid w:val="005A468C"/>
    <w:rsid w:val="005A5E2A"/>
    <w:rsid w:val="005B07A5"/>
    <w:rsid w:val="005C144C"/>
    <w:rsid w:val="005D2EBB"/>
    <w:rsid w:val="005D66B5"/>
    <w:rsid w:val="005E0762"/>
    <w:rsid w:val="005E1E92"/>
    <w:rsid w:val="005E3842"/>
    <w:rsid w:val="005E4018"/>
    <w:rsid w:val="005E4BD5"/>
    <w:rsid w:val="005F2DC5"/>
    <w:rsid w:val="005F4DFA"/>
    <w:rsid w:val="006030C0"/>
    <w:rsid w:val="0061155D"/>
    <w:rsid w:val="00617335"/>
    <w:rsid w:val="006204C6"/>
    <w:rsid w:val="006246A9"/>
    <w:rsid w:val="006265AD"/>
    <w:rsid w:val="00637A50"/>
    <w:rsid w:val="006412C3"/>
    <w:rsid w:val="0064571A"/>
    <w:rsid w:val="00650D15"/>
    <w:rsid w:val="00652BED"/>
    <w:rsid w:val="006564F0"/>
    <w:rsid w:val="00661A9B"/>
    <w:rsid w:val="00661AA9"/>
    <w:rsid w:val="00662BB4"/>
    <w:rsid w:val="00664010"/>
    <w:rsid w:val="0066415A"/>
    <w:rsid w:val="006658A5"/>
    <w:rsid w:val="006710DB"/>
    <w:rsid w:val="006721DC"/>
    <w:rsid w:val="00684BCF"/>
    <w:rsid w:val="0069021E"/>
    <w:rsid w:val="00697FF1"/>
    <w:rsid w:val="006A07F6"/>
    <w:rsid w:val="006B1A2B"/>
    <w:rsid w:val="006B322A"/>
    <w:rsid w:val="006B39DB"/>
    <w:rsid w:val="006B52B4"/>
    <w:rsid w:val="006B6050"/>
    <w:rsid w:val="006B73DD"/>
    <w:rsid w:val="006C4CC5"/>
    <w:rsid w:val="006D0E7F"/>
    <w:rsid w:val="006D137A"/>
    <w:rsid w:val="006D5C4C"/>
    <w:rsid w:val="006D63E8"/>
    <w:rsid w:val="006E2F2F"/>
    <w:rsid w:val="006F2E4F"/>
    <w:rsid w:val="006F4626"/>
    <w:rsid w:val="006F47BA"/>
    <w:rsid w:val="006F6F16"/>
    <w:rsid w:val="00701628"/>
    <w:rsid w:val="00702500"/>
    <w:rsid w:val="00704EDA"/>
    <w:rsid w:val="0070543A"/>
    <w:rsid w:val="007101C1"/>
    <w:rsid w:val="007132F5"/>
    <w:rsid w:val="00722153"/>
    <w:rsid w:val="00726CCA"/>
    <w:rsid w:val="00731173"/>
    <w:rsid w:val="007325CC"/>
    <w:rsid w:val="00740609"/>
    <w:rsid w:val="00742DF1"/>
    <w:rsid w:val="007450B3"/>
    <w:rsid w:val="0074672C"/>
    <w:rsid w:val="007506C2"/>
    <w:rsid w:val="00751069"/>
    <w:rsid w:val="00753DF7"/>
    <w:rsid w:val="00754FD0"/>
    <w:rsid w:val="00761697"/>
    <w:rsid w:val="00776ACC"/>
    <w:rsid w:val="007853FF"/>
    <w:rsid w:val="00785986"/>
    <w:rsid w:val="00790671"/>
    <w:rsid w:val="00792075"/>
    <w:rsid w:val="00792091"/>
    <w:rsid w:val="00792BC5"/>
    <w:rsid w:val="00794A3A"/>
    <w:rsid w:val="007952B3"/>
    <w:rsid w:val="007A0EEB"/>
    <w:rsid w:val="007A6497"/>
    <w:rsid w:val="007B591B"/>
    <w:rsid w:val="007B6947"/>
    <w:rsid w:val="007C1B00"/>
    <w:rsid w:val="007C2B2C"/>
    <w:rsid w:val="007C3C57"/>
    <w:rsid w:val="007C5329"/>
    <w:rsid w:val="007C54FB"/>
    <w:rsid w:val="007D4099"/>
    <w:rsid w:val="007E0179"/>
    <w:rsid w:val="007F437A"/>
    <w:rsid w:val="007F7B29"/>
    <w:rsid w:val="00802052"/>
    <w:rsid w:val="00807259"/>
    <w:rsid w:val="0081125C"/>
    <w:rsid w:val="00815B7E"/>
    <w:rsid w:val="00823290"/>
    <w:rsid w:val="0082631D"/>
    <w:rsid w:val="00840CA9"/>
    <w:rsid w:val="008472A8"/>
    <w:rsid w:val="0085345D"/>
    <w:rsid w:val="008535C7"/>
    <w:rsid w:val="00854F35"/>
    <w:rsid w:val="00856D44"/>
    <w:rsid w:val="008665CD"/>
    <w:rsid w:val="0087003A"/>
    <w:rsid w:val="008717A8"/>
    <w:rsid w:val="00871903"/>
    <w:rsid w:val="00877259"/>
    <w:rsid w:val="00877A69"/>
    <w:rsid w:val="00880946"/>
    <w:rsid w:val="00893B2B"/>
    <w:rsid w:val="008943FA"/>
    <w:rsid w:val="008A1608"/>
    <w:rsid w:val="008A2314"/>
    <w:rsid w:val="008A7F44"/>
    <w:rsid w:val="008B28DF"/>
    <w:rsid w:val="008B33C3"/>
    <w:rsid w:val="008B3DF3"/>
    <w:rsid w:val="008B4DBF"/>
    <w:rsid w:val="008B5CB5"/>
    <w:rsid w:val="008C1F3B"/>
    <w:rsid w:val="008C2833"/>
    <w:rsid w:val="008C32AF"/>
    <w:rsid w:val="008C5689"/>
    <w:rsid w:val="008D1861"/>
    <w:rsid w:val="008D2A86"/>
    <w:rsid w:val="008D722A"/>
    <w:rsid w:val="008E0A6B"/>
    <w:rsid w:val="008F6C14"/>
    <w:rsid w:val="009032EB"/>
    <w:rsid w:val="00916002"/>
    <w:rsid w:val="0092057B"/>
    <w:rsid w:val="00921442"/>
    <w:rsid w:val="00922AE8"/>
    <w:rsid w:val="00930D72"/>
    <w:rsid w:val="0093250A"/>
    <w:rsid w:val="00935936"/>
    <w:rsid w:val="00935CAA"/>
    <w:rsid w:val="00937101"/>
    <w:rsid w:val="009462FA"/>
    <w:rsid w:val="00960E54"/>
    <w:rsid w:val="009612A1"/>
    <w:rsid w:val="00963F5A"/>
    <w:rsid w:val="00974FE1"/>
    <w:rsid w:val="009844B2"/>
    <w:rsid w:val="0098569B"/>
    <w:rsid w:val="00993D60"/>
    <w:rsid w:val="00996AC9"/>
    <w:rsid w:val="009A2BB4"/>
    <w:rsid w:val="009A702D"/>
    <w:rsid w:val="009B2454"/>
    <w:rsid w:val="009B26BA"/>
    <w:rsid w:val="009B3201"/>
    <w:rsid w:val="009B4D12"/>
    <w:rsid w:val="009B60B7"/>
    <w:rsid w:val="009B6DEB"/>
    <w:rsid w:val="009C0036"/>
    <w:rsid w:val="009D03BF"/>
    <w:rsid w:val="009D246A"/>
    <w:rsid w:val="009D2CBF"/>
    <w:rsid w:val="009D3F78"/>
    <w:rsid w:val="009E0E68"/>
    <w:rsid w:val="009E7CD2"/>
    <w:rsid w:val="009F25B9"/>
    <w:rsid w:val="009F2A09"/>
    <w:rsid w:val="009F664C"/>
    <w:rsid w:val="009F6F78"/>
    <w:rsid w:val="009F6FCF"/>
    <w:rsid w:val="009F7619"/>
    <w:rsid w:val="00A02015"/>
    <w:rsid w:val="00A02437"/>
    <w:rsid w:val="00A0352C"/>
    <w:rsid w:val="00A13058"/>
    <w:rsid w:val="00A1351A"/>
    <w:rsid w:val="00A16F47"/>
    <w:rsid w:val="00A17707"/>
    <w:rsid w:val="00A20962"/>
    <w:rsid w:val="00A20B7E"/>
    <w:rsid w:val="00A244AB"/>
    <w:rsid w:val="00A24D2E"/>
    <w:rsid w:val="00A24D5C"/>
    <w:rsid w:val="00A2725A"/>
    <w:rsid w:val="00A30414"/>
    <w:rsid w:val="00A32825"/>
    <w:rsid w:val="00A372B2"/>
    <w:rsid w:val="00A427A5"/>
    <w:rsid w:val="00A43B3F"/>
    <w:rsid w:val="00A43BA4"/>
    <w:rsid w:val="00A43EFB"/>
    <w:rsid w:val="00A43FE2"/>
    <w:rsid w:val="00A45346"/>
    <w:rsid w:val="00A5063D"/>
    <w:rsid w:val="00A50ACB"/>
    <w:rsid w:val="00A51CCA"/>
    <w:rsid w:val="00A56AA4"/>
    <w:rsid w:val="00A57F03"/>
    <w:rsid w:val="00A603AC"/>
    <w:rsid w:val="00A62140"/>
    <w:rsid w:val="00A805D8"/>
    <w:rsid w:val="00A8676C"/>
    <w:rsid w:val="00A93E42"/>
    <w:rsid w:val="00A940F1"/>
    <w:rsid w:val="00A95A1E"/>
    <w:rsid w:val="00A95AD6"/>
    <w:rsid w:val="00A964D1"/>
    <w:rsid w:val="00AA1677"/>
    <w:rsid w:val="00AA3341"/>
    <w:rsid w:val="00AA408F"/>
    <w:rsid w:val="00AA4694"/>
    <w:rsid w:val="00AA7208"/>
    <w:rsid w:val="00AB2954"/>
    <w:rsid w:val="00AC0236"/>
    <w:rsid w:val="00AC2166"/>
    <w:rsid w:val="00AC5FBF"/>
    <w:rsid w:val="00AC79B2"/>
    <w:rsid w:val="00AD2EBC"/>
    <w:rsid w:val="00AD53EF"/>
    <w:rsid w:val="00AE2A2E"/>
    <w:rsid w:val="00AE4C05"/>
    <w:rsid w:val="00AE5222"/>
    <w:rsid w:val="00AE5F05"/>
    <w:rsid w:val="00AF076F"/>
    <w:rsid w:val="00AF603F"/>
    <w:rsid w:val="00B0183D"/>
    <w:rsid w:val="00B17E49"/>
    <w:rsid w:val="00B2084F"/>
    <w:rsid w:val="00B221EC"/>
    <w:rsid w:val="00B237E5"/>
    <w:rsid w:val="00B3667B"/>
    <w:rsid w:val="00B36F51"/>
    <w:rsid w:val="00B4272E"/>
    <w:rsid w:val="00B54743"/>
    <w:rsid w:val="00B54816"/>
    <w:rsid w:val="00B608C6"/>
    <w:rsid w:val="00B64AAB"/>
    <w:rsid w:val="00B671F0"/>
    <w:rsid w:val="00B73353"/>
    <w:rsid w:val="00B74064"/>
    <w:rsid w:val="00B74543"/>
    <w:rsid w:val="00B74C3C"/>
    <w:rsid w:val="00B77430"/>
    <w:rsid w:val="00B77BFA"/>
    <w:rsid w:val="00B80182"/>
    <w:rsid w:val="00B805D0"/>
    <w:rsid w:val="00B847CF"/>
    <w:rsid w:val="00B87130"/>
    <w:rsid w:val="00B932CF"/>
    <w:rsid w:val="00BA0682"/>
    <w:rsid w:val="00BA3177"/>
    <w:rsid w:val="00BA42E7"/>
    <w:rsid w:val="00BB0E85"/>
    <w:rsid w:val="00BB5A5D"/>
    <w:rsid w:val="00BB6ACB"/>
    <w:rsid w:val="00BB7E86"/>
    <w:rsid w:val="00BB7E90"/>
    <w:rsid w:val="00BC450B"/>
    <w:rsid w:val="00BC47C6"/>
    <w:rsid w:val="00BD076A"/>
    <w:rsid w:val="00BE470F"/>
    <w:rsid w:val="00BE5708"/>
    <w:rsid w:val="00BE5A7F"/>
    <w:rsid w:val="00BF24CD"/>
    <w:rsid w:val="00BF463A"/>
    <w:rsid w:val="00BF5D39"/>
    <w:rsid w:val="00C00AA7"/>
    <w:rsid w:val="00C0165F"/>
    <w:rsid w:val="00C034EE"/>
    <w:rsid w:val="00C039EB"/>
    <w:rsid w:val="00C059E5"/>
    <w:rsid w:val="00C11E06"/>
    <w:rsid w:val="00C12C1F"/>
    <w:rsid w:val="00C13A11"/>
    <w:rsid w:val="00C162C3"/>
    <w:rsid w:val="00C258B0"/>
    <w:rsid w:val="00C410E6"/>
    <w:rsid w:val="00C410F4"/>
    <w:rsid w:val="00C5335F"/>
    <w:rsid w:val="00C70125"/>
    <w:rsid w:val="00C71947"/>
    <w:rsid w:val="00C722CD"/>
    <w:rsid w:val="00C73523"/>
    <w:rsid w:val="00C76528"/>
    <w:rsid w:val="00C81134"/>
    <w:rsid w:val="00C866CD"/>
    <w:rsid w:val="00C87AC3"/>
    <w:rsid w:val="00C919E6"/>
    <w:rsid w:val="00C92E99"/>
    <w:rsid w:val="00C93D3E"/>
    <w:rsid w:val="00C949E3"/>
    <w:rsid w:val="00C95BF3"/>
    <w:rsid w:val="00C97E4C"/>
    <w:rsid w:val="00CA0863"/>
    <w:rsid w:val="00CA171E"/>
    <w:rsid w:val="00CA4074"/>
    <w:rsid w:val="00CA4673"/>
    <w:rsid w:val="00CB3718"/>
    <w:rsid w:val="00CB3B02"/>
    <w:rsid w:val="00CD4560"/>
    <w:rsid w:val="00CE16B5"/>
    <w:rsid w:val="00CF228C"/>
    <w:rsid w:val="00CF3FBE"/>
    <w:rsid w:val="00CF44C4"/>
    <w:rsid w:val="00CF5427"/>
    <w:rsid w:val="00D015A2"/>
    <w:rsid w:val="00D02EF5"/>
    <w:rsid w:val="00D04E24"/>
    <w:rsid w:val="00D068AD"/>
    <w:rsid w:val="00D0705E"/>
    <w:rsid w:val="00D113E9"/>
    <w:rsid w:val="00D202AC"/>
    <w:rsid w:val="00D23092"/>
    <w:rsid w:val="00D23CBD"/>
    <w:rsid w:val="00D25B65"/>
    <w:rsid w:val="00D30B52"/>
    <w:rsid w:val="00D403E1"/>
    <w:rsid w:val="00D421A7"/>
    <w:rsid w:val="00D53B60"/>
    <w:rsid w:val="00D53ED7"/>
    <w:rsid w:val="00D5558F"/>
    <w:rsid w:val="00D56666"/>
    <w:rsid w:val="00D61CE8"/>
    <w:rsid w:val="00D67257"/>
    <w:rsid w:val="00D74296"/>
    <w:rsid w:val="00D91383"/>
    <w:rsid w:val="00D94B4D"/>
    <w:rsid w:val="00DA03CB"/>
    <w:rsid w:val="00DA1E63"/>
    <w:rsid w:val="00DA2F78"/>
    <w:rsid w:val="00DA34C6"/>
    <w:rsid w:val="00DA4B57"/>
    <w:rsid w:val="00DA4F7E"/>
    <w:rsid w:val="00DA69C9"/>
    <w:rsid w:val="00DB74EF"/>
    <w:rsid w:val="00DC20AA"/>
    <w:rsid w:val="00DC27B8"/>
    <w:rsid w:val="00DC5F2B"/>
    <w:rsid w:val="00DC7296"/>
    <w:rsid w:val="00DD18BD"/>
    <w:rsid w:val="00DD5448"/>
    <w:rsid w:val="00DD7D2E"/>
    <w:rsid w:val="00DE12B1"/>
    <w:rsid w:val="00DE54CB"/>
    <w:rsid w:val="00DE5EEE"/>
    <w:rsid w:val="00DE6639"/>
    <w:rsid w:val="00DF28BC"/>
    <w:rsid w:val="00DF7134"/>
    <w:rsid w:val="00E02013"/>
    <w:rsid w:val="00E0500A"/>
    <w:rsid w:val="00E0551D"/>
    <w:rsid w:val="00E0557D"/>
    <w:rsid w:val="00E1275F"/>
    <w:rsid w:val="00E16101"/>
    <w:rsid w:val="00E26825"/>
    <w:rsid w:val="00E273E5"/>
    <w:rsid w:val="00E32544"/>
    <w:rsid w:val="00E329B3"/>
    <w:rsid w:val="00E3347F"/>
    <w:rsid w:val="00E342E9"/>
    <w:rsid w:val="00E36170"/>
    <w:rsid w:val="00E43302"/>
    <w:rsid w:val="00E472EA"/>
    <w:rsid w:val="00E51A4A"/>
    <w:rsid w:val="00E54B7A"/>
    <w:rsid w:val="00E55E88"/>
    <w:rsid w:val="00E61AE2"/>
    <w:rsid w:val="00E63B8E"/>
    <w:rsid w:val="00E67143"/>
    <w:rsid w:val="00E673A3"/>
    <w:rsid w:val="00E674FC"/>
    <w:rsid w:val="00E679DD"/>
    <w:rsid w:val="00E67DCC"/>
    <w:rsid w:val="00E86ED3"/>
    <w:rsid w:val="00E8783E"/>
    <w:rsid w:val="00E91EBB"/>
    <w:rsid w:val="00E939E0"/>
    <w:rsid w:val="00EA03D2"/>
    <w:rsid w:val="00EA61F6"/>
    <w:rsid w:val="00EA79A5"/>
    <w:rsid w:val="00EB5FE7"/>
    <w:rsid w:val="00EC0CD5"/>
    <w:rsid w:val="00EC1F29"/>
    <w:rsid w:val="00EC2056"/>
    <w:rsid w:val="00EC43B5"/>
    <w:rsid w:val="00EC50E9"/>
    <w:rsid w:val="00ED16B0"/>
    <w:rsid w:val="00ED6886"/>
    <w:rsid w:val="00EE1BA4"/>
    <w:rsid w:val="00EE2A87"/>
    <w:rsid w:val="00EF1802"/>
    <w:rsid w:val="00EF2D77"/>
    <w:rsid w:val="00EF4789"/>
    <w:rsid w:val="00EF5B47"/>
    <w:rsid w:val="00EF68F5"/>
    <w:rsid w:val="00F06A11"/>
    <w:rsid w:val="00F0776A"/>
    <w:rsid w:val="00F1050B"/>
    <w:rsid w:val="00F12886"/>
    <w:rsid w:val="00F12DB4"/>
    <w:rsid w:val="00F13827"/>
    <w:rsid w:val="00F15ED6"/>
    <w:rsid w:val="00F17869"/>
    <w:rsid w:val="00F209E0"/>
    <w:rsid w:val="00F26297"/>
    <w:rsid w:val="00F27ABE"/>
    <w:rsid w:val="00F31EAA"/>
    <w:rsid w:val="00F44A65"/>
    <w:rsid w:val="00F4505F"/>
    <w:rsid w:val="00F51620"/>
    <w:rsid w:val="00F52FF0"/>
    <w:rsid w:val="00F5532A"/>
    <w:rsid w:val="00F56BC0"/>
    <w:rsid w:val="00F56E65"/>
    <w:rsid w:val="00F62290"/>
    <w:rsid w:val="00F675D7"/>
    <w:rsid w:val="00F70685"/>
    <w:rsid w:val="00F7252E"/>
    <w:rsid w:val="00F73642"/>
    <w:rsid w:val="00F762F3"/>
    <w:rsid w:val="00F76A9C"/>
    <w:rsid w:val="00F815B2"/>
    <w:rsid w:val="00F821BB"/>
    <w:rsid w:val="00F833BC"/>
    <w:rsid w:val="00F85337"/>
    <w:rsid w:val="00F91200"/>
    <w:rsid w:val="00F924B4"/>
    <w:rsid w:val="00F943EE"/>
    <w:rsid w:val="00F94CA0"/>
    <w:rsid w:val="00FA406F"/>
    <w:rsid w:val="00FB1910"/>
    <w:rsid w:val="00FB7D9A"/>
    <w:rsid w:val="00FC5AB0"/>
    <w:rsid w:val="00FD34FF"/>
    <w:rsid w:val="00FD6465"/>
    <w:rsid w:val="00FE03E9"/>
    <w:rsid w:val="00FF040D"/>
    <w:rsid w:val="00FF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styleId="FootnoteText">
    <w:name w:val="footnote text"/>
    <w:basedOn w:val="Normal"/>
    <w:link w:val="FootnoteTextChar"/>
    <w:uiPriority w:val="99"/>
    <w:semiHidden/>
    <w:unhideWhenUsed/>
    <w:rsid w:val="005E4BD5"/>
  </w:style>
  <w:style w:type="character" w:customStyle="1" w:styleId="FootnoteTextChar">
    <w:name w:val="Footnote Text Char"/>
    <w:basedOn w:val="DefaultParagraphFont"/>
    <w:link w:val="FootnoteText"/>
    <w:uiPriority w:val="99"/>
    <w:semiHidden/>
    <w:rsid w:val="005E4BD5"/>
  </w:style>
  <w:style w:type="character" w:styleId="FootnoteReference">
    <w:name w:val="footnote reference"/>
    <w:basedOn w:val="DefaultParagraphFont"/>
    <w:uiPriority w:val="99"/>
    <w:semiHidden/>
    <w:unhideWhenUsed/>
    <w:rsid w:val="005E4BD5"/>
    <w:rPr>
      <w:vertAlign w:val="superscript"/>
    </w:rPr>
  </w:style>
  <w:style w:type="paragraph" w:styleId="EndnoteText">
    <w:name w:val="endnote text"/>
    <w:basedOn w:val="Normal"/>
    <w:link w:val="EndnoteTextChar"/>
    <w:uiPriority w:val="99"/>
    <w:semiHidden/>
    <w:unhideWhenUsed/>
    <w:rsid w:val="005E4BD5"/>
  </w:style>
  <w:style w:type="character" w:customStyle="1" w:styleId="EndnoteTextChar">
    <w:name w:val="Endnote Text Char"/>
    <w:basedOn w:val="DefaultParagraphFont"/>
    <w:link w:val="EndnoteText"/>
    <w:uiPriority w:val="99"/>
    <w:semiHidden/>
    <w:rsid w:val="005E4BD5"/>
  </w:style>
  <w:style w:type="character" w:styleId="EndnoteReference">
    <w:name w:val="endnote reference"/>
    <w:basedOn w:val="DefaultParagraphFont"/>
    <w:uiPriority w:val="99"/>
    <w:semiHidden/>
    <w:unhideWhenUsed/>
    <w:rsid w:val="005E4B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styleId="FootnoteText">
    <w:name w:val="footnote text"/>
    <w:basedOn w:val="Normal"/>
    <w:link w:val="FootnoteTextChar"/>
    <w:uiPriority w:val="99"/>
    <w:semiHidden/>
    <w:unhideWhenUsed/>
    <w:rsid w:val="005E4BD5"/>
  </w:style>
  <w:style w:type="character" w:customStyle="1" w:styleId="FootnoteTextChar">
    <w:name w:val="Footnote Text Char"/>
    <w:basedOn w:val="DefaultParagraphFont"/>
    <w:link w:val="FootnoteText"/>
    <w:uiPriority w:val="99"/>
    <w:semiHidden/>
    <w:rsid w:val="005E4BD5"/>
  </w:style>
  <w:style w:type="character" w:styleId="FootnoteReference">
    <w:name w:val="footnote reference"/>
    <w:basedOn w:val="DefaultParagraphFont"/>
    <w:uiPriority w:val="99"/>
    <w:semiHidden/>
    <w:unhideWhenUsed/>
    <w:rsid w:val="005E4BD5"/>
    <w:rPr>
      <w:vertAlign w:val="superscript"/>
    </w:rPr>
  </w:style>
  <w:style w:type="paragraph" w:styleId="EndnoteText">
    <w:name w:val="endnote text"/>
    <w:basedOn w:val="Normal"/>
    <w:link w:val="EndnoteTextChar"/>
    <w:uiPriority w:val="99"/>
    <w:semiHidden/>
    <w:unhideWhenUsed/>
    <w:rsid w:val="005E4BD5"/>
  </w:style>
  <w:style w:type="character" w:customStyle="1" w:styleId="EndnoteTextChar">
    <w:name w:val="Endnote Text Char"/>
    <w:basedOn w:val="DefaultParagraphFont"/>
    <w:link w:val="EndnoteText"/>
    <w:uiPriority w:val="99"/>
    <w:semiHidden/>
    <w:rsid w:val="005E4BD5"/>
  </w:style>
  <w:style w:type="character" w:styleId="EndnoteReference">
    <w:name w:val="endnote reference"/>
    <w:basedOn w:val="DefaultParagraphFont"/>
    <w:uiPriority w:val="99"/>
    <w:semiHidden/>
    <w:unhideWhenUsed/>
    <w:rsid w:val="005E4B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312905367">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er.gov.au/Consumer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aer.gov.au" TargetMode="External"/><Relationship Id="rId2" Type="http://schemas.openxmlformats.org/officeDocument/2006/relationships/styles" Target="styles.xml"/><Relationship Id="rId16"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hyperlink" Target="http://www.aer.gov.au/Consu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FA2FD4C2</Template>
  <TotalTime>0</TotalTime>
  <Pages>2</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2015-04-29T05:55:00Z</dcterms:created>
  <dcterms:modified xsi:type="dcterms:W3CDTF">2015-04-29T05:55:00Z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