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42D7E6F" wp14:editId="10585B31">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8AF2BD0" wp14:editId="63308933">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B4E34" w:rsidP="008F07A3">
          <w:pPr>
            <w:pStyle w:val="ReportSubtitle"/>
          </w:pPr>
          <w:r>
            <w:t>AusNet Services</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1741A">
            <w:t>1</w:t>
          </w:r>
          <w:r w:rsidR="000474DF">
            <w:t xml:space="preserve"> </w:t>
          </w:r>
          <w:r w:rsidR="00185BA5">
            <w:t>–</w:t>
          </w:r>
          <w:r w:rsidR="000474DF">
            <w:t xml:space="preserve"> </w:t>
          </w:r>
          <w:r w:rsidR="00D1741A">
            <w:t>Annual revenue requirement</w:t>
          </w:r>
        </w:p>
        <w:p w:rsidR="000A6C7B" w:rsidRPr="00327A1E" w:rsidRDefault="004D0994"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356719"/>
      <w:r>
        <w:lastRenderedPageBreak/>
        <w:t>Note</w:t>
      </w:r>
      <w:bookmarkEnd w:id="2"/>
      <w:bookmarkEnd w:id="3"/>
      <w:bookmarkEnd w:id="4"/>
    </w:p>
    <w:p w:rsidR="00761454" w:rsidRDefault="00761454" w:rsidP="00761454">
      <w:pPr>
        <w:numPr>
          <w:ilvl w:val="0"/>
          <w:numId w:val="24"/>
        </w:numPr>
      </w:pPr>
      <w:r>
        <w:t xml:space="preserve">This </w:t>
      </w:r>
      <w:r w:rsidR="00CD0DD9">
        <w:t>attachment</w:t>
      </w:r>
      <w:r>
        <w:t xml:space="preserve"> forms part of the AER's </w:t>
      </w:r>
      <w:r w:rsidR="00DB4E34">
        <w:t>final</w:t>
      </w:r>
      <w:r w:rsidR="000474DF">
        <w:t xml:space="preserve"> </w:t>
      </w:r>
      <w:r>
        <w:t xml:space="preserve">decision on </w:t>
      </w:r>
      <w:r w:rsidR="00DB4E34">
        <w:t>AusNet Services'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356720"/>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F62891"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356719" w:history="1">
            <w:r w:rsidR="00F62891" w:rsidRPr="00FC31B2">
              <w:rPr>
                <w:rStyle w:val="Hyperlink"/>
              </w:rPr>
              <w:t>Note</w:t>
            </w:r>
            <w:r w:rsidR="00F62891">
              <w:rPr>
                <w:webHidden/>
              </w:rPr>
              <w:tab/>
            </w:r>
            <w:r w:rsidR="00F62891">
              <w:rPr>
                <w:webHidden/>
              </w:rPr>
              <w:fldChar w:fldCharType="begin"/>
            </w:r>
            <w:r w:rsidR="00F62891">
              <w:rPr>
                <w:webHidden/>
              </w:rPr>
              <w:instrText xml:space="preserve"> PAGEREF _Toc451356719 \h </w:instrText>
            </w:r>
            <w:r w:rsidR="00F62891">
              <w:rPr>
                <w:webHidden/>
              </w:rPr>
            </w:r>
            <w:r w:rsidR="00F62891">
              <w:rPr>
                <w:webHidden/>
              </w:rPr>
              <w:fldChar w:fldCharType="separate"/>
            </w:r>
            <w:r w:rsidR="00F62891">
              <w:rPr>
                <w:webHidden/>
              </w:rPr>
              <w:t>1-2</w:t>
            </w:r>
            <w:r w:rsidR="00F62891">
              <w:rPr>
                <w:webHidden/>
              </w:rPr>
              <w:fldChar w:fldCharType="end"/>
            </w:r>
          </w:hyperlink>
        </w:p>
        <w:p w:rsidR="00F62891" w:rsidRDefault="00B60A54">
          <w:pPr>
            <w:pStyle w:val="TOC1"/>
            <w:rPr>
              <w:rFonts w:asciiTheme="minorHAnsi" w:eastAsiaTheme="minorEastAsia" w:hAnsiTheme="minorHAnsi"/>
              <w:b w:val="0"/>
              <w:color w:val="auto"/>
              <w:sz w:val="22"/>
              <w:lang w:val="en-AU" w:eastAsia="en-AU"/>
            </w:rPr>
          </w:pPr>
          <w:hyperlink w:anchor="_Toc451356720" w:history="1">
            <w:r w:rsidR="00F62891" w:rsidRPr="00FC31B2">
              <w:rPr>
                <w:rStyle w:val="Hyperlink"/>
              </w:rPr>
              <w:t>Contents</w:t>
            </w:r>
            <w:r w:rsidR="00F62891">
              <w:rPr>
                <w:webHidden/>
              </w:rPr>
              <w:tab/>
            </w:r>
            <w:r w:rsidR="00F62891">
              <w:rPr>
                <w:webHidden/>
              </w:rPr>
              <w:fldChar w:fldCharType="begin"/>
            </w:r>
            <w:r w:rsidR="00F62891">
              <w:rPr>
                <w:webHidden/>
              </w:rPr>
              <w:instrText xml:space="preserve"> PAGEREF _Toc451356720 \h </w:instrText>
            </w:r>
            <w:r w:rsidR="00F62891">
              <w:rPr>
                <w:webHidden/>
              </w:rPr>
            </w:r>
            <w:r w:rsidR="00F62891">
              <w:rPr>
                <w:webHidden/>
              </w:rPr>
              <w:fldChar w:fldCharType="separate"/>
            </w:r>
            <w:r w:rsidR="00F62891">
              <w:rPr>
                <w:webHidden/>
              </w:rPr>
              <w:t>1-3</w:t>
            </w:r>
            <w:r w:rsidR="00F62891">
              <w:rPr>
                <w:webHidden/>
              </w:rPr>
              <w:fldChar w:fldCharType="end"/>
            </w:r>
          </w:hyperlink>
        </w:p>
        <w:p w:rsidR="00F62891" w:rsidRDefault="00B60A54">
          <w:pPr>
            <w:pStyle w:val="TOC1"/>
            <w:rPr>
              <w:rFonts w:asciiTheme="minorHAnsi" w:eastAsiaTheme="minorEastAsia" w:hAnsiTheme="minorHAnsi"/>
              <w:b w:val="0"/>
              <w:color w:val="auto"/>
              <w:sz w:val="22"/>
              <w:lang w:val="en-AU" w:eastAsia="en-AU"/>
            </w:rPr>
          </w:pPr>
          <w:hyperlink w:anchor="_Toc451356721" w:history="1">
            <w:r w:rsidR="00F62891" w:rsidRPr="00FC31B2">
              <w:rPr>
                <w:rStyle w:val="Hyperlink"/>
              </w:rPr>
              <w:t>Shortened forms</w:t>
            </w:r>
            <w:r w:rsidR="00F62891">
              <w:rPr>
                <w:webHidden/>
              </w:rPr>
              <w:tab/>
            </w:r>
            <w:r w:rsidR="00F62891">
              <w:rPr>
                <w:webHidden/>
              </w:rPr>
              <w:fldChar w:fldCharType="begin"/>
            </w:r>
            <w:r w:rsidR="00F62891">
              <w:rPr>
                <w:webHidden/>
              </w:rPr>
              <w:instrText xml:space="preserve"> PAGEREF _Toc451356721 \h </w:instrText>
            </w:r>
            <w:r w:rsidR="00F62891">
              <w:rPr>
                <w:webHidden/>
              </w:rPr>
            </w:r>
            <w:r w:rsidR="00F62891">
              <w:rPr>
                <w:webHidden/>
              </w:rPr>
              <w:fldChar w:fldCharType="separate"/>
            </w:r>
            <w:r w:rsidR="00F62891">
              <w:rPr>
                <w:webHidden/>
              </w:rPr>
              <w:t>1-4</w:t>
            </w:r>
            <w:r w:rsidR="00F62891">
              <w:rPr>
                <w:webHidden/>
              </w:rPr>
              <w:fldChar w:fldCharType="end"/>
            </w:r>
          </w:hyperlink>
        </w:p>
        <w:p w:rsidR="00F62891" w:rsidRDefault="00B60A54">
          <w:pPr>
            <w:pStyle w:val="TOC1"/>
            <w:rPr>
              <w:rFonts w:asciiTheme="minorHAnsi" w:eastAsiaTheme="minorEastAsia" w:hAnsiTheme="minorHAnsi"/>
              <w:b w:val="0"/>
              <w:color w:val="auto"/>
              <w:sz w:val="22"/>
              <w:lang w:val="en-AU" w:eastAsia="en-AU"/>
            </w:rPr>
          </w:pPr>
          <w:hyperlink w:anchor="_Toc451356722" w:history="1">
            <w:r w:rsidR="00F62891" w:rsidRPr="00FC31B2">
              <w:rPr>
                <w:rStyle w:val="Hyperlink"/>
              </w:rPr>
              <w:t>1</w:t>
            </w:r>
            <w:r w:rsidR="00F62891">
              <w:rPr>
                <w:rFonts w:asciiTheme="minorHAnsi" w:eastAsiaTheme="minorEastAsia" w:hAnsiTheme="minorHAnsi"/>
                <w:b w:val="0"/>
                <w:color w:val="auto"/>
                <w:sz w:val="22"/>
                <w:lang w:val="en-AU" w:eastAsia="en-AU"/>
              </w:rPr>
              <w:tab/>
            </w:r>
            <w:r w:rsidR="00F62891" w:rsidRPr="00FC31B2">
              <w:rPr>
                <w:rStyle w:val="Hyperlink"/>
              </w:rPr>
              <w:t>Annual revenue requirement</w:t>
            </w:r>
            <w:r w:rsidR="00F62891">
              <w:rPr>
                <w:webHidden/>
              </w:rPr>
              <w:tab/>
            </w:r>
            <w:r w:rsidR="00F62891">
              <w:rPr>
                <w:webHidden/>
              </w:rPr>
              <w:fldChar w:fldCharType="begin"/>
            </w:r>
            <w:r w:rsidR="00F62891">
              <w:rPr>
                <w:webHidden/>
              </w:rPr>
              <w:instrText xml:space="preserve"> PAGEREF _Toc451356722 \h </w:instrText>
            </w:r>
            <w:r w:rsidR="00F62891">
              <w:rPr>
                <w:webHidden/>
              </w:rPr>
            </w:r>
            <w:r w:rsidR="00F62891">
              <w:rPr>
                <w:webHidden/>
              </w:rPr>
              <w:fldChar w:fldCharType="separate"/>
            </w:r>
            <w:r w:rsidR="00F62891">
              <w:rPr>
                <w:webHidden/>
              </w:rPr>
              <w:t>1-6</w:t>
            </w:r>
            <w:r w:rsidR="00F62891">
              <w:rPr>
                <w:webHidden/>
              </w:rPr>
              <w:fldChar w:fldCharType="end"/>
            </w:r>
          </w:hyperlink>
        </w:p>
        <w:p w:rsidR="00F62891" w:rsidRDefault="00B60A54">
          <w:pPr>
            <w:pStyle w:val="TOC2"/>
            <w:rPr>
              <w:rFonts w:asciiTheme="minorHAnsi" w:eastAsiaTheme="minorEastAsia" w:hAnsiTheme="minorHAnsi"/>
              <w:b w:val="0"/>
              <w:color w:val="auto"/>
              <w:sz w:val="22"/>
              <w:lang w:eastAsia="en-AU"/>
            </w:rPr>
          </w:pPr>
          <w:hyperlink w:anchor="_Toc451356723" w:history="1">
            <w:r w:rsidR="00F62891" w:rsidRPr="00FC31B2">
              <w:rPr>
                <w:rStyle w:val="Hyperlink"/>
              </w:rPr>
              <w:t>1.1</w:t>
            </w:r>
            <w:r w:rsidR="00F62891">
              <w:rPr>
                <w:rFonts w:asciiTheme="minorHAnsi" w:eastAsiaTheme="minorEastAsia" w:hAnsiTheme="minorHAnsi"/>
                <w:b w:val="0"/>
                <w:color w:val="auto"/>
                <w:sz w:val="22"/>
                <w:lang w:eastAsia="en-AU"/>
              </w:rPr>
              <w:tab/>
            </w:r>
            <w:r w:rsidR="00F62891" w:rsidRPr="00FC31B2">
              <w:rPr>
                <w:rStyle w:val="Hyperlink"/>
              </w:rPr>
              <w:t>Final decision</w:t>
            </w:r>
            <w:r w:rsidR="00F62891">
              <w:rPr>
                <w:webHidden/>
              </w:rPr>
              <w:tab/>
            </w:r>
            <w:r w:rsidR="00F62891">
              <w:rPr>
                <w:webHidden/>
              </w:rPr>
              <w:fldChar w:fldCharType="begin"/>
            </w:r>
            <w:r w:rsidR="00F62891">
              <w:rPr>
                <w:webHidden/>
              </w:rPr>
              <w:instrText xml:space="preserve"> PAGEREF _Toc451356723 \h </w:instrText>
            </w:r>
            <w:r w:rsidR="00F62891">
              <w:rPr>
                <w:webHidden/>
              </w:rPr>
            </w:r>
            <w:r w:rsidR="00F62891">
              <w:rPr>
                <w:webHidden/>
              </w:rPr>
              <w:fldChar w:fldCharType="separate"/>
            </w:r>
            <w:r w:rsidR="00F62891">
              <w:rPr>
                <w:webHidden/>
              </w:rPr>
              <w:t>1-6</w:t>
            </w:r>
            <w:r w:rsidR="00F62891">
              <w:rPr>
                <w:webHidden/>
              </w:rPr>
              <w:fldChar w:fldCharType="end"/>
            </w:r>
          </w:hyperlink>
        </w:p>
        <w:p w:rsidR="00F62891" w:rsidRDefault="00B60A54">
          <w:pPr>
            <w:pStyle w:val="TOC2"/>
            <w:rPr>
              <w:rFonts w:asciiTheme="minorHAnsi" w:eastAsiaTheme="minorEastAsia" w:hAnsiTheme="minorHAnsi"/>
              <w:b w:val="0"/>
              <w:color w:val="auto"/>
              <w:sz w:val="22"/>
              <w:lang w:eastAsia="en-AU"/>
            </w:rPr>
          </w:pPr>
          <w:hyperlink w:anchor="_Toc451356724" w:history="1">
            <w:r w:rsidR="00F62891" w:rsidRPr="00FC31B2">
              <w:rPr>
                <w:rStyle w:val="Hyperlink"/>
              </w:rPr>
              <w:t>1.2</w:t>
            </w:r>
            <w:r w:rsidR="00F62891">
              <w:rPr>
                <w:rFonts w:asciiTheme="minorHAnsi" w:eastAsiaTheme="minorEastAsia" w:hAnsiTheme="minorHAnsi"/>
                <w:b w:val="0"/>
                <w:color w:val="auto"/>
                <w:sz w:val="22"/>
                <w:lang w:eastAsia="en-AU"/>
              </w:rPr>
              <w:tab/>
            </w:r>
            <w:r w:rsidR="00F62891" w:rsidRPr="00FC31B2">
              <w:rPr>
                <w:rStyle w:val="Hyperlink"/>
              </w:rPr>
              <w:t>AusNet Services' revised proposal</w:t>
            </w:r>
            <w:r w:rsidR="00F62891">
              <w:rPr>
                <w:webHidden/>
              </w:rPr>
              <w:tab/>
            </w:r>
            <w:r w:rsidR="00F62891">
              <w:rPr>
                <w:webHidden/>
              </w:rPr>
              <w:fldChar w:fldCharType="begin"/>
            </w:r>
            <w:r w:rsidR="00F62891">
              <w:rPr>
                <w:webHidden/>
              </w:rPr>
              <w:instrText xml:space="preserve"> PAGEREF _Toc451356724 \h </w:instrText>
            </w:r>
            <w:r w:rsidR="00F62891">
              <w:rPr>
                <w:webHidden/>
              </w:rPr>
            </w:r>
            <w:r w:rsidR="00F62891">
              <w:rPr>
                <w:webHidden/>
              </w:rPr>
              <w:fldChar w:fldCharType="separate"/>
            </w:r>
            <w:r w:rsidR="00F62891">
              <w:rPr>
                <w:webHidden/>
              </w:rPr>
              <w:t>1-8</w:t>
            </w:r>
            <w:r w:rsidR="00F62891">
              <w:rPr>
                <w:webHidden/>
              </w:rPr>
              <w:fldChar w:fldCharType="end"/>
            </w:r>
          </w:hyperlink>
        </w:p>
        <w:p w:rsidR="00F62891" w:rsidRDefault="00B60A54">
          <w:pPr>
            <w:pStyle w:val="TOC2"/>
            <w:rPr>
              <w:rFonts w:asciiTheme="minorHAnsi" w:eastAsiaTheme="minorEastAsia" w:hAnsiTheme="minorHAnsi"/>
              <w:b w:val="0"/>
              <w:color w:val="auto"/>
              <w:sz w:val="22"/>
              <w:lang w:eastAsia="en-AU"/>
            </w:rPr>
          </w:pPr>
          <w:hyperlink w:anchor="_Toc451356725" w:history="1">
            <w:r w:rsidR="00F62891" w:rsidRPr="00FC31B2">
              <w:rPr>
                <w:rStyle w:val="Hyperlink"/>
              </w:rPr>
              <w:t>1.3</w:t>
            </w:r>
            <w:r w:rsidR="00F62891">
              <w:rPr>
                <w:rFonts w:asciiTheme="minorHAnsi" w:eastAsiaTheme="minorEastAsia" w:hAnsiTheme="minorHAnsi"/>
                <w:b w:val="0"/>
                <w:color w:val="auto"/>
                <w:sz w:val="22"/>
                <w:lang w:eastAsia="en-AU"/>
              </w:rPr>
              <w:tab/>
            </w:r>
            <w:r w:rsidR="00F62891" w:rsidRPr="00FC31B2">
              <w:rPr>
                <w:rStyle w:val="Hyperlink"/>
              </w:rPr>
              <w:t>Assessment approach</w:t>
            </w:r>
            <w:r w:rsidR="00F62891">
              <w:rPr>
                <w:webHidden/>
              </w:rPr>
              <w:tab/>
            </w:r>
            <w:r w:rsidR="00F62891">
              <w:rPr>
                <w:webHidden/>
              </w:rPr>
              <w:fldChar w:fldCharType="begin"/>
            </w:r>
            <w:r w:rsidR="00F62891">
              <w:rPr>
                <w:webHidden/>
              </w:rPr>
              <w:instrText xml:space="preserve"> PAGEREF _Toc451356725 \h </w:instrText>
            </w:r>
            <w:r w:rsidR="00F62891">
              <w:rPr>
                <w:webHidden/>
              </w:rPr>
            </w:r>
            <w:r w:rsidR="00F62891">
              <w:rPr>
                <w:webHidden/>
              </w:rPr>
              <w:fldChar w:fldCharType="separate"/>
            </w:r>
            <w:r w:rsidR="00F62891">
              <w:rPr>
                <w:webHidden/>
              </w:rPr>
              <w:t>1-9</w:t>
            </w:r>
            <w:r w:rsidR="00F62891">
              <w:rPr>
                <w:webHidden/>
              </w:rPr>
              <w:fldChar w:fldCharType="end"/>
            </w:r>
          </w:hyperlink>
        </w:p>
        <w:p w:rsidR="00F62891" w:rsidRDefault="00B60A54">
          <w:pPr>
            <w:pStyle w:val="TOC2"/>
            <w:rPr>
              <w:rFonts w:asciiTheme="minorHAnsi" w:eastAsiaTheme="minorEastAsia" w:hAnsiTheme="minorHAnsi"/>
              <w:b w:val="0"/>
              <w:color w:val="auto"/>
              <w:sz w:val="22"/>
              <w:lang w:eastAsia="en-AU"/>
            </w:rPr>
          </w:pPr>
          <w:hyperlink w:anchor="_Toc451356726" w:history="1">
            <w:r w:rsidR="00F62891" w:rsidRPr="00FC31B2">
              <w:rPr>
                <w:rStyle w:val="Hyperlink"/>
              </w:rPr>
              <w:t>1.4</w:t>
            </w:r>
            <w:r w:rsidR="00F62891">
              <w:rPr>
                <w:rFonts w:asciiTheme="minorHAnsi" w:eastAsiaTheme="minorEastAsia" w:hAnsiTheme="minorHAnsi"/>
                <w:b w:val="0"/>
                <w:color w:val="auto"/>
                <w:sz w:val="22"/>
                <w:lang w:eastAsia="en-AU"/>
              </w:rPr>
              <w:tab/>
            </w:r>
            <w:r w:rsidR="00F62891" w:rsidRPr="00FC31B2">
              <w:rPr>
                <w:rStyle w:val="Hyperlink"/>
              </w:rPr>
              <w:t>Reasons for final decision</w:t>
            </w:r>
            <w:r w:rsidR="00F62891">
              <w:rPr>
                <w:webHidden/>
              </w:rPr>
              <w:tab/>
            </w:r>
            <w:r w:rsidR="00F62891">
              <w:rPr>
                <w:webHidden/>
              </w:rPr>
              <w:fldChar w:fldCharType="begin"/>
            </w:r>
            <w:r w:rsidR="00F62891">
              <w:rPr>
                <w:webHidden/>
              </w:rPr>
              <w:instrText xml:space="preserve"> PAGEREF _Toc451356726 \h </w:instrText>
            </w:r>
            <w:r w:rsidR="00F62891">
              <w:rPr>
                <w:webHidden/>
              </w:rPr>
            </w:r>
            <w:r w:rsidR="00F62891">
              <w:rPr>
                <w:webHidden/>
              </w:rPr>
              <w:fldChar w:fldCharType="separate"/>
            </w:r>
            <w:r w:rsidR="00F62891">
              <w:rPr>
                <w:webHidden/>
              </w:rPr>
              <w:t>1-9</w:t>
            </w:r>
            <w:r w:rsidR="00F62891">
              <w:rPr>
                <w:webHidden/>
              </w:rPr>
              <w:fldChar w:fldCharType="end"/>
            </w:r>
          </w:hyperlink>
        </w:p>
        <w:p w:rsidR="00F62891" w:rsidRDefault="00B60A54">
          <w:pPr>
            <w:pStyle w:val="TOC3"/>
            <w:rPr>
              <w:rFonts w:asciiTheme="minorHAnsi" w:eastAsiaTheme="minorEastAsia" w:hAnsiTheme="minorHAnsi"/>
              <w:lang w:eastAsia="en-AU"/>
            </w:rPr>
          </w:pPr>
          <w:hyperlink w:anchor="_Toc451356727" w:history="1">
            <w:r w:rsidR="00F62891" w:rsidRPr="00FC31B2">
              <w:rPr>
                <w:rStyle w:val="Hyperlink"/>
              </w:rPr>
              <w:t>1.4.1</w:t>
            </w:r>
            <w:r w:rsidR="00F62891">
              <w:rPr>
                <w:rFonts w:asciiTheme="minorHAnsi" w:eastAsiaTheme="minorEastAsia" w:hAnsiTheme="minorHAnsi"/>
                <w:lang w:eastAsia="en-AU"/>
              </w:rPr>
              <w:tab/>
            </w:r>
            <w:r w:rsidR="00F62891" w:rsidRPr="00FC31B2">
              <w:rPr>
                <w:rStyle w:val="Hyperlink"/>
              </w:rPr>
              <w:t>Revenue true-up for 2016</w:t>
            </w:r>
            <w:r w:rsidR="00F62891">
              <w:rPr>
                <w:webHidden/>
              </w:rPr>
              <w:tab/>
            </w:r>
            <w:r w:rsidR="00F62891">
              <w:rPr>
                <w:webHidden/>
              </w:rPr>
              <w:fldChar w:fldCharType="begin"/>
            </w:r>
            <w:r w:rsidR="00F62891">
              <w:rPr>
                <w:webHidden/>
              </w:rPr>
              <w:instrText xml:space="preserve"> PAGEREF _Toc451356727 \h </w:instrText>
            </w:r>
            <w:r w:rsidR="00F62891">
              <w:rPr>
                <w:webHidden/>
              </w:rPr>
            </w:r>
            <w:r w:rsidR="00F62891">
              <w:rPr>
                <w:webHidden/>
              </w:rPr>
              <w:fldChar w:fldCharType="separate"/>
            </w:r>
            <w:r w:rsidR="00F62891">
              <w:rPr>
                <w:webHidden/>
              </w:rPr>
              <w:t>1-10</w:t>
            </w:r>
            <w:r w:rsidR="00F62891">
              <w:rPr>
                <w:webHidden/>
              </w:rPr>
              <w:fldChar w:fldCharType="end"/>
            </w:r>
          </w:hyperlink>
        </w:p>
        <w:p w:rsidR="00F62891" w:rsidRDefault="00B60A54">
          <w:pPr>
            <w:pStyle w:val="TOC3"/>
            <w:rPr>
              <w:rFonts w:asciiTheme="minorHAnsi" w:eastAsiaTheme="minorEastAsia" w:hAnsiTheme="minorHAnsi"/>
              <w:lang w:eastAsia="en-AU"/>
            </w:rPr>
          </w:pPr>
          <w:hyperlink w:anchor="_Toc451356728" w:history="1">
            <w:r w:rsidR="00F62891" w:rsidRPr="00FC31B2">
              <w:rPr>
                <w:rStyle w:val="Hyperlink"/>
              </w:rPr>
              <w:t>1.4.2</w:t>
            </w:r>
            <w:r w:rsidR="00F62891">
              <w:rPr>
                <w:rFonts w:asciiTheme="minorHAnsi" w:eastAsiaTheme="minorEastAsia" w:hAnsiTheme="minorHAnsi"/>
                <w:lang w:eastAsia="en-AU"/>
              </w:rPr>
              <w:tab/>
            </w:r>
            <w:r w:rsidR="00F62891" w:rsidRPr="00FC31B2">
              <w:rPr>
                <w:rStyle w:val="Hyperlink"/>
              </w:rPr>
              <w:t>Revenue smoothing</w:t>
            </w:r>
            <w:r w:rsidR="00F62891">
              <w:rPr>
                <w:webHidden/>
              </w:rPr>
              <w:tab/>
            </w:r>
            <w:r w:rsidR="00F62891">
              <w:rPr>
                <w:webHidden/>
              </w:rPr>
              <w:fldChar w:fldCharType="begin"/>
            </w:r>
            <w:r w:rsidR="00F62891">
              <w:rPr>
                <w:webHidden/>
              </w:rPr>
              <w:instrText xml:space="preserve"> PAGEREF _Toc451356728 \h </w:instrText>
            </w:r>
            <w:r w:rsidR="00F62891">
              <w:rPr>
                <w:webHidden/>
              </w:rPr>
            </w:r>
            <w:r w:rsidR="00F62891">
              <w:rPr>
                <w:webHidden/>
              </w:rPr>
              <w:fldChar w:fldCharType="separate"/>
            </w:r>
            <w:r w:rsidR="00F62891">
              <w:rPr>
                <w:webHidden/>
              </w:rPr>
              <w:t>1-12</w:t>
            </w:r>
            <w:r w:rsidR="00F62891">
              <w:rPr>
                <w:webHidden/>
              </w:rPr>
              <w:fldChar w:fldCharType="end"/>
            </w:r>
          </w:hyperlink>
        </w:p>
        <w:p w:rsidR="00F62891" w:rsidRDefault="00B60A54">
          <w:pPr>
            <w:pStyle w:val="TOC3"/>
            <w:rPr>
              <w:rFonts w:asciiTheme="minorHAnsi" w:eastAsiaTheme="minorEastAsia" w:hAnsiTheme="minorHAnsi"/>
              <w:lang w:eastAsia="en-AU"/>
            </w:rPr>
          </w:pPr>
          <w:hyperlink w:anchor="_Toc451356729" w:history="1">
            <w:r w:rsidR="00F62891" w:rsidRPr="00FC31B2">
              <w:rPr>
                <w:rStyle w:val="Hyperlink"/>
              </w:rPr>
              <w:t>1.4.3</w:t>
            </w:r>
            <w:r w:rsidR="00F62891">
              <w:rPr>
                <w:rFonts w:asciiTheme="minorHAnsi" w:eastAsiaTheme="minorEastAsia" w:hAnsiTheme="minorHAnsi"/>
                <w:lang w:eastAsia="en-AU"/>
              </w:rPr>
              <w:tab/>
            </w:r>
            <w:r w:rsidR="00F62891" w:rsidRPr="00FC31B2">
              <w:rPr>
                <w:rStyle w:val="Hyperlink"/>
              </w:rPr>
              <w:t>Shared assets</w:t>
            </w:r>
            <w:r w:rsidR="00F62891">
              <w:rPr>
                <w:webHidden/>
              </w:rPr>
              <w:tab/>
            </w:r>
            <w:r w:rsidR="00F62891">
              <w:rPr>
                <w:webHidden/>
              </w:rPr>
              <w:fldChar w:fldCharType="begin"/>
            </w:r>
            <w:r w:rsidR="00F62891">
              <w:rPr>
                <w:webHidden/>
              </w:rPr>
              <w:instrText xml:space="preserve"> PAGEREF _Toc451356729 \h </w:instrText>
            </w:r>
            <w:r w:rsidR="00F62891">
              <w:rPr>
                <w:webHidden/>
              </w:rPr>
            </w:r>
            <w:r w:rsidR="00F62891">
              <w:rPr>
                <w:webHidden/>
              </w:rPr>
              <w:fldChar w:fldCharType="separate"/>
            </w:r>
            <w:r w:rsidR="00F62891">
              <w:rPr>
                <w:webHidden/>
              </w:rPr>
              <w:t>1-12</w:t>
            </w:r>
            <w:r w:rsidR="00F62891">
              <w:rPr>
                <w:webHidden/>
              </w:rPr>
              <w:fldChar w:fldCharType="end"/>
            </w:r>
          </w:hyperlink>
        </w:p>
        <w:p w:rsidR="00F62891" w:rsidRDefault="00B60A54">
          <w:pPr>
            <w:pStyle w:val="TOC3"/>
            <w:rPr>
              <w:rFonts w:asciiTheme="minorHAnsi" w:eastAsiaTheme="minorEastAsia" w:hAnsiTheme="minorHAnsi"/>
              <w:lang w:eastAsia="en-AU"/>
            </w:rPr>
          </w:pPr>
          <w:hyperlink w:anchor="_Toc451356730" w:history="1">
            <w:r w:rsidR="00F62891" w:rsidRPr="00FC31B2">
              <w:rPr>
                <w:rStyle w:val="Hyperlink"/>
              </w:rPr>
              <w:t>1.4.4</w:t>
            </w:r>
            <w:r w:rsidR="00F62891">
              <w:rPr>
                <w:rFonts w:asciiTheme="minorHAnsi" w:eastAsiaTheme="minorEastAsia" w:hAnsiTheme="minorHAnsi"/>
                <w:lang w:eastAsia="en-AU"/>
              </w:rPr>
              <w:tab/>
            </w:r>
            <w:r w:rsidR="00F62891" w:rsidRPr="00FC31B2">
              <w:rPr>
                <w:rStyle w:val="Hyperlink"/>
              </w:rPr>
              <w:t>Indicative average distribution price impact</w:t>
            </w:r>
            <w:r w:rsidR="00F62891">
              <w:rPr>
                <w:webHidden/>
              </w:rPr>
              <w:tab/>
            </w:r>
            <w:r w:rsidR="00F62891">
              <w:rPr>
                <w:webHidden/>
              </w:rPr>
              <w:fldChar w:fldCharType="begin"/>
            </w:r>
            <w:r w:rsidR="00F62891">
              <w:rPr>
                <w:webHidden/>
              </w:rPr>
              <w:instrText xml:space="preserve"> PAGEREF _Toc451356730 \h </w:instrText>
            </w:r>
            <w:r w:rsidR="00F62891">
              <w:rPr>
                <w:webHidden/>
              </w:rPr>
            </w:r>
            <w:r w:rsidR="00F62891">
              <w:rPr>
                <w:webHidden/>
              </w:rPr>
              <w:fldChar w:fldCharType="separate"/>
            </w:r>
            <w:r w:rsidR="00F62891">
              <w:rPr>
                <w:webHidden/>
              </w:rPr>
              <w:t>1-14</w:t>
            </w:r>
            <w:r w:rsidR="00F62891">
              <w:rPr>
                <w:webHidden/>
              </w:rPr>
              <w:fldChar w:fldCharType="end"/>
            </w:r>
          </w:hyperlink>
        </w:p>
        <w:p w:rsidR="00F62891" w:rsidRDefault="00B60A54">
          <w:pPr>
            <w:pStyle w:val="TOC3"/>
            <w:rPr>
              <w:rFonts w:asciiTheme="minorHAnsi" w:eastAsiaTheme="minorEastAsia" w:hAnsiTheme="minorHAnsi"/>
              <w:lang w:eastAsia="en-AU"/>
            </w:rPr>
          </w:pPr>
          <w:hyperlink w:anchor="_Toc451356731" w:history="1">
            <w:r w:rsidR="00F62891" w:rsidRPr="00FC31B2">
              <w:rPr>
                <w:rStyle w:val="Hyperlink"/>
              </w:rPr>
              <w:t>1.4.5</w:t>
            </w:r>
            <w:r w:rsidR="00F62891">
              <w:rPr>
                <w:rFonts w:asciiTheme="minorHAnsi" w:eastAsiaTheme="minorEastAsia" w:hAnsiTheme="minorHAnsi"/>
                <w:lang w:eastAsia="en-AU"/>
              </w:rPr>
              <w:tab/>
            </w:r>
            <w:r w:rsidR="00F62891" w:rsidRPr="00FC31B2">
              <w:rPr>
                <w:rStyle w:val="Hyperlink"/>
              </w:rPr>
              <w:t>Expected impacts of decision on electricity bills</w:t>
            </w:r>
            <w:r w:rsidR="00F62891">
              <w:rPr>
                <w:webHidden/>
              </w:rPr>
              <w:tab/>
            </w:r>
            <w:r w:rsidR="00F62891">
              <w:rPr>
                <w:webHidden/>
              </w:rPr>
              <w:fldChar w:fldCharType="begin"/>
            </w:r>
            <w:r w:rsidR="00F62891">
              <w:rPr>
                <w:webHidden/>
              </w:rPr>
              <w:instrText xml:space="preserve"> PAGEREF _Toc451356731 \h </w:instrText>
            </w:r>
            <w:r w:rsidR="00F62891">
              <w:rPr>
                <w:webHidden/>
              </w:rPr>
            </w:r>
            <w:r w:rsidR="00F62891">
              <w:rPr>
                <w:webHidden/>
              </w:rPr>
              <w:fldChar w:fldCharType="separate"/>
            </w:r>
            <w:r w:rsidR="00F62891">
              <w:rPr>
                <w:webHidden/>
              </w:rPr>
              <w:t>1-16</w:t>
            </w:r>
            <w:r w:rsidR="00F62891">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356721"/>
      <w:r>
        <w:lastRenderedPageBreak/>
        <w:t>Shortened forms</w:t>
      </w:r>
      <w:bookmarkEnd w:id="11"/>
      <w:bookmarkEnd w:id="12"/>
    </w:p>
    <w:tbl>
      <w:tblPr>
        <w:tblStyle w:val="AERtable-text0"/>
        <w:tblW w:w="0" w:type="auto"/>
        <w:tblLook w:val="04A0" w:firstRow="1" w:lastRow="0" w:firstColumn="1" w:lastColumn="0" w:noHBand="0" w:noVBand="1"/>
      </w:tblPr>
      <w:tblGrid>
        <w:gridCol w:w="3510"/>
        <w:gridCol w:w="5183"/>
      </w:tblGrid>
      <w:tr w:rsidR="0053603C" w:rsidRPr="0087648F" w:rsidTr="008A1B01">
        <w:trPr>
          <w:cnfStyle w:val="100000000000" w:firstRow="1" w:lastRow="0" w:firstColumn="0" w:lastColumn="0" w:oddVBand="0" w:evenVBand="0" w:oddHBand="0" w:evenHBand="0" w:firstRowFirstColumn="0" w:firstRowLastColumn="0" w:lastRowFirstColumn="0" w:lastRowLastColumn="0"/>
          <w:tblHeader/>
        </w:trPr>
        <w:tc>
          <w:tcPr>
            <w:tcW w:w="3510" w:type="dxa"/>
          </w:tcPr>
          <w:p w:rsidR="0053603C" w:rsidRPr="0087648F" w:rsidRDefault="0087648F" w:rsidP="0087648F">
            <w:r>
              <w:t>Shortened form</w:t>
            </w:r>
          </w:p>
        </w:tc>
        <w:tc>
          <w:tcPr>
            <w:tcW w:w="5183" w:type="dxa"/>
          </w:tcPr>
          <w:p w:rsidR="0053603C" w:rsidRPr="0087648F" w:rsidRDefault="0087648F" w:rsidP="0087648F">
            <w:r>
              <w:t>Extended form</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AEMC</w:t>
            </w:r>
          </w:p>
        </w:tc>
        <w:tc>
          <w:tcPr>
            <w:tcW w:w="518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AEMO</w:t>
            </w:r>
          </w:p>
        </w:tc>
        <w:tc>
          <w:tcPr>
            <w:tcW w:w="518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AER</w:t>
            </w:r>
          </w:p>
        </w:tc>
        <w:tc>
          <w:tcPr>
            <w:tcW w:w="518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0F0F0A" w:rsidRPr="00712239" w:rsidRDefault="000F0F0A" w:rsidP="004523B2">
            <w:pPr>
              <w:pStyle w:val="AERtabletextleft"/>
              <w:rPr>
                <w:rStyle w:val="AERtextsize8"/>
              </w:rPr>
            </w:pPr>
            <w:r>
              <w:rPr>
                <w:rStyle w:val="AERtextsize8"/>
              </w:rPr>
              <w:t>AMI</w:t>
            </w:r>
          </w:p>
        </w:tc>
        <w:tc>
          <w:tcPr>
            <w:tcW w:w="518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augex</w:t>
            </w:r>
          </w:p>
        </w:tc>
        <w:tc>
          <w:tcPr>
            <w:tcW w:w="518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capex</w:t>
            </w:r>
          </w:p>
        </w:tc>
        <w:tc>
          <w:tcPr>
            <w:tcW w:w="518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CCP</w:t>
            </w:r>
          </w:p>
        </w:tc>
        <w:tc>
          <w:tcPr>
            <w:tcW w:w="518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CESS</w:t>
            </w:r>
          </w:p>
        </w:tc>
        <w:tc>
          <w:tcPr>
            <w:tcW w:w="518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CPI</w:t>
            </w:r>
          </w:p>
        </w:tc>
        <w:tc>
          <w:tcPr>
            <w:tcW w:w="518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DRP</w:t>
            </w:r>
          </w:p>
        </w:tc>
        <w:tc>
          <w:tcPr>
            <w:tcW w:w="518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DMIA</w:t>
            </w:r>
          </w:p>
        </w:tc>
        <w:tc>
          <w:tcPr>
            <w:tcW w:w="518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DMIS</w:t>
            </w:r>
          </w:p>
        </w:tc>
        <w:tc>
          <w:tcPr>
            <w:tcW w:w="518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distributor</w:t>
            </w:r>
          </w:p>
        </w:tc>
        <w:tc>
          <w:tcPr>
            <w:tcW w:w="518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DUoS</w:t>
            </w:r>
          </w:p>
        </w:tc>
        <w:tc>
          <w:tcPr>
            <w:tcW w:w="518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EBSS</w:t>
            </w:r>
          </w:p>
        </w:tc>
        <w:tc>
          <w:tcPr>
            <w:tcW w:w="518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ERP</w:t>
            </w:r>
          </w:p>
        </w:tc>
        <w:tc>
          <w:tcPr>
            <w:tcW w:w="518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518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F&amp;A</w:t>
            </w:r>
          </w:p>
        </w:tc>
        <w:tc>
          <w:tcPr>
            <w:tcW w:w="518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MRP</w:t>
            </w:r>
          </w:p>
        </w:tc>
        <w:tc>
          <w:tcPr>
            <w:tcW w:w="518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NEL</w:t>
            </w:r>
          </w:p>
        </w:tc>
        <w:tc>
          <w:tcPr>
            <w:tcW w:w="518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NEM</w:t>
            </w:r>
          </w:p>
        </w:tc>
        <w:tc>
          <w:tcPr>
            <w:tcW w:w="518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NEO</w:t>
            </w:r>
          </w:p>
        </w:tc>
        <w:tc>
          <w:tcPr>
            <w:tcW w:w="518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NER</w:t>
            </w:r>
          </w:p>
        </w:tc>
        <w:tc>
          <w:tcPr>
            <w:tcW w:w="518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NSP</w:t>
            </w:r>
          </w:p>
        </w:tc>
        <w:tc>
          <w:tcPr>
            <w:tcW w:w="518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opex</w:t>
            </w:r>
          </w:p>
        </w:tc>
        <w:tc>
          <w:tcPr>
            <w:tcW w:w="518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PPI</w:t>
            </w:r>
          </w:p>
        </w:tc>
        <w:tc>
          <w:tcPr>
            <w:tcW w:w="518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PTRM</w:t>
            </w:r>
          </w:p>
        </w:tc>
        <w:tc>
          <w:tcPr>
            <w:tcW w:w="518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RAB</w:t>
            </w:r>
          </w:p>
        </w:tc>
        <w:tc>
          <w:tcPr>
            <w:tcW w:w="518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RBA</w:t>
            </w:r>
          </w:p>
        </w:tc>
        <w:tc>
          <w:tcPr>
            <w:tcW w:w="518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repex</w:t>
            </w:r>
          </w:p>
        </w:tc>
        <w:tc>
          <w:tcPr>
            <w:tcW w:w="518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lastRenderedPageBreak/>
              <w:t>RFM</w:t>
            </w:r>
          </w:p>
        </w:tc>
        <w:tc>
          <w:tcPr>
            <w:tcW w:w="518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RIN</w:t>
            </w:r>
          </w:p>
        </w:tc>
        <w:tc>
          <w:tcPr>
            <w:tcW w:w="518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RPP</w:t>
            </w:r>
          </w:p>
        </w:tc>
        <w:tc>
          <w:tcPr>
            <w:tcW w:w="518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SAIDI</w:t>
            </w:r>
          </w:p>
        </w:tc>
        <w:tc>
          <w:tcPr>
            <w:tcW w:w="518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SAIFI</w:t>
            </w:r>
          </w:p>
        </w:tc>
        <w:tc>
          <w:tcPr>
            <w:tcW w:w="518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SLCAPM</w:t>
            </w:r>
          </w:p>
        </w:tc>
        <w:tc>
          <w:tcPr>
            <w:tcW w:w="518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8A1B01">
        <w:tc>
          <w:tcPr>
            <w:tcW w:w="3510" w:type="dxa"/>
          </w:tcPr>
          <w:p w:rsidR="004523B2" w:rsidRPr="004523B2" w:rsidRDefault="004523B2" w:rsidP="004523B2">
            <w:pPr>
              <w:pStyle w:val="AERtabletextleft"/>
              <w:rPr>
                <w:rStyle w:val="AERtextsize8"/>
              </w:rPr>
            </w:pPr>
            <w:r w:rsidRPr="00712239">
              <w:rPr>
                <w:rStyle w:val="AERtextsize8"/>
              </w:rPr>
              <w:t>STPIS</w:t>
            </w:r>
          </w:p>
        </w:tc>
        <w:tc>
          <w:tcPr>
            <w:tcW w:w="518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8A1B01">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WACC</w:t>
            </w:r>
          </w:p>
        </w:tc>
        <w:tc>
          <w:tcPr>
            <w:tcW w:w="518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D1741A" w:rsidP="00D1741A">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356722"/>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Annual revenue requirement</w:t>
      </w:r>
      <w:bookmarkEnd w:id="71"/>
    </w:p>
    <w:p w:rsidR="00132D43" w:rsidRPr="00132D43" w:rsidRDefault="00513458" w:rsidP="00132D43">
      <w:r>
        <w:t xml:space="preserve">The </w:t>
      </w:r>
      <w:r w:rsidRPr="0094506C">
        <w:t>annual revenue requirement (ARR) is the sum of the various building block costs for each year of th</w:t>
      </w:r>
      <w:r>
        <w:t>e regulatory control</w:t>
      </w:r>
      <w:r w:rsidRPr="0094506C">
        <w:t xml:space="preserve"> period before smoothing. The ARRs are smoothed across the period to reduce fluctuations between years and to determine expected revenues for each year. The expected revenues are the amounts that </w:t>
      </w:r>
      <w:r w:rsidR="008C1602">
        <w:t>AusNet Services</w:t>
      </w:r>
      <w:r>
        <w:t xml:space="preserve"> </w:t>
      </w:r>
      <w:r w:rsidRPr="0094506C">
        <w:t>will target for annual pricing purposes</w:t>
      </w:r>
      <w:r w:rsidRPr="003A41F3">
        <w:t xml:space="preserve"> </w:t>
      </w:r>
      <w:r>
        <w:t xml:space="preserve">and </w:t>
      </w:r>
      <w:r w:rsidRPr="00F95B9F">
        <w:t xml:space="preserve">recover from </w:t>
      </w:r>
      <w:r>
        <w:t xml:space="preserve">customers for </w:t>
      </w:r>
      <w:r w:rsidRPr="00F95B9F">
        <w:t>the provision of standard control services for each year of the regulatory control period</w:t>
      </w:r>
      <w:r w:rsidRPr="0094506C">
        <w:t xml:space="preserve">. This attachment sets out our </w:t>
      </w:r>
      <w:r>
        <w:t xml:space="preserve">final </w:t>
      </w:r>
      <w:r w:rsidRPr="0094506C">
        <w:t xml:space="preserve">decision on </w:t>
      </w:r>
      <w:r w:rsidR="008C1602">
        <w:t>AusNet Services</w:t>
      </w:r>
      <w:r>
        <w:t xml:space="preserve">' </w:t>
      </w:r>
      <w:r w:rsidRPr="0094506C">
        <w:t>ARRs and expected revenues for the 201</w:t>
      </w:r>
      <w:r>
        <w:t>6–20</w:t>
      </w:r>
      <w:r w:rsidRPr="0094506C">
        <w:t xml:space="preserve"> </w:t>
      </w:r>
      <w:r>
        <w:t xml:space="preserve">regulatory control </w:t>
      </w:r>
      <w:r w:rsidRPr="0094506C">
        <w:t>period.</w:t>
      </w:r>
    </w:p>
    <w:p w:rsidR="00132D43" w:rsidRDefault="00DB4E34" w:rsidP="00132D43">
      <w:pPr>
        <w:pStyle w:val="Heading2"/>
      </w:pPr>
      <w:bookmarkStart w:id="72" w:name="_Toc451356723"/>
      <w:r>
        <w:t>Final</w:t>
      </w:r>
      <w:r w:rsidR="00132D43">
        <w:t xml:space="preserve"> decision</w:t>
      </w:r>
      <w:bookmarkEnd w:id="72"/>
    </w:p>
    <w:p w:rsidR="00513458" w:rsidRPr="00F76C8B" w:rsidRDefault="00513458" w:rsidP="00F76C8B">
      <w:r>
        <w:t xml:space="preserve">We </w:t>
      </w:r>
      <w:r w:rsidRPr="0094506C">
        <w:t xml:space="preserve">do not accept </w:t>
      </w:r>
      <w:r w:rsidR="008C1602">
        <w:t>AusNet Services</w:t>
      </w:r>
      <w:r>
        <w:t>' revised</w:t>
      </w:r>
      <w:r w:rsidRPr="0094506C">
        <w:t xml:space="preserve"> proposed total revenue requirement</w:t>
      </w:r>
      <w:r>
        <w:t xml:space="preserve"> </w:t>
      </w:r>
      <w:r w:rsidRPr="0094506C">
        <w:t>of $</w:t>
      </w:r>
      <w:r w:rsidR="00D86A71">
        <w:t>38</w:t>
      </w:r>
      <w:r w:rsidR="00983C32">
        <w:t>12</w:t>
      </w:r>
      <w:r w:rsidR="00D86A71">
        <w:t>.</w:t>
      </w:r>
      <w:r w:rsidR="00983C32">
        <w:t>4</w:t>
      </w:r>
      <w:r>
        <w:t> </w:t>
      </w:r>
      <w:r w:rsidRPr="0094506C">
        <w:t>million over the 201</w:t>
      </w:r>
      <w:r>
        <w:t>6</w:t>
      </w:r>
      <w:r w:rsidRPr="0094506C">
        <w:t>–</w:t>
      </w:r>
      <w:r>
        <w:t>20</w:t>
      </w:r>
      <w:r w:rsidRPr="0094506C">
        <w:t xml:space="preserve"> </w:t>
      </w:r>
      <w:r>
        <w:t xml:space="preserve">regulatory control </w:t>
      </w:r>
      <w:r w:rsidRPr="0094506C">
        <w:t>period.</w:t>
      </w:r>
      <w:r w:rsidR="00AE6F89">
        <w:rPr>
          <w:rStyle w:val="FootnoteReference"/>
        </w:rPr>
        <w:footnoteReference w:id="1"/>
      </w:r>
      <w:r w:rsidRPr="0094506C">
        <w:t xml:space="preserve"> </w:t>
      </w:r>
      <w:r>
        <w:t xml:space="preserve">This is because we have not accepted the building block costs in </w:t>
      </w:r>
      <w:r w:rsidR="008C1602">
        <w:t>AusNet Services</w:t>
      </w:r>
      <w:r>
        <w:t xml:space="preserve">' revised proposal. </w:t>
      </w:r>
      <w:r w:rsidRPr="0094506C">
        <w:t xml:space="preserve">We determine a total revenue requirement </w:t>
      </w:r>
      <w:r w:rsidRPr="00F76C8B">
        <w:t>of $</w:t>
      </w:r>
      <w:r w:rsidR="009B6781" w:rsidRPr="00F76C8B">
        <w:t>3132.4</w:t>
      </w:r>
      <w:r w:rsidRPr="00F76C8B">
        <w:t> million ($</w:t>
      </w:r>
      <w:r>
        <w:t> </w:t>
      </w:r>
      <w:r w:rsidRPr="002B52F6">
        <w:t xml:space="preserve">nominal) for </w:t>
      </w:r>
      <w:r w:rsidR="008C1602">
        <w:t>AusNet Services</w:t>
      </w:r>
      <w:r w:rsidRPr="0094506C">
        <w:t xml:space="preserve"> for </w:t>
      </w:r>
      <w:r>
        <w:t>the 2016–20 regulatory control period, reflecting our final decision on the various building block costs</w:t>
      </w:r>
      <w:r w:rsidRPr="002B52F6">
        <w:t xml:space="preserve">. This is a reduction </w:t>
      </w:r>
      <w:r w:rsidRPr="00F76C8B">
        <w:t>of $</w:t>
      </w:r>
      <w:r w:rsidR="009B6781" w:rsidRPr="00F76C8B">
        <w:t>679.9</w:t>
      </w:r>
      <w:r w:rsidRPr="00F76C8B">
        <w:t xml:space="preserve"> million ($ nominal) or </w:t>
      </w:r>
      <w:r w:rsidR="009B6781" w:rsidRPr="00F76C8B">
        <w:t>17.8</w:t>
      </w:r>
      <w:r w:rsidRPr="00F76C8B">
        <w:t xml:space="preserve"> per cent to </w:t>
      </w:r>
      <w:r w:rsidR="008C1602" w:rsidRPr="00F76C8B">
        <w:t>AusNet Services</w:t>
      </w:r>
      <w:r w:rsidRPr="00F76C8B">
        <w:t>' revised proposal.</w:t>
      </w:r>
    </w:p>
    <w:p w:rsidR="00513458" w:rsidRDefault="00513458" w:rsidP="00513458">
      <w:pPr>
        <w:numPr>
          <w:ilvl w:val="0"/>
          <w:numId w:val="24"/>
        </w:numPr>
      </w:pPr>
      <w:r>
        <w:t>We approved the expected revenue for 2016 of $</w:t>
      </w:r>
      <w:r w:rsidR="00D86A71">
        <w:t>586</w:t>
      </w:r>
      <w:r>
        <w:t>.</w:t>
      </w:r>
      <w:r w:rsidR="00983C32">
        <w:t>0</w:t>
      </w:r>
      <w:r>
        <w:t xml:space="preserve"> million </w:t>
      </w:r>
      <w:r w:rsidR="008163E5">
        <w:t xml:space="preserve">in our preliminary decision </w:t>
      </w:r>
      <w:r>
        <w:t xml:space="preserve">for </w:t>
      </w:r>
      <w:r w:rsidR="008C1602">
        <w:t>AusNet Services</w:t>
      </w:r>
      <w:r>
        <w:t>.</w:t>
      </w:r>
      <w:r>
        <w:rPr>
          <w:rStyle w:val="FootnoteReference"/>
        </w:rPr>
        <w:footnoteReference w:id="2"/>
      </w:r>
      <w:r>
        <w:t xml:space="preserve"> Under the transitional rules, we are required to determine the ARR for 2016 as part of this final determination process and adjust for the difference between the preliminary decision revenue and the ARR for 2016. We have now determined the ARR for </w:t>
      </w:r>
      <w:r w:rsidRPr="00F76C8B">
        <w:t>2016 of $</w:t>
      </w:r>
      <w:r w:rsidR="009B6781" w:rsidRPr="00F76C8B">
        <w:t>590</w:t>
      </w:r>
      <w:r w:rsidR="00F76C8B" w:rsidRPr="00F76C8B">
        <w:t>.0</w:t>
      </w:r>
      <w:r w:rsidRPr="00F76C8B">
        <w:t xml:space="preserve"> million for </w:t>
      </w:r>
      <w:r w:rsidR="008C1602" w:rsidRPr="00F76C8B">
        <w:t>AusNet</w:t>
      </w:r>
      <w:r w:rsidR="008C1602">
        <w:t xml:space="preserve"> Services</w:t>
      </w:r>
      <w:r>
        <w:t xml:space="preserve">. The difference is </w:t>
      </w:r>
      <w:r w:rsidRPr="00F76C8B">
        <w:t>therefore $</w:t>
      </w:r>
      <w:r w:rsidR="009B6781" w:rsidRPr="00F76C8B">
        <w:t>3.9</w:t>
      </w:r>
      <w:r w:rsidRPr="00F76C8B">
        <w:t> million. We have applied</w:t>
      </w:r>
      <w:r>
        <w:t xml:space="preserve"> this difference as part of the smoothing process to establish the annual expected revenue for the remaining four years of the 2016–20 regulatory control period.</w:t>
      </w:r>
    </w:p>
    <w:p w:rsidR="00513458" w:rsidRDefault="00513458" w:rsidP="00513458">
      <w:pPr>
        <w:numPr>
          <w:ilvl w:val="0"/>
          <w:numId w:val="24"/>
        </w:numPr>
      </w:pPr>
      <w:r w:rsidRPr="00AC0E54">
        <w:t xml:space="preserve">As a result of our smoothing of the ARRs, our </w:t>
      </w:r>
      <w:r>
        <w:t>final</w:t>
      </w:r>
      <w:r w:rsidRPr="00AC0E54">
        <w:t xml:space="preserve"> decision </w:t>
      </w:r>
      <w:r>
        <w:t xml:space="preserve">on the annual expected revenue and X factor for each regulatory year of the 2016–20 regulatory control period is set out in </w:t>
      </w:r>
      <w:r w:rsidR="00086949">
        <w:fldChar w:fldCharType="begin"/>
      </w:r>
      <w:r w:rsidR="00086949">
        <w:instrText xml:space="preserve"> REF  _Ref445106490 \* Lower \h </w:instrText>
      </w:r>
      <w:r w:rsidR="00086949">
        <w:fldChar w:fldCharType="separate"/>
      </w:r>
      <w:r w:rsidR="00F62891">
        <w:t xml:space="preserve">table </w:t>
      </w:r>
      <w:r w:rsidR="00F62891">
        <w:rPr>
          <w:noProof/>
        </w:rPr>
        <w:t>1</w:t>
      </w:r>
      <w:r w:rsidR="00F62891">
        <w:t>.</w:t>
      </w:r>
      <w:r w:rsidR="00F62891">
        <w:rPr>
          <w:noProof/>
        </w:rPr>
        <w:t>1</w:t>
      </w:r>
      <w:r w:rsidR="00086949">
        <w:fldChar w:fldCharType="end"/>
      </w:r>
      <w:r>
        <w:t xml:space="preserve">. </w:t>
      </w:r>
      <w:r w:rsidRPr="00F76C8B">
        <w:t>Our final decision is to approve total expected revenues of $</w:t>
      </w:r>
      <w:r w:rsidR="009B6781" w:rsidRPr="00F76C8B">
        <w:t>3130.4</w:t>
      </w:r>
      <w:r w:rsidRPr="00F76C8B">
        <w:t> million ($ nominal</w:t>
      </w:r>
      <w:r w:rsidRPr="00AC0E54">
        <w:t>) for the 201</w:t>
      </w:r>
      <w:r>
        <w:t>6</w:t>
      </w:r>
      <w:r w:rsidRPr="00AC0E54">
        <w:t>–</w:t>
      </w:r>
      <w:r>
        <w:t>20</w:t>
      </w:r>
      <w:r w:rsidRPr="00AC0E54">
        <w:t xml:space="preserve"> </w:t>
      </w:r>
      <w:r>
        <w:t xml:space="preserve">regulatory control </w:t>
      </w:r>
      <w:r w:rsidRPr="00AC0E54">
        <w:t>period.</w:t>
      </w:r>
    </w:p>
    <w:p w:rsidR="00513458" w:rsidRDefault="00513458" w:rsidP="00513458">
      <w:r>
        <w:fldChar w:fldCharType="begin"/>
      </w:r>
      <w:r>
        <w:instrText xml:space="preserve"> REF _Ref445106481 \h </w:instrText>
      </w:r>
      <w:r>
        <w:fldChar w:fldCharType="separate"/>
      </w:r>
      <w:r w:rsidR="00F62891">
        <w:t xml:space="preserve">Figure </w:t>
      </w:r>
      <w:r w:rsidR="00F62891">
        <w:rPr>
          <w:noProof/>
        </w:rPr>
        <w:t>1</w:t>
      </w:r>
      <w:r w:rsidR="00F62891">
        <w:t>.</w:t>
      </w:r>
      <w:r w:rsidR="00F62891">
        <w:rPr>
          <w:noProof/>
        </w:rPr>
        <w:t>1</w:t>
      </w:r>
      <w:r>
        <w:fldChar w:fldCharType="end"/>
      </w:r>
      <w:r>
        <w:t xml:space="preserve"> </w:t>
      </w:r>
      <w:r w:rsidRPr="0094506C">
        <w:t>show</w:t>
      </w:r>
      <w:r>
        <w:t>s</w:t>
      </w:r>
      <w:r w:rsidRPr="0094506C">
        <w:t xml:space="preserve"> the difference between </w:t>
      </w:r>
      <w:r w:rsidR="008C1602">
        <w:t>AusNet Services</w:t>
      </w:r>
      <w:r>
        <w:t>'</w:t>
      </w:r>
      <w:r w:rsidRPr="0094506C">
        <w:t xml:space="preserve"> </w:t>
      </w:r>
      <w:r>
        <w:t xml:space="preserve">revised </w:t>
      </w:r>
      <w:r w:rsidRPr="0094506C">
        <w:t xml:space="preserve">proposal and our </w:t>
      </w:r>
      <w:r w:rsidR="00075C39">
        <w:t xml:space="preserve">final </w:t>
      </w:r>
      <w:r>
        <w:t>decision</w:t>
      </w:r>
      <w:r w:rsidRPr="0094506C">
        <w:t>.</w:t>
      </w:r>
    </w:p>
    <w:p w:rsidR="00513458" w:rsidRDefault="00513458" w:rsidP="00513458">
      <w:r>
        <w:fldChar w:fldCharType="begin"/>
      </w:r>
      <w:r>
        <w:instrText xml:space="preserve"> REF _Ref445106490 \h </w:instrText>
      </w:r>
      <w:r>
        <w:fldChar w:fldCharType="separate"/>
      </w:r>
      <w:r w:rsidR="00F62891">
        <w:t xml:space="preserve">Table </w:t>
      </w:r>
      <w:r w:rsidR="00F62891">
        <w:rPr>
          <w:noProof/>
        </w:rPr>
        <w:t>1</w:t>
      </w:r>
      <w:r w:rsidR="00F62891">
        <w:t>.</w:t>
      </w:r>
      <w:r w:rsidR="00F62891">
        <w:rPr>
          <w:noProof/>
        </w:rPr>
        <w:t>1</w:t>
      </w:r>
      <w:r>
        <w:fldChar w:fldCharType="end"/>
      </w:r>
      <w:r>
        <w:t xml:space="preserve"> shows our final decision on the building block costs, the ARR, annual expected revenue and X factor for each year of the 2016–20 regulatory control period.</w:t>
      </w:r>
    </w:p>
    <w:p w:rsidR="00513458" w:rsidRDefault="00513458" w:rsidP="00513458">
      <w:pPr>
        <w:pStyle w:val="Caption"/>
      </w:pPr>
      <w:bookmarkStart w:id="73" w:name="_Ref445106481"/>
      <w:r>
        <w:lastRenderedPageBreak/>
        <w:t xml:space="preserve">Figure </w:t>
      </w:r>
      <w:fldSimple w:instr=" STYLEREF 1 \s ">
        <w:r w:rsidR="00F62891">
          <w:rPr>
            <w:noProof/>
          </w:rPr>
          <w:t>1</w:t>
        </w:r>
      </w:fldSimple>
      <w:r>
        <w:t>.</w:t>
      </w:r>
      <w:fldSimple w:instr=" SEQ Figure \* ARABIC \s 1 ">
        <w:r w:rsidR="00F62891">
          <w:rPr>
            <w:noProof/>
          </w:rPr>
          <w:t>1</w:t>
        </w:r>
      </w:fldSimple>
      <w:bookmarkEnd w:id="73"/>
      <w:r>
        <w:tab/>
      </w:r>
      <w:r w:rsidRPr="00F223BB">
        <w:t xml:space="preserve">AER's final decision on </w:t>
      </w:r>
      <w:r w:rsidR="008C1602">
        <w:t>AusNet Services</w:t>
      </w:r>
      <w:r w:rsidRPr="00F223BB">
        <w:t>' revenues for the 2016–20 regulatory control period ($million, nominal)</w:t>
      </w:r>
    </w:p>
    <w:p w:rsidR="00513458" w:rsidRDefault="00D77C33" w:rsidP="00513458">
      <w:r w:rsidRPr="00D77C33">
        <w:rPr>
          <w:noProof/>
          <w:lang w:eastAsia="en-AU"/>
        </w:rPr>
        <w:drawing>
          <wp:inline distT="0" distB="0" distL="0" distR="0" wp14:anchorId="497A6581" wp14:editId="7794DF8D">
            <wp:extent cx="5367655" cy="3230245"/>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7655" cy="3230245"/>
                    </a:xfrm>
                    <a:prstGeom prst="rect">
                      <a:avLst/>
                    </a:prstGeom>
                    <a:noFill/>
                    <a:ln>
                      <a:noFill/>
                    </a:ln>
                  </pic:spPr>
                </pic:pic>
              </a:graphicData>
            </a:graphic>
          </wp:inline>
        </w:drawing>
      </w:r>
    </w:p>
    <w:p w:rsidR="00513458" w:rsidRDefault="00513458" w:rsidP="00513458">
      <w:pPr>
        <w:pStyle w:val="AERtablesource"/>
      </w:pPr>
      <w:r>
        <w:t>Source:</w:t>
      </w:r>
      <w:r>
        <w:tab/>
        <w:t>AER analysis.</w:t>
      </w:r>
    </w:p>
    <w:p w:rsidR="00F62891" w:rsidRDefault="00F62891">
      <w:pPr>
        <w:spacing w:line="240" w:lineRule="auto"/>
      </w:pPr>
      <w:r>
        <w:br w:type="page"/>
      </w:r>
    </w:p>
    <w:p w:rsidR="00513458" w:rsidRDefault="00513458" w:rsidP="00513458">
      <w:pPr>
        <w:pStyle w:val="Caption"/>
      </w:pPr>
      <w:bookmarkStart w:id="74" w:name="_Ref445106490"/>
      <w:r>
        <w:lastRenderedPageBreak/>
        <w:t xml:space="preserve">Table </w:t>
      </w:r>
      <w:fldSimple w:instr=" STYLEREF 1 \s ">
        <w:r w:rsidR="00F62891">
          <w:rPr>
            <w:noProof/>
          </w:rPr>
          <w:t>1</w:t>
        </w:r>
      </w:fldSimple>
      <w:r>
        <w:t>.</w:t>
      </w:r>
      <w:fldSimple w:instr=" SEQ Table \* ARABIC \s 1 ">
        <w:r w:rsidR="00F62891">
          <w:rPr>
            <w:noProof/>
          </w:rPr>
          <w:t>1</w:t>
        </w:r>
      </w:fldSimple>
      <w:bookmarkEnd w:id="74"/>
      <w:r>
        <w:tab/>
      </w:r>
      <w:r w:rsidRPr="00F223BB">
        <w:t xml:space="preserve">AER's final decision on </w:t>
      </w:r>
      <w:r w:rsidR="008C1602">
        <w:t>AusNet Services</w:t>
      </w:r>
      <w:r w:rsidRPr="00F223BB">
        <w:t>' revenues for the 2016–20 regulatory control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513458" w:rsidRPr="00A75D48" w:rsidTr="003352B5">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13458" w:rsidRPr="00513458" w:rsidRDefault="00513458" w:rsidP="00513458">
            <w:r w:rsidRPr="00A75D48">
              <w:t> </w:t>
            </w:r>
          </w:p>
        </w:tc>
        <w:tc>
          <w:tcPr>
            <w:tcW w:w="897" w:type="dxa"/>
            <w:noWrap/>
            <w:hideMark/>
          </w:tcPr>
          <w:p w:rsidR="00513458" w:rsidRPr="00513458" w:rsidRDefault="00513458" w:rsidP="00513458">
            <w:pPr>
              <w:cnfStyle w:val="100000000000" w:firstRow="1" w:lastRow="0" w:firstColumn="0" w:lastColumn="0" w:oddVBand="0" w:evenVBand="0" w:oddHBand="0" w:evenHBand="0" w:firstRowFirstColumn="0" w:firstRowLastColumn="0" w:lastRowFirstColumn="0" w:lastRowLastColumn="0"/>
            </w:pPr>
            <w:r>
              <w:t>20</w:t>
            </w:r>
            <w:r w:rsidRPr="00513458">
              <w:t>16</w:t>
            </w:r>
          </w:p>
        </w:tc>
        <w:tc>
          <w:tcPr>
            <w:tcW w:w="898" w:type="dxa"/>
            <w:noWrap/>
            <w:hideMark/>
          </w:tcPr>
          <w:p w:rsidR="00513458" w:rsidRPr="00513458" w:rsidRDefault="00513458" w:rsidP="00513458">
            <w:pPr>
              <w:cnfStyle w:val="100000000000" w:firstRow="1" w:lastRow="0" w:firstColumn="0" w:lastColumn="0" w:oddVBand="0" w:evenVBand="0" w:oddHBand="0" w:evenHBand="0" w:firstRowFirstColumn="0" w:firstRowLastColumn="0" w:lastRowFirstColumn="0" w:lastRowLastColumn="0"/>
            </w:pPr>
            <w:r>
              <w:t>2017</w:t>
            </w:r>
          </w:p>
        </w:tc>
        <w:tc>
          <w:tcPr>
            <w:tcW w:w="898" w:type="dxa"/>
          </w:tcPr>
          <w:p w:rsidR="00513458" w:rsidRPr="00513458" w:rsidRDefault="00513458" w:rsidP="00513458">
            <w:pPr>
              <w:cnfStyle w:val="100000000000" w:firstRow="1" w:lastRow="0" w:firstColumn="0" w:lastColumn="0" w:oddVBand="0" w:evenVBand="0" w:oddHBand="0" w:evenHBand="0" w:firstRowFirstColumn="0" w:firstRowLastColumn="0" w:lastRowFirstColumn="0" w:lastRowLastColumn="0"/>
            </w:pPr>
            <w:r>
              <w:t>2018</w:t>
            </w:r>
          </w:p>
        </w:tc>
        <w:tc>
          <w:tcPr>
            <w:tcW w:w="897" w:type="dxa"/>
          </w:tcPr>
          <w:p w:rsidR="00513458" w:rsidRPr="00513458" w:rsidRDefault="00513458" w:rsidP="00513458">
            <w:pPr>
              <w:cnfStyle w:val="100000000000" w:firstRow="1" w:lastRow="0" w:firstColumn="0" w:lastColumn="0" w:oddVBand="0" w:evenVBand="0" w:oddHBand="0" w:evenHBand="0" w:firstRowFirstColumn="0" w:firstRowLastColumn="0" w:lastRowFirstColumn="0" w:lastRowLastColumn="0"/>
            </w:pPr>
            <w:r>
              <w:t>2019</w:t>
            </w:r>
          </w:p>
        </w:tc>
        <w:tc>
          <w:tcPr>
            <w:tcW w:w="898" w:type="dxa"/>
          </w:tcPr>
          <w:p w:rsidR="00513458" w:rsidRPr="00513458" w:rsidRDefault="00513458" w:rsidP="00513458">
            <w:pPr>
              <w:cnfStyle w:val="100000000000" w:firstRow="1" w:lastRow="0" w:firstColumn="0" w:lastColumn="0" w:oddVBand="0" w:evenVBand="0" w:oddHBand="0" w:evenHBand="0" w:firstRowFirstColumn="0" w:firstRowLastColumn="0" w:lastRowFirstColumn="0" w:lastRowLastColumn="0"/>
            </w:pPr>
            <w:r>
              <w:t>2020</w:t>
            </w:r>
          </w:p>
        </w:tc>
        <w:tc>
          <w:tcPr>
            <w:tcW w:w="898" w:type="dxa"/>
          </w:tcPr>
          <w:p w:rsidR="00513458" w:rsidRPr="00513458" w:rsidRDefault="00513458" w:rsidP="00513458">
            <w:pPr>
              <w:cnfStyle w:val="100000000000" w:firstRow="1" w:lastRow="0" w:firstColumn="0" w:lastColumn="0" w:oddVBand="0" w:evenVBand="0" w:oddHBand="0" w:evenHBand="0" w:firstRowFirstColumn="0" w:firstRowLastColumn="0" w:lastRowFirstColumn="0" w:lastRowLastColumn="0"/>
            </w:pPr>
            <w:r w:rsidRPr="00A75D48">
              <w:t>Total</w:t>
            </w:r>
          </w:p>
        </w:tc>
      </w:tr>
      <w:tr w:rsidR="00A35996" w:rsidRPr="00A75D48" w:rsidTr="003352B5">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A35996" w:rsidRPr="00A35996" w:rsidRDefault="00A35996" w:rsidP="00A35996">
            <w:r w:rsidRPr="00A35996">
              <w:t>Return on capital</w:t>
            </w:r>
          </w:p>
        </w:tc>
        <w:tc>
          <w:tcPr>
            <w:tcW w:w="897"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217.3</w:t>
            </w:r>
          </w:p>
        </w:tc>
        <w:tc>
          <w:tcPr>
            <w:tcW w:w="898"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232.0</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249.8</w:t>
            </w:r>
          </w:p>
        </w:tc>
        <w:tc>
          <w:tcPr>
            <w:tcW w:w="897"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265.7</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282.3</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1247.1</w:t>
            </w:r>
          </w:p>
        </w:tc>
      </w:tr>
      <w:tr w:rsidR="00A35996" w:rsidRPr="00A75D48" w:rsidTr="003352B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A35996" w:rsidRPr="00A35996" w:rsidRDefault="00A35996" w:rsidP="00A35996">
            <w:r w:rsidRPr="00A35996">
              <w:t>Regulatory depreciation</w:t>
            </w:r>
          </w:p>
        </w:tc>
        <w:tc>
          <w:tcPr>
            <w:tcW w:w="897" w:type="dxa"/>
            <w:noWrap/>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103.8</w:t>
            </w:r>
          </w:p>
        </w:tc>
        <w:tc>
          <w:tcPr>
            <w:tcW w:w="898" w:type="dxa"/>
            <w:noWrap/>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87.8</w:t>
            </w:r>
          </w:p>
        </w:tc>
        <w:tc>
          <w:tcPr>
            <w:tcW w:w="898"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92.1</w:t>
            </w:r>
          </w:p>
        </w:tc>
        <w:tc>
          <w:tcPr>
            <w:tcW w:w="897"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92.4</w:t>
            </w:r>
          </w:p>
        </w:tc>
        <w:tc>
          <w:tcPr>
            <w:tcW w:w="898"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99.1</w:t>
            </w:r>
          </w:p>
        </w:tc>
        <w:tc>
          <w:tcPr>
            <w:tcW w:w="898"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475.3</w:t>
            </w:r>
          </w:p>
        </w:tc>
      </w:tr>
      <w:tr w:rsidR="00A35996" w:rsidRPr="00A75D48" w:rsidTr="003352B5">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A35996" w:rsidRPr="00A35996" w:rsidRDefault="00A35996" w:rsidP="00A35996">
            <w:r w:rsidRPr="00A35996">
              <w:t>Operating expenditure</w:t>
            </w:r>
          </w:p>
        </w:tc>
        <w:tc>
          <w:tcPr>
            <w:tcW w:w="897"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230.3</w:t>
            </w:r>
          </w:p>
        </w:tc>
        <w:tc>
          <w:tcPr>
            <w:tcW w:w="898"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239.4</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250.7</w:t>
            </w:r>
          </w:p>
        </w:tc>
        <w:tc>
          <w:tcPr>
            <w:tcW w:w="897"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261.3</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273.0</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1254.8</w:t>
            </w:r>
          </w:p>
        </w:tc>
      </w:tr>
      <w:tr w:rsidR="00A35996" w:rsidRPr="00A75D48" w:rsidTr="003352B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A35996" w:rsidRPr="00A35996" w:rsidRDefault="00A35996" w:rsidP="00A35996">
            <w:r w:rsidRPr="00A35996">
              <w:t>Revenue adjustments</w:t>
            </w:r>
            <w:r w:rsidRPr="00A35996">
              <w:rPr>
                <w:rStyle w:val="AERsuperscript"/>
              </w:rPr>
              <w:t>a</w:t>
            </w:r>
          </w:p>
        </w:tc>
        <w:tc>
          <w:tcPr>
            <w:tcW w:w="897" w:type="dxa"/>
            <w:noWrap/>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5.3</w:t>
            </w:r>
          </w:p>
        </w:tc>
        <w:tc>
          <w:tcPr>
            <w:tcW w:w="898" w:type="dxa"/>
            <w:noWrap/>
            <w:vAlign w:val="bottom"/>
          </w:tcPr>
          <w:p w:rsidR="00A35996" w:rsidRPr="00A35996" w:rsidRDefault="00865B74" w:rsidP="00A35996">
            <w:pPr>
              <w:cnfStyle w:val="000000010000" w:firstRow="0" w:lastRow="0" w:firstColumn="0" w:lastColumn="0" w:oddVBand="0" w:evenVBand="0" w:oddHBand="0" w:evenHBand="1" w:firstRowFirstColumn="0" w:firstRowLastColumn="0" w:lastRowFirstColumn="0" w:lastRowLastColumn="0"/>
            </w:pPr>
            <w:r>
              <w:t>–</w:t>
            </w:r>
            <w:r w:rsidR="00A35996" w:rsidRPr="00A35996">
              <w:t>6.4</w:t>
            </w:r>
          </w:p>
        </w:tc>
        <w:tc>
          <w:tcPr>
            <w:tcW w:w="898" w:type="dxa"/>
            <w:vAlign w:val="bottom"/>
          </w:tcPr>
          <w:p w:rsidR="00A35996" w:rsidRPr="00A35996" w:rsidRDefault="00123D3D" w:rsidP="00A35996">
            <w:pPr>
              <w:cnfStyle w:val="000000010000" w:firstRow="0" w:lastRow="0" w:firstColumn="0" w:lastColumn="0" w:oddVBand="0" w:evenVBand="0" w:oddHBand="0" w:evenHBand="1" w:firstRowFirstColumn="0" w:firstRowLastColumn="0" w:lastRowFirstColumn="0" w:lastRowLastColumn="0"/>
            </w:pPr>
            <w:r>
              <w:t>–</w:t>
            </w:r>
            <w:r w:rsidR="00A35996" w:rsidRPr="00A35996">
              <w:t>3.6</w:t>
            </w:r>
          </w:p>
        </w:tc>
        <w:tc>
          <w:tcPr>
            <w:tcW w:w="897"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16.1</w:t>
            </w:r>
          </w:p>
        </w:tc>
        <w:tc>
          <w:tcPr>
            <w:tcW w:w="898"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0.1</w:t>
            </w:r>
          </w:p>
        </w:tc>
        <w:tc>
          <w:tcPr>
            <w:tcW w:w="898"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11.6</w:t>
            </w:r>
          </w:p>
        </w:tc>
      </w:tr>
      <w:tr w:rsidR="00A35996" w:rsidRPr="00A75D48" w:rsidTr="003352B5">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A35996" w:rsidRPr="00A35996" w:rsidRDefault="00A35996" w:rsidP="00A35996">
            <w:r w:rsidRPr="00A35996">
              <w:t>Net tax allowance</w:t>
            </w:r>
          </w:p>
        </w:tc>
        <w:tc>
          <w:tcPr>
            <w:tcW w:w="897"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33.2</w:t>
            </w:r>
          </w:p>
        </w:tc>
        <w:tc>
          <w:tcPr>
            <w:tcW w:w="898"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27.1</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27.6</w:t>
            </w:r>
          </w:p>
        </w:tc>
        <w:tc>
          <w:tcPr>
            <w:tcW w:w="897"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28.3</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27.5</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143.7</w:t>
            </w:r>
          </w:p>
        </w:tc>
      </w:tr>
      <w:tr w:rsidR="00A35996" w:rsidRPr="00A75D48" w:rsidTr="003352B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A35996" w:rsidRPr="00A35996" w:rsidRDefault="00A35996" w:rsidP="00A35996">
            <w:r w:rsidRPr="00A35996">
              <w:t>Annual revenue requirement (unsmoothed)</w:t>
            </w:r>
          </w:p>
        </w:tc>
        <w:tc>
          <w:tcPr>
            <w:tcW w:w="897" w:type="dxa"/>
            <w:noWrap/>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590.0</w:t>
            </w:r>
          </w:p>
        </w:tc>
        <w:tc>
          <w:tcPr>
            <w:tcW w:w="898" w:type="dxa"/>
            <w:noWrap/>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579.9</w:t>
            </w:r>
          </w:p>
        </w:tc>
        <w:tc>
          <w:tcPr>
            <w:tcW w:w="898"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616.6</w:t>
            </w:r>
          </w:p>
        </w:tc>
        <w:tc>
          <w:tcPr>
            <w:tcW w:w="897"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664.0</w:t>
            </w:r>
          </w:p>
        </w:tc>
        <w:tc>
          <w:tcPr>
            <w:tcW w:w="898"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682.0</w:t>
            </w:r>
          </w:p>
        </w:tc>
        <w:tc>
          <w:tcPr>
            <w:tcW w:w="898"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3132.4</w:t>
            </w:r>
          </w:p>
        </w:tc>
      </w:tr>
      <w:tr w:rsidR="00A35996" w:rsidRPr="00A35996" w:rsidTr="003352B5">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A35996" w:rsidRPr="00A35996" w:rsidRDefault="00A35996" w:rsidP="00A35996">
            <w:pPr>
              <w:rPr>
                <w:rStyle w:val="Strong"/>
              </w:rPr>
            </w:pPr>
            <w:r w:rsidRPr="00A35996">
              <w:rPr>
                <w:rStyle w:val="Strong"/>
              </w:rPr>
              <w:t>Annual expected revenue (smoothed)</w:t>
            </w:r>
          </w:p>
        </w:tc>
        <w:tc>
          <w:tcPr>
            <w:tcW w:w="897"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rPr>
                <w:rStyle w:val="Strong"/>
              </w:rPr>
            </w:pPr>
            <w:r w:rsidRPr="00A35996">
              <w:rPr>
                <w:rStyle w:val="Strong"/>
              </w:rPr>
              <w:t>586.0</w:t>
            </w:r>
          </w:p>
        </w:tc>
        <w:tc>
          <w:tcPr>
            <w:tcW w:w="898"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rPr>
                <w:rStyle w:val="Strong"/>
              </w:rPr>
            </w:pPr>
            <w:r w:rsidRPr="00A35996">
              <w:rPr>
                <w:rStyle w:val="Strong"/>
              </w:rPr>
              <w:t>599.7</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rPr>
                <w:rStyle w:val="Strong"/>
              </w:rPr>
            </w:pPr>
            <w:r w:rsidRPr="00A35996">
              <w:rPr>
                <w:rStyle w:val="Strong"/>
              </w:rPr>
              <w:t>618.6</w:t>
            </w:r>
          </w:p>
        </w:tc>
        <w:tc>
          <w:tcPr>
            <w:tcW w:w="897"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rPr>
                <w:rStyle w:val="Strong"/>
              </w:rPr>
            </w:pPr>
            <w:r w:rsidRPr="00A35996">
              <w:rPr>
                <w:rStyle w:val="Strong"/>
              </w:rPr>
              <w:t>645.6</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rPr>
                <w:rStyle w:val="Strong"/>
              </w:rPr>
            </w:pPr>
            <w:r w:rsidRPr="00A35996">
              <w:rPr>
                <w:rStyle w:val="Strong"/>
              </w:rPr>
              <w:t>680.5</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rPr>
                <w:rStyle w:val="Strong"/>
              </w:rPr>
            </w:pPr>
            <w:r w:rsidRPr="00A35996">
              <w:rPr>
                <w:rStyle w:val="Strong"/>
              </w:rPr>
              <w:t>3130.4</w:t>
            </w:r>
          </w:p>
        </w:tc>
      </w:tr>
      <w:tr w:rsidR="00A35996" w:rsidRPr="00A75D48" w:rsidTr="003352B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A35996" w:rsidRPr="00A35996" w:rsidRDefault="00A35996" w:rsidP="00A35996">
            <w:r w:rsidRPr="00A35996">
              <w:t>X factor</w:t>
            </w:r>
            <w:r w:rsidRPr="00A35996">
              <w:rPr>
                <w:rStyle w:val="AERsuperscript"/>
              </w:rPr>
              <w:t>b</w:t>
            </w:r>
          </w:p>
        </w:tc>
        <w:tc>
          <w:tcPr>
            <w:tcW w:w="897" w:type="dxa"/>
            <w:noWrap/>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rPr>
                <w:rStyle w:val="AERsuperscript"/>
              </w:rPr>
            </w:pPr>
            <w:r w:rsidRPr="00A35996">
              <w:t>n/a</w:t>
            </w:r>
            <w:r w:rsidRPr="00A35996">
              <w:rPr>
                <w:rStyle w:val="AERsuperscript"/>
              </w:rPr>
              <w:t>c</w:t>
            </w:r>
          </w:p>
        </w:tc>
        <w:tc>
          <w:tcPr>
            <w:tcW w:w="898" w:type="dxa"/>
            <w:noWrap/>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0.00%</w:t>
            </w:r>
          </w:p>
        </w:tc>
        <w:tc>
          <w:tcPr>
            <w:tcW w:w="898"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t>–</w:t>
            </w:r>
            <w:r w:rsidRPr="00A35996">
              <w:t>0.82%</w:t>
            </w:r>
          </w:p>
        </w:tc>
        <w:tc>
          <w:tcPr>
            <w:tcW w:w="897"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t>–</w:t>
            </w:r>
            <w:r w:rsidRPr="00A35996">
              <w:t>2.00%</w:t>
            </w:r>
          </w:p>
        </w:tc>
        <w:tc>
          <w:tcPr>
            <w:tcW w:w="898"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t>–</w:t>
            </w:r>
            <w:r w:rsidRPr="00A35996">
              <w:t>3.00%</w:t>
            </w:r>
          </w:p>
        </w:tc>
        <w:tc>
          <w:tcPr>
            <w:tcW w:w="898"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n/a</w:t>
            </w:r>
          </w:p>
        </w:tc>
      </w:tr>
      <w:tr w:rsidR="00A35996" w:rsidRPr="00A75D48" w:rsidTr="003352B5">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A35996" w:rsidRPr="00A35996" w:rsidRDefault="00A35996" w:rsidP="00A35996">
            <w:r w:rsidRPr="00A35996">
              <w:t>Annual change in revenue (smoothed)</w:t>
            </w:r>
          </w:p>
        </w:tc>
        <w:tc>
          <w:tcPr>
            <w:tcW w:w="897"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n/a</w:t>
            </w:r>
          </w:p>
        </w:tc>
        <w:tc>
          <w:tcPr>
            <w:tcW w:w="898"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2.3%</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3.2%</w:t>
            </w:r>
          </w:p>
        </w:tc>
        <w:tc>
          <w:tcPr>
            <w:tcW w:w="897"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4.4%</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5.4%</w:t>
            </w:r>
          </w:p>
        </w:tc>
        <w:tc>
          <w:tcPr>
            <w:tcW w:w="898"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n/a</w:t>
            </w:r>
          </w:p>
        </w:tc>
      </w:tr>
    </w:tbl>
    <w:p w:rsidR="00513458" w:rsidRPr="00F87D06" w:rsidRDefault="00513458" w:rsidP="00513458">
      <w:pPr>
        <w:pStyle w:val="AERtablesource"/>
      </w:pPr>
      <w:r w:rsidRPr="00F87D06">
        <w:t xml:space="preserve">Source: </w:t>
      </w:r>
      <w:r w:rsidRPr="00F87D06">
        <w:tab/>
        <w:t xml:space="preserve">AER analysis. </w:t>
      </w:r>
    </w:p>
    <w:p w:rsidR="00513458" w:rsidRPr="00F87D06" w:rsidRDefault="00513458" w:rsidP="00513458">
      <w:pPr>
        <w:pStyle w:val="AERtablesource"/>
      </w:pPr>
      <w:r w:rsidRPr="00F87D06">
        <w:t>(a)</w:t>
      </w:r>
      <w:r w:rsidRPr="00F87D06">
        <w:tab/>
        <w:t xml:space="preserve">Revenue adjustments </w:t>
      </w:r>
      <w:r w:rsidRPr="00503FC0">
        <w:t xml:space="preserve">include efficiency benefit sharing scheme carry-overs, </w:t>
      </w:r>
      <w:r w:rsidR="00937115">
        <w:t>forecast DMIA,</w:t>
      </w:r>
      <w:r w:rsidRPr="00503FC0">
        <w:t xml:space="preserve"> 2010 S-factor scheme close out</w:t>
      </w:r>
      <w:r w:rsidR="00937115">
        <w:t xml:space="preserve"> and shared asset adjustments</w:t>
      </w:r>
      <w:r w:rsidRPr="00503FC0">
        <w:t>.</w:t>
      </w:r>
    </w:p>
    <w:p w:rsidR="00513458" w:rsidRDefault="00513458" w:rsidP="00513458">
      <w:pPr>
        <w:pStyle w:val="AERtablesource"/>
      </w:pPr>
      <w:r w:rsidRPr="00F87D06">
        <w:t>(b)</w:t>
      </w:r>
      <w:r w:rsidRPr="00F87D06">
        <w:tab/>
        <w:t>The X factors from 2017 to 2020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513458" w:rsidRPr="00F223BB" w:rsidRDefault="00513458" w:rsidP="00513458">
      <w:pPr>
        <w:pStyle w:val="AERtablesource"/>
      </w:pPr>
      <w:r w:rsidRPr="00F87D06">
        <w:t>(c)</w:t>
      </w:r>
      <w:r w:rsidRPr="00F87D06">
        <w:tab/>
        <w:t xml:space="preserve">In our preliminary decision, we determined the expected revenue and associated X factor for 2016. In this final decision to update the 2016 revenue for our assessment of efficient costs, we maintained the preliminary decision expected revenue and determined X factors for the final four years of the 2016–20 regulatory control period. This is to adjust the total expected revenue requirement for the remaining four years in the 2016–20 regulatory control period for the difference between the preliminary decision revenue and our final decision on efficient costs for 2016. </w:t>
      </w:r>
      <w:r w:rsidR="00F76C8B" w:rsidRPr="00F76C8B">
        <w:t xml:space="preserve">Expected revenue in 2016 is around </w:t>
      </w:r>
      <w:r w:rsidR="00F76C8B">
        <w:t>8.</w:t>
      </w:r>
      <w:r w:rsidR="003C5878">
        <w:t>3</w:t>
      </w:r>
      <w:r w:rsidR="00F76C8B" w:rsidRPr="00F76C8B">
        <w:t xml:space="preserve"> per cent lower than approved revenue in 2015 in real terms, or 6.</w:t>
      </w:r>
      <w:r w:rsidR="00F76C8B">
        <w:t>1</w:t>
      </w:r>
      <w:r w:rsidR="00F76C8B" w:rsidRPr="00F76C8B">
        <w:t xml:space="preserve"> per cent lower in nominal terms.</w:t>
      </w:r>
    </w:p>
    <w:p w:rsidR="00132D43" w:rsidRDefault="00DB4E34" w:rsidP="00132D43">
      <w:pPr>
        <w:pStyle w:val="Heading2"/>
      </w:pPr>
      <w:bookmarkStart w:id="75" w:name="_Toc451356724"/>
      <w:r>
        <w:t>AusNet Services</w:t>
      </w:r>
      <w:r w:rsidR="004523B2">
        <w:t>'</w:t>
      </w:r>
      <w:r w:rsidR="00132D43">
        <w:t xml:space="preserve"> </w:t>
      </w:r>
      <w:r w:rsidR="000F0F0A">
        <w:t xml:space="preserve">revised </w:t>
      </w:r>
      <w:r w:rsidR="00132D43">
        <w:t>proposal</w:t>
      </w:r>
      <w:bookmarkEnd w:id="75"/>
    </w:p>
    <w:p w:rsidR="00D86A71" w:rsidRDefault="00D86A71" w:rsidP="00D86A71">
      <w:r>
        <w:t xml:space="preserve">AusNet Services' </w:t>
      </w:r>
      <w:r w:rsidR="00937115">
        <w:t xml:space="preserve">revised </w:t>
      </w:r>
      <w:r>
        <w:t>proposal included a total expected revenue of $38</w:t>
      </w:r>
      <w:r w:rsidR="00C475BC">
        <w:t>35</w:t>
      </w:r>
      <w:r w:rsidR="00F021EA">
        <w:t>.</w:t>
      </w:r>
      <w:r w:rsidR="00C475BC">
        <w:t>5</w:t>
      </w:r>
      <w:r w:rsidR="00F76C8B">
        <w:t xml:space="preserve"> </w:t>
      </w:r>
      <w:r>
        <w:t>million</w:t>
      </w:r>
      <w:r w:rsidR="00F76C8B">
        <w:t xml:space="preserve"> </w:t>
      </w:r>
      <w:r>
        <w:t>($ nominal) for the 2016–20 regulatory control period.</w:t>
      </w:r>
    </w:p>
    <w:p w:rsidR="00D86A71" w:rsidRDefault="00D86A71" w:rsidP="00D86A71">
      <w:r>
        <w:fldChar w:fldCharType="begin"/>
      </w:r>
      <w:r>
        <w:instrText xml:space="preserve"> REF _Ref445106991 \h </w:instrText>
      </w:r>
      <w:r>
        <w:fldChar w:fldCharType="separate"/>
      </w:r>
      <w:r w:rsidR="00F62891">
        <w:t xml:space="preserve">Table </w:t>
      </w:r>
      <w:r w:rsidR="00F62891">
        <w:rPr>
          <w:noProof/>
        </w:rPr>
        <w:t>1</w:t>
      </w:r>
      <w:r w:rsidR="00F62891">
        <w:t>.</w:t>
      </w:r>
      <w:r w:rsidR="00F62891">
        <w:rPr>
          <w:noProof/>
        </w:rPr>
        <w:t>2</w:t>
      </w:r>
      <w:r>
        <w:fldChar w:fldCharType="end"/>
      </w:r>
      <w:r>
        <w:t xml:space="preserve"> shows AusNet Services' revised proposed building block costs, the ARR, expected revenue and X factor for each year of the 2016–20 regulatory control period.</w:t>
      </w:r>
    </w:p>
    <w:p w:rsidR="00F62891" w:rsidRDefault="00F62891">
      <w:pPr>
        <w:spacing w:line="240" w:lineRule="auto"/>
      </w:pPr>
      <w:r>
        <w:br w:type="page"/>
      </w:r>
    </w:p>
    <w:p w:rsidR="00D86A71" w:rsidRDefault="00D86A71" w:rsidP="00D86A71">
      <w:pPr>
        <w:pStyle w:val="Caption"/>
      </w:pPr>
      <w:bookmarkStart w:id="76" w:name="_Ref445106991"/>
      <w:r>
        <w:lastRenderedPageBreak/>
        <w:t xml:space="preserve">Table </w:t>
      </w:r>
      <w:fldSimple w:instr=" STYLEREF 1 \s ">
        <w:r w:rsidR="00F62891">
          <w:rPr>
            <w:noProof/>
          </w:rPr>
          <w:t>1</w:t>
        </w:r>
      </w:fldSimple>
      <w:r>
        <w:t>.</w:t>
      </w:r>
      <w:fldSimple w:instr=" SEQ Table \* ARABIC \s 1 ">
        <w:r w:rsidR="00F62891">
          <w:rPr>
            <w:noProof/>
          </w:rPr>
          <w:t>2</w:t>
        </w:r>
      </w:fldSimple>
      <w:bookmarkEnd w:id="76"/>
      <w:r>
        <w:tab/>
        <w:t>AusNet Services'</w:t>
      </w:r>
      <w:r w:rsidRPr="00503FC0">
        <w:t xml:space="preserve"> revised proposed revenues for the 2016–20 regulatory control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D86A71" w:rsidRPr="00A75D48" w:rsidTr="003352B5">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86A71" w:rsidRPr="00D86A71" w:rsidRDefault="00D86A71" w:rsidP="00D86A71">
            <w:r w:rsidRPr="00A75D48">
              <w:t> </w:t>
            </w:r>
          </w:p>
        </w:tc>
        <w:tc>
          <w:tcPr>
            <w:tcW w:w="897" w:type="dxa"/>
            <w:noWrap/>
            <w:hideMark/>
          </w:tcPr>
          <w:p w:rsidR="00D86A71" w:rsidRPr="00D86A71" w:rsidRDefault="00D86A71" w:rsidP="00D86A71">
            <w:pPr>
              <w:cnfStyle w:val="100000000000" w:firstRow="1" w:lastRow="0" w:firstColumn="0" w:lastColumn="0" w:oddVBand="0" w:evenVBand="0" w:oddHBand="0" w:evenHBand="0" w:firstRowFirstColumn="0" w:firstRowLastColumn="0" w:lastRowFirstColumn="0" w:lastRowLastColumn="0"/>
            </w:pPr>
            <w:r>
              <w:t>20</w:t>
            </w:r>
            <w:r w:rsidRPr="00D86A71">
              <w:t>16</w:t>
            </w:r>
          </w:p>
        </w:tc>
        <w:tc>
          <w:tcPr>
            <w:tcW w:w="898" w:type="dxa"/>
            <w:noWrap/>
            <w:hideMark/>
          </w:tcPr>
          <w:p w:rsidR="00D86A71" w:rsidRPr="00D86A71" w:rsidRDefault="00D86A71" w:rsidP="00D86A71">
            <w:pPr>
              <w:cnfStyle w:val="100000000000" w:firstRow="1" w:lastRow="0" w:firstColumn="0" w:lastColumn="0" w:oddVBand="0" w:evenVBand="0" w:oddHBand="0" w:evenHBand="0" w:firstRowFirstColumn="0" w:firstRowLastColumn="0" w:lastRowFirstColumn="0" w:lastRowLastColumn="0"/>
            </w:pPr>
            <w:r>
              <w:t>2</w:t>
            </w:r>
            <w:r w:rsidRPr="00D86A71">
              <w:t>017</w:t>
            </w:r>
          </w:p>
        </w:tc>
        <w:tc>
          <w:tcPr>
            <w:tcW w:w="898" w:type="dxa"/>
          </w:tcPr>
          <w:p w:rsidR="00D86A71" w:rsidRPr="00D86A71" w:rsidRDefault="00D86A71" w:rsidP="00D86A71">
            <w:pPr>
              <w:cnfStyle w:val="100000000000" w:firstRow="1" w:lastRow="0" w:firstColumn="0" w:lastColumn="0" w:oddVBand="0" w:evenVBand="0" w:oddHBand="0" w:evenHBand="0" w:firstRowFirstColumn="0" w:firstRowLastColumn="0" w:lastRowFirstColumn="0" w:lastRowLastColumn="0"/>
            </w:pPr>
            <w:r>
              <w:t>2</w:t>
            </w:r>
            <w:r w:rsidRPr="00D86A71">
              <w:t>018</w:t>
            </w:r>
          </w:p>
        </w:tc>
        <w:tc>
          <w:tcPr>
            <w:tcW w:w="897" w:type="dxa"/>
          </w:tcPr>
          <w:p w:rsidR="00D86A71" w:rsidRPr="00D86A71" w:rsidRDefault="00D86A71" w:rsidP="00D86A71">
            <w:pPr>
              <w:cnfStyle w:val="100000000000" w:firstRow="1" w:lastRow="0" w:firstColumn="0" w:lastColumn="0" w:oddVBand="0" w:evenVBand="0" w:oddHBand="0" w:evenHBand="0" w:firstRowFirstColumn="0" w:firstRowLastColumn="0" w:lastRowFirstColumn="0" w:lastRowLastColumn="0"/>
            </w:pPr>
            <w:r>
              <w:t>2</w:t>
            </w:r>
            <w:r w:rsidRPr="00D86A71">
              <w:t>019</w:t>
            </w:r>
          </w:p>
        </w:tc>
        <w:tc>
          <w:tcPr>
            <w:tcW w:w="898" w:type="dxa"/>
          </w:tcPr>
          <w:p w:rsidR="00D86A71" w:rsidRPr="00D86A71" w:rsidRDefault="00D86A71" w:rsidP="00D86A71">
            <w:pPr>
              <w:cnfStyle w:val="100000000000" w:firstRow="1" w:lastRow="0" w:firstColumn="0" w:lastColumn="0" w:oddVBand="0" w:evenVBand="0" w:oddHBand="0" w:evenHBand="0" w:firstRowFirstColumn="0" w:firstRowLastColumn="0" w:lastRowFirstColumn="0" w:lastRowLastColumn="0"/>
            </w:pPr>
            <w:r>
              <w:t>2</w:t>
            </w:r>
            <w:r w:rsidRPr="00D86A71">
              <w:t>020</w:t>
            </w:r>
          </w:p>
        </w:tc>
        <w:tc>
          <w:tcPr>
            <w:tcW w:w="898" w:type="dxa"/>
          </w:tcPr>
          <w:p w:rsidR="00D86A71" w:rsidRPr="00D86A71" w:rsidRDefault="00D86A71" w:rsidP="00D86A71">
            <w:pPr>
              <w:cnfStyle w:val="100000000000" w:firstRow="1" w:lastRow="0" w:firstColumn="0" w:lastColumn="0" w:oddVBand="0" w:evenVBand="0" w:oddHBand="0" w:evenHBand="0" w:firstRowFirstColumn="0" w:firstRowLastColumn="0" w:lastRowFirstColumn="0" w:lastRowLastColumn="0"/>
            </w:pPr>
            <w:r w:rsidRPr="00A75D48">
              <w:t>Total</w:t>
            </w:r>
          </w:p>
        </w:tc>
      </w:tr>
      <w:tr w:rsidR="00065685" w:rsidRPr="00A75D48" w:rsidTr="003352B5">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065685" w:rsidRPr="00065685" w:rsidRDefault="00065685" w:rsidP="00065685">
            <w:r w:rsidRPr="00065685">
              <w:t>Return on capital</w:t>
            </w:r>
          </w:p>
        </w:tc>
        <w:tc>
          <w:tcPr>
            <w:tcW w:w="897" w:type="dxa"/>
            <w:noWrap/>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298.2</w:t>
            </w:r>
          </w:p>
        </w:tc>
        <w:tc>
          <w:tcPr>
            <w:tcW w:w="898" w:type="dxa"/>
            <w:noWrap/>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317.1</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338.6</w:t>
            </w:r>
          </w:p>
        </w:tc>
        <w:tc>
          <w:tcPr>
            <w:tcW w:w="897"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347.9</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356.5</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1658.3</w:t>
            </w:r>
          </w:p>
        </w:tc>
      </w:tr>
      <w:tr w:rsidR="00065685" w:rsidRPr="00A75D48" w:rsidTr="003352B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065685" w:rsidRPr="00065685" w:rsidRDefault="00065685" w:rsidP="00065685">
            <w:r w:rsidRPr="00065685">
              <w:t>Regulatory depreciation</w:t>
            </w:r>
            <w:r w:rsidRPr="00065685">
              <w:rPr>
                <w:rStyle w:val="AERsuperscript"/>
              </w:rPr>
              <w:t>a</w:t>
            </w:r>
          </w:p>
        </w:tc>
        <w:tc>
          <w:tcPr>
            <w:tcW w:w="897" w:type="dxa"/>
            <w:noWrap/>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109.1</w:t>
            </w:r>
          </w:p>
        </w:tc>
        <w:tc>
          <w:tcPr>
            <w:tcW w:w="898" w:type="dxa"/>
            <w:noWrap/>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94.3</w:t>
            </w:r>
          </w:p>
        </w:tc>
        <w:tc>
          <w:tcPr>
            <w:tcW w:w="898"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101.8</w:t>
            </w:r>
          </w:p>
        </w:tc>
        <w:tc>
          <w:tcPr>
            <w:tcW w:w="897"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103.3</w:t>
            </w:r>
          </w:p>
        </w:tc>
        <w:tc>
          <w:tcPr>
            <w:tcW w:w="898"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110.7</w:t>
            </w:r>
          </w:p>
        </w:tc>
        <w:tc>
          <w:tcPr>
            <w:tcW w:w="898"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519.2</w:t>
            </w:r>
          </w:p>
        </w:tc>
      </w:tr>
      <w:tr w:rsidR="00065685" w:rsidRPr="00A75D48" w:rsidTr="003352B5">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065685" w:rsidRPr="00065685" w:rsidRDefault="00065685" w:rsidP="00065685">
            <w:r w:rsidRPr="00065685">
              <w:t>Operating expenditure</w:t>
            </w:r>
          </w:p>
        </w:tc>
        <w:tc>
          <w:tcPr>
            <w:tcW w:w="897" w:type="dxa"/>
            <w:noWrap/>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248.4</w:t>
            </w:r>
          </w:p>
        </w:tc>
        <w:tc>
          <w:tcPr>
            <w:tcW w:w="898" w:type="dxa"/>
            <w:noWrap/>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259.1</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271.4</w:t>
            </w:r>
          </w:p>
        </w:tc>
        <w:tc>
          <w:tcPr>
            <w:tcW w:w="897"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282.8</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295.0</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1356.7</w:t>
            </w:r>
          </w:p>
        </w:tc>
      </w:tr>
      <w:tr w:rsidR="00065685" w:rsidRPr="00A75D48" w:rsidTr="003352B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065685" w:rsidRPr="00065685" w:rsidRDefault="00065685" w:rsidP="00065685">
            <w:r w:rsidRPr="00065685">
              <w:t>Revenue adjustments</w:t>
            </w:r>
            <w:r w:rsidRPr="00065685">
              <w:rPr>
                <w:rStyle w:val="AERsuperscript"/>
              </w:rPr>
              <w:t>b</w:t>
            </w:r>
          </w:p>
        </w:tc>
        <w:tc>
          <w:tcPr>
            <w:tcW w:w="897" w:type="dxa"/>
            <w:noWrap/>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10.4</w:t>
            </w:r>
          </w:p>
        </w:tc>
        <w:tc>
          <w:tcPr>
            <w:tcW w:w="898" w:type="dxa"/>
            <w:noWrap/>
            <w:vAlign w:val="bottom"/>
          </w:tcPr>
          <w:p w:rsidR="00065685" w:rsidRPr="00065685" w:rsidRDefault="00123D3D" w:rsidP="00065685">
            <w:pPr>
              <w:cnfStyle w:val="000000010000" w:firstRow="0" w:lastRow="0" w:firstColumn="0" w:lastColumn="0" w:oddVBand="0" w:evenVBand="0" w:oddHBand="0" w:evenHBand="1" w:firstRowFirstColumn="0" w:firstRowLastColumn="0" w:lastRowFirstColumn="0" w:lastRowLastColumn="0"/>
            </w:pPr>
            <w:r>
              <w:t>–</w:t>
            </w:r>
            <w:r w:rsidR="00065685" w:rsidRPr="00065685">
              <w:t>2.6</w:t>
            </w:r>
          </w:p>
        </w:tc>
        <w:tc>
          <w:tcPr>
            <w:tcW w:w="898" w:type="dxa"/>
            <w:vAlign w:val="bottom"/>
          </w:tcPr>
          <w:p w:rsidR="00065685" w:rsidRPr="00065685" w:rsidRDefault="00123D3D" w:rsidP="00065685">
            <w:pPr>
              <w:cnfStyle w:val="000000010000" w:firstRow="0" w:lastRow="0" w:firstColumn="0" w:lastColumn="0" w:oddVBand="0" w:evenVBand="0" w:oddHBand="0" w:evenHBand="1" w:firstRowFirstColumn="0" w:firstRowLastColumn="0" w:lastRowFirstColumn="0" w:lastRowLastColumn="0"/>
            </w:pPr>
            <w:r>
              <w:t>–</w:t>
            </w:r>
            <w:r w:rsidR="00065685" w:rsidRPr="00065685">
              <w:t>3.1</w:t>
            </w:r>
          </w:p>
        </w:tc>
        <w:tc>
          <w:tcPr>
            <w:tcW w:w="897"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17.1</w:t>
            </w:r>
          </w:p>
        </w:tc>
        <w:tc>
          <w:tcPr>
            <w:tcW w:w="898"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1.7</w:t>
            </w:r>
          </w:p>
        </w:tc>
        <w:tc>
          <w:tcPr>
            <w:tcW w:w="898"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23.4</w:t>
            </w:r>
          </w:p>
        </w:tc>
      </w:tr>
      <w:tr w:rsidR="00065685" w:rsidRPr="00A75D48" w:rsidTr="003352B5">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065685" w:rsidRPr="00065685" w:rsidRDefault="00065685" w:rsidP="00065685">
            <w:r w:rsidRPr="00065685">
              <w:t>Net tax allowance</w:t>
            </w:r>
          </w:p>
        </w:tc>
        <w:tc>
          <w:tcPr>
            <w:tcW w:w="897" w:type="dxa"/>
            <w:noWrap/>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55.1</w:t>
            </w:r>
          </w:p>
        </w:tc>
        <w:tc>
          <w:tcPr>
            <w:tcW w:w="898" w:type="dxa"/>
            <w:noWrap/>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47.7</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49.4</w:t>
            </w:r>
          </w:p>
        </w:tc>
        <w:tc>
          <w:tcPr>
            <w:tcW w:w="897"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51.3</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51.1</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254.7</w:t>
            </w:r>
          </w:p>
        </w:tc>
      </w:tr>
      <w:tr w:rsidR="00065685" w:rsidRPr="00A75D48" w:rsidTr="003352B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065685" w:rsidRPr="00065685" w:rsidRDefault="00065685" w:rsidP="00065685">
            <w:r w:rsidRPr="00065685">
              <w:t>Annual revenue requirement (unsmoothed)</w:t>
            </w:r>
          </w:p>
        </w:tc>
        <w:tc>
          <w:tcPr>
            <w:tcW w:w="897" w:type="dxa"/>
            <w:noWrap/>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721.2</w:t>
            </w:r>
          </w:p>
        </w:tc>
        <w:tc>
          <w:tcPr>
            <w:tcW w:w="898" w:type="dxa"/>
            <w:noWrap/>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715.7</w:t>
            </w:r>
          </w:p>
        </w:tc>
        <w:tc>
          <w:tcPr>
            <w:tcW w:w="898"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758.1</w:t>
            </w:r>
          </w:p>
        </w:tc>
        <w:tc>
          <w:tcPr>
            <w:tcW w:w="897"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802.4</w:t>
            </w:r>
          </w:p>
        </w:tc>
        <w:tc>
          <w:tcPr>
            <w:tcW w:w="898"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814.9</w:t>
            </w:r>
          </w:p>
        </w:tc>
        <w:tc>
          <w:tcPr>
            <w:tcW w:w="898"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3812.4</w:t>
            </w:r>
          </w:p>
        </w:tc>
      </w:tr>
      <w:tr w:rsidR="00065685" w:rsidRPr="00065685" w:rsidTr="003352B5">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065685" w:rsidRPr="00065685" w:rsidRDefault="00065685" w:rsidP="00065685">
            <w:pPr>
              <w:rPr>
                <w:rStyle w:val="Strong"/>
              </w:rPr>
            </w:pPr>
            <w:r w:rsidRPr="00065685">
              <w:rPr>
                <w:rStyle w:val="Strong"/>
              </w:rPr>
              <w:t>Annual expected revenue (smoothed)</w:t>
            </w:r>
          </w:p>
        </w:tc>
        <w:tc>
          <w:tcPr>
            <w:tcW w:w="897" w:type="dxa"/>
            <w:noWrap/>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rPr>
                <w:rStyle w:val="Strong"/>
              </w:rPr>
            </w:pPr>
            <w:r w:rsidRPr="00065685">
              <w:rPr>
                <w:rStyle w:val="Strong"/>
              </w:rPr>
              <w:t>584.3</w:t>
            </w:r>
            <w:r w:rsidR="00F76C8B" w:rsidRPr="00F76C8B">
              <w:rPr>
                <w:rStyle w:val="AERsuperscript"/>
              </w:rPr>
              <w:t>c</w:t>
            </w:r>
          </w:p>
        </w:tc>
        <w:tc>
          <w:tcPr>
            <w:tcW w:w="898" w:type="dxa"/>
            <w:noWrap/>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rPr>
                <w:rStyle w:val="Strong"/>
              </w:rPr>
            </w:pPr>
            <w:r w:rsidRPr="00065685">
              <w:rPr>
                <w:rStyle w:val="Strong"/>
              </w:rPr>
              <w:t>786.6</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rPr>
                <w:rStyle w:val="Strong"/>
              </w:rPr>
            </w:pPr>
            <w:r w:rsidRPr="00065685">
              <w:rPr>
                <w:rStyle w:val="Strong"/>
              </w:rPr>
              <w:t>803.8</w:t>
            </w:r>
          </w:p>
        </w:tc>
        <w:tc>
          <w:tcPr>
            <w:tcW w:w="897"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rPr>
                <w:rStyle w:val="Strong"/>
              </w:rPr>
            </w:pPr>
            <w:r w:rsidRPr="00065685">
              <w:rPr>
                <w:rStyle w:val="Strong"/>
              </w:rPr>
              <w:t>821.4</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rPr>
                <w:rStyle w:val="Strong"/>
              </w:rPr>
            </w:pPr>
            <w:r w:rsidRPr="00065685">
              <w:rPr>
                <w:rStyle w:val="Strong"/>
              </w:rPr>
              <w:t>839.4</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rPr>
                <w:rStyle w:val="Strong"/>
              </w:rPr>
            </w:pPr>
            <w:r w:rsidRPr="00065685">
              <w:rPr>
                <w:rStyle w:val="Strong"/>
              </w:rPr>
              <w:t>3835.5</w:t>
            </w:r>
          </w:p>
        </w:tc>
      </w:tr>
      <w:tr w:rsidR="00065685" w:rsidRPr="00A75D48" w:rsidTr="003352B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065685" w:rsidRPr="00065685" w:rsidRDefault="00065685" w:rsidP="00065685">
            <w:r w:rsidRPr="00065685">
              <w:t>X factor</w:t>
            </w:r>
          </w:p>
        </w:tc>
        <w:tc>
          <w:tcPr>
            <w:tcW w:w="897" w:type="dxa"/>
            <w:noWrap/>
            <w:vAlign w:val="bottom"/>
          </w:tcPr>
          <w:p w:rsidR="00065685" w:rsidRPr="00065685" w:rsidRDefault="00065685" w:rsidP="00F76C8B">
            <w:pPr>
              <w:cnfStyle w:val="000000010000" w:firstRow="0" w:lastRow="0" w:firstColumn="0" w:lastColumn="0" w:oddVBand="0" w:evenVBand="0" w:oddHBand="0" w:evenHBand="1" w:firstRowFirstColumn="0" w:firstRowLastColumn="0" w:lastRowFirstColumn="0" w:lastRowLastColumn="0"/>
            </w:pPr>
            <w:r w:rsidRPr="00065685">
              <w:t>8.4%</w:t>
            </w:r>
          </w:p>
        </w:tc>
        <w:tc>
          <w:tcPr>
            <w:tcW w:w="898" w:type="dxa"/>
            <w:noWrap/>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t>–</w:t>
            </w:r>
            <w:r w:rsidRPr="00065685">
              <w:t>31.7%</w:t>
            </w:r>
          </w:p>
        </w:tc>
        <w:tc>
          <w:tcPr>
            <w:tcW w:w="898"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0.0%</w:t>
            </w:r>
          </w:p>
        </w:tc>
        <w:tc>
          <w:tcPr>
            <w:tcW w:w="897"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0.0%</w:t>
            </w:r>
          </w:p>
        </w:tc>
        <w:tc>
          <w:tcPr>
            <w:tcW w:w="898"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0.0%</w:t>
            </w:r>
          </w:p>
        </w:tc>
        <w:tc>
          <w:tcPr>
            <w:tcW w:w="898" w:type="dxa"/>
            <w:vAlign w:val="bottom"/>
          </w:tcPr>
          <w:p w:rsidR="00065685" w:rsidRPr="00065685" w:rsidRDefault="00065685" w:rsidP="00065685">
            <w:pPr>
              <w:cnfStyle w:val="000000010000" w:firstRow="0" w:lastRow="0" w:firstColumn="0" w:lastColumn="0" w:oddVBand="0" w:evenVBand="0" w:oddHBand="0" w:evenHBand="1" w:firstRowFirstColumn="0" w:firstRowLastColumn="0" w:lastRowFirstColumn="0" w:lastRowLastColumn="0"/>
            </w:pPr>
            <w:r w:rsidRPr="00065685">
              <w:t>n/a</w:t>
            </w:r>
          </w:p>
        </w:tc>
      </w:tr>
      <w:tr w:rsidR="00065685" w:rsidRPr="00A75D48" w:rsidTr="003352B5">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065685" w:rsidRPr="00065685" w:rsidRDefault="00065685" w:rsidP="00065685">
            <w:r w:rsidRPr="00065685">
              <w:t>Annual change in revenue (smoothed)</w:t>
            </w:r>
          </w:p>
        </w:tc>
        <w:tc>
          <w:tcPr>
            <w:tcW w:w="897" w:type="dxa"/>
            <w:noWrap/>
            <w:vAlign w:val="bottom"/>
          </w:tcPr>
          <w:p w:rsidR="00065685" w:rsidRPr="00065685" w:rsidRDefault="00F76C8B" w:rsidP="00065685">
            <w:pPr>
              <w:cnfStyle w:val="000000000000" w:firstRow="0" w:lastRow="0" w:firstColumn="0" w:lastColumn="0" w:oddVBand="0" w:evenVBand="0" w:oddHBand="0" w:evenHBand="0" w:firstRowFirstColumn="0" w:firstRowLastColumn="0" w:lastRowFirstColumn="0" w:lastRowLastColumn="0"/>
            </w:pPr>
            <w:r>
              <w:t>n/a</w:t>
            </w:r>
          </w:p>
        </w:tc>
        <w:tc>
          <w:tcPr>
            <w:tcW w:w="898" w:type="dxa"/>
            <w:noWrap/>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34.6%</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2.2%</w:t>
            </w:r>
          </w:p>
        </w:tc>
        <w:tc>
          <w:tcPr>
            <w:tcW w:w="897"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2.2%</w:t>
            </w:r>
          </w:p>
        </w:tc>
        <w:tc>
          <w:tcPr>
            <w:tcW w:w="898" w:type="dxa"/>
            <w:vAlign w:val="bottom"/>
          </w:tcPr>
          <w:p w:rsidR="00065685" w:rsidRPr="00065685" w:rsidRDefault="00065685" w:rsidP="00065685">
            <w:pPr>
              <w:cnfStyle w:val="000000000000" w:firstRow="0" w:lastRow="0" w:firstColumn="0" w:lastColumn="0" w:oddVBand="0" w:evenVBand="0" w:oddHBand="0" w:evenHBand="0" w:firstRowFirstColumn="0" w:firstRowLastColumn="0" w:lastRowFirstColumn="0" w:lastRowLastColumn="0"/>
            </w:pPr>
            <w:r w:rsidRPr="00065685">
              <w:t>2.2%</w:t>
            </w:r>
          </w:p>
        </w:tc>
        <w:tc>
          <w:tcPr>
            <w:tcW w:w="898" w:type="dxa"/>
            <w:vAlign w:val="bottom"/>
          </w:tcPr>
          <w:p w:rsidR="00065685" w:rsidRPr="00065685" w:rsidRDefault="00F76C8B" w:rsidP="00065685">
            <w:pPr>
              <w:cnfStyle w:val="000000000000" w:firstRow="0" w:lastRow="0" w:firstColumn="0" w:lastColumn="0" w:oddVBand="0" w:evenVBand="0" w:oddHBand="0" w:evenHBand="0" w:firstRowFirstColumn="0" w:firstRowLastColumn="0" w:lastRowFirstColumn="0" w:lastRowLastColumn="0"/>
            </w:pPr>
            <w:r>
              <w:t>n/a</w:t>
            </w:r>
          </w:p>
        </w:tc>
      </w:tr>
    </w:tbl>
    <w:p w:rsidR="00D86A71" w:rsidRDefault="00D86A71" w:rsidP="00D86A71">
      <w:pPr>
        <w:pStyle w:val="AERtablesource"/>
      </w:pPr>
      <w:r>
        <w:t>Source:</w:t>
      </w:r>
      <w:r>
        <w:tab/>
        <w:t xml:space="preserve">AusNet Services, </w:t>
      </w:r>
      <w:r w:rsidRPr="00EE7AFE">
        <w:rPr>
          <w:rStyle w:val="AERtextitalic"/>
        </w:rPr>
        <w:t>Revised regulatory proposal</w:t>
      </w:r>
      <w:r>
        <w:t xml:space="preserve">, </w:t>
      </w:r>
      <w:r w:rsidR="00A20113">
        <w:t>January 2016, p. 2–12</w:t>
      </w:r>
      <w:r>
        <w:t>; AER analysis.</w:t>
      </w:r>
    </w:p>
    <w:p w:rsidR="00D86A71" w:rsidRPr="001D099A" w:rsidRDefault="00D86A71" w:rsidP="00D86A71">
      <w:pPr>
        <w:pStyle w:val="AERtablesource"/>
      </w:pPr>
      <w:r>
        <w:t>(a)</w:t>
      </w:r>
      <w:r>
        <w:tab/>
        <w:t>Regulatory depreciation is straight-line depreciation net of the inflation indexation on the opening RAB.</w:t>
      </w:r>
    </w:p>
    <w:p w:rsidR="00D86A71" w:rsidRDefault="00D86A71" w:rsidP="00D86A71">
      <w:pPr>
        <w:pStyle w:val="AERtablesource"/>
      </w:pPr>
      <w:r>
        <w:t>(b)</w:t>
      </w:r>
      <w:r>
        <w:tab/>
        <w:t xml:space="preserve">Revenue adjustments </w:t>
      </w:r>
      <w:r w:rsidRPr="00503FC0">
        <w:t>include efficiency benefit sharing scheme carry-overs</w:t>
      </w:r>
      <w:r w:rsidR="003615AF">
        <w:t xml:space="preserve">, </w:t>
      </w:r>
      <w:r w:rsidR="00AA0E55">
        <w:t>forecast DMIA</w:t>
      </w:r>
      <w:r w:rsidR="003615AF">
        <w:t>,</w:t>
      </w:r>
      <w:r w:rsidRPr="00503FC0">
        <w:t xml:space="preserve"> 2010 S-factor scheme close out</w:t>
      </w:r>
      <w:r w:rsidR="003615AF">
        <w:t xml:space="preserve"> and </w:t>
      </w:r>
      <w:r w:rsidR="003615AF" w:rsidRPr="00503FC0">
        <w:t>shared asset a</w:t>
      </w:r>
      <w:r w:rsidR="003615AF">
        <w:t>djustments</w:t>
      </w:r>
      <w:r w:rsidRPr="00503FC0">
        <w:t>.</w:t>
      </w:r>
    </w:p>
    <w:p w:rsidR="00F021EA" w:rsidRDefault="00F021EA" w:rsidP="00F021EA">
      <w:pPr>
        <w:pStyle w:val="AERtablesource"/>
      </w:pPr>
      <w:r>
        <w:t>(c)</w:t>
      </w:r>
      <w:r>
        <w:tab/>
        <w:t xml:space="preserve">AusNet Services' revised proposal conducted an adjustment for the difference between the preliminary decision revenue and its revised proposal revenue for 2016 by </w:t>
      </w:r>
      <w:r w:rsidR="00937115">
        <w:t>holding the 2016</w:t>
      </w:r>
      <w:r w:rsidR="00D45DBA">
        <w:t xml:space="preserve"> </w:t>
      </w:r>
      <w:r w:rsidR="00123D3D">
        <w:t xml:space="preserve">X factor </w:t>
      </w:r>
      <w:r w:rsidR="00937115">
        <w:t>constant</w:t>
      </w:r>
      <w:r>
        <w:t>.</w:t>
      </w:r>
      <w:r w:rsidR="006E24F8">
        <w:t xml:space="preserve"> </w:t>
      </w:r>
      <w:r w:rsidR="001D2A3D">
        <w:t>This results in the revised proposed 2016 expected revenue being slightly different to the preliminary decision due to changes to the expected inflation rate.</w:t>
      </w:r>
    </w:p>
    <w:p w:rsidR="00132D43" w:rsidRDefault="00132D43" w:rsidP="00132D43">
      <w:pPr>
        <w:pStyle w:val="Heading2"/>
      </w:pPr>
      <w:bookmarkStart w:id="77" w:name="_Toc451356725"/>
      <w:r>
        <w:t>Assessment approach</w:t>
      </w:r>
      <w:bookmarkEnd w:id="77"/>
    </w:p>
    <w:p w:rsidR="00D86A71" w:rsidRDefault="00D86A71" w:rsidP="00D86A71">
      <w:r w:rsidRPr="00503FC0">
        <w:t>We have not changed our assessment approach for the ARR from our preliminary decision. Section 1.3 of our preliminary decision details that approach.</w:t>
      </w:r>
      <w:r w:rsidRPr="00503FC0">
        <w:rPr>
          <w:rStyle w:val="FootnoteReference"/>
        </w:rPr>
        <w:footnoteReference w:id="3"/>
      </w:r>
      <w:r w:rsidRPr="00503FC0">
        <w:t xml:space="preserve"> We have reviewed our revenue path for the final decision in light of the requirement to do an adjustment for 2016 and this is discussed further in </w:t>
      </w:r>
      <w:r w:rsidRPr="00503FC0">
        <w:rPr>
          <w:rStyle w:val="AERbody"/>
        </w:rPr>
        <w:t>section 1.4.1.</w:t>
      </w:r>
    </w:p>
    <w:p w:rsidR="00132D43" w:rsidRDefault="00132D43" w:rsidP="00132D43">
      <w:pPr>
        <w:pStyle w:val="Heading2"/>
      </w:pPr>
      <w:bookmarkStart w:id="78" w:name="_Toc451356726"/>
      <w:r>
        <w:t xml:space="preserve">Reasons for </w:t>
      </w:r>
      <w:r w:rsidR="00DB4E34">
        <w:t>final</w:t>
      </w:r>
      <w:r>
        <w:t xml:space="preserve"> decision</w:t>
      </w:r>
      <w:bookmarkEnd w:id="78"/>
    </w:p>
    <w:p w:rsidR="00A20113" w:rsidRDefault="00A20113" w:rsidP="00A20113">
      <w:r w:rsidRPr="00D86EEB">
        <w:t xml:space="preserve">For this final decision, we determine a total revenue </w:t>
      </w:r>
      <w:r w:rsidRPr="00F76C8B">
        <w:t>requirement of $</w:t>
      </w:r>
      <w:r w:rsidR="00A35996" w:rsidRPr="00F76C8B">
        <w:t>3132.4</w:t>
      </w:r>
      <w:r w:rsidRPr="00F76C8B">
        <w:t xml:space="preserve"> million ($ nominal) over the 2016–20 regulatory control period for </w:t>
      </w:r>
      <w:r w:rsidR="006D2977" w:rsidRPr="00F76C8B">
        <w:t>AusNet Services</w:t>
      </w:r>
      <w:r w:rsidRPr="00F76C8B">
        <w:t>. This is $</w:t>
      </w:r>
      <w:r w:rsidR="00A35996" w:rsidRPr="00F76C8B">
        <w:t>679.9</w:t>
      </w:r>
      <w:r w:rsidRPr="00F76C8B">
        <w:t xml:space="preserve"> million ($ nominal) or </w:t>
      </w:r>
      <w:r w:rsidR="005C3A16" w:rsidRPr="00F76C8B">
        <w:t>1</w:t>
      </w:r>
      <w:r w:rsidR="00A35996" w:rsidRPr="00F76C8B">
        <w:t>7.8</w:t>
      </w:r>
      <w:r w:rsidRPr="00F76C8B">
        <w:t xml:space="preserve"> per cent below </w:t>
      </w:r>
      <w:r w:rsidR="006D2977" w:rsidRPr="00F76C8B">
        <w:t>A</w:t>
      </w:r>
      <w:r w:rsidR="006D2977">
        <w:t>usNet Services</w:t>
      </w:r>
      <w:r w:rsidRPr="00D86EEB">
        <w:t>' revised proposal. This reflects the impact of our final decision on the various building block costs.</w:t>
      </w:r>
    </w:p>
    <w:p w:rsidR="00A20113" w:rsidRDefault="00A20113" w:rsidP="00A20113">
      <w:r>
        <w:fldChar w:fldCharType="begin"/>
      </w:r>
      <w:r>
        <w:instrText xml:space="preserve"> REF _Ref445108037 \h </w:instrText>
      </w:r>
      <w:r>
        <w:fldChar w:fldCharType="separate"/>
      </w:r>
      <w:r w:rsidR="00F62891">
        <w:t xml:space="preserve">Figure </w:t>
      </w:r>
      <w:r w:rsidR="00F62891">
        <w:rPr>
          <w:noProof/>
        </w:rPr>
        <w:t>1</w:t>
      </w:r>
      <w:r w:rsidR="00F62891">
        <w:t>.</w:t>
      </w:r>
      <w:r w:rsidR="00F62891">
        <w:rPr>
          <w:noProof/>
        </w:rPr>
        <w:t>2</w:t>
      </w:r>
      <w:r>
        <w:fldChar w:fldCharType="end"/>
      </w:r>
      <w:r>
        <w:t xml:space="preserve"> </w:t>
      </w:r>
      <w:r w:rsidRPr="00D86EEB">
        <w:t xml:space="preserve">shows our preliminary decision and the difference between </w:t>
      </w:r>
      <w:r w:rsidR="006D2977">
        <w:t>AusNet Services</w:t>
      </w:r>
      <w:r w:rsidRPr="00D86EEB">
        <w:t>' revised proposed ARRs and our final decision.</w:t>
      </w:r>
    </w:p>
    <w:p w:rsidR="00A20113" w:rsidRDefault="00A20113" w:rsidP="00A20113">
      <w:pPr>
        <w:pStyle w:val="Caption"/>
      </w:pPr>
      <w:bookmarkStart w:id="79" w:name="_Ref445108037"/>
      <w:r>
        <w:lastRenderedPageBreak/>
        <w:t xml:space="preserve">Figure </w:t>
      </w:r>
      <w:fldSimple w:instr=" STYLEREF 1 \s ">
        <w:r w:rsidR="00F62891">
          <w:rPr>
            <w:noProof/>
          </w:rPr>
          <w:t>1</w:t>
        </w:r>
      </w:fldSimple>
      <w:r>
        <w:t>.</w:t>
      </w:r>
      <w:fldSimple w:instr=" SEQ Figure \* ARABIC \s 1 ">
        <w:r w:rsidR="00F62891">
          <w:rPr>
            <w:noProof/>
          </w:rPr>
          <w:t>2</w:t>
        </w:r>
      </w:fldSimple>
      <w:bookmarkEnd w:id="79"/>
      <w:r>
        <w:tab/>
      </w:r>
      <w:r w:rsidRPr="00D86EEB">
        <w:t xml:space="preserve">AER's preliminary and final decisions and </w:t>
      </w:r>
      <w:r w:rsidR="006D2977">
        <w:t>AusNet Services</w:t>
      </w:r>
      <w:r w:rsidRPr="00D86EEB">
        <w:t>' revised proposed annual revenue requirements ($million, nominal)</w:t>
      </w:r>
    </w:p>
    <w:p w:rsidR="00065685" w:rsidRPr="00065685" w:rsidRDefault="001D2A3D" w:rsidP="00065685">
      <w:r w:rsidRPr="001D2A3D">
        <w:rPr>
          <w:noProof/>
          <w:lang w:eastAsia="en-AU"/>
        </w:rPr>
        <w:drawing>
          <wp:inline distT="0" distB="0" distL="0" distR="0" wp14:anchorId="25510E53" wp14:editId="319F416C">
            <wp:extent cx="5382895" cy="3939907"/>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939907"/>
                    </a:xfrm>
                    <a:prstGeom prst="rect">
                      <a:avLst/>
                    </a:prstGeom>
                    <a:noFill/>
                    <a:ln>
                      <a:noFill/>
                    </a:ln>
                  </pic:spPr>
                </pic:pic>
              </a:graphicData>
            </a:graphic>
          </wp:inline>
        </w:drawing>
      </w:r>
    </w:p>
    <w:p w:rsidR="00A20113" w:rsidRDefault="00A20113" w:rsidP="00A20113">
      <w:pPr>
        <w:pStyle w:val="AERtablesource"/>
      </w:pPr>
      <w:r>
        <w:t>Source:</w:t>
      </w:r>
      <w:r>
        <w:tab/>
        <w:t xml:space="preserve">AER analysis; </w:t>
      </w:r>
      <w:r w:rsidR="00B31879">
        <w:t xml:space="preserve">AusNet Services, </w:t>
      </w:r>
      <w:r w:rsidR="00B31879" w:rsidRPr="00EE7AFE">
        <w:rPr>
          <w:rStyle w:val="AERtextitalic"/>
        </w:rPr>
        <w:t>Revised regulatory proposal</w:t>
      </w:r>
      <w:r w:rsidR="00B31879">
        <w:t>, January 2016, p. 2–12.</w:t>
      </w:r>
    </w:p>
    <w:p w:rsidR="00CD4C0E" w:rsidRDefault="00A20113" w:rsidP="00CD4C0E">
      <w:r w:rsidRPr="00A26B1C">
        <w:t xml:space="preserve">The most significant changes to </w:t>
      </w:r>
      <w:r w:rsidR="006D2977">
        <w:t>AusNet Services</w:t>
      </w:r>
      <w:r>
        <w:t>'</w:t>
      </w:r>
      <w:r w:rsidRPr="00A26B1C">
        <w:t xml:space="preserve"> </w:t>
      </w:r>
      <w:r>
        <w:t xml:space="preserve">revised </w:t>
      </w:r>
      <w:r w:rsidRPr="00A26B1C">
        <w:t xml:space="preserve">proposal include: </w:t>
      </w:r>
    </w:p>
    <w:p w:rsidR="00CD4C0E" w:rsidRPr="00CD4C0E" w:rsidRDefault="00A20113" w:rsidP="00CD4C0E">
      <w:pPr>
        <w:pStyle w:val="AERbulletlistfirststyle"/>
      </w:pPr>
      <w:r w:rsidRPr="00CD4C0E">
        <w:t xml:space="preserve">a reduction in the return on capital allowance of </w:t>
      </w:r>
      <w:r w:rsidR="00A35996" w:rsidRPr="00CD4C0E">
        <w:t>24.8</w:t>
      </w:r>
      <w:r w:rsidRPr="00CD4C0E">
        <w:t xml:space="preserve"> per cent (attachme</w:t>
      </w:r>
      <w:r w:rsidR="00F62891">
        <w:t>nts 2 and </w:t>
      </w:r>
      <w:r w:rsidR="00CD4C0E" w:rsidRPr="00CD4C0E">
        <w:t>3)</w:t>
      </w:r>
    </w:p>
    <w:p w:rsidR="00311046" w:rsidRPr="00CD4C0E" w:rsidRDefault="00311046" w:rsidP="00311046">
      <w:pPr>
        <w:pStyle w:val="AERbulletlistfirststyle"/>
      </w:pPr>
      <w:r w:rsidRPr="00CD4C0E">
        <w:t>a reduct</w:t>
      </w:r>
      <w:r w:rsidR="00F62891">
        <w:t xml:space="preserve">ion in regulatory depreciation </w:t>
      </w:r>
      <w:r w:rsidRPr="00CD4C0E">
        <w:t>of 8.5 per cent (attachment 5)</w:t>
      </w:r>
    </w:p>
    <w:p w:rsidR="00CD4C0E" w:rsidRPr="00CD4C0E" w:rsidRDefault="00CD4C0E" w:rsidP="00CD4C0E">
      <w:pPr>
        <w:pStyle w:val="AERbulletlistfirststyle"/>
      </w:pPr>
      <w:r w:rsidRPr="00CD4C0E">
        <w:t>a reduction in the capex allowance of 8.9 per cent (attachment 6)</w:t>
      </w:r>
    </w:p>
    <w:p w:rsidR="00CD4C0E" w:rsidRPr="00CD4C0E" w:rsidRDefault="00CD4C0E" w:rsidP="00CD4C0E">
      <w:pPr>
        <w:pStyle w:val="AERbulletlistfirststyle"/>
      </w:pPr>
      <w:r w:rsidRPr="00CD4C0E">
        <w:t>a reduction in the opex allowance of 7.5 per cent (attachment 7)</w:t>
      </w:r>
    </w:p>
    <w:p w:rsidR="00A20113" w:rsidRPr="00CD4C0E" w:rsidRDefault="005C3A16" w:rsidP="00CD4C0E">
      <w:pPr>
        <w:pStyle w:val="AERbulletlistfirststyle"/>
      </w:pPr>
      <w:r w:rsidRPr="00CD4C0E">
        <w:t xml:space="preserve">a reduction in </w:t>
      </w:r>
      <w:r w:rsidR="00CD4C0E" w:rsidRPr="00CD4C0E">
        <w:t xml:space="preserve">the cost of </w:t>
      </w:r>
      <w:r w:rsidRPr="00CD4C0E">
        <w:t xml:space="preserve">corporate income tax allowance of </w:t>
      </w:r>
      <w:r w:rsidR="00A35996" w:rsidRPr="00CD4C0E">
        <w:t>43.6</w:t>
      </w:r>
      <w:r w:rsidRPr="00CD4C0E">
        <w:t xml:space="preserve"> percent (attachment 8)</w:t>
      </w:r>
      <w:r w:rsidR="00CD4C0E" w:rsidRPr="00CD4C0E">
        <w:t>.</w:t>
      </w:r>
    </w:p>
    <w:p w:rsidR="00A20113" w:rsidRDefault="00A20113" w:rsidP="000B055C">
      <w:pPr>
        <w:pStyle w:val="Heading3"/>
        <w:ind w:left="578" w:hanging="578"/>
      </w:pPr>
      <w:bookmarkStart w:id="80" w:name="_Toc445114761"/>
      <w:bookmarkStart w:id="81" w:name="_Toc451356727"/>
      <w:r>
        <w:t>Revenue true-up for 2016</w:t>
      </w:r>
      <w:bookmarkEnd w:id="80"/>
      <w:bookmarkEnd w:id="81"/>
    </w:p>
    <w:p w:rsidR="00A20113" w:rsidRDefault="00A20113" w:rsidP="00A20113">
      <w:pPr>
        <w:numPr>
          <w:ilvl w:val="0"/>
          <w:numId w:val="24"/>
        </w:numPr>
      </w:pPr>
      <w:r>
        <w:t xml:space="preserve">In October 2015, as required under the transitional rules, we made our preliminary decision on </w:t>
      </w:r>
      <w:r w:rsidR="006D2977">
        <w:t>AusNet Services</w:t>
      </w:r>
      <w:r>
        <w:t xml:space="preserve">' proposed revenue requirement for the 2016–20 </w:t>
      </w:r>
      <w:r>
        <w:lastRenderedPageBreak/>
        <w:t>regulatory control period.</w:t>
      </w:r>
      <w:r>
        <w:rPr>
          <w:rStyle w:val="FootnoteReference"/>
        </w:rPr>
        <w:footnoteReference w:id="4"/>
      </w:r>
      <w:r>
        <w:t xml:space="preserve"> We determined the expected revenue for 2016 of $</w:t>
      </w:r>
      <w:r w:rsidR="00065685">
        <w:t>586.</w:t>
      </w:r>
      <w:r w:rsidR="00CD4C0E">
        <w:t>0</w:t>
      </w:r>
      <w:r>
        <w:t xml:space="preserve"> million for </w:t>
      </w:r>
      <w:r w:rsidR="006D2977">
        <w:t>AusNet Services</w:t>
      </w:r>
      <w:r>
        <w:t xml:space="preserve"> in the preliminary decision.</w:t>
      </w:r>
      <w:r>
        <w:rPr>
          <w:rStyle w:val="FootnoteReference"/>
        </w:rPr>
        <w:footnoteReference w:id="5"/>
      </w:r>
      <w:r>
        <w:t xml:space="preserve"> </w:t>
      </w:r>
    </w:p>
    <w:p w:rsidR="00A20113" w:rsidRDefault="00A20113" w:rsidP="00A20113">
      <w:pPr>
        <w:numPr>
          <w:ilvl w:val="0"/>
          <w:numId w:val="24"/>
        </w:numPr>
      </w:pPr>
      <w:r>
        <w:t>For this final decision, we are required to revoke and substitute the preliminary decision for the ARRs over the 2016–20 regulatory control period. As part of this, we are to determine ARRs for each year of the 2016–20 regulatory control period and use a net present value (NPV) neutral adjustment mechanism to account for any difference between:</w:t>
      </w:r>
      <w:r>
        <w:rPr>
          <w:rStyle w:val="FootnoteReference"/>
        </w:rPr>
        <w:footnoteReference w:id="6"/>
      </w:r>
    </w:p>
    <w:p w:rsidR="00A20113" w:rsidRPr="00EE1AF4" w:rsidRDefault="00A20113" w:rsidP="00A20113">
      <w:pPr>
        <w:pStyle w:val="AERbulletlistfirststyle"/>
      </w:pPr>
      <w:r w:rsidRPr="00EE1AF4">
        <w:t xml:space="preserve">the </w:t>
      </w:r>
      <w:r>
        <w:t>expected revenue for</w:t>
      </w:r>
      <w:r w:rsidRPr="00EE1AF4">
        <w:t xml:space="preserve"> </w:t>
      </w:r>
      <w:r>
        <w:t>2016 approved in the preliminary decision</w:t>
      </w:r>
      <w:r w:rsidRPr="00EE1AF4">
        <w:t>, and</w:t>
      </w:r>
    </w:p>
    <w:p w:rsidR="00A20113" w:rsidRDefault="00A20113" w:rsidP="00A20113">
      <w:pPr>
        <w:pStyle w:val="AERbulletlistfirststyle"/>
      </w:pPr>
      <w:r w:rsidRPr="00EE1AF4">
        <w:t>the ARR for 201</w:t>
      </w:r>
      <w:r>
        <w:t>6</w:t>
      </w:r>
      <w:r w:rsidRPr="00EE1AF4">
        <w:t xml:space="preserve"> that is established through th</w:t>
      </w:r>
      <w:r>
        <w:t xml:space="preserve">is final </w:t>
      </w:r>
      <w:r w:rsidRPr="00EE1AF4">
        <w:t>determination process.</w:t>
      </w:r>
    </w:p>
    <w:p w:rsidR="00A20113" w:rsidRDefault="00A20113" w:rsidP="00A20113">
      <w:r>
        <w:t xml:space="preserve">Our final decision approves the 2016 </w:t>
      </w:r>
      <w:r w:rsidRPr="00CD4C0E">
        <w:t>ARR of $</w:t>
      </w:r>
      <w:r w:rsidR="00A35996" w:rsidRPr="00CD4C0E">
        <w:t>590.0</w:t>
      </w:r>
      <w:r w:rsidRPr="00CD4C0E">
        <w:t xml:space="preserve"> million for </w:t>
      </w:r>
      <w:r w:rsidR="006D2977" w:rsidRPr="00CD4C0E">
        <w:t>AusNet Services</w:t>
      </w:r>
      <w:r w:rsidRPr="00CD4C0E">
        <w:t xml:space="preserve">. To give effect to the true-up, we have set </w:t>
      </w:r>
      <w:r w:rsidR="006D2977" w:rsidRPr="00CD4C0E">
        <w:t>AusNet Services</w:t>
      </w:r>
      <w:r w:rsidRPr="00CD4C0E">
        <w:t>' first year</w:t>
      </w:r>
      <w:r>
        <w:t xml:space="preserve"> expected revenue in the post-tax revenue model (PTRM) equal to our preliminary decision revenue for 2016 of $</w:t>
      </w:r>
      <w:r w:rsidR="0013278B">
        <w:t>586.</w:t>
      </w:r>
      <w:r w:rsidR="00311046">
        <w:t>0</w:t>
      </w:r>
      <w:r>
        <w:t> million. This is the only practical option as prices were set for 2016 based on this approved preliminary decision amount. This approach means that the difference in the revenues for 2016 between the preliminary and final decisions is accounted for in the remaining four years of the 2016–20 regulatory control period. That is, the expected revenue for 2016 established from the preliminary decision provides a base from which the expected revenues for the remaining four years of the 2016–20 regulatory control period are calculated. This is done through the determination of the X factors for each of the remaining years in that period.</w:t>
      </w:r>
      <w:r>
        <w:rPr>
          <w:rStyle w:val="FootnoteReference"/>
        </w:rPr>
        <w:footnoteReference w:id="7"/>
      </w:r>
      <w:r>
        <w:t xml:space="preserve"> This gives effect to the true-up </w:t>
      </w:r>
      <w:r w:rsidRPr="00E3757D">
        <w:t xml:space="preserve">requirements under the NER and ensures that the </w:t>
      </w:r>
      <w:r w:rsidRPr="00CD4C0E">
        <w:t>difference of $</w:t>
      </w:r>
      <w:r w:rsidR="00A35996" w:rsidRPr="00CD4C0E">
        <w:t>3.9</w:t>
      </w:r>
      <w:r w:rsidRPr="00CD4C0E">
        <w:t> million is</w:t>
      </w:r>
      <w:r w:rsidRPr="00E3757D">
        <w:t xml:space="preserve"> </w:t>
      </w:r>
      <w:r w:rsidR="00A35996">
        <w:t>recovered from</w:t>
      </w:r>
      <w:r>
        <w:t xml:space="preserve"> customers over the remaining four years of the 2016–20 regulatory control period (adjusted for the time value of money).</w:t>
      </w:r>
    </w:p>
    <w:p w:rsidR="006E24F8" w:rsidRDefault="006E24F8" w:rsidP="0006669F">
      <w:pPr>
        <w:numPr>
          <w:ilvl w:val="0"/>
          <w:numId w:val="24"/>
        </w:numPr>
      </w:pPr>
      <w:r>
        <w:t xml:space="preserve">AusNet Services' revised proposal </w:t>
      </w:r>
      <w:r w:rsidR="0006669F" w:rsidRPr="0006669F">
        <w:t xml:space="preserve">set the X factor for 2016 equal to the preliminary decision. This approach does not result in expected revenue for 2016 equal to the preliminary decision as </w:t>
      </w:r>
      <w:r w:rsidR="0006669F">
        <w:t>AusNet Services</w:t>
      </w:r>
      <w:r w:rsidR="0006669F" w:rsidRPr="0006669F">
        <w:t>' revised proposed expected inflation is not equal to the preliminary decision. We do not consider this the appropriate approach to true-up the expected revenue approved for 2016 in the preliminary decision. The above approach we have adopted for this final decision provides for the true-up and is consistent with the approach proposed by some of the other Victorian service providers.</w:t>
      </w:r>
    </w:p>
    <w:p w:rsidR="00F62891" w:rsidRDefault="00F62891" w:rsidP="00F62891"/>
    <w:p w:rsidR="00F62891" w:rsidRDefault="00F62891" w:rsidP="00F62891"/>
    <w:p w:rsidR="00A20113" w:rsidRDefault="00A20113" w:rsidP="000B055C">
      <w:pPr>
        <w:pStyle w:val="Heading3"/>
        <w:ind w:left="578" w:hanging="578"/>
      </w:pPr>
      <w:bookmarkStart w:id="82" w:name="_Toc445114762"/>
      <w:bookmarkStart w:id="83" w:name="_Toc451356728"/>
      <w:r>
        <w:lastRenderedPageBreak/>
        <w:t>Revenue smoothing</w:t>
      </w:r>
      <w:bookmarkEnd w:id="82"/>
      <w:bookmarkEnd w:id="83"/>
    </w:p>
    <w:p w:rsidR="00A20113" w:rsidRDefault="00A20113" w:rsidP="00A20113">
      <w:r>
        <w:t xml:space="preserve">We have taken the building block costs determined in this decision and smoothed them to determine </w:t>
      </w:r>
      <w:r w:rsidRPr="00BD4F8B">
        <w:t>the expected revenues</w:t>
      </w:r>
      <w:r>
        <w:t xml:space="preserve"> for </w:t>
      </w:r>
      <w:r w:rsidR="006D2977">
        <w:t>AusNet Services</w:t>
      </w:r>
      <w:r>
        <w:t xml:space="preserve"> over the 2016–20 regulatory control period. In doing so and for the reasons discussed in section 1.4.1, w</w:t>
      </w:r>
      <w:r w:rsidRPr="001C28C6">
        <w:t xml:space="preserve">e first set </w:t>
      </w:r>
      <w:r>
        <w:t>the expected revenue</w:t>
      </w:r>
      <w:r w:rsidRPr="001C28C6">
        <w:t xml:space="preserve"> fo</w:t>
      </w:r>
      <w:r>
        <w:t>r the first regulatory year (2016</w:t>
      </w:r>
      <w:r w:rsidRPr="00761E8F">
        <w:t xml:space="preserve">) at </w:t>
      </w:r>
      <w:r w:rsidRPr="00C83946">
        <w:t>$</w:t>
      </w:r>
      <w:r w:rsidR="0013278B">
        <w:t>586.</w:t>
      </w:r>
      <w:r w:rsidR="0006669F">
        <w:t>0</w:t>
      </w:r>
      <w:r>
        <w:t> </w:t>
      </w:r>
      <w:r w:rsidRPr="00C83946">
        <w:t>million ($</w:t>
      </w:r>
      <w:r>
        <w:t> </w:t>
      </w:r>
      <w:r w:rsidRPr="00C83946">
        <w:t>nominal).</w:t>
      </w:r>
      <w:r w:rsidRPr="00761E8F">
        <w:t xml:space="preserve"> </w:t>
      </w:r>
      <w:r w:rsidRPr="0006669F">
        <w:t xml:space="preserve">This is </w:t>
      </w:r>
      <w:r w:rsidR="00A35996" w:rsidRPr="0006669F">
        <w:t>lower</w:t>
      </w:r>
      <w:r w:rsidRPr="0006669F">
        <w:t xml:space="preserve"> than the 2016 ARR (unsmoothed) we have now determined, which is $</w:t>
      </w:r>
      <w:r w:rsidR="00A35996" w:rsidRPr="0006669F">
        <w:t>590.0</w:t>
      </w:r>
      <w:r w:rsidRPr="0006669F">
        <w:t> million ($ nominal). We then applied</w:t>
      </w:r>
      <w:r w:rsidRPr="00761E8F">
        <w:t xml:space="preserve"> a profile </w:t>
      </w:r>
      <w:r>
        <w:t xml:space="preserve">of </w:t>
      </w:r>
      <w:r w:rsidRPr="001C28C6">
        <w:t>X factor</w:t>
      </w:r>
      <w:r>
        <w:t>s</w:t>
      </w:r>
      <w:r w:rsidRPr="001C28C6">
        <w:t xml:space="preserve"> to determine the expected </w:t>
      </w:r>
      <w:r>
        <w:t>revenue</w:t>
      </w:r>
      <w:r w:rsidRPr="001C28C6">
        <w:t xml:space="preserve"> in subsequent years.</w:t>
      </w:r>
    </w:p>
    <w:p w:rsidR="00A20113" w:rsidRDefault="00A20113" w:rsidP="00A20113">
      <w:r w:rsidRPr="00F424C3">
        <w:t xml:space="preserve">We consider that our profile of X factors </w:t>
      </w:r>
      <w:r>
        <w:t xml:space="preserve">is reasonable in the circumstances. Revenues determined for this final decision are higher than expected in the preliminary decision due to various changes to the building blocks. Accordingly, expected revenues (smoothed) will increase in the remaining years of the 2016–20 regulatory control period. We have mitigated the revenue increase for 2017 somewhat by spreading the increases over the remaining four years of the regulatory control period. We have limited the difference between </w:t>
      </w:r>
      <w:r w:rsidRPr="00AF2D78">
        <w:t xml:space="preserve">smoothed and unsmoothed revenues in the last year of the 2016–20 regulatory control period to </w:t>
      </w:r>
      <w:r w:rsidR="00AF2D78" w:rsidRPr="00AF2D78">
        <w:t xml:space="preserve">less than one </w:t>
      </w:r>
      <w:r w:rsidRPr="00AF2D78">
        <w:t>per cent</w:t>
      </w:r>
      <w:r>
        <w:t>. This mitigates the potential for any step changes in revenues at the end of the regulatory control period.</w:t>
      </w:r>
      <w:r>
        <w:rPr>
          <w:rStyle w:val="FootnoteReference"/>
        </w:rPr>
        <w:footnoteReference w:id="8"/>
      </w:r>
    </w:p>
    <w:p w:rsidR="00A20113" w:rsidRDefault="00A20113" w:rsidP="000B055C">
      <w:pPr>
        <w:pStyle w:val="Heading3"/>
        <w:ind w:left="578" w:hanging="578"/>
      </w:pPr>
      <w:bookmarkStart w:id="84" w:name="_Toc445114763"/>
      <w:bookmarkStart w:id="85" w:name="_Toc451356729"/>
      <w:r>
        <w:t>Shared assets</w:t>
      </w:r>
      <w:bookmarkEnd w:id="84"/>
      <w:bookmarkEnd w:id="85"/>
    </w:p>
    <w:p w:rsidR="00A20113" w:rsidRDefault="00A20113" w:rsidP="00072B28">
      <w:r>
        <w:t>O</w:t>
      </w:r>
      <w:r w:rsidR="00072B28">
        <w:t xml:space="preserve">ur final decision is to accept the </w:t>
      </w:r>
      <w:r w:rsidR="00072B28" w:rsidRPr="00072B28">
        <w:t xml:space="preserve">shared asset unregulated revenues </w:t>
      </w:r>
      <w:r w:rsidR="00072B28">
        <w:t xml:space="preserve">forecast </w:t>
      </w:r>
      <w:r w:rsidR="005D0B9B">
        <w:t xml:space="preserve">in </w:t>
      </w:r>
      <w:r w:rsidR="00072B28">
        <w:t>AusNet Services</w:t>
      </w:r>
      <w:r w:rsidR="005D0B9B">
        <w:t>' revised proposal</w:t>
      </w:r>
      <w:r w:rsidR="00072B28">
        <w:t>. However</w:t>
      </w:r>
      <w:r w:rsidR="005D0B9B">
        <w:t>,</w:t>
      </w:r>
      <w:r w:rsidR="00072B28">
        <w:t xml:space="preserve"> we amended the shared asset revenue adjustments proposed by AusNet Services using </w:t>
      </w:r>
      <w:r w:rsidR="005D0B9B">
        <w:t xml:space="preserve">an </w:t>
      </w:r>
      <w:r w:rsidR="00E55B99" w:rsidRPr="00E55B99">
        <w:t xml:space="preserve">updated assessment of </w:t>
      </w:r>
      <w:r w:rsidR="00AF2D78">
        <w:t xml:space="preserve">the </w:t>
      </w:r>
      <w:r w:rsidR="00E55B99" w:rsidRPr="00E55B99">
        <w:t xml:space="preserve">materiality threshold based on the </w:t>
      </w:r>
      <w:r w:rsidR="00E55B99">
        <w:t xml:space="preserve">final </w:t>
      </w:r>
      <w:r w:rsidR="00E55B99" w:rsidRPr="00E55B99">
        <w:t>decision revenues.</w:t>
      </w:r>
    </w:p>
    <w:p w:rsidR="0058051C" w:rsidRDefault="00A20113" w:rsidP="0058051C">
      <w:pPr>
        <w:numPr>
          <w:ilvl w:val="0"/>
          <w:numId w:val="24"/>
        </w:numPr>
      </w:pPr>
      <w:r w:rsidRPr="007F7AA6">
        <w:t xml:space="preserve">Service providers, such as </w:t>
      </w:r>
      <w:r w:rsidR="006D2977">
        <w:t>AusNet Services</w:t>
      </w:r>
      <w:r w:rsidRPr="007F7AA6">
        <w:t>, may use assets to provide both standard control services we regulate and unregulated services. These assets are called 'shared assets'.</w:t>
      </w:r>
      <w:r w:rsidR="005D0B9B">
        <w:rPr>
          <w:rStyle w:val="FootnoteReference"/>
        </w:rPr>
        <w:footnoteReference w:id="9"/>
      </w:r>
      <w:r w:rsidR="00140736">
        <w:t xml:space="preserve"> </w:t>
      </w:r>
      <w:r w:rsidRPr="007F7AA6">
        <w:t>Of the unregulated revenues a service provider earns from shared assets, 10</w:t>
      </w:r>
      <w:r>
        <w:t> </w:t>
      </w:r>
      <w:r w:rsidRPr="007F7AA6">
        <w:t>per cent will be used to reduce the service provider's prices for standard control services.</w:t>
      </w:r>
      <w:r w:rsidR="005D0B9B">
        <w:rPr>
          <w:rStyle w:val="FootnoteReference"/>
        </w:rPr>
        <w:footnoteReference w:id="10"/>
      </w:r>
      <w:r>
        <w:t xml:space="preserve"> </w:t>
      </w:r>
    </w:p>
    <w:p w:rsidR="00A20113" w:rsidRDefault="00A20113" w:rsidP="00A20113">
      <w:pPr>
        <w:numPr>
          <w:ilvl w:val="0"/>
          <w:numId w:val="24"/>
        </w:numPr>
      </w:pPr>
      <w:r>
        <w:t xml:space="preserve">Shared asset </w:t>
      </w:r>
      <w:r w:rsidRPr="007F7AA6">
        <w:t xml:space="preserve">price reductions are subject to a materiality threshold. Unregulated use of shared assets is material when a service provider's unregulated revenues from shared assets in a specific regulatory year are expected to be greater than </w:t>
      </w:r>
      <w:r w:rsidR="00C2562B">
        <w:t>one</w:t>
      </w:r>
      <w:r w:rsidR="00C2562B" w:rsidRPr="007F7AA6">
        <w:t xml:space="preserve"> </w:t>
      </w:r>
      <w:r w:rsidRPr="007F7AA6">
        <w:t>per cent of its total expected revenue for that regulatory year.</w:t>
      </w:r>
      <w:r w:rsidR="005D0B9B">
        <w:rPr>
          <w:rStyle w:val="FootnoteReference"/>
        </w:rPr>
        <w:footnoteReference w:id="11"/>
      </w:r>
      <w:r w:rsidRPr="007F7AA6">
        <w:t xml:space="preserve">  </w:t>
      </w:r>
    </w:p>
    <w:p w:rsidR="00072B28" w:rsidRPr="00072B28" w:rsidRDefault="00072B28" w:rsidP="00072B28">
      <w:pPr>
        <w:pStyle w:val="ListParagraph"/>
        <w:numPr>
          <w:ilvl w:val="0"/>
          <w:numId w:val="24"/>
        </w:numPr>
      </w:pPr>
      <w:r w:rsidRPr="00072B28">
        <w:t xml:space="preserve">Consumers may benefit from contributed assets funded by third party providers of unregulated services. Service providers may provide to us evidence of consumer benefits from contributed assets. </w:t>
      </w:r>
    </w:p>
    <w:p w:rsidR="00072B28" w:rsidRDefault="00817582" w:rsidP="00817582">
      <w:pPr>
        <w:numPr>
          <w:ilvl w:val="0"/>
          <w:numId w:val="24"/>
        </w:numPr>
      </w:pPr>
      <w:r>
        <w:lastRenderedPageBreak/>
        <w:t xml:space="preserve">In its initial proposal, AusNet Services </w:t>
      </w:r>
      <w:r w:rsidRPr="00817582">
        <w:t>proposed to reduce the shared asset revenue by 50</w:t>
      </w:r>
      <w:r w:rsidR="00956272">
        <w:t xml:space="preserve"> per cent</w:t>
      </w:r>
      <w:r w:rsidRPr="00817582">
        <w:t xml:space="preserve"> of the value of the consumer</w:t>
      </w:r>
      <w:r>
        <w:t xml:space="preserve"> </w:t>
      </w:r>
      <w:r w:rsidRPr="00817582">
        <w:t>benefit derived from the use of distribution poles and fibre optic cables provided by third parties.</w:t>
      </w:r>
      <w:r>
        <w:t xml:space="preserve"> Our </w:t>
      </w:r>
      <w:r w:rsidRPr="00817582">
        <w:t>preliminary decision</w:t>
      </w:r>
      <w:r w:rsidR="00072B28">
        <w:t xml:space="preserve"> ac</w:t>
      </w:r>
      <w:r w:rsidR="00C475BC">
        <w:t>cepted AusNet Services' proposal</w:t>
      </w:r>
      <w:r w:rsidR="00072B28">
        <w:t xml:space="preserve"> </w:t>
      </w:r>
      <w:r w:rsidR="00E55B99">
        <w:t xml:space="preserve">to </w:t>
      </w:r>
      <w:r w:rsidR="00E55B99" w:rsidRPr="00E55B99">
        <w:t xml:space="preserve">reduce the shared asset revenue </w:t>
      </w:r>
      <w:r w:rsidR="00C475BC">
        <w:t>for</w:t>
      </w:r>
      <w:r w:rsidR="00E55B99">
        <w:t xml:space="preserve"> distribution poles</w:t>
      </w:r>
      <w:r>
        <w:t xml:space="preserve"> (approximately </w:t>
      </w:r>
      <w:r w:rsidR="00956272">
        <w:t>$</w:t>
      </w:r>
      <w:r>
        <w:t xml:space="preserve">0.4 million in real </w:t>
      </w:r>
      <w:r w:rsidR="00C475BC">
        <w:t>$</w:t>
      </w:r>
      <w:r>
        <w:t>2015)</w:t>
      </w:r>
      <w:r w:rsidR="00E55B99">
        <w:t xml:space="preserve">, but not </w:t>
      </w:r>
      <w:r w:rsidR="00C475BC">
        <w:t>for</w:t>
      </w:r>
      <w:r w:rsidR="00E55B99">
        <w:t xml:space="preserve"> </w:t>
      </w:r>
      <w:r w:rsidR="00E55B99" w:rsidRPr="00E55B99">
        <w:t>fibre optic cables</w:t>
      </w:r>
      <w:r>
        <w:t xml:space="preserve"> (approximately </w:t>
      </w:r>
      <w:r w:rsidR="00956272">
        <w:t>$</w:t>
      </w:r>
      <w:r>
        <w:t xml:space="preserve">1.8 million in real </w:t>
      </w:r>
      <w:r w:rsidR="00C475BC">
        <w:t>$</w:t>
      </w:r>
      <w:r>
        <w:t>2015)</w:t>
      </w:r>
      <w:r w:rsidR="00E55B99">
        <w:t>.</w:t>
      </w:r>
      <w:r w:rsidR="00043A31">
        <w:rPr>
          <w:rStyle w:val="FootnoteReference"/>
        </w:rPr>
        <w:footnoteReference w:id="12"/>
      </w:r>
      <w:r w:rsidR="00E55B99">
        <w:t xml:space="preserve"> </w:t>
      </w:r>
      <w:r w:rsidR="00072B28">
        <w:t xml:space="preserve">This is because </w:t>
      </w:r>
      <w:r w:rsidR="00072B28" w:rsidRPr="00072B28">
        <w:t xml:space="preserve">AusNet Services </w:t>
      </w:r>
      <w:r w:rsidR="00956272">
        <w:t>did</w:t>
      </w:r>
      <w:r w:rsidR="00072B28" w:rsidRPr="00072B28">
        <w:t xml:space="preserve"> not provide sufficient evidence </w:t>
      </w:r>
      <w:r>
        <w:t xml:space="preserve">to </w:t>
      </w:r>
      <w:r w:rsidR="00C475BC">
        <w:t>support its</w:t>
      </w:r>
      <w:r>
        <w:t xml:space="preserve"> </w:t>
      </w:r>
      <w:r w:rsidR="00C475BC">
        <w:t xml:space="preserve">proposed </w:t>
      </w:r>
      <w:r>
        <w:t xml:space="preserve">value </w:t>
      </w:r>
      <w:r w:rsidR="00072B28" w:rsidRPr="00072B28">
        <w:t>of the benefit</w:t>
      </w:r>
      <w:r>
        <w:t>s</w:t>
      </w:r>
      <w:r w:rsidR="00072B28" w:rsidRPr="00072B28">
        <w:t xml:space="preserve"> of </w:t>
      </w:r>
      <w:r w:rsidR="00C475BC" w:rsidRPr="00E55B99">
        <w:t>fibre optic cables</w:t>
      </w:r>
      <w:r w:rsidR="00072B28" w:rsidRPr="00072B28">
        <w:t xml:space="preserve"> to consumers.</w:t>
      </w:r>
    </w:p>
    <w:p w:rsidR="00817582" w:rsidRDefault="00817582" w:rsidP="00072B28">
      <w:pPr>
        <w:numPr>
          <w:ilvl w:val="0"/>
          <w:numId w:val="24"/>
        </w:numPr>
      </w:pPr>
      <w:r>
        <w:t xml:space="preserve">In response to our preliminary decision, AusNet Services' revised proposal provided further information to support the proposed </w:t>
      </w:r>
      <w:r w:rsidRPr="00E55B99">
        <w:t xml:space="preserve">shared asset revenue reduction </w:t>
      </w:r>
      <w:r>
        <w:t xml:space="preserve">for the </w:t>
      </w:r>
      <w:r w:rsidRPr="00E55B99">
        <w:t>fibre optic cables</w:t>
      </w:r>
      <w:r w:rsidR="00CF3D43">
        <w:t>.</w:t>
      </w:r>
      <w:r w:rsidR="00043A31">
        <w:rPr>
          <w:rStyle w:val="FootnoteReference"/>
        </w:rPr>
        <w:footnoteReference w:id="13"/>
      </w:r>
      <w:r w:rsidR="00CF3D43">
        <w:t xml:space="preserve"> This includes detailed</w:t>
      </w:r>
      <w:r w:rsidR="003E0143">
        <w:t xml:space="preserve"> calculat</w:t>
      </w:r>
      <w:r w:rsidR="00CF3D43">
        <w:t>ion of</w:t>
      </w:r>
      <w:r w:rsidR="003E0143">
        <w:t xml:space="preserve"> </w:t>
      </w:r>
      <w:r w:rsidR="00CF3D43">
        <w:t xml:space="preserve">the </w:t>
      </w:r>
      <w:r w:rsidR="003E0143" w:rsidRPr="003E0143">
        <w:t xml:space="preserve">value of </w:t>
      </w:r>
      <w:r w:rsidR="00CF3D43">
        <w:t xml:space="preserve">the </w:t>
      </w:r>
      <w:r w:rsidR="003E0143" w:rsidRPr="003E0143">
        <w:t xml:space="preserve">consumer benefit </w:t>
      </w:r>
      <w:r w:rsidR="00CF3D43">
        <w:t xml:space="preserve">from </w:t>
      </w:r>
      <w:r w:rsidR="003E0143">
        <w:t xml:space="preserve">gifted </w:t>
      </w:r>
      <w:r w:rsidR="003E0143" w:rsidRPr="003E0143">
        <w:t>fibre optic cables</w:t>
      </w:r>
      <w:r w:rsidR="00CF3D43">
        <w:t xml:space="preserve"> based on</w:t>
      </w:r>
      <w:r w:rsidR="00956272">
        <w:t>:</w:t>
      </w:r>
      <w:r w:rsidR="00CF3D43">
        <w:t xml:space="preserve">  </w:t>
      </w:r>
      <w:r w:rsidR="003E0143">
        <w:t xml:space="preserve"> </w:t>
      </w:r>
    </w:p>
    <w:p w:rsidR="003E0143" w:rsidRDefault="003E0143" w:rsidP="0058051C">
      <w:pPr>
        <w:pStyle w:val="AERbulletlistfirststyle"/>
      </w:pPr>
      <w:r>
        <w:t>the location and the length of the fibre optic cable</w:t>
      </w:r>
    </w:p>
    <w:p w:rsidR="003E0143" w:rsidRDefault="003E0143" w:rsidP="0058051C">
      <w:pPr>
        <w:pStyle w:val="AERbulletlistfirststyle"/>
      </w:pPr>
      <w:r>
        <w:t xml:space="preserve">the estimated avoided opex </w:t>
      </w:r>
      <w:r w:rsidRPr="003E0143">
        <w:t>which would otherwise be</w:t>
      </w:r>
      <w:r>
        <w:t xml:space="preserve"> </w:t>
      </w:r>
      <w:r w:rsidRPr="003E0143">
        <w:t>incurred to lease bandwidth as an alternative communications solution, were the fibre optic</w:t>
      </w:r>
      <w:r>
        <w:t xml:space="preserve"> cable not in place</w:t>
      </w:r>
    </w:p>
    <w:p w:rsidR="003E0143" w:rsidRDefault="003E0143" w:rsidP="0058051C">
      <w:pPr>
        <w:pStyle w:val="AERbulletlistfirststyle"/>
      </w:pPr>
      <w:r>
        <w:t xml:space="preserve">the estimated opex required to maintain the gifted fibre optic </w:t>
      </w:r>
      <w:r w:rsidR="0058051C">
        <w:t>cable which partially offsets the benefit for customer from avoided opex</w:t>
      </w:r>
      <w:r w:rsidR="00956272">
        <w:t>.</w:t>
      </w:r>
      <w:r w:rsidR="0058051C">
        <w:t xml:space="preserve">  </w:t>
      </w:r>
    </w:p>
    <w:p w:rsidR="0058051C" w:rsidRDefault="00E55B99" w:rsidP="00072B28">
      <w:pPr>
        <w:numPr>
          <w:ilvl w:val="0"/>
          <w:numId w:val="24"/>
        </w:numPr>
      </w:pPr>
      <w:r>
        <w:t xml:space="preserve">After reviewing </w:t>
      </w:r>
      <w:r w:rsidR="0058051C">
        <w:t>the</w:t>
      </w:r>
      <w:r w:rsidR="00072B28">
        <w:t xml:space="preserve"> information </w:t>
      </w:r>
      <w:r w:rsidR="0058051C">
        <w:t xml:space="preserve">provided by AusNet Services, we </w:t>
      </w:r>
      <w:r w:rsidR="0058051C" w:rsidRPr="0058051C">
        <w:t>accept</w:t>
      </w:r>
      <w:r w:rsidR="0058051C">
        <w:t xml:space="preserve"> AusNet Services' </w:t>
      </w:r>
      <w:r w:rsidR="00956272">
        <w:t xml:space="preserve">revised </w:t>
      </w:r>
      <w:r w:rsidR="0058051C">
        <w:t>proposed</w:t>
      </w:r>
      <w:r w:rsidR="0058051C" w:rsidRPr="0058051C">
        <w:t xml:space="preserve"> </w:t>
      </w:r>
      <w:r w:rsidR="0058051C">
        <w:t>reduction of</w:t>
      </w:r>
      <w:r w:rsidR="0058051C" w:rsidRPr="0058051C">
        <w:t xml:space="preserve"> the shared asset revenue </w:t>
      </w:r>
      <w:r w:rsidR="00CF3D43">
        <w:t xml:space="preserve">for </w:t>
      </w:r>
      <w:r w:rsidR="0058051C" w:rsidRPr="0058051C">
        <w:t>fibre optic cables</w:t>
      </w:r>
      <w:r w:rsidR="0058051C">
        <w:t>.</w:t>
      </w:r>
    </w:p>
    <w:p w:rsidR="0058051C" w:rsidRPr="00AF2D78" w:rsidRDefault="0058051C" w:rsidP="0058051C">
      <w:pPr>
        <w:numPr>
          <w:ilvl w:val="0"/>
          <w:numId w:val="24"/>
        </w:numPr>
      </w:pPr>
      <w:r w:rsidRPr="0058051C">
        <w:t xml:space="preserve">AusNet Services revised proposal updated the shared asset revenue adjustments based on its revised proposal revenues. AusNet Services submitted that its shared asset unregulated revenues will only meet the shared asset threshold in the first year of the 2016–20 regulatory control period. However, as noted in the preliminary decision, AusNet Services' revised forecast unregulated revenues must be compared to the total regulated revenues we determine, rather than the total revenue proposed by AusNet Services. </w:t>
      </w:r>
      <w:r w:rsidRPr="0058051C">
        <w:rPr>
          <w:rStyle w:val="AERbody"/>
        </w:rPr>
        <w:t xml:space="preserve">Our final decision sets lower expected revenue than </w:t>
      </w:r>
      <w:r>
        <w:rPr>
          <w:rStyle w:val="AERbody"/>
        </w:rPr>
        <w:t>AusNet Services'</w:t>
      </w:r>
      <w:r w:rsidRPr="0058051C">
        <w:rPr>
          <w:rStyle w:val="AERbody"/>
        </w:rPr>
        <w:t xml:space="preserve"> revised proposal, so</w:t>
      </w:r>
      <w:r w:rsidRPr="0058051C">
        <w:t xml:space="preserve"> we estimate that </w:t>
      </w:r>
      <w:r>
        <w:t>AusNet Services'</w:t>
      </w:r>
      <w:r w:rsidRPr="0058051C">
        <w:t xml:space="preserve"> unregulated revenues are </w:t>
      </w:r>
      <w:r w:rsidRPr="00AF2D78">
        <w:t xml:space="preserve">between </w:t>
      </w:r>
      <w:r w:rsidR="005F0AFA" w:rsidRPr="00AF2D78">
        <w:t>1</w:t>
      </w:r>
      <w:r w:rsidR="00A35996" w:rsidRPr="00AF2D78">
        <w:t>.1</w:t>
      </w:r>
      <w:r w:rsidRPr="00AF2D78">
        <w:t xml:space="preserve"> and </w:t>
      </w:r>
      <w:r w:rsidR="005F0AFA" w:rsidRPr="00AF2D78">
        <w:t>1.</w:t>
      </w:r>
      <w:r w:rsidR="00AF2D78" w:rsidRPr="00AF2D78">
        <w:t>2</w:t>
      </w:r>
      <w:r w:rsidRPr="00AF2D78">
        <w:t xml:space="preserve"> per cent of its total expected revenue in each regulatory year of the 2016–20 regulatory control period. We are satisfied </w:t>
      </w:r>
      <w:r w:rsidR="00853DEC" w:rsidRPr="00AF2D78">
        <w:t>AusNet Services'</w:t>
      </w:r>
      <w:r w:rsidRPr="00AF2D78">
        <w:t xml:space="preserve"> shared asset unregulated revenues meet the threshold for revenue adjustments in each year of the 2016–20 regulatory control period. </w:t>
      </w:r>
    </w:p>
    <w:p w:rsidR="0058051C" w:rsidRPr="0058051C" w:rsidRDefault="0058051C" w:rsidP="0058051C">
      <w:pPr>
        <w:numPr>
          <w:ilvl w:val="0"/>
          <w:numId w:val="24"/>
        </w:numPr>
      </w:pPr>
      <w:r w:rsidRPr="0058051C">
        <w:t>Our final decision is therefore to apply a shared asset revenue adjustment as shown in</w:t>
      </w:r>
      <w:r w:rsidR="00AF2D78">
        <w:t xml:space="preserve"> </w:t>
      </w:r>
      <w:r w:rsidR="00AF2D78">
        <w:fldChar w:fldCharType="begin"/>
      </w:r>
      <w:r w:rsidR="00AF2D78">
        <w:instrText xml:space="preserve"> REF _Ref445297266 \h </w:instrText>
      </w:r>
      <w:r w:rsidR="00AF2D78">
        <w:fldChar w:fldCharType="separate"/>
      </w:r>
      <w:r w:rsidR="00F62891">
        <w:t xml:space="preserve">Table </w:t>
      </w:r>
      <w:r w:rsidR="00F62891">
        <w:rPr>
          <w:noProof/>
        </w:rPr>
        <w:t>1</w:t>
      </w:r>
      <w:r w:rsidR="00F62891">
        <w:t>.</w:t>
      </w:r>
      <w:r w:rsidR="00F62891">
        <w:rPr>
          <w:noProof/>
        </w:rPr>
        <w:t>3</w:t>
      </w:r>
      <w:r w:rsidR="00AF2D78">
        <w:fldChar w:fldCharType="end"/>
      </w:r>
      <w:r w:rsidRPr="0058051C">
        <w:t>. The shared asset revenue adjustment is a total reduction of $</w:t>
      </w:r>
      <w:r w:rsidR="006749B7">
        <w:t>2.5</w:t>
      </w:r>
      <w:r>
        <w:t xml:space="preserve"> m</w:t>
      </w:r>
      <w:r w:rsidRPr="0058051C">
        <w:t>illion ($ nominal) across the 2016–20 regulatory control period.</w:t>
      </w:r>
    </w:p>
    <w:p w:rsidR="00A20113" w:rsidRDefault="00A20113" w:rsidP="00A20113">
      <w:pPr>
        <w:pStyle w:val="Caption"/>
      </w:pPr>
      <w:bookmarkStart w:id="86" w:name="_Ref445297266"/>
      <w:r>
        <w:lastRenderedPageBreak/>
        <w:t xml:space="preserve">Table </w:t>
      </w:r>
      <w:fldSimple w:instr=" STYLEREF 1 \s ">
        <w:r w:rsidR="00F62891">
          <w:rPr>
            <w:noProof/>
          </w:rPr>
          <w:t>1</w:t>
        </w:r>
      </w:fldSimple>
      <w:r>
        <w:t>.</w:t>
      </w:r>
      <w:fldSimple w:instr=" SEQ Table \* ARABIC \s 1 ">
        <w:r w:rsidR="00F62891">
          <w:rPr>
            <w:noProof/>
          </w:rPr>
          <w:t>3</w:t>
        </w:r>
      </w:fldSimple>
      <w:bookmarkEnd w:id="86"/>
      <w:r>
        <w:tab/>
      </w:r>
      <w:r w:rsidR="00F666ED">
        <w:t xml:space="preserve">AER's final decision on </w:t>
      </w:r>
      <w:r w:rsidR="006D2977">
        <w:t>AusNet Services</w:t>
      </w:r>
      <w:r w:rsidRPr="00BB3A47">
        <w:t xml:space="preserve">' shared asset revenue adjustment ($ million, </w:t>
      </w:r>
      <w:r w:rsidR="006749B7">
        <w:t>nominal</w:t>
      </w:r>
      <w:r w:rsidRPr="00BB3A47">
        <w:t>)</w:t>
      </w:r>
    </w:p>
    <w:tbl>
      <w:tblPr>
        <w:tblStyle w:val="AERtable-numbers"/>
        <w:tblW w:w="8666" w:type="dxa"/>
        <w:tblLook w:val="04A0" w:firstRow="1" w:lastRow="0" w:firstColumn="1" w:lastColumn="0" w:noHBand="0" w:noVBand="1"/>
      </w:tblPr>
      <w:tblGrid>
        <w:gridCol w:w="2943"/>
        <w:gridCol w:w="903"/>
        <w:gridCol w:w="993"/>
        <w:gridCol w:w="992"/>
        <w:gridCol w:w="992"/>
        <w:gridCol w:w="851"/>
        <w:gridCol w:w="992"/>
      </w:tblGrid>
      <w:tr w:rsidR="006B026B" w:rsidTr="00F15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6B026B" w:rsidRPr="006B026B" w:rsidRDefault="006B026B" w:rsidP="006B026B"/>
        </w:tc>
        <w:tc>
          <w:tcPr>
            <w:tcW w:w="903" w:type="dxa"/>
          </w:tcPr>
          <w:p w:rsidR="006B026B" w:rsidRPr="006B026B" w:rsidRDefault="006B026B" w:rsidP="006B026B">
            <w:pPr>
              <w:cnfStyle w:val="100000000000" w:firstRow="1" w:lastRow="0" w:firstColumn="0" w:lastColumn="0" w:oddVBand="0" w:evenVBand="0" w:oddHBand="0" w:evenHBand="0" w:firstRowFirstColumn="0" w:firstRowLastColumn="0" w:lastRowFirstColumn="0" w:lastRowLastColumn="0"/>
            </w:pPr>
            <w:r w:rsidRPr="006B026B">
              <w:t>2016</w:t>
            </w:r>
          </w:p>
        </w:tc>
        <w:tc>
          <w:tcPr>
            <w:tcW w:w="993" w:type="dxa"/>
          </w:tcPr>
          <w:p w:rsidR="006B026B" w:rsidRPr="006B026B" w:rsidRDefault="006B026B" w:rsidP="006B026B">
            <w:pPr>
              <w:cnfStyle w:val="100000000000" w:firstRow="1" w:lastRow="0" w:firstColumn="0" w:lastColumn="0" w:oddVBand="0" w:evenVBand="0" w:oddHBand="0" w:evenHBand="0" w:firstRowFirstColumn="0" w:firstRowLastColumn="0" w:lastRowFirstColumn="0" w:lastRowLastColumn="0"/>
            </w:pPr>
            <w:r w:rsidRPr="006B026B">
              <w:t>2017</w:t>
            </w:r>
          </w:p>
        </w:tc>
        <w:tc>
          <w:tcPr>
            <w:tcW w:w="992" w:type="dxa"/>
          </w:tcPr>
          <w:p w:rsidR="006B026B" w:rsidRPr="006B026B" w:rsidRDefault="006B026B" w:rsidP="006B026B">
            <w:pPr>
              <w:cnfStyle w:val="100000000000" w:firstRow="1" w:lastRow="0" w:firstColumn="0" w:lastColumn="0" w:oddVBand="0" w:evenVBand="0" w:oddHBand="0" w:evenHBand="0" w:firstRowFirstColumn="0" w:firstRowLastColumn="0" w:lastRowFirstColumn="0" w:lastRowLastColumn="0"/>
            </w:pPr>
            <w:r w:rsidRPr="006B026B">
              <w:t>2018</w:t>
            </w:r>
          </w:p>
        </w:tc>
        <w:tc>
          <w:tcPr>
            <w:tcW w:w="992" w:type="dxa"/>
          </w:tcPr>
          <w:p w:rsidR="006B026B" w:rsidRPr="006B026B" w:rsidRDefault="006B026B" w:rsidP="006B026B">
            <w:pPr>
              <w:cnfStyle w:val="100000000000" w:firstRow="1" w:lastRow="0" w:firstColumn="0" w:lastColumn="0" w:oddVBand="0" w:evenVBand="0" w:oddHBand="0" w:evenHBand="0" w:firstRowFirstColumn="0" w:firstRowLastColumn="0" w:lastRowFirstColumn="0" w:lastRowLastColumn="0"/>
            </w:pPr>
            <w:r w:rsidRPr="006B026B">
              <w:t>2019</w:t>
            </w:r>
          </w:p>
        </w:tc>
        <w:tc>
          <w:tcPr>
            <w:tcW w:w="851" w:type="dxa"/>
          </w:tcPr>
          <w:p w:rsidR="006B026B" w:rsidRPr="006B026B" w:rsidRDefault="006B026B" w:rsidP="006B026B">
            <w:pPr>
              <w:cnfStyle w:val="100000000000" w:firstRow="1" w:lastRow="0" w:firstColumn="0" w:lastColumn="0" w:oddVBand="0" w:evenVBand="0" w:oddHBand="0" w:evenHBand="0" w:firstRowFirstColumn="0" w:firstRowLastColumn="0" w:lastRowFirstColumn="0" w:lastRowLastColumn="0"/>
            </w:pPr>
            <w:r w:rsidRPr="006B026B">
              <w:t>2020</w:t>
            </w:r>
          </w:p>
        </w:tc>
        <w:tc>
          <w:tcPr>
            <w:tcW w:w="992" w:type="dxa"/>
          </w:tcPr>
          <w:p w:rsidR="006B026B" w:rsidRPr="006B026B" w:rsidRDefault="006B026B" w:rsidP="006B026B">
            <w:pPr>
              <w:cnfStyle w:val="100000000000" w:firstRow="1" w:lastRow="0" w:firstColumn="0" w:lastColumn="0" w:oddVBand="0" w:evenVBand="0" w:oddHBand="0" w:evenHBand="0" w:firstRowFirstColumn="0" w:firstRowLastColumn="0" w:lastRowFirstColumn="0" w:lastRowLastColumn="0"/>
            </w:pPr>
            <w:r w:rsidRPr="006B026B">
              <w:t>Total</w:t>
            </w:r>
          </w:p>
        </w:tc>
      </w:tr>
      <w:tr w:rsidR="006B026B" w:rsidTr="00F156FC">
        <w:trPr>
          <w:trHeight w:val="391"/>
        </w:trPr>
        <w:tc>
          <w:tcPr>
            <w:cnfStyle w:val="001000000000" w:firstRow="0" w:lastRow="0" w:firstColumn="1" w:lastColumn="0" w:oddVBand="0" w:evenVBand="0" w:oddHBand="0" w:evenHBand="0" w:firstRowFirstColumn="0" w:firstRowLastColumn="0" w:lastRowFirstColumn="0" w:lastRowLastColumn="0"/>
            <w:tcW w:w="2943" w:type="dxa"/>
          </w:tcPr>
          <w:p w:rsidR="006B026B" w:rsidRPr="006B026B" w:rsidRDefault="006B026B" w:rsidP="006B026B">
            <w:r>
              <w:t>AusNet Services</w:t>
            </w:r>
            <w:r w:rsidRPr="006B026B">
              <w:t xml:space="preserve"> revised proposed shared asset revenue adjustment</w:t>
            </w:r>
          </w:p>
        </w:tc>
        <w:tc>
          <w:tcPr>
            <w:tcW w:w="903" w:type="dxa"/>
            <w:vAlign w:val="bottom"/>
          </w:tcPr>
          <w:p w:rsidR="006B026B" w:rsidRPr="006B026B" w:rsidRDefault="005F0AFA" w:rsidP="006B026B">
            <w:pPr>
              <w:cnfStyle w:val="000000000000" w:firstRow="0" w:lastRow="0" w:firstColumn="0" w:lastColumn="0" w:oddVBand="0" w:evenVBand="0" w:oddHBand="0" w:evenHBand="0" w:firstRowFirstColumn="0" w:firstRowLastColumn="0" w:lastRowFirstColumn="0" w:lastRowLastColumn="0"/>
            </w:pPr>
            <w:r>
              <w:t>–0.4</w:t>
            </w:r>
          </w:p>
        </w:tc>
        <w:tc>
          <w:tcPr>
            <w:tcW w:w="993" w:type="dxa"/>
            <w:vAlign w:val="bottom"/>
          </w:tcPr>
          <w:p w:rsidR="006B026B" w:rsidRPr="006B026B" w:rsidRDefault="006749B7" w:rsidP="006B026B">
            <w:pPr>
              <w:cnfStyle w:val="000000000000" w:firstRow="0" w:lastRow="0" w:firstColumn="0" w:lastColumn="0" w:oddVBand="0" w:evenVBand="0" w:oddHBand="0" w:evenHBand="0" w:firstRowFirstColumn="0" w:firstRowLastColumn="0" w:lastRowFirstColumn="0" w:lastRowLastColumn="0"/>
            </w:pPr>
            <w:r>
              <w:t>0.0</w:t>
            </w:r>
          </w:p>
        </w:tc>
        <w:tc>
          <w:tcPr>
            <w:tcW w:w="992" w:type="dxa"/>
            <w:vAlign w:val="bottom"/>
          </w:tcPr>
          <w:p w:rsidR="006B026B" w:rsidRPr="006B026B" w:rsidRDefault="006749B7" w:rsidP="006B026B">
            <w:pPr>
              <w:cnfStyle w:val="000000000000" w:firstRow="0" w:lastRow="0" w:firstColumn="0" w:lastColumn="0" w:oddVBand="0" w:evenVBand="0" w:oddHBand="0" w:evenHBand="0" w:firstRowFirstColumn="0" w:firstRowLastColumn="0" w:lastRowFirstColumn="0" w:lastRowLastColumn="0"/>
            </w:pPr>
            <w:r>
              <w:t>0.0</w:t>
            </w:r>
          </w:p>
        </w:tc>
        <w:tc>
          <w:tcPr>
            <w:tcW w:w="992" w:type="dxa"/>
            <w:vAlign w:val="bottom"/>
          </w:tcPr>
          <w:p w:rsidR="006B026B" w:rsidRPr="006B026B" w:rsidRDefault="006749B7" w:rsidP="006B026B">
            <w:pPr>
              <w:cnfStyle w:val="000000000000" w:firstRow="0" w:lastRow="0" w:firstColumn="0" w:lastColumn="0" w:oddVBand="0" w:evenVBand="0" w:oddHBand="0" w:evenHBand="0" w:firstRowFirstColumn="0" w:firstRowLastColumn="0" w:lastRowFirstColumn="0" w:lastRowLastColumn="0"/>
            </w:pPr>
            <w:r>
              <w:t>0.0</w:t>
            </w:r>
          </w:p>
        </w:tc>
        <w:tc>
          <w:tcPr>
            <w:tcW w:w="851" w:type="dxa"/>
            <w:vAlign w:val="bottom"/>
          </w:tcPr>
          <w:p w:rsidR="006B026B" w:rsidRPr="006B026B" w:rsidRDefault="006749B7" w:rsidP="006B026B">
            <w:pPr>
              <w:cnfStyle w:val="000000000000" w:firstRow="0" w:lastRow="0" w:firstColumn="0" w:lastColumn="0" w:oddVBand="0" w:evenVBand="0" w:oddHBand="0" w:evenHBand="0" w:firstRowFirstColumn="0" w:firstRowLastColumn="0" w:lastRowFirstColumn="0" w:lastRowLastColumn="0"/>
            </w:pPr>
            <w:r>
              <w:t>0.0</w:t>
            </w:r>
          </w:p>
        </w:tc>
        <w:tc>
          <w:tcPr>
            <w:tcW w:w="992" w:type="dxa"/>
            <w:vAlign w:val="bottom"/>
          </w:tcPr>
          <w:p w:rsidR="006B026B" w:rsidRPr="006B026B" w:rsidRDefault="005F0AFA" w:rsidP="006749B7">
            <w:pPr>
              <w:cnfStyle w:val="000000000000" w:firstRow="0" w:lastRow="0" w:firstColumn="0" w:lastColumn="0" w:oddVBand="0" w:evenVBand="0" w:oddHBand="0" w:evenHBand="0" w:firstRowFirstColumn="0" w:firstRowLastColumn="0" w:lastRowFirstColumn="0" w:lastRowLastColumn="0"/>
            </w:pPr>
            <w:r>
              <w:t>–0.4</w:t>
            </w:r>
          </w:p>
        </w:tc>
      </w:tr>
      <w:tr w:rsidR="006B026B" w:rsidRPr="00BF6EBB" w:rsidTr="00F156FC">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943" w:type="dxa"/>
          </w:tcPr>
          <w:p w:rsidR="006B026B" w:rsidRPr="006B026B" w:rsidRDefault="006B026B" w:rsidP="006B026B">
            <w:r w:rsidRPr="006B026B">
              <w:t>AER final decision shared asset revenue adjustment</w:t>
            </w:r>
          </w:p>
        </w:tc>
        <w:tc>
          <w:tcPr>
            <w:tcW w:w="903" w:type="dxa"/>
            <w:vAlign w:val="bottom"/>
          </w:tcPr>
          <w:p w:rsidR="006B026B" w:rsidRPr="006B026B" w:rsidRDefault="005F0AFA" w:rsidP="006B026B">
            <w:pPr>
              <w:cnfStyle w:val="000000010000" w:firstRow="0" w:lastRow="0" w:firstColumn="0" w:lastColumn="0" w:oddVBand="0" w:evenVBand="0" w:oddHBand="0" w:evenHBand="1" w:firstRowFirstColumn="0" w:firstRowLastColumn="0" w:lastRowFirstColumn="0" w:lastRowLastColumn="0"/>
            </w:pPr>
            <w:r>
              <w:t>–0.4</w:t>
            </w:r>
          </w:p>
        </w:tc>
        <w:tc>
          <w:tcPr>
            <w:tcW w:w="993" w:type="dxa"/>
            <w:vAlign w:val="bottom"/>
          </w:tcPr>
          <w:p w:rsidR="006B026B" w:rsidRPr="006B026B" w:rsidRDefault="005F0AFA" w:rsidP="006749B7">
            <w:pPr>
              <w:cnfStyle w:val="000000010000" w:firstRow="0" w:lastRow="0" w:firstColumn="0" w:lastColumn="0" w:oddVBand="0" w:evenVBand="0" w:oddHBand="0" w:evenHBand="1" w:firstRowFirstColumn="0" w:firstRowLastColumn="0" w:lastRowFirstColumn="0" w:lastRowLastColumn="0"/>
            </w:pPr>
            <w:r>
              <w:t>–0.</w:t>
            </w:r>
            <w:r w:rsidR="006749B7">
              <w:t>5</w:t>
            </w:r>
          </w:p>
        </w:tc>
        <w:tc>
          <w:tcPr>
            <w:tcW w:w="992" w:type="dxa"/>
            <w:vAlign w:val="bottom"/>
          </w:tcPr>
          <w:p w:rsidR="006B026B" w:rsidRPr="006B026B" w:rsidRDefault="005F0AFA" w:rsidP="006749B7">
            <w:pPr>
              <w:cnfStyle w:val="000000010000" w:firstRow="0" w:lastRow="0" w:firstColumn="0" w:lastColumn="0" w:oddVBand="0" w:evenVBand="0" w:oddHBand="0" w:evenHBand="1" w:firstRowFirstColumn="0" w:firstRowLastColumn="0" w:lastRowFirstColumn="0" w:lastRowLastColumn="0"/>
            </w:pPr>
            <w:r>
              <w:t>–0.</w:t>
            </w:r>
            <w:r w:rsidR="006749B7">
              <w:t>5</w:t>
            </w:r>
          </w:p>
        </w:tc>
        <w:tc>
          <w:tcPr>
            <w:tcW w:w="992" w:type="dxa"/>
            <w:vAlign w:val="bottom"/>
          </w:tcPr>
          <w:p w:rsidR="006B026B" w:rsidRPr="006B026B" w:rsidRDefault="005F0AFA" w:rsidP="006749B7">
            <w:pPr>
              <w:cnfStyle w:val="000000010000" w:firstRow="0" w:lastRow="0" w:firstColumn="0" w:lastColumn="0" w:oddVBand="0" w:evenVBand="0" w:oddHBand="0" w:evenHBand="1" w:firstRowFirstColumn="0" w:firstRowLastColumn="0" w:lastRowFirstColumn="0" w:lastRowLastColumn="0"/>
            </w:pPr>
            <w:r>
              <w:t>–0.</w:t>
            </w:r>
            <w:r w:rsidR="006749B7">
              <w:t>5</w:t>
            </w:r>
          </w:p>
        </w:tc>
        <w:tc>
          <w:tcPr>
            <w:tcW w:w="851" w:type="dxa"/>
            <w:vAlign w:val="bottom"/>
          </w:tcPr>
          <w:p w:rsidR="006B026B" w:rsidRPr="006B026B" w:rsidRDefault="005F0AFA" w:rsidP="006749B7">
            <w:pPr>
              <w:cnfStyle w:val="000000010000" w:firstRow="0" w:lastRow="0" w:firstColumn="0" w:lastColumn="0" w:oddVBand="0" w:evenVBand="0" w:oddHBand="0" w:evenHBand="1" w:firstRowFirstColumn="0" w:firstRowLastColumn="0" w:lastRowFirstColumn="0" w:lastRowLastColumn="0"/>
            </w:pPr>
            <w:r>
              <w:t>–0.</w:t>
            </w:r>
            <w:r w:rsidR="006749B7">
              <w:t>6</w:t>
            </w:r>
          </w:p>
        </w:tc>
        <w:tc>
          <w:tcPr>
            <w:tcW w:w="992" w:type="dxa"/>
            <w:vAlign w:val="bottom"/>
          </w:tcPr>
          <w:p w:rsidR="006B026B" w:rsidRPr="006B026B" w:rsidRDefault="005F0AFA" w:rsidP="006749B7">
            <w:pPr>
              <w:cnfStyle w:val="000000010000" w:firstRow="0" w:lastRow="0" w:firstColumn="0" w:lastColumn="0" w:oddVBand="0" w:evenVBand="0" w:oddHBand="0" w:evenHBand="1" w:firstRowFirstColumn="0" w:firstRowLastColumn="0" w:lastRowFirstColumn="0" w:lastRowLastColumn="0"/>
            </w:pPr>
            <w:r>
              <w:softHyphen/>
              <w:t>–2.</w:t>
            </w:r>
            <w:r w:rsidR="006749B7">
              <w:t>5</w:t>
            </w:r>
          </w:p>
        </w:tc>
      </w:tr>
    </w:tbl>
    <w:p w:rsidR="00A20113" w:rsidRDefault="00A20113" w:rsidP="00A20113">
      <w:pPr>
        <w:pStyle w:val="AERtablesource"/>
      </w:pPr>
      <w:r>
        <w:t>Source:</w:t>
      </w:r>
      <w:r>
        <w:tab/>
        <w:t>AER analysis.</w:t>
      </w:r>
    </w:p>
    <w:p w:rsidR="00A20113" w:rsidRDefault="00A20113" w:rsidP="000B055C">
      <w:pPr>
        <w:pStyle w:val="Heading3"/>
        <w:ind w:left="578" w:hanging="578"/>
      </w:pPr>
      <w:bookmarkStart w:id="87" w:name="_Toc445114764"/>
      <w:bookmarkStart w:id="88" w:name="_Toc451356730"/>
      <w:r>
        <w:t>Indicative average distribution price impact</w:t>
      </w:r>
      <w:bookmarkEnd w:id="87"/>
      <w:bookmarkEnd w:id="88"/>
    </w:p>
    <w:p w:rsidR="003E0143" w:rsidRPr="00DE5FA0" w:rsidRDefault="003E0143" w:rsidP="003E0143">
      <w:pPr>
        <w:numPr>
          <w:ilvl w:val="0"/>
          <w:numId w:val="24"/>
        </w:numPr>
      </w:pPr>
      <w:r w:rsidRPr="00DE5FA0">
        <w:t xml:space="preserve">Our final decision on </w:t>
      </w:r>
      <w:r w:rsidR="006B026B">
        <w:t>AusNet Services'</w:t>
      </w:r>
      <w:r w:rsidRPr="00DE5FA0">
        <w:t xml:space="preserve"> expected revenues ultimately affects the prices consumers pay for electricity. There are several steps required in translating our revenue decision to a price impact.</w:t>
      </w:r>
    </w:p>
    <w:p w:rsidR="003E0143" w:rsidRPr="00DE5FA0" w:rsidRDefault="003E0143" w:rsidP="003E0143">
      <w:pPr>
        <w:numPr>
          <w:ilvl w:val="0"/>
          <w:numId w:val="24"/>
        </w:numPr>
      </w:pPr>
      <w:r w:rsidRPr="00DE5FA0">
        <w:t xml:space="preserve">We regulate </w:t>
      </w:r>
      <w:r w:rsidR="006B026B">
        <w:t>AusNet Services'</w:t>
      </w:r>
      <w:r w:rsidRPr="00DE5FA0">
        <w:t xml:space="preserve"> standard control services under a revenue cap form of control. This means our final decision on </w:t>
      </w:r>
      <w:r w:rsidR="00F156FC">
        <w:t>AusNet Services'</w:t>
      </w:r>
      <w:r w:rsidRPr="00DE5FA0">
        <w:t xml:space="preserve"> expected revenues do not directly translate to price impacts. This is because </w:t>
      </w:r>
      <w:r w:rsidR="00F156FC">
        <w:t xml:space="preserve">AusNet Services' </w:t>
      </w:r>
      <w:r w:rsidRPr="00DE5FA0">
        <w:t xml:space="preserve">revenue is fixed under the revenue cap form of control, so changes in the consumption of electricity will affect the prices ultimately charged to consumers. We are not required to establish the distribution prices for </w:t>
      </w:r>
      <w:r w:rsidR="00F156FC">
        <w:t>AusNet Services</w:t>
      </w:r>
      <w:r w:rsidR="00F156FC" w:rsidRPr="00DE5FA0">
        <w:t xml:space="preserve"> </w:t>
      </w:r>
      <w:r w:rsidRPr="00DE5FA0">
        <w:t>as part of this determina</w:t>
      </w:r>
      <w:r w:rsidR="00F156FC">
        <w:t>tion. However, we will assess AusNet Services'</w:t>
      </w:r>
      <w:r w:rsidRPr="00DE5FA0">
        <w:t xml:space="preserve"> annual pricing proposals before the commencement of each regulatory year for the 201</w:t>
      </w:r>
      <w:r>
        <w:t>6</w:t>
      </w:r>
      <w:r w:rsidRPr="00DE5FA0">
        <w:t>–20 regulatory control period</w:t>
      </w:r>
      <w:r>
        <w:t>.</w:t>
      </w:r>
      <w:r w:rsidRPr="00956DA7">
        <w:rPr>
          <w:rStyle w:val="AERbody"/>
        </w:rPr>
        <w:t xml:space="preserve"> </w:t>
      </w:r>
      <w:r>
        <w:rPr>
          <w:rStyle w:val="AERbody"/>
        </w:rPr>
        <w:t xml:space="preserve">In each assessment we will </w:t>
      </w:r>
      <w:r w:rsidRPr="00DE5FA0">
        <w:t xml:space="preserve">administer the pricing requirements </w:t>
      </w:r>
      <w:r>
        <w:t xml:space="preserve">set </w:t>
      </w:r>
      <w:r w:rsidRPr="00DE5FA0">
        <w:t>in this distribution determination.</w:t>
      </w:r>
    </w:p>
    <w:p w:rsidR="003E0143" w:rsidRPr="00DE5FA0" w:rsidRDefault="003E0143" w:rsidP="003E0143">
      <w:pPr>
        <w:numPr>
          <w:ilvl w:val="0"/>
          <w:numId w:val="24"/>
        </w:numPr>
      </w:pPr>
      <w:r w:rsidRPr="00DE5FA0">
        <w:t xml:space="preserve">For this final decision, we have estimated some indicative average distribution price impacts flowing from our determination on the expected revenues for </w:t>
      </w:r>
      <w:r w:rsidR="00F156FC">
        <w:t>AusNet Services</w:t>
      </w:r>
      <w:r w:rsidRPr="00DE5FA0">
        <w:t xml:space="preserve"> over the 201</w:t>
      </w:r>
      <w:r>
        <w:t>6</w:t>
      </w:r>
      <w:r w:rsidRPr="00DE5FA0">
        <w:t xml:space="preserve">–20 regulatory control period. </w:t>
      </w:r>
      <w:r>
        <w:rPr>
          <w:rStyle w:val="AERbody"/>
        </w:rPr>
        <w:t xml:space="preserve">In this section, our estimates only relate to standard control services (that is, the core electricity distribution charges), not alternative control services (such as metering, including advanced metering infrastructure (AMI) charges). These indicative price impacts assume that actual energy consumption across the 2016–20 regulatory control period matches </w:t>
      </w:r>
      <w:r w:rsidR="00F156FC">
        <w:t>AusNet Services</w:t>
      </w:r>
      <w:r w:rsidR="00564A79">
        <w:t>’</w:t>
      </w:r>
      <w:r>
        <w:rPr>
          <w:rStyle w:val="AERbody"/>
        </w:rPr>
        <w:t xml:space="preserve"> forecast energy consumption, which we have adopted for this final decision.</w:t>
      </w:r>
    </w:p>
    <w:p w:rsidR="003E0143" w:rsidRDefault="003E0143" w:rsidP="003E0143">
      <w:r>
        <w:fldChar w:fldCharType="begin"/>
      </w:r>
      <w:r>
        <w:instrText xml:space="preserve"> REF _Ref444783361 \h </w:instrText>
      </w:r>
      <w:r>
        <w:fldChar w:fldCharType="separate"/>
      </w:r>
      <w:r w:rsidR="00F62891">
        <w:t xml:space="preserve">Figure </w:t>
      </w:r>
      <w:r w:rsidR="00F62891">
        <w:rPr>
          <w:noProof/>
        </w:rPr>
        <w:t>1</w:t>
      </w:r>
      <w:r w:rsidR="00F62891">
        <w:t>.</w:t>
      </w:r>
      <w:r w:rsidR="00F62891">
        <w:rPr>
          <w:noProof/>
        </w:rPr>
        <w:t>3</w:t>
      </w:r>
      <w:r>
        <w:fldChar w:fldCharType="end"/>
      </w:r>
      <w:r w:rsidRPr="00DE5FA0">
        <w:t xml:space="preserve"> shows </w:t>
      </w:r>
      <w:r w:rsidR="00F935D6">
        <w:t>AusNet Services</w:t>
      </w:r>
      <w:r w:rsidR="00564A79">
        <w:t>’</w:t>
      </w:r>
      <w:r w:rsidRPr="00DE5FA0">
        <w:t xml:space="preserve"> indicative price path based on the expected revenues established in our final decision compared to its revised proposal. </w:t>
      </w:r>
      <w:r>
        <w:rPr>
          <w:rStyle w:val="AERbody"/>
        </w:rPr>
        <w:t xml:space="preserve">The indicative price path is </w:t>
      </w:r>
      <w:r w:rsidRPr="00DE5FA0">
        <w:t xml:space="preserve">estimated </w:t>
      </w:r>
      <w:r>
        <w:t>using the approved</w:t>
      </w:r>
      <w:r w:rsidRPr="00DE5FA0">
        <w:t xml:space="preserve"> expected revenue</w:t>
      </w:r>
      <w:r>
        <w:t xml:space="preserve"> and dividing</w:t>
      </w:r>
      <w:r w:rsidRPr="00DE5FA0">
        <w:t xml:space="preserve"> by total forecast energy consumed (MWh) in </w:t>
      </w:r>
      <w:r w:rsidR="005C06CD">
        <w:t>AusNet Services'</w:t>
      </w:r>
      <w:r w:rsidRPr="00DE5FA0">
        <w:t xml:space="preserve"> distribution network </w:t>
      </w:r>
      <w:r>
        <w:t>for each year of the 2016–20 regulatory control period</w:t>
      </w:r>
      <w:r w:rsidRPr="00DE5FA0">
        <w:t xml:space="preserve">.  For presentational purposes, the prices are scaled so that the price index begins at </w:t>
      </w:r>
      <w:r>
        <w:t>1.0 in 20</w:t>
      </w:r>
      <w:r w:rsidRPr="00DE5FA0">
        <w:t>15. The index provides a simple overall measure of the relative movement in expected d</w:t>
      </w:r>
      <w:r>
        <w:t>istribution prices over the 2016</w:t>
      </w:r>
      <w:r w:rsidRPr="00DE5FA0">
        <w:t>–20 regulatory control period.</w:t>
      </w:r>
    </w:p>
    <w:p w:rsidR="003E0143" w:rsidRDefault="003E0143" w:rsidP="003E0143">
      <w:pPr>
        <w:pStyle w:val="Caption"/>
      </w:pPr>
      <w:bookmarkStart w:id="89" w:name="_Ref444783361"/>
      <w:r>
        <w:lastRenderedPageBreak/>
        <w:t xml:space="preserve">Figure </w:t>
      </w:r>
      <w:r w:rsidRPr="003E0143">
        <w:fldChar w:fldCharType="begin"/>
      </w:r>
      <w:r>
        <w:instrText xml:space="preserve"> STYLEREF 1 \s </w:instrText>
      </w:r>
      <w:r w:rsidRPr="003E0143">
        <w:fldChar w:fldCharType="separate"/>
      </w:r>
      <w:r w:rsidR="00F62891">
        <w:rPr>
          <w:noProof/>
        </w:rPr>
        <w:t>1</w:t>
      </w:r>
      <w:r w:rsidRPr="003E0143">
        <w:fldChar w:fldCharType="end"/>
      </w:r>
      <w:r>
        <w:t>.</w:t>
      </w:r>
      <w:fldSimple w:instr=" SEQ Figure \* ARABIC \s 1 ">
        <w:r w:rsidR="00F62891">
          <w:rPr>
            <w:noProof/>
          </w:rPr>
          <w:t>3</w:t>
        </w:r>
      </w:fldSimple>
      <w:bookmarkEnd w:id="89"/>
      <w:r>
        <w:tab/>
      </w:r>
      <w:r w:rsidRPr="00DE5FA0">
        <w:t xml:space="preserve">AER's final decision and </w:t>
      </w:r>
      <w:r w:rsidR="005C06CD">
        <w:t>AusNet Services'</w:t>
      </w:r>
      <w:r w:rsidRPr="00DE5FA0">
        <w:t xml:space="preserve"> revised proposed indicative price paths (nominal price index)</w:t>
      </w:r>
    </w:p>
    <w:p w:rsidR="003E0143" w:rsidRDefault="006749B7" w:rsidP="003E0143">
      <w:r w:rsidRPr="006749B7">
        <w:rPr>
          <w:noProof/>
          <w:lang w:eastAsia="en-AU"/>
        </w:rPr>
        <w:drawing>
          <wp:inline distT="0" distB="0" distL="0" distR="0" wp14:anchorId="4967806B" wp14:editId="22B65BAB">
            <wp:extent cx="5368925" cy="3237865"/>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8925" cy="3237865"/>
                    </a:xfrm>
                    <a:prstGeom prst="rect">
                      <a:avLst/>
                    </a:prstGeom>
                    <a:noFill/>
                    <a:ln>
                      <a:noFill/>
                    </a:ln>
                  </pic:spPr>
                </pic:pic>
              </a:graphicData>
            </a:graphic>
          </wp:inline>
        </w:drawing>
      </w:r>
    </w:p>
    <w:p w:rsidR="003E0143" w:rsidRDefault="003E0143" w:rsidP="003E0143">
      <w:pPr>
        <w:pStyle w:val="AERtablesource"/>
      </w:pPr>
      <w:r>
        <w:t>Source:</w:t>
      </w:r>
      <w:r>
        <w:tab/>
        <w:t>AER analysis.</w:t>
      </w:r>
    </w:p>
    <w:p w:rsidR="003E0143" w:rsidRDefault="003E0143" w:rsidP="003E0143">
      <w:pPr>
        <w:pStyle w:val="AERtablesource"/>
      </w:pPr>
      <w:r>
        <w:t>Notes:</w:t>
      </w:r>
      <w:r>
        <w:tab/>
        <w:t xml:space="preserve">The nominal price index is constructed by dividing expected revenue for standard control services by forecast energy consumption for each year of the regulatory control period submitted in </w:t>
      </w:r>
      <w:r w:rsidR="005C06CD">
        <w:t>AusNet Services'</w:t>
      </w:r>
      <w:r>
        <w:t xml:space="preserve"> revised proposal, then scaling relative to the base year (2015)</w:t>
      </w:r>
      <w:r w:rsidRPr="00FC0C64">
        <w:t xml:space="preserve">.  </w:t>
      </w:r>
    </w:p>
    <w:p w:rsidR="003E0143" w:rsidRDefault="003E0143" w:rsidP="003E0143">
      <w:r w:rsidRPr="006749B7">
        <w:t xml:space="preserve">We estimate that our final decision on </w:t>
      </w:r>
      <w:r w:rsidR="005C06CD" w:rsidRPr="006749B7">
        <w:t>AusNet Services'</w:t>
      </w:r>
      <w:r w:rsidRPr="006749B7">
        <w:t xml:space="preserve"> annual expected revenue will result in a</w:t>
      </w:r>
      <w:r w:rsidR="00867353" w:rsidRPr="006749B7">
        <w:t>n in</w:t>
      </w:r>
      <w:r w:rsidRPr="006749B7">
        <w:t xml:space="preserve">crease to average distribution charges by about </w:t>
      </w:r>
      <w:r w:rsidR="00867353" w:rsidRPr="006749B7">
        <w:t>1.7</w:t>
      </w:r>
      <w:r w:rsidRPr="006749B7">
        <w:t xml:space="preserve"> per cent per annum</w:t>
      </w:r>
      <w:r w:rsidRPr="00481870">
        <w:t xml:space="preserve"> over the 201</w:t>
      </w:r>
      <w:r>
        <w:t>6</w:t>
      </w:r>
      <w:r w:rsidRPr="00481870">
        <w:t>–</w:t>
      </w:r>
      <w:r>
        <w:t>20</w:t>
      </w:r>
      <w:r w:rsidRPr="00481870">
        <w:t xml:space="preserve"> </w:t>
      </w:r>
      <w:r>
        <w:t xml:space="preserve">regulatory control </w:t>
      </w:r>
      <w:r w:rsidRPr="00481870">
        <w:t>period in nominal terms.</w:t>
      </w:r>
      <w:r>
        <w:rPr>
          <w:rStyle w:val="FootnoteReference"/>
        </w:rPr>
        <w:footnoteReference w:id="14"/>
      </w:r>
      <w:r w:rsidRPr="00481870">
        <w:t xml:space="preserve"> </w:t>
      </w:r>
      <w:r w:rsidRPr="00550A97">
        <w:t xml:space="preserve">This compares to the nominal average increase of approximately </w:t>
      </w:r>
      <w:r w:rsidR="00572311">
        <w:t>6.1</w:t>
      </w:r>
      <w:r>
        <w:rPr>
          <w:rStyle w:val="AERbody"/>
        </w:rPr>
        <w:t> </w:t>
      </w:r>
      <w:r w:rsidRPr="00E26B7C">
        <w:rPr>
          <w:rStyle w:val="AERbody"/>
        </w:rPr>
        <w:t>per cent</w:t>
      </w:r>
      <w:r w:rsidR="00572311">
        <w:t xml:space="preserve"> per annum proposed by AusNet Services</w:t>
      </w:r>
      <w:r>
        <w:t xml:space="preserve"> over the 2016</w:t>
      </w:r>
      <w:r w:rsidRPr="00550A97">
        <w:t>–20 regulatory control period.</w:t>
      </w:r>
      <w:r>
        <w:t xml:space="preserve"> These high-level estimates reflect the aggregate change across the entire network and do not reflect the particular tariff components for specific end users.</w:t>
      </w:r>
    </w:p>
    <w:p w:rsidR="003E0143" w:rsidRDefault="003E0143" w:rsidP="003E0143">
      <w:r>
        <w:fldChar w:fldCharType="begin"/>
      </w:r>
      <w:r>
        <w:instrText xml:space="preserve"> REF _Ref444783339 \h </w:instrText>
      </w:r>
      <w:r>
        <w:fldChar w:fldCharType="separate"/>
      </w:r>
      <w:r w:rsidR="00F62891">
        <w:t xml:space="preserve">Table </w:t>
      </w:r>
      <w:r w:rsidR="00F62891">
        <w:rPr>
          <w:noProof/>
        </w:rPr>
        <w:t>1</w:t>
      </w:r>
      <w:r w:rsidR="00F62891">
        <w:t>.</w:t>
      </w:r>
      <w:r w:rsidR="00F62891">
        <w:rPr>
          <w:noProof/>
        </w:rPr>
        <w:t>4</w:t>
      </w:r>
      <w:r>
        <w:fldChar w:fldCharType="end"/>
      </w:r>
      <w:r>
        <w:t xml:space="preserve"> displays the comparison of the revenue and price impacts of </w:t>
      </w:r>
      <w:r w:rsidR="0097614B">
        <w:t>AusNet Services</w:t>
      </w:r>
      <w:r>
        <w:t>' revised proposal and our final decision.</w:t>
      </w:r>
    </w:p>
    <w:p w:rsidR="00F62891" w:rsidRDefault="00F62891" w:rsidP="003E0143"/>
    <w:p w:rsidR="003E0143" w:rsidRDefault="003E0143" w:rsidP="003E0143">
      <w:pPr>
        <w:pStyle w:val="Caption"/>
      </w:pPr>
      <w:bookmarkStart w:id="90" w:name="_Ref444783339"/>
      <w:r>
        <w:lastRenderedPageBreak/>
        <w:t xml:space="preserve">Table </w:t>
      </w:r>
      <w:r w:rsidRPr="003E0143">
        <w:fldChar w:fldCharType="begin"/>
      </w:r>
      <w:r>
        <w:instrText xml:space="preserve"> STYLEREF 1 \s </w:instrText>
      </w:r>
      <w:r w:rsidRPr="003E0143">
        <w:fldChar w:fldCharType="separate"/>
      </w:r>
      <w:r w:rsidR="00F62891">
        <w:rPr>
          <w:noProof/>
        </w:rPr>
        <w:t>1</w:t>
      </w:r>
      <w:r w:rsidRPr="003E0143">
        <w:fldChar w:fldCharType="end"/>
      </w:r>
      <w:r>
        <w:t>.</w:t>
      </w:r>
      <w:fldSimple w:instr=" SEQ Table \* ARABIC \s 1 ">
        <w:r w:rsidR="00F62891">
          <w:rPr>
            <w:noProof/>
          </w:rPr>
          <w:t>4</w:t>
        </w:r>
      </w:fldSimple>
      <w:bookmarkEnd w:id="90"/>
      <w:r>
        <w:tab/>
      </w:r>
      <w:r w:rsidRPr="00A94F06">
        <w:t xml:space="preserve">Comparison of revenue and price impacts of </w:t>
      </w:r>
      <w:r w:rsidR="00853DEC">
        <w:t>AusNet Services'</w:t>
      </w:r>
      <w:r w:rsidRPr="00A94F06">
        <w:t xml:space="preserve"> revised proposal and the AER's final decision</w:t>
      </w:r>
    </w:p>
    <w:tbl>
      <w:tblPr>
        <w:tblStyle w:val="AERtable-numbers"/>
        <w:tblW w:w="8755" w:type="dxa"/>
        <w:tblLayout w:type="fixed"/>
        <w:tblLook w:val="04A0" w:firstRow="1" w:lastRow="0" w:firstColumn="1" w:lastColumn="0" w:noHBand="0" w:noVBand="1"/>
      </w:tblPr>
      <w:tblGrid>
        <w:gridCol w:w="3085"/>
        <w:gridCol w:w="845"/>
        <w:gridCol w:w="965"/>
        <w:gridCol w:w="965"/>
        <w:gridCol w:w="965"/>
        <w:gridCol w:w="965"/>
        <w:gridCol w:w="965"/>
      </w:tblGrid>
      <w:tr w:rsidR="003E0143" w:rsidRPr="004D7263" w:rsidTr="003E0143">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3E0143" w:rsidRPr="003E0143" w:rsidRDefault="003E0143" w:rsidP="003E0143">
            <w:r w:rsidRPr="004D7263">
              <w:t> </w:t>
            </w:r>
          </w:p>
        </w:tc>
        <w:tc>
          <w:tcPr>
            <w:tcW w:w="845" w:type="dxa"/>
            <w:noWrap/>
            <w:hideMark/>
          </w:tcPr>
          <w:p w:rsidR="003E0143" w:rsidRPr="003E0143" w:rsidRDefault="003E0143" w:rsidP="003E0143">
            <w:pPr>
              <w:cnfStyle w:val="100000000000" w:firstRow="1" w:lastRow="0" w:firstColumn="0" w:lastColumn="0" w:oddVBand="0" w:evenVBand="0" w:oddHBand="0" w:evenHBand="0" w:firstRowFirstColumn="0" w:firstRowLastColumn="0" w:lastRowFirstColumn="0" w:lastRowLastColumn="0"/>
            </w:pPr>
            <w:r>
              <w:t>20</w:t>
            </w:r>
            <w:r w:rsidRPr="003E0143">
              <w:t>15</w:t>
            </w:r>
          </w:p>
        </w:tc>
        <w:tc>
          <w:tcPr>
            <w:tcW w:w="965" w:type="dxa"/>
          </w:tcPr>
          <w:p w:rsidR="003E0143" w:rsidRPr="003E0143" w:rsidRDefault="003E0143" w:rsidP="003E0143">
            <w:pPr>
              <w:cnfStyle w:val="100000000000" w:firstRow="1" w:lastRow="0" w:firstColumn="0" w:lastColumn="0" w:oddVBand="0" w:evenVBand="0" w:oddHBand="0" w:evenHBand="0" w:firstRowFirstColumn="0" w:firstRowLastColumn="0" w:lastRowFirstColumn="0" w:lastRowLastColumn="0"/>
            </w:pPr>
            <w:r>
              <w:t>2016</w:t>
            </w:r>
          </w:p>
        </w:tc>
        <w:tc>
          <w:tcPr>
            <w:tcW w:w="965" w:type="dxa"/>
          </w:tcPr>
          <w:p w:rsidR="003E0143" w:rsidRPr="003E0143" w:rsidRDefault="003E0143" w:rsidP="003E0143">
            <w:pPr>
              <w:cnfStyle w:val="100000000000" w:firstRow="1" w:lastRow="0" w:firstColumn="0" w:lastColumn="0" w:oddVBand="0" w:evenVBand="0" w:oddHBand="0" w:evenHBand="0" w:firstRowFirstColumn="0" w:firstRowLastColumn="0" w:lastRowFirstColumn="0" w:lastRowLastColumn="0"/>
            </w:pPr>
            <w:r>
              <w:t>2017</w:t>
            </w:r>
          </w:p>
        </w:tc>
        <w:tc>
          <w:tcPr>
            <w:tcW w:w="965" w:type="dxa"/>
          </w:tcPr>
          <w:p w:rsidR="003E0143" w:rsidRPr="003E0143" w:rsidRDefault="003E0143" w:rsidP="003E0143">
            <w:pPr>
              <w:cnfStyle w:val="100000000000" w:firstRow="1" w:lastRow="0" w:firstColumn="0" w:lastColumn="0" w:oddVBand="0" w:evenVBand="0" w:oddHBand="0" w:evenHBand="0" w:firstRowFirstColumn="0" w:firstRowLastColumn="0" w:lastRowFirstColumn="0" w:lastRowLastColumn="0"/>
            </w:pPr>
            <w:r>
              <w:t>2018</w:t>
            </w:r>
          </w:p>
        </w:tc>
        <w:tc>
          <w:tcPr>
            <w:tcW w:w="965" w:type="dxa"/>
          </w:tcPr>
          <w:p w:rsidR="003E0143" w:rsidRPr="003E0143" w:rsidRDefault="003E0143" w:rsidP="003E0143">
            <w:pPr>
              <w:cnfStyle w:val="100000000000" w:firstRow="1" w:lastRow="0" w:firstColumn="0" w:lastColumn="0" w:oddVBand="0" w:evenVBand="0" w:oddHBand="0" w:evenHBand="0" w:firstRowFirstColumn="0" w:firstRowLastColumn="0" w:lastRowFirstColumn="0" w:lastRowLastColumn="0"/>
            </w:pPr>
            <w:r>
              <w:t>2019</w:t>
            </w:r>
          </w:p>
        </w:tc>
        <w:tc>
          <w:tcPr>
            <w:tcW w:w="965" w:type="dxa"/>
            <w:noWrap/>
            <w:hideMark/>
          </w:tcPr>
          <w:p w:rsidR="003E0143" w:rsidRPr="003E0143" w:rsidRDefault="003E0143" w:rsidP="003E0143">
            <w:pPr>
              <w:cnfStyle w:val="100000000000" w:firstRow="1" w:lastRow="0" w:firstColumn="0" w:lastColumn="0" w:oddVBand="0" w:evenVBand="0" w:oddHBand="0" w:evenHBand="0" w:firstRowFirstColumn="0" w:firstRowLastColumn="0" w:lastRowFirstColumn="0" w:lastRowLastColumn="0"/>
            </w:pPr>
            <w:r>
              <w:t>2020</w:t>
            </w:r>
          </w:p>
        </w:tc>
      </w:tr>
      <w:tr w:rsidR="003E0143" w:rsidRPr="004D7263" w:rsidTr="003E0143">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3E0143" w:rsidRPr="003E0143" w:rsidRDefault="003E0143" w:rsidP="003E0143">
            <w:pPr>
              <w:rPr>
                <w:rStyle w:val="Strong"/>
              </w:rPr>
            </w:pPr>
            <w:r w:rsidRPr="0013201B">
              <w:rPr>
                <w:rStyle w:val="Strong"/>
              </w:rPr>
              <w:t>AER final decision</w:t>
            </w:r>
          </w:p>
        </w:tc>
        <w:tc>
          <w:tcPr>
            <w:tcW w:w="845" w:type="dxa"/>
            <w:noWrap/>
            <w:vAlign w:val="top"/>
          </w:tcPr>
          <w:p w:rsidR="003E0143" w:rsidRPr="001C7D8F" w:rsidRDefault="003E0143" w:rsidP="003E0143">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3E0143" w:rsidRPr="001C7D8F" w:rsidRDefault="003E0143" w:rsidP="003E0143">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3E0143" w:rsidRPr="001C7D8F" w:rsidRDefault="003E0143" w:rsidP="003E0143">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3E0143" w:rsidRPr="001C7D8F" w:rsidRDefault="003E0143" w:rsidP="003E0143">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3E0143" w:rsidRPr="001C7D8F" w:rsidRDefault="003E0143" w:rsidP="003E0143">
            <w:pPr>
              <w:cnfStyle w:val="000000000000" w:firstRow="0" w:lastRow="0" w:firstColumn="0" w:lastColumn="0" w:oddVBand="0" w:evenVBand="0" w:oddHBand="0" w:evenHBand="0" w:firstRowFirstColumn="0" w:firstRowLastColumn="0" w:lastRowFirstColumn="0" w:lastRowLastColumn="0"/>
            </w:pPr>
          </w:p>
        </w:tc>
        <w:tc>
          <w:tcPr>
            <w:tcW w:w="965" w:type="dxa"/>
            <w:noWrap/>
            <w:vAlign w:val="top"/>
          </w:tcPr>
          <w:p w:rsidR="003E0143" w:rsidRPr="001C7D8F" w:rsidRDefault="003E0143" w:rsidP="003E0143">
            <w:pPr>
              <w:cnfStyle w:val="000000000000" w:firstRow="0" w:lastRow="0" w:firstColumn="0" w:lastColumn="0" w:oddVBand="0" w:evenVBand="0" w:oddHBand="0" w:evenHBand="0" w:firstRowFirstColumn="0" w:firstRowLastColumn="0" w:lastRowFirstColumn="0" w:lastRowLastColumn="0"/>
            </w:pPr>
          </w:p>
        </w:tc>
      </w:tr>
      <w:tr w:rsidR="00A35996" w:rsidRPr="004D7263" w:rsidTr="005D0362">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A35996" w:rsidRPr="00A35996" w:rsidRDefault="00A35996" w:rsidP="00A35996">
            <w:pPr>
              <w:rPr>
                <w:rStyle w:val="Strong"/>
              </w:rPr>
            </w:pPr>
            <w:r w:rsidRPr="00A35996">
              <w:t>Revenue ($m, nominal)</w:t>
            </w:r>
          </w:p>
        </w:tc>
        <w:tc>
          <w:tcPr>
            <w:tcW w:w="845" w:type="dxa"/>
            <w:noWrap/>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622.3</w:t>
            </w:r>
          </w:p>
        </w:tc>
        <w:tc>
          <w:tcPr>
            <w:tcW w:w="965"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586.0</w:t>
            </w:r>
          </w:p>
        </w:tc>
        <w:tc>
          <w:tcPr>
            <w:tcW w:w="965"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599.7</w:t>
            </w:r>
          </w:p>
        </w:tc>
        <w:tc>
          <w:tcPr>
            <w:tcW w:w="965"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618.6</w:t>
            </w:r>
          </w:p>
        </w:tc>
        <w:tc>
          <w:tcPr>
            <w:tcW w:w="965"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645.6</w:t>
            </w:r>
          </w:p>
        </w:tc>
        <w:tc>
          <w:tcPr>
            <w:tcW w:w="965" w:type="dxa"/>
            <w:noWrap/>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680.5</w:t>
            </w:r>
          </w:p>
        </w:tc>
      </w:tr>
      <w:tr w:rsidR="00A35996" w:rsidRPr="004D7263" w:rsidTr="005D0362">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A35996" w:rsidRPr="00A35996" w:rsidRDefault="00A35996" w:rsidP="00A35996">
            <w:pPr>
              <w:rPr>
                <w:rStyle w:val="AERsuperscript"/>
              </w:rPr>
            </w:pPr>
            <w:r w:rsidRPr="00A35996">
              <w:t>Price path (nominal index)</w:t>
            </w:r>
            <w:r w:rsidRPr="00A35996">
              <w:rPr>
                <w:rStyle w:val="AERsuperscript"/>
              </w:rPr>
              <w:t>a</w:t>
            </w:r>
          </w:p>
        </w:tc>
        <w:tc>
          <w:tcPr>
            <w:tcW w:w="845"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1.00</w:t>
            </w:r>
          </w:p>
        </w:tc>
        <w:tc>
          <w:tcPr>
            <w:tcW w:w="965"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0.94</w:t>
            </w:r>
          </w:p>
        </w:tc>
        <w:tc>
          <w:tcPr>
            <w:tcW w:w="965"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0.96</w:t>
            </w:r>
          </w:p>
        </w:tc>
        <w:tc>
          <w:tcPr>
            <w:tcW w:w="965"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0.99</w:t>
            </w:r>
          </w:p>
        </w:tc>
        <w:tc>
          <w:tcPr>
            <w:tcW w:w="965"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1.03</w:t>
            </w:r>
          </w:p>
        </w:tc>
        <w:tc>
          <w:tcPr>
            <w:tcW w:w="965"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1.09</w:t>
            </w:r>
          </w:p>
        </w:tc>
      </w:tr>
      <w:tr w:rsidR="00A35996" w:rsidRPr="004D7263" w:rsidTr="005D0362">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A35996" w:rsidRPr="00A35996" w:rsidRDefault="00A35996" w:rsidP="00A35996">
            <w:pPr>
              <w:rPr>
                <w:rStyle w:val="Strong"/>
              </w:rPr>
            </w:pPr>
            <w:r w:rsidRPr="00A35996">
              <w:t>Revenue (change %)</w:t>
            </w:r>
          </w:p>
        </w:tc>
        <w:tc>
          <w:tcPr>
            <w:tcW w:w="845" w:type="dxa"/>
            <w:noWrap/>
            <w:vAlign w:val="bottom"/>
          </w:tcPr>
          <w:p w:rsidR="00A35996" w:rsidRPr="00A35996" w:rsidRDefault="00A35996">
            <w:pPr>
              <w:cnfStyle w:val="000000010000" w:firstRow="0" w:lastRow="0" w:firstColumn="0" w:lastColumn="0" w:oddVBand="0" w:evenVBand="0" w:oddHBand="0" w:evenHBand="1" w:firstRowFirstColumn="0" w:firstRowLastColumn="0" w:lastRowFirstColumn="0" w:lastRowLastColumn="0"/>
            </w:pPr>
            <w:r w:rsidRPr="00A35996">
              <w:t> </w:t>
            </w:r>
          </w:p>
        </w:tc>
        <w:tc>
          <w:tcPr>
            <w:tcW w:w="965"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t>–</w:t>
            </w:r>
            <w:r w:rsidRPr="00A35996">
              <w:t>5.8%</w:t>
            </w:r>
          </w:p>
        </w:tc>
        <w:tc>
          <w:tcPr>
            <w:tcW w:w="965"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2.3%</w:t>
            </w:r>
          </w:p>
        </w:tc>
        <w:tc>
          <w:tcPr>
            <w:tcW w:w="965"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3.2%</w:t>
            </w:r>
          </w:p>
        </w:tc>
        <w:tc>
          <w:tcPr>
            <w:tcW w:w="965" w:type="dxa"/>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4.4%</w:t>
            </w:r>
          </w:p>
        </w:tc>
        <w:tc>
          <w:tcPr>
            <w:tcW w:w="965" w:type="dxa"/>
            <w:noWrap/>
            <w:vAlign w:val="bottom"/>
          </w:tcPr>
          <w:p w:rsidR="00A35996" w:rsidRPr="00A35996" w:rsidRDefault="00A35996" w:rsidP="00A35996">
            <w:pPr>
              <w:cnfStyle w:val="000000010000" w:firstRow="0" w:lastRow="0" w:firstColumn="0" w:lastColumn="0" w:oddVBand="0" w:evenVBand="0" w:oddHBand="0" w:evenHBand="1" w:firstRowFirstColumn="0" w:firstRowLastColumn="0" w:lastRowFirstColumn="0" w:lastRowLastColumn="0"/>
            </w:pPr>
            <w:r w:rsidRPr="00A35996">
              <w:t>5.4%</w:t>
            </w:r>
          </w:p>
        </w:tc>
      </w:tr>
      <w:tr w:rsidR="00A35996" w:rsidRPr="004D7263" w:rsidTr="005D0362">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A35996" w:rsidRPr="00A35996" w:rsidRDefault="00A35996" w:rsidP="00A35996">
            <w:pPr>
              <w:rPr>
                <w:rStyle w:val="Strong"/>
              </w:rPr>
            </w:pPr>
            <w:r w:rsidRPr="00A35996">
              <w:t>Price path (change %)</w:t>
            </w:r>
          </w:p>
        </w:tc>
        <w:tc>
          <w:tcPr>
            <w:tcW w:w="845" w:type="dxa"/>
            <w:noWrap/>
            <w:vAlign w:val="bottom"/>
          </w:tcPr>
          <w:p w:rsidR="00A35996" w:rsidRPr="00A35996" w:rsidRDefault="00A35996">
            <w:pPr>
              <w:cnfStyle w:val="000000000000" w:firstRow="0" w:lastRow="0" w:firstColumn="0" w:lastColumn="0" w:oddVBand="0" w:evenVBand="0" w:oddHBand="0" w:evenHBand="0" w:firstRowFirstColumn="0" w:firstRowLastColumn="0" w:lastRowFirstColumn="0" w:lastRowLastColumn="0"/>
            </w:pPr>
            <w:r w:rsidRPr="00A35996">
              <w:t> </w:t>
            </w:r>
          </w:p>
        </w:tc>
        <w:tc>
          <w:tcPr>
            <w:tcW w:w="965"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t>–</w:t>
            </w:r>
            <w:r w:rsidRPr="00A35996">
              <w:t>6.2%</w:t>
            </w:r>
          </w:p>
        </w:tc>
        <w:tc>
          <w:tcPr>
            <w:tcW w:w="965"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2.3%</w:t>
            </w:r>
          </w:p>
        </w:tc>
        <w:tc>
          <w:tcPr>
            <w:tcW w:w="965"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3.2%</w:t>
            </w:r>
          </w:p>
        </w:tc>
        <w:tc>
          <w:tcPr>
            <w:tcW w:w="965" w:type="dxa"/>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4.4%</w:t>
            </w:r>
          </w:p>
        </w:tc>
        <w:tc>
          <w:tcPr>
            <w:tcW w:w="965" w:type="dxa"/>
            <w:noWrap/>
            <w:vAlign w:val="bottom"/>
          </w:tcPr>
          <w:p w:rsidR="00A35996" w:rsidRPr="00A35996" w:rsidRDefault="00A35996" w:rsidP="00A35996">
            <w:pPr>
              <w:cnfStyle w:val="000000000000" w:firstRow="0" w:lastRow="0" w:firstColumn="0" w:lastColumn="0" w:oddVBand="0" w:evenVBand="0" w:oddHBand="0" w:evenHBand="0" w:firstRowFirstColumn="0" w:firstRowLastColumn="0" w:lastRowFirstColumn="0" w:lastRowLastColumn="0"/>
            </w:pPr>
            <w:r w:rsidRPr="00A35996">
              <w:t>5.2%</w:t>
            </w:r>
          </w:p>
        </w:tc>
      </w:tr>
      <w:tr w:rsidR="003E0143" w:rsidRPr="004D7263" w:rsidTr="003E014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3E0143" w:rsidRPr="003E0143" w:rsidRDefault="0097614B" w:rsidP="003E0143">
            <w:pPr>
              <w:rPr>
                <w:rStyle w:val="Strong"/>
              </w:rPr>
            </w:pPr>
            <w:r>
              <w:rPr>
                <w:rStyle w:val="Strong"/>
              </w:rPr>
              <w:t>AusNet Services</w:t>
            </w:r>
            <w:r w:rsidR="003E0143">
              <w:rPr>
                <w:rStyle w:val="Strong"/>
              </w:rPr>
              <w:t xml:space="preserve"> </w:t>
            </w:r>
            <w:r w:rsidR="003E0143" w:rsidRPr="003E0143">
              <w:rPr>
                <w:rStyle w:val="Strong"/>
              </w:rPr>
              <w:t>revised proposal</w:t>
            </w:r>
          </w:p>
        </w:tc>
        <w:tc>
          <w:tcPr>
            <w:tcW w:w="845" w:type="dxa"/>
            <w:noWrap/>
          </w:tcPr>
          <w:p w:rsidR="003E0143" w:rsidRPr="004D7263" w:rsidRDefault="003E0143" w:rsidP="003E0143">
            <w:pPr>
              <w:cnfStyle w:val="000000010000" w:firstRow="0" w:lastRow="0" w:firstColumn="0" w:lastColumn="0" w:oddVBand="0" w:evenVBand="0" w:oddHBand="0" w:evenHBand="1" w:firstRowFirstColumn="0" w:firstRowLastColumn="0" w:lastRowFirstColumn="0" w:lastRowLastColumn="0"/>
            </w:pPr>
          </w:p>
        </w:tc>
        <w:tc>
          <w:tcPr>
            <w:tcW w:w="965" w:type="dxa"/>
          </w:tcPr>
          <w:p w:rsidR="003E0143" w:rsidRPr="004D7263" w:rsidRDefault="003E0143" w:rsidP="003E0143">
            <w:pPr>
              <w:cnfStyle w:val="000000010000" w:firstRow="0" w:lastRow="0" w:firstColumn="0" w:lastColumn="0" w:oddVBand="0" w:evenVBand="0" w:oddHBand="0" w:evenHBand="1" w:firstRowFirstColumn="0" w:firstRowLastColumn="0" w:lastRowFirstColumn="0" w:lastRowLastColumn="0"/>
            </w:pPr>
          </w:p>
        </w:tc>
        <w:tc>
          <w:tcPr>
            <w:tcW w:w="965" w:type="dxa"/>
          </w:tcPr>
          <w:p w:rsidR="003E0143" w:rsidRPr="004D7263" w:rsidRDefault="003E0143" w:rsidP="003E0143">
            <w:pPr>
              <w:cnfStyle w:val="000000010000" w:firstRow="0" w:lastRow="0" w:firstColumn="0" w:lastColumn="0" w:oddVBand="0" w:evenVBand="0" w:oddHBand="0" w:evenHBand="1" w:firstRowFirstColumn="0" w:firstRowLastColumn="0" w:lastRowFirstColumn="0" w:lastRowLastColumn="0"/>
            </w:pPr>
          </w:p>
        </w:tc>
        <w:tc>
          <w:tcPr>
            <w:tcW w:w="965" w:type="dxa"/>
          </w:tcPr>
          <w:p w:rsidR="003E0143" w:rsidRPr="004D7263" w:rsidRDefault="003E0143" w:rsidP="003E0143">
            <w:pPr>
              <w:cnfStyle w:val="000000010000" w:firstRow="0" w:lastRow="0" w:firstColumn="0" w:lastColumn="0" w:oddVBand="0" w:evenVBand="0" w:oddHBand="0" w:evenHBand="1" w:firstRowFirstColumn="0" w:firstRowLastColumn="0" w:lastRowFirstColumn="0" w:lastRowLastColumn="0"/>
            </w:pPr>
          </w:p>
        </w:tc>
        <w:tc>
          <w:tcPr>
            <w:tcW w:w="965" w:type="dxa"/>
          </w:tcPr>
          <w:p w:rsidR="003E0143" w:rsidRPr="004D7263" w:rsidRDefault="003E0143" w:rsidP="003E0143">
            <w:pPr>
              <w:cnfStyle w:val="000000010000" w:firstRow="0" w:lastRow="0" w:firstColumn="0" w:lastColumn="0" w:oddVBand="0" w:evenVBand="0" w:oddHBand="0" w:evenHBand="1" w:firstRowFirstColumn="0" w:firstRowLastColumn="0" w:lastRowFirstColumn="0" w:lastRowLastColumn="0"/>
            </w:pPr>
          </w:p>
        </w:tc>
        <w:tc>
          <w:tcPr>
            <w:tcW w:w="965" w:type="dxa"/>
            <w:noWrap/>
          </w:tcPr>
          <w:p w:rsidR="003E0143" w:rsidRPr="004D7263" w:rsidRDefault="003E0143" w:rsidP="003E0143">
            <w:pPr>
              <w:cnfStyle w:val="000000010000" w:firstRow="0" w:lastRow="0" w:firstColumn="0" w:lastColumn="0" w:oddVBand="0" w:evenVBand="0" w:oddHBand="0" w:evenHBand="1" w:firstRowFirstColumn="0" w:firstRowLastColumn="0" w:lastRowFirstColumn="0" w:lastRowLastColumn="0"/>
            </w:pPr>
          </w:p>
        </w:tc>
      </w:tr>
      <w:tr w:rsidR="0097614B" w:rsidRPr="004D7263" w:rsidTr="00450B6F">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97614B" w:rsidRPr="0097614B" w:rsidRDefault="0097614B" w:rsidP="0097614B">
            <w:r w:rsidRPr="0097614B">
              <w:t>Revenue ($m, nominal)</w:t>
            </w:r>
          </w:p>
        </w:tc>
        <w:tc>
          <w:tcPr>
            <w:tcW w:w="845" w:type="dxa"/>
            <w:noWrap/>
            <w:vAlign w:val="bottom"/>
          </w:tcPr>
          <w:p w:rsidR="0097614B" w:rsidRPr="0097614B" w:rsidRDefault="0097614B" w:rsidP="0097614B">
            <w:pPr>
              <w:cnfStyle w:val="000000000000" w:firstRow="0" w:lastRow="0" w:firstColumn="0" w:lastColumn="0" w:oddVBand="0" w:evenVBand="0" w:oddHBand="0" w:evenHBand="0" w:firstRowFirstColumn="0" w:firstRowLastColumn="0" w:lastRowFirstColumn="0" w:lastRowLastColumn="0"/>
            </w:pPr>
            <w:r w:rsidRPr="0097614B">
              <w:t>622.3</w:t>
            </w:r>
          </w:p>
        </w:tc>
        <w:tc>
          <w:tcPr>
            <w:tcW w:w="965" w:type="dxa"/>
            <w:vAlign w:val="bottom"/>
          </w:tcPr>
          <w:p w:rsidR="0097614B" w:rsidRPr="0097614B" w:rsidRDefault="0097614B" w:rsidP="0097614B">
            <w:pPr>
              <w:cnfStyle w:val="000000000000" w:firstRow="0" w:lastRow="0" w:firstColumn="0" w:lastColumn="0" w:oddVBand="0" w:evenVBand="0" w:oddHBand="0" w:evenHBand="0" w:firstRowFirstColumn="0" w:firstRowLastColumn="0" w:lastRowFirstColumn="0" w:lastRowLastColumn="0"/>
            </w:pPr>
            <w:r w:rsidRPr="0097614B">
              <w:t>584.3</w:t>
            </w:r>
          </w:p>
        </w:tc>
        <w:tc>
          <w:tcPr>
            <w:tcW w:w="965" w:type="dxa"/>
            <w:vAlign w:val="bottom"/>
          </w:tcPr>
          <w:p w:rsidR="0097614B" w:rsidRPr="0097614B" w:rsidRDefault="0097614B" w:rsidP="0097614B">
            <w:pPr>
              <w:cnfStyle w:val="000000000000" w:firstRow="0" w:lastRow="0" w:firstColumn="0" w:lastColumn="0" w:oddVBand="0" w:evenVBand="0" w:oddHBand="0" w:evenHBand="0" w:firstRowFirstColumn="0" w:firstRowLastColumn="0" w:lastRowFirstColumn="0" w:lastRowLastColumn="0"/>
            </w:pPr>
            <w:r w:rsidRPr="0097614B">
              <w:t>786.6</w:t>
            </w:r>
          </w:p>
        </w:tc>
        <w:tc>
          <w:tcPr>
            <w:tcW w:w="965" w:type="dxa"/>
            <w:vAlign w:val="bottom"/>
          </w:tcPr>
          <w:p w:rsidR="0097614B" w:rsidRPr="0097614B" w:rsidRDefault="0097614B" w:rsidP="0097614B">
            <w:pPr>
              <w:cnfStyle w:val="000000000000" w:firstRow="0" w:lastRow="0" w:firstColumn="0" w:lastColumn="0" w:oddVBand="0" w:evenVBand="0" w:oddHBand="0" w:evenHBand="0" w:firstRowFirstColumn="0" w:firstRowLastColumn="0" w:lastRowFirstColumn="0" w:lastRowLastColumn="0"/>
            </w:pPr>
            <w:r w:rsidRPr="0097614B">
              <w:t>803.8</w:t>
            </w:r>
          </w:p>
        </w:tc>
        <w:tc>
          <w:tcPr>
            <w:tcW w:w="965" w:type="dxa"/>
            <w:vAlign w:val="bottom"/>
          </w:tcPr>
          <w:p w:rsidR="0097614B" w:rsidRPr="0097614B" w:rsidRDefault="0097614B" w:rsidP="0097614B">
            <w:pPr>
              <w:cnfStyle w:val="000000000000" w:firstRow="0" w:lastRow="0" w:firstColumn="0" w:lastColumn="0" w:oddVBand="0" w:evenVBand="0" w:oddHBand="0" w:evenHBand="0" w:firstRowFirstColumn="0" w:firstRowLastColumn="0" w:lastRowFirstColumn="0" w:lastRowLastColumn="0"/>
            </w:pPr>
            <w:r w:rsidRPr="0097614B">
              <w:t>821.4</w:t>
            </w:r>
          </w:p>
        </w:tc>
        <w:tc>
          <w:tcPr>
            <w:tcW w:w="965" w:type="dxa"/>
            <w:noWrap/>
            <w:vAlign w:val="bottom"/>
          </w:tcPr>
          <w:p w:rsidR="0097614B" w:rsidRPr="0097614B" w:rsidRDefault="0097614B" w:rsidP="0097614B">
            <w:pPr>
              <w:cnfStyle w:val="000000000000" w:firstRow="0" w:lastRow="0" w:firstColumn="0" w:lastColumn="0" w:oddVBand="0" w:evenVBand="0" w:oddHBand="0" w:evenHBand="0" w:firstRowFirstColumn="0" w:firstRowLastColumn="0" w:lastRowFirstColumn="0" w:lastRowLastColumn="0"/>
            </w:pPr>
            <w:r w:rsidRPr="0097614B">
              <w:t>839.4</w:t>
            </w:r>
          </w:p>
        </w:tc>
      </w:tr>
      <w:tr w:rsidR="0097614B" w:rsidRPr="004D7263" w:rsidTr="00450B6F">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97614B" w:rsidRPr="0097614B" w:rsidRDefault="0097614B" w:rsidP="0097614B">
            <w:pPr>
              <w:rPr>
                <w:rStyle w:val="AERsuperscript"/>
              </w:rPr>
            </w:pPr>
            <w:r w:rsidRPr="0097614B">
              <w:t>Price path (nominal index)</w:t>
            </w:r>
            <w:r w:rsidRPr="0097614B">
              <w:rPr>
                <w:rStyle w:val="AERsuperscript"/>
              </w:rPr>
              <w:t>a</w:t>
            </w:r>
          </w:p>
        </w:tc>
        <w:tc>
          <w:tcPr>
            <w:tcW w:w="845" w:type="dxa"/>
            <w:noWrap/>
            <w:vAlign w:val="bottom"/>
          </w:tcPr>
          <w:p w:rsidR="0097614B" w:rsidRPr="0097614B" w:rsidRDefault="0097614B" w:rsidP="0097614B">
            <w:pPr>
              <w:cnfStyle w:val="000000010000" w:firstRow="0" w:lastRow="0" w:firstColumn="0" w:lastColumn="0" w:oddVBand="0" w:evenVBand="0" w:oddHBand="0" w:evenHBand="1" w:firstRowFirstColumn="0" w:firstRowLastColumn="0" w:lastRowFirstColumn="0" w:lastRowLastColumn="0"/>
            </w:pPr>
            <w:r w:rsidRPr="0097614B">
              <w:t>1.00</w:t>
            </w:r>
          </w:p>
        </w:tc>
        <w:tc>
          <w:tcPr>
            <w:tcW w:w="965" w:type="dxa"/>
            <w:vAlign w:val="bottom"/>
          </w:tcPr>
          <w:p w:rsidR="0097614B" w:rsidRPr="0097614B" w:rsidRDefault="0097614B" w:rsidP="0097614B">
            <w:pPr>
              <w:cnfStyle w:val="000000010000" w:firstRow="0" w:lastRow="0" w:firstColumn="0" w:lastColumn="0" w:oddVBand="0" w:evenVBand="0" w:oddHBand="0" w:evenHBand="1" w:firstRowFirstColumn="0" w:firstRowLastColumn="0" w:lastRowFirstColumn="0" w:lastRowLastColumn="0"/>
            </w:pPr>
            <w:r w:rsidRPr="0097614B">
              <w:t>0.93</w:t>
            </w:r>
          </w:p>
        </w:tc>
        <w:tc>
          <w:tcPr>
            <w:tcW w:w="965" w:type="dxa"/>
            <w:vAlign w:val="bottom"/>
          </w:tcPr>
          <w:p w:rsidR="0097614B" w:rsidRPr="0097614B" w:rsidRDefault="0097614B" w:rsidP="0097614B">
            <w:pPr>
              <w:cnfStyle w:val="000000010000" w:firstRow="0" w:lastRow="0" w:firstColumn="0" w:lastColumn="0" w:oddVBand="0" w:evenVBand="0" w:oddHBand="0" w:evenHBand="1" w:firstRowFirstColumn="0" w:firstRowLastColumn="0" w:lastRowFirstColumn="0" w:lastRowLastColumn="0"/>
            </w:pPr>
            <w:r w:rsidRPr="0097614B">
              <w:t>1.26</w:t>
            </w:r>
          </w:p>
        </w:tc>
        <w:tc>
          <w:tcPr>
            <w:tcW w:w="965" w:type="dxa"/>
            <w:vAlign w:val="bottom"/>
          </w:tcPr>
          <w:p w:rsidR="0097614B" w:rsidRPr="0097614B" w:rsidRDefault="0097614B" w:rsidP="0097614B">
            <w:pPr>
              <w:cnfStyle w:val="000000010000" w:firstRow="0" w:lastRow="0" w:firstColumn="0" w:lastColumn="0" w:oddVBand="0" w:evenVBand="0" w:oddHBand="0" w:evenHBand="1" w:firstRowFirstColumn="0" w:firstRowLastColumn="0" w:lastRowFirstColumn="0" w:lastRowLastColumn="0"/>
            </w:pPr>
            <w:r w:rsidRPr="0097614B">
              <w:t>1.29</w:t>
            </w:r>
          </w:p>
        </w:tc>
        <w:tc>
          <w:tcPr>
            <w:tcW w:w="965" w:type="dxa"/>
            <w:vAlign w:val="bottom"/>
          </w:tcPr>
          <w:p w:rsidR="0097614B" w:rsidRPr="0097614B" w:rsidRDefault="0097614B" w:rsidP="0097614B">
            <w:pPr>
              <w:cnfStyle w:val="000000010000" w:firstRow="0" w:lastRow="0" w:firstColumn="0" w:lastColumn="0" w:oddVBand="0" w:evenVBand="0" w:oddHBand="0" w:evenHBand="1" w:firstRowFirstColumn="0" w:firstRowLastColumn="0" w:lastRowFirstColumn="0" w:lastRowLastColumn="0"/>
            </w:pPr>
            <w:r w:rsidRPr="0097614B">
              <w:t>1.32</w:t>
            </w:r>
          </w:p>
        </w:tc>
        <w:tc>
          <w:tcPr>
            <w:tcW w:w="965" w:type="dxa"/>
            <w:noWrap/>
            <w:vAlign w:val="bottom"/>
          </w:tcPr>
          <w:p w:rsidR="0097614B" w:rsidRPr="0097614B" w:rsidRDefault="0097614B" w:rsidP="0097614B">
            <w:pPr>
              <w:cnfStyle w:val="000000010000" w:firstRow="0" w:lastRow="0" w:firstColumn="0" w:lastColumn="0" w:oddVBand="0" w:evenVBand="0" w:oddHBand="0" w:evenHBand="1" w:firstRowFirstColumn="0" w:firstRowLastColumn="0" w:lastRowFirstColumn="0" w:lastRowLastColumn="0"/>
            </w:pPr>
            <w:r w:rsidRPr="0097614B">
              <w:t>1.34</w:t>
            </w:r>
          </w:p>
        </w:tc>
      </w:tr>
      <w:tr w:rsidR="0097614B" w:rsidRPr="004D7263" w:rsidTr="00450B6F">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97614B" w:rsidRPr="0097614B" w:rsidRDefault="0097614B" w:rsidP="0097614B">
            <w:r w:rsidRPr="0097614B">
              <w:t>Revenue (change %)</w:t>
            </w:r>
          </w:p>
        </w:tc>
        <w:tc>
          <w:tcPr>
            <w:tcW w:w="845" w:type="dxa"/>
            <w:noWrap/>
            <w:vAlign w:val="bottom"/>
          </w:tcPr>
          <w:p w:rsidR="0097614B" w:rsidRPr="0097614B" w:rsidRDefault="0097614B">
            <w:pPr>
              <w:cnfStyle w:val="000000000000" w:firstRow="0" w:lastRow="0" w:firstColumn="0" w:lastColumn="0" w:oddVBand="0" w:evenVBand="0" w:oddHBand="0" w:evenHBand="0" w:firstRowFirstColumn="0" w:firstRowLastColumn="0" w:lastRowFirstColumn="0" w:lastRowLastColumn="0"/>
            </w:pPr>
            <w:r w:rsidRPr="0097614B">
              <w:t> </w:t>
            </w:r>
          </w:p>
        </w:tc>
        <w:tc>
          <w:tcPr>
            <w:tcW w:w="965" w:type="dxa"/>
            <w:vAlign w:val="bottom"/>
          </w:tcPr>
          <w:p w:rsidR="0097614B" w:rsidRPr="0097614B" w:rsidRDefault="00403CA6" w:rsidP="0097614B">
            <w:pPr>
              <w:cnfStyle w:val="000000000000" w:firstRow="0" w:lastRow="0" w:firstColumn="0" w:lastColumn="0" w:oddVBand="0" w:evenVBand="0" w:oddHBand="0" w:evenHBand="0" w:firstRowFirstColumn="0" w:firstRowLastColumn="0" w:lastRowFirstColumn="0" w:lastRowLastColumn="0"/>
            </w:pPr>
            <w:r>
              <w:t>–</w:t>
            </w:r>
            <w:r w:rsidR="0097614B" w:rsidRPr="0097614B">
              <w:t>6.1%</w:t>
            </w:r>
          </w:p>
        </w:tc>
        <w:tc>
          <w:tcPr>
            <w:tcW w:w="965" w:type="dxa"/>
            <w:vAlign w:val="bottom"/>
          </w:tcPr>
          <w:p w:rsidR="0097614B" w:rsidRPr="0097614B" w:rsidRDefault="0097614B" w:rsidP="0097614B">
            <w:pPr>
              <w:cnfStyle w:val="000000000000" w:firstRow="0" w:lastRow="0" w:firstColumn="0" w:lastColumn="0" w:oddVBand="0" w:evenVBand="0" w:oddHBand="0" w:evenHBand="0" w:firstRowFirstColumn="0" w:firstRowLastColumn="0" w:lastRowFirstColumn="0" w:lastRowLastColumn="0"/>
            </w:pPr>
            <w:r w:rsidRPr="0097614B">
              <w:t>34.6%</w:t>
            </w:r>
          </w:p>
        </w:tc>
        <w:tc>
          <w:tcPr>
            <w:tcW w:w="965" w:type="dxa"/>
            <w:vAlign w:val="bottom"/>
          </w:tcPr>
          <w:p w:rsidR="0097614B" w:rsidRPr="0097614B" w:rsidRDefault="0097614B" w:rsidP="0097614B">
            <w:pPr>
              <w:cnfStyle w:val="000000000000" w:firstRow="0" w:lastRow="0" w:firstColumn="0" w:lastColumn="0" w:oddVBand="0" w:evenVBand="0" w:oddHBand="0" w:evenHBand="0" w:firstRowFirstColumn="0" w:firstRowLastColumn="0" w:lastRowFirstColumn="0" w:lastRowLastColumn="0"/>
            </w:pPr>
            <w:r w:rsidRPr="0097614B">
              <w:t>2.2%</w:t>
            </w:r>
          </w:p>
        </w:tc>
        <w:tc>
          <w:tcPr>
            <w:tcW w:w="965" w:type="dxa"/>
            <w:vAlign w:val="bottom"/>
          </w:tcPr>
          <w:p w:rsidR="0097614B" w:rsidRPr="0097614B" w:rsidRDefault="0097614B" w:rsidP="0097614B">
            <w:pPr>
              <w:cnfStyle w:val="000000000000" w:firstRow="0" w:lastRow="0" w:firstColumn="0" w:lastColumn="0" w:oddVBand="0" w:evenVBand="0" w:oddHBand="0" w:evenHBand="0" w:firstRowFirstColumn="0" w:firstRowLastColumn="0" w:lastRowFirstColumn="0" w:lastRowLastColumn="0"/>
            </w:pPr>
            <w:r w:rsidRPr="0097614B">
              <w:t>2.2%</w:t>
            </w:r>
          </w:p>
        </w:tc>
        <w:tc>
          <w:tcPr>
            <w:tcW w:w="965" w:type="dxa"/>
            <w:noWrap/>
            <w:vAlign w:val="bottom"/>
          </w:tcPr>
          <w:p w:rsidR="0097614B" w:rsidRPr="0097614B" w:rsidRDefault="0097614B" w:rsidP="0097614B">
            <w:pPr>
              <w:cnfStyle w:val="000000000000" w:firstRow="0" w:lastRow="0" w:firstColumn="0" w:lastColumn="0" w:oddVBand="0" w:evenVBand="0" w:oddHBand="0" w:evenHBand="0" w:firstRowFirstColumn="0" w:firstRowLastColumn="0" w:lastRowFirstColumn="0" w:lastRowLastColumn="0"/>
            </w:pPr>
            <w:r w:rsidRPr="0097614B">
              <w:t>2.2%</w:t>
            </w:r>
          </w:p>
        </w:tc>
      </w:tr>
      <w:tr w:rsidR="0097614B" w:rsidRPr="004D7263" w:rsidTr="00450B6F">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97614B" w:rsidRPr="0097614B" w:rsidRDefault="0097614B" w:rsidP="0097614B">
            <w:r w:rsidRPr="0097614B">
              <w:t>Price path (change %)</w:t>
            </w:r>
          </w:p>
        </w:tc>
        <w:tc>
          <w:tcPr>
            <w:tcW w:w="845" w:type="dxa"/>
            <w:noWrap/>
            <w:vAlign w:val="bottom"/>
          </w:tcPr>
          <w:p w:rsidR="0097614B" w:rsidRPr="0097614B" w:rsidRDefault="0097614B">
            <w:pPr>
              <w:cnfStyle w:val="000000010000" w:firstRow="0" w:lastRow="0" w:firstColumn="0" w:lastColumn="0" w:oddVBand="0" w:evenVBand="0" w:oddHBand="0" w:evenHBand="1" w:firstRowFirstColumn="0" w:firstRowLastColumn="0" w:lastRowFirstColumn="0" w:lastRowLastColumn="0"/>
            </w:pPr>
            <w:r w:rsidRPr="0097614B">
              <w:t> </w:t>
            </w:r>
          </w:p>
        </w:tc>
        <w:tc>
          <w:tcPr>
            <w:tcW w:w="965" w:type="dxa"/>
            <w:vAlign w:val="bottom"/>
          </w:tcPr>
          <w:p w:rsidR="0097614B" w:rsidRPr="0097614B" w:rsidRDefault="00403CA6" w:rsidP="0097614B">
            <w:pPr>
              <w:cnfStyle w:val="000000010000" w:firstRow="0" w:lastRow="0" w:firstColumn="0" w:lastColumn="0" w:oddVBand="0" w:evenVBand="0" w:oddHBand="0" w:evenHBand="1" w:firstRowFirstColumn="0" w:firstRowLastColumn="0" w:lastRowFirstColumn="0" w:lastRowLastColumn="0"/>
            </w:pPr>
            <w:r>
              <w:t>–</w:t>
            </w:r>
            <w:r w:rsidR="0097614B" w:rsidRPr="0097614B">
              <w:t>6.5%</w:t>
            </w:r>
          </w:p>
        </w:tc>
        <w:tc>
          <w:tcPr>
            <w:tcW w:w="965" w:type="dxa"/>
            <w:vAlign w:val="bottom"/>
          </w:tcPr>
          <w:p w:rsidR="0097614B" w:rsidRPr="0097614B" w:rsidRDefault="0097614B" w:rsidP="0097614B">
            <w:pPr>
              <w:cnfStyle w:val="000000010000" w:firstRow="0" w:lastRow="0" w:firstColumn="0" w:lastColumn="0" w:oddVBand="0" w:evenVBand="0" w:oddHBand="0" w:evenHBand="1" w:firstRowFirstColumn="0" w:firstRowLastColumn="0" w:lastRowFirstColumn="0" w:lastRowLastColumn="0"/>
            </w:pPr>
            <w:r w:rsidRPr="0097614B">
              <w:t>34.6%</w:t>
            </w:r>
          </w:p>
        </w:tc>
        <w:tc>
          <w:tcPr>
            <w:tcW w:w="965" w:type="dxa"/>
            <w:vAlign w:val="bottom"/>
          </w:tcPr>
          <w:p w:rsidR="0097614B" w:rsidRPr="0097614B" w:rsidRDefault="0097614B" w:rsidP="0097614B">
            <w:pPr>
              <w:cnfStyle w:val="000000010000" w:firstRow="0" w:lastRow="0" w:firstColumn="0" w:lastColumn="0" w:oddVBand="0" w:evenVBand="0" w:oddHBand="0" w:evenHBand="1" w:firstRowFirstColumn="0" w:firstRowLastColumn="0" w:lastRowFirstColumn="0" w:lastRowLastColumn="0"/>
            </w:pPr>
            <w:r w:rsidRPr="0097614B">
              <w:t>2.3%</w:t>
            </w:r>
          </w:p>
        </w:tc>
        <w:tc>
          <w:tcPr>
            <w:tcW w:w="965" w:type="dxa"/>
            <w:vAlign w:val="bottom"/>
          </w:tcPr>
          <w:p w:rsidR="0097614B" w:rsidRPr="0097614B" w:rsidRDefault="0097614B" w:rsidP="0097614B">
            <w:pPr>
              <w:cnfStyle w:val="000000010000" w:firstRow="0" w:lastRow="0" w:firstColumn="0" w:lastColumn="0" w:oddVBand="0" w:evenVBand="0" w:oddHBand="0" w:evenHBand="1" w:firstRowFirstColumn="0" w:firstRowLastColumn="0" w:lastRowFirstColumn="0" w:lastRowLastColumn="0"/>
            </w:pPr>
            <w:r w:rsidRPr="0097614B">
              <w:t>2.2%</w:t>
            </w:r>
          </w:p>
        </w:tc>
        <w:tc>
          <w:tcPr>
            <w:tcW w:w="965" w:type="dxa"/>
            <w:noWrap/>
            <w:vAlign w:val="bottom"/>
          </w:tcPr>
          <w:p w:rsidR="0097614B" w:rsidRPr="0097614B" w:rsidRDefault="0097614B" w:rsidP="0097614B">
            <w:pPr>
              <w:cnfStyle w:val="000000010000" w:firstRow="0" w:lastRow="0" w:firstColumn="0" w:lastColumn="0" w:oddVBand="0" w:evenVBand="0" w:oddHBand="0" w:evenHBand="1" w:firstRowFirstColumn="0" w:firstRowLastColumn="0" w:lastRowFirstColumn="0" w:lastRowLastColumn="0"/>
            </w:pPr>
            <w:r w:rsidRPr="0097614B">
              <w:t>2.0%</w:t>
            </w:r>
          </w:p>
        </w:tc>
      </w:tr>
    </w:tbl>
    <w:p w:rsidR="003E0143" w:rsidRDefault="003E0143" w:rsidP="003E0143">
      <w:pPr>
        <w:pStyle w:val="AERtablesource"/>
      </w:pPr>
      <w:r w:rsidRPr="00A94F06">
        <w:t>Source:</w:t>
      </w:r>
      <w:r w:rsidRPr="00A94F06">
        <w:tab/>
      </w:r>
      <w:r>
        <w:t xml:space="preserve">AER analysis. </w:t>
      </w:r>
    </w:p>
    <w:p w:rsidR="003E0143" w:rsidRDefault="003E0143" w:rsidP="003E0143">
      <w:pPr>
        <w:pStyle w:val="AERtablesource"/>
      </w:pPr>
      <w:r>
        <w:t>(a)</w:t>
      </w:r>
      <w:r>
        <w:tab/>
        <w:t xml:space="preserve">The nominal index is constructed by dividing expected revenue for standard control services by forecast energy consumption for each year of the regulatory control period submitted in </w:t>
      </w:r>
      <w:r w:rsidR="00853DEC">
        <w:t>AusNet Services'</w:t>
      </w:r>
      <w:r>
        <w:t xml:space="preserve"> revised proposal, then scaling relative to the base year (2015).</w:t>
      </w:r>
    </w:p>
    <w:p w:rsidR="00622EF4" w:rsidRDefault="00622EF4" w:rsidP="000B055C">
      <w:pPr>
        <w:pStyle w:val="Heading3"/>
        <w:ind w:left="578" w:hanging="578"/>
      </w:pPr>
      <w:bookmarkStart w:id="91" w:name="_Toc451356731"/>
      <w:r>
        <w:t>Expected impacts of decision on electricity bills</w:t>
      </w:r>
      <w:bookmarkEnd w:id="91"/>
    </w:p>
    <w:p w:rsidR="00622EF4" w:rsidRPr="00622EF4" w:rsidRDefault="00622EF4" w:rsidP="00622EF4">
      <w:r w:rsidRPr="00622EF4">
        <w:t xml:space="preserve">The annual electricity bill for customers in </w:t>
      </w:r>
      <w:r>
        <w:t>AusNet Services'</w:t>
      </w:r>
      <w:r w:rsidRPr="00622EF4">
        <w:t xml:space="preserve"> distribution area will reflect the combined cost of all the electricity supply chain components—wholesale energy generation, transmission, distribution, metering, and retail costs. This decision primarily relates to the distribution charges for standard control services, which represent approximately </w:t>
      </w:r>
      <w:r>
        <w:t>34</w:t>
      </w:r>
      <w:r w:rsidRPr="00622EF4">
        <w:t> per cent, on average, of the annual electricity bill for these customers.</w:t>
      </w:r>
      <w:r w:rsidRPr="00622EF4">
        <w:rPr>
          <w:rStyle w:val="FootnoteReference"/>
        </w:rPr>
        <w:footnoteReference w:id="15"/>
      </w:r>
      <w:r w:rsidRPr="00622EF4">
        <w:t xml:space="preserve"> The decision also covers charges for metering services that were previously regulated under a separate 'Order in Council'.</w:t>
      </w:r>
    </w:p>
    <w:p w:rsidR="00622EF4" w:rsidRPr="00622EF4" w:rsidRDefault="00622EF4" w:rsidP="00622EF4">
      <w:r w:rsidRPr="00622EF4">
        <w:t xml:space="preserve">In this section, we estimate the expected bill impact by varying the distribution charges in accordance with our decision, while holding all other components—including the metering component—constant. This differs from section </w:t>
      </w:r>
      <w:r w:rsidR="00414755">
        <w:t>2.3</w:t>
      </w:r>
      <w:r w:rsidRPr="00622EF4">
        <w:t xml:space="preserve"> of the overview</w:t>
      </w:r>
      <w:r w:rsidR="00564A79">
        <w:t xml:space="preserve"> to this final decision</w:t>
      </w:r>
      <w:r w:rsidRPr="00622EF4">
        <w:t>, which presents estimates that show the combined impact of our changes to distribution and metering charges. This approach isolates the effect of our decision on the core distribution charges, and does not imply that other components will remain unchanged across the regulatory control period. This section is directly comparable with the estimated bill impacts in our preliminary decision (which did not include metering services) and section 1.4.4 above.</w:t>
      </w:r>
    </w:p>
    <w:p w:rsidR="00622EF4" w:rsidRPr="00622EF4" w:rsidRDefault="00622EF4" w:rsidP="00622EF4">
      <w:r w:rsidRPr="00622EF4">
        <w:lastRenderedPageBreak/>
        <w:t>Based on this approach, we expect that our final decision will result in annual electricity bills that</w:t>
      </w:r>
      <w:r w:rsidR="00AE33C3">
        <w:t xml:space="preserve"> are below 2015 levels from</w:t>
      </w:r>
      <w:r w:rsidRPr="00622EF4">
        <w:t xml:space="preserve"> 201</w:t>
      </w:r>
      <w:r>
        <w:t>6</w:t>
      </w:r>
      <w:r w:rsidR="00AE33C3">
        <w:t xml:space="preserve"> to 2018</w:t>
      </w:r>
      <w:r w:rsidRPr="00622EF4">
        <w:t xml:space="preserve">, but above 2015 levels </w:t>
      </w:r>
      <w:r w:rsidR="00AE33C3">
        <w:t xml:space="preserve">in </w:t>
      </w:r>
      <w:r w:rsidRPr="00622EF4">
        <w:t>201</w:t>
      </w:r>
      <w:r w:rsidR="00AE33C3">
        <w:t>9</w:t>
      </w:r>
      <w:r w:rsidRPr="00622EF4">
        <w:t xml:space="preserve"> </w:t>
      </w:r>
      <w:r w:rsidR="00AE33C3">
        <w:t>and</w:t>
      </w:r>
      <w:r w:rsidRPr="00622EF4">
        <w:t xml:space="preserve"> 2020. Estimated 2016 bills have already decreased by </w:t>
      </w:r>
      <w:r>
        <w:t>2.</w:t>
      </w:r>
      <w:r w:rsidR="00414755">
        <w:t>1</w:t>
      </w:r>
      <w:r w:rsidRPr="00622EF4">
        <w:t xml:space="preserve"> per cent, reflecting our </w:t>
      </w:r>
      <w:r w:rsidRPr="00414755">
        <w:t xml:space="preserve">preliminary decision. Across the rest of the regulatory control period, we expect small increases of </w:t>
      </w:r>
      <w:r w:rsidR="00C1171E" w:rsidRPr="00414755">
        <w:t xml:space="preserve">1.8 </w:t>
      </w:r>
      <w:r w:rsidRPr="00414755">
        <w:t xml:space="preserve">per cent or less each year. The expected annual electricity bill in 2020 is approximately </w:t>
      </w:r>
      <w:r w:rsidR="00C1171E" w:rsidRPr="00414755">
        <w:t>3</w:t>
      </w:r>
      <w:r w:rsidR="00414755" w:rsidRPr="00414755">
        <w:t>.0</w:t>
      </w:r>
      <w:r w:rsidRPr="00414755">
        <w:t> per cent above the</w:t>
      </w:r>
      <w:r w:rsidRPr="00622EF4">
        <w:t xml:space="preserve"> 2015 level.</w:t>
      </w:r>
    </w:p>
    <w:p w:rsidR="00622EF4" w:rsidRPr="00622EF4" w:rsidRDefault="00622EF4" w:rsidP="00622EF4">
      <w:r w:rsidRPr="00622EF4">
        <w:t xml:space="preserve">We expect that a typical resident in </w:t>
      </w:r>
      <w:r w:rsidR="00AE33C3">
        <w:t>AusNet Services'</w:t>
      </w:r>
      <w:r w:rsidRPr="00622EF4">
        <w:t xml:space="preserve"> distribution area with an annual electricity bill of $</w:t>
      </w:r>
      <w:r w:rsidR="00AE33C3">
        <w:t>1939</w:t>
      </w:r>
      <w:r w:rsidRPr="00622EF4">
        <w:t xml:space="preserve"> ($ nominal) in 2015 will face:</w:t>
      </w:r>
    </w:p>
    <w:p w:rsidR="00622EF4" w:rsidRPr="00622EF4" w:rsidRDefault="00C2562B" w:rsidP="00622EF4">
      <w:pPr>
        <w:pStyle w:val="AERbulletlistfirststyle"/>
      </w:pPr>
      <w:r>
        <w:t>a</w:t>
      </w:r>
      <w:r w:rsidR="00622EF4" w:rsidRPr="00622EF4">
        <w:t xml:space="preserve"> </w:t>
      </w:r>
      <w:r w:rsidR="00622EF4" w:rsidRPr="00414755">
        <w:t>decrease of $</w:t>
      </w:r>
      <w:r w:rsidR="00E101D6" w:rsidRPr="00414755">
        <w:t>41</w:t>
      </w:r>
      <w:r w:rsidR="00622EF4" w:rsidRPr="00414755">
        <w:t xml:space="preserve"> ($ nominal) or </w:t>
      </w:r>
      <w:r w:rsidR="00AE33C3" w:rsidRPr="00414755">
        <w:t>2.</w:t>
      </w:r>
      <w:r w:rsidR="00414755" w:rsidRPr="00414755">
        <w:t>1</w:t>
      </w:r>
      <w:r w:rsidR="00622EF4" w:rsidRPr="00414755">
        <w:t> per cent in 2016</w:t>
      </w:r>
    </w:p>
    <w:p w:rsidR="00622EF4" w:rsidRPr="00622EF4" w:rsidRDefault="00C2562B" w:rsidP="00622EF4">
      <w:pPr>
        <w:pStyle w:val="AERbulletlistfirststyle"/>
      </w:pPr>
      <w:r>
        <w:t>a</w:t>
      </w:r>
      <w:r w:rsidR="00622EF4" w:rsidRPr="00622EF4">
        <w:t xml:space="preserve">n increase of </w:t>
      </w:r>
      <w:r w:rsidR="00622EF4" w:rsidRPr="00414755">
        <w:t>$</w:t>
      </w:r>
      <w:r w:rsidR="00C1171E" w:rsidRPr="00414755">
        <w:t>14</w:t>
      </w:r>
      <w:r w:rsidR="00622EF4" w:rsidRPr="00414755">
        <w:t xml:space="preserve"> </w:t>
      </w:r>
      <w:r w:rsidR="00AE33C3" w:rsidRPr="00414755">
        <w:t xml:space="preserve">($ nominal) </w:t>
      </w:r>
      <w:r w:rsidR="00622EF4" w:rsidRPr="00414755">
        <w:t xml:space="preserve">or </w:t>
      </w:r>
      <w:r w:rsidR="00AE33C3" w:rsidRPr="00414755">
        <w:t>0.</w:t>
      </w:r>
      <w:r w:rsidR="00E101D6" w:rsidRPr="00414755">
        <w:t>8</w:t>
      </w:r>
      <w:r w:rsidR="00622EF4" w:rsidRPr="00414755">
        <w:t> per cent in 2017.</w:t>
      </w:r>
    </w:p>
    <w:p w:rsidR="00622EF4" w:rsidRPr="00414755" w:rsidRDefault="00C2562B" w:rsidP="00622EF4">
      <w:pPr>
        <w:pStyle w:val="AERbulletlistfirststyle"/>
      </w:pPr>
      <w:r>
        <w:t>a</w:t>
      </w:r>
      <w:r w:rsidR="00AE33C3">
        <w:t xml:space="preserve">n increase of </w:t>
      </w:r>
      <w:r w:rsidR="00E101D6">
        <w:t xml:space="preserve">around </w:t>
      </w:r>
      <w:r w:rsidR="00414755" w:rsidRPr="00414755">
        <w:t xml:space="preserve">between </w:t>
      </w:r>
      <w:r w:rsidR="00AE33C3" w:rsidRPr="00414755">
        <w:t>$</w:t>
      </w:r>
      <w:r w:rsidR="00C1171E" w:rsidRPr="00414755">
        <w:t>2</w:t>
      </w:r>
      <w:r w:rsidR="00414755" w:rsidRPr="00414755">
        <w:t>0–</w:t>
      </w:r>
      <w:r w:rsidR="00C1171E" w:rsidRPr="00414755">
        <w:t>$36 ($ nominal)</w:t>
      </w:r>
      <w:r w:rsidR="00AE33C3" w:rsidRPr="00414755">
        <w:t xml:space="preserve">, </w:t>
      </w:r>
      <w:r w:rsidR="00622EF4" w:rsidRPr="00414755">
        <w:t xml:space="preserve">or </w:t>
      </w:r>
      <w:r w:rsidR="00347C0E">
        <w:t>around</w:t>
      </w:r>
      <w:r w:rsidR="00414755" w:rsidRPr="00414755">
        <w:t xml:space="preserve"> </w:t>
      </w:r>
      <w:r w:rsidR="00C1171E" w:rsidRPr="00414755">
        <w:t>1.</w:t>
      </w:r>
      <w:r w:rsidR="00414755" w:rsidRPr="00414755">
        <w:t>1–</w:t>
      </w:r>
      <w:r w:rsidR="00C1171E" w:rsidRPr="00414755">
        <w:t xml:space="preserve">1.8 per cent </w:t>
      </w:r>
      <w:r w:rsidR="00414755" w:rsidRPr="00414755">
        <w:t xml:space="preserve">each year from 2018 to </w:t>
      </w:r>
      <w:r w:rsidR="00AE33C3" w:rsidRPr="00414755">
        <w:t>2020</w:t>
      </w:r>
    </w:p>
    <w:p w:rsidR="00622EF4" w:rsidRPr="00622EF4" w:rsidRDefault="00622EF4" w:rsidP="00622EF4">
      <w:r w:rsidRPr="00622EF4">
        <w:t xml:space="preserve">By comparison, had we accepted </w:t>
      </w:r>
      <w:r w:rsidR="00AE33C3">
        <w:t>AusNet Services'</w:t>
      </w:r>
      <w:r w:rsidRPr="00622EF4">
        <w:t xml:space="preserve"> revised proposal, the expected annual electricity bill in 2020 would be approximately </w:t>
      </w:r>
      <w:r w:rsidRPr="00622EF4">
        <w:rPr>
          <w:rStyle w:val="AERbody"/>
        </w:rPr>
        <w:t>$</w:t>
      </w:r>
      <w:r w:rsidR="00AE33C3">
        <w:rPr>
          <w:rStyle w:val="AERbody"/>
        </w:rPr>
        <w:t>225</w:t>
      </w:r>
      <w:r w:rsidRPr="00622EF4">
        <w:rPr>
          <w:rStyle w:val="AERbody"/>
        </w:rPr>
        <w:t xml:space="preserve"> ($ nominal) or 11.</w:t>
      </w:r>
      <w:r w:rsidR="00AE33C3">
        <w:rPr>
          <w:rStyle w:val="AERbody"/>
        </w:rPr>
        <w:t>6</w:t>
      </w:r>
      <w:r w:rsidRPr="00622EF4">
        <w:rPr>
          <w:rStyle w:val="AERbody"/>
        </w:rPr>
        <w:t> per cent above the 2015 level.</w:t>
      </w:r>
    </w:p>
    <w:p w:rsidR="00622EF4" w:rsidRPr="00622EF4" w:rsidRDefault="00622EF4" w:rsidP="00622EF4">
      <w:pPr>
        <w:numPr>
          <w:ilvl w:val="0"/>
          <w:numId w:val="24"/>
        </w:numPr>
      </w:pPr>
      <w:r w:rsidRPr="00622EF4">
        <w:t xml:space="preserve">Our estimate of the potential impact our final decision will have for </w:t>
      </w:r>
      <w:r w:rsidR="00190D4A">
        <w:t>AusNet Services'</w:t>
      </w:r>
      <w:r w:rsidRPr="00622EF4">
        <w:t xml:space="preserve"> residential customers is based on the typical annual electricity usage of around 4700 kWh per annum for a residential customer in Victoria.</w:t>
      </w:r>
      <w:r w:rsidRPr="00622EF4">
        <w:rPr>
          <w:rStyle w:val="FootnoteReference"/>
        </w:rPr>
        <w:footnoteReference w:id="16"/>
      </w:r>
      <w:r w:rsidRPr="00622EF4">
        <w:t xml:space="preserve"> Therefore, customers with different usage will experience different changes in their bills. We also note that there are other factors, such as transmission network costs, metering, wholesale and retail costs which affect electricity bills. </w:t>
      </w:r>
    </w:p>
    <w:p w:rsidR="00622EF4" w:rsidRPr="00622EF4" w:rsidRDefault="00622EF4" w:rsidP="00622EF4">
      <w:r w:rsidRPr="00622EF4">
        <w:t xml:space="preserve">Similarly, an average small business customer on </w:t>
      </w:r>
      <w:r w:rsidR="00AE33C3">
        <w:t>AusNet Services'</w:t>
      </w:r>
      <w:r w:rsidRPr="00622EF4">
        <w:t xml:space="preserve"> network that uses approximately 12 MWh of electricity per annum,</w:t>
      </w:r>
      <w:r w:rsidRPr="00622EF4">
        <w:rPr>
          <w:rStyle w:val="FootnoteReference"/>
        </w:rPr>
        <w:footnoteReference w:id="17"/>
      </w:r>
      <w:r w:rsidRPr="00622EF4">
        <w:t xml:space="preserve"> with an annual electricity bill of $</w:t>
      </w:r>
      <w:r w:rsidR="00AE33C3">
        <w:t>4155</w:t>
      </w:r>
      <w:r w:rsidRPr="00622EF4">
        <w:t xml:space="preserve"> ($ nominal) in 2015 will face:</w:t>
      </w:r>
    </w:p>
    <w:p w:rsidR="00622EF4" w:rsidRPr="00347C0E" w:rsidRDefault="00C2562B" w:rsidP="00347C0E">
      <w:pPr>
        <w:pStyle w:val="AERbulletlistfirststyle"/>
      </w:pPr>
      <w:r>
        <w:t>a</w:t>
      </w:r>
      <w:r w:rsidR="00622EF4" w:rsidRPr="00622EF4">
        <w:t xml:space="preserve"> </w:t>
      </w:r>
      <w:r w:rsidR="00622EF4" w:rsidRPr="00347C0E">
        <w:t xml:space="preserve">decrease of </w:t>
      </w:r>
      <w:r w:rsidR="00622EF4" w:rsidRPr="00347C0E">
        <w:rPr>
          <w:rStyle w:val="AERtexthighlight"/>
          <w:shd w:val="clear" w:color="auto" w:fill="auto"/>
        </w:rPr>
        <w:t>$</w:t>
      </w:r>
      <w:r w:rsidR="00C1171E" w:rsidRPr="00347C0E">
        <w:rPr>
          <w:rStyle w:val="AERtexthighlight"/>
          <w:shd w:val="clear" w:color="auto" w:fill="auto"/>
        </w:rPr>
        <w:t>88</w:t>
      </w:r>
      <w:r w:rsidR="00622EF4" w:rsidRPr="00347C0E">
        <w:rPr>
          <w:rStyle w:val="AERtexthighlight"/>
          <w:shd w:val="clear" w:color="auto" w:fill="auto"/>
        </w:rPr>
        <w:t xml:space="preserve"> ($ nominal)</w:t>
      </w:r>
      <w:r w:rsidR="00622EF4" w:rsidRPr="00347C0E">
        <w:t xml:space="preserve"> or </w:t>
      </w:r>
      <w:r w:rsidR="00AE33C3" w:rsidRPr="00347C0E">
        <w:t>2.</w:t>
      </w:r>
      <w:r w:rsidR="00347C0E" w:rsidRPr="00347C0E">
        <w:t>1</w:t>
      </w:r>
      <w:r w:rsidR="00622EF4" w:rsidRPr="00347C0E">
        <w:t> per cent in 2016</w:t>
      </w:r>
    </w:p>
    <w:p w:rsidR="00622EF4" w:rsidRPr="00347C0E" w:rsidRDefault="00C2562B" w:rsidP="00347C0E">
      <w:pPr>
        <w:pStyle w:val="AERbulletlistfirststyle"/>
      </w:pPr>
      <w:r w:rsidRPr="00347C0E">
        <w:t>a</w:t>
      </w:r>
      <w:r w:rsidR="003E4D4B" w:rsidRPr="00347C0E">
        <w:t xml:space="preserve">n increase of </w:t>
      </w:r>
      <w:r w:rsidR="003E4D4B" w:rsidRPr="00347C0E">
        <w:rPr>
          <w:rStyle w:val="AERtexthighlight"/>
          <w:shd w:val="clear" w:color="auto" w:fill="auto"/>
        </w:rPr>
        <w:t>$</w:t>
      </w:r>
      <w:r w:rsidR="00C1171E" w:rsidRPr="00347C0E">
        <w:rPr>
          <w:rStyle w:val="AERtexthighlight"/>
          <w:shd w:val="clear" w:color="auto" w:fill="auto"/>
        </w:rPr>
        <w:t>31</w:t>
      </w:r>
      <w:r w:rsidR="003E4D4B" w:rsidRPr="00347C0E">
        <w:rPr>
          <w:rStyle w:val="AERtexthighlight"/>
          <w:shd w:val="clear" w:color="auto" w:fill="auto"/>
        </w:rPr>
        <w:t xml:space="preserve"> </w:t>
      </w:r>
      <w:r w:rsidR="00622EF4" w:rsidRPr="00347C0E">
        <w:rPr>
          <w:rStyle w:val="AERtexthighlight"/>
          <w:shd w:val="clear" w:color="auto" w:fill="auto"/>
        </w:rPr>
        <w:t xml:space="preserve">($ nominal) or </w:t>
      </w:r>
      <w:r w:rsidR="003E4D4B" w:rsidRPr="00347C0E">
        <w:rPr>
          <w:rStyle w:val="AERtexthighlight"/>
          <w:shd w:val="clear" w:color="auto" w:fill="auto"/>
        </w:rPr>
        <w:t>0.</w:t>
      </w:r>
      <w:r w:rsidR="00E101D6" w:rsidRPr="00347C0E">
        <w:rPr>
          <w:rStyle w:val="AERtexthighlight"/>
          <w:shd w:val="clear" w:color="auto" w:fill="auto"/>
        </w:rPr>
        <w:t>8</w:t>
      </w:r>
      <w:r w:rsidR="003E4D4B" w:rsidRPr="00347C0E">
        <w:rPr>
          <w:rStyle w:val="AERtexthighlight"/>
          <w:shd w:val="clear" w:color="auto" w:fill="auto"/>
        </w:rPr>
        <w:t xml:space="preserve"> per cent </w:t>
      </w:r>
      <w:r w:rsidR="00622EF4" w:rsidRPr="00347C0E">
        <w:t>in 2017</w:t>
      </w:r>
      <w:r w:rsidR="00347C0E" w:rsidRPr="00347C0E">
        <w:t>.</w:t>
      </w:r>
    </w:p>
    <w:p w:rsidR="00622EF4" w:rsidRPr="00347C0E" w:rsidRDefault="00C2562B" w:rsidP="00347C0E">
      <w:pPr>
        <w:pStyle w:val="AERbulletlistfirststyle"/>
      </w:pPr>
      <w:r w:rsidRPr="00347C0E">
        <w:t>a</w:t>
      </w:r>
      <w:r w:rsidR="003E4D4B" w:rsidRPr="00347C0E">
        <w:t xml:space="preserve">n increase of </w:t>
      </w:r>
      <w:r w:rsidR="00347C0E" w:rsidRPr="00347C0E">
        <w:t xml:space="preserve">between </w:t>
      </w:r>
      <w:r w:rsidR="00622EF4" w:rsidRPr="00347C0E">
        <w:rPr>
          <w:rStyle w:val="AERtexthighlight"/>
          <w:shd w:val="clear" w:color="auto" w:fill="auto"/>
        </w:rPr>
        <w:t>$</w:t>
      </w:r>
      <w:r w:rsidR="00347C0E" w:rsidRPr="00347C0E">
        <w:rPr>
          <w:rStyle w:val="AERtexthighlight"/>
          <w:shd w:val="clear" w:color="auto" w:fill="auto"/>
        </w:rPr>
        <w:t>44</w:t>
      </w:r>
      <w:r w:rsidR="00622EF4" w:rsidRPr="00347C0E">
        <w:rPr>
          <w:rStyle w:val="AERtexthighlight"/>
          <w:shd w:val="clear" w:color="auto" w:fill="auto"/>
        </w:rPr>
        <w:t>–</w:t>
      </w:r>
      <w:r w:rsidR="00C1171E" w:rsidRPr="00347C0E">
        <w:rPr>
          <w:rStyle w:val="AERtexthighlight"/>
          <w:shd w:val="clear" w:color="auto" w:fill="auto"/>
        </w:rPr>
        <w:t>76</w:t>
      </w:r>
      <w:r w:rsidR="00622EF4" w:rsidRPr="00347C0E">
        <w:rPr>
          <w:rStyle w:val="AERtexthighlight"/>
          <w:shd w:val="clear" w:color="auto" w:fill="auto"/>
        </w:rPr>
        <w:t xml:space="preserve"> ($ nominal) or </w:t>
      </w:r>
      <w:r w:rsidR="00E101D6" w:rsidRPr="00347C0E">
        <w:rPr>
          <w:rStyle w:val="AERtexthighlight"/>
          <w:shd w:val="clear" w:color="auto" w:fill="auto"/>
        </w:rPr>
        <w:t xml:space="preserve">around </w:t>
      </w:r>
      <w:r w:rsidR="00C1171E" w:rsidRPr="00347C0E">
        <w:rPr>
          <w:rStyle w:val="AERtexthighlight"/>
          <w:shd w:val="clear" w:color="auto" w:fill="auto"/>
        </w:rPr>
        <w:t>1.</w:t>
      </w:r>
      <w:r w:rsidR="00347C0E" w:rsidRPr="00347C0E">
        <w:rPr>
          <w:rStyle w:val="AERtexthighlight"/>
          <w:shd w:val="clear" w:color="auto" w:fill="auto"/>
        </w:rPr>
        <w:t>1</w:t>
      </w:r>
      <w:r w:rsidR="00C1171E" w:rsidRPr="00347C0E">
        <w:rPr>
          <w:rStyle w:val="AERtexthighlight"/>
          <w:shd w:val="clear" w:color="auto" w:fill="auto"/>
        </w:rPr>
        <w:t>–1.8</w:t>
      </w:r>
      <w:r w:rsidR="003E4D4B" w:rsidRPr="00347C0E">
        <w:rPr>
          <w:rStyle w:val="AERtexthighlight"/>
          <w:shd w:val="clear" w:color="auto" w:fill="auto"/>
        </w:rPr>
        <w:t xml:space="preserve"> per cent</w:t>
      </w:r>
      <w:r w:rsidR="003E4D4B" w:rsidRPr="00347C0E">
        <w:t xml:space="preserve"> </w:t>
      </w:r>
      <w:r w:rsidR="00347C0E" w:rsidRPr="00347C0E">
        <w:t xml:space="preserve">each year from 2018 to </w:t>
      </w:r>
      <w:r w:rsidR="003E4D4B" w:rsidRPr="00347C0E">
        <w:t>2020</w:t>
      </w:r>
      <w:r w:rsidR="00E101D6" w:rsidRPr="00347C0E">
        <w:t>.</w:t>
      </w:r>
    </w:p>
    <w:p w:rsidR="00622EF4" w:rsidRPr="00622EF4" w:rsidRDefault="00622EF4" w:rsidP="00622EF4">
      <w:r w:rsidRPr="00622EF4">
        <w:t xml:space="preserve">By comparison, had we accepted </w:t>
      </w:r>
      <w:r w:rsidR="003E4D4B">
        <w:t>AusNet Services'</w:t>
      </w:r>
      <w:r w:rsidRPr="00622EF4">
        <w:t xml:space="preserve"> revised proposal, the expected annual electricity bill in 2020 would be approximately </w:t>
      </w:r>
      <w:r w:rsidRPr="00622EF4">
        <w:rPr>
          <w:rStyle w:val="AERbody"/>
        </w:rPr>
        <w:t>$4</w:t>
      </w:r>
      <w:r w:rsidR="003E4D4B">
        <w:rPr>
          <w:rStyle w:val="AERbody"/>
        </w:rPr>
        <w:t>83</w:t>
      </w:r>
      <w:r w:rsidRPr="00622EF4">
        <w:rPr>
          <w:rStyle w:val="AERbody"/>
        </w:rPr>
        <w:t xml:space="preserve"> ($ nominal) or 11.</w:t>
      </w:r>
      <w:r w:rsidR="003E4D4B">
        <w:rPr>
          <w:rStyle w:val="AERbody"/>
        </w:rPr>
        <w:t>6</w:t>
      </w:r>
      <w:r w:rsidRPr="00622EF4">
        <w:rPr>
          <w:rStyle w:val="AERbody"/>
        </w:rPr>
        <w:t> per cent above the 2015 level.</w:t>
      </w:r>
    </w:p>
    <w:p w:rsidR="003E0143" w:rsidRDefault="003E0143" w:rsidP="003E0143">
      <w:r>
        <w:fldChar w:fldCharType="begin"/>
      </w:r>
      <w:r>
        <w:instrText xml:space="preserve"> REF _Ref445114485 \h </w:instrText>
      </w:r>
      <w:r>
        <w:fldChar w:fldCharType="separate"/>
      </w:r>
      <w:r w:rsidR="00F62891">
        <w:t xml:space="preserve">Table </w:t>
      </w:r>
      <w:r w:rsidR="00F62891">
        <w:rPr>
          <w:noProof/>
        </w:rPr>
        <w:t>1</w:t>
      </w:r>
      <w:r w:rsidR="00F62891">
        <w:t>.</w:t>
      </w:r>
      <w:r w:rsidR="00F62891">
        <w:rPr>
          <w:noProof/>
        </w:rPr>
        <w:t>5</w:t>
      </w:r>
      <w:r>
        <w:fldChar w:fldCharType="end"/>
      </w:r>
      <w:r>
        <w:t xml:space="preserve"> </w:t>
      </w:r>
      <w:r w:rsidRPr="001A0446">
        <w:t xml:space="preserve">shows the estimated annual average impact of our </w:t>
      </w:r>
      <w:r>
        <w:t>final</w:t>
      </w:r>
      <w:r w:rsidRPr="001A0446">
        <w:t xml:space="preserve"> decision for  the 201</w:t>
      </w:r>
      <w:r>
        <w:t>6</w:t>
      </w:r>
      <w:r w:rsidRPr="001A0446">
        <w:t>–</w:t>
      </w:r>
      <w:r>
        <w:t>20</w:t>
      </w:r>
      <w:r w:rsidRPr="001A0446">
        <w:t xml:space="preserve"> </w:t>
      </w:r>
      <w:r>
        <w:t xml:space="preserve">regulatory control </w:t>
      </w:r>
      <w:r w:rsidRPr="001A0446">
        <w:t xml:space="preserve">period </w:t>
      </w:r>
      <w:r>
        <w:t xml:space="preserve">and </w:t>
      </w:r>
      <w:r w:rsidR="00853DEC">
        <w:t>AusNet Services'</w:t>
      </w:r>
      <w:r>
        <w:t xml:space="preserve"> revised proposal </w:t>
      </w:r>
      <w:r w:rsidRPr="001A0446">
        <w:t>on the average residential and small business customers' annual electricity bills.</w:t>
      </w:r>
      <w:r w:rsidR="00EF54E9">
        <w:t xml:space="preserve"> As explained </w:t>
      </w:r>
      <w:r w:rsidR="00EF54E9">
        <w:lastRenderedPageBreak/>
        <w:t>above, these bill impact estimates are indicative only, and individual customers’ actual bills will depend on their usage patterns and the structure of their tariffs.</w:t>
      </w:r>
    </w:p>
    <w:p w:rsidR="003E0143" w:rsidRDefault="003E0143" w:rsidP="003E0143">
      <w:pPr>
        <w:pStyle w:val="Caption"/>
      </w:pPr>
      <w:bookmarkStart w:id="92" w:name="_Ref445114485"/>
      <w:r>
        <w:t xml:space="preserve">Table </w:t>
      </w:r>
      <w:r w:rsidRPr="003E0143">
        <w:fldChar w:fldCharType="begin"/>
      </w:r>
      <w:r>
        <w:instrText xml:space="preserve"> STYLEREF 1 \s </w:instrText>
      </w:r>
      <w:r w:rsidRPr="003E0143">
        <w:fldChar w:fldCharType="separate"/>
      </w:r>
      <w:r w:rsidR="00F62891">
        <w:rPr>
          <w:noProof/>
        </w:rPr>
        <w:t>1</w:t>
      </w:r>
      <w:r w:rsidRPr="003E0143">
        <w:fldChar w:fldCharType="end"/>
      </w:r>
      <w:r>
        <w:t>.</w:t>
      </w:r>
      <w:r w:rsidRPr="003E0143">
        <w:fldChar w:fldCharType="begin"/>
      </w:r>
      <w:r>
        <w:instrText xml:space="preserve"> SEQ Table \* ARABIC \s 1 </w:instrText>
      </w:r>
      <w:r w:rsidRPr="003E0143">
        <w:fldChar w:fldCharType="separate"/>
      </w:r>
      <w:r w:rsidR="00F62891">
        <w:rPr>
          <w:noProof/>
        </w:rPr>
        <w:t>5</w:t>
      </w:r>
      <w:r w:rsidRPr="003E0143">
        <w:fldChar w:fldCharType="end"/>
      </w:r>
      <w:bookmarkEnd w:id="92"/>
      <w:r>
        <w:tab/>
      </w:r>
      <w:r w:rsidRPr="007F7283">
        <w:t xml:space="preserve">Estimated impact of </w:t>
      </w:r>
      <w:r w:rsidR="00572311">
        <w:t>AusNet Services'</w:t>
      </w:r>
      <w:r w:rsidRPr="007F7283">
        <w:t xml:space="preserve"> revised proposal and the AER's final decision on annual electricity bills for the 2016–20 regulatory control period ($ nominal)</w:t>
      </w:r>
    </w:p>
    <w:tbl>
      <w:tblPr>
        <w:tblStyle w:val="AERtable-numbers"/>
        <w:tblW w:w="8856" w:type="dxa"/>
        <w:tblLayout w:type="fixed"/>
        <w:tblLook w:val="04A0" w:firstRow="1" w:lastRow="0" w:firstColumn="1" w:lastColumn="0" w:noHBand="0" w:noVBand="1"/>
      </w:tblPr>
      <w:tblGrid>
        <w:gridCol w:w="2235"/>
        <w:gridCol w:w="850"/>
        <w:gridCol w:w="1284"/>
        <w:gridCol w:w="1122"/>
        <w:gridCol w:w="1121"/>
        <w:gridCol w:w="1122"/>
        <w:gridCol w:w="1122"/>
      </w:tblGrid>
      <w:tr w:rsidR="003E0143" w:rsidTr="003E01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3E0143" w:rsidRDefault="003E0143" w:rsidP="003E0143"/>
        </w:tc>
        <w:tc>
          <w:tcPr>
            <w:tcW w:w="850" w:type="dxa"/>
          </w:tcPr>
          <w:p w:rsidR="003E0143" w:rsidRPr="003E0143" w:rsidRDefault="003E0143" w:rsidP="003E0143">
            <w:pPr>
              <w:cnfStyle w:val="100000000000" w:firstRow="1" w:lastRow="0" w:firstColumn="0" w:lastColumn="0" w:oddVBand="0" w:evenVBand="0" w:oddHBand="0" w:evenHBand="0" w:firstRowFirstColumn="0" w:firstRowLastColumn="0" w:lastRowFirstColumn="0" w:lastRowLastColumn="0"/>
            </w:pPr>
            <w:r>
              <w:t>20</w:t>
            </w:r>
            <w:r w:rsidRPr="003E0143">
              <w:t>15</w:t>
            </w:r>
          </w:p>
        </w:tc>
        <w:tc>
          <w:tcPr>
            <w:tcW w:w="1284" w:type="dxa"/>
          </w:tcPr>
          <w:p w:rsidR="003E0143" w:rsidRPr="003E0143" w:rsidRDefault="003E0143" w:rsidP="003E0143">
            <w:pPr>
              <w:cnfStyle w:val="100000000000" w:firstRow="1" w:lastRow="0" w:firstColumn="0" w:lastColumn="0" w:oddVBand="0" w:evenVBand="0" w:oddHBand="0" w:evenHBand="0" w:firstRowFirstColumn="0" w:firstRowLastColumn="0" w:lastRowFirstColumn="0" w:lastRowLastColumn="0"/>
            </w:pPr>
            <w:r>
              <w:t>2016</w:t>
            </w:r>
          </w:p>
        </w:tc>
        <w:tc>
          <w:tcPr>
            <w:tcW w:w="1122" w:type="dxa"/>
          </w:tcPr>
          <w:p w:rsidR="003E0143" w:rsidRPr="003E0143" w:rsidRDefault="003E0143" w:rsidP="003E0143">
            <w:pPr>
              <w:cnfStyle w:val="100000000000" w:firstRow="1" w:lastRow="0" w:firstColumn="0" w:lastColumn="0" w:oddVBand="0" w:evenVBand="0" w:oddHBand="0" w:evenHBand="0" w:firstRowFirstColumn="0" w:firstRowLastColumn="0" w:lastRowFirstColumn="0" w:lastRowLastColumn="0"/>
            </w:pPr>
            <w:r>
              <w:t>2017</w:t>
            </w:r>
          </w:p>
        </w:tc>
        <w:tc>
          <w:tcPr>
            <w:tcW w:w="1121" w:type="dxa"/>
          </w:tcPr>
          <w:p w:rsidR="003E0143" w:rsidRPr="003E0143" w:rsidRDefault="003E0143" w:rsidP="003E0143">
            <w:pPr>
              <w:cnfStyle w:val="100000000000" w:firstRow="1" w:lastRow="0" w:firstColumn="0" w:lastColumn="0" w:oddVBand="0" w:evenVBand="0" w:oddHBand="0" w:evenHBand="0" w:firstRowFirstColumn="0" w:firstRowLastColumn="0" w:lastRowFirstColumn="0" w:lastRowLastColumn="0"/>
            </w:pPr>
            <w:r>
              <w:t>2018</w:t>
            </w:r>
          </w:p>
        </w:tc>
        <w:tc>
          <w:tcPr>
            <w:tcW w:w="1122" w:type="dxa"/>
          </w:tcPr>
          <w:p w:rsidR="003E0143" w:rsidRPr="003E0143" w:rsidRDefault="003E0143" w:rsidP="003E0143">
            <w:pPr>
              <w:cnfStyle w:val="100000000000" w:firstRow="1" w:lastRow="0" w:firstColumn="0" w:lastColumn="0" w:oddVBand="0" w:evenVBand="0" w:oddHBand="0" w:evenHBand="0" w:firstRowFirstColumn="0" w:firstRowLastColumn="0" w:lastRowFirstColumn="0" w:lastRowLastColumn="0"/>
            </w:pPr>
            <w:r>
              <w:t>2019</w:t>
            </w:r>
          </w:p>
        </w:tc>
        <w:tc>
          <w:tcPr>
            <w:tcW w:w="1122" w:type="dxa"/>
          </w:tcPr>
          <w:p w:rsidR="003E0143" w:rsidRPr="003E0143" w:rsidRDefault="003E0143" w:rsidP="003E0143">
            <w:pPr>
              <w:cnfStyle w:val="100000000000" w:firstRow="1" w:lastRow="0" w:firstColumn="0" w:lastColumn="0" w:oddVBand="0" w:evenVBand="0" w:oddHBand="0" w:evenHBand="0" w:firstRowFirstColumn="0" w:firstRowLastColumn="0" w:lastRowFirstColumn="0" w:lastRowLastColumn="0"/>
            </w:pPr>
            <w:r>
              <w:t>2020</w:t>
            </w:r>
          </w:p>
        </w:tc>
      </w:tr>
      <w:tr w:rsidR="003E0143" w:rsidTr="003E0143">
        <w:tc>
          <w:tcPr>
            <w:cnfStyle w:val="001000000000" w:firstRow="0" w:lastRow="0" w:firstColumn="1" w:lastColumn="0" w:oddVBand="0" w:evenVBand="0" w:oddHBand="0" w:evenHBand="0" w:firstRowFirstColumn="0" w:firstRowLastColumn="0" w:lastRowFirstColumn="0" w:lastRowLastColumn="0"/>
            <w:tcW w:w="8856" w:type="dxa"/>
            <w:gridSpan w:val="7"/>
          </w:tcPr>
          <w:p w:rsidR="003E0143" w:rsidRPr="003E0143" w:rsidRDefault="003E0143" w:rsidP="003E0143">
            <w:pPr>
              <w:rPr>
                <w:rStyle w:val="Strong"/>
              </w:rPr>
            </w:pPr>
            <w:r w:rsidRPr="00790C92">
              <w:rPr>
                <w:rStyle w:val="Strong"/>
              </w:rPr>
              <w:t xml:space="preserve">AER </w:t>
            </w:r>
            <w:r w:rsidRPr="003E0143">
              <w:rPr>
                <w:rStyle w:val="Strong"/>
              </w:rPr>
              <w:t>final decision</w:t>
            </w:r>
          </w:p>
        </w:tc>
      </w:tr>
      <w:tr w:rsidR="00347C0E" w:rsidRPr="008A6584" w:rsidTr="005D0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47C0E" w:rsidRPr="00E101D6" w:rsidRDefault="00347C0E" w:rsidP="00E101D6">
            <w:r w:rsidRPr="00E101D6">
              <w:t>Residential annual bill</w:t>
            </w:r>
          </w:p>
        </w:tc>
        <w:tc>
          <w:tcPr>
            <w:tcW w:w="850" w:type="dxa"/>
          </w:tcPr>
          <w:p w:rsidR="00347C0E" w:rsidRPr="00E101D6" w:rsidRDefault="00347C0E" w:rsidP="00E101D6">
            <w:pPr>
              <w:cnfStyle w:val="000000010000" w:firstRow="0" w:lastRow="0" w:firstColumn="0" w:lastColumn="0" w:oddVBand="0" w:evenVBand="0" w:oddHBand="0" w:evenHBand="1" w:firstRowFirstColumn="0" w:firstRowLastColumn="0" w:lastRowFirstColumn="0" w:lastRowLastColumn="0"/>
            </w:pPr>
            <w:r w:rsidRPr="00E101D6">
              <w:t>1939</w:t>
            </w:r>
            <w:r w:rsidRPr="00E101D6">
              <w:rPr>
                <w:rStyle w:val="AERsuperscript"/>
              </w:rPr>
              <w:t>a</w:t>
            </w:r>
          </w:p>
        </w:tc>
        <w:tc>
          <w:tcPr>
            <w:tcW w:w="1284" w:type="dxa"/>
            <w:vAlign w:val="bottom"/>
          </w:tcPr>
          <w:p w:rsidR="00347C0E" w:rsidRPr="00E101D6" w:rsidRDefault="00347C0E" w:rsidP="00E101D6">
            <w:pPr>
              <w:cnfStyle w:val="000000010000" w:firstRow="0" w:lastRow="0" w:firstColumn="0" w:lastColumn="0" w:oddVBand="0" w:evenVBand="0" w:oddHBand="0" w:evenHBand="1" w:firstRowFirstColumn="0" w:firstRowLastColumn="0" w:lastRowFirstColumn="0" w:lastRowLastColumn="0"/>
            </w:pPr>
            <w:r w:rsidRPr="00E101D6">
              <w:t>1898</w:t>
            </w:r>
          </w:p>
        </w:tc>
        <w:tc>
          <w:tcPr>
            <w:tcW w:w="1122" w:type="dxa"/>
            <w:vAlign w:val="bottom"/>
          </w:tcPr>
          <w:p w:rsidR="00347C0E" w:rsidRPr="00347C0E" w:rsidRDefault="00347C0E" w:rsidP="00347C0E">
            <w:pPr>
              <w:cnfStyle w:val="000000010000" w:firstRow="0" w:lastRow="0" w:firstColumn="0" w:lastColumn="0" w:oddVBand="0" w:evenVBand="0" w:oddHBand="0" w:evenHBand="1" w:firstRowFirstColumn="0" w:firstRowLastColumn="0" w:lastRowFirstColumn="0" w:lastRowLastColumn="0"/>
            </w:pPr>
            <w:r w:rsidRPr="00347C0E">
              <w:t>1912</w:t>
            </w:r>
          </w:p>
        </w:tc>
        <w:tc>
          <w:tcPr>
            <w:tcW w:w="1121" w:type="dxa"/>
            <w:vAlign w:val="bottom"/>
          </w:tcPr>
          <w:p w:rsidR="00347C0E" w:rsidRPr="00347C0E" w:rsidRDefault="00347C0E" w:rsidP="00347C0E">
            <w:pPr>
              <w:cnfStyle w:val="000000010000" w:firstRow="0" w:lastRow="0" w:firstColumn="0" w:lastColumn="0" w:oddVBand="0" w:evenVBand="0" w:oddHBand="0" w:evenHBand="1" w:firstRowFirstColumn="0" w:firstRowLastColumn="0" w:lastRowFirstColumn="0" w:lastRowLastColumn="0"/>
            </w:pPr>
            <w:r w:rsidRPr="00347C0E">
              <w:t>1932</w:t>
            </w:r>
          </w:p>
        </w:tc>
        <w:tc>
          <w:tcPr>
            <w:tcW w:w="1122" w:type="dxa"/>
            <w:vAlign w:val="bottom"/>
          </w:tcPr>
          <w:p w:rsidR="00347C0E" w:rsidRPr="00347C0E" w:rsidRDefault="00347C0E" w:rsidP="00347C0E">
            <w:pPr>
              <w:cnfStyle w:val="000000010000" w:firstRow="0" w:lastRow="0" w:firstColumn="0" w:lastColumn="0" w:oddVBand="0" w:evenVBand="0" w:oddHBand="0" w:evenHBand="1" w:firstRowFirstColumn="0" w:firstRowLastColumn="0" w:lastRowFirstColumn="0" w:lastRowLastColumn="0"/>
            </w:pPr>
            <w:r w:rsidRPr="00347C0E">
              <w:t>1961</w:t>
            </w:r>
          </w:p>
        </w:tc>
        <w:tc>
          <w:tcPr>
            <w:tcW w:w="1122" w:type="dxa"/>
            <w:vAlign w:val="bottom"/>
          </w:tcPr>
          <w:p w:rsidR="00347C0E" w:rsidRPr="00347C0E" w:rsidRDefault="00347C0E" w:rsidP="00347C0E">
            <w:pPr>
              <w:cnfStyle w:val="000000010000" w:firstRow="0" w:lastRow="0" w:firstColumn="0" w:lastColumn="0" w:oddVBand="0" w:evenVBand="0" w:oddHBand="0" w:evenHBand="1" w:firstRowFirstColumn="0" w:firstRowLastColumn="0" w:lastRowFirstColumn="0" w:lastRowLastColumn="0"/>
            </w:pPr>
            <w:r w:rsidRPr="00347C0E">
              <w:t>1997</w:t>
            </w:r>
          </w:p>
        </w:tc>
      </w:tr>
      <w:tr w:rsidR="00347C0E" w:rsidRPr="008A6584" w:rsidTr="005D0362">
        <w:tc>
          <w:tcPr>
            <w:cnfStyle w:val="001000000000" w:firstRow="0" w:lastRow="0" w:firstColumn="1" w:lastColumn="0" w:oddVBand="0" w:evenVBand="0" w:oddHBand="0" w:evenHBand="0" w:firstRowFirstColumn="0" w:firstRowLastColumn="0" w:lastRowFirstColumn="0" w:lastRowLastColumn="0"/>
            <w:tcW w:w="2235" w:type="dxa"/>
          </w:tcPr>
          <w:p w:rsidR="00347C0E" w:rsidRPr="00E101D6" w:rsidRDefault="00347C0E" w:rsidP="00E101D6">
            <w:pPr>
              <w:rPr>
                <w:rStyle w:val="AERsuperscript"/>
              </w:rPr>
            </w:pPr>
            <w:r w:rsidRPr="00E101D6">
              <w:t>Annual change</w:t>
            </w:r>
            <w:r w:rsidRPr="00E101D6">
              <w:rPr>
                <w:rStyle w:val="AERsuperscript"/>
              </w:rPr>
              <w:t>c</w:t>
            </w:r>
          </w:p>
        </w:tc>
        <w:tc>
          <w:tcPr>
            <w:tcW w:w="850" w:type="dxa"/>
          </w:tcPr>
          <w:p w:rsidR="00347C0E" w:rsidRPr="00E101D6" w:rsidRDefault="00347C0E" w:rsidP="00E101D6">
            <w:pPr>
              <w:cnfStyle w:val="000000000000" w:firstRow="0" w:lastRow="0" w:firstColumn="0" w:lastColumn="0" w:oddVBand="0" w:evenVBand="0" w:oddHBand="0" w:evenHBand="0" w:firstRowFirstColumn="0" w:firstRowLastColumn="0" w:lastRowFirstColumn="0" w:lastRowLastColumn="0"/>
            </w:pPr>
          </w:p>
        </w:tc>
        <w:tc>
          <w:tcPr>
            <w:tcW w:w="1284" w:type="dxa"/>
            <w:vAlign w:val="bottom"/>
          </w:tcPr>
          <w:p w:rsidR="00347C0E" w:rsidRPr="00E101D6" w:rsidRDefault="00347C0E" w:rsidP="00E101D6">
            <w:pPr>
              <w:cnfStyle w:val="000000000000" w:firstRow="0" w:lastRow="0" w:firstColumn="0" w:lastColumn="0" w:oddVBand="0" w:evenVBand="0" w:oddHBand="0" w:evenHBand="0" w:firstRowFirstColumn="0" w:firstRowLastColumn="0" w:lastRowFirstColumn="0" w:lastRowLastColumn="0"/>
            </w:pPr>
            <w:r>
              <w:t>–</w:t>
            </w:r>
            <w:r w:rsidRPr="00E101D6">
              <w:t>41 (</w:t>
            </w:r>
            <w:r>
              <w:t>–</w:t>
            </w:r>
            <w:r w:rsidRPr="00E101D6">
              <w:t>2.1%)</w:t>
            </w:r>
          </w:p>
        </w:tc>
        <w:tc>
          <w:tcPr>
            <w:tcW w:w="1122" w:type="dxa"/>
            <w:vAlign w:val="bottom"/>
          </w:tcPr>
          <w:p w:rsidR="00347C0E" w:rsidRPr="00347C0E" w:rsidRDefault="00347C0E" w:rsidP="00347C0E">
            <w:pPr>
              <w:cnfStyle w:val="000000000000" w:firstRow="0" w:lastRow="0" w:firstColumn="0" w:lastColumn="0" w:oddVBand="0" w:evenVBand="0" w:oddHBand="0" w:evenHBand="0" w:firstRowFirstColumn="0" w:firstRowLastColumn="0" w:lastRowFirstColumn="0" w:lastRowLastColumn="0"/>
            </w:pPr>
            <w:r w:rsidRPr="00347C0E">
              <w:t>14 (0.8%)</w:t>
            </w:r>
          </w:p>
        </w:tc>
        <w:tc>
          <w:tcPr>
            <w:tcW w:w="1121" w:type="dxa"/>
            <w:vAlign w:val="bottom"/>
          </w:tcPr>
          <w:p w:rsidR="00347C0E" w:rsidRPr="00347C0E" w:rsidRDefault="00347C0E" w:rsidP="00347C0E">
            <w:pPr>
              <w:cnfStyle w:val="000000000000" w:firstRow="0" w:lastRow="0" w:firstColumn="0" w:lastColumn="0" w:oddVBand="0" w:evenVBand="0" w:oddHBand="0" w:evenHBand="0" w:firstRowFirstColumn="0" w:firstRowLastColumn="0" w:lastRowFirstColumn="0" w:lastRowLastColumn="0"/>
            </w:pPr>
            <w:r w:rsidRPr="00347C0E">
              <w:t>20 (1.1%)</w:t>
            </w:r>
          </w:p>
        </w:tc>
        <w:tc>
          <w:tcPr>
            <w:tcW w:w="1122" w:type="dxa"/>
            <w:vAlign w:val="bottom"/>
          </w:tcPr>
          <w:p w:rsidR="00347C0E" w:rsidRPr="00347C0E" w:rsidRDefault="00347C0E" w:rsidP="00347C0E">
            <w:pPr>
              <w:cnfStyle w:val="000000000000" w:firstRow="0" w:lastRow="0" w:firstColumn="0" w:lastColumn="0" w:oddVBand="0" w:evenVBand="0" w:oddHBand="0" w:evenHBand="0" w:firstRowFirstColumn="0" w:firstRowLastColumn="0" w:lastRowFirstColumn="0" w:lastRowLastColumn="0"/>
            </w:pPr>
            <w:r w:rsidRPr="00347C0E">
              <w:t>29 (1.5%)</w:t>
            </w:r>
          </w:p>
        </w:tc>
        <w:tc>
          <w:tcPr>
            <w:tcW w:w="1122" w:type="dxa"/>
            <w:vAlign w:val="bottom"/>
          </w:tcPr>
          <w:p w:rsidR="00347C0E" w:rsidRPr="00347C0E" w:rsidRDefault="00347C0E" w:rsidP="00347C0E">
            <w:pPr>
              <w:cnfStyle w:val="000000000000" w:firstRow="0" w:lastRow="0" w:firstColumn="0" w:lastColumn="0" w:oddVBand="0" w:evenVBand="0" w:oddHBand="0" w:evenHBand="0" w:firstRowFirstColumn="0" w:firstRowLastColumn="0" w:lastRowFirstColumn="0" w:lastRowLastColumn="0"/>
            </w:pPr>
            <w:r w:rsidRPr="00347C0E">
              <w:t>36 (1.8%)</w:t>
            </w:r>
          </w:p>
        </w:tc>
      </w:tr>
      <w:tr w:rsidR="00347C0E" w:rsidRPr="008A6584" w:rsidTr="005D0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47C0E" w:rsidRPr="00E101D6" w:rsidRDefault="00347C0E" w:rsidP="00E101D6">
            <w:r w:rsidRPr="00E101D6">
              <w:t>Small business annual bill</w:t>
            </w:r>
          </w:p>
        </w:tc>
        <w:tc>
          <w:tcPr>
            <w:tcW w:w="850" w:type="dxa"/>
          </w:tcPr>
          <w:p w:rsidR="00347C0E" w:rsidRPr="00E101D6" w:rsidRDefault="00347C0E" w:rsidP="00E101D6">
            <w:pPr>
              <w:cnfStyle w:val="000000010000" w:firstRow="0" w:lastRow="0" w:firstColumn="0" w:lastColumn="0" w:oddVBand="0" w:evenVBand="0" w:oddHBand="0" w:evenHBand="1" w:firstRowFirstColumn="0" w:firstRowLastColumn="0" w:lastRowFirstColumn="0" w:lastRowLastColumn="0"/>
            </w:pPr>
            <w:r w:rsidRPr="00E101D6">
              <w:t>4155</w:t>
            </w:r>
            <w:r w:rsidRPr="00E101D6">
              <w:rPr>
                <w:rStyle w:val="AERsuperscript"/>
              </w:rPr>
              <w:t>b</w:t>
            </w:r>
          </w:p>
        </w:tc>
        <w:tc>
          <w:tcPr>
            <w:tcW w:w="1284" w:type="dxa"/>
            <w:vAlign w:val="bottom"/>
          </w:tcPr>
          <w:p w:rsidR="00347C0E" w:rsidRPr="00E101D6" w:rsidRDefault="00347C0E" w:rsidP="00E101D6">
            <w:pPr>
              <w:cnfStyle w:val="000000010000" w:firstRow="0" w:lastRow="0" w:firstColumn="0" w:lastColumn="0" w:oddVBand="0" w:evenVBand="0" w:oddHBand="0" w:evenHBand="1" w:firstRowFirstColumn="0" w:firstRowLastColumn="0" w:lastRowFirstColumn="0" w:lastRowLastColumn="0"/>
            </w:pPr>
            <w:r w:rsidRPr="00E101D6">
              <w:t>4067</w:t>
            </w:r>
          </w:p>
        </w:tc>
        <w:tc>
          <w:tcPr>
            <w:tcW w:w="1122" w:type="dxa"/>
            <w:vAlign w:val="bottom"/>
          </w:tcPr>
          <w:p w:rsidR="00347C0E" w:rsidRPr="00347C0E" w:rsidRDefault="00347C0E" w:rsidP="00347C0E">
            <w:pPr>
              <w:cnfStyle w:val="000000010000" w:firstRow="0" w:lastRow="0" w:firstColumn="0" w:lastColumn="0" w:oddVBand="0" w:evenVBand="0" w:oddHBand="0" w:evenHBand="1" w:firstRowFirstColumn="0" w:firstRowLastColumn="0" w:lastRowFirstColumn="0" w:lastRowLastColumn="0"/>
            </w:pPr>
            <w:r w:rsidRPr="00347C0E">
              <w:t>4098</w:t>
            </w:r>
          </w:p>
        </w:tc>
        <w:tc>
          <w:tcPr>
            <w:tcW w:w="1121" w:type="dxa"/>
            <w:vAlign w:val="bottom"/>
          </w:tcPr>
          <w:p w:rsidR="00347C0E" w:rsidRPr="00347C0E" w:rsidRDefault="00347C0E" w:rsidP="00347C0E">
            <w:pPr>
              <w:cnfStyle w:val="000000010000" w:firstRow="0" w:lastRow="0" w:firstColumn="0" w:lastColumn="0" w:oddVBand="0" w:evenVBand="0" w:oddHBand="0" w:evenHBand="1" w:firstRowFirstColumn="0" w:firstRowLastColumn="0" w:lastRowFirstColumn="0" w:lastRowLastColumn="0"/>
            </w:pPr>
            <w:r w:rsidRPr="00347C0E">
              <w:t>4142</w:t>
            </w:r>
          </w:p>
        </w:tc>
        <w:tc>
          <w:tcPr>
            <w:tcW w:w="1122" w:type="dxa"/>
            <w:vAlign w:val="bottom"/>
          </w:tcPr>
          <w:p w:rsidR="00347C0E" w:rsidRPr="00347C0E" w:rsidRDefault="00347C0E" w:rsidP="00347C0E">
            <w:pPr>
              <w:cnfStyle w:val="000000010000" w:firstRow="0" w:lastRow="0" w:firstColumn="0" w:lastColumn="0" w:oddVBand="0" w:evenVBand="0" w:oddHBand="0" w:evenHBand="1" w:firstRowFirstColumn="0" w:firstRowLastColumn="0" w:lastRowFirstColumn="0" w:lastRowLastColumn="0"/>
            </w:pPr>
            <w:r w:rsidRPr="00347C0E">
              <w:t>4203</w:t>
            </w:r>
          </w:p>
        </w:tc>
        <w:tc>
          <w:tcPr>
            <w:tcW w:w="1122" w:type="dxa"/>
            <w:vAlign w:val="bottom"/>
          </w:tcPr>
          <w:p w:rsidR="00347C0E" w:rsidRPr="00347C0E" w:rsidRDefault="00347C0E" w:rsidP="00347C0E">
            <w:pPr>
              <w:cnfStyle w:val="000000010000" w:firstRow="0" w:lastRow="0" w:firstColumn="0" w:lastColumn="0" w:oddVBand="0" w:evenVBand="0" w:oddHBand="0" w:evenHBand="1" w:firstRowFirstColumn="0" w:firstRowLastColumn="0" w:lastRowFirstColumn="0" w:lastRowLastColumn="0"/>
            </w:pPr>
            <w:r w:rsidRPr="00347C0E">
              <w:t>4280</w:t>
            </w:r>
          </w:p>
        </w:tc>
      </w:tr>
      <w:tr w:rsidR="00347C0E" w:rsidRPr="008A6584" w:rsidTr="005D0362">
        <w:tc>
          <w:tcPr>
            <w:cnfStyle w:val="001000000000" w:firstRow="0" w:lastRow="0" w:firstColumn="1" w:lastColumn="0" w:oddVBand="0" w:evenVBand="0" w:oddHBand="0" w:evenHBand="0" w:firstRowFirstColumn="0" w:firstRowLastColumn="0" w:lastRowFirstColumn="0" w:lastRowLastColumn="0"/>
            <w:tcW w:w="2235" w:type="dxa"/>
          </w:tcPr>
          <w:p w:rsidR="00347C0E" w:rsidRPr="00E101D6" w:rsidRDefault="00347C0E" w:rsidP="00E101D6">
            <w:pPr>
              <w:rPr>
                <w:rStyle w:val="AERsuperscript"/>
              </w:rPr>
            </w:pPr>
            <w:r w:rsidRPr="00E101D6">
              <w:t>Annual change</w:t>
            </w:r>
            <w:r w:rsidRPr="00E101D6">
              <w:rPr>
                <w:rStyle w:val="AERsuperscript"/>
              </w:rPr>
              <w:t>c</w:t>
            </w:r>
          </w:p>
        </w:tc>
        <w:tc>
          <w:tcPr>
            <w:tcW w:w="850" w:type="dxa"/>
          </w:tcPr>
          <w:p w:rsidR="00347C0E" w:rsidRPr="00E101D6" w:rsidRDefault="00347C0E" w:rsidP="00E101D6">
            <w:pPr>
              <w:cnfStyle w:val="000000000000" w:firstRow="0" w:lastRow="0" w:firstColumn="0" w:lastColumn="0" w:oddVBand="0" w:evenVBand="0" w:oddHBand="0" w:evenHBand="0" w:firstRowFirstColumn="0" w:firstRowLastColumn="0" w:lastRowFirstColumn="0" w:lastRowLastColumn="0"/>
            </w:pPr>
          </w:p>
        </w:tc>
        <w:tc>
          <w:tcPr>
            <w:tcW w:w="1284" w:type="dxa"/>
            <w:vAlign w:val="bottom"/>
          </w:tcPr>
          <w:p w:rsidR="00347C0E" w:rsidRPr="00E101D6" w:rsidRDefault="00347C0E" w:rsidP="00E101D6">
            <w:pPr>
              <w:cnfStyle w:val="000000000000" w:firstRow="0" w:lastRow="0" w:firstColumn="0" w:lastColumn="0" w:oddVBand="0" w:evenVBand="0" w:oddHBand="0" w:evenHBand="0" w:firstRowFirstColumn="0" w:firstRowLastColumn="0" w:lastRowFirstColumn="0" w:lastRowLastColumn="0"/>
            </w:pPr>
            <w:r>
              <w:t>–</w:t>
            </w:r>
            <w:r w:rsidRPr="00E101D6">
              <w:t>88 (</w:t>
            </w:r>
            <w:r>
              <w:t>–</w:t>
            </w:r>
            <w:r w:rsidRPr="00E101D6">
              <w:t>2.1%)</w:t>
            </w:r>
          </w:p>
        </w:tc>
        <w:tc>
          <w:tcPr>
            <w:tcW w:w="1122" w:type="dxa"/>
            <w:vAlign w:val="bottom"/>
          </w:tcPr>
          <w:p w:rsidR="00347C0E" w:rsidRPr="00347C0E" w:rsidRDefault="00347C0E" w:rsidP="00347C0E">
            <w:pPr>
              <w:cnfStyle w:val="000000000000" w:firstRow="0" w:lastRow="0" w:firstColumn="0" w:lastColumn="0" w:oddVBand="0" w:evenVBand="0" w:oddHBand="0" w:evenHBand="0" w:firstRowFirstColumn="0" w:firstRowLastColumn="0" w:lastRowFirstColumn="0" w:lastRowLastColumn="0"/>
            </w:pPr>
            <w:r w:rsidRPr="00347C0E">
              <w:t>31 (0.8%)</w:t>
            </w:r>
          </w:p>
        </w:tc>
        <w:tc>
          <w:tcPr>
            <w:tcW w:w="1121" w:type="dxa"/>
            <w:vAlign w:val="bottom"/>
          </w:tcPr>
          <w:p w:rsidR="00347C0E" w:rsidRPr="00347C0E" w:rsidRDefault="00347C0E" w:rsidP="00347C0E">
            <w:pPr>
              <w:cnfStyle w:val="000000000000" w:firstRow="0" w:lastRow="0" w:firstColumn="0" w:lastColumn="0" w:oddVBand="0" w:evenVBand="0" w:oddHBand="0" w:evenHBand="0" w:firstRowFirstColumn="0" w:firstRowLastColumn="0" w:lastRowFirstColumn="0" w:lastRowLastColumn="0"/>
            </w:pPr>
            <w:r w:rsidRPr="00347C0E">
              <w:t>44 (1.1%)</w:t>
            </w:r>
          </w:p>
        </w:tc>
        <w:tc>
          <w:tcPr>
            <w:tcW w:w="1122" w:type="dxa"/>
            <w:vAlign w:val="bottom"/>
          </w:tcPr>
          <w:p w:rsidR="00347C0E" w:rsidRPr="00347C0E" w:rsidRDefault="00347C0E" w:rsidP="00347C0E">
            <w:pPr>
              <w:cnfStyle w:val="000000000000" w:firstRow="0" w:lastRow="0" w:firstColumn="0" w:lastColumn="0" w:oddVBand="0" w:evenVBand="0" w:oddHBand="0" w:evenHBand="0" w:firstRowFirstColumn="0" w:firstRowLastColumn="0" w:lastRowFirstColumn="0" w:lastRowLastColumn="0"/>
            </w:pPr>
            <w:r w:rsidRPr="00347C0E">
              <w:t>62 (1.5%)</w:t>
            </w:r>
          </w:p>
        </w:tc>
        <w:tc>
          <w:tcPr>
            <w:tcW w:w="1122" w:type="dxa"/>
            <w:vAlign w:val="bottom"/>
          </w:tcPr>
          <w:p w:rsidR="00347C0E" w:rsidRPr="00347C0E" w:rsidRDefault="00347C0E" w:rsidP="00347C0E">
            <w:pPr>
              <w:cnfStyle w:val="000000000000" w:firstRow="0" w:lastRow="0" w:firstColumn="0" w:lastColumn="0" w:oddVBand="0" w:evenVBand="0" w:oddHBand="0" w:evenHBand="0" w:firstRowFirstColumn="0" w:firstRowLastColumn="0" w:lastRowFirstColumn="0" w:lastRowLastColumn="0"/>
            </w:pPr>
            <w:r w:rsidRPr="00347C0E">
              <w:t>76 (1.8%)</w:t>
            </w:r>
          </w:p>
        </w:tc>
      </w:tr>
      <w:tr w:rsidR="003E0143" w:rsidTr="003E01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7"/>
          </w:tcPr>
          <w:p w:rsidR="003E0143" w:rsidRPr="003E0143" w:rsidRDefault="0097614B" w:rsidP="003E0143">
            <w:pPr>
              <w:rPr>
                <w:rStyle w:val="Strong"/>
              </w:rPr>
            </w:pPr>
            <w:r>
              <w:rPr>
                <w:rStyle w:val="Strong"/>
              </w:rPr>
              <w:t>AusNet Services</w:t>
            </w:r>
            <w:r w:rsidR="003E0143">
              <w:rPr>
                <w:rStyle w:val="Strong"/>
              </w:rPr>
              <w:t xml:space="preserve"> revised proposal</w:t>
            </w:r>
          </w:p>
        </w:tc>
      </w:tr>
      <w:tr w:rsidR="00C1171E" w:rsidTr="003E0143">
        <w:tc>
          <w:tcPr>
            <w:cnfStyle w:val="001000000000" w:firstRow="0" w:lastRow="0" w:firstColumn="1" w:lastColumn="0" w:oddVBand="0" w:evenVBand="0" w:oddHBand="0" w:evenHBand="0" w:firstRowFirstColumn="0" w:firstRowLastColumn="0" w:lastRowFirstColumn="0" w:lastRowLastColumn="0"/>
            <w:tcW w:w="2235" w:type="dxa"/>
          </w:tcPr>
          <w:p w:rsidR="00C1171E" w:rsidRPr="00C1171E" w:rsidRDefault="00C1171E" w:rsidP="00C1171E">
            <w:r w:rsidRPr="00C1171E">
              <w:t>Residential annual bill</w:t>
            </w:r>
          </w:p>
        </w:tc>
        <w:tc>
          <w:tcPr>
            <w:tcW w:w="850" w:type="dxa"/>
            <w:vAlign w:val="bottom"/>
          </w:tcPr>
          <w:p w:rsidR="00C1171E" w:rsidRPr="00C1171E" w:rsidRDefault="00C1171E" w:rsidP="00C1171E">
            <w:pPr>
              <w:cnfStyle w:val="000000000000" w:firstRow="0" w:lastRow="0" w:firstColumn="0" w:lastColumn="0" w:oddVBand="0" w:evenVBand="0" w:oddHBand="0" w:evenHBand="0" w:firstRowFirstColumn="0" w:firstRowLastColumn="0" w:lastRowFirstColumn="0" w:lastRowLastColumn="0"/>
            </w:pPr>
            <w:r w:rsidRPr="00C1171E">
              <w:t>1939</w:t>
            </w:r>
            <w:r w:rsidRPr="00C1171E">
              <w:rPr>
                <w:rStyle w:val="AERsuperscript"/>
              </w:rPr>
              <w:t>a</w:t>
            </w:r>
          </w:p>
        </w:tc>
        <w:tc>
          <w:tcPr>
            <w:tcW w:w="1284" w:type="dxa"/>
            <w:vAlign w:val="bottom"/>
          </w:tcPr>
          <w:p w:rsidR="00C1171E" w:rsidRPr="00C1171E" w:rsidRDefault="00C1171E" w:rsidP="00C1171E">
            <w:pPr>
              <w:cnfStyle w:val="000000000000" w:firstRow="0" w:lastRow="0" w:firstColumn="0" w:lastColumn="0" w:oddVBand="0" w:evenVBand="0" w:oddHBand="0" w:evenHBand="0" w:firstRowFirstColumn="0" w:firstRowLastColumn="0" w:lastRowFirstColumn="0" w:lastRowLastColumn="0"/>
            </w:pPr>
            <w:r w:rsidRPr="00C1171E">
              <w:t>1896</w:t>
            </w:r>
          </w:p>
        </w:tc>
        <w:tc>
          <w:tcPr>
            <w:tcW w:w="1122" w:type="dxa"/>
            <w:vAlign w:val="bottom"/>
          </w:tcPr>
          <w:p w:rsidR="00C1171E" w:rsidRPr="00C1171E" w:rsidRDefault="00C1171E" w:rsidP="00C1171E">
            <w:pPr>
              <w:cnfStyle w:val="000000000000" w:firstRow="0" w:lastRow="0" w:firstColumn="0" w:lastColumn="0" w:oddVBand="0" w:evenVBand="0" w:oddHBand="0" w:evenHBand="0" w:firstRowFirstColumn="0" w:firstRowLastColumn="0" w:lastRowFirstColumn="0" w:lastRowLastColumn="0"/>
            </w:pPr>
            <w:r w:rsidRPr="00C1171E">
              <w:t>2109</w:t>
            </w:r>
          </w:p>
        </w:tc>
        <w:tc>
          <w:tcPr>
            <w:tcW w:w="1121" w:type="dxa"/>
            <w:vAlign w:val="bottom"/>
          </w:tcPr>
          <w:p w:rsidR="00C1171E" w:rsidRPr="00C1171E" w:rsidRDefault="00C1171E" w:rsidP="00C1171E">
            <w:pPr>
              <w:cnfStyle w:val="000000000000" w:firstRow="0" w:lastRow="0" w:firstColumn="0" w:lastColumn="0" w:oddVBand="0" w:evenVBand="0" w:oddHBand="0" w:evenHBand="0" w:firstRowFirstColumn="0" w:firstRowLastColumn="0" w:lastRowFirstColumn="0" w:lastRowLastColumn="0"/>
            </w:pPr>
            <w:r w:rsidRPr="00C1171E">
              <w:t>2128</w:t>
            </w:r>
          </w:p>
        </w:tc>
        <w:tc>
          <w:tcPr>
            <w:tcW w:w="1122" w:type="dxa"/>
            <w:vAlign w:val="bottom"/>
          </w:tcPr>
          <w:p w:rsidR="00C1171E" w:rsidRPr="00C1171E" w:rsidRDefault="00C1171E" w:rsidP="00C1171E">
            <w:pPr>
              <w:cnfStyle w:val="000000000000" w:firstRow="0" w:lastRow="0" w:firstColumn="0" w:lastColumn="0" w:oddVBand="0" w:evenVBand="0" w:oddHBand="0" w:evenHBand="0" w:firstRowFirstColumn="0" w:firstRowLastColumn="0" w:lastRowFirstColumn="0" w:lastRowLastColumn="0"/>
            </w:pPr>
            <w:r w:rsidRPr="00C1171E">
              <w:t>2147</w:t>
            </w:r>
          </w:p>
        </w:tc>
        <w:tc>
          <w:tcPr>
            <w:tcW w:w="1122" w:type="dxa"/>
            <w:vAlign w:val="bottom"/>
          </w:tcPr>
          <w:p w:rsidR="00C1171E" w:rsidRPr="00C1171E" w:rsidRDefault="00C1171E" w:rsidP="00C1171E">
            <w:pPr>
              <w:cnfStyle w:val="000000000000" w:firstRow="0" w:lastRow="0" w:firstColumn="0" w:lastColumn="0" w:oddVBand="0" w:evenVBand="0" w:oddHBand="0" w:evenHBand="0" w:firstRowFirstColumn="0" w:firstRowLastColumn="0" w:lastRowFirstColumn="0" w:lastRowLastColumn="0"/>
            </w:pPr>
            <w:r w:rsidRPr="00C1171E">
              <w:t>2164</w:t>
            </w:r>
          </w:p>
        </w:tc>
      </w:tr>
      <w:tr w:rsidR="00C1171E" w:rsidTr="003E01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1171E" w:rsidRPr="00C1171E" w:rsidRDefault="00C1171E" w:rsidP="00C1171E">
            <w:pPr>
              <w:rPr>
                <w:rStyle w:val="AERsuperscript"/>
              </w:rPr>
            </w:pPr>
            <w:r w:rsidRPr="00C1171E">
              <w:t>Annual change</w:t>
            </w:r>
            <w:r w:rsidRPr="00C1171E">
              <w:rPr>
                <w:rStyle w:val="AERsuperscript"/>
              </w:rPr>
              <w:t>c</w:t>
            </w:r>
          </w:p>
        </w:tc>
        <w:tc>
          <w:tcPr>
            <w:tcW w:w="850" w:type="dxa"/>
            <w:vAlign w:val="bottom"/>
          </w:tcPr>
          <w:p w:rsidR="00C1171E" w:rsidRPr="00C1171E" w:rsidRDefault="00C1171E" w:rsidP="00C1171E">
            <w:pPr>
              <w:cnfStyle w:val="000000010000" w:firstRow="0" w:lastRow="0" w:firstColumn="0" w:lastColumn="0" w:oddVBand="0" w:evenVBand="0" w:oddHBand="0" w:evenHBand="1" w:firstRowFirstColumn="0" w:firstRowLastColumn="0" w:lastRowFirstColumn="0" w:lastRowLastColumn="0"/>
            </w:pPr>
            <w:r w:rsidRPr="00C1171E">
              <w:t> </w:t>
            </w:r>
          </w:p>
        </w:tc>
        <w:tc>
          <w:tcPr>
            <w:tcW w:w="1284" w:type="dxa"/>
            <w:vAlign w:val="bottom"/>
          </w:tcPr>
          <w:p w:rsidR="00C1171E" w:rsidRPr="00C1171E" w:rsidRDefault="00C1171E" w:rsidP="00C1171E">
            <w:pPr>
              <w:cnfStyle w:val="000000010000" w:firstRow="0" w:lastRow="0" w:firstColumn="0" w:lastColumn="0" w:oddVBand="0" w:evenVBand="0" w:oddHBand="0" w:evenHBand="1" w:firstRowFirstColumn="0" w:firstRowLastColumn="0" w:lastRowFirstColumn="0" w:lastRowLastColumn="0"/>
            </w:pPr>
            <w:r>
              <w:t>–</w:t>
            </w:r>
            <w:r w:rsidRPr="00C1171E">
              <w:t>43 (</w:t>
            </w:r>
            <w:r>
              <w:t>–</w:t>
            </w:r>
            <w:r w:rsidRPr="00C1171E">
              <w:t>2.2%)</w:t>
            </w:r>
          </w:p>
        </w:tc>
        <w:tc>
          <w:tcPr>
            <w:tcW w:w="1122" w:type="dxa"/>
            <w:vAlign w:val="bottom"/>
          </w:tcPr>
          <w:p w:rsidR="00C1171E" w:rsidRPr="00C1171E" w:rsidRDefault="00C1171E" w:rsidP="00C1171E">
            <w:pPr>
              <w:cnfStyle w:val="000000010000" w:firstRow="0" w:lastRow="0" w:firstColumn="0" w:lastColumn="0" w:oddVBand="0" w:evenVBand="0" w:oddHBand="0" w:evenHBand="1" w:firstRowFirstColumn="0" w:firstRowLastColumn="0" w:lastRowFirstColumn="0" w:lastRowLastColumn="0"/>
            </w:pPr>
            <w:r w:rsidRPr="00C1171E">
              <w:t>213 (11.2%)</w:t>
            </w:r>
          </w:p>
        </w:tc>
        <w:tc>
          <w:tcPr>
            <w:tcW w:w="1121" w:type="dxa"/>
            <w:vAlign w:val="bottom"/>
          </w:tcPr>
          <w:p w:rsidR="00C1171E" w:rsidRPr="00C1171E" w:rsidRDefault="00C1171E" w:rsidP="00C1171E">
            <w:pPr>
              <w:cnfStyle w:val="000000010000" w:firstRow="0" w:lastRow="0" w:firstColumn="0" w:lastColumn="0" w:oddVBand="0" w:evenVBand="0" w:oddHBand="0" w:evenHBand="1" w:firstRowFirstColumn="0" w:firstRowLastColumn="0" w:lastRowFirstColumn="0" w:lastRowLastColumn="0"/>
            </w:pPr>
            <w:r w:rsidRPr="00C1171E">
              <w:t>19 (0.9%)</w:t>
            </w:r>
          </w:p>
        </w:tc>
        <w:tc>
          <w:tcPr>
            <w:tcW w:w="1122" w:type="dxa"/>
            <w:vAlign w:val="bottom"/>
          </w:tcPr>
          <w:p w:rsidR="00C1171E" w:rsidRPr="00C1171E" w:rsidRDefault="00C1171E" w:rsidP="00C1171E">
            <w:pPr>
              <w:cnfStyle w:val="000000010000" w:firstRow="0" w:lastRow="0" w:firstColumn="0" w:lastColumn="0" w:oddVBand="0" w:evenVBand="0" w:oddHBand="0" w:evenHBand="1" w:firstRowFirstColumn="0" w:firstRowLastColumn="0" w:lastRowFirstColumn="0" w:lastRowLastColumn="0"/>
            </w:pPr>
            <w:r w:rsidRPr="00C1171E">
              <w:t>19 (0.9%)</w:t>
            </w:r>
          </w:p>
        </w:tc>
        <w:tc>
          <w:tcPr>
            <w:tcW w:w="1122" w:type="dxa"/>
            <w:vAlign w:val="bottom"/>
          </w:tcPr>
          <w:p w:rsidR="00C1171E" w:rsidRPr="00C1171E" w:rsidRDefault="00C1171E" w:rsidP="00C1171E">
            <w:pPr>
              <w:cnfStyle w:val="000000010000" w:firstRow="0" w:lastRow="0" w:firstColumn="0" w:lastColumn="0" w:oddVBand="0" w:evenVBand="0" w:oddHBand="0" w:evenHBand="1" w:firstRowFirstColumn="0" w:firstRowLastColumn="0" w:lastRowFirstColumn="0" w:lastRowLastColumn="0"/>
            </w:pPr>
            <w:r w:rsidRPr="00C1171E">
              <w:t>17 (0.8%)</w:t>
            </w:r>
          </w:p>
        </w:tc>
      </w:tr>
      <w:tr w:rsidR="00C1171E" w:rsidTr="003E0143">
        <w:tc>
          <w:tcPr>
            <w:cnfStyle w:val="001000000000" w:firstRow="0" w:lastRow="0" w:firstColumn="1" w:lastColumn="0" w:oddVBand="0" w:evenVBand="0" w:oddHBand="0" w:evenHBand="0" w:firstRowFirstColumn="0" w:firstRowLastColumn="0" w:lastRowFirstColumn="0" w:lastRowLastColumn="0"/>
            <w:tcW w:w="2235" w:type="dxa"/>
          </w:tcPr>
          <w:p w:rsidR="00C1171E" w:rsidRPr="00C1171E" w:rsidRDefault="00C1171E" w:rsidP="00C1171E">
            <w:r w:rsidRPr="00C1171E">
              <w:t>Small business annual bill</w:t>
            </w:r>
          </w:p>
        </w:tc>
        <w:tc>
          <w:tcPr>
            <w:tcW w:w="850" w:type="dxa"/>
            <w:vAlign w:val="bottom"/>
          </w:tcPr>
          <w:p w:rsidR="00C1171E" w:rsidRPr="00C1171E" w:rsidRDefault="00C1171E" w:rsidP="00C1171E">
            <w:pPr>
              <w:cnfStyle w:val="000000000000" w:firstRow="0" w:lastRow="0" w:firstColumn="0" w:lastColumn="0" w:oddVBand="0" w:evenVBand="0" w:oddHBand="0" w:evenHBand="0" w:firstRowFirstColumn="0" w:firstRowLastColumn="0" w:lastRowFirstColumn="0" w:lastRowLastColumn="0"/>
            </w:pPr>
            <w:r w:rsidRPr="00C1171E">
              <w:t>4155</w:t>
            </w:r>
            <w:r w:rsidRPr="00C1171E">
              <w:rPr>
                <w:rStyle w:val="AERsuperscript"/>
              </w:rPr>
              <w:t>b</w:t>
            </w:r>
          </w:p>
        </w:tc>
        <w:tc>
          <w:tcPr>
            <w:tcW w:w="1284" w:type="dxa"/>
            <w:vAlign w:val="bottom"/>
          </w:tcPr>
          <w:p w:rsidR="00C1171E" w:rsidRPr="00C1171E" w:rsidRDefault="00C1171E" w:rsidP="00C1171E">
            <w:pPr>
              <w:cnfStyle w:val="000000000000" w:firstRow="0" w:lastRow="0" w:firstColumn="0" w:lastColumn="0" w:oddVBand="0" w:evenVBand="0" w:oddHBand="0" w:evenHBand="0" w:firstRowFirstColumn="0" w:firstRowLastColumn="0" w:lastRowFirstColumn="0" w:lastRowLastColumn="0"/>
            </w:pPr>
            <w:r w:rsidRPr="00C1171E">
              <w:t>4063</w:t>
            </w:r>
          </w:p>
        </w:tc>
        <w:tc>
          <w:tcPr>
            <w:tcW w:w="1122" w:type="dxa"/>
            <w:vAlign w:val="bottom"/>
          </w:tcPr>
          <w:p w:rsidR="00C1171E" w:rsidRPr="00C1171E" w:rsidRDefault="00C1171E" w:rsidP="00C1171E">
            <w:pPr>
              <w:cnfStyle w:val="000000000000" w:firstRow="0" w:lastRow="0" w:firstColumn="0" w:lastColumn="0" w:oddVBand="0" w:evenVBand="0" w:oddHBand="0" w:evenHBand="0" w:firstRowFirstColumn="0" w:firstRowLastColumn="0" w:lastRowFirstColumn="0" w:lastRowLastColumn="0"/>
            </w:pPr>
            <w:r w:rsidRPr="00C1171E">
              <w:t>4520</w:t>
            </w:r>
          </w:p>
        </w:tc>
        <w:tc>
          <w:tcPr>
            <w:tcW w:w="1121" w:type="dxa"/>
            <w:vAlign w:val="bottom"/>
          </w:tcPr>
          <w:p w:rsidR="00C1171E" w:rsidRPr="00C1171E" w:rsidRDefault="00C1171E" w:rsidP="00C1171E">
            <w:pPr>
              <w:cnfStyle w:val="000000000000" w:firstRow="0" w:lastRow="0" w:firstColumn="0" w:lastColumn="0" w:oddVBand="0" w:evenVBand="0" w:oddHBand="0" w:evenHBand="0" w:firstRowFirstColumn="0" w:firstRowLastColumn="0" w:lastRowFirstColumn="0" w:lastRowLastColumn="0"/>
            </w:pPr>
            <w:r w:rsidRPr="00C1171E">
              <w:t>4560</w:t>
            </w:r>
          </w:p>
        </w:tc>
        <w:tc>
          <w:tcPr>
            <w:tcW w:w="1122" w:type="dxa"/>
            <w:vAlign w:val="bottom"/>
          </w:tcPr>
          <w:p w:rsidR="00C1171E" w:rsidRPr="00C1171E" w:rsidRDefault="00C1171E" w:rsidP="00C1171E">
            <w:pPr>
              <w:cnfStyle w:val="000000000000" w:firstRow="0" w:lastRow="0" w:firstColumn="0" w:lastColumn="0" w:oddVBand="0" w:evenVBand="0" w:oddHBand="0" w:evenHBand="0" w:firstRowFirstColumn="0" w:firstRowLastColumn="0" w:lastRowFirstColumn="0" w:lastRowLastColumn="0"/>
            </w:pPr>
            <w:r w:rsidRPr="00C1171E">
              <w:t>4601</w:t>
            </w:r>
          </w:p>
        </w:tc>
        <w:tc>
          <w:tcPr>
            <w:tcW w:w="1122" w:type="dxa"/>
            <w:vAlign w:val="bottom"/>
          </w:tcPr>
          <w:p w:rsidR="00C1171E" w:rsidRPr="00C1171E" w:rsidRDefault="00C1171E" w:rsidP="00C1171E">
            <w:pPr>
              <w:cnfStyle w:val="000000000000" w:firstRow="0" w:lastRow="0" w:firstColumn="0" w:lastColumn="0" w:oddVBand="0" w:evenVBand="0" w:oddHBand="0" w:evenHBand="0" w:firstRowFirstColumn="0" w:firstRowLastColumn="0" w:lastRowFirstColumn="0" w:lastRowLastColumn="0"/>
            </w:pPr>
            <w:r w:rsidRPr="00C1171E">
              <w:t>4639</w:t>
            </w:r>
          </w:p>
        </w:tc>
      </w:tr>
      <w:tr w:rsidR="00C1171E" w:rsidTr="003E01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1171E" w:rsidRPr="00C1171E" w:rsidRDefault="00C1171E" w:rsidP="00C1171E">
            <w:pPr>
              <w:rPr>
                <w:rStyle w:val="AERsuperscript"/>
              </w:rPr>
            </w:pPr>
            <w:r w:rsidRPr="00C1171E">
              <w:t>Annual change</w:t>
            </w:r>
            <w:r w:rsidRPr="00C1171E">
              <w:rPr>
                <w:rStyle w:val="AERsuperscript"/>
              </w:rPr>
              <w:t>c</w:t>
            </w:r>
          </w:p>
        </w:tc>
        <w:tc>
          <w:tcPr>
            <w:tcW w:w="850" w:type="dxa"/>
            <w:vAlign w:val="bottom"/>
          </w:tcPr>
          <w:p w:rsidR="00C1171E" w:rsidRPr="00C1171E" w:rsidRDefault="00C1171E" w:rsidP="00C1171E">
            <w:pPr>
              <w:cnfStyle w:val="000000010000" w:firstRow="0" w:lastRow="0" w:firstColumn="0" w:lastColumn="0" w:oddVBand="0" w:evenVBand="0" w:oddHBand="0" w:evenHBand="1" w:firstRowFirstColumn="0" w:firstRowLastColumn="0" w:lastRowFirstColumn="0" w:lastRowLastColumn="0"/>
            </w:pPr>
            <w:r w:rsidRPr="00C1171E">
              <w:t> </w:t>
            </w:r>
          </w:p>
        </w:tc>
        <w:tc>
          <w:tcPr>
            <w:tcW w:w="1284" w:type="dxa"/>
            <w:vAlign w:val="bottom"/>
          </w:tcPr>
          <w:p w:rsidR="00C1171E" w:rsidRPr="00C1171E" w:rsidRDefault="00C1171E" w:rsidP="00C1171E">
            <w:pPr>
              <w:cnfStyle w:val="000000010000" w:firstRow="0" w:lastRow="0" w:firstColumn="0" w:lastColumn="0" w:oddVBand="0" w:evenVBand="0" w:oddHBand="0" w:evenHBand="1" w:firstRowFirstColumn="0" w:firstRowLastColumn="0" w:lastRowFirstColumn="0" w:lastRowLastColumn="0"/>
            </w:pPr>
            <w:r>
              <w:t>–</w:t>
            </w:r>
            <w:r w:rsidRPr="00C1171E">
              <w:t>92 (</w:t>
            </w:r>
            <w:r>
              <w:t>–</w:t>
            </w:r>
            <w:r w:rsidRPr="00C1171E">
              <w:t>2.2%)</w:t>
            </w:r>
          </w:p>
        </w:tc>
        <w:tc>
          <w:tcPr>
            <w:tcW w:w="1122" w:type="dxa"/>
            <w:vAlign w:val="bottom"/>
          </w:tcPr>
          <w:p w:rsidR="00C1171E" w:rsidRPr="00C1171E" w:rsidRDefault="00C1171E" w:rsidP="00C1171E">
            <w:pPr>
              <w:cnfStyle w:val="000000010000" w:firstRow="0" w:lastRow="0" w:firstColumn="0" w:lastColumn="0" w:oddVBand="0" w:evenVBand="0" w:oddHBand="0" w:evenHBand="1" w:firstRowFirstColumn="0" w:firstRowLastColumn="0" w:lastRowFirstColumn="0" w:lastRowLastColumn="0"/>
            </w:pPr>
            <w:r w:rsidRPr="00C1171E">
              <w:t>457 (11.2%)</w:t>
            </w:r>
          </w:p>
        </w:tc>
        <w:tc>
          <w:tcPr>
            <w:tcW w:w="1121" w:type="dxa"/>
            <w:vAlign w:val="bottom"/>
          </w:tcPr>
          <w:p w:rsidR="00C1171E" w:rsidRPr="00C1171E" w:rsidRDefault="00C1171E" w:rsidP="00C1171E">
            <w:pPr>
              <w:cnfStyle w:val="000000010000" w:firstRow="0" w:lastRow="0" w:firstColumn="0" w:lastColumn="0" w:oddVBand="0" w:evenVBand="0" w:oddHBand="0" w:evenHBand="1" w:firstRowFirstColumn="0" w:firstRowLastColumn="0" w:lastRowFirstColumn="0" w:lastRowLastColumn="0"/>
            </w:pPr>
            <w:r w:rsidRPr="00C1171E">
              <w:t>40 (0.9%)</w:t>
            </w:r>
          </w:p>
        </w:tc>
        <w:tc>
          <w:tcPr>
            <w:tcW w:w="1122" w:type="dxa"/>
            <w:vAlign w:val="bottom"/>
          </w:tcPr>
          <w:p w:rsidR="00C1171E" w:rsidRPr="00C1171E" w:rsidRDefault="00C1171E" w:rsidP="00C1171E">
            <w:pPr>
              <w:cnfStyle w:val="000000010000" w:firstRow="0" w:lastRow="0" w:firstColumn="0" w:lastColumn="0" w:oddVBand="0" w:evenVBand="0" w:oddHBand="0" w:evenHBand="1" w:firstRowFirstColumn="0" w:firstRowLastColumn="0" w:lastRowFirstColumn="0" w:lastRowLastColumn="0"/>
            </w:pPr>
            <w:r w:rsidRPr="00C1171E">
              <w:t>41 (0.9%)</w:t>
            </w:r>
          </w:p>
        </w:tc>
        <w:tc>
          <w:tcPr>
            <w:tcW w:w="1122" w:type="dxa"/>
            <w:vAlign w:val="bottom"/>
          </w:tcPr>
          <w:p w:rsidR="00C1171E" w:rsidRPr="00C1171E" w:rsidRDefault="00C1171E" w:rsidP="00C1171E">
            <w:pPr>
              <w:cnfStyle w:val="000000010000" w:firstRow="0" w:lastRow="0" w:firstColumn="0" w:lastColumn="0" w:oddVBand="0" w:evenVBand="0" w:oddHBand="0" w:evenHBand="1" w:firstRowFirstColumn="0" w:firstRowLastColumn="0" w:lastRowFirstColumn="0" w:lastRowLastColumn="0"/>
            </w:pPr>
            <w:r w:rsidRPr="00C1171E">
              <w:t>37 (0.8%)</w:t>
            </w:r>
          </w:p>
        </w:tc>
      </w:tr>
    </w:tbl>
    <w:p w:rsidR="003E0143" w:rsidRDefault="005F4746" w:rsidP="003E0143">
      <w:pPr>
        <w:pStyle w:val="AERtablesource"/>
      </w:pPr>
      <w:r>
        <w:t>Source:</w:t>
      </w:r>
      <w:r>
        <w:tab/>
        <w:t>AER analysis; ESC,</w:t>
      </w:r>
      <w:r w:rsidRPr="008E1FC7">
        <w:t xml:space="preserve"> </w:t>
      </w:r>
      <w:r>
        <w:rPr>
          <w:rStyle w:val="AERtextitalic"/>
        </w:rPr>
        <w:t>Victorian Energy Retailers Comparative Performance Report - Pricing 2014–15,</w:t>
      </w:r>
      <w:r w:rsidRPr="008E1FC7">
        <w:t xml:space="preserve"> </w:t>
      </w:r>
      <w:r>
        <w:t xml:space="preserve">January </w:t>
      </w:r>
      <w:r w:rsidRPr="008E1FC7">
        <w:t>201</w:t>
      </w:r>
      <w:r>
        <w:t>6, p. XIII;</w:t>
      </w:r>
      <w:r w:rsidRPr="00853DEC">
        <w:t xml:space="preserve"> </w:t>
      </w:r>
      <w:r>
        <w:t>ESC</w:t>
      </w:r>
      <w:r w:rsidRPr="00EC3269">
        <w:t xml:space="preserve">, </w:t>
      </w:r>
      <w:r>
        <w:rPr>
          <w:rStyle w:val="AERtextitalic"/>
        </w:rPr>
        <w:t>Energy Retailers Comparative Performance Report - Pricing 2013</w:t>
      </w:r>
      <w:r w:rsidR="00EF54E9">
        <w:rPr>
          <w:rStyle w:val="AERtextitalic"/>
        </w:rPr>
        <w:t>–</w:t>
      </w:r>
      <w:r>
        <w:rPr>
          <w:rStyle w:val="AERtextitalic"/>
        </w:rPr>
        <w:t>14 -Supplementary Report on Electricity Flexible Prices</w:t>
      </w:r>
      <w:r>
        <w:t>, December 2014, p. 3.</w:t>
      </w:r>
    </w:p>
    <w:p w:rsidR="003E0143" w:rsidRDefault="003E0143" w:rsidP="003E0143">
      <w:pPr>
        <w:pStyle w:val="AERtablesource"/>
      </w:pPr>
      <w:r w:rsidRPr="00320ECE">
        <w:t>(a)</w:t>
      </w:r>
      <w:r w:rsidRPr="00320ECE">
        <w:tab/>
      </w:r>
      <w:r w:rsidRPr="008E1FC7">
        <w:t xml:space="preserve">Based on </w:t>
      </w:r>
      <w:r>
        <w:t>average standing offers at June 2015 on Switch On comparison tool (postcode 3</w:t>
      </w:r>
      <w:r w:rsidR="00572311">
        <w:t>134</w:t>
      </w:r>
      <w:r>
        <w:t xml:space="preserve">) using </w:t>
      </w:r>
      <w:r w:rsidRPr="008E1FC7">
        <w:t xml:space="preserve">annual bill for typical consumption of </w:t>
      </w:r>
      <w:r>
        <w:t>4690 k</w:t>
      </w:r>
      <w:r w:rsidRPr="008E1FC7">
        <w:t>Wh per year.</w:t>
      </w:r>
    </w:p>
    <w:p w:rsidR="003E0143" w:rsidRPr="00320ECE" w:rsidRDefault="003E0143" w:rsidP="003E0143">
      <w:pPr>
        <w:pStyle w:val="AERtablesource"/>
      </w:pPr>
      <w:r w:rsidRPr="00320ECE">
        <w:t>(b)</w:t>
      </w:r>
      <w:r w:rsidRPr="00320ECE">
        <w:tab/>
      </w:r>
      <w:r w:rsidRPr="00B20648">
        <w:t>Based on average standing offers at June 2015 on Switch</w:t>
      </w:r>
      <w:r>
        <w:t xml:space="preserve"> O</w:t>
      </w:r>
      <w:r w:rsidRPr="00B20648">
        <w:t>n comparison tool (postcode 3</w:t>
      </w:r>
      <w:r w:rsidR="00572311">
        <w:t>134</w:t>
      </w:r>
      <w:r w:rsidRPr="00B20648">
        <w:t xml:space="preserve">) using annual </w:t>
      </w:r>
      <w:r w:rsidRPr="008E1FC7">
        <w:t>bill for typical</w:t>
      </w:r>
      <w:r>
        <w:t xml:space="preserve"> small business</w:t>
      </w:r>
      <w:r w:rsidRPr="008E1FC7">
        <w:t xml:space="preserve"> consumption of </w:t>
      </w:r>
      <w:r>
        <w:t>12020 k</w:t>
      </w:r>
      <w:r w:rsidRPr="008E1FC7">
        <w:t>Wh per year.</w:t>
      </w:r>
    </w:p>
    <w:p w:rsidR="003E0143" w:rsidRPr="00320ECE" w:rsidRDefault="003E0143" w:rsidP="003E0143">
      <w:pPr>
        <w:pStyle w:val="AERtablesource"/>
      </w:pPr>
      <w:r w:rsidRPr="00320ECE">
        <w:t>(c)</w:t>
      </w:r>
      <w:r w:rsidRPr="00320ECE">
        <w:tab/>
        <w:t xml:space="preserve">Annual change amounts and percentages are indicative. </w:t>
      </w:r>
      <w:r>
        <w:t>They are derived by varying the distribution component of 2015 bill amounts in proportion to yearly expected revenue divided by forecast demand. Actual bill impacts will vary depending on electricity consumption and tariff class.</w:t>
      </w:r>
    </w:p>
    <w:p w:rsidR="003E0143" w:rsidRPr="003E0143" w:rsidRDefault="003E0143" w:rsidP="003E0143"/>
    <w:sectPr w:rsidR="003E0143" w:rsidRPr="003E0143" w:rsidSect="00CF42AA">
      <w:headerReference w:type="default" r:id="rId18"/>
      <w:footerReference w:type="even" r:id="rId19"/>
      <w:footerReference w:type="first" r:id="rId2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01" w:rsidRPr="00290C63" w:rsidRDefault="008A1B01" w:rsidP="00290C63">
      <w:r>
        <w:separator/>
      </w:r>
    </w:p>
    <w:p w:rsidR="008A1B01" w:rsidRDefault="008A1B01"/>
  </w:endnote>
  <w:endnote w:type="continuationSeparator" w:id="0">
    <w:p w:rsidR="008A1B01" w:rsidRPr="00290C63" w:rsidRDefault="008A1B01" w:rsidP="00290C63">
      <w:r>
        <w:continuationSeparator/>
      </w:r>
    </w:p>
    <w:p w:rsidR="008A1B01" w:rsidRDefault="008A1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01" w:rsidRPr="00290C63" w:rsidRDefault="008A1B0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A1B01" w:rsidRDefault="008A1B01"/>
  <w:p w:rsidR="008A1B01" w:rsidRDefault="008A1B01"/>
  <w:p w:rsidR="008A1B01" w:rsidRDefault="008A1B01"/>
  <w:p w:rsidR="008A1B01" w:rsidRDefault="008A1B01"/>
  <w:p w:rsidR="008A1B01" w:rsidRDefault="008A1B01"/>
  <w:p w:rsidR="008A1B01" w:rsidRDefault="008A1B01"/>
  <w:p w:rsidR="008A1B01" w:rsidRDefault="008A1B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8A1B01" w:rsidRPr="009B6F84" w:rsidRDefault="008A1B01">
        <w:pPr>
          <w:pStyle w:val="Footer"/>
          <w:rPr>
            <w:sz w:val="20"/>
          </w:rPr>
        </w:pPr>
        <w:r>
          <w:fldChar w:fldCharType="begin"/>
        </w:r>
        <w:r>
          <w:instrText xml:space="preserve"> PAGE   \* MERGEFORMAT </w:instrText>
        </w:r>
        <w:r>
          <w:fldChar w:fldCharType="separate"/>
        </w:r>
        <w:r w:rsidR="00B60A54">
          <w:rPr>
            <w:noProof/>
          </w:rPr>
          <w:t>1-0</w:t>
        </w:r>
        <w:r>
          <w:rPr>
            <w:noProof/>
          </w:rPr>
          <w:fldChar w:fldCharType="end"/>
        </w:r>
        <w:r>
          <w:rPr>
            <w:noProof/>
          </w:rPr>
          <w:t xml:space="preserve">  </w:t>
        </w:r>
        <w:r w:rsidRPr="008F78AD">
          <w:t xml:space="preserve">Attachment </w:t>
        </w:r>
        <w:r>
          <w:t>1</w:t>
        </w:r>
        <w:r w:rsidRPr="008F78AD">
          <w:t xml:space="preserve"> – </w:t>
        </w:r>
        <w:r>
          <w:t xml:space="preserve">Annual revenue requirement </w:t>
        </w:r>
        <w:r w:rsidRPr="004523B2">
          <w:t xml:space="preserve">| </w:t>
        </w:r>
        <w:r>
          <w:t>AusNet Services distribution determination final decision</w:t>
        </w:r>
        <w:r w:rsidRPr="004523B2">
          <w:t xml:space="preserve"> 201</w:t>
        </w:r>
        <w:r>
          <w:t>6</w:t>
        </w:r>
        <w:r w:rsidRPr="004523B2">
          <w:t>–</w:t>
        </w:r>
        <w:r>
          <w:t>20</w:t>
        </w:r>
      </w:p>
    </w:sdtContent>
  </w:sdt>
  <w:p w:rsidR="008A1B01" w:rsidRDefault="008A1B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01" w:rsidRPr="00290C63" w:rsidRDefault="008A1B0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A1B01" w:rsidRDefault="008A1B01">
    <w:pPr>
      <w:pStyle w:val="Footer"/>
    </w:pPr>
  </w:p>
  <w:p w:rsidR="008A1B01" w:rsidRDefault="008A1B01"/>
  <w:p w:rsidR="008A1B01" w:rsidRDefault="008A1B01"/>
  <w:p w:rsidR="008A1B01" w:rsidRDefault="008A1B01"/>
  <w:p w:rsidR="008A1B01" w:rsidRDefault="008A1B01"/>
  <w:p w:rsidR="008A1B01" w:rsidRDefault="008A1B01"/>
  <w:p w:rsidR="008A1B01" w:rsidRDefault="008A1B01"/>
  <w:p w:rsidR="008A1B01" w:rsidRDefault="008A1B0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01" w:rsidRPr="00290C63" w:rsidRDefault="008A1B0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A1B01" w:rsidRDefault="008A1B01"/>
  <w:p w:rsidR="008A1B01" w:rsidRDefault="008A1B01"/>
  <w:p w:rsidR="008A1B01" w:rsidRDefault="008A1B01"/>
  <w:p w:rsidR="008A1B01" w:rsidRDefault="008A1B01"/>
  <w:p w:rsidR="008A1B01" w:rsidRDefault="008A1B01"/>
  <w:p w:rsidR="008A1B01" w:rsidRDefault="008A1B01"/>
  <w:p w:rsidR="008A1B01" w:rsidRDefault="008A1B0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01" w:rsidRPr="00290C63" w:rsidRDefault="008A1B0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A1B01" w:rsidRDefault="008A1B01">
    <w:pPr>
      <w:pStyle w:val="Footer"/>
    </w:pPr>
  </w:p>
  <w:p w:rsidR="008A1B01" w:rsidRDefault="008A1B01"/>
  <w:p w:rsidR="008A1B01" w:rsidRDefault="008A1B01"/>
  <w:p w:rsidR="008A1B01" w:rsidRDefault="008A1B01"/>
  <w:p w:rsidR="008A1B01" w:rsidRDefault="008A1B01"/>
  <w:p w:rsidR="008A1B01" w:rsidRDefault="008A1B01"/>
  <w:p w:rsidR="008A1B01" w:rsidRDefault="008A1B01"/>
  <w:p w:rsidR="008A1B01" w:rsidRDefault="008A1B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01" w:rsidRPr="00290C63" w:rsidRDefault="008A1B01" w:rsidP="00290C63">
      <w:r>
        <w:separator/>
      </w:r>
    </w:p>
    <w:p w:rsidR="008A1B01" w:rsidRDefault="008A1B01"/>
  </w:footnote>
  <w:footnote w:type="continuationSeparator" w:id="0">
    <w:p w:rsidR="008A1B01" w:rsidRPr="00290C63" w:rsidRDefault="008A1B01" w:rsidP="00290C63">
      <w:r>
        <w:continuationSeparator/>
      </w:r>
    </w:p>
    <w:p w:rsidR="008A1B01" w:rsidRDefault="008A1B01"/>
  </w:footnote>
  <w:footnote w:id="1">
    <w:p w:rsidR="008A1B01" w:rsidRDefault="008A1B01" w:rsidP="00AE6F89">
      <w:pPr>
        <w:pStyle w:val="FootnoteText"/>
      </w:pPr>
      <w:r>
        <w:rPr>
          <w:rStyle w:val="FootnoteReference"/>
        </w:rPr>
        <w:footnoteRef/>
      </w:r>
      <w:r>
        <w:t xml:space="preserve"> </w:t>
      </w:r>
      <w:r>
        <w:tab/>
        <w:t>AusNet Services</w:t>
      </w:r>
      <w:r w:rsidRPr="00983C32">
        <w:t xml:space="preserve">, </w:t>
      </w:r>
      <w:r w:rsidRPr="00983C32">
        <w:rPr>
          <w:rStyle w:val="AERtextitalic"/>
        </w:rPr>
        <w:t>Revised regulatory proposal</w:t>
      </w:r>
      <w:r w:rsidRPr="00983C32">
        <w:t>, January 2016</w:t>
      </w:r>
      <w:r>
        <w:t xml:space="preserve"> </w:t>
      </w:r>
      <w:r w:rsidRPr="00983C32">
        <w:t>,</w:t>
      </w:r>
      <w:r>
        <w:t>p. 2–2</w:t>
      </w:r>
    </w:p>
  </w:footnote>
  <w:footnote w:id="2">
    <w:p w:rsidR="008A1B01" w:rsidRDefault="008A1B01" w:rsidP="00513458">
      <w:pPr>
        <w:pStyle w:val="FootnoteText"/>
      </w:pPr>
      <w:r>
        <w:rPr>
          <w:rStyle w:val="FootnoteReference"/>
        </w:rPr>
        <w:footnoteRef/>
      </w:r>
      <w:r>
        <w:t xml:space="preserve"> </w:t>
      </w:r>
      <w:r>
        <w:tab/>
      </w:r>
      <w:r w:rsidRPr="00983C32">
        <w:t xml:space="preserve">AER, </w:t>
      </w:r>
      <w:r w:rsidRPr="00983C32">
        <w:rPr>
          <w:rStyle w:val="AERtextitalic"/>
        </w:rPr>
        <w:t xml:space="preserve">Preliminary decision </w:t>
      </w:r>
      <w:r>
        <w:rPr>
          <w:rStyle w:val="AERtextitalic"/>
        </w:rPr>
        <w:t>AusNet Services</w:t>
      </w:r>
      <w:r w:rsidRPr="00983C32">
        <w:rPr>
          <w:rStyle w:val="AERtextitalic"/>
        </w:rPr>
        <w:t xml:space="preserve"> distribution determination - Attachment 1 - Annual revenue requirement</w:t>
      </w:r>
      <w:r w:rsidRPr="00983C32">
        <w:t>, October 2015, p. 7.</w:t>
      </w:r>
    </w:p>
  </w:footnote>
  <w:footnote w:id="3">
    <w:p w:rsidR="008A1B01" w:rsidRDefault="008A1B01" w:rsidP="00D86A71">
      <w:pPr>
        <w:pStyle w:val="FootnoteText"/>
      </w:pPr>
      <w:r>
        <w:rPr>
          <w:rStyle w:val="FootnoteReference"/>
        </w:rPr>
        <w:footnoteRef/>
      </w:r>
      <w:r>
        <w:t xml:space="preserve"> </w:t>
      </w:r>
      <w:r>
        <w:tab/>
      </w:r>
      <w:r w:rsidRPr="00D033BE">
        <w:t xml:space="preserve">AER, </w:t>
      </w:r>
      <w:r w:rsidRPr="00B10347">
        <w:rPr>
          <w:rStyle w:val="AERtextitalic"/>
        </w:rPr>
        <w:t xml:space="preserve">Preliminary decision, </w:t>
      </w:r>
      <w:r>
        <w:rPr>
          <w:rStyle w:val="AERtextitalic"/>
        </w:rPr>
        <w:t>AusNet Services</w:t>
      </w:r>
      <w:r w:rsidRPr="00B10347">
        <w:rPr>
          <w:rStyle w:val="AERtextitalic"/>
        </w:rPr>
        <w:t xml:space="preserve"> determination 2016 to 2020: Attachment </w:t>
      </w:r>
      <w:r>
        <w:rPr>
          <w:rStyle w:val="AERtextitalic"/>
        </w:rPr>
        <w:t>1</w:t>
      </w:r>
      <w:r w:rsidRPr="00B10347">
        <w:rPr>
          <w:rStyle w:val="AERtextitalic"/>
        </w:rPr>
        <w:t xml:space="preserve"> – </w:t>
      </w:r>
      <w:r>
        <w:rPr>
          <w:rStyle w:val="AERtextitalic"/>
        </w:rPr>
        <w:t>Annual Revenue requirement</w:t>
      </w:r>
      <w:r w:rsidRPr="00D033BE">
        <w:t xml:space="preserve">, </w:t>
      </w:r>
      <w:r>
        <w:t>October 2015, p. 8</w:t>
      </w:r>
      <w:r w:rsidRPr="00D033BE">
        <w:t>–</w:t>
      </w:r>
      <w:r>
        <w:t>10</w:t>
      </w:r>
      <w:r w:rsidRPr="00D033BE">
        <w:t>.</w:t>
      </w:r>
    </w:p>
  </w:footnote>
  <w:footnote w:id="4">
    <w:p w:rsidR="008A1B01" w:rsidRDefault="008A1B01" w:rsidP="00A20113">
      <w:pPr>
        <w:pStyle w:val="FootnoteText"/>
      </w:pPr>
      <w:r>
        <w:rPr>
          <w:rStyle w:val="FootnoteReference"/>
        </w:rPr>
        <w:footnoteRef/>
      </w:r>
      <w:r>
        <w:t xml:space="preserve"> </w:t>
      </w:r>
      <w:r>
        <w:tab/>
        <w:t>NER, cl. 11.60.3.</w:t>
      </w:r>
    </w:p>
  </w:footnote>
  <w:footnote w:id="5">
    <w:p w:rsidR="008A1B01" w:rsidRDefault="008A1B01" w:rsidP="00A20113">
      <w:pPr>
        <w:pStyle w:val="FootnoteText"/>
      </w:pPr>
      <w:r>
        <w:rPr>
          <w:rStyle w:val="FootnoteReference"/>
        </w:rPr>
        <w:footnoteRef/>
      </w:r>
      <w:r>
        <w:t xml:space="preserve"> </w:t>
      </w:r>
      <w:r>
        <w:tab/>
      </w:r>
      <w:r w:rsidRPr="00D033BE">
        <w:t xml:space="preserve">AER, </w:t>
      </w:r>
      <w:r w:rsidRPr="00B10347">
        <w:rPr>
          <w:rStyle w:val="AERtextitalic"/>
        </w:rPr>
        <w:t xml:space="preserve">Preliminary decision, </w:t>
      </w:r>
      <w:r>
        <w:rPr>
          <w:rStyle w:val="AERtextitalic"/>
        </w:rPr>
        <w:t>AusNet Services</w:t>
      </w:r>
      <w:r w:rsidRPr="00B10347">
        <w:rPr>
          <w:rStyle w:val="AERtextitalic"/>
        </w:rPr>
        <w:t xml:space="preserve"> determination 2016 to 2020: Attachment </w:t>
      </w:r>
      <w:r>
        <w:rPr>
          <w:rStyle w:val="AERtextitalic"/>
        </w:rPr>
        <w:t>1</w:t>
      </w:r>
      <w:r w:rsidRPr="00B10347">
        <w:rPr>
          <w:rStyle w:val="AERtextitalic"/>
        </w:rPr>
        <w:t xml:space="preserve"> – </w:t>
      </w:r>
      <w:r>
        <w:rPr>
          <w:rStyle w:val="AERtextitalic"/>
        </w:rPr>
        <w:t>Annual Revenue requirement</w:t>
      </w:r>
      <w:r w:rsidRPr="00D033BE">
        <w:t xml:space="preserve">, </w:t>
      </w:r>
      <w:r>
        <w:t>October 2015, p. 7</w:t>
      </w:r>
      <w:r w:rsidRPr="00D033BE">
        <w:t>.</w:t>
      </w:r>
    </w:p>
  </w:footnote>
  <w:footnote w:id="6">
    <w:p w:rsidR="008A1B01" w:rsidRDefault="008A1B01" w:rsidP="00A20113">
      <w:pPr>
        <w:pStyle w:val="FootnoteText"/>
      </w:pPr>
      <w:r>
        <w:rPr>
          <w:rStyle w:val="FootnoteReference"/>
        </w:rPr>
        <w:footnoteRef/>
      </w:r>
      <w:r>
        <w:t xml:space="preserve"> </w:t>
      </w:r>
      <w:r>
        <w:tab/>
        <w:t>NER, cll. 11.60.4(d)(1) and (e).</w:t>
      </w:r>
    </w:p>
  </w:footnote>
  <w:footnote w:id="7">
    <w:p w:rsidR="008A1B01" w:rsidRDefault="008A1B01" w:rsidP="00A20113">
      <w:pPr>
        <w:pStyle w:val="FootnoteText"/>
      </w:pPr>
      <w:r>
        <w:rPr>
          <w:rStyle w:val="FootnoteReference"/>
        </w:rPr>
        <w:footnoteRef/>
      </w:r>
      <w:r>
        <w:t xml:space="preserve"> </w:t>
      </w:r>
      <w:r>
        <w:tab/>
        <w:t xml:space="preserve">The X factors represent the </w:t>
      </w:r>
      <w:r w:rsidRPr="00771F80">
        <w:t>rate of change in the</w:t>
      </w:r>
      <w:r>
        <w:t xml:space="preserve"> real revenue path over the 2016–20 regulatory control period under the CPI–X framework. They must </w:t>
      </w:r>
      <w:r w:rsidRPr="00F50D2E">
        <w:t>equalise (in net present value</w:t>
      </w:r>
      <w:r w:rsidRPr="007F412B">
        <w:t xml:space="preserve"> </w:t>
      </w:r>
      <w:r>
        <w:t>terms</w:t>
      </w:r>
      <w:r w:rsidRPr="00F50D2E">
        <w:t xml:space="preserve">) the </w:t>
      </w:r>
      <w:r>
        <w:t xml:space="preserve">total expected </w:t>
      </w:r>
      <w:r w:rsidRPr="00F50D2E">
        <w:t>revenue</w:t>
      </w:r>
      <w:r>
        <w:t>s</w:t>
      </w:r>
      <w:r w:rsidRPr="00F50D2E">
        <w:t xml:space="preserve"> to be earned by the </w:t>
      </w:r>
      <w:r>
        <w:t>s</w:t>
      </w:r>
      <w:r w:rsidRPr="00F50D2E">
        <w:t xml:space="preserve">ervice </w:t>
      </w:r>
      <w:r>
        <w:t>p</w:t>
      </w:r>
      <w:r w:rsidRPr="00F50D2E">
        <w:t xml:space="preserve">rovider with the total </w:t>
      </w:r>
      <w:r>
        <w:t>revenue requirement</w:t>
      </w:r>
      <w:r w:rsidRPr="00F50D2E">
        <w:t xml:space="preserve"> </w:t>
      </w:r>
      <w:r>
        <w:t xml:space="preserve">for that </w:t>
      </w:r>
      <w:r w:rsidRPr="00F50D2E">
        <w:t>period</w:t>
      </w:r>
      <w:r>
        <w:t>.</w:t>
      </w:r>
    </w:p>
  </w:footnote>
  <w:footnote w:id="8">
    <w:p w:rsidR="008A1B01" w:rsidRDefault="008A1B01" w:rsidP="00A20113">
      <w:pPr>
        <w:pStyle w:val="FootnoteText"/>
      </w:pPr>
      <w:r>
        <w:rPr>
          <w:rStyle w:val="FootnoteReference"/>
        </w:rPr>
        <w:footnoteRef/>
      </w:r>
      <w:r>
        <w:t xml:space="preserve"> </w:t>
      </w:r>
      <w:r>
        <w:tab/>
        <w:t>In the preliminary decision, the divergence in the smoothed and unsmoothed revenues was 4.5 per cent at the end of the regulatory control period. We allowed this difference to diverge more than would be usual by allowing for a more gradual path for lower revenues over the 2016–20 regulatory control period.</w:t>
      </w:r>
    </w:p>
  </w:footnote>
  <w:footnote w:id="9">
    <w:p w:rsidR="008A1B01" w:rsidRDefault="008A1B01">
      <w:pPr>
        <w:pStyle w:val="FootnoteText"/>
      </w:pPr>
      <w:r>
        <w:rPr>
          <w:rStyle w:val="FootnoteReference"/>
        </w:rPr>
        <w:footnoteRef/>
      </w:r>
      <w:r>
        <w:t xml:space="preserve"> </w:t>
      </w:r>
      <w:r>
        <w:tab/>
        <w:t>NER, cl. 6.4.4.</w:t>
      </w:r>
    </w:p>
  </w:footnote>
  <w:footnote w:id="10">
    <w:p w:rsidR="008A1B01" w:rsidRDefault="008A1B01">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11">
    <w:p w:rsidR="008A1B01" w:rsidRDefault="008A1B01">
      <w:pPr>
        <w:pStyle w:val="FootnoteText"/>
      </w:pPr>
      <w:r>
        <w:rPr>
          <w:rStyle w:val="FootnoteReference"/>
        </w:rPr>
        <w:footnoteRef/>
      </w:r>
      <w:r>
        <w:t xml:space="preserve"> </w:t>
      </w:r>
      <w:r>
        <w:tab/>
        <w:t xml:space="preserve">AER, </w:t>
      </w:r>
      <w:r w:rsidRPr="00D03746">
        <w:rPr>
          <w:rStyle w:val="AERtextitalic"/>
        </w:rPr>
        <w:t>Shared asset guideline</w:t>
      </w:r>
      <w:r>
        <w:t>, November 2013, p. 8.</w:t>
      </w:r>
    </w:p>
  </w:footnote>
  <w:footnote w:id="12">
    <w:p w:rsidR="008A1B01" w:rsidRDefault="008A1B01">
      <w:pPr>
        <w:pStyle w:val="FootnoteText"/>
      </w:pPr>
      <w:r>
        <w:rPr>
          <w:rStyle w:val="FootnoteReference"/>
        </w:rPr>
        <w:footnoteRef/>
      </w:r>
      <w:r>
        <w:t xml:space="preserve"> </w:t>
      </w:r>
      <w:r>
        <w:tab/>
        <w:t>AER,</w:t>
      </w:r>
      <w:r w:rsidRPr="00043A31">
        <w:t xml:space="preserve"> </w:t>
      </w:r>
      <w:r w:rsidRPr="00043A31">
        <w:rPr>
          <w:rStyle w:val="AERtextitalic"/>
        </w:rPr>
        <w:t>Preliminary decision AusNet distribution determination - Attachment 1 - Annual revenue requirement</w:t>
      </w:r>
      <w:r>
        <w:t>,</w:t>
      </w:r>
      <w:r w:rsidRPr="00043A31">
        <w:t xml:space="preserve"> October 2015</w:t>
      </w:r>
      <w:r>
        <w:t>, pp. 12–14</w:t>
      </w:r>
    </w:p>
  </w:footnote>
  <w:footnote w:id="13">
    <w:p w:rsidR="008A1B01" w:rsidRDefault="008A1B01">
      <w:pPr>
        <w:pStyle w:val="FootnoteText"/>
      </w:pPr>
      <w:r>
        <w:rPr>
          <w:rStyle w:val="FootnoteReference"/>
        </w:rPr>
        <w:footnoteRef/>
      </w:r>
      <w:r>
        <w:t xml:space="preserve"> </w:t>
      </w:r>
      <w:r>
        <w:tab/>
        <w:t xml:space="preserve">AusNet Services, </w:t>
      </w:r>
      <w:r w:rsidRPr="00EE7AFE">
        <w:rPr>
          <w:rStyle w:val="AERtextitalic"/>
        </w:rPr>
        <w:t>Revised regulatory proposal</w:t>
      </w:r>
      <w:r>
        <w:t>, January 2016, pp. 2-5–2-7.</w:t>
      </w:r>
    </w:p>
  </w:footnote>
  <w:footnote w:id="14">
    <w:p w:rsidR="008A1B01" w:rsidRDefault="008A1B01" w:rsidP="003E0143">
      <w:pPr>
        <w:pStyle w:val="FootnoteText"/>
      </w:pPr>
      <w:r>
        <w:rPr>
          <w:rStyle w:val="FootnoteReference"/>
        </w:rPr>
        <w:footnoteRef/>
      </w:r>
      <w:r>
        <w:t xml:space="preserve"> </w:t>
      </w:r>
      <w:r>
        <w:tab/>
      </w:r>
      <w:r w:rsidRPr="00234F08">
        <w:t>This amount in</w:t>
      </w:r>
      <w:r w:rsidRPr="007A26BC">
        <w:t xml:space="preserve">cludes a forecast inflation rate of </w:t>
      </w:r>
      <w:r>
        <w:t>2.32</w:t>
      </w:r>
      <w:r w:rsidRPr="001137C7">
        <w:t xml:space="preserve"> per cent per annum. In real terms we estimate average distribution </w:t>
      </w:r>
      <w:r w:rsidRPr="00414755">
        <w:t>charges to decrease by 0.6 per cent per annum, compared to an increase</w:t>
      </w:r>
      <w:r w:rsidRPr="001137C7">
        <w:t xml:space="preserve"> of</w:t>
      </w:r>
      <w:r>
        <w:t xml:space="preserve"> 3.7</w:t>
      </w:r>
      <w:r w:rsidRPr="001137C7">
        <w:rPr>
          <w:rStyle w:val="AERbody"/>
          <w:sz w:val="16"/>
        </w:rPr>
        <w:t> per cent</w:t>
      </w:r>
      <w:r w:rsidRPr="001137C7">
        <w:t xml:space="preserve"> proposed by </w:t>
      </w:r>
      <w:r>
        <w:t>AusNet Services</w:t>
      </w:r>
      <w:r w:rsidRPr="001137C7">
        <w:t>.</w:t>
      </w:r>
    </w:p>
  </w:footnote>
  <w:footnote w:id="15">
    <w:p w:rsidR="008A1B01" w:rsidRDefault="008A1B01" w:rsidP="00622EF4">
      <w:pPr>
        <w:pStyle w:val="FootnoteText"/>
      </w:pPr>
      <w:r>
        <w:rPr>
          <w:rStyle w:val="FootnoteReference"/>
        </w:rPr>
        <w:footnoteRef/>
      </w:r>
      <w:r>
        <w:t xml:space="preserve"> </w:t>
      </w:r>
      <w:r>
        <w:tab/>
      </w:r>
      <w:r w:rsidRPr="00622EF4">
        <w:t xml:space="preserve">AusNet Services, </w:t>
      </w:r>
      <w:r w:rsidRPr="00622EF4">
        <w:rPr>
          <w:rStyle w:val="AERtextitalic"/>
        </w:rPr>
        <w:t>Reset RIN</w:t>
      </w:r>
      <w:r w:rsidRPr="00622EF4">
        <w:t xml:space="preserve">, </w:t>
      </w:r>
      <w:r w:rsidRPr="000B055C">
        <w:rPr>
          <w:rStyle w:val="Emphasis"/>
        </w:rPr>
        <w:t>table 7.6.1</w:t>
      </w:r>
      <w:r>
        <w:t xml:space="preserve">, </w:t>
      </w:r>
      <w:r w:rsidRPr="00622EF4">
        <w:t>April 2015</w:t>
      </w:r>
      <w:r>
        <w:t>;</w:t>
      </w:r>
      <w:r w:rsidRPr="00622EF4">
        <w:t xml:space="preserve"> AusNet Services analysis based on standing offer for Energy Australia.</w:t>
      </w:r>
      <w:r>
        <w:tab/>
        <w:t xml:space="preserve"> </w:t>
      </w:r>
    </w:p>
  </w:footnote>
  <w:footnote w:id="16">
    <w:p w:rsidR="008A1B01" w:rsidRDefault="008A1B01" w:rsidP="00622EF4">
      <w:pPr>
        <w:pStyle w:val="FootnoteText"/>
      </w:pPr>
      <w:r>
        <w:rPr>
          <w:rStyle w:val="FootnoteReference"/>
        </w:rPr>
        <w:footnoteRef/>
      </w:r>
      <w:r>
        <w:t xml:space="preserve"> </w:t>
      </w:r>
      <w:r>
        <w:tab/>
      </w:r>
      <w:r w:rsidRPr="0067333D">
        <w:t xml:space="preserve">Based on ESC, </w:t>
      </w:r>
      <w:r w:rsidRPr="007D7239">
        <w:rPr>
          <w:rStyle w:val="AERtextitalic"/>
        </w:rPr>
        <w:t>Energy Retailers Comparative Performance Report - Pricing 2013</w:t>
      </w:r>
      <w:r>
        <w:rPr>
          <w:rStyle w:val="AERtextitalic"/>
        </w:rPr>
        <w:t>–</w:t>
      </w:r>
      <w:r w:rsidRPr="007D7239">
        <w:rPr>
          <w:rStyle w:val="AERtextitalic"/>
        </w:rPr>
        <w:t>14 -Supplementary Report on Electricity Flexible Prices</w:t>
      </w:r>
      <w:r w:rsidRPr="0067333D">
        <w:t xml:space="preserve">, </w:t>
      </w:r>
      <w:r>
        <w:t>October</w:t>
      </w:r>
      <w:r w:rsidRPr="0067333D">
        <w:t xml:space="preserve"> 2014, p. 3.</w:t>
      </w:r>
    </w:p>
  </w:footnote>
  <w:footnote w:id="17">
    <w:p w:rsidR="008A1B01" w:rsidRDefault="008A1B01" w:rsidP="00622EF4">
      <w:pPr>
        <w:pStyle w:val="FootnoteText"/>
      </w:pPr>
      <w:r>
        <w:rPr>
          <w:rStyle w:val="FootnoteReference"/>
        </w:rPr>
        <w:footnoteRef/>
      </w:r>
      <w:r>
        <w:t xml:space="preserve"> </w:t>
      </w:r>
      <w:r>
        <w:tab/>
        <w:t xml:space="preserve">Based on ESC, </w:t>
      </w:r>
      <w:r>
        <w:rPr>
          <w:rStyle w:val="AERtextitalic"/>
        </w:rPr>
        <w:t>Energy Retailers Comparative Performance Report - Pricing 2014–15</w:t>
      </w:r>
      <w:r>
        <w:t xml:space="preserve">, January 2016, p. XIII.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01" w:rsidRDefault="008A1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24F04DF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num>
  <w:num w:numId="37">
    <w:abstractNumId w:val="26"/>
  </w:num>
  <w:num w:numId="38">
    <w:abstractNumId w:val="26"/>
  </w:num>
  <w:num w:numId="3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496\AER15 4380  AER - Final decision AusNet distribution determination - Attachment 2 - Regulatory asset base - April 2016.DOCX"/>
  </w:docVars>
  <w:rsids>
    <w:rsidRoot w:val="00961A4A"/>
    <w:rsid w:val="000051DC"/>
    <w:rsid w:val="0000658F"/>
    <w:rsid w:val="00014787"/>
    <w:rsid w:val="0001507B"/>
    <w:rsid w:val="00020016"/>
    <w:rsid w:val="00021202"/>
    <w:rsid w:val="00021C2B"/>
    <w:rsid w:val="0002498B"/>
    <w:rsid w:val="0002517F"/>
    <w:rsid w:val="00026187"/>
    <w:rsid w:val="000266FC"/>
    <w:rsid w:val="000273B3"/>
    <w:rsid w:val="00027E2D"/>
    <w:rsid w:val="0003578C"/>
    <w:rsid w:val="00043A31"/>
    <w:rsid w:val="00044DA3"/>
    <w:rsid w:val="000474DF"/>
    <w:rsid w:val="00055A67"/>
    <w:rsid w:val="00063247"/>
    <w:rsid w:val="00065685"/>
    <w:rsid w:val="0006624E"/>
    <w:rsid w:val="0006669F"/>
    <w:rsid w:val="00070F9F"/>
    <w:rsid w:val="0007137B"/>
    <w:rsid w:val="00072B28"/>
    <w:rsid w:val="00073B74"/>
    <w:rsid w:val="00075C39"/>
    <w:rsid w:val="00076416"/>
    <w:rsid w:val="00077383"/>
    <w:rsid w:val="000805A8"/>
    <w:rsid w:val="0008190B"/>
    <w:rsid w:val="000836D9"/>
    <w:rsid w:val="00085663"/>
    <w:rsid w:val="00085EBF"/>
    <w:rsid w:val="00086949"/>
    <w:rsid w:val="00091B15"/>
    <w:rsid w:val="00095186"/>
    <w:rsid w:val="000A0E71"/>
    <w:rsid w:val="000A1C0C"/>
    <w:rsid w:val="000A3020"/>
    <w:rsid w:val="000A4840"/>
    <w:rsid w:val="000A62C1"/>
    <w:rsid w:val="000A6A79"/>
    <w:rsid w:val="000A6C7B"/>
    <w:rsid w:val="000B055C"/>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0F65B0"/>
    <w:rsid w:val="00100EA2"/>
    <w:rsid w:val="00101AA1"/>
    <w:rsid w:val="00102338"/>
    <w:rsid w:val="00104566"/>
    <w:rsid w:val="00104FF6"/>
    <w:rsid w:val="001114AA"/>
    <w:rsid w:val="00115743"/>
    <w:rsid w:val="00116EB2"/>
    <w:rsid w:val="0012132C"/>
    <w:rsid w:val="00123D3D"/>
    <w:rsid w:val="00124609"/>
    <w:rsid w:val="00126A4C"/>
    <w:rsid w:val="001270E3"/>
    <w:rsid w:val="0013278B"/>
    <w:rsid w:val="00132D43"/>
    <w:rsid w:val="00133366"/>
    <w:rsid w:val="00133F47"/>
    <w:rsid w:val="00134029"/>
    <w:rsid w:val="00140736"/>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0D4A"/>
    <w:rsid w:val="001926A4"/>
    <w:rsid w:val="00192AD5"/>
    <w:rsid w:val="00194597"/>
    <w:rsid w:val="00194E00"/>
    <w:rsid w:val="0019745E"/>
    <w:rsid w:val="00197B16"/>
    <w:rsid w:val="001A530D"/>
    <w:rsid w:val="001A5FB3"/>
    <w:rsid w:val="001A7155"/>
    <w:rsid w:val="001B45A0"/>
    <w:rsid w:val="001B680E"/>
    <w:rsid w:val="001D055E"/>
    <w:rsid w:val="001D2A3D"/>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204E"/>
    <w:rsid w:val="00286874"/>
    <w:rsid w:val="00290C63"/>
    <w:rsid w:val="00290F66"/>
    <w:rsid w:val="00291A99"/>
    <w:rsid w:val="00293B6D"/>
    <w:rsid w:val="00294B08"/>
    <w:rsid w:val="0029518C"/>
    <w:rsid w:val="002963DD"/>
    <w:rsid w:val="00296B65"/>
    <w:rsid w:val="002A6537"/>
    <w:rsid w:val="002A7DEF"/>
    <w:rsid w:val="002B0696"/>
    <w:rsid w:val="002C0222"/>
    <w:rsid w:val="002C1499"/>
    <w:rsid w:val="002C233C"/>
    <w:rsid w:val="002C517B"/>
    <w:rsid w:val="002D3509"/>
    <w:rsid w:val="002D5457"/>
    <w:rsid w:val="002D661F"/>
    <w:rsid w:val="002D72E8"/>
    <w:rsid w:val="002D79AD"/>
    <w:rsid w:val="002E268F"/>
    <w:rsid w:val="002E78DD"/>
    <w:rsid w:val="002E7B22"/>
    <w:rsid w:val="002F12EC"/>
    <w:rsid w:val="002F7986"/>
    <w:rsid w:val="00301B40"/>
    <w:rsid w:val="00301C82"/>
    <w:rsid w:val="003029EE"/>
    <w:rsid w:val="00304D38"/>
    <w:rsid w:val="00305CC8"/>
    <w:rsid w:val="00307F6D"/>
    <w:rsid w:val="00311046"/>
    <w:rsid w:val="00314D83"/>
    <w:rsid w:val="0031571F"/>
    <w:rsid w:val="003177A2"/>
    <w:rsid w:val="00317E02"/>
    <w:rsid w:val="00324D41"/>
    <w:rsid w:val="003271B5"/>
    <w:rsid w:val="00327A1E"/>
    <w:rsid w:val="00327E28"/>
    <w:rsid w:val="00331264"/>
    <w:rsid w:val="00334C8D"/>
    <w:rsid w:val="003352B5"/>
    <w:rsid w:val="003378BD"/>
    <w:rsid w:val="003424EA"/>
    <w:rsid w:val="00342C2F"/>
    <w:rsid w:val="003436EB"/>
    <w:rsid w:val="00343A18"/>
    <w:rsid w:val="00345744"/>
    <w:rsid w:val="00347C0E"/>
    <w:rsid w:val="003518B3"/>
    <w:rsid w:val="00353E79"/>
    <w:rsid w:val="003615AF"/>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3C9"/>
    <w:rsid w:val="003A6B00"/>
    <w:rsid w:val="003B30B2"/>
    <w:rsid w:val="003B484F"/>
    <w:rsid w:val="003B504B"/>
    <w:rsid w:val="003B5179"/>
    <w:rsid w:val="003B685C"/>
    <w:rsid w:val="003B7FBA"/>
    <w:rsid w:val="003C5878"/>
    <w:rsid w:val="003C5A87"/>
    <w:rsid w:val="003C6537"/>
    <w:rsid w:val="003C6A13"/>
    <w:rsid w:val="003C764A"/>
    <w:rsid w:val="003C78BA"/>
    <w:rsid w:val="003D41F1"/>
    <w:rsid w:val="003D42AB"/>
    <w:rsid w:val="003D5B94"/>
    <w:rsid w:val="003E0143"/>
    <w:rsid w:val="003E0D3A"/>
    <w:rsid w:val="003E3AAB"/>
    <w:rsid w:val="003E4D4B"/>
    <w:rsid w:val="003E7FE9"/>
    <w:rsid w:val="003F07D4"/>
    <w:rsid w:val="003F174D"/>
    <w:rsid w:val="003F2329"/>
    <w:rsid w:val="003F2346"/>
    <w:rsid w:val="00400EA1"/>
    <w:rsid w:val="00400FD2"/>
    <w:rsid w:val="00403711"/>
    <w:rsid w:val="00403720"/>
    <w:rsid w:val="00403CA6"/>
    <w:rsid w:val="00404C52"/>
    <w:rsid w:val="00414755"/>
    <w:rsid w:val="004156D5"/>
    <w:rsid w:val="00415BA9"/>
    <w:rsid w:val="00415F31"/>
    <w:rsid w:val="0041691D"/>
    <w:rsid w:val="0042000C"/>
    <w:rsid w:val="0042090E"/>
    <w:rsid w:val="00421F27"/>
    <w:rsid w:val="004238D8"/>
    <w:rsid w:val="00423A77"/>
    <w:rsid w:val="004324F4"/>
    <w:rsid w:val="00434544"/>
    <w:rsid w:val="00441F4E"/>
    <w:rsid w:val="00445471"/>
    <w:rsid w:val="00445D43"/>
    <w:rsid w:val="00446CD2"/>
    <w:rsid w:val="00450B6F"/>
    <w:rsid w:val="004523B2"/>
    <w:rsid w:val="0045777E"/>
    <w:rsid w:val="00465258"/>
    <w:rsid w:val="00471BC6"/>
    <w:rsid w:val="00476221"/>
    <w:rsid w:val="004766F5"/>
    <w:rsid w:val="00477655"/>
    <w:rsid w:val="00480B4B"/>
    <w:rsid w:val="004838D8"/>
    <w:rsid w:val="00485DC4"/>
    <w:rsid w:val="00494D04"/>
    <w:rsid w:val="004A40BA"/>
    <w:rsid w:val="004A43D1"/>
    <w:rsid w:val="004A492B"/>
    <w:rsid w:val="004B4412"/>
    <w:rsid w:val="004B6269"/>
    <w:rsid w:val="004C348C"/>
    <w:rsid w:val="004C462E"/>
    <w:rsid w:val="004C6CA3"/>
    <w:rsid w:val="004C7F5E"/>
    <w:rsid w:val="004D0994"/>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458"/>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4A79"/>
    <w:rsid w:val="0056598C"/>
    <w:rsid w:val="00566E0B"/>
    <w:rsid w:val="00567BA5"/>
    <w:rsid w:val="00571B35"/>
    <w:rsid w:val="00571B43"/>
    <w:rsid w:val="00571D57"/>
    <w:rsid w:val="00572311"/>
    <w:rsid w:val="00573A3B"/>
    <w:rsid w:val="00577716"/>
    <w:rsid w:val="00577A09"/>
    <w:rsid w:val="0058051C"/>
    <w:rsid w:val="005829C2"/>
    <w:rsid w:val="00584D8F"/>
    <w:rsid w:val="00587A18"/>
    <w:rsid w:val="00587ADE"/>
    <w:rsid w:val="005A0BEC"/>
    <w:rsid w:val="005A404D"/>
    <w:rsid w:val="005B1E3C"/>
    <w:rsid w:val="005B6518"/>
    <w:rsid w:val="005B704A"/>
    <w:rsid w:val="005B72D7"/>
    <w:rsid w:val="005C045F"/>
    <w:rsid w:val="005C06CD"/>
    <w:rsid w:val="005C16FE"/>
    <w:rsid w:val="005C1FAB"/>
    <w:rsid w:val="005C21A4"/>
    <w:rsid w:val="005C26CC"/>
    <w:rsid w:val="005C3A16"/>
    <w:rsid w:val="005C443F"/>
    <w:rsid w:val="005C4463"/>
    <w:rsid w:val="005D0362"/>
    <w:rsid w:val="005D0B9B"/>
    <w:rsid w:val="005D3D88"/>
    <w:rsid w:val="005D4692"/>
    <w:rsid w:val="005D48C4"/>
    <w:rsid w:val="005D53F5"/>
    <w:rsid w:val="005D6208"/>
    <w:rsid w:val="005D6366"/>
    <w:rsid w:val="005D7BA2"/>
    <w:rsid w:val="005E36C2"/>
    <w:rsid w:val="005E4AF4"/>
    <w:rsid w:val="005F0AFA"/>
    <w:rsid w:val="005F387E"/>
    <w:rsid w:val="005F4746"/>
    <w:rsid w:val="005F73CF"/>
    <w:rsid w:val="00601E0B"/>
    <w:rsid w:val="0060258B"/>
    <w:rsid w:val="00610EF9"/>
    <w:rsid w:val="00612F4F"/>
    <w:rsid w:val="00614EA0"/>
    <w:rsid w:val="00615C6B"/>
    <w:rsid w:val="00617D4C"/>
    <w:rsid w:val="00621DCE"/>
    <w:rsid w:val="00621FC5"/>
    <w:rsid w:val="00622EF4"/>
    <w:rsid w:val="00624F2C"/>
    <w:rsid w:val="00632D6D"/>
    <w:rsid w:val="00636569"/>
    <w:rsid w:val="00636EF9"/>
    <w:rsid w:val="00642C3E"/>
    <w:rsid w:val="00644A01"/>
    <w:rsid w:val="0064571A"/>
    <w:rsid w:val="00651E2D"/>
    <w:rsid w:val="00652324"/>
    <w:rsid w:val="006577FB"/>
    <w:rsid w:val="0066104A"/>
    <w:rsid w:val="00663066"/>
    <w:rsid w:val="00663DAD"/>
    <w:rsid w:val="00664206"/>
    <w:rsid w:val="006649E7"/>
    <w:rsid w:val="00666634"/>
    <w:rsid w:val="00671692"/>
    <w:rsid w:val="006749B7"/>
    <w:rsid w:val="00675E20"/>
    <w:rsid w:val="00676679"/>
    <w:rsid w:val="00683C89"/>
    <w:rsid w:val="00691B53"/>
    <w:rsid w:val="00697D0B"/>
    <w:rsid w:val="006A12BA"/>
    <w:rsid w:val="006A4739"/>
    <w:rsid w:val="006A66A1"/>
    <w:rsid w:val="006B026B"/>
    <w:rsid w:val="006B032D"/>
    <w:rsid w:val="006B2395"/>
    <w:rsid w:val="006B40AC"/>
    <w:rsid w:val="006B4CF9"/>
    <w:rsid w:val="006B797C"/>
    <w:rsid w:val="006B7AC8"/>
    <w:rsid w:val="006C1736"/>
    <w:rsid w:val="006C329B"/>
    <w:rsid w:val="006C6303"/>
    <w:rsid w:val="006D2977"/>
    <w:rsid w:val="006D550F"/>
    <w:rsid w:val="006D6146"/>
    <w:rsid w:val="006D7F7E"/>
    <w:rsid w:val="006E0CFF"/>
    <w:rsid w:val="006E24F8"/>
    <w:rsid w:val="006F0D92"/>
    <w:rsid w:val="006F267D"/>
    <w:rsid w:val="0070011E"/>
    <w:rsid w:val="00701CAB"/>
    <w:rsid w:val="007023BB"/>
    <w:rsid w:val="00704DD7"/>
    <w:rsid w:val="00707563"/>
    <w:rsid w:val="00712C0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3D1"/>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1739"/>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D7AB7"/>
    <w:rsid w:val="007E4904"/>
    <w:rsid w:val="007E4CB5"/>
    <w:rsid w:val="007E4DAE"/>
    <w:rsid w:val="007F066B"/>
    <w:rsid w:val="007F4EAB"/>
    <w:rsid w:val="007F5B16"/>
    <w:rsid w:val="007F7C9D"/>
    <w:rsid w:val="008033C4"/>
    <w:rsid w:val="00806731"/>
    <w:rsid w:val="00806C88"/>
    <w:rsid w:val="0081034E"/>
    <w:rsid w:val="00810806"/>
    <w:rsid w:val="00815882"/>
    <w:rsid w:val="008163E5"/>
    <w:rsid w:val="00817582"/>
    <w:rsid w:val="00820454"/>
    <w:rsid w:val="00822AC7"/>
    <w:rsid w:val="00822E86"/>
    <w:rsid w:val="008344F6"/>
    <w:rsid w:val="0083510F"/>
    <w:rsid w:val="00835AAD"/>
    <w:rsid w:val="00837BF3"/>
    <w:rsid w:val="008415DE"/>
    <w:rsid w:val="008420DE"/>
    <w:rsid w:val="00845865"/>
    <w:rsid w:val="0084799B"/>
    <w:rsid w:val="00850C90"/>
    <w:rsid w:val="00851209"/>
    <w:rsid w:val="0085171F"/>
    <w:rsid w:val="00853DEC"/>
    <w:rsid w:val="00856A10"/>
    <w:rsid w:val="008658A1"/>
    <w:rsid w:val="00865B74"/>
    <w:rsid w:val="0086716A"/>
    <w:rsid w:val="00867353"/>
    <w:rsid w:val="00870613"/>
    <w:rsid w:val="0087380F"/>
    <w:rsid w:val="0087648F"/>
    <w:rsid w:val="00876612"/>
    <w:rsid w:val="0087718C"/>
    <w:rsid w:val="00882BB1"/>
    <w:rsid w:val="008837AC"/>
    <w:rsid w:val="00884636"/>
    <w:rsid w:val="008909DC"/>
    <w:rsid w:val="00894255"/>
    <w:rsid w:val="008945AD"/>
    <w:rsid w:val="00896D92"/>
    <w:rsid w:val="008A0645"/>
    <w:rsid w:val="008A1B01"/>
    <w:rsid w:val="008A1C02"/>
    <w:rsid w:val="008A370D"/>
    <w:rsid w:val="008A587D"/>
    <w:rsid w:val="008B1646"/>
    <w:rsid w:val="008B16B0"/>
    <w:rsid w:val="008B1BD5"/>
    <w:rsid w:val="008B35CD"/>
    <w:rsid w:val="008B4093"/>
    <w:rsid w:val="008B5FCC"/>
    <w:rsid w:val="008B6A2F"/>
    <w:rsid w:val="008B7F36"/>
    <w:rsid w:val="008C1602"/>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8F78AD"/>
    <w:rsid w:val="009001B6"/>
    <w:rsid w:val="00900E1B"/>
    <w:rsid w:val="0090131F"/>
    <w:rsid w:val="00907683"/>
    <w:rsid w:val="009132B7"/>
    <w:rsid w:val="00916A2C"/>
    <w:rsid w:val="009233EE"/>
    <w:rsid w:val="00930B1A"/>
    <w:rsid w:val="00932612"/>
    <w:rsid w:val="009327DC"/>
    <w:rsid w:val="009338D9"/>
    <w:rsid w:val="009339BD"/>
    <w:rsid w:val="009356CF"/>
    <w:rsid w:val="00937115"/>
    <w:rsid w:val="00945E53"/>
    <w:rsid w:val="009460AA"/>
    <w:rsid w:val="00951978"/>
    <w:rsid w:val="00952C8B"/>
    <w:rsid w:val="00956272"/>
    <w:rsid w:val="00961A4A"/>
    <w:rsid w:val="00964EB4"/>
    <w:rsid w:val="00965AC4"/>
    <w:rsid w:val="009661DE"/>
    <w:rsid w:val="00972C7C"/>
    <w:rsid w:val="0097614B"/>
    <w:rsid w:val="009776F4"/>
    <w:rsid w:val="00981FA7"/>
    <w:rsid w:val="00982DA2"/>
    <w:rsid w:val="00983C25"/>
    <w:rsid w:val="00983C32"/>
    <w:rsid w:val="0098466D"/>
    <w:rsid w:val="009856B7"/>
    <w:rsid w:val="009859D6"/>
    <w:rsid w:val="00985C86"/>
    <w:rsid w:val="009A5FC3"/>
    <w:rsid w:val="009B6781"/>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0113"/>
    <w:rsid w:val="00A30BF5"/>
    <w:rsid w:val="00A31BE6"/>
    <w:rsid w:val="00A32FBB"/>
    <w:rsid w:val="00A35996"/>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0E55"/>
    <w:rsid w:val="00AA2927"/>
    <w:rsid w:val="00AB2CB8"/>
    <w:rsid w:val="00AB4617"/>
    <w:rsid w:val="00AC1B2C"/>
    <w:rsid w:val="00AC3264"/>
    <w:rsid w:val="00AC46AD"/>
    <w:rsid w:val="00AC4D2D"/>
    <w:rsid w:val="00AC58EC"/>
    <w:rsid w:val="00AC7282"/>
    <w:rsid w:val="00AC7961"/>
    <w:rsid w:val="00AD314E"/>
    <w:rsid w:val="00AD38E5"/>
    <w:rsid w:val="00AD5FCD"/>
    <w:rsid w:val="00AD6B48"/>
    <w:rsid w:val="00AD7A3A"/>
    <w:rsid w:val="00AE1BF1"/>
    <w:rsid w:val="00AE23AB"/>
    <w:rsid w:val="00AE33C3"/>
    <w:rsid w:val="00AE58FB"/>
    <w:rsid w:val="00AE5AF0"/>
    <w:rsid w:val="00AE663D"/>
    <w:rsid w:val="00AE6F89"/>
    <w:rsid w:val="00AE73B3"/>
    <w:rsid w:val="00AF07E7"/>
    <w:rsid w:val="00AF0DD2"/>
    <w:rsid w:val="00AF2D78"/>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1879"/>
    <w:rsid w:val="00B33148"/>
    <w:rsid w:val="00B35CDF"/>
    <w:rsid w:val="00B403C2"/>
    <w:rsid w:val="00B405A1"/>
    <w:rsid w:val="00B4438A"/>
    <w:rsid w:val="00B45AA2"/>
    <w:rsid w:val="00B479CA"/>
    <w:rsid w:val="00B5084F"/>
    <w:rsid w:val="00B514DD"/>
    <w:rsid w:val="00B52AF0"/>
    <w:rsid w:val="00B53D5F"/>
    <w:rsid w:val="00B54051"/>
    <w:rsid w:val="00B55BFA"/>
    <w:rsid w:val="00B561BD"/>
    <w:rsid w:val="00B56E03"/>
    <w:rsid w:val="00B60A54"/>
    <w:rsid w:val="00B62765"/>
    <w:rsid w:val="00B65DF5"/>
    <w:rsid w:val="00B7679F"/>
    <w:rsid w:val="00B77159"/>
    <w:rsid w:val="00B8080B"/>
    <w:rsid w:val="00B82223"/>
    <w:rsid w:val="00B824BB"/>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171E"/>
    <w:rsid w:val="00C13EBD"/>
    <w:rsid w:val="00C1631B"/>
    <w:rsid w:val="00C163AB"/>
    <w:rsid w:val="00C170F0"/>
    <w:rsid w:val="00C2562B"/>
    <w:rsid w:val="00C25962"/>
    <w:rsid w:val="00C25FA6"/>
    <w:rsid w:val="00C3099D"/>
    <w:rsid w:val="00C33011"/>
    <w:rsid w:val="00C343A2"/>
    <w:rsid w:val="00C362C1"/>
    <w:rsid w:val="00C41950"/>
    <w:rsid w:val="00C42C3B"/>
    <w:rsid w:val="00C475BC"/>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0DD9"/>
    <w:rsid w:val="00CD125D"/>
    <w:rsid w:val="00CD283C"/>
    <w:rsid w:val="00CD3641"/>
    <w:rsid w:val="00CD4C0E"/>
    <w:rsid w:val="00CD66EA"/>
    <w:rsid w:val="00CD7432"/>
    <w:rsid w:val="00CE0FA5"/>
    <w:rsid w:val="00CE2A23"/>
    <w:rsid w:val="00CE31C8"/>
    <w:rsid w:val="00CE484B"/>
    <w:rsid w:val="00CE7CBA"/>
    <w:rsid w:val="00CF0DEE"/>
    <w:rsid w:val="00CF3D43"/>
    <w:rsid w:val="00CF42AA"/>
    <w:rsid w:val="00CF5EAA"/>
    <w:rsid w:val="00CF6AE3"/>
    <w:rsid w:val="00CF77BB"/>
    <w:rsid w:val="00D006AE"/>
    <w:rsid w:val="00D00905"/>
    <w:rsid w:val="00D010C1"/>
    <w:rsid w:val="00D01CF0"/>
    <w:rsid w:val="00D0442A"/>
    <w:rsid w:val="00D12A7B"/>
    <w:rsid w:val="00D12ADB"/>
    <w:rsid w:val="00D15E63"/>
    <w:rsid w:val="00D1741A"/>
    <w:rsid w:val="00D25A39"/>
    <w:rsid w:val="00D27CFA"/>
    <w:rsid w:val="00D310FA"/>
    <w:rsid w:val="00D325C6"/>
    <w:rsid w:val="00D37213"/>
    <w:rsid w:val="00D4360D"/>
    <w:rsid w:val="00D45DBA"/>
    <w:rsid w:val="00D5607F"/>
    <w:rsid w:val="00D57BA0"/>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77C33"/>
    <w:rsid w:val="00D80893"/>
    <w:rsid w:val="00D82519"/>
    <w:rsid w:val="00D841D3"/>
    <w:rsid w:val="00D84854"/>
    <w:rsid w:val="00D86A71"/>
    <w:rsid w:val="00D924AE"/>
    <w:rsid w:val="00D92CF1"/>
    <w:rsid w:val="00D92D38"/>
    <w:rsid w:val="00D9309B"/>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D6F9E"/>
    <w:rsid w:val="00DE1093"/>
    <w:rsid w:val="00DE4EFA"/>
    <w:rsid w:val="00DE5520"/>
    <w:rsid w:val="00DE563D"/>
    <w:rsid w:val="00DE7AB5"/>
    <w:rsid w:val="00DF0152"/>
    <w:rsid w:val="00DF1958"/>
    <w:rsid w:val="00DF4390"/>
    <w:rsid w:val="00E04818"/>
    <w:rsid w:val="00E06442"/>
    <w:rsid w:val="00E06952"/>
    <w:rsid w:val="00E101D6"/>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5B99"/>
    <w:rsid w:val="00E57A08"/>
    <w:rsid w:val="00E63631"/>
    <w:rsid w:val="00E64C2A"/>
    <w:rsid w:val="00E65C85"/>
    <w:rsid w:val="00E66199"/>
    <w:rsid w:val="00E70526"/>
    <w:rsid w:val="00E754B4"/>
    <w:rsid w:val="00E755EC"/>
    <w:rsid w:val="00E7624D"/>
    <w:rsid w:val="00E77CC3"/>
    <w:rsid w:val="00E81724"/>
    <w:rsid w:val="00E819A4"/>
    <w:rsid w:val="00E833FA"/>
    <w:rsid w:val="00E84B74"/>
    <w:rsid w:val="00E87066"/>
    <w:rsid w:val="00E966BF"/>
    <w:rsid w:val="00EA0C04"/>
    <w:rsid w:val="00EA3D42"/>
    <w:rsid w:val="00EA6B1B"/>
    <w:rsid w:val="00EB1CBD"/>
    <w:rsid w:val="00EB3A34"/>
    <w:rsid w:val="00EB3C3F"/>
    <w:rsid w:val="00EC04F1"/>
    <w:rsid w:val="00EC0558"/>
    <w:rsid w:val="00EC237F"/>
    <w:rsid w:val="00EC573A"/>
    <w:rsid w:val="00ED35C8"/>
    <w:rsid w:val="00ED3968"/>
    <w:rsid w:val="00ED7323"/>
    <w:rsid w:val="00EE28F3"/>
    <w:rsid w:val="00EE50D1"/>
    <w:rsid w:val="00EE7614"/>
    <w:rsid w:val="00EF5110"/>
    <w:rsid w:val="00EF54E9"/>
    <w:rsid w:val="00EF5890"/>
    <w:rsid w:val="00EF76BA"/>
    <w:rsid w:val="00F021EA"/>
    <w:rsid w:val="00F0231A"/>
    <w:rsid w:val="00F03463"/>
    <w:rsid w:val="00F036B7"/>
    <w:rsid w:val="00F0700F"/>
    <w:rsid w:val="00F07F1F"/>
    <w:rsid w:val="00F10411"/>
    <w:rsid w:val="00F10A9A"/>
    <w:rsid w:val="00F11B2D"/>
    <w:rsid w:val="00F121C2"/>
    <w:rsid w:val="00F1485B"/>
    <w:rsid w:val="00F156FC"/>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891"/>
    <w:rsid w:val="00F62A14"/>
    <w:rsid w:val="00F644AB"/>
    <w:rsid w:val="00F64C7B"/>
    <w:rsid w:val="00F666ED"/>
    <w:rsid w:val="00F676DD"/>
    <w:rsid w:val="00F67AB6"/>
    <w:rsid w:val="00F70028"/>
    <w:rsid w:val="00F70434"/>
    <w:rsid w:val="00F75A26"/>
    <w:rsid w:val="00F76706"/>
    <w:rsid w:val="00F76C8B"/>
    <w:rsid w:val="00F77D6D"/>
    <w:rsid w:val="00F80206"/>
    <w:rsid w:val="00F83034"/>
    <w:rsid w:val="00F83FAD"/>
    <w:rsid w:val="00F844C6"/>
    <w:rsid w:val="00F85E40"/>
    <w:rsid w:val="00F92FA6"/>
    <w:rsid w:val="00F9353B"/>
    <w:rsid w:val="00F935D6"/>
    <w:rsid w:val="00F937F1"/>
    <w:rsid w:val="00F952A0"/>
    <w:rsid w:val="00F97E52"/>
    <w:rsid w:val="00FA31B1"/>
    <w:rsid w:val="00FA3320"/>
    <w:rsid w:val="00FA3C7F"/>
    <w:rsid w:val="00FA6246"/>
    <w:rsid w:val="00FB24ED"/>
    <w:rsid w:val="00FB3304"/>
    <w:rsid w:val="00FB5005"/>
    <w:rsid w:val="00FB60FE"/>
    <w:rsid w:val="00FB74E2"/>
    <w:rsid w:val="00FB778B"/>
    <w:rsid w:val="00FD2A73"/>
    <w:rsid w:val="00FD5614"/>
    <w:rsid w:val="00FD5E78"/>
    <w:rsid w:val="00FE0BE1"/>
    <w:rsid w:val="00FE11BB"/>
    <w:rsid w:val="00FE1DE9"/>
    <w:rsid w:val="00FE36AF"/>
    <w:rsid w:val="00FE39C2"/>
    <w:rsid w:val="00FE3C32"/>
    <w:rsid w:val="00FE64AE"/>
    <w:rsid w:val="00FF1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19</Pages>
  <Words>4680</Words>
  <Characters>26679</Characters>
  <Application>Microsoft Office Word</Application>
  <DocSecurity>0</DocSecurity>
  <Lines>222</Lines>
  <Paragraphs>62</Paragraphs>
  <ScaleCrop>false</ScaleCrop>
  <LinksUpToDate>false</LinksUpToDate>
  <CharactersWithSpaces>31297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2016-05-20T08:05:00Z</dcterms:created>
  <dcterms:modified xsi:type="dcterms:W3CDTF">2016-05-20T08:06:00Z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8578143</vt:lpwstr>
  </property>
</Properties>
</file>