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AC0236" w:rsidP="00C52D60">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1A04EF0B" wp14:editId="4A5349B2">
                <wp:simplePos x="0" y="0"/>
                <wp:positionH relativeFrom="column">
                  <wp:posOffset>-457200</wp:posOffset>
                </wp:positionH>
                <wp:positionV relativeFrom="paragraph">
                  <wp:posOffset>-38100</wp:posOffset>
                </wp:positionV>
                <wp:extent cx="7631430" cy="16859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7631430" cy="1685925"/>
                          <a:chOff x="0" y="0"/>
                          <a:chExt cx="7632015" cy="1686080"/>
                        </a:xfrm>
                      </wpg:grpSpPr>
                      <wps:wsp>
                        <wps:cNvPr id="2" name="Text Box 2"/>
                        <wps:cNvSpPr txBox="1">
                          <a:spLocks noChangeArrowheads="1"/>
                        </wps:cNvSpPr>
                        <wps:spPr bwMode="auto">
                          <a:xfrm>
                            <a:off x="0" y="787180"/>
                            <a:ext cx="7632015" cy="8989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575" w:rsidRPr="00225391" w:rsidRDefault="00416575" w:rsidP="00BF3AF3">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Final</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decision</w:t>
                              </w:r>
                              <w:r w:rsidRPr="00C52D60">
                                <w:rPr>
                                  <w:rFonts w:ascii="MS Reference Sans Serif" w:hAnsi="MS Reference Sans Serif" w:cs="Tunga"/>
                                  <w:color w:val="FFFFFF"/>
                                  <w:spacing w:val="10"/>
                                  <w:w w:val="99"/>
                                  <w:kern w:val="44"/>
                                  <w:sz w:val="40"/>
                                  <w:szCs w:val="40"/>
                                </w:rPr>
                                <w:t>:</w:t>
                              </w:r>
                              <w:r>
                                <w:rPr>
                                  <w:rFonts w:ascii="MS Reference Sans Serif" w:hAnsi="MS Reference Sans Serif" w:cs="Tunga"/>
                                  <w:color w:val="FFFFFF"/>
                                  <w:spacing w:val="10"/>
                                  <w:w w:val="99"/>
                                  <w:kern w:val="44"/>
                                  <w:sz w:val="40"/>
                                  <w:szCs w:val="40"/>
                                </w:rPr>
                                <w:t xml:space="preserve"> Amadeus Gas Pipeline</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 xml:space="preserve">access arrangement </w:t>
                              </w:r>
                              <w:r w:rsidRPr="00C52D60">
                                <w:rPr>
                                  <w:rFonts w:ascii="MS Reference Sans Serif" w:hAnsi="MS Reference Sans Serif" w:cs="Tunga"/>
                                  <w:color w:val="FFFFFF"/>
                                  <w:spacing w:val="10"/>
                                  <w:w w:val="99"/>
                                  <w:kern w:val="44"/>
                                  <w:sz w:val="40"/>
                                  <w:szCs w:val="40"/>
                                </w:rPr>
                                <w:t>201</w:t>
                              </w:r>
                              <w:r>
                                <w:rPr>
                                  <w:rFonts w:ascii="MS Reference Sans Serif" w:hAnsi="MS Reference Sans Serif" w:cs="Tunga"/>
                                  <w:color w:val="FFFFFF"/>
                                  <w:spacing w:val="10"/>
                                  <w:w w:val="99"/>
                                  <w:kern w:val="44"/>
                                  <w:sz w:val="40"/>
                                  <w:szCs w:val="40"/>
                                </w:rPr>
                                <w:t>6–21</w:t>
                              </w:r>
                              <w:r w:rsidRPr="00C52D60">
                                <w:rPr>
                                  <w:rFonts w:ascii="MS Reference Sans Serif" w:hAnsi="MS Reference Sans Serif" w:cs="Tunga"/>
                                  <w:color w:val="FFFFFF"/>
                                  <w:spacing w:val="10"/>
                                  <w:w w:val="99"/>
                                  <w:kern w:val="44"/>
                                  <w:sz w:val="40"/>
                                  <w:szCs w:val="40"/>
                                </w:rPr>
                                <w:t xml:space="preserve"> </w:t>
                              </w:r>
                            </w:p>
                            <w:p w:rsidR="00416575" w:rsidRPr="00E83166" w:rsidRDefault="00416575" w:rsidP="001D49FD">
                              <w:pPr>
                                <w:ind w:left="567" w:right="681"/>
                                <w:jc w:val="right"/>
                                <w:rPr>
                                  <w:rFonts w:ascii="MS Reference Sans Serif" w:hAnsi="MS Reference Sans Serif" w:cs="Tunga"/>
                                  <w:color w:val="FFFFFF"/>
                                </w:rPr>
                              </w:pPr>
                            </w:p>
                            <w:p w:rsidR="00416575" w:rsidRPr="00390BEB" w:rsidRDefault="00416575"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600.9pt;height:132.75pt;z-index:251657216;mso-width-relative:margin;mso-height-relative:margin" coordsize="76320,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">
                <v:shapetype id="_x0000_t202" coordsize="21600,21600" o:spt="202" path="m,l,21600r21600,l21600,xe">
                  <v:stroke joinstyle="miter"/>
                  <v:path gradientshapeok="t" o:connecttype="rect"/>
                </v:shapetype>
                <v:shape id="Text Box 2" o:spid="_x0000_s1027" type="#_x0000_t202" style="position:absolute;top:7871;width:76320;height:89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416575" w:rsidRPr="00225391" w:rsidRDefault="00416575" w:rsidP="00BF3AF3">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Final</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decision</w:t>
                        </w:r>
                        <w:r w:rsidRPr="00C52D60">
                          <w:rPr>
                            <w:rFonts w:ascii="MS Reference Sans Serif" w:hAnsi="MS Reference Sans Serif" w:cs="Tunga"/>
                            <w:color w:val="FFFFFF"/>
                            <w:spacing w:val="10"/>
                            <w:w w:val="99"/>
                            <w:kern w:val="44"/>
                            <w:sz w:val="40"/>
                            <w:szCs w:val="40"/>
                          </w:rPr>
                          <w:t>:</w:t>
                        </w:r>
                        <w:r>
                          <w:rPr>
                            <w:rFonts w:ascii="MS Reference Sans Serif" w:hAnsi="MS Reference Sans Serif" w:cs="Tunga"/>
                            <w:color w:val="FFFFFF"/>
                            <w:spacing w:val="10"/>
                            <w:w w:val="99"/>
                            <w:kern w:val="44"/>
                            <w:sz w:val="40"/>
                            <w:szCs w:val="40"/>
                          </w:rPr>
                          <w:t xml:space="preserve"> Amadeus Gas Pipeline</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 xml:space="preserve">access arrangement </w:t>
                        </w:r>
                        <w:r w:rsidRPr="00C52D60">
                          <w:rPr>
                            <w:rFonts w:ascii="MS Reference Sans Serif" w:hAnsi="MS Reference Sans Serif" w:cs="Tunga"/>
                            <w:color w:val="FFFFFF"/>
                            <w:spacing w:val="10"/>
                            <w:w w:val="99"/>
                            <w:kern w:val="44"/>
                            <w:sz w:val="40"/>
                            <w:szCs w:val="40"/>
                          </w:rPr>
                          <w:t>201</w:t>
                        </w:r>
                        <w:r>
                          <w:rPr>
                            <w:rFonts w:ascii="MS Reference Sans Serif" w:hAnsi="MS Reference Sans Serif" w:cs="Tunga"/>
                            <w:color w:val="FFFFFF"/>
                            <w:spacing w:val="10"/>
                            <w:w w:val="99"/>
                            <w:kern w:val="44"/>
                            <w:sz w:val="40"/>
                            <w:szCs w:val="40"/>
                          </w:rPr>
                          <w:t>6–21</w:t>
                        </w:r>
                        <w:r w:rsidRPr="00C52D60">
                          <w:rPr>
                            <w:rFonts w:ascii="MS Reference Sans Serif" w:hAnsi="MS Reference Sans Serif" w:cs="Tunga"/>
                            <w:color w:val="FFFFFF"/>
                            <w:spacing w:val="10"/>
                            <w:w w:val="99"/>
                            <w:kern w:val="44"/>
                            <w:sz w:val="40"/>
                            <w:szCs w:val="40"/>
                          </w:rPr>
                          <w:t xml:space="preserve"> </w:t>
                        </w:r>
                      </w:p>
                      <w:p w:rsidR="00416575" w:rsidRPr="00E83166" w:rsidRDefault="00416575" w:rsidP="001D49FD">
                        <w:pPr>
                          <w:ind w:left="567" w:right="681"/>
                          <w:jc w:val="right"/>
                          <w:rPr>
                            <w:rFonts w:ascii="MS Reference Sans Serif" w:hAnsi="MS Reference Sans Serif" w:cs="Tunga"/>
                            <w:color w:val="FFFFFF"/>
                          </w:rPr>
                        </w:pPr>
                      </w:p>
                      <w:p w:rsidR="00416575" w:rsidRPr="00390BEB" w:rsidRDefault="00416575"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r w:rsidR="00751069">
        <w:t xml:space="preserve">We have made a </w:t>
      </w:r>
      <w:r w:rsidR="00A377DC">
        <w:t>final</w:t>
      </w:r>
      <w:r w:rsidR="00597148">
        <w:t xml:space="preserve"> </w:t>
      </w:r>
      <w:r w:rsidR="00470A19">
        <w:t>decision</w:t>
      </w:r>
      <w:r w:rsidR="00751069">
        <w:t xml:space="preserve"> </w:t>
      </w:r>
      <w:r w:rsidR="00957A23">
        <w:t xml:space="preserve">on the access arrangement </w:t>
      </w:r>
      <w:r w:rsidR="00751069">
        <w:t>for</w:t>
      </w:r>
      <w:r w:rsidR="009F2A09">
        <w:t xml:space="preserve"> </w:t>
      </w:r>
      <w:r w:rsidR="0015267C">
        <w:t>the Amadeus Gas Pipeline</w:t>
      </w:r>
      <w:r w:rsidR="00597148">
        <w:t xml:space="preserve"> (</w:t>
      </w:r>
      <w:r w:rsidR="00BF3AF3">
        <w:t>AG</w:t>
      </w:r>
      <w:r w:rsidR="0015267C">
        <w:t>P</w:t>
      </w:r>
      <w:r w:rsidR="00597148">
        <w:t>).</w:t>
      </w:r>
      <w:r w:rsidR="009F2A09">
        <w:t xml:space="preserve"> </w:t>
      </w:r>
      <w:r w:rsidR="0015267C">
        <w:t xml:space="preserve">APT Pipelines (NT) Pty Limited (APTNT) operates the AGP, </w:t>
      </w:r>
      <w:r w:rsidR="00965E72">
        <w:t xml:space="preserve">a </w:t>
      </w:r>
      <w:r w:rsidR="00BE50F2">
        <w:t xml:space="preserve">covered </w:t>
      </w:r>
      <w:r w:rsidR="00965E72">
        <w:t>gas transmission pipeline</w:t>
      </w:r>
      <w:r w:rsidR="0015267C">
        <w:t xml:space="preserve"> in the Northern Territory</w:t>
      </w:r>
      <w:r w:rsidR="00BF3AF3">
        <w:t>.</w:t>
      </w:r>
      <w:r w:rsidR="00597148">
        <w:t xml:space="preserve"> </w:t>
      </w:r>
      <w:r w:rsidR="00245AD1">
        <w:t xml:space="preserve">Our </w:t>
      </w:r>
      <w:r w:rsidR="00A377DC">
        <w:t>final</w:t>
      </w:r>
      <w:r w:rsidR="00597148">
        <w:t xml:space="preserve"> </w:t>
      </w:r>
      <w:r w:rsidR="00470A19">
        <w:t>decision</w:t>
      </w:r>
      <w:r w:rsidR="00751069">
        <w:t xml:space="preserve"> </w:t>
      </w:r>
      <w:r w:rsidR="001A3D6B">
        <w:t>allows</w:t>
      </w:r>
      <w:r w:rsidR="00C34B06">
        <w:t xml:space="preserve"> </w:t>
      </w:r>
      <w:r w:rsidR="000E7704">
        <w:t>APTNT</w:t>
      </w:r>
      <w:r w:rsidR="004609FA">
        <w:t xml:space="preserve"> </w:t>
      </w:r>
      <w:r w:rsidR="001A3D6B">
        <w:t xml:space="preserve">to </w:t>
      </w:r>
      <w:r w:rsidR="00751069" w:rsidRPr="008C5C62">
        <w:t xml:space="preserve">recover </w:t>
      </w:r>
      <w:r w:rsidR="00751069" w:rsidRPr="003515EA">
        <w:t>$</w:t>
      </w:r>
      <w:r w:rsidR="00C56B63">
        <w:t>112.</w:t>
      </w:r>
      <w:r w:rsidR="00AD6EDE">
        <w:t>8</w:t>
      </w:r>
      <w:r w:rsidR="00AD72C0">
        <w:t xml:space="preserve"> </w:t>
      </w:r>
      <w:r w:rsidR="00751069" w:rsidRPr="003515EA">
        <w:t>million</w:t>
      </w:r>
      <w:r w:rsidR="00751069" w:rsidRPr="008C5C62">
        <w:t xml:space="preserve"> </w:t>
      </w:r>
      <w:r w:rsidR="000F75F1" w:rsidRPr="008C5C62">
        <w:t>($</w:t>
      </w:r>
      <w:r w:rsidR="000F75F1">
        <w:t xml:space="preserve">nominal) </w:t>
      </w:r>
      <w:r w:rsidR="00751069">
        <w:t xml:space="preserve">from </w:t>
      </w:r>
      <w:r w:rsidR="001E6A18">
        <w:t>users of its reference service</w:t>
      </w:r>
      <w:r w:rsidR="00AE4C05">
        <w:t xml:space="preserve"> over </w:t>
      </w:r>
      <w:r w:rsidR="00AD7419">
        <w:t>five</w:t>
      </w:r>
      <w:r w:rsidR="00AE4C05">
        <w:t xml:space="preserve"> years</w:t>
      </w:r>
      <w:r w:rsidR="00751069">
        <w:t xml:space="preserve"> </w:t>
      </w:r>
      <w:r w:rsidR="00C81134">
        <w:t>commencing</w:t>
      </w:r>
      <w:r w:rsidR="00751069">
        <w:t xml:space="preserve"> 1 </w:t>
      </w:r>
      <w:r w:rsidR="00597148">
        <w:t xml:space="preserve">July </w:t>
      </w:r>
      <w:r w:rsidR="006D59E9">
        <w:t>2016</w:t>
      </w:r>
      <w:r w:rsidR="00C81134">
        <w:t xml:space="preserve">. </w:t>
      </w:r>
    </w:p>
    <w:p w:rsidR="00130DB2" w:rsidRPr="00130DB2" w:rsidRDefault="00130DB2" w:rsidP="000E1E87">
      <w:pPr>
        <w:jc w:val="both"/>
        <w:rPr>
          <w:lang w:val="en"/>
        </w:rPr>
        <w:sectPr w:rsidR="00130DB2" w:rsidRPr="00130DB2" w:rsidSect="00BE5A7F">
          <w:footerReference w:type="default" r:id="rId10"/>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xml:space="preserve">) </w:t>
      </w:r>
      <w:r w:rsidR="00957A23">
        <w:t>approves access arrangements for</w:t>
      </w:r>
      <w:r w:rsidR="00136B9B">
        <w:t xml:space="preserve"> </w:t>
      </w:r>
      <w:r w:rsidR="000E7704">
        <w:t>the AGP</w:t>
      </w:r>
      <w:r w:rsidR="00957A23">
        <w:t xml:space="preserve"> and other major gas networks in eastern and southern Australia under the National Gas Law (NGL) and National Gas Rules (NGR).</w:t>
      </w:r>
    </w:p>
    <w:p w:rsidR="00136B9B" w:rsidRDefault="008C5C62" w:rsidP="003F62E8">
      <w:pPr>
        <w:pStyle w:val="AERfactsheetbodytext"/>
        <w:widowControl w:val="0"/>
        <w:jc w:val="both"/>
      </w:pPr>
      <w:r w:rsidRPr="008C5C62">
        <w:t xml:space="preserve">Our </w:t>
      </w:r>
      <w:r w:rsidR="00A377DC">
        <w:t>final</w:t>
      </w:r>
      <w:r w:rsidR="00597148" w:rsidRPr="008C5C62">
        <w:t xml:space="preserve"> </w:t>
      </w:r>
      <w:r w:rsidR="00DF0ABD">
        <w:t>de</w:t>
      </w:r>
      <w:r w:rsidR="00470A19">
        <w:t>cision</w:t>
      </w:r>
      <w:r w:rsidRPr="008C5C62">
        <w:t xml:space="preserve"> allows </w:t>
      </w:r>
      <w:r w:rsidR="000E7704">
        <w:t>APTNT</w:t>
      </w:r>
      <w:r w:rsidR="004609FA" w:rsidRPr="008C5C62">
        <w:t xml:space="preserve"> </w:t>
      </w:r>
      <w:r w:rsidRPr="008C5C62">
        <w:t xml:space="preserve">to </w:t>
      </w:r>
      <w:r w:rsidRPr="003515EA">
        <w:t>recover $</w:t>
      </w:r>
      <w:r w:rsidR="0019113E">
        <w:t>11</w:t>
      </w:r>
      <w:r w:rsidR="00AD6EDE">
        <w:t>2.8</w:t>
      </w:r>
      <w:r w:rsidRPr="003515EA">
        <w:t xml:space="preserve"> million</w:t>
      </w:r>
      <w:r w:rsidRPr="008C5C62">
        <w:t xml:space="preserve"> ($nominal) from </w:t>
      </w:r>
      <w:r w:rsidR="000E7704">
        <w:t>users of the AGP</w:t>
      </w:r>
      <w:r w:rsidRPr="008C5C62">
        <w:t xml:space="preserve"> over five years commencing 1 </w:t>
      </w:r>
      <w:r w:rsidR="00597148">
        <w:t>July</w:t>
      </w:r>
      <w:r w:rsidR="00597148" w:rsidRPr="008C5C62">
        <w:t xml:space="preserve"> </w:t>
      </w:r>
      <w:r w:rsidRPr="008C5C62">
        <w:t>201</w:t>
      </w:r>
      <w:r w:rsidR="00DF0ABD">
        <w:t>6</w:t>
      </w:r>
      <w:r w:rsidR="007F292B">
        <w:t>.</w:t>
      </w:r>
      <w:r w:rsidR="001D71FF">
        <w:t xml:space="preserve"> </w:t>
      </w:r>
      <w:r w:rsidR="00CA4074" w:rsidRPr="008C5C62">
        <w:t xml:space="preserve">If we had accepted </w:t>
      </w:r>
      <w:r w:rsidR="000E7704">
        <w:t>APTNT</w:t>
      </w:r>
      <w:r w:rsidR="00957A23">
        <w:t xml:space="preserve">’s </w:t>
      </w:r>
      <w:r w:rsidR="00A377DC">
        <w:t xml:space="preserve">revised </w:t>
      </w:r>
      <w:r w:rsidR="00CA4074" w:rsidRPr="008C5C62">
        <w:t xml:space="preserve">proposal, it would have </w:t>
      </w:r>
      <w:r w:rsidR="0099246A">
        <w:t xml:space="preserve">been permitted to </w:t>
      </w:r>
      <w:r w:rsidR="0099246A" w:rsidRPr="003515EA">
        <w:t>recover</w:t>
      </w:r>
      <w:r w:rsidR="00CA4074" w:rsidRPr="003515EA">
        <w:t xml:space="preserve"> $</w:t>
      </w:r>
      <w:r w:rsidR="0019113E">
        <w:t>134.6</w:t>
      </w:r>
      <w:r w:rsidR="004609FA" w:rsidRPr="003515EA">
        <w:t xml:space="preserve"> </w:t>
      </w:r>
      <w:r w:rsidR="00CA4074" w:rsidRPr="003515EA">
        <w:t>million</w:t>
      </w:r>
      <w:r w:rsidR="00CA4074" w:rsidRPr="008C5C62">
        <w:t xml:space="preserve"> ($nominal) over the 201</w:t>
      </w:r>
      <w:r w:rsidR="00DF0ABD">
        <w:t>6</w:t>
      </w:r>
      <w:r w:rsidR="001D6E6F" w:rsidRPr="008C5C62">
        <w:rPr>
          <w:rFonts w:ascii="Arial" w:hAnsi="Arial" w:cs="Arial"/>
        </w:rPr>
        <w:t>−</w:t>
      </w:r>
      <w:r w:rsidR="00957A23">
        <w:t>21</w:t>
      </w:r>
      <w:r w:rsidR="00CA4074" w:rsidRPr="008C5C62">
        <w:t xml:space="preserve"> </w:t>
      </w:r>
      <w:r w:rsidR="00597148">
        <w:t>access arrangement</w:t>
      </w:r>
      <w:r w:rsidR="00CA4074" w:rsidRPr="008C5C62">
        <w:t xml:space="preserve"> period. </w:t>
      </w:r>
      <w:r w:rsidR="009B6398" w:rsidRPr="008C5C62">
        <w:t xml:space="preserve">Our </w:t>
      </w:r>
      <w:r w:rsidR="00A377DC">
        <w:t>final</w:t>
      </w:r>
      <w:r w:rsidR="00597148" w:rsidRPr="008C5C62">
        <w:t xml:space="preserve"> </w:t>
      </w:r>
      <w:r w:rsidR="000B4299">
        <w:t>decision</w:t>
      </w:r>
      <w:r w:rsidR="009B6398" w:rsidRPr="008C5C62">
        <w:t xml:space="preserve"> is </w:t>
      </w:r>
      <w:r w:rsidR="009B6398" w:rsidRPr="003515EA">
        <w:t xml:space="preserve">for </w:t>
      </w:r>
      <w:r w:rsidR="0019113E">
        <w:t>16</w:t>
      </w:r>
      <w:r w:rsidR="00AD6EDE">
        <w:t>.2</w:t>
      </w:r>
      <w:r w:rsidR="00470A19">
        <w:t xml:space="preserve"> </w:t>
      </w:r>
      <w:r w:rsidR="009B6398" w:rsidRPr="008C5C62">
        <w:t>per cent less reven</w:t>
      </w:r>
      <w:r w:rsidR="009B6398">
        <w:t xml:space="preserve">ue than </w:t>
      </w:r>
      <w:r w:rsidR="000E7704">
        <w:t>APTNT</w:t>
      </w:r>
      <w:r w:rsidR="00957A23">
        <w:t>’s</w:t>
      </w:r>
      <w:r w:rsidR="004609FA">
        <w:t xml:space="preserve"> </w:t>
      </w:r>
      <w:r w:rsidR="00A377DC">
        <w:t xml:space="preserve">revised </w:t>
      </w:r>
      <w:r w:rsidR="009B6398">
        <w:t>proposal.</w:t>
      </w:r>
    </w:p>
    <w:p w:rsidR="0057269F" w:rsidRDefault="00136B9B" w:rsidP="003F62E8">
      <w:pPr>
        <w:pStyle w:val="AERfactsheetbodytext"/>
        <w:widowControl w:val="0"/>
        <w:jc w:val="both"/>
      </w:pPr>
      <w:r>
        <w:t xml:space="preserve">The figure below shows the difference between </w:t>
      </w:r>
      <w:r w:rsidR="00BF3AF3">
        <w:t>AGN</w:t>
      </w:r>
      <w:r w:rsidR="00957A23">
        <w:t>’s</w:t>
      </w:r>
      <w:r w:rsidR="004609FA">
        <w:t xml:space="preserve"> </w:t>
      </w:r>
      <w:r>
        <w:t xml:space="preserve">proposed revenue and </w:t>
      </w:r>
      <w:r w:rsidR="00BD4AC2">
        <w:t xml:space="preserve">our </w:t>
      </w:r>
      <w:r w:rsidR="00A377DC">
        <w:t>final</w:t>
      </w:r>
      <w:r w:rsidR="00BD4AC2">
        <w:t xml:space="preserve"> decision</w:t>
      </w:r>
      <w:r w:rsidR="006265AD" w:rsidRPr="0057178D">
        <w:t>.</w:t>
      </w:r>
      <w:r w:rsidR="00F821BB">
        <w:t xml:space="preserve"> </w:t>
      </w:r>
    </w:p>
    <w:p w:rsidR="00F943EE" w:rsidRDefault="00BF3AF3" w:rsidP="000E1E87">
      <w:pPr>
        <w:pStyle w:val="AERfactsheetbodytext"/>
        <w:widowControl w:val="0"/>
        <w:jc w:val="both"/>
        <w:rPr>
          <w:rStyle w:val="AERtextbold"/>
        </w:rPr>
      </w:pPr>
      <w:r>
        <w:rPr>
          <w:rStyle w:val="AERtextbold"/>
        </w:rPr>
        <w:t>AGN</w:t>
      </w:r>
      <w:r w:rsidR="00957A23">
        <w:rPr>
          <w:rStyle w:val="AERtextbold"/>
        </w:rPr>
        <w:t>’s</w:t>
      </w:r>
      <w:r w:rsidR="004609FA" w:rsidRPr="0057178D">
        <w:rPr>
          <w:rStyle w:val="AERtextbold"/>
        </w:rPr>
        <w:t xml:space="preserve">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A377DC">
        <w:rPr>
          <w:rStyle w:val="AERtextbold"/>
        </w:rPr>
        <w:t>final</w:t>
      </w:r>
      <w:r w:rsidR="00597148"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w:t>
      </w:r>
      <w:r w:rsidR="002E3496">
        <w:rPr>
          <w:rStyle w:val="AERtextbold"/>
        </w:rPr>
        <w:t>1</w:t>
      </w:r>
      <w:r w:rsidR="0019113E">
        <w:rPr>
          <w:rStyle w:val="AERtextbold"/>
        </w:rPr>
        <w:t>5</w:t>
      </w:r>
      <w:r w:rsidR="002E3496">
        <w:rPr>
          <w:rStyle w:val="AERtextbold"/>
        </w:rPr>
        <w:t>–</w:t>
      </w:r>
      <w:r w:rsidR="00F943EE" w:rsidRPr="004A076A">
        <w:rPr>
          <w:rStyle w:val="AERtextbold"/>
        </w:rPr>
        <w:t>1</w:t>
      </w:r>
      <w:r w:rsidR="0019113E">
        <w:rPr>
          <w:rStyle w:val="AERtextbold"/>
        </w:rPr>
        <w:t>6</w:t>
      </w:r>
      <w:r w:rsidR="00F943EE" w:rsidRPr="0057178D">
        <w:rPr>
          <w:rStyle w:val="AERtextbold"/>
        </w:rPr>
        <w:t>)</w:t>
      </w:r>
    </w:p>
    <w:p w:rsidR="00C56B63" w:rsidRDefault="00AD6EDE" w:rsidP="000E1E87">
      <w:pPr>
        <w:pStyle w:val="AERfactsheetbodytext"/>
        <w:widowControl w:val="0"/>
        <w:jc w:val="both"/>
      </w:pPr>
      <w:r w:rsidRPr="00DA6FF6">
        <w:rPr>
          <w:noProof/>
          <w:lang w:eastAsia="en-AU"/>
        </w:rPr>
        <w:drawing>
          <wp:inline distT="0" distB="0" distL="0" distR="0" wp14:anchorId="20E0A6F0" wp14:editId="6570FC1C">
            <wp:extent cx="3215005" cy="188986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1889863"/>
                    </a:xfrm>
                    <a:prstGeom prst="rect">
                      <a:avLst/>
                    </a:prstGeom>
                    <a:noFill/>
                    <a:ln>
                      <a:noFill/>
                    </a:ln>
                  </pic:spPr>
                </pic:pic>
              </a:graphicData>
            </a:graphic>
          </wp:inline>
        </w:drawing>
      </w:r>
    </w:p>
    <w:p w:rsidR="0010549E" w:rsidRPr="001E6A18" w:rsidRDefault="005844C1" w:rsidP="001E6A18">
      <w:pPr>
        <w:pStyle w:val="AERfactsheetbodytext"/>
        <w:widowControl w:val="0"/>
        <w:jc w:val="both"/>
      </w:pPr>
      <w:r>
        <w:rPr>
          <w:rFonts w:ascii="Tunga" w:eastAsia="Times New Roman" w:hAnsi="Tunga" w:cs="Tunga"/>
          <w:b/>
          <w:iCs/>
          <w:color w:val="006799"/>
          <w:kern w:val="24"/>
          <w:sz w:val="24"/>
          <w:szCs w:val="24"/>
        </w:rPr>
        <w:t>Key elements of our decision</w:t>
      </w:r>
    </w:p>
    <w:p w:rsidR="00AD2301" w:rsidRDefault="00965E72" w:rsidP="00CB7576">
      <w:pPr>
        <w:pStyle w:val="AERfactsheetbodytext"/>
        <w:widowControl w:val="0"/>
        <w:spacing w:before="120"/>
        <w:jc w:val="both"/>
      </w:pPr>
      <w:r>
        <w:t>As a covered pipeline the AGP is</w:t>
      </w:r>
      <w:r w:rsidR="00AD2301">
        <w:t xml:space="preserve"> subject to full regulation, which require</w:t>
      </w:r>
      <w:r>
        <w:t>s</w:t>
      </w:r>
      <w:r w:rsidR="00AD2301">
        <w:t xml:space="preserve"> the service provider to submit an initial access arrangement to the regulator for approval, and revise it periodically. An access arrangement sets out the terms and conditions under which third parties can use a pipeline. It must specify at least one reference service likely to be sought by a significant part of the market, and a reference tariff for that service.</w:t>
      </w:r>
    </w:p>
    <w:p w:rsidR="001E6A18" w:rsidRDefault="001E6A18" w:rsidP="00CB7576">
      <w:pPr>
        <w:pStyle w:val="AERfactsheetbodytext"/>
        <w:widowControl w:val="0"/>
        <w:spacing w:before="120"/>
        <w:jc w:val="both"/>
      </w:pPr>
    </w:p>
    <w:p w:rsidR="006265AD" w:rsidRPr="007E0179" w:rsidRDefault="00B50A30" w:rsidP="00CB7576">
      <w:pPr>
        <w:pStyle w:val="AERfactsheetbodytext"/>
        <w:widowControl w:val="0"/>
        <w:spacing w:before="120"/>
        <w:jc w:val="both"/>
      </w:pPr>
      <w:r>
        <w:lastRenderedPageBreak/>
        <w:t>We based o</w:t>
      </w:r>
      <w:r w:rsidR="0075318C">
        <w:t xml:space="preserve">ur assessment of </w:t>
      </w:r>
      <w:r w:rsidR="000E7704">
        <w:t>APTNT</w:t>
      </w:r>
      <w:r w:rsidR="00957A23">
        <w:t>’s</w:t>
      </w:r>
      <w:r w:rsidR="004609FA">
        <w:t xml:space="preserve"> </w:t>
      </w:r>
      <w:r w:rsidR="0075318C">
        <w:t xml:space="preserve">proposed revenue </w:t>
      </w:r>
      <w:r w:rsidR="00965E72">
        <w:t xml:space="preserve">for its reference service </w:t>
      </w:r>
      <w:r w:rsidR="0075318C">
        <w:t>on a number of components. These include expenditure</w:t>
      </w:r>
      <w:r w:rsidR="0099246A">
        <w:t>s</w:t>
      </w:r>
      <w:r w:rsidR="0075318C">
        <w:t xml:space="preserve"> to maintain and operate the network</w:t>
      </w:r>
      <w:r w:rsidR="0083733F">
        <w:t>,</w:t>
      </w:r>
      <w:r w:rsidR="0075318C">
        <w:t xml:space="preserve"> and the return to shareholders on their investment. Together, these determine the revenue </w:t>
      </w:r>
      <w:r w:rsidR="000E7704">
        <w:t>APTNT</w:t>
      </w:r>
      <w:r w:rsidR="004609FA">
        <w:t xml:space="preserve"> </w:t>
      </w:r>
      <w:r w:rsidR="008C5C62">
        <w:t xml:space="preserve">may recover from </w:t>
      </w:r>
      <w:r w:rsidR="00965E72">
        <w:t>users of the reference service</w:t>
      </w:r>
      <w:r w:rsidR="0075318C">
        <w:t xml:space="preserve">. </w:t>
      </w:r>
    </w:p>
    <w:p w:rsidR="00D068AD" w:rsidRDefault="00A946DF" w:rsidP="009B6398">
      <w:pPr>
        <w:pStyle w:val="AERfactsheetbodytext"/>
        <w:widowControl w:val="0"/>
        <w:spacing w:after="0"/>
        <w:jc w:val="both"/>
        <w:rPr>
          <w:noProof/>
          <w:lang w:eastAsia="en-AU"/>
        </w:rPr>
      </w:pPr>
      <w:r>
        <w:t>We discuss each of these below.</w:t>
      </w:r>
    </w:p>
    <w:p w:rsidR="004A076A" w:rsidRDefault="004A076A" w:rsidP="006A41BC">
      <w:pPr>
        <w:pStyle w:val="AERfactsheetbodytext"/>
        <w:keepNext/>
        <w:widowControl w:val="0"/>
        <w:spacing w:before="12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Significant investment is required to build a</w:t>
      </w:r>
      <w:r w:rsidR="00957A23">
        <w:t>nd maintain a gas</w:t>
      </w:r>
      <w:r w:rsidRPr="00B671F0">
        <w:t xml:space="preserve"> </w:t>
      </w:r>
      <w:r w:rsidR="000E7704">
        <w:t>transmission</w:t>
      </w:r>
      <w:r w:rsidRPr="00B671F0">
        <w:t xml:space="preserve"> network. The return </w:t>
      </w:r>
      <w:r w:rsidR="000E7704">
        <w:t>APTNT</w:t>
      </w:r>
      <w:r w:rsidR="00597148">
        <w:t xml:space="preserve"> </w:t>
      </w:r>
      <w:r w:rsidRPr="00B671F0">
        <w:t xml:space="preserve">must pay lenders and investors 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t xml:space="preserve">Our </w:t>
      </w:r>
      <w:r w:rsidR="00A377DC">
        <w:t>final</w:t>
      </w:r>
      <w:r w:rsidR="00597148" w:rsidRPr="0040653E">
        <w:t xml:space="preserve"> </w:t>
      </w:r>
      <w:r w:rsidR="000B4299">
        <w:t>decision</w:t>
      </w:r>
      <w:r w:rsidR="000B4299" w:rsidRPr="0040653E">
        <w:t xml:space="preserve"> </w:t>
      </w:r>
      <w:r w:rsidRPr="0040653E">
        <w:t xml:space="preserve">sets the allowed rate of return (or ‘cost of capital’) </w:t>
      </w:r>
      <w:r w:rsidRPr="003515EA">
        <w:t xml:space="preserve">at </w:t>
      </w:r>
      <w:r w:rsidR="0019113E">
        <w:t>6.18</w:t>
      </w:r>
      <w:r w:rsidR="00470A19" w:rsidRPr="003515EA">
        <w:t xml:space="preserve"> </w:t>
      </w:r>
      <w:r w:rsidR="00A946DF" w:rsidRPr="003515EA">
        <w:t>per cent</w:t>
      </w:r>
      <w:r w:rsidR="00114F21" w:rsidRPr="003515EA">
        <w:t xml:space="preserve">. </w:t>
      </w:r>
      <w:r w:rsidR="00A946DF" w:rsidRPr="003515EA">
        <w:t xml:space="preserve">We have not accepted </w:t>
      </w:r>
      <w:r w:rsidR="000E7704">
        <w:t>APTNT</w:t>
      </w:r>
      <w:r w:rsidR="00957A23" w:rsidRPr="003515EA">
        <w:t>’s</w:t>
      </w:r>
      <w:r w:rsidR="004609FA" w:rsidRPr="003515EA">
        <w:t xml:space="preserve"> </w:t>
      </w:r>
      <w:r w:rsidR="00A377DC">
        <w:t xml:space="preserve">revised </w:t>
      </w:r>
      <w:r w:rsidR="00A946DF" w:rsidRPr="003515EA">
        <w:t xml:space="preserve">proposed </w:t>
      </w:r>
      <w:r w:rsidR="00A377DC">
        <w:t xml:space="preserve">rate of return of </w:t>
      </w:r>
      <w:r w:rsidR="00965E72">
        <w:t>8.58</w:t>
      </w:r>
      <w:r w:rsidR="00A946DF" w:rsidRPr="003515EA">
        <w:t xml:space="preserve"> per</w:t>
      </w:r>
      <w:r w:rsidR="00A946DF">
        <w:t xml:space="preserve"> cent.</w:t>
      </w:r>
    </w:p>
    <w:p w:rsidR="008C5C62" w:rsidRDefault="00777750" w:rsidP="002C5AD0">
      <w:pPr>
        <w:pStyle w:val="AERfactsheetbodytext"/>
        <w:keepNext/>
        <w:widowControl w:val="0"/>
        <w:jc w:val="both"/>
      </w:pPr>
      <w:r>
        <w:t>T</w:t>
      </w:r>
      <w:r w:rsidR="00A946DF">
        <w:t>he investment environment has improved</w:t>
      </w:r>
      <w:r w:rsidR="0083733F">
        <w:t xml:space="preserve"> </w:t>
      </w:r>
      <w:r w:rsidR="00A946DF">
        <w:t xml:space="preserve">since our previous </w:t>
      </w:r>
      <w:r w:rsidR="000B4299">
        <w:t>decision</w:t>
      </w:r>
      <w:r w:rsidR="00A946DF">
        <w:t xml:space="preserve">, which was made during the </w:t>
      </w:r>
      <w:r w:rsidR="00AF4D31">
        <w:t>period</w:t>
      </w:r>
      <w:r w:rsidR="00A946DF">
        <w:t xml:space="preserve"> of uncertainty surrounding the global financial crisis. This improved investment environment translates to lower financing costs necessary to attract efficient </w:t>
      </w:r>
      <w:r w:rsidR="00A2351C">
        <w:t>investment</w:t>
      </w:r>
      <w:r w:rsidR="00A946DF">
        <w:t>.</w:t>
      </w:r>
      <w:r w:rsidR="008C5C62">
        <w:t xml:space="preserve"> We consider that </w:t>
      </w:r>
      <w:r w:rsidR="000E7704">
        <w:t>APTNT</w:t>
      </w:r>
      <w:r w:rsidR="004609FA">
        <w:t xml:space="preserve"> </w:t>
      </w:r>
      <w:r w:rsidR="008C5C62">
        <w:t>has sought a rate of return that is higher than necessary given the current investment environment.</w:t>
      </w:r>
    </w:p>
    <w:p w:rsidR="004A076A" w:rsidRDefault="0099246A" w:rsidP="008C5C62">
      <w:pPr>
        <w:pStyle w:val="AERfactsheetbodytext"/>
        <w:widowControl w:val="0"/>
        <w:jc w:val="both"/>
      </w:pPr>
      <w:r>
        <w:t xml:space="preserve">We have not </w:t>
      </w:r>
      <w:r w:rsidR="008C5C62">
        <w:t>accept</w:t>
      </w:r>
      <w:r>
        <w:t>ed</w:t>
      </w:r>
      <w:r w:rsidR="008C5C62">
        <w:t xml:space="preserve"> the methodology proposed by </w:t>
      </w:r>
      <w:r w:rsidR="000E7704">
        <w:t>APTNT</w:t>
      </w:r>
      <w:r w:rsidR="004609FA">
        <w:t xml:space="preserve"> </w:t>
      </w:r>
      <w:r w:rsidR="008C5C62">
        <w:t xml:space="preserve">to set its rate of return. </w:t>
      </w:r>
      <w:r w:rsidR="009D1833">
        <w:t>Instead, we have used the methodology we developed through</w:t>
      </w:r>
      <w:r w:rsidR="008C5C62">
        <w:t xml:space="preserve"> extensive consultation during our Better Regulation program in 2013. We consider that our approach provides for a rate of return that better reflects the allowed rate of return objective.</w:t>
      </w:r>
    </w:p>
    <w:p w:rsidR="00777750" w:rsidRDefault="00777750" w:rsidP="009B6398">
      <w:pPr>
        <w:pStyle w:val="AERfactsheetbodytext"/>
        <w:widowControl w:val="0"/>
        <w:spacing w:after="0"/>
        <w:jc w:val="both"/>
      </w:pPr>
      <w:r>
        <w:t xml:space="preserve">The lower rate of return in this decision will reduce </w:t>
      </w:r>
      <w:r w:rsidR="000E7704">
        <w:t>APTNT</w:t>
      </w:r>
      <w:r w:rsidR="00AD2301">
        <w:t>’s</w:t>
      </w:r>
      <w:r w:rsidR="004609FA">
        <w:t xml:space="preserve"> </w:t>
      </w:r>
      <w:r>
        <w:t xml:space="preserve">average annual </w:t>
      </w:r>
      <w:r w:rsidR="00F4399C">
        <w:t xml:space="preserve">revenue </w:t>
      </w:r>
      <w:r>
        <w:t xml:space="preserve">requirement compared to the </w:t>
      </w:r>
      <w:r w:rsidR="000E4E9B">
        <w:t xml:space="preserve">previous </w:t>
      </w:r>
      <w:r w:rsidR="00597148">
        <w:t xml:space="preserve">access arrangement </w:t>
      </w:r>
      <w:r w:rsidR="000E4E9B">
        <w:t>period</w:t>
      </w:r>
      <w:r>
        <w:t xml:space="preserve">. </w:t>
      </w:r>
    </w:p>
    <w:p w:rsidR="006564F0" w:rsidRPr="00697FF1" w:rsidRDefault="00A946DF" w:rsidP="006A41BC">
      <w:pPr>
        <w:pStyle w:val="AERFactsheetHeading1"/>
        <w:keepNext w:val="0"/>
        <w:widowControl w:val="0"/>
        <w:spacing w:before="120" w:after="0" w:line="252" w:lineRule="auto"/>
        <w:jc w:val="both"/>
        <w:outlineLvl w:val="9"/>
      </w:pPr>
      <w:r>
        <w:t>Ope</w:t>
      </w:r>
      <w:r w:rsidR="006564F0">
        <w:t>rating expenditure</w:t>
      </w:r>
    </w:p>
    <w:p w:rsidR="00A2351C" w:rsidRDefault="00A2351C" w:rsidP="003F62E8">
      <w:pPr>
        <w:pStyle w:val="AERfactsheetbodytext"/>
        <w:widowControl w:val="0"/>
        <w:jc w:val="both"/>
      </w:pPr>
      <w:r>
        <w:t xml:space="preserve">Opex includes forecast operating, maintenance and other non-capital costs incurred in the provision of </w:t>
      </w:r>
      <w:r w:rsidR="00965E72">
        <w:t>the reference</w:t>
      </w:r>
      <w:r>
        <w:t xml:space="preserve"> service. It includes labour and other non-capital costs that </w:t>
      </w:r>
      <w:r w:rsidR="000E7704">
        <w:t>APTNT</w:t>
      </w:r>
      <w:r w:rsidR="004609FA">
        <w:t xml:space="preserve"> </w:t>
      </w:r>
      <w:r>
        <w:t>is likely to require during the 201</w:t>
      </w:r>
      <w:r w:rsidR="006D77A8">
        <w:t>6</w:t>
      </w:r>
      <w:r>
        <w:rPr>
          <w:rFonts w:ascii="Arial" w:hAnsi="Arial" w:cs="Arial"/>
        </w:rPr>
        <w:t>−</w:t>
      </w:r>
      <w:r w:rsidR="00AD2301">
        <w:t>21</w:t>
      </w:r>
      <w:r>
        <w:t xml:space="preserve"> </w:t>
      </w:r>
      <w:r w:rsidR="00597148">
        <w:t>access arrangement</w:t>
      </w:r>
      <w:r>
        <w:t xml:space="preserve"> period for the efficient operation of its network.</w:t>
      </w:r>
    </w:p>
    <w:p w:rsidR="000F01EE" w:rsidRDefault="000F01EE" w:rsidP="000F01EE">
      <w:pPr>
        <w:pStyle w:val="AERfactsheetbodytext"/>
        <w:widowControl w:val="0"/>
        <w:jc w:val="both"/>
        <w:rPr>
          <w:rFonts w:cs="Arial"/>
        </w:rPr>
      </w:pPr>
      <w:r>
        <w:rPr>
          <w:noProof/>
          <w:lang w:eastAsia="en-AU"/>
        </w:rPr>
        <w:t xml:space="preserve">We must be satisfied that the level of opex reflects costs that </w:t>
      </w:r>
      <w:r>
        <w:rPr>
          <w:noProof/>
          <w:lang w:eastAsia="en-AU"/>
        </w:rPr>
        <w:lastRenderedPageBreak/>
        <w:t>would be incurred by a prudent service provider acting efficiently, in accordance with accepted good industry practice, to achieve the lowest sustainable cost of delivering pipeline services.</w:t>
      </w:r>
    </w:p>
    <w:p w:rsidR="000E7704" w:rsidRDefault="000E7704" w:rsidP="000E7704">
      <w:pPr>
        <w:pStyle w:val="AERfactsheetbodytext"/>
        <w:widowControl w:val="0"/>
        <w:spacing w:after="0"/>
        <w:jc w:val="both"/>
      </w:pPr>
      <w:r>
        <w:t xml:space="preserve">We have accepted APTNT’s total forecast opex </w:t>
      </w:r>
      <w:r w:rsidRPr="009D4890">
        <w:t>of $62.8</w:t>
      </w:r>
      <w:r>
        <w:t xml:space="preserve"> million ($2015–16) for the 2016–21 access arrangement period.</w:t>
      </w:r>
    </w:p>
    <w:p w:rsidR="004A076A" w:rsidRDefault="004A076A" w:rsidP="003F62E8">
      <w:pPr>
        <w:pStyle w:val="AERfactsheetbodytext"/>
        <w:widowControl w:val="0"/>
        <w:jc w:val="both"/>
      </w:pPr>
    </w:p>
    <w:p w:rsidR="00C101CD" w:rsidRDefault="000E7704" w:rsidP="00C101CD">
      <w:pPr>
        <w:pStyle w:val="AERfactsheetbodytext"/>
        <w:keepNext/>
        <w:rPr>
          <w:rStyle w:val="Strong"/>
        </w:rPr>
      </w:pPr>
      <w:r>
        <w:rPr>
          <w:rStyle w:val="Strong"/>
        </w:rPr>
        <w:t xml:space="preserve">APTNT’s </w:t>
      </w:r>
      <w:r w:rsidRPr="00AD6DB9">
        <w:rPr>
          <w:b/>
        </w:rPr>
        <w:t>past and forecast opex</w:t>
      </w:r>
      <w:r>
        <w:rPr>
          <w:b/>
        </w:rPr>
        <w:t xml:space="preserve"> ($million, 2015–16)</w:t>
      </w:r>
    </w:p>
    <w:p w:rsidR="00C101CD" w:rsidRDefault="00965E72" w:rsidP="00C101CD">
      <w:pPr>
        <w:pStyle w:val="AERfactsheetbodytext"/>
        <w:rPr>
          <w:noProof/>
          <w:lang w:eastAsia="en-AU"/>
        </w:rPr>
      </w:pPr>
      <w:r w:rsidRPr="003657D2">
        <w:rPr>
          <w:noProof/>
          <w:lang w:eastAsia="en-AU"/>
        </w:rPr>
        <w:drawing>
          <wp:inline distT="0" distB="0" distL="0" distR="0" wp14:anchorId="596AA59B" wp14:editId="6B600200">
            <wp:extent cx="3215005" cy="2084103"/>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5005" cy="2084103"/>
                    </a:xfrm>
                    <a:prstGeom prst="rect">
                      <a:avLst/>
                    </a:prstGeom>
                    <a:noFill/>
                    <a:ln>
                      <a:noFill/>
                    </a:ln>
                  </pic:spPr>
                </pic:pic>
              </a:graphicData>
            </a:graphic>
          </wp:inline>
        </w:drawing>
      </w:r>
    </w:p>
    <w:p w:rsidR="00A946DF" w:rsidRPr="00C059E5" w:rsidRDefault="00A946DF" w:rsidP="00B727C2">
      <w:pPr>
        <w:pStyle w:val="AERfactsheetbodytext"/>
        <w:widowControl w:val="0"/>
        <w:jc w:val="both"/>
      </w:pPr>
      <w:r w:rsidRPr="00DE12B1">
        <w:rPr>
          <w:rFonts w:ascii="Tunga" w:eastAsia="Times New Roman" w:hAnsi="Tunga" w:cs="Tunga"/>
          <w:b/>
          <w:iCs/>
          <w:color w:val="006A99"/>
          <w:kern w:val="24"/>
          <w:sz w:val="24"/>
          <w:szCs w:val="24"/>
        </w:rPr>
        <w:t>Capital expenditure</w:t>
      </w:r>
    </w:p>
    <w:p w:rsidR="00A2351C" w:rsidRDefault="00A2351C" w:rsidP="00AB4AEB">
      <w:pPr>
        <w:pStyle w:val="AERfactsheetbodytext"/>
        <w:keepNext/>
        <w:jc w:val="both"/>
      </w:pPr>
      <w:r>
        <w:t>Capex refers to the cost of building new facilities or replacing existing infrastructure. Factors that influence our required level of capex include</w:t>
      </w:r>
      <w:r w:rsidR="00AD2301">
        <w:t xml:space="preserve"> expected growth in the network, and</w:t>
      </w:r>
      <w:r>
        <w:t xml:space="preserve"> the age and condition of existing assets. </w:t>
      </w:r>
    </w:p>
    <w:p w:rsidR="00777750" w:rsidRDefault="00597148" w:rsidP="003F62E8">
      <w:pPr>
        <w:pStyle w:val="AERfactsheetbodytext"/>
        <w:jc w:val="both"/>
      </w:pPr>
      <w:r>
        <w:t>W</w:t>
      </w:r>
      <w:r w:rsidR="00777750">
        <w:t xml:space="preserve">e must be satisfied that the level of capex proposed by </w:t>
      </w:r>
      <w:r w:rsidR="000E7704">
        <w:t xml:space="preserve">APTNT </w:t>
      </w:r>
      <w:r>
        <w:t xml:space="preserve">is justified, and </w:t>
      </w:r>
      <w:r w:rsidR="00777750">
        <w:t xml:space="preserve">reflects </w:t>
      </w:r>
      <w:r>
        <w:rPr>
          <w:noProof/>
          <w:lang w:eastAsia="en-AU"/>
        </w:rPr>
        <w:t>costs that would be incurred by a prudent service provider acting efficiently, in accordance with accepted good industry</w:t>
      </w:r>
      <w:r w:rsidR="00777750">
        <w:t xml:space="preserve"> </w:t>
      </w:r>
      <w:r>
        <w:rPr>
          <w:noProof/>
          <w:lang w:eastAsia="en-AU"/>
        </w:rPr>
        <w:t>practice, to achieve the lowest sustainable cost of delivering pipeline services.</w:t>
      </w:r>
    </w:p>
    <w:p w:rsidR="00A946DF" w:rsidRDefault="002013CA" w:rsidP="003F62E8">
      <w:pPr>
        <w:pStyle w:val="AERfactsheetbodytext"/>
        <w:jc w:val="both"/>
      </w:pPr>
      <w:r>
        <w:t xml:space="preserve">We have estimated total </w:t>
      </w:r>
      <w:r w:rsidRPr="0040653E">
        <w:t xml:space="preserve">forecast </w:t>
      </w:r>
      <w:r w:rsidR="001A132D">
        <w:t xml:space="preserve">net </w:t>
      </w:r>
      <w:r w:rsidRPr="0040653E">
        <w:t xml:space="preserve">capex of </w:t>
      </w:r>
      <w:r w:rsidRPr="003515EA">
        <w:t>$</w:t>
      </w:r>
      <w:r w:rsidR="00965E72">
        <w:t>16.8</w:t>
      </w:r>
      <w:r w:rsidRPr="0040653E">
        <w:t xml:space="preserve"> million ($201</w:t>
      </w:r>
      <w:r w:rsidR="0014418F">
        <w:t>5</w:t>
      </w:r>
      <w:r w:rsidR="003C5C9A">
        <w:rPr>
          <w:rFonts w:ascii="Arial" w:hAnsi="Arial" w:cs="Arial"/>
          <w:lang w:bidi="he-IL"/>
        </w:rPr>
        <w:t>–16</w:t>
      </w:r>
      <w:r w:rsidRPr="0040653E">
        <w:t xml:space="preserve">) for </w:t>
      </w:r>
      <w:r w:rsidR="000E7704">
        <w:t>APTNT’s</w:t>
      </w:r>
      <w:r w:rsidR="000E7704" w:rsidRPr="0040653E">
        <w:t xml:space="preserve"> </w:t>
      </w:r>
      <w:r w:rsidRPr="0040653E">
        <w:t>201</w:t>
      </w:r>
      <w:r w:rsidR="0014418F">
        <w:t>6</w:t>
      </w:r>
      <w:r w:rsidRPr="0040653E">
        <w:rPr>
          <w:rFonts w:ascii="Arial" w:hAnsi="Arial" w:cs="Arial"/>
        </w:rPr>
        <w:t>−</w:t>
      </w:r>
      <w:r w:rsidRPr="0040653E">
        <w:t>2</w:t>
      </w:r>
      <w:r w:rsidR="00AD2301">
        <w:t>1</w:t>
      </w:r>
      <w:r w:rsidRPr="0040653E">
        <w:t xml:space="preserve"> </w:t>
      </w:r>
      <w:r w:rsidR="00597148">
        <w:t>access arrangement</w:t>
      </w:r>
      <w:r w:rsidRPr="0040653E">
        <w:t xml:space="preserve"> period. </w:t>
      </w:r>
      <w:r w:rsidR="009B6398" w:rsidRPr="0040653E">
        <w:t xml:space="preserve">This </w:t>
      </w:r>
      <w:r w:rsidR="009B6398" w:rsidRPr="003515EA">
        <w:t xml:space="preserve">is </w:t>
      </w:r>
      <w:r w:rsidR="00965E72">
        <w:t>42</w:t>
      </w:r>
      <w:r w:rsidR="00965E72" w:rsidRPr="003515EA">
        <w:t xml:space="preserve"> </w:t>
      </w:r>
      <w:r w:rsidR="009B6398" w:rsidRPr="003515EA">
        <w:t>per</w:t>
      </w:r>
      <w:r w:rsidR="009B6398" w:rsidRPr="0040653E">
        <w:t xml:space="preserve"> cent lower than </w:t>
      </w:r>
      <w:r w:rsidR="009B6398" w:rsidRPr="003515EA">
        <w:t>the $</w:t>
      </w:r>
      <w:r w:rsidR="00965E72">
        <w:t>29.0</w:t>
      </w:r>
      <w:r w:rsidR="009B6398" w:rsidRPr="0040653E">
        <w:t xml:space="preserve"> million</w:t>
      </w:r>
      <w:r w:rsidR="009B6398">
        <w:t xml:space="preserve"> </w:t>
      </w:r>
      <w:r w:rsidR="000E7704">
        <w:t xml:space="preserve">APTNT </w:t>
      </w:r>
      <w:r w:rsidR="009B6398">
        <w:t>proposed</w:t>
      </w:r>
      <w:r w:rsidR="00A54BB1">
        <w:t>.</w:t>
      </w:r>
    </w:p>
    <w:p w:rsidR="00A946DF" w:rsidRPr="002C0A83" w:rsidRDefault="00A946DF" w:rsidP="00A946DF">
      <w:pPr>
        <w:pStyle w:val="AERfactsheetbodytext"/>
        <w:rPr>
          <w:rStyle w:val="Strong"/>
        </w:rPr>
      </w:pPr>
      <w:r w:rsidRPr="002C0A83">
        <w:rPr>
          <w:rStyle w:val="Strong"/>
        </w:rPr>
        <w:t xml:space="preserve">AER </w:t>
      </w:r>
      <w:r w:rsidR="00A37074">
        <w:rPr>
          <w:rStyle w:val="Strong"/>
        </w:rPr>
        <w:t>final</w:t>
      </w:r>
      <w:r w:rsidR="00597148" w:rsidRPr="002C0A83">
        <w:rPr>
          <w:rStyle w:val="Strong"/>
        </w:rPr>
        <w:t xml:space="preserve"> </w:t>
      </w:r>
      <w:r w:rsidR="000B4299">
        <w:rPr>
          <w:rStyle w:val="Strong"/>
        </w:rPr>
        <w:t>decision</w:t>
      </w:r>
      <w:r w:rsidRPr="002C0A83">
        <w:rPr>
          <w:rStyle w:val="Strong"/>
        </w:rPr>
        <w:t xml:space="preserve"> compared to </w:t>
      </w:r>
      <w:r w:rsidR="00965E72">
        <w:rPr>
          <w:rStyle w:val="Strong"/>
        </w:rPr>
        <w:t>APTNT’s</w:t>
      </w:r>
      <w:r w:rsidR="00965E72" w:rsidRPr="002C0A83">
        <w:rPr>
          <w:rStyle w:val="Strong"/>
        </w:rPr>
        <w:t xml:space="preserve"> </w:t>
      </w:r>
      <w:r w:rsidRPr="002C0A83">
        <w:rPr>
          <w:rStyle w:val="Strong"/>
        </w:rPr>
        <w:t xml:space="preserve">past and proposed capex ($million, </w:t>
      </w:r>
      <w:r w:rsidRPr="004A076A">
        <w:rPr>
          <w:rStyle w:val="Strong"/>
        </w:rPr>
        <w:t>201</w:t>
      </w:r>
      <w:r w:rsidR="00C66475">
        <w:rPr>
          <w:rStyle w:val="Strong"/>
        </w:rPr>
        <w:t>5</w:t>
      </w:r>
      <w:r w:rsidR="002E3496">
        <w:rPr>
          <w:rStyle w:val="Strong"/>
        </w:rPr>
        <w:t>–16</w:t>
      </w:r>
      <w:r w:rsidRPr="002C0A83">
        <w:rPr>
          <w:rStyle w:val="Strong"/>
        </w:rPr>
        <w:t xml:space="preserve">) </w:t>
      </w:r>
    </w:p>
    <w:p w:rsidR="00A946DF" w:rsidRDefault="00471464" w:rsidP="00A946DF">
      <w:pPr>
        <w:pStyle w:val="AERfactsheetbodytext"/>
        <w:widowControl w:val="0"/>
        <w:jc w:val="both"/>
        <w:rPr>
          <w:noProof/>
          <w:lang w:eastAsia="en-AU"/>
        </w:rPr>
      </w:pPr>
      <w:r w:rsidRPr="00E421D7">
        <w:rPr>
          <w:noProof/>
          <w:lang w:eastAsia="en-AU"/>
        </w:rPr>
        <w:drawing>
          <wp:inline distT="0" distB="0" distL="0" distR="0" wp14:anchorId="680741CF" wp14:editId="79749CA1">
            <wp:extent cx="3215005" cy="200947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5005" cy="2009475"/>
                    </a:xfrm>
                    <a:prstGeom prst="rect">
                      <a:avLst/>
                    </a:prstGeom>
                    <a:noFill/>
                    <a:ln>
                      <a:noFill/>
                    </a:ln>
                  </pic:spPr>
                </pic:pic>
              </a:graphicData>
            </a:graphic>
          </wp:inline>
        </w:drawing>
      </w:r>
    </w:p>
    <w:p w:rsidR="00BE50F2" w:rsidRDefault="00BE50F2" w:rsidP="00BE50F2">
      <w:pPr>
        <w:rPr>
          <w:rFonts w:ascii="MS Reference Sans Serif" w:hAnsi="MS Reference Sans Serif" w:cs="Shruti"/>
          <w:spacing w:val="-10"/>
          <w:sz w:val="18"/>
          <w:szCs w:val="22"/>
        </w:rPr>
      </w:pPr>
    </w:p>
    <w:p w:rsidR="00BE50F2" w:rsidRDefault="00BE50F2" w:rsidP="00BE50F2">
      <w:pPr>
        <w:rPr>
          <w:rFonts w:ascii="MS Reference Sans Serif" w:hAnsi="MS Reference Sans Serif" w:cs="Shruti"/>
          <w:spacing w:val="-10"/>
          <w:sz w:val="18"/>
          <w:szCs w:val="22"/>
        </w:rPr>
      </w:pPr>
    </w:p>
    <w:p w:rsidR="00D66937" w:rsidRDefault="00D66937" w:rsidP="00BE50F2">
      <w:pPr>
        <w:rPr>
          <w:rFonts w:ascii="MS Reference Sans Serif" w:hAnsi="MS Reference Sans Serif" w:cs="Shruti"/>
          <w:spacing w:val="-10"/>
          <w:sz w:val="18"/>
          <w:szCs w:val="22"/>
        </w:rPr>
      </w:pPr>
    </w:p>
    <w:p w:rsidR="00BE50F2" w:rsidRDefault="00BE50F2" w:rsidP="00BE50F2">
      <w:pPr>
        <w:rPr>
          <w:rFonts w:ascii="MS Reference Sans Serif" w:hAnsi="MS Reference Sans Serif" w:cs="Shruti"/>
          <w:spacing w:val="-10"/>
          <w:sz w:val="18"/>
          <w:szCs w:val="22"/>
        </w:rPr>
      </w:pPr>
      <w:r w:rsidRPr="00C437E9">
        <w:rPr>
          <w:rFonts w:ascii="MS Reference Sans Serif" w:hAnsi="MS Reference Sans Serif" w:cs="Shruti"/>
          <w:spacing w:val="-10"/>
          <w:sz w:val="18"/>
          <w:szCs w:val="22"/>
        </w:rPr>
        <w:lastRenderedPageBreak/>
        <w:t>The differences between the total net capex approved in our final decision and that in APTNT's revised proposal is largely attributable to forecast expenditure on two projects:</w:t>
      </w:r>
    </w:p>
    <w:p w:rsidR="00D66937" w:rsidRPr="00C437E9" w:rsidRDefault="00D66937" w:rsidP="00BE50F2">
      <w:pPr>
        <w:rPr>
          <w:rFonts w:ascii="MS Reference Sans Serif" w:hAnsi="MS Reference Sans Serif" w:cs="Shruti"/>
          <w:spacing w:val="-10"/>
          <w:sz w:val="18"/>
          <w:szCs w:val="22"/>
        </w:rPr>
      </w:pPr>
    </w:p>
    <w:p w:rsidR="00BE50F2" w:rsidRDefault="00BE50F2" w:rsidP="00BE50F2">
      <w:pPr>
        <w:pStyle w:val="ListParagraph"/>
        <w:numPr>
          <w:ilvl w:val="0"/>
          <w:numId w:val="19"/>
        </w:numPr>
        <w:rPr>
          <w:rFonts w:ascii="MS Reference Sans Serif" w:hAnsi="MS Reference Sans Serif" w:cs="Shruti"/>
          <w:spacing w:val="-10"/>
          <w:sz w:val="18"/>
        </w:rPr>
      </w:pPr>
      <w:r w:rsidRPr="00C437E9">
        <w:rPr>
          <w:rFonts w:ascii="MS Reference Sans Serif" w:hAnsi="MS Reference Sans Serif" w:cs="Shruti"/>
          <w:spacing w:val="-10"/>
          <w:sz w:val="18"/>
        </w:rPr>
        <w:t xml:space="preserve">Belowground station pipework recoating project—This project spans both the current and forecast access arrangement periods, and is now approximately 60 per cent complete. After submitting its revised access arrangement proposal, APTNT provided an updated (lower) estimate of likely costs for this project. Our final decision reflects this updated information. The majority of the approved expenditure for this project ($7.3 million) is reflected in the approved conforming capex in the 2011-16 access arrangement period. The remaining $1.8 million has been included in our total capex forecast for 2016–21. </w:t>
      </w:r>
    </w:p>
    <w:p w:rsidR="00D66937" w:rsidRPr="00C437E9" w:rsidRDefault="00D66937" w:rsidP="00D66937">
      <w:pPr>
        <w:pStyle w:val="ListParagraph"/>
        <w:ind w:left="360"/>
        <w:rPr>
          <w:rFonts w:ascii="MS Reference Sans Serif" w:hAnsi="MS Reference Sans Serif" w:cs="Shruti"/>
          <w:spacing w:val="-10"/>
          <w:sz w:val="18"/>
        </w:rPr>
      </w:pPr>
    </w:p>
    <w:p w:rsidR="00BE50F2" w:rsidRPr="00C437E9" w:rsidRDefault="00BE50F2" w:rsidP="00BE50F2">
      <w:pPr>
        <w:pStyle w:val="ListParagraph"/>
        <w:numPr>
          <w:ilvl w:val="0"/>
          <w:numId w:val="19"/>
        </w:numPr>
        <w:rPr>
          <w:rFonts w:ascii="MS Reference Sans Serif" w:hAnsi="MS Reference Sans Serif" w:cs="Shruti"/>
          <w:spacing w:val="-10"/>
          <w:sz w:val="18"/>
        </w:rPr>
      </w:pPr>
      <w:r w:rsidRPr="00C437E9">
        <w:rPr>
          <w:rFonts w:ascii="MS Reference Sans Serif" w:hAnsi="MS Reference Sans Serif" w:cs="Shruti"/>
          <w:spacing w:val="-10"/>
          <w:sz w:val="18"/>
        </w:rPr>
        <w:t>Channel Island spurline piggability project—APTNT included forecast capex of $10.8 million for this project in its total capex forecast for 2016–21. However, we are not satisfied that APTNT's forecast capex for this project would be incurred by a prudent operator acting efficiently, in accordance with accepted good industry practice, to achieve the lowest sustainable cost of providing services.</w:t>
      </w:r>
      <w:r w:rsidRPr="00C437E9">
        <w:footnoteReference w:id="1"/>
      </w:r>
      <w:r w:rsidRPr="00C437E9">
        <w:rPr>
          <w:rFonts w:ascii="MS Reference Sans Serif" w:hAnsi="MS Reference Sans Serif" w:cs="Shruti"/>
          <w:spacing w:val="-10"/>
          <w:sz w:val="18"/>
        </w:rPr>
        <w:t xml:space="preserve"> Our approved forecast of total net capex for 2016–21 therefore does not incorporate APTNT's forecast expenditure for this project.</w:t>
      </w:r>
    </w:p>
    <w:p w:rsidR="00595459" w:rsidRPr="00F762F3" w:rsidRDefault="00A37074" w:rsidP="00A946DF">
      <w:pPr>
        <w:pStyle w:val="AERfactsheetbodytext"/>
        <w:widowControl w:val="0"/>
        <w:spacing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For m</w:t>
      </w:r>
      <w:r w:rsidR="00595459" w:rsidRPr="00595459">
        <w:rPr>
          <w:rFonts w:ascii="Tunga" w:eastAsia="Times New Roman" w:hAnsi="Tunga" w:cs="Tunga"/>
          <w:b/>
          <w:iCs/>
          <w:color w:val="006A99"/>
          <w:spacing w:val="0"/>
          <w:kern w:val="24"/>
          <w:sz w:val="24"/>
          <w:szCs w:val="24"/>
        </w:rPr>
        <w:t>ore information</w:t>
      </w:r>
      <w:r>
        <w:rPr>
          <w:rFonts w:ascii="Tunga" w:eastAsia="Times New Roman" w:hAnsi="Tunga" w:cs="Tunga"/>
          <w:b/>
          <w:iCs/>
          <w:color w:val="006A99"/>
          <w:spacing w:val="0"/>
          <w:kern w:val="24"/>
          <w:sz w:val="24"/>
          <w:szCs w:val="24"/>
        </w:rPr>
        <w:t>:</w:t>
      </w:r>
      <w:r w:rsidR="000A3CF4">
        <w:rPr>
          <w:rFonts w:ascii="Tunga" w:eastAsia="Times New Roman" w:hAnsi="Tunga" w:cs="Tunga"/>
          <w:b/>
          <w:iCs/>
          <w:color w:val="006A99"/>
          <w:spacing w:val="0"/>
          <w:kern w:val="24"/>
          <w:sz w:val="24"/>
          <w:szCs w:val="24"/>
        </w:rPr>
        <w:t xml:space="preserve"> </w:t>
      </w:r>
    </w:p>
    <w:p w:rsidR="00A37074" w:rsidRPr="00B671F0" w:rsidRDefault="00A37074" w:rsidP="00A37074">
      <w:pPr>
        <w:pStyle w:val="AERfactsheetbodytext"/>
        <w:jc w:val="both"/>
      </w:pPr>
      <w:r>
        <w:rPr>
          <w:rStyle w:val="Hyperlink"/>
          <w:color w:val="auto"/>
          <w:u w:val="none"/>
        </w:rPr>
        <w:t xml:space="preserve">More information on our final decision can be found on our website: </w:t>
      </w:r>
      <w:hyperlink r:id="rId14" w:history="1">
        <w:r w:rsidRPr="00F53595">
          <w:rPr>
            <w:rStyle w:val="Hyperlink"/>
          </w:rPr>
          <w:t>www.aer.gov.au</w:t>
        </w:r>
      </w:hyperlink>
      <w:r>
        <w:rPr>
          <w:rStyle w:val="Hyperlink"/>
          <w:color w:val="auto"/>
          <w:u w:val="none"/>
        </w:rPr>
        <w:t xml:space="preserve">. </w:t>
      </w:r>
    </w:p>
    <w:sectPr w:rsidR="00A37074" w:rsidRPr="00B671F0"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75" w:rsidRDefault="00416575" w:rsidP="00A24D2E">
      <w:r>
        <w:separator/>
      </w:r>
    </w:p>
  </w:endnote>
  <w:endnote w:type="continuationSeparator" w:id="0">
    <w:p w:rsidR="00416575" w:rsidRDefault="00416575"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75" w:rsidRDefault="00416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75" w:rsidRDefault="00416575" w:rsidP="00A24D2E">
      <w:r>
        <w:separator/>
      </w:r>
    </w:p>
  </w:footnote>
  <w:footnote w:type="continuationSeparator" w:id="0">
    <w:p w:rsidR="00416575" w:rsidRDefault="00416575" w:rsidP="00A24D2E">
      <w:r>
        <w:continuationSeparator/>
      </w:r>
    </w:p>
  </w:footnote>
  <w:footnote w:id="1">
    <w:p w:rsidR="00BE50F2" w:rsidRDefault="00BE50F2" w:rsidP="00BE50F2">
      <w:pPr>
        <w:pStyle w:val="FootnoteText"/>
      </w:pPr>
      <w:r>
        <w:rPr>
          <w:rStyle w:val="FootnoteReference"/>
        </w:rPr>
        <w:footnoteRef/>
      </w:r>
      <w:r>
        <w:t xml:space="preserve"> </w:t>
      </w:r>
      <w:r>
        <w:tab/>
        <w:t>NGR, r. 79(1)(a).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7B4"/>
    <w:multiLevelType w:val="hybridMultilevel"/>
    <w:tmpl w:val="DC5E8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5DE252A"/>
    <w:multiLevelType w:val="hybridMultilevel"/>
    <w:tmpl w:val="C67288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3D32CE"/>
    <w:multiLevelType w:val="hybridMultilevel"/>
    <w:tmpl w:val="46C092A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E346E8D"/>
    <w:multiLevelType w:val="hybridMultilevel"/>
    <w:tmpl w:val="CC36CC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5AA00125"/>
    <w:multiLevelType w:val="hybridMultilevel"/>
    <w:tmpl w:val="7076F81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C103D40"/>
    <w:multiLevelType w:val="hybridMultilevel"/>
    <w:tmpl w:val="734CB160"/>
    <w:lvl w:ilvl="0" w:tplc="4A8C60E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9"/>
  </w:num>
  <w:num w:numId="3">
    <w:abstractNumId w:val="3"/>
  </w:num>
  <w:num w:numId="4">
    <w:abstractNumId w:val="3"/>
  </w:num>
  <w:num w:numId="5">
    <w:abstractNumId w:val="11"/>
  </w:num>
  <w:num w:numId="6">
    <w:abstractNumId w:val="6"/>
  </w:num>
  <w:num w:numId="7">
    <w:abstractNumId w:val="5"/>
  </w:num>
  <w:num w:numId="8">
    <w:abstractNumId w:val="7"/>
  </w:num>
  <w:num w:numId="9">
    <w:abstractNumId w:val="4"/>
  </w:num>
  <w:num w:numId="10">
    <w:abstractNumId w:val="1"/>
  </w:num>
  <w:num w:numId="11">
    <w:abstractNumId w:val="16"/>
  </w:num>
  <w:num w:numId="12">
    <w:abstractNumId w:val="12"/>
  </w:num>
  <w:num w:numId="13">
    <w:abstractNumId w:val="13"/>
  </w:num>
  <w:num w:numId="14">
    <w:abstractNumId w:val="15"/>
  </w:num>
  <w:num w:numId="15">
    <w:abstractNumId w:val="8"/>
  </w:num>
  <w:num w:numId="16">
    <w:abstractNumId w:val="14"/>
  </w:num>
  <w:num w:numId="17">
    <w:abstractNumId w:val="2"/>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AER - Final decision Australian Gas Networks access arrangement 2016-21 - Fact Sheet - May 2016.docx"/>
  </w:docVars>
  <w:rsids>
    <w:rsidRoot w:val="00021F03"/>
    <w:rsid w:val="000002DF"/>
    <w:rsid w:val="00012AC9"/>
    <w:rsid w:val="00014437"/>
    <w:rsid w:val="000173D5"/>
    <w:rsid w:val="000175A4"/>
    <w:rsid w:val="000211A7"/>
    <w:rsid w:val="00021F03"/>
    <w:rsid w:val="00022077"/>
    <w:rsid w:val="00025FB1"/>
    <w:rsid w:val="00027076"/>
    <w:rsid w:val="00033439"/>
    <w:rsid w:val="00033EC8"/>
    <w:rsid w:val="00035993"/>
    <w:rsid w:val="000437AC"/>
    <w:rsid w:val="000454A0"/>
    <w:rsid w:val="000466AF"/>
    <w:rsid w:val="000519B9"/>
    <w:rsid w:val="00057D2B"/>
    <w:rsid w:val="00064272"/>
    <w:rsid w:val="00073789"/>
    <w:rsid w:val="000742B2"/>
    <w:rsid w:val="0007657B"/>
    <w:rsid w:val="00082625"/>
    <w:rsid w:val="00084C36"/>
    <w:rsid w:val="000864DB"/>
    <w:rsid w:val="00097937"/>
    <w:rsid w:val="000A13A8"/>
    <w:rsid w:val="000A3CF4"/>
    <w:rsid w:val="000B05F7"/>
    <w:rsid w:val="000B4299"/>
    <w:rsid w:val="000C025A"/>
    <w:rsid w:val="000C07AD"/>
    <w:rsid w:val="000C5089"/>
    <w:rsid w:val="000C712D"/>
    <w:rsid w:val="000D3B8F"/>
    <w:rsid w:val="000D4524"/>
    <w:rsid w:val="000D4877"/>
    <w:rsid w:val="000D5AD6"/>
    <w:rsid w:val="000E1E87"/>
    <w:rsid w:val="000E2D55"/>
    <w:rsid w:val="000E4995"/>
    <w:rsid w:val="000E4E9B"/>
    <w:rsid w:val="000E50A8"/>
    <w:rsid w:val="000E7704"/>
    <w:rsid w:val="000F01EE"/>
    <w:rsid w:val="000F1C65"/>
    <w:rsid w:val="000F4E95"/>
    <w:rsid w:val="000F75F1"/>
    <w:rsid w:val="0010059A"/>
    <w:rsid w:val="00100E7B"/>
    <w:rsid w:val="0010549E"/>
    <w:rsid w:val="0011336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418F"/>
    <w:rsid w:val="001501EF"/>
    <w:rsid w:val="0015267C"/>
    <w:rsid w:val="0016071A"/>
    <w:rsid w:val="00161050"/>
    <w:rsid w:val="00161423"/>
    <w:rsid w:val="00163E50"/>
    <w:rsid w:val="0016401A"/>
    <w:rsid w:val="00166AE3"/>
    <w:rsid w:val="00177190"/>
    <w:rsid w:val="00180ECE"/>
    <w:rsid w:val="0019113E"/>
    <w:rsid w:val="00193770"/>
    <w:rsid w:val="00193867"/>
    <w:rsid w:val="00194A45"/>
    <w:rsid w:val="001A041D"/>
    <w:rsid w:val="001A132D"/>
    <w:rsid w:val="001A231A"/>
    <w:rsid w:val="001A23C5"/>
    <w:rsid w:val="001A3711"/>
    <w:rsid w:val="001A3D6B"/>
    <w:rsid w:val="001A476E"/>
    <w:rsid w:val="001A49DA"/>
    <w:rsid w:val="001A5BC1"/>
    <w:rsid w:val="001B10C7"/>
    <w:rsid w:val="001B2780"/>
    <w:rsid w:val="001B2A48"/>
    <w:rsid w:val="001B5680"/>
    <w:rsid w:val="001B5D44"/>
    <w:rsid w:val="001C00E4"/>
    <w:rsid w:val="001C0E10"/>
    <w:rsid w:val="001C6507"/>
    <w:rsid w:val="001C7EA5"/>
    <w:rsid w:val="001D3D87"/>
    <w:rsid w:val="001D49FD"/>
    <w:rsid w:val="001D6E6F"/>
    <w:rsid w:val="001D71FF"/>
    <w:rsid w:val="001E42DA"/>
    <w:rsid w:val="001E6A18"/>
    <w:rsid w:val="001F15F8"/>
    <w:rsid w:val="001F2550"/>
    <w:rsid w:val="001F5023"/>
    <w:rsid w:val="002013CA"/>
    <w:rsid w:val="00206513"/>
    <w:rsid w:val="002106B5"/>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66F18"/>
    <w:rsid w:val="00277437"/>
    <w:rsid w:val="00285C21"/>
    <w:rsid w:val="002942E5"/>
    <w:rsid w:val="002952EB"/>
    <w:rsid w:val="002A473F"/>
    <w:rsid w:val="002B1F46"/>
    <w:rsid w:val="002B5A61"/>
    <w:rsid w:val="002B7BBC"/>
    <w:rsid w:val="002C0A83"/>
    <w:rsid w:val="002C4380"/>
    <w:rsid w:val="002C451E"/>
    <w:rsid w:val="002C5AD0"/>
    <w:rsid w:val="002D0A13"/>
    <w:rsid w:val="002D6A6B"/>
    <w:rsid w:val="002E328E"/>
    <w:rsid w:val="002E3496"/>
    <w:rsid w:val="002E3F5B"/>
    <w:rsid w:val="002E57B4"/>
    <w:rsid w:val="002E7F4D"/>
    <w:rsid w:val="002F5CD2"/>
    <w:rsid w:val="002F62A0"/>
    <w:rsid w:val="00302FC9"/>
    <w:rsid w:val="00305687"/>
    <w:rsid w:val="003118DF"/>
    <w:rsid w:val="0031269F"/>
    <w:rsid w:val="003171C2"/>
    <w:rsid w:val="00320979"/>
    <w:rsid w:val="00321421"/>
    <w:rsid w:val="003224AC"/>
    <w:rsid w:val="00327E8A"/>
    <w:rsid w:val="003326F9"/>
    <w:rsid w:val="00333650"/>
    <w:rsid w:val="003408CD"/>
    <w:rsid w:val="00342DB1"/>
    <w:rsid w:val="00346F63"/>
    <w:rsid w:val="00346F85"/>
    <w:rsid w:val="00350B92"/>
    <w:rsid w:val="003515EA"/>
    <w:rsid w:val="00354991"/>
    <w:rsid w:val="00355463"/>
    <w:rsid w:val="00356833"/>
    <w:rsid w:val="00360C93"/>
    <w:rsid w:val="00361D9D"/>
    <w:rsid w:val="00363D63"/>
    <w:rsid w:val="00365A4D"/>
    <w:rsid w:val="003832CE"/>
    <w:rsid w:val="003851C0"/>
    <w:rsid w:val="00385BB9"/>
    <w:rsid w:val="003861C5"/>
    <w:rsid w:val="003870D8"/>
    <w:rsid w:val="003876E1"/>
    <w:rsid w:val="00390127"/>
    <w:rsid w:val="0039070F"/>
    <w:rsid w:val="00391B7D"/>
    <w:rsid w:val="00392D55"/>
    <w:rsid w:val="003A2EB7"/>
    <w:rsid w:val="003A4727"/>
    <w:rsid w:val="003A683A"/>
    <w:rsid w:val="003B202F"/>
    <w:rsid w:val="003B2359"/>
    <w:rsid w:val="003B46EA"/>
    <w:rsid w:val="003C1E21"/>
    <w:rsid w:val="003C5C9A"/>
    <w:rsid w:val="003F527A"/>
    <w:rsid w:val="003F62E8"/>
    <w:rsid w:val="00404570"/>
    <w:rsid w:val="0040653E"/>
    <w:rsid w:val="00416575"/>
    <w:rsid w:val="00420648"/>
    <w:rsid w:val="00422BE8"/>
    <w:rsid w:val="0042329B"/>
    <w:rsid w:val="00424125"/>
    <w:rsid w:val="004310E5"/>
    <w:rsid w:val="00431C84"/>
    <w:rsid w:val="004407B3"/>
    <w:rsid w:val="00441A76"/>
    <w:rsid w:val="004429B7"/>
    <w:rsid w:val="00446186"/>
    <w:rsid w:val="0045172C"/>
    <w:rsid w:val="00453DBE"/>
    <w:rsid w:val="004548EF"/>
    <w:rsid w:val="004579EB"/>
    <w:rsid w:val="00457E3A"/>
    <w:rsid w:val="004609FA"/>
    <w:rsid w:val="00466975"/>
    <w:rsid w:val="00470A19"/>
    <w:rsid w:val="00471464"/>
    <w:rsid w:val="00474754"/>
    <w:rsid w:val="004765E6"/>
    <w:rsid w:val="00483560"/>
    <w:rsid w:val="00483901"/>
    <w:rsid w:val="004842F6"/>
    <w:rsid w:val="004971B8"/>
    <w:rsid w:val="004A076A"/>
    <w:rsid w:val="004A08FC"/>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29CE"/>
    <w:rsid w:val="004E2EA6"/>
    <w:rsid w:val="004E4F29"/>
    <w:rsid w:val="004E5204"/>
    <w:rsid w:val="004E62EB"/>
    <w:rsid w:val="004F139D"/>
    <w:rsid w:val="004F2276"/>
    <w:rsid w:val="004F2A9E"/>
    <w:rsid w:val="00502E7D"/>
    <w:rsid w:val="0050430D"/>
    <w:rsid w:val="005064D7"/>
    <w:rsid w:val="00511B82"/>
    <w:rsid w:val="00513058"/>
    <w:rsid w:val="00513CA8"/>
    <w:rsid w:val="00513FFD"/>
    <w:rsid w:val="00522DD1"/>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7606C"/>
    <w:rsid w:val="005844C1"/>
    <w:rsid w:val="00585B4E"/>
    <w:rsid w:val="005936A7"/>
    <w:rsid w:val="00595459"/>
    <w:rsid w:val="00597148"/>
    <w:rsid w:val="005A1CBA"/>
    <w:rsid w:val="005A2688"/>
    <w:rsid w:val="005A26FD"/>
    <w:rsid w:val="005A468C"/>
    <w:rsid w:val="005A5E2A"/>
    <w:rsid w:val="005B07A5"/>
    <w:rsid w:val="005B532F"/>
    <w:rsid w:val="005B6DAC"/>
    <w:rsid w:val="005C144C"/>
    <w:rsid w:val="005C2225"/>
    <w:rsid w:val="005D2EBB"/>
    <w:rsid w:val="005D66B5"/>
    <w:rsid w:val="005D69ED"/>
    <w:rsid w:val="005E0762"/>
    <w:rsid w:val="005E1E92"/>
    <w:rsid w:val="005E3842"/>
    <w:rsid w:val="005E4018"/>
    <w:rsid w:val="005F2DC5"/>
    <w:rsid w:val="005F4DFA"/>
    <w:rsid w:val="006030C0"/>
    <w:rsid w:val="00604142"/>
    <w:rsid w:val="0061155D"/>
    <w:rsid w:val="00617335"/>
    <w:rsid w:val="00617C6D"/>
    <w:rsid w:val="006204C6"/>
    <w:rsid w:val="00622206"/>
    <w:rsid w:val="006246A9"/>
    <w:rsid w:val="006265AD"/>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19E7"/>
    <w:rsid w:val="00697FF1"/>
    <w:rsid w:val="006A07F6"/>
    <w:rsid w:val="006A41BC"/>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7F9D"/>
    <w:rsid w:val="00751069"/>
    <w:rsid w:val="0075318C"/>
    <w:rsid w:val="00753DF7"/>
    <w:rsid w:val="00754FD0"/>
    <w:rsid w:val="00761697"/>
    <w:rsid w:val="007673B4"/>
    <w:rsid w:val="00776ACC"/>
    <w:rsid w:val="00777750"/>
    <w:rsid w:val="007853FF"/>
    <w:rsid w:val="00785986"/>
    <w:rsid w:val="00792075"/>
    <w:rsid w:val="00792091"/>
    <w:rsid w:val="00792BC5"/>
    <w:rsid w:val="00794A3A"/>
    <w:rsid w:val="007952B3"/>
    <w:rsid w:val="007A0EEB"/>
    <w:rsid w:val="007A6497"/>
    <w:rsid w:val="007A6E32"/>
    <w:rsid w:val="007B591B"/>
    <w:rsid w:val="007B6947"/>
    <w:rsid w:val="007C2B2C"/>
    <w:rsid w:val="007C3C57"/>
    <w:rsid w:val="007C5329"/>
    <w:rsid w:val="007C54FB"/>
    <w:rsid w:val="007C7AF6"/>
    <w:rsid w:val="007D4099"/>
    <w:rsid w:val="007D6E55"/>
    <w:rsid w:val="007E0179"/>
    <w:rsid w:val="007E7EC2"/>
    <w:rsid w:val="007F1DB9"/>
    <w:rsid w:val="007F292B"/>
    <w:rsid w:val="007F437A"/>
    <w:rsid w:val="007F7B29"/>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837A0"/>
    <w:rsid w:val="00892A31"/>
    <w:rsid w:val="00893B2B"/>
    <w:rsid w:val="008A049C"/>
    <w:rsid w:val="008A1608"/>
    <w:rsid w:val="008A2314"/>
    <w:rsid w:val="008A70C9"/>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7326"/>
    <w:rsid w:val="00916002"/>
    <w:rsid w:val="0092057B"/>
    <w:rsid w:val="00921442"/>
    <w:rsid w:val="00922AE8"/>
    <w:rsid w:val="00930D72"/>
    <w:rsid w:val="0093250A"/>
    <w:rsid w:val="00935936"/>
    <w:rsid w:val="00935CAA"/>
    <w:rsid w:val="00937101"/>
    <w:rsid w:val="009462FA"/>
    <w:rsid w:val="00957A23"/>
    <w:rsid w:val="00960E54"/>
    <w:rsid w:val="009612A1"/>
    <w:rsid w:val="00961CCC"/>
    <w:rsid w:val="00963F5A"/>
    <w:rsid w:val="00965E72"/>
    <w:rsid w:val="00974FE1"/>
    <w:rsid w:val="00975746"/>
    <w:rsid w:val="00985B60"/>
    <w:rsid w:val="009862C3"/>
    <w:rsid w:val="0099246A"/>
    <w:rsid w:val="00993D60"/>
    <w:rsid w:val="009A202A"/>
    <w:rsid w:val="009A2BB4"/>
    <w:rsid w:val="009A702D"/>
    <w:rsid w:val="009B2454"/>
    <w:rsid w:val="009B26BA"/>
    <w:rsid w:val="009B3201"/>
    <w:rsid w:val="009B4D12"/>
    <w:rsid w:val="009B505E"/>
    <w:rsid w:val="009B60B7"/>
    <w:rsid w:val="009B6398"/>
    <w:rsid w:val="009B6DEB"/>
    <w:rsid w:val="009C0036"/>
    <w:rsid w:val="009C7308"/>
    <w:rsid w:val="009D1833"/>
    <w:rsid w:val="009D246A"/>
    <w:rsid w:val="009D2CBF"/>
    <w:rsid w:val="009D3F78"/>
    <w:rsid w:val="009D52E7"/>
    <w:rsid w:val="009E0E68"/>
    <w:rsid w:val="009E7CD2"/>
    <w:rsid w:val="009F2A09"/>
    <w:rsid w:val="009F664C"/>
    <w:rsid w:val="009F6F78"/>
    <w:rsid w:val="009F6FCF"/>
    <w:rsid w:val="009F7619"/>
    <w:rsid w:val="00A02015"/>
    <w:rsid w:val="00A02437"/>
    <w:rsid w:val="00A0352C"/>
    <w:rsid w:val="00A11F62"/>
    <w:rsid w:val="00A13058"/>
    <w:rsid w:val="00A1351A"/>
    <w:rsid w:val="00A16F47"/>
    <w:rsid w:val="00A17707"/>
    <w:rsid w:val="00A20119"/>
    <w:rsid w:val="00A20962"/>
    <w:rsid w:val="00A20B7E"/>
    <w:rsid w:val="00A2351C"/>
    <w:rsid w:val="00A244AB"/>
    <w:rsid w:val="00A24D2E"/>
    <w:rsid w:val="00A24D5C"/>
    <w:rsid w:val="00A2725A"/>
    <w:rsid w:val="00A274AF"/>
    <w:rsid w:val="00A277E2"/>
    <w:rsid w:val="00A30414"/>
    <w:rsid w:val="00A304A9"/>
    <w:rsid w:val="00A32825"/>
    <w:rsid w:val="00A364BA"/>
    <w:rsid w:val="00A37074"/>
    <w:rsid w:val="00A372B2"/>
    <w:rsid w:val="00A377DC"/>
    <w:rsid w:val="00A427A5"/>
    <w:rsid w:val="00A43B3F"/>
    <w:rsid w:val="00A43FE2"/>
    <w:rsid w:val="00A45346"/>
    <w:rsid w:val="00A5063D"/>
    <w:rsid w:val="00A50ACB"/>
    <w:rsid w:val="00A51CCA"/>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B2954"/>
    <w:rsid w:val="00AB4AEB"/>
    <w:rsid w:val="00AB6AEC"/>
    <w:rsid w:val="00AC0236"/>
    <w:rsid w:val="00AC2166"/>
    <w:rsid w:val="00AC5FBF"/>
    <w:rsid w:val="00AD2301"/>
    <w:rsid w:val="00AD2EBC"/>
    <w:rsid w:val="00AD53EF"/>
    <w:rsid w:val="00AD5597"/>
    <w:rsid w:val="00AD6C23"/>
    <w:rsid w:val="00AD6EDE"/>
    <w:rsid w:val="00AD72C0"/>
    <w:rsid w:val="00AD7419"/>
    <w:rsid w:val="00AE4C05"/>
    <w:rsid w:val="00AE5222"/>
    <w:rsid w:val="00AE5F05"/>
    <w:rsid w:val="00AF076F"/>
    <w:rsid w:val="00AF4D31"/>
    <w:rsid w:val="00B0183D"/>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727C2"/>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B5A5D"/>
    <w:rsid w:val="00BB6ACB"/>
    <w:rsid w:val="00BB7E86"/>
    <w:rsid w:val="00BB7E90"/>
    <w:rsid w:val="00BC450B"/>
    <w:rsid w:val="00BC47C6"/>
    <w:rsid w:val="00BD076A"/>
    <w:rsid w:val="00BD4AC2"/>
    <w:rsid w:val="00BE018F"/>
    <w:rsid w:val="00BE470F"/>
    <w:rsid w:val="00BE50F2"/>
    <w:rsid w:val="00BE5708"/>
    <w:rsid w:val="00BE5A7F"/>
    <w:rsid w:val="00BE7864"/>
    <w:rsid w:val="00BF14B8"/>
    <w:rsid w:val="00BF24CD"/>
    <w:rsid w:val="00BF3AF3"/>
    <w:rsid w:val="00BF463A"/>
    <w:rsid w:val="00BF5D39"/>
    <w:rsid w:val="00BF6A4B"/>
    <w:rsid w:val="00C0165F"/>
    <w:rsid w:val="00C034EE"/>
    <w:rsid w:val="00C039EB"/>
    <w:rsid w:val="00C059E5"/>
    <w:rsid w:val="00C101CD"/>
    <w:rsid w:val="00C11E06"/>
    <w:rsid w:val="00C12C1F"/>
    <w:rsid w:val="00C13A11"/>
    <w:rsid w:val="00C162C3"/>
    <w:rsid w:val="00C251E3"/>
    <w:rsid w:val="00C258B0"/>
    <w:rsid w:val="00C34B06"/>
    <w:rsid w:val="00C410E6"/>
    <w:rsid w:val="00C410F4"/>
    <w:rsid w:val="00C52D60"/>
    <w:rsid w:val="00C5335F"/>
    <w:rsid w:val="00C56B63"/>
    <w:rsid w:val="00C66475"/>
    <w:rsid w:val="00C70125"/>
    <w:rsid w:val="00C71947"/>
    <w:rsid w:val="00C722CD"/>
    <w:rsid w:val="00C73523"/>
    <w:rsid w:val="00C76528"/>
    <w:rsid w:val="00C81134"/>
    <w:rsid w:val="00C81213"/>
    <w:rsid w:val="00C866CD"/>
    <w:rsid w:val="00C87AC3"/>
    <w:rsid w:val="00C919E6"/>
    <w:rsid w:val="00C91EEF"/>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B7576"/>
    <w:rsid w:val="00CB7F3A"/>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21A7"/>
    <w:rsid w:val="00D52BA7"/>
    <w:rsid w:val="00D53B60"/>
    <w:rsid w:val="00D53ED7"/>
    <w:rsid w:val="00D5558F"/>
    <w:rsid w:val="00D6180B"/>
    <w:rsid w:val="00D61CE8"/>
    <w:rsid w:val="00D66937"/>
    <w:rsid w:val="00D67257"/>
    <w:rsid w:val="00D71B40"/>
    <w:rsid w:val="00D74296"/>
    <w:rsid w:val="00D80C2B"/>
    <w:rsid w:val="00D92992"/>
    <w:rsid w:val="00D94B4D"/>
    <w:rsid w:val="00DA03CB"/>
    <w:rsid w:val="00DA1E63"/>
    <w:rsid w:val="00DA2F78"/>
    <w:rsid w:val="00DA34C6"/>
    <w:rsid w:val="00DA4F7E"/>
    <w:rsid w:val="00DA5EFF"/>
    <w:rsid w:val="00DA69C9"/>
    <w:rsid w:val="00DB3619"/>
    <w:rsid w:val="00DB74EF"/>
    <w:rsid w:val="00DC20AA"/>
    <w:rsid w:val="00DC270F"/>
    <w:rsid w:val="00DC27B8"/>
    <w:rsid w:val="00DC5603"/>
    <w:rsid w:val="00DC5F2B"/>
    <w:rsid w:val="00DC7296"/>
    <w:rsid w:val="00DD18BD"/>
    <w:rsid w:val="00DD2DC0"/>
    <w:rsid w:val="00DD531B"/>
    <w:rsid w:val="00DD5448"/>
    <w:rsid w:val="00DD7D2E"/>
    <w:rsid w:val="00DE12B1"/>
    <w:rsid w:val="00DE54CB"/>
    <w:rsid w:val="00DE5EEE"/>
    <w:rsid w:val="00DE6285"/>
    <w:rsid w:val="00DF0ABD"/>
    <w:rsid w:val="00DF28BC"/>
    <w:rsid w:val="00DF4A19"/>
    <w:rsid w:val="00DF58E0"/>
    <w:rsid w:val="00DF61F2"/>
    <w:rsid w:val="00DF7134"/>
    <w:rsid w:val="00E02013"/>
    <w:rsid w:val="00E0500A"/>
    <w:rsid w:val="00E0551D"/>
    <w:rsid w:val="00E10FF6"/>
    <w:rsid w:val="00E1275F"/>
    <w:rsid w:val="00E16101"/>
    <w:rsid w:val="00E2470B"/>
    <w:rsid w:val="00E26825"/>
    <w:rsid w:val="00E273E5"/>
    <w:rsid w:val="00E32544"/>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76F9A"/>
    <w:rsid w:val="00E86ED3"/>
    <w:rsid w:val="00E8783E"/>
    <w:rsid w:val="00E91EBB"/>
    <w:rsid w:val="00E939E0"/>
    <w:rsid w:val="00E94002"/>
    <w:rsid w:val="00EA61F6"/>
    <w:rsid w:val="00EB7906"/>
    <w:rsid w:val="00EC0CD5"/>
    <w:rsid w:val="00EC1F29"/>
    <w:rsid w:val="00EC43B5"/>
    <w:rsid w:val="00EC50E9"/>
    <w:rsid w:val="00ED33CE"/>
    <w:rsid w:val="00ED6886"/>
    <w:rsid w:val="00EE1BA4"/>
    <w:rsid w:val="00EE2A87"/>
    <w:rsid w:val="00EE5F2A"/>
    <w:rsid w:val="00EF1802"/>
    <w:rsid w:val="00EF2D77"/>
    <w:rsid w:val="00EF4789"/>
    <w:rsid w:val="00EF5B47"/>
    <w:rsid w:val="00EF68F5"/>
    <w:rsid w:val="00F06269"/>
    <w:rsid w:val="00F06A11"/>
    <w:rsid w:val="00F0776A"/>
    <w:rsid w:val="00F1050B"/>
    <w:rsid w:val="00F12886"/>
    <w:rsid w:val="00F12DB4"/>
    <w:rsid w:val="00F13827"/>
    <w:rsid w:val="00F16A0F"/>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252E"/>
    <w:rsid w:val="00F731C3"/>
    <w:rsid w:val="00F73642"/>
    <w:rsid w:val="00F762F3"/>
    <w:rsid w:val="00F815B2"/>
    <w:rsid w:val="00F821BB"/>
    <w:rsid w:val="00F833BC"/>
    <w:rsid w:val="00F85337"/>
    <w:rsid w:val="00F91200"/>
    <w:rsid w:val="00F924B4"/>
    <w:rsid w:val="00F943EE"/>
    <w:rsid w:val="00FA406F"/>
    <w:rsid w:val="00FA529F"/>
    <w:rsid w:val="00FB1910"/>
    <w:rsid w:val="00FB7D9A"/>
    <w:rsid w:val="00FC5AB0"/>
    <w:rsid w:val="00FC7080"/>
    <w:rsid w:val="00FD34FF"/>
    <w:rsid w:val="00FD6465"/>
    <w:rsid w:val="00FE03E9"/>
    <w:rsid w:val="00FE6C6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 w:type="paragraph" w:customStyle="1" w:styleId="AERrevisionbox">
    <w:name w:val="AER revision box"/>
    <w:basedOn w:val="Normal"/>
    <w:link w:val="AERrevisionboxChar"/>
    <w:qFormat/>
    <w:rsid w:val="0047146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76" w:lineRule="auto"/>
    </w:pPr>
    <w:rPr>
      <w:rFonts w:ascii="Arial" w:eastAsiaTheme="minorHAnsi" w:hAnsi="Arial" w:cstheme="minorBidi"/>
      <w:sz w:val="22"/>
    </w:rPr>
  </w:style>
  <w:style w:type="character" w:customStyle="1" w:styleId="AERrevisionboxChar">
    <w:name w:val="AER revision box Char"/>
    <w:basedOn w:val="DefaultParagraphFont"/>
    <w:link w:val="AERrevisionbox"/>
    <w:rsid w:val="00471464"/>
    <w:rPr>
      <w:rFonts w:ascii="Arial" w:eastAsiaTheme="minorHAnsi" w:hAnsi="Arial" w:cstheme="minorBidi"/>
      <w:sz w:val="22"/>
      <w:shd w:val="clear" w:color="auto" w:fill="F2F2F2" w:themeFill="background1" w:themeFillShade="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 w:type="paragraph" w:customStyle="1" w:styleId="AERrevisionbox">
    <w:name w:val="AER revision box"/>
    <w:basedOn w:val="Normal"/>
    <w:link w:val="AERrevisionboxChar"/>
    <w:qFormat/>
    <w:rsid w:val="0047146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76" w:lineRule="auto"/>
    </w:pPr>
    <w:rPr>
      <w:rFonts w:ascii="Arial" w:eastAsiaTheme="minorHAnsi" w:hAnsi="Arial" w:cstheme="minorBidi"/>
      <w:sz w:val="22"/>
    </w:rPr>
  </w:style>
  <w:style w:type="character" w:customStyle="1" w:styleId="AERrevisionboxChar">
    <w:name w:val="AER revision box Char"/>
    <w:basedOn w:val="DefaultParagraphFont"/>
    <w:link w:val="AERrevisionbox"/>
    <w:rsid w:val="00471464"/>
    <w:rPr>
      <w:rFonts w:ascii="Arial" w:eastAsiaTheme="minorHAnsi" w:hAnsi="Arial" w:cstheme="minorBidi"/>
      <w:sz w:val="22"/>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E8F0032B</Template>
  <TotalTime>0</TotalTime>
  <Pages>2</Pages>
  <Words>939</Words>
  <Characters>5353</Characters>
  <Application>Microsoft Office Word</Application>
  <DocSecurity>0</DocSecurity>
  <Lines>44</Lines>
  <Paragraphs>12</Paragraphs>
  <ScaleCrop>false</ScaleCrop>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2016-05-24T04:00:00Z</dcterms:created>
  <dcterms:modified xsi:type="dcterms:W3CDTF">2016-05-24T04:00:00Z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8662480</vt:lpwstr>
  </property>
</Properties>
</file>