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F0" w:rsidRDefault="003B7FE3" w:rsidP="00605B24">
      <w:pPr>
        <w:pStyle w:val="HeadingOrange"/>
        <w:numPr>
          <w:ilvl w:val="0"/>
          <w:numId w:val="0"/>
        </w:numPr>
      </w:pPr>
      <w:r w:rsidRPr="00824CC8">
        <w:rPr>
          <w:noProof/>
          <w:lang w:eastAsia="en-AU"/>
        </w:rPr>
        <w:drawing>
          <wp:anchor distT="0" distB="0" distL="114300" distR="114300" simplePos="0" relativeHeight="251664384" behindDoc="1" locked="0" layoutInCell="1" allowOverlap="1" wp14:anchorId="045E512F" wp14:editId="315D215D">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5CD5BA7B" wp14:editId="0E5FE0BF">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3254C8" w:rsidRDefault="003254C8" w:rsidP="003254C8">
      <w:pPr>
        <w:pStyle w:val="AERtitle1"/>
      </w:pPr>
      <w:r>
        <w:t xml:space="preserve">Draft decision </w:t>
      </w:r>
    </w:p>
    <w:p w:rsidR="003254C8" w:rsidRPr="003254C8" w:rsidRDefault="003254C8" w:rsidP="003254C8">
      <w:pPr>
        <w:pStyle w:val="AERtitle1"/>
      </w:pPr>
      <w:r>
        <w:t xml:space="preserve">TransGrid </w:t>
      </w:r>
      <w:r w:rsidRPr="003254C8">
        <w:t>transmission determination</w:t>
      </w:r>
    </w:p>
    <w:p w:rsidR="003254C8" w:rsidRDefault="003254C8" w:rsidP="003254C8">
      <w:pPr>
        <w:pStyle w:val="AERtitle1"/>
      </w:pPr>
      <w:r>
        <w:t>2015</w:t>
      </w:r>
      <w:r>
        <w:rPr>
          <w:rFonts w:cs="Gautami"/>
        </w:rPr>
        <w:t>–</w:t>
      </w:r>
      <w:r w:rsidRPr="003254C8">
        <w:t>16</w:t>
      </w:r>
      <w:r>
        <w:t xml:space="preserve"> to 2017</w:t>
      </w:r>
      <w:r>
        <w:rPr>
          <w:rFonts w:cs="Gautami"/>
        </w:rPr>
        <w:t>–</w:t>
      </w:r>
      <w:r>
        <w:t>18</w:t>
      </w:r>
    </w:p>
    <w:p w:rsidR="003254C8" w:rsidRDefault="003254C8" w:rsidP="003254C8">
      <w:pPr>
        <w:pStyle w:val="AERtitle1"/>
      </w:pPr>
      <w:r>
        <w:t>Attachment 2: Regulatory asset base</w:t>
      </w:r>
    </w:p>
    <w:p w:rsidR="00B06FB7" w:rsidRDefault="00B06FB7" w:rsidP="00EF0E19">
      <w:pPr>
        <w:pStyle w:val="AERtitle1"/>
      </w:pPr>
    </w:p>
    <w:p w:rsidR="00EF0E19" w:rsidRDefault="00EF0E19" w:rsidP="00EF0E19"/>
    <w:p w:rsidR="00EF0E19" w:rsidRPr="00F6235D" w:rsidRDefault="00EF0E19" w:rsidP="00EF0E19"/>
    <w:p w:rsidR="00EF0E19" w:rsidRPr="00F6235D" w:rsidRDefault="00B06FB7" w:rsidP="00EF0E19">
      <w:pPr>
        <w:pStyle w:val="AERtitle2"/>
      </w:pPr>
      <w:r>
        <w:t>November 2014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B06FB7" w:rsidRDefault="00EF0E19" w:rsidP="00F97CD9">
      <w:pPr>
        <w:pStyle w:val="AERbodytextnospace"/>
        <w:rPr>
          <w:rStyle w:val="AERtextbold"/>
        </w:rPr>
      </w:pPr>
      <w:r w:rsidRPr="008F1A4A">
        <w:rPr>
          <w:rStyle w:val="AERtextbold"/>
        </w:rPr>
        <w:lastRenderedPageBreak/>
        <w:t xml:space="preserve">© Commonwealth of Australia </w:t>
      </w:r>
      <w:r w:rsidR="00B06FB7" w:rsidRPr="00B06FB7">
        <w:rPr>
          <w:rStyle w:val="AERtextbold"/>
        </w:rPr>
        <w:t>2014</w:t>
      </w:r>
    </w:p>
    <w:p w:rsidR="00B06FB7" w:rsidRPr="00B06FB7" w:rsidRDefault="00B06FB7" w:rsidP="00B06FB7">
      <w:r w:rsidRPr="00B06FB7">
        <w:t>This work is copyright. In addition to any use permitted under the Copyright Act 1968, all material contained within this work is provided under a Creative Commons Attribution 3.0 Australia licence, with the exception of:</w:t>
      </w:r>
    </w:p>
    <w:p w:rsidR="00B06FB7" w:rsidRPr="00B06FB7" w:rsidRDefault="00B06FB7" w:rsidP="00B06FB7">
      <w:pPr>
        <w:pStyle w:val="AERbulletlistfirststyle"/>
      </w:pPr>
      <w:r w:rsidRPr="00B06FB7">
        <w:t>the Commonwealth Coat of Arms</w:t>
      </w:r>
    </w:p>
    <w:p w:rsidR="00B06FB7" w:rsidRPr="00B06FB7" w:rsidRDefault="00B06FB7" w:rsidP="00B06FB7">
      <w:pPr>
        <w:pStyle w:val="AERbulletlistfirststyle"/>
      </w:pPr>
      <w:r w:rsidRPr="00B06FB7">
        <w:t>the ACCC and AER logos</w:t>
      </w:r>
    </w:p>
    <w:p w:rsidR="00B06FB7" w:rsidRPr="00B06FB7" w:rsidRDefault="00B06FB7" w:rsidP="00B06FB7">
      <w:pPr>
        <w:rPr>
          <w:lang w:val="en-US"/>
        </w:rPr>
      </w:pPr>
      <w:r w:rsidRPr="00B06FB7">
        <w:t>any illustration, diagram, photograph or graphic over which the Australian Competition and Consumer Commission does not hold copyright, but which may be part of or contained within this publication.</w:t>
      </w:r>
    </w:p>
    <w:p w:rsidR="00B06FB7" w:rsidRPr="00B06FB7" w:rsidRDefault="00B06FB7" w:rsidP="00B06FB7">
      <w:r w:rsidRPr="00B06FB7">
        <w:t>The details of the relevant licence conditions are available on the Creative Commons website, as is the full legal code for the CC BY 3.0 AU licence.</w:t>
      </w:r>
    </w:p>
    <w:p w:rsidR="00B06FB7" w:rsidRPr="00B06FB7" w:rsidRDefault="00B06FB7" w:rsidP="00B06FB7">
      <w:pPr>
        <w:numPr>
          <w:ilvl w:val="0"/>
          <w:numId w:val="13"/>
        </w:numPr>
      </w:pPr>
      <w:r w:rsidRPr="00B06FB7">
        <w:t>Requests and inquiries concerning reproduction and rights should be addressed to the Director, Corporate Communications, ACCC, GPO Box 3131, Canberra ACT 2601, or</w:t>
      </w:r>
    </w:p>
    <w:p w:rsidR="00B06FB7" w:rsidRPr="00B06FB7" w:rsidRDefault="00B06FB7" w:rsidP="00B06FB7">
      <w:pPr>
        <w:numPr>
          <w:ilvl w:val="0"/>
          <w:numId w:val="13"/>
        </w:numPr>
      </w:pPr>
      <w:r w:rsidRPr="00B06FB7">
        <w:t xml:space="preserve"> </w:t>
      </w:r>
      <w:hyperlink r:id="rId10" w:history="1">
        <w:r w:rsidRPr="00B06FB7">
          <w:t>publishing.unit@accc.gov.au</w:t>
        </w:r>
      </w:hyperlink>
      <w:r w:rsidRPr="00B06FB7">
        <w:t xml:space="preserve"> .</w:t>
      </w:r>
    </w:p>
    <w:p w:rsidR="00EF0E19" w:rsidRDefault="00EF0E19" w:rsidP="00EF0E19">
      <w:r>
        <w:t>Inquiries about this document should be addressed to:</w:t>
      </w:r>
    </w:p>
    <w:p w:rsidR="00EF0E19" w:rsidRDefault="00EF0E19" w:rsidP="00F97CD9">
      <w:pPr>
        <w:pStyle w:val="AERbodytextnospace"/>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1" w:history="1">
        <w:r w:rsidRPr="003E184A">
          <w:rPr>
            <w:rStyle w:val="Hyperlink"/>
          </w:rPr>
          <w:t>AERInquiry@aer.gov.au</w:t>
        </w:r>
      </w:hyperlink>
    </w:p>
    <w:p w:rsidR="00EF0E19" w:rsidRPr="008F1A4A" w:rsidRDefault="00EF0E19" w:rsidP="00EF0E19"/>
    <w:p w:rsidR="00EF0E19" w:rsidRDefault="00EF0E19" w:rsidP="00B06FB7">
      <w:pPr>
        <w:pStyle w:val="AERbodytext"/>
      </w:pPr>
      <w:r>
        <w:t>AER reference</w:t>
      </w:r>
      <w:r w:rsidR="00B06FB7" w:rsidRPr="00B06FB7">
        <w:rPr>
          <w:rStyle w:val="AERbody"/>
        </w:rPr>
        <w:t>:   53444</w:t>
      </w:r>
      <w:r w:rsidR="00B06FB7">
        <w:rPr>
          <w:rStyle w:val="AERbody"/>
        </w:rPr>
        <w:t xml:space="preserve">   </w:t>
      </w: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B87A1F" w:rsidP="00B87A1F">
      <w:pPr>
        <w:pStyle w:val="UnnumberedHeading"/>
      </w:pPr>
      <w:bookmarkStart w:id="0" w:name="_Toc404153950"/>
      <w:r>
        <w:lastRenderedPageBreak/>
        <w:t>Note</w:t>
      </w:r>
      <w:bookmarkEnd w:id="0"/>
    </w:p>
    <w:p w:rsidR="003254C8" w:rsidRDefault="003254C8" w:rsidP="003254C8">
      <w:pPr>
        <w:pStyle w:val="AERbodytext"/>
      </w:pPr>
      <w:r>
        <w:t>This attachment forms part of the AER's draft decision on TransGrid’s revenue proposal 2015</w:t>
      </w:r>
      <w:r>
        <w:rPr>
          <w:rFonts w:cs="Gautami"/>
        </w:rPr>
        <w:t>–</w:t>
      </w:r>
      <w:r>
        <w:t>18. It should be read with other parts of the draft decision.</w:t>
      </w:r>
    </w:p>
    <w:p w:rsidR="003254C8" w:rsidRDefault="003254C8" w:rsidP="003254C8">
      <w:pPr>
        <w:pStyle w:val="AERbodytext"/>
      </w:pPr>
      <w:r>
        <w:t>The draft decision includes the following documents:</w:t>
      </w:r>
    </w:p>
    <w:p w:rsidR="003254C8" w:rsidRDefault="003254C8" w:rsidP="003254C8">
      <w:pPr>
        <w:pStyle w:val="AERbodytext"/>
      </w:pPr>
      <w:r>
        <w:t>Overview</w:t>
      </w:r>
    </w:p>
    <w:p w:rsidR="003254C8" w:rsidRDefault="003254C8" w:rsidP="003254C8">
      <w:pPr>
        <w:pStyle w:val="AERbodytext"/>
      </w:pPr>
      <w:r>
        <w:t xml:space="preserve">Attachment 1 – </w:t>
      </w:r>
      <w:r w:rsidR="00472117">
        <w:t>maximum allowed revenue</w:t>
      </w:r>
    </w:p>
    <w:p w:rsidR="003254C8" w:rsidRDefault="003254C8" w:rsidP="003254C8">
      <w:pPr>
        <w:pStyle w:val="AERbodytext"/>
      </w:pPr>
      <w:r>
        <w:t xml:space="preserve">Attachment 2 – </w:t>
      </w:r>
      <w:r w:rsidR="00472117">
        <w:t>regulatory asset base</w:t>
      </w:r>
    </w:p>
    <w:p w:rsidR="003254C8" w:rsidRDefault="003254C8" w:rsidP="003254C8">
      <w:pPr>
        <w:pStyle w:val="AERbodytext"/>
      </w:pPr>
      <w:r>
        <w:t>Attachment 3 – rate of return</w:t>
      </w:r>
    </w:p>
    <w:p w:rsidR="003254C8" w:rsidRDefault="003254C8" w:rsidP="003254C8">
      <w:pPr>
        <w:pStyle w:val="AERbodytext"/>
      </w:pPr>
      <w:r>
        <w:t>Attachment 4 – value of imputation credits</w:t>
      </w:r>
    </w:p>
    <w:p w:rsidR="003254C8" w:rsidRDefault="003254C8" w:rsidP="003254C8">
      <w:pPr>
        <w:pStyle w:val="AERbodytext"/>
      </w:pPr>
      <w:r>
        <w:t>Attachment 5 – regulatory depreciation</w:t>
      </w:r>
    </w:p>
    <w:p w:rsidR="003254C8" w:rsidRDefault="003254C8" w:rsidP="003254C8">
      <w:pPr>
        <w:pStyle w:val="AERbodytext"/>
      </w:pPr>
      <w:r>
        <w:t xml:space="preserve">Attachment 6 – capital expenditure </w:t>
      </w:r>
    </w:p>
    <w:p w:rsidR="003254C8" w:rsidRDefault="003254C8" w:rsidP="003254C8">
      <w:pPr>
        <w:pStyle w:val="AERbodytext"/>
      </w:pPr>
      <w:r>
        <w:t>Attachment 7 – operating expenditure</w:t>
      </w:r>
    </w:p>
    <w:p w:rsidR="003254C8" w:rsidRDefault="003254C8" w:rsidP="003254C8">
      <w:pPr>
        <w:pStyle w:val="AERbodytext"/>
      </w:pPr>
      <w:r>
        <w:t>Attachment 8 – corporate income tax</w:t>
      </w:r>
    </w:p>
    <w:p w:rsidR="003254C8" w:rsidRDefault="003254C8" w:rsidP="003254C8">
      <w:pPr>
        <w:pStyle w:val="AERbodytext"/>
      </w:pPr>
      <w:r>
        <w:t>Attachment 9 – efficiency benefit sharing scheme</w:t>
      </w:r>
    </w:p>
    <w:p w:rsidR="003254C8" w:rsidRDefault="003254C8" w:rsidP="003254C8">
      <w:pPr>
        <w:pStyle w:val="AERbodytext"/>
      </w:pPr>
      <w:r>
        <w:t xml:space="preserve">Attachment 10 – </w:t>
      </w:r>
      <w:r w:rsidR="00472117">
        <w:t>capital expenditure sharing scheme</w:t>
      </w:r>
    </w:p>
    <w:p w:rsidR="003254C8" w:rsidRDefault="003254C8" w:rsidP="003254C8">
      <w:pPr>
        <w:pStyle w:val="AERbodytext"/>
      </w:pPr>
      <w:r>
        <w:t xml:space="preserve">Attachment 11 – </w:t>
      </w:r>
      <w:r w:rsidR="00472117">
        <w:t>service target performance incentive scheme</w:t>
      </w:r>
    </w:p>
    <w:p w:rsidR="003B7FE3" w:rsidRDefault="003254C8" w:rsidP="003254C8">
      <w:pPr>
        <w:pStyle w:val="AERbodytext"/>
        <w:numPr>
          <w:ilvl w:val="0"/>
          <w:numId w:val="0"/>
        </w:numPr>
      </w:pPr>
      <w:r>
        <w:t xml:space="preserve">Attachment 12 – </w:t>
      </w:r>
      <w:r w:rsidR="00472117">
        <w:t>pricing methodology</w:t>
      </w:r>
    </w:p>
    <w:p w:rsidR="00472117" w:rsidRDefault="00472117" w:rsidP="003254C8">
      <w:pPr>
        <w:pStyle w:val="AERbodytext"/>
        <w:numPr>
          <w:ilvl w:val="0"/>
          <w:numId w:val="0"/>
        </w:numPr>
      </w:pPr>
      <w:r>
        <w:t xml:space="preserve">Attachment 13 </w:t>
      </w:r>
      <w:r>
        <w:rPr>
          <w:rFonts w:cs="Gautami"/>
        </w:rPr>
        <w:t>–</w:t>
      </w:r>
      <w:r>
        <w:t xml:space="preserve"> pass through events</w:t>
      </w:r>
    </w:p>
    <w:p w:rsidR="00472117" w:rsidRDefault="00472117" w:rsidP="003254C8">
      <w:pPr>
        <w:pStyle w:val="AERbodytext"/>
        <w:numPr>
          <w:ilvl w:val="0"/>
          <w:numId w:val="0"/>
        </w:numPr>
      </w:pPr>
      <w:r>
        <w:t xml:space="preserve">Attachment 14 </w:t>
      </w:r>
      <w:r>
        <w:rPr>
          <w:rFonts w:cs="Gautami"/>
        </w:rPr>
        <w:t>–</w:t>
      </w:r>
      <w:r>
        <w:t xml:space="preserve"> negotiated services</w:t>
      </w: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UnnumberedHeading"/>
      </w:pPr>
      <w:bookmarkStart w:id="1" w:name="_Toc404153951"/>
      <w:r>
        <w:lastRenderedPageBreak/>
        <w:t>Contents</w:t>
      </w:r>
      <w:bookmarkEnd w:id="1"/>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F0258A" w:rsidRPr="00F0258A" w:rsidRDefault="00F0258A">
          <w:pPr>
            <w:pStyle w:val="TOCHeading"/>
          </w:pPr>
        </w:p>
        <w:p w:rsidR="0039009A" w:rsidRDefault="00F0258A">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F0258A">
            <w:instrText xml:space="preserve"> TOC \o "1-3" \h \z \u </w:instrText>
          </w:r>
          <w:r w:rsidRPr="00F0258A">
            <w:fldChar w:fldCharType="separate"/>
          </w:r>
          <w:hyperlink w:anchor="_Toc404153950" w:history="1">
            <w:r w:rsidR="0039009A" w:rsidRPr="00884ECD">
              <w:rPr>
                <w:rStyle w:val="Hyperlink"/>
                <w:noProof/>
              </w:rPr>
              <w:t>Note</w:t>
            </w:r>
            <w:r w:rsidR="0039009A">
              <w:rPr>
                <w:noProof/>
                <w:webHidden/>
              </w:rPr>
              <w:tab/>
            </w:r>
            <w:r w:rsidR="0039009A">
              <w:rPr>
                <w:noProof/>
                <w:webHidden/>
              </w:rPr>
              <w:fldChar w:fldCharType="begin"/>
            </w:r>
            <w:r w:rsidR="0039009A">
              <w:rPr>
                <w:noProof/>
                <w:webHidden/>
              </w:rPr>
              <w:instrText xml:space="preserve"> PAGEREF _Toc404153950 \h </w:instrText>
            </w:r>
            <w:r w:rsidR="0039009A">
              <w:rPr>
                <w:noProof/>
                <w:webHidden/>
              </w:rPr>
            </w:r>
            <w:r w:rsidR="0039009A">
              <w:rPr>
                <w:noProof/>
                <w:webHidden/>
              </w:rPr>
              <w:fldChar w:fldCharType="separate"/>
            </w:r>
            <w:r w:rsidR="00AD0C52">
              <w:rPr>
                <w:noProof/>
                <w:webHidden/>
              </w:rPr>
              <w:t>2-3</w:t>
            </w:r>
            <w:r w:rsidR="0039009A">
              <w:rPr>
                <w:noProof/>
                <w:webHidden/>
              </w:rPr>
              <w:fldChar w:fldCharType="end"/>
            </w:r>
          </w:hyperlink>
        </w:p>
        <w:p w:rsidR="0039009A" w:rsidRDefault="00F55DE1">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53951" w:history="1">
            <w:r w:rsidR="0039009A" w:rsidRPr="00884ECD">
              <w:rPr>
                <w:rStyle w:val="Hyperlink"/>
                <w:noProof/>
              </w:rPr>
              <w:t>Contents</w:t>
            </w:r>
            <w:r w:rsidR="0039009A">
              <w:rPr>
                <w:noProof/>
                <w:webHidden/>
              </w:rPr>
              <w:tab/>
            </w:r>
            <w:r w:rsidR="0039009A">
              <w:rPr>
                <w:noProof/>
                <w:webHidden/>
              </w:rPr>
              <w:fldChar w:fldCharType="begin"/>
            </w:r>
            <w:r w:rsidR="0039009A">
              <w:rPr>
                <w:noProof/>
                <w:webHidden/>
              </w:rPr>
              <w:instrText xml:space="preserve"> PAGEREF _Toc404153951 \h </w:instrText>
            </w:r>
            <w:r w:rsidR="0039009A">
              <w:rPr>
                <w:noProof/>
                <w:webHidden/>
              </w:rPr>
            </w:r>
            <w:r w:rsidR="0039009A">
              <w:rPr>
                <w:noProof/>
                <w:webHidden/>
              </w:rPr>
              <w:fldChar w:fldCharType="separate"/>
            </w:r>
            <w:r w:rsidR="00AD0C52">
              <w:rPr>
                <w:noProof/>
                <w:webHidden/>
              </w:rPr>
              <w:t>2-4</w:t>
            </w:r>
            <w:r w:rsidR="0039009A">
              <w:rPr>
                <w:noProof/>
                <w:webHidden/>
              </w:rPr>
              <w:fldChar w:fldCharType="end"/>
            </w:r>
          </w:hyperlink>
        </w:p>
        <w:p w:rsidR="0039009A" w:rsidRDefault="00F55DE1">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53952" w:history="1">
            <w:r w:rsidR="0039009A" w:rsidRPr="00884ECD">
              <w:rPr>
                <w:rStyle w:val="Hyperlink"/>
                <w:noProof/>
              </w:rPr>
              <w:t>Shortened forms</w:t>
            </w:r>
            <w:r w:rsidR="0039009A">
              <w:rPr>
                <w:noProof/>
                <w:webHidden/>
              </w:rPr>
              <w:tab/>
            </w:r>
            <w:r w:rsidR="0039009A">
              <w:rPr>
                <w:noProof/>
                <w:webHidden/>
              </w:rPr>
              <w:fldChar w:fldCharType="begin"/>
            </w:r>
            <w:r w:rsidR="0039009A">
              <w:rPr>
                <w:noProof/>
                <w:webHidden/>
              </w:rPr>
              <w:instrText xml:space="preserve"> PAGEREF _Toc404153952 \h </w:instrText>
            </w:r>
            <w:r w:rsidR="0039009A">
              <w:rPr>
                <w:noProof/>
                <w:webHidden/>
              </w:rPr>
            </w:r>
            <w:r w:rsidR="0039009A">
              <w:rPr>
                <w:noProof/>
                <w:webHidden/>
              </w:rPr>
              <w:fldChar w:fldCharType="separate"/>
            </w:r>
            <w:r w:rsidR="00AD0C52">
              <w:rPr>
                <w:noProof/>
                <w:webHidden/>
              </w:rPr>
              <w:t>2-5</w:t>
            </w:r>
            <w:r w:rsidR="0039009A">
              <w:rPr>
                <w:noProof/>
                <w:webHidden/>
              </w:rPr>
              <w:fldChar w:fldCharType="end"/>
            </w:r>
          </w:hyperlink>
        </w:p>
        <w:p w:rsidR="0039009A" w:rsidRDefault="00F55DE1">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53953" w:history="1">
            <w:r w:rsidR="0039009A" w:rsidRPr="00884ECD">
              <w:rPr>
                <w:rStyle w:val="Hyperlink"/>
                <w:noProof/>
              </w:rPr>
              <w:t>2</w:t>
            </w:r>
            <w:r w:rsidR="0039009A">
              <w:rPr>
                <w:rFonts w:asciiTheme="minorHAnsi" w:eastAsiaTheme="minorEastAsia" w:hAnsiTheme="minorHAnsi" w:cstheme="minorBidi"/>
                <w:b w:val="0"/>
                <w:bCs w:val="0"/>
                <w:noProof/>
                <w:sz w:val="22"/>
                <w:szCs w:val="22"/>
                <w:lang w:eastAsia="en-AU"/>
              </w:rPr>
              <w:tab/>
            </w:r>
            <w:r w:rsidR="0039009A" w:rsidRPr="00884ECD">
              <w:rPr>
                <w:rStyle w:val="Hyperlink"/>
                <w:noProof/>
              </w:rPr>
              <w:t>Regulatory asset base</w:t>
            </w:r>
            <w:r w:rsidR="0039009A">
              <w:rPr>
                <w:noProof/>
                <w:webHidden/>
              </w:rPr>
              <w:tab/>
            </w:r>
            <w:r w:rsidR="0039009A">
              <w:rPr>
                <w:noProof/>
                <w:webHidden/>
              </w:rPr>
              <w:fldChar w:fldCharType="begin"/>
            </w:r>
            <w:r w:rsidR="0039009A">
              <w:rPr>
                <w:noProof/>
                <w:webHidden/>
              </w:rPr>
              <w:instrText xml:space="preserve"> PAGEREF _Toc404153953 \h </w:instrText>
            </w:r>
            <w:r w:rsidR="0039009A">
              <w:rPr>
                <w:noProof/>
                <w:webHidden/>
              </w:rPr>
            </w:r>
            <w:r w:rsidR="0039009A">
              <w:rPr>
                <w:noProof/>
                <w:webHidden/>
              </w:rPr>
              <w:fldChar w:fldCharType="separate"/>
            </w:r>
            <w:r w:rsidR="00AD0C52">
              <w:rPr>
                <w:noProof/>
                <w:webHidden/>
              </w:rPr>
              <w:t>2-7</w:t>
            </w:r>
            <w:r w:rsidR="0039009A">
              <w:rPr>
                <w:noProof/>
                <w:webHidden/>
              </w:rPr>
              <w:fldChar w:fldCharType="end"/>
            </w:r>
          </w:hyperlink>
        </w:p>
        <w:p w:rsidR="0039009A" w:rsidRDefault="00F55DE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3954" w:history="1">
            <w:r w:rsidR="0039009A" w:rsidRPr="00884ECD">
              <w:rPr>
                <w:rStyle w:val="Hyperlink"/>
                <w:noProof/>
              </w:rPr>
              <w:t>2.1</w:t>
            </w:r>
            <w:r w:rsidR="0039009A">
              <w:rPr>
                <w:rFonts w:asciiTheme="minorHAnsi" w:eastAsiaTheme="minorEastAsia" w:hAnsiTheme="minorHAnsi" w:cstheme="minorBidi"/>
                <w:iCs w:val="0"/>
                <w:noProof/>
                <w:sz w:val="22"/>
                <w:szCs w:val="22"/>
                <w:lang w:eastAsia="en-AU"/>
              </w:rPr>
              <w:tab/>
            </w:r>
            <w:r w:rsidR="0039009A" w:rsidRPr="00884ECD">
              <w:rPr>
                <w:rStyle w:val="Hyperlink"/>
                <w:noProof/>
              </w:rPr>
              <w:t>Draft decision</w:t>
            </w:r>
            <w:r w:rsidR="0039009A">
              <w:rPr>
                <w:noProof/>
                <w:webHidden/>
              </w:rPr>
              <w:tab/>
            </w:r>
            <w:r w:rsidR="0039009A">
              <w:rPr>
                <w:noProof/>
                <w:webHidden/>
              </w:rPr>
              <w:fldChar w:fldCharType="begin"/>
            </w:r>
            <w:r w:rsidR="0039009A">
              <w:rPr>
                <w:noProof/>
                <w:webHidden/>
              </w:rPr>
              <w:instrText xml:space="preserve"> PAGEREF _Toc404153954 \h </w:instrText>
            </w:r>
            <w:r w:rsidR="0039009A">
              <w:rPr>
                <w:noProof/>
                <w:webHidden/>
              </w:rPr>
            </w:r>
            <w:r w:rsidR="0039009A">
              <w:rPr>
                <w:noProof/>
                <w:webHidden/>
              </w:rPr>
              <w:fldChar w:fldCharType="separate"/>
            </w:r>
            <w:r w:rsidR="00AD0C52">
              <w:rPr>
                <w:noProof/>
                <w:webHidden/>
              </w:rPr>
              <w:t>2-7</w:t>
            </w:r>
            <w:r w:rsidR="0039009A">
              <w:rPr>
                <w:noProof/>
                <w:webHidden/>
              </w:rPr>
              <w:fldChar w:fldCharType="end"/>
            </w:r>
          </w:hyperlink>
        </w:p>
        <w:p w:rsidR="0039009A" w:rsidRDefault="00F55DE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3955" w:history="1">
            <w:r w:rsidR="0039009A" w:rsidRPr="00884ECD">
              <w:rPr>
                <w:rStyle w:val="Hyperlink"/>
                <w:noProof/>
              </w:rPr>
              <w:t>2.2</w:t>
            </w:r>
            <w:r w:rsidR="0039009A">
              <w:rPr>
                <w:rFonts w:asciiTheme="minorHAnsi" w:eastAsiaTheme="minorEastAsia" w:hAnsiTheme="minorHAnsi" w:cstheme="minorBidi"/>
                <w:iCs w:val="0"/>
                <w:noProof/>
                <w:sz w:val="22"/>
                <w:szCs w:val="22"/>
                <w:lang w:eastAsia="en-AU"/>
              </w:rPr>
              <w:tab/>
            </w:r>
            <w:r w:rsidR="0039009A" w:rsidRPr="00884ECD">
              <w:rPr>
                <w:rStyle w:val="Hyperlink"/>
                <w:noProof/>
              </w:rPr>
              <w:t>TransGrid's proposal</w:t>
            </w:r>
            <w:r w:rsidR="0039009A">
              <w:rPr>
                <w:noProof/>
                <w:webHidden/>
              </w:rPr>
              <w:tab/>
            </w:r>
            <w:r w:rsidR="0039009A">
              <w:rPr>
                <w:noProof/>
                <w:webHidden/>
              </w:rPr>
              <w:fldChar w:fldCharType="begin"/>
            </w:r>
            <w:r w:rsidR="0039009A">
              <w:rPr>
                <w:noProof/>
                <w:webHidden/>
              </w:rPr>
              <w:instrText xml:space="preserve"> PAGEREF _Toc404153955 \h </w:instrText>
            </w:r>
            <w:r w:rsidR="0039009A">
              <w:rPr>
                <w:noProof/>
                <w:webHidden/>
              </w:rPr>
            </w:r>
            <w:r w:rsidR="0039009A">
              <w:rPr>
                <w:noProof/>
                <w:webHidden/>
              </w:rPr>
              <w:fldChar w:fldCharType="separate"/>
            </w:r>
            <w:r w:rsidR="00AD0C52">
              <w:rPr>
                <w:noProof/>
                <w:webHidden/>
              </w:rPr>
              <w:t>2-9</w:t>
            </w:r>
            <w:r w:rsidR="0039009A">
              <w:rPr>
                <w:noProof/>
                <w:webHidden/>
              </w:rPr>
              <w:fldChar w:fldCharType="end"/>
            </w:r>
          </w:hyperlink>
        </w:p>
        <w:p w:rsidR="0039009A" w:rsidRDefault="00F55DE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3956" w:history="1">
            <w:r w:rsidR="0039009A" w:rsidRPr="00884ECD">
              <w:rPr>
                <w:rStyle w:val="Hyperlink"/>
                <w:noProof/>
              </w:rPr>
              <w:t>2.3</w:t>
            </w:r>
            <w:r w:rsidR="0039009A">
              <w:rPr>
                <w:rFonts w:asciiTheme="minorHAnsi" w:eastAsiaTheme="minorEastAsia" w:hAnsiTheme="minorHAnsi" w:cstheme="minorBidi"/>
                <w:iCs w:val="0"/>
                <w:noProof/>
                <w:sz w:val="22"/>
                <w:szCs w:val="22"/>
                <w:lang w:eastAsia="en-AU"/>
              </w:rPr>
              <w:tab/>
            </w:r>
            <w:r w:rsidR="0039009A" w:rsidRPr="00884ECD">
              <w:rPr>
                <w:rStyle w:val="Hyperlink"/>
                <w:noProof/>
              </w:rPr>
              <w:t>AER's assessment approach</w:t>
            </w:r>
            <w:r w:rsidR="0039009A">
              <w:rPr>
                <w:noProof/>
                <w:webHidden/>
              </w:rPr>
              <w:tab/>
            </w:r>
            <w:r w:rsidR="0039009A">
              <w:rPr>
                <w:noProof/>
                <w:webHidden/>
              </w:rPr>
              <w:fldChar w:fldCharType="begin"/>
            </w:r>
            <w:r w:rsidR="0039009A">
              <w:rPr>
                <w:noProof/>
                <w:webHidden/>
              </w:rPr>
              <w:instrText xml:space="preserve"> PAGEREF _Toc404153956 \h </w:instrText>
            </w:r>
            <w:r w:rsidR="0039009A">
              <w:rPr>
                <w:noProof/>
                <w:webHidden/>
              </w:rPr>
            </w:r>
            <w:r w:rsidR="0039009A">
              <w:rPr>
                <w:noProof/>
                <w:webHidden/>
              </w:rPr>
              <w:fldChar w:fldCharType="separate"/>
            </w:r>
            <w:r w:rsidR="00AD0C52">
              <w:rPr>
                <w:noProof/>
                <w:webHidden/>
              </w:rPr>
              <w:t>2-10</w:t>
            </w:r>
            <w:r w:rsidR="0039009A">
              <w:rPr>
                <w:noProof/>
                <w:webHidden/>
              </w:rPr>
              <w:fldChar w:fldCharType="end"/>
            </w:r>
          </w:hyperlink>
        </w:p>
        <w:p w:rsidR="0039009A" w:rsidRDefault="00F55DE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3957" w:history="1">
            <w:r w:rsidR="0039009A" w:rsidRPr="00884ECD">
              <w:rPr>
                <w:rStyle w:val="Hyperlink"/>
                <w:noProof/>
              </w:rPr>
              <w:t>2.3.1</w:t>
            </w:r>
            <w:r w:rsidR="0039009A">
              <w:rPr>
                <w:rFonts w:asciiTheme="minorHAnsi" w:eastAsiaTheme="minorEastAsia" w:hAnsiTheme="minorHAnsi" w:cstheme="minorBidi"/>
                <w:noProof/>
                <w:sz w:val="22"/>
                <w:szCs w:val="22"/>
                <w:lang w:eastAsia="en-AU"/>
              </w:rPr>
              <w:tab/>
            </w:r>
            <w:r w:rsidR="0039009A" w:rsidRPr="00884ECD">
              <w:rPr>
                <w:rStyle w:val="Hyperlink"/>
                <w:noProof/>
              </w:rPr>
              <w:t>Interrelationships</w:t>
            </w:r>
            <w:r w:rsidR="0039009A">
              <w:rPr>
                <w:noProof/>
                <w:webHidden/>
              </w:rPr>
              <w:tab/>
            </w:r>
            <w:r w:rsidR="0039009A">
              <w:rPr>
                <w:noProof/>
                <w:webHidden/>
              </w:rPr>
              <w:fldChar w:fldCharType="begin"/>
            </w:r>
            <w:r w:rsidR="0039009A">
              <w:rPr>
                <w:noProof/>
                <w:webHidden/>
              </w:rPr>
              <w:instrText xml:space="preserve"> PAGEREF _Toc404153957 \h </w:instrText>
            </w:r>
            <w:r w:rsidR="0039009A">
              <w:rPr>
                <w:noProof/>
                <w:webHidden/>
              </w:rPr>
            </w:r>
            <w:r w:rsidR="0039009A">
              <w:rPr>
                <w:noProof/>
                <w:webHidden/>
              </w:rPr>
              <w:fldChar w:fldCharType="separate"/>
            </w:r>
            <w:r w:rsidR="00AD0C52">
              <w:rPr>
                <w:noProof/>
                <w:webHidden/>
              </w:rPr>
              <w:t>2-11</w:t>
            </w:r>
            <w:r w:rsidR="0039009A">
              <w:rPr>
                <w:noProof/>
                <w:webHidden/>
              </w:rPr>
              <w:fldChar w:fldCharType="end"/>
            </w:r>
          </w:hyperlink>
        </w:p>
        <w:p w:rsidR="0039009A" w:rsidRDefault="00F55DE1">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3958" w:history="1">
            <w:r w:rsidR="0039009A" w:rsidRPr="00884ECD">
              <w:rPr>
                <w:rStyle w:val="Hyperlink"/>
                <w:noProof/>
              </w:rPr>
              <w:t>2.4</w:t>
            </w:r>
            <w:r w:rsidR="0039009A">
              <w:rPr>
                <w:rFonts w:asciiTheme="minorHAnsi" w:eastAsiaTheme="minorEastAsia" w:hAnsiTheme="minorHAnsi" w:cstheme="minorBidi"/>
                <w:iCs w:val="0"/>
                <w:noProof/>
                <w:sz w:val="22"/>
                <w:szCs w:val="22"/>
                <w:lang w:eastAsia="en-AU"/>
              </w:rPr>
              <w:tab/>
            </w:r>
            <w:r w:rsidR="0039009A" w:rsidRPr="00884ECD">
              <w:rPr>
                <w:rStyle w:val="Hyperlink"/>
                <w:noProof/>
              </w:rPr>
              <w:t>Reasons for draft decision</w:t>
            </w:r>
            <w:r w:rsidR="0039009A">
              <w:rPr>
                <w:noProof/>
                <w:webHidden/>
              </w:rPr>
              <w:tab/>
            </w:r>
            <w:r w:rsidR="0039009A">
              <w:rPr>
                <w:noProof/>
                <w:webHidden/>
              </w:rPr>
              <w:fldChar w:fldCharType="begin"/>
            </w:r>
            <w:r w:rsidR="0039009A">
              <w:rPr>
                <w:noProof/>
                <w:webHidden/>
              </w:rPr>
              <w:instrText xml:space="preserve"> PAGEREF _Toc404153958 \h </w:instrText>
            </w:r>
            <w:r w:rsidR="0039009A">
              <w:rPr>
                <w:noProof/>
                <w:webHidden/>
              </w:rPr>
            </w:r>
            <w:r w:rsidR="0039009A">
              <w:rPr>
                <w:noProof/>
                <w:webHidden/>
              </w:rPr>
              <w:fldChar w:fldCharType="separate"/>
            </w:r>
            <w:r w:rsidR="00AD0C52">
              <w:rPr>
                <w:noProof/>
                <w:webHidden/>
              </w:rPr>
              <w:t>2-13</w:t>
            </w:r>
            <w:r w:rsidR="0039009A">
              <w:rPr>
                <w:noProof/>
                <w:webHidden/>
              </w:rPr>
              <w:fldChar w:fldCharType="end"/>
            </w:r>
          </w:hyperlink>
        </w:p>
        <w:p w:rsidR="0039009A" w:rsidRDefault="00F55DE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3959" w:history="1">
            <w:r w:rsidR="0039009A" w:rsidRPr="00884ECD">
              <w:rPr>
                <w:rStyle w:val="Hyperlink"/>
                <w:noProof/>
              </w:rPr>
              <w:t>2.4.1</w:t>
            </w:r>
            <w:r w:rsidR="0039009A">
              <w:rPr>
                <w:rFonts w:asciiTheme="minorHAnsi" w:eastAsiaTheme="minorEastAsia" w:hAnsiTheme="minorHAnsi" w:cstheme="minorBidi"/>
                <w:noProof/>
                <w:sz w:val="22"/>
                <w:szCs w:val="22"/>
                <w:lang w:eastAsia="en-AU"/>
              </w:rPr>
              <w:tab/>
            </w:r>
            <w:r w:rsidR="0039009A" w:rsidRPr="00884ECD">
              <w:rPr>
                <w:rStyle w:val="Hyperlink"/>
                <w:noProof/>
              </w:rPr>
              <w:t>Opening RAB at 1 July 2014</w:t>
            </w:r>
            <w:r w:rsidR="0039009A">
              <w:rPr>
                <w:noProof/>
                <w:webHidden/>
              </w:rPr>
              <w:tab/>
            </w:r>
            <w:r w:rsidR="0039009A">
              <w:rPr>
                <w:noProof/>
                <w:webHidden/>
              </w:rPr>
              <w:fldChar w:fldCharType="begin"/>
            </w:r>
            <w:r w:rsidR="0039009A">
              <w:rPr>
                <w:noProof/>
                <w:webHidden/>
              </w:rPr>
              <w:instrText xml:space="preserve"> PAGEREF _Toc404153959 \h </w:instrText>
            </w:r>
            <w:r w:rsidR="0039009A">
              <w:rPr>
                <w:noProof/>
                <w:webHidden/>
              </w:rPr>
            </w:r>
            <w:r w:rsidR="0039009A">
              <w:rPr>
                <w:noProof/>
                <w:webHidden/>
              </w:rPr>
              <w:fldChar w:fldCharType="separate"/>
            </w:r>
            <w:r w:rsidR="00AD0C52">
              <w:rPr>
                <w:noProof/>
                <w:webHidden/>
              </w:rPr>
              <w:t>2-13</w:t>
            </w:r>
            <w:r w:rsidR="0039009A">
              <w:rPr>
                <w:noProof/>
                <w:webHidden/>
              </w:rPr>
              <w:fldChar w:fldCharType="end"/>
            </w:r>
          </w:hyperlink>
        </w:p>
        <w:p w:rsidR="0039009A" w:rsidRDefault="00F55DE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3960" w:history="1">
            <w:r w:rsidR="0039009A" w:rsidRPr="00884ECD">
              <w:rPr>
                <w:rStyle w:val="Hyperlink"/>
                <w:noProof/>
              </w:rPr>
              <w:t>2.4.2</w:t>
            </w:r>
            <w:r w:rsidR="0039009A">
              <w:rPr>
                <w:rFonts w:asciiTheme="minorHAnsi" w:eastAsiaTheme="minorEastAsia" w:hAnsiTheme="minorHAnsi" w:cstheme="minorBidi"/>
                <w:noProof/>
                <w:sz w:val="22"/>
                <w:szCs w:val="22"/>
                <w:lang w:eastAsia="en-AU"/>
              </w:rPr>
              <w:tab/>
            </w:r>
            <w:r w:rsidR="0039009A" w:rsidRPr="00884ECD">
              <w:rPr>
                <w:rStyle w:val="Hyperlink"/>
                <w:noProof/>
              </w:rPr>
              <w:t>Forecast closing RAB at 30 June 2018</w:t>
            </w:r>
            <w:r w:rsidR="0039009A">
              <w:rPr>
                <w:noProof/>
                <w:webHidden/>
              </w:rPr>
              <w:tab/>
            </w:r>
            <w:r w:rsidR="0039009A">
              <w:rPr>
                <w:noProof/>
                <w:webHidden/>
              </w:rPr>
              <w:fldChar w:fldCharType="begin"/>
            </w:r>
            <w:r w:rsidR="0039009A">
              <w:rPr>
                <w:noProof/>
                <w:webHidden/>
              </w:rPr>
              <w:instrText xml:space="preserve"> PAGEREF _Toc404153960 \h </w:instrText>
            </w:r>
            <w:r w:rsidR="0039009A">
              <w:rPr>
                <w:noProof/>
                <w:webHidden/>
              </w:rPr>
            </w:r>
            <w:r w:rsidR="0039009A">
              <w:rPr>
                <w:noProof/>
                <w:webHidden/>
              </w:rPr>
              <w:fldChar w:fldCharType="separate"/>
            </w:r>
            <w:r w:rsidR="00AD0C52">
              <w:rPr>
                <w:noProof/>
                <w:webHidden/>
              </w:rPr>
              <w:t>2-14</w:t>
            </w:r>
            <w:r w:rsidR="0039009A">
              <w:rPr>
                <w:noProof/>
                <w:webHidden/>
              </w:rPr>
              <w:fldChar w:fldCharType="end"/>
            </w:r>
          </w:hyperlink>
        </w:p>
        <w:p w:rsidR="0039009A" w:rsidRDefault="00F55DE1">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3961" w:history="1">
            <w:r w:rsidR="0039009A" w:rsidRPr="00884ECD">
              <w:rPr>
                <w:rStyle w:val="Hyperlink"/>
                <w:noProof/>
              </w:rPr>
              <w:t>2.4.3</w:t>
            </w:r>
            <w:r w:rsidR="0039009A">
              <w:rPr>
                <w:rFonts w:asciiTheme="minorHAnsi" w:eastAsiaTheme="minorEastAsia" w:hAnsiTheme="minorHAnsi" w:cstheme="minorBidi"/>
                <w:noProof/>
                <w:sz w:val="22"/>
                <w:szCs w:val="22"/>
                <w:lang w:eastAsia="en-AU"/>
              </w:rPr>
              <w:tab/>
            </w:r>
            <w:r w:rsidR="0039009A" w:rsidRPr="00884ECD">
              <w:rPr>
                <w:rStyle w:val="Hyperlink"/>
                <w:noProof/>
              </w:rPr>
              <w:t>Application of depreciation approach in RAB roll forward for next reset</w:t>
            </w:r>
            <w:r w:rsidR="0039009A">
              <w:rPr>
                <w:noProof/>
                <w:webHidden/>
              </w:rPr>
              <w:tab/>
            </w:r>
            <w:r w:rsidR="0039009A">
              <w:rPr>
                <w:noProof/>
                <w:webHidden/>
              </w:rPr>
              <w:fldChar w:fldCharType="begin"/>
            </w:r>
            <w:r w:rsidR="0039009A">
              <w:rPr>
                <w:noProof/>
                <w:webHidden/>
              </w:rPr>
              <w:instrText xml:space="preserve"> PAGEREF _Toc404153961 \h </w:instrText>
            </w:r>
            <w:r w:rsidR="0039009A">
              <w:rPr>
                <w:noProof/>
                <w:webHidden/>
              </w:rPr>
            </w:r>
            <w:r w:rsidR="0039009A">
              <w:rPr>
                <w:noProof/>
                <w:webHidden/>
              </w:rPr>
              <w:fldChar w:fldCharType="separate"/>
            </w:r>
            <w:r w:rsidR="00AD0C52">
              <w:rPr>
                <w:noProof/>
                <w:webHidden/>
              </w:rPr>
              <w:t>2-14</w:t>
            </w:r>
            <w:r w:rsidR="0039009A">
              <w:rPr>
                <w:noProof/>
                <w:webHidden/>
              </w:rPr>
              <w:fldChar w:fldCharType="end"/>
            </w:r>
          </w:hyperlink>
        </w:p>
        <w:p w:rsidR="00F0258A" w:rsidRPr="00F0258A" w:rsidRDefault="00F0258A">
          <w:r w:rsidRPr="00F0258A">
            <w:fldChar w:fldCharType="end"/>
          </w:r>
        </w:p>
      </w:sdtContent>
    </w:sdt>
    <w:p w:rsidR="003B7FE3" w:rsidRDefault="003B7FE3" w:rsidP="003B7FE3">
      <w:pPr>
        <w:pStyle w:val="AERbodytext"/>
        <w:numPr>
          <w:ilvl w:val="0"/>
          <w:numId w:val="0"/>
        </w:numPr>
      </w:pPr>
    </w:p>
    <w:p w:rsidR="003B7FE3" w:rsidRDefault="003B7FE3" w:rsidP="003B7FE3">
      <w:pPr>
        <w:pStyle w:val="AERbodytext"/>
        <w:numPr>
          <w:ilvl w:val="0"/>
          <w:numId w:val="0"/>
        </w:numPr>
      </w:pPr>
    </w:p>
    <w:p w:rsidR="00B47945" w:rsidRDefault="003254C8" w:rsidP="003254C8">
      <w:pPr>
        <w:pStyle w:val="UnnumberedHeading"/>
      </w:pPr>
      <w:bookmarkStart w:id="2" w:name="_Toc404153952"/>
      <w:r>
        <w:lastRenderedPageBreak/>
        <w:t>Shortened forms</w:t>
      </w:r>
      <w:bookmarkEnd w:id="2"/>
    </w:p>
    <w:tbl>
      <w:tblPr>
        <w:tblStyle w:val="AERtable-numbers"/>
        <w:tblW w:w="0" w:type="auto"/>
        <w:tblLook w:val="04A0" w:firstRow="1" w:lastRow="0" w:firstColumn="1" w:lastColumn="0" w:noHBand="0" w:noVBand="1"/>
      </w:tblPr>
      <w:tblGrid>
        <w:gridCol w:w="4621"/>
        <w:gridCol w:w="4621"/>
      </w:tblGrid>
      <w:tr w:rsidR="00472117" w:rsidTr="004721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Shortened form</w:t>
            </w:r>
          </w:p>
        </w:tc>
        <w:tc>
          <w:tcPr>
            <w:tcW w:w="4621" w:type="dxa"/>
          </w:tcPr>
          <w:p w:rsidR="00472117" w:rsidRDefault="00472117" w:rsidP="000C687F">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AARR</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AEMC</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AEMO</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AER</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ASRR</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augex</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capex</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CCP</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CESS</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CPI</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DRP</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EBSS</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ERP</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MAR</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MRP</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NEL</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NEM</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NEO</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NER</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NSP</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NTSC</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lastRenderedPageBreak/>
              <w:t>opex</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PPI</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PTRM</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RAB</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RBA</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repex</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RFM</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RIN</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RPP</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revenue pricing principles</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SLCAPM</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STPIS</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TNSP</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72117"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TUoS</w:t>
            </w:r>
          </w:p>
        </w:tc>
        <w:tc>
          <w:tcPr>
            <w:tcW w:w="4621" w:type="dxa"/>
          </w:tcPr>
          <w:p w:rsidR="00472117" w:rsidRDefault="00472117" w:rsidP="000C687F">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472117" w:rsidTr="000C687F">
        <w:tc>
          <w:tcPr>
            <w:cnfStyle w:val="001000000000" w:firstRow="0" w:lastRow="0" w:firstColumn="1" w:lastColumn="0" w:oddVBand="0" w:evenVBand="0" w:oddHBand="0" w:evenHBand="0" w:firstRowFirstColumn="0" w:firstRowLastColumn="0" w:lastRowFirstColumn="0" w:lastRowLastColumn="0"/>
            <w:tcW w:w="4621" w:type="dxa"/>
          </w:tcPr>
          <w:p w:rsidR="00472117" w:rsidRDefault="00472117" w:rsidP="000C687F">
            <w:pPr>
              <w:pStyle w:val="AERbodytext"/>
            </w:pPr>
            <w:r>
              <w:t>WACC</w:t>
            </w:r>
          </w:p>
        </w:tc>
        <w:tc>
          <w:tcPr>
            <w:tcW w:w="4621" w:type="dxa"/>
          </w:tcPr>
          <w:p w:rsidR="00472117" w:rsidRDefault="00472117" w:rsidP="000C687F">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72117" w:rsidRPr="00472117" w:rsidRDefault="00472117" w:rsidP="00472117">
      <w:pPr>
        <w:pStyle w:val="AERbodytext"/>
      </w:pPr>
    </w:p>
    <w:p w:rsidR="00B47945" w:rsidRPr="00B87A1F" w:rsidRDefault="00B47945" w:rsidP="00B87A1F">
      <w:pPr>
        <w:pStyle w:val="Heading1"/>
      </w:pPr>
      <w:bookmarkStart w:id="3" w:name="_Toc404153953"/>
      <w:r w:rsidRPr="00B87A1F">
        <w:lastRenderedPageBreak/>
        <w:t>Regulatory asset base</w:t>
      </w:r>
      <w:bookmarkEnd w:id="3"/>
    </w:p>
    <w:p w:rsidR="00F02C7F" w:rsidRDefault="008F6FA4" w:rsidP="001F0B76">
      <w:pPr>
        <w:pStyle w:val="AERbodytext"/>
      </w:pPr>
      <w:r>
        <w:t xml:space="preserve">The regulatory asset base (RAB) </w:t>
      </w:r>
      <w:r w:rsidR="00F42036">
        <w:t xml:space="preserve">is the value of the assets used by </w:t>
      </w:r>
      <w:r w:rsidRPr="001F0B76">
        <w:t>TransGrid</w:t>
      </w:r>
      <w:r w:rsidR="00F42036">
        <w:t xml:space="preserve"> to provide prescribed transmission services.</w:t>
      </w:r>
      <w:r w:rsidRPr="00A15399">
        <w:rPr>
          <w:rStyle w:val="FootnoteReference"/>
        </w:rPr>
        <w:footnoteReference w:id="1"/>
      </w:r>
      <w:r w:rsidRPr="00A15399">
        <w:t xml:space="preserve"> </w:t>
      </w:r>
      <w:r w:rsidR="00776B5E">
        <w:t>The AER</w:t>
      </w:r>
      <w:r w:rsidR="00630054">
        <w:t>'s</w:t>
      </w:r>
      <w:r w:rsidR="00776B5E">
        <w:t xml:space="preserve"> revenue determination is to specify the RAB as at the commencement of the regulatory control period and </w:t>
      </w:r>
      <w:r w:rsidR="00FC321D">
        <w:t xml:space="preserve">the </w:t>
      </w:r>
      <w:r w:rsidR="00776B5E">
        <w:t>appropriate method for the indexation of the RAB.</w:t>
      </w:r>
      <w:r w:rsidR="00630054">
        <w:rPr>
          <w:rStyle w:val="FootnoteReference"/>
        </w:rPr>
        <w:footnoteReference w:id="2"/>
      </w:r>
      <w:r w:rsidR="00776B5E">
        <w:t xml:space="preserve"> </w:t>
      </w:r>
      <w:r w:rsidR="00F42036">
        <w:t>The indexation of the RAB is one of the building blocks that form the annual building block revenue requirement for each year of the 2014</w:t>
      </w:r>
      <w:r w:rsidR="003254C8">
        <w:rPr>
          <w:rFonts w:cs="Gautami"/>
        </w:rPr>
        <w:t>–</w:t>
      </w:r>
      <w:r w:rsidR="00F42036">
        <w:t>18 period.</w:t>
      </w:r>
      <w:r w:rsidR="002361FF">
        <w:rPr>
          <w:rStyle w:val="FootnoteReference"/>
        </w:rPr>
        <w:footnoteReference w:id="3"/>
      </w:r>
      <w:r w:rsidR="00F42036">
        <w:t xml:space="preserve"> </w:t>
      </w:r>
      <w:r w:rsidRPr="00A15399">
        <w:t xml:space="preserve">We set the RAB as the foundation for </w:t>
      </w:r>
      <w:r w:rsidRPr="008F6FA4">
        <w:t xml:space="preserve">determining </w:t>
      </w:r>
      <w:r w:rsidRPr="008F6FA4">
        <w:rPr>
          <w:rStyle w:val="AERtexthighlight"/>
          <w:shd w:val="clear" w:color="auto" w:fill="auto"/>
        </w:rPr>
        <w:t>a TNSP's</w:t>
      </w:r>
      <w:r w:rsidRPr="008F6FA4">
        <w:t xml:space="preserve"> revenue requirements, and use the opening RAB for each regulatory year to determine the </w:t>
      </w:r>
      <w:r w:rsidR="00FC321D" w:rsidRPr="008F6FA4">
        <w:t>return on capital</w:t>
      </w:r>
      <w:r w:rsidR="00FC321D">
        <w:t xml:space="preserve"> and</w:t>
      </w:r>
      <w:r w:rsidR="00FC321D" w:rsidRPr="008F6FA4">
        <w:t xml:space="preserve"> </w:t>
      </w:r>
      <w:r w:rsidRPr="008F6FA4">
        <w:t>return of ca</w:t>
      </w:r>
      <w:r w:rsidR="00FC321D">
        <w:t xml:space="preserve">pital (regulatory depreciation) </w:t>
      </w:r>
      <w:r w:rsidRPr="008F6FA4">
        <w:t>building block allowances.</w:t>
      </w:r>
      <w:r w:rsidR="002361FF">
        <w:rPr>
          <w:rStyle w:val="FootnoteReference"/>
        </w:rPr>
        <w:footnoteReference w:id="4"/>
      </w:r>
      <w:r w:rsidRPr="008F6FA4">
        <w:t xml:space="preserve"> </w:t>
      </w:r>
    </w:p>
    <w:p w:rsidR="008F6FA4" w:rsidRPr="008F6FA4" w:rsidRDefault="008F6FA4" w:rsidP="001F0B76">
      <w:pPr>
        <w:pStyle w:val="AERbodytext"/>
      </w:pPr>
      <w:r w:rsidRPr="008F6FA4">
        <w:t xml:space="preserve">This attachment presents our draft decision on the opening RAB value as at </w:t>
      </w:r>
      <w:r w:rsidRPr="008F6FA4">
        <w:rPr>
          <w:rStyle w:val="AERtexthighlight"/>
          <w:shd w:val="clear" w:color="auto" w:fill="auto"/>
        </w:rPr>
        <w:t>1 July 2014</w:t>
      </w:r>
      <w:r w:rsidRPr="008F6FA4">
        <w:t xml:space="preserve"> for TransGrid</w:t>
      </w:r>
      <w:r>
        <w:t xml:space="preserve">. It also presents our </w:t>
      </w:r>
      <w:r w:rsidRPr="00A15399">
        <w:t>for</w:t>
      </w:r>
      <w:r w:rsidR="00743C7A">
        <w:t xml:space="preserve">ecast RAB values for </w:t>
      </w:r>
      <w:r>
        <w:t>T</w:t>
      </w:r>
      <w:r w:rsidR="00743C7A">
        <w:t xml:space="preserve">ransGrid over </w:t>
      </w:r>
      <w:r w:rsidR="00743C7A" w:rsidRPr="001F0B76">
        <w:t xml:space="preserve">the </w:t>
      </w:r>
      <w:r w:rsidR="00743C7A" w:rsidRPr="001F0B76">
        <w:rPr>
          <w:rStyle w:val="AERtexthighlight"/>
          <w:shd w:val="clear" w:color="auto" w:fill="auto"/>
        </w:rPr>
        <w:t>2014–18</w:t>
      </w:r>
      <w:r w:rsidR="00743C7A" w:rsidRPr="001F0B76">
        <w:t xml:space="preserve"> </w:t>
      </w:r>
      <w:r w:rsidR="00743C7A">
        <w:t>period</w:t>
      </w:r>
      <w:r w:rsidRPr="00A15399">
        <w:t xml:space="preserve">. </w:t>
      </w:r>
    </w:p>
    <w:p w:rsidR="00B47945" w:rsidRDefault="00B47945" w:rsidP="00F0258A">
      <w:pPr>
        <w:pStyle w:val="Heading2"/>
      </w:pPr>
      <w:bookmarkStart w:id="4" w:name="_Toc404153954"/>
      <w:r w:rsidRPr="00B47945">
        <w:t>Draft decision</w:t>
      </w:r>
      <w:bookmarkEnd w:id="4"/>
    </w:p>
    <w:p w:rsidR="008F6FA4" w:rsidRDefault="008F6FA4" w:rsidP="00FC321D">
      <w:pPr>
        <w:pStyle w:val="AERbodytext"/>
      </w:pPr>
      <w:r w:rsidRPr="00FC321D">
        <w:t xml:space="preserve">We </w:t>
      </w:r>
      <w:r w:rsidRPr="00FC321D">
        <w:rPr>
          <w:rStyle w:val="AERtexthighlight"/>
          <w:shd w:val="clear" w:color="auto" w:fill="auto"/>
        </w:rPr>
        <w:t>accept</w:t>
      </w:r>
      <w:r w:rsidRPr="00FC321D">
        <w:t xml:space="preserve"> </w:t>
      </w:r>
      <w:r w:rsidRPr="00FC321D">
        <w:rPr>
          <w:rStyle w:val="AERtexthighlight"/>
          <w:shd w:val="clear" w:color="auto" w:fill="auto"/>
        </w:rPr>
        <w:t>TransGrid's</w:t>
      </w:r>
      <w:r w:rsidRPr="008F6FA4">
        <w:rPr>
          <w:rStyle w:val="AERtexthighlight"/>
          <w:shd w:val="clear" w:color="auto" w:fill="auto"/>
        </w:rPr>
        <w:t xml:space="preserve"> </w:t>
      </w:r>
      <w:r w:rsidRPr="008F6FA4">
        <w:t>proposed opening RAB of $</w:t>
      </w:r>
      <w:r w:rsidR="006A5F67">
        <w:t>614</w:t>
      </w:r>
      <w:r w:rsidR="008631C2">
        <w:t>6.7</w:t>
      </w:r>
      <w:r w:rsidRPr="008F6FA4">
        <w:t xml:space="preserve"> million as at </w:t>
      </w:r>
      <w:r w:rsidRPr="008F6FA4">
        <w:rPr>
          <w:rStyle w:val="AERtexthighlight"/>
          <w:shd w:val="clear" w:color="auto" w:fill="auto"/>
        </w:rPr>
        <w:t>1 July 2014</w:t>
      </w:r>
      <w:r w:rsidRPr="002D5878">
        <w:t>.</w:t>
      </w:r>
      <w:r>
        <w:rPr>
          <w:rStyle w:val="FootnoteReference"/>
        </w:rPr>
        <w:footnoteReference w:id="5"/>
      </w:r>
      <w:r w:rsidRPr="005F16CE">
        <w:t xml:space="preserve"> </w:t>
      </w:r>
      <w:r w:rsidR="005F7EAE">
        <w:t>We have reviewed the key inputs to TransGrid's proposed roll forward model (RFM) and found that these reconciled with relevant data sources such as ABS data, regulatory accounts and the 2009 decision models.</w:t>
      </w:r>
    </w:p>
    <w:p w:rsidR="00A9181F" w:rsidRPr="00360CE9" w:rsidRDefault="00A9181F" w:rsidP="00A9181F">
      <w:pPr>
        <w:pStyle w:val="AERbodytext"/>
      </w:pPr>
      <w:r w:rsidRPr="00DF000A">
        <w:t>We determine a forecast closing RAB value at 30 June 201</w:t>
      </w:r>
      <w:r>
        <w:t>8</w:t>
      </w:r>
      <w:r w:rsidRPr="00DF000A">
        <w:t xml:space="preserve"> of $</w:t>
      </w:r>
      <w:r w:rsidR="00393B31">
        <w:t>6696.8</w:t>
      </w:r>
      <w:r w:rsidRPr="00DF000A">
        <w:t> million ($ nominal).</w:t>
      </w:r>
      <w:r>
        <w:t xml:space="preserve"> </w:t>
      </w:r>
      <w:r w:rsidRPr="00442DEB">
        <w:t xml:space="preserve">This </w:t>
      </w:r>
      <w:r>
        <w:t>is $</w:t>
      </w:r>
      <w:r w:rsidR="00393B31">
        <w:t>529.8</w:t>
      </w:r>
      <w:r>
        <w:t xml:space="preserve"> million (or </w:t>
      </w:r>
      <w:r w:rsidR="00393B31">
        <w:t>7.3</w:t>
      </w:r>
      <w:r>
        <w:t xml:space="preserve"> per cent) lower than </w:t>
      </w:r>
      <w:r w:rsidRPr="00442DEB">
        <w:t>the</w:t>
      </w:r>
      <w:r>
        <w:t xml:space="preserve"> amount of</w:t>
      </w:r>
      <w:r w:rsidRPr="00442DEB">
        <w:t xml:space="preserve"> $</w:t>
      </w:r>
      <w:r>
        <w:t>722</w:t>
      </w:r>
      <w:r w:rsidR="00393B31">
        <w:t>6.6</w:t>
      </w:r>
      <w:r w:rsidRPr="00442DEB">
        <w:t xml:space="preserve"> million ($ nominal) proposed by </w:t>
      </w:r>
      <w:r>
        <w:t>TransGrid. Our draft decision on the forecast closing RAB</w:t>
      </w:r>
      <w:r w:rsidRPr="00442DEB">
        <w:t xml:space="preserve"> reflects our draft decision on </w:t>
      </w:r>
      <w:r>
        <w:t>forecast</w:t>
      </w:r>
      <w:r w:rsidRPr="00442DEB">
        <w:t xml:space="preserve"> capex</w:t>
      </w:r>
      <w:r>
        <w:t xml:space="preserve"> (attachment </w:t>
      </w:r>
      <w:r w:rsidR="003254C8">
        <w:t>6</w:t>
      </w:r>
      <w:r>
        <w:t>)</w:t>
      </w:r>
      <w:r w:rsidRPr="00442DEB">
        <w:t xml:space="preserve"> and </w:t>
      </w:r>
      <w:r>
        <w:t xml:space="preserve">forecast </w:t>
      </w:r>
      <w:r w:rsidRPr="00442DEB">
        <w:t>regu</w:t>
      </w:r>
      <w:r>
        <w:t xml:space="preserve">latory depreciation (attachment </w:t>
      </w:r>
      <w:r w:rsidR="00393B31">
        <w:t>5</w:t>
      </w:r>
      <w:r>
        <w:t>).</w:t>
      </w:r>
    </w:p>
    <w:p w:rsidR="008F6FA4" w:rsidRDefault="008F6FA4" w:rsidP="001F0B76">
      <w:pPr>
        <w:pStyle w:val="AERbodytext"/>
      </w:pPr>
      <w:r w:rsidRPr="001E4152">
        <w:t xml:space="preserve">We </w:t>
      </w:r>
      <w:r>
        <w:t xml:space="preserve">determine that the forecast depreciation approach is to be used </w:t>
      </w:r>
      <w:r w:rsidRPr="001E4152">
        <w:t xml:space="preserve">to </w:t>
      </w:r>
      <w:r>
        <w:t xml:space="preserve">establish the RAB at the commencement of the regulatory control period </w:t>
      </w:r>
      <w:r w:rsidR="00040831" w:rsidRPr="001F0B76">
        <w:t xml:space="preserve">from </w:t>
      </w:r>
      <w:r w:rsidR="00040831" w:rsidRPr="001F0B76">
        <w:rPr>
          <w:rStyle w:val="AERtexthighlight"/>
          <w:shd w:val="clear" w:color="auto" w:fill="auto"/>
        </w:rPr>
        <w:t>1 July 2018</w:t>
      </w:r>
      <w:r w:rsidR="00040831">
        <w:t xml:space="preserve"> </w:t>
      </w:r>
      <w:r>
        <w:t>for TransGrid.</w:t>
      </w:r>
      <w:r w:rsidR="00BA1BD7">
        <w:rPr>
          <w:rStyle w:val="FootnoteReference"/>
        </w:rPr>
        <w:footnoteReference w:id="6"/>
      </w:r>
      <w:r>
        <w:t xml:space="preserve"> This will apply to both the transitional </w:t>
      </w:r>
      <w:r w:rsidR="0013461D">
        <w:t xml:space="preserve">(2014–15) </w:t>
      </w:r>
      <w:r>
        <w:t xml:space="preserve">and subsequent </w:t>
      </w:r>
      <w:r w:rsidR="0013461D">
        <w:t xml:space="preserve">(2015–18) </w:t>
      </w:r>
      <w:r>
        <w:t>regulatory control periods. We consider this approach will provide sufficient incentives for TransGrid to achieve capex efficiency gains over those periods.</w:t>
      </w:r>
      <w:r w:rsidR="0013461D" w:rsidRPr="0013461D">
        <w:t xml:space="preserve"> </w:t>
      </w:r>
      <w:r w:rsidR="0013461D">
        <w:t>TransGrid is</w:t>
      </w:r>
      <w:r w:rsidR="0013461D" w:rsidRPr="00695AA2">
        <w:t xml:space="preserve"> not currently subject to a </w:t>
      </w:r>
      <w:r w:rsidR="0013461D">
        <w:t>capital expenditure sharing scheme (</w:t>
      </w:r>
      <w:r w:rsidR="0013461D" w:rsidRPr="00695AA2">
        <w:t>CESS</w:t>
      </w:r>
      <w:r w:rsidR="0013461D">
        <w:t>)</w:t>
      </w:r>
      <w:r w:rsidR="0013461D" w:rsidRPr="00695AA2">
        <w:t xml:space="preserve"> but we </w:t>
      </w:r>
      <w:r w:rsidR="0013461D">
        <w:t>will</w:t>
      </w:r>
      <w:r w:rsidR="0013461D" w:rsidRPr="00695AA2">
        <w:t xml:space="preserve"> apply the CESS </w:t>
      </w:r>
      <w:r w:rsidR="0013461D">
        <w:t>to TransGrid's s</w:t>
      </w:r>
      <w:r w:rsidR="0013461D" w:rsidRPr="00695AA2">
        <w:t xml:space="preserve">ubsequent regulatory </w:t>
      </w:r>
      <w:r w:rsidR="0013461D">
        <w:t>control period.</w:t>
      </w:r>
    </w:p>
    <w:p w:rsidR="003119F3" w:rsidRDefault="003119F3">
      <w:pPr>
        <w:spacing w:after="0" w:line="240" w:lineRule="auto"/>
        <w:jc w:val="left"/>
        <w:rPr>
          <w:rFonts w:eastAsia="Times New Roman"/>
          <w:szCs w:val="24"/>
        </w:rPr>
      </w:pPr>
      <w:r>
        <w:br w:type="page"/>
      </w:r>
    </w:p>
    <w:p w:rsidR="008F6FA4" w:rsidRPr="00A33E1B" w:rsidRDefault="003119F3" w:rsidP="001F0B76">
      <w:pPr>
        <w:pStyle w:val="AERbodytext"/>
      </w:pPr>
      <w:r>
        <w:lastRenderedPageBreak/>
        <w:fldChar w:fldCharType="begin"/>
      </w:r>
      <w:r>
        <w:instrText xml:space="preserve"> REF _Ref402185343 \h </w:instrText>
      </w:r>
      <w:r>
        <w:fldChar w:fldCharType="separate"/>
      </w:r>
      <w:r w:rsidR="00AD0C52" w:rsidRPr="00F84400">
        <w:t xml:space="preserve">Table </w:t>
      </w:r>
      <w:r w:rsidR="00AD0C52">
        <w:t>2</w:t>
      </w:r>
      <w:r w:rsidR="00AD0C52">
        <w:noBreakHyphen/>
      </w:r>
      <w:r w:rsidR="00AD0C52">
        <w:rPr>
          <w:noProof/>
        </w:rPr>
        <w:t>1</w:t>
      </w:r>
      <w:r>
        <w:fldChar w:fldCharType="end"/>
      </w:r>
      <w:r w:rsidR="008F6FA4">
        <w:t xml:space="preserve"> and </w:t>
      </w:r>
      <w:r>
        <w:fldChar w:fldCharType="begin"/>
      </w:r>
      <w:r>
        <w:instrText xml:space="preserve"> REF _Ref402185350 \h </w:instrText>
      </w:r>
      <w:r>
        <w:fldChar w:fldCharType="separate"/>
      </w:r>
      <w:r w:rsidR="00AD0C52" w:rsidRPr="00482996">
        <w:t xml:space="preserve">Table </w:t>
      </w:r>
      <w:r w:rsidR="00AD0C52">
        <w:t>2</w:t>
      </w:r>
      <w:r w:rsidR="00AD0C52">
        <w:noBreakHyphen/>
      </w:r>
      <w:r w:rsidR="00AD0C52">
        <w:rPr>
          <w:noProof/>
        </w:rPr>
        <w:t>2</w:t>
      </w:r>
      <w:r>
        <w:fldChar w:fldCharType="end"/>
      </w:r>
      <w:r w:rsidR="008F6FA4">
        <w:t xml:space="preserve"> </w:t>
      </w:r>
      <w:r w:rsidR="008F6FA4" w:rsidRPr="005F16CE">
        <w:t>set out our draft d</w:t>
      </w:r>
      <w:r w:rsidR="008F6FA4">
        <w:t>ecision on the roll forward of the</w:t>
      </w:r>
      <w:r w:rsidR="008F6FA4" w:rsidRPr="005F16CE">
        <w:t xml:space="preserve"> RAB</w:t>
      </w:r>
      <w:r w:rsidR="008F6FA4">
        <w:t xml:space="preserve"> values</w:t>
      </w:r>
      <w:r w:rsidR="008F6FA4" w:rsidRPr="005F16CE">
        <w:t xml:space="preserve"> </w:t>
      </w:r>
      <w:r w:rsidR="008F6FA4">
        <w:t xml:space="preserve">for </w:t>
      </w:r>
      <w:r w:rsidR="008F6FA4" w:rsidRPr="005456B5">
        <w:t xml:space="preserve">TransGrid's </w:t>
      </w:r>
      <w:r w:rsidR="008F6FA4" w:rsidRPr="008F6FA4">
        <w:rPr>
          <w:rStyle w:val="AERtexthighlight"/>
          <w:shd w:val="clear" w:color="auto" w:fill="auto"/>
        </w:rPr>
        <w:t>2009–14</w:t>
      </w:r>
      <w:r w:rsidR="008F6FA4" w:rsidRPr="008F6FA4">
        <w:t xml:space="preserve"> regu</w:t>
      </w:r>
      <w:r w:rsidR="008F6FA4" w:rsidRPr="002D5878">
        <w:t xml:space="preserve">latory control period and the forecast RAB values for </w:t>
      </w:r>
      <w:r w:rsidR="008F6FA4" w:rsidRPr="001F0B76">
        <w:t xml:space="preserve">TransGrid's </w:t>
      </w:r>
      <w:r w:rsidR="008F6FA4" w:rsidRPr="001F0B76">
        <w:rPr>
          <w:rStyle w:val="AERtexthighlight"/>
          <w:shd w:val="clear" w:color="auto" w:fill="auto"/>
        </w:rPr>
        <w:t>2014–18</w:t>
      </w:r>
      <w:r w:rsidR="008F6FA4" w:rsidRPr="001F0B76">
        <w:t xml:space="preserve"> </w:t>
      </w:r>
      <w:r w:rsidR="008F6FA4" w:rsidRPr="00D528E6">
        <w:t>period</w:t>
      </w:r>
      <w:r w:rsidR="008F6FA4">
        <w:t xml:space="preserve"> respectively</w:t>
      </w:r>
      <w:r w:rsidR="008F6FA4" w:rsidRPr="005F16CE">
        <w:t>.</w:t>
      </w:r>
    </w:p>
    <w:p w:rsidR="008F6FA4" w:rsidRPr="00F84400" w:rsidRDefault="008F6FA4" w:rsidP="008F6FA4">
      <w:pPr>
        <w:pStyle w:val="Caption"/>
      </w:pPr>
      <w:bookmarkStart w:id="5" w:name="_Ref402185343"/>
      <w:r w:rsidRPr="00F84400">
        <w:t xml:space="preserve">Table </w:t>
      </w:r>
      <w:r w:rsidR="003254C8">
        <w:t>2</w:t>
      </w:r>
      <w:r w:rsidR="001549BA">
        <w:noBreakHyphen/>
      </w:r>
      <w:fldSimple w:instr=" SEQ Table \* ARABIC \s 1 ">
        <w:r w:rsidR="00AD0C52">
          <w:rPr>
            <w:noProof/>
          </w:rPr>
          <w:t>1</w:t>
        </w:r>
      </w:fldSimple>
      <w:bookmarkEnd w:id="5"/>
      <w:r w:rsidRPr="00F84400">
        <w:tab/>
      </w:r>
      <w:r>
        <w:t>AER</w:t>
      </w:r>
      <w:r w:rsidRPr="00F84400">
        <w:t xml:space="preserve">'s </w:t>
      </w:r>
      <w:r>
        <w:t>draft decision on TransGrid's</w:t>
      </w:r>
      <w:r w:rsidRPr="00F84400">
        <w:t xml:space="preserve"> RAB for the 2009–14 regulatory control period ($ million, nominal)</w:t>
      </w:r>
    </w:p>
    <w:tbl>
      <w:tblPr>
        <w:tblStyle w:val="AERtable-numbers"/>
        <w:tblW w:w="5000" w:type="pct"/>
        <w:tblLook w:val="01E0" w:firstRow="1" w:lastRow="1" w:firstColumn="1" w:lastColumn="1" w:noHBand="0" w:noVBand="0"/>
      </w:tblPr>
      <w:tblGrid>
        <w:gridCol w:w="3651"/>
        <w:gridCol w:w="1115"/>
        <w:gridCol w:w="1115"/>
        <w:gridCol w:w="1115"/>
        <w:gridCol w:w="1113"/>
        <w:gridCol w:w="1133"/>
      </w:tblGrid>
      <w:tr w:rsidR="008F6FA4" w:rsidRPr="00200EA2" w:rsidTr="008631C2">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8F6FA4" w:rsidRPr="00F44F47" w:rsidRDefault="008F6FA4" w:rsidP="008F6FA4"/>
        </w:tc>
        <w:tc>
          <w:tcPr>
            <w:tcW w:w="603" w:type="pct"/>
          </w:tcPr>
          <w:p w:rsidR="008F6FA4" w:rsidRPr="008F6FA4" w:rsidRDefault="008F6FA4" w:rsidP="008F6FA4">
            <w:pPr>
              <w:pStyle w:val="AERtabletextright"/>
              <w:cnfStyle w:val="100000000000" w:firstRow="1" w:lastRow="0" w:firstColumn="0" w:lastColumn="0" w:oddVBand="0" w:evenVBand="0" w:oddHBand="0" w:evenHBand="0" w:firstRowFirstColumn="0" w:firstRowLastColumn="0" w:lastRowFirstColumn="0" w:lastRowLastColumn="0"/>
            </w:pPr>
            <w:r w:rsidRPr="00FE6DD0">
              <w:t>2009–10</w:t>
            </w:r>
          </w:p>
        </w:tc>
        <w:tc>
          <w:tcPr>
            <w:tcW w:w="603" w:type="pct"/>
          </w:tcPr>
          <w:p w:rsidR="008F6FA4" w:rsidRPr="008F6FA4" w:rsidRDefault="008F6FA4" w:rsidP="008F6FA4">
            <w:pPr>
              <w:pStyle w:val="AERtabletextright"/>
              <w:cnfStyle w:val="100000000000" w:firstRow="1" w:lastRow="0" w:firstColumn="0" w:lastColumn="0" w:oddVBand="0" w:evenVBand="0" w:oddHBand="0" w:evenHBand="0" w:firstRowFirstColumn="0" w:firstRowLastColumn="0" w:lastRowFirstColumn="0" w:lastRowLastColumn="0"/>
            </w:pPr>
            <w:r w:rsidRPr="00FE6DD0">
              <w:t>2010–11</w:t>
            </w:r>
          </w:p>
        </w:tc>
        <w:tc>
          <w:tcPr>
            <w:tcW w:w="603" w:type="pct"/>
          </w:tcPr>
          <w:p w:rsidR="008F6FA4" w:rsidRPr="008F6FA4" w:rsidRDefault="008F6FA4" w:rsidP="008F6FA4">
            <w:pPr>
              <w:pStyle w:val="AERtabletextright"/>
              <w:cnfStyle w:val="100000000000" w:firstRow="1" w:lastRow="0" w:firstColumn="0" w:lastColumn="0" w:oddVBand="0" w:evenVBand="0" w:oddHBand="0" w:evenHBand="0" w:firstRowFirstColumn="0" w:firstRowLastColumn="0" w:lastRowFirstColumn="0" w:lastRowLastColumn="0"/>
              <w:rPr>
                <w:rStyle w:val="AERsuperscript"/>
              </w:rPr>
            </w:pPr>
            <w:r w:rsidRPr="00FE6DD0">
              <w:t>2011–12</w:t>
            </w:r>
          </w:p>
        </w:tc>
        <w:tc>
          <w:tcPr>
            <w:tcW w:w="602" w:type="pct"/>
          </w:tcPr>
          <w:p w:rsidR="008F6FA4" w:rsidRPr="008F6FA4" w:rsidRDefault="008F6FA4" w:rsidP="008F6FA4">
            <w:pPr>
              <w:pStyle w:val="AERtabletextright"/>
              <w:cnfStyle w:val="100000000000" w:firstRow="1" w:lastRow="0" w:firstColumn="0" w:lastColumn="0" w:oddVBand="0" w:evenVBand="0" w:oddHBand="0" w:evenHBand="0" w:firstRowFirstColumn="0" w:firstRowLastColumn="0" w:lastRowFirstColumn="0" w:lastRowLastColumn="0"/>
            </w:pPr>
            <w:r w:rsidRPr="00FE6DD0">
              <w:t>2012–13</w:t>
            </w:r>
          </w:p>
        </w:tc>
        <w:tc>
          <w:tcPr>
            <w:tcW w:w="613" w:type="pct"/>
          </w:tcPr>
          <w:p w:rsidR="008F6FA4" w:rsidRPr="008F6FA4" w:rsidRDefault="008F6FA4" w:rsidP="008F6FA4">
            <w:pPr>
              <w:pStyle w:val="AERtabletextright"/>
              <w:cnfStyle w:val="100000000000" w:firstRow="1" w:lastRow="0" w:firstColumn="0" w:lastColumn="0" w:oddVBand="0" w:evenVBand="0" w:oddHBand="0" w:evenHBand="0" w:firstRowFirstColumn="0" w:firstRowLastColumn="0" w:lastRowFirstColumn="0" w:lastRowLastColumn="0"/>
            </w:pPr>
            <w:r w:rsidRPr="00FE6DD0">
              <w:t>2013–14</w:t>
            </w:r>
            <w:r w:rsidRPr="008F6FA4">
              <w:rPr>
                <w:rStyle w:val="AERsuperscript"/>
              </w:rPr>
              <w:t>a</w:t>
            </w:r>
          </w:p>
        </w:tc>
      </w:tr>
      <w:tr w:rsidR="008F6FA4" w:rsidRPr="00200EA2" w:rsidTr="008631C2">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8F6FA4" w:rsidRPr="008F6FA4" w:rsidRDefault="008F6FA4" w:rsidP="008F6FA4">
            <w:pPr>
              <w:pStyle w:val="AERtabletextleft"/>
            </w:pPr>
            <w:r w:rsidRPr="00D36EEF">
              <w:t>Opening RAB</w:t>
            </w:r>
          </w:p>
        </w:tc>
        <w:tc>
          <w:tcPr>
            <w:tcW w:w="603" w:type="pct"/>
          </w:tcPr>
          <w:p w:rsidR="008F6FA4" w:rsidRPr="008F6FA4" w:rsidRDefault="008631C2" w:rsidP="008F6FA4">
            <w:pPr>
              <w:pStyle w:val="AERtabletextright"/>
              <w:cnfStyle w:val="000000000000" w:firstRow="0" w:lastRow="0" w:firstColumn="0" w:lastColumn="0" w:oddVBand="0" w:evenVBand="0" w:oddHBand="0" w:evenHBand="0" w:firstRowFirstColumn="0" w:firstRowLastColumn="0" w:lastRowFirstColumn="0" w:lastRowLastColumn="0"/>
            </w:pPr>
            <w:r>
              <w:t>4217.5</w:t>
            </w:r>
          </w:p>
        </w:tc>
        <w:tc>
          <w:tcPr>
            <w:tcW w:w="603" w:type="pct"/>
          </w:tcPr>
          <w:p w:rsidR="008F6FA4" w:rsidRPr="008F6FA4" w:rsidRDefault="008631C2" w:rsidP="008F6FA4">
            <w:pPr>
              <w:pStyle w:val="AERtabletextright"/>
              <w:cnfStyle w:val="000000000000" w:firstRow="0" w:lastRow="0" w:firstColumn="0" w:lastColumn="0" w:oddVBand="0" w:evenVBand="0" w:oddHBand="0" w:evenHBand="0" w:firstRowFirstColumn="0" w:firstRowLastColumn="0" w:lastRowFirstColumn="0" w:lastRowLastColumn="0"/>
            </w:pPr>
            <w:r>
              <w:t>4578.8</w:t>
            </w:r>
          </w:p>
        </w:tc>
        <w:tc>
          <w:tcPr>
            <w:tcW w:w="603" w:type="pct"/>
          </w:tcPr>
          <w:p w:rsidR="008F6FA4" w:rsidRPr="008F6FA4" w:rsidRDefault="008631C2" w:rsidP="008F6FA4">
            <w:pPr>
              <w:pStyle w:val="AERtabletextright"/>
              <w:cnfStyle w:val="000000000000" w:firstRow="0" w:lastRow="0" w:firstColumn="0" w:lastColumn="0" w:oddVBand="0" w:evenVBand="0" w:oddHBand="0" w:evenHBand="0" w:firstRowFirstColumn="0" w:firstRowLastColumn="0" w:lastRowFirstColumn="0" w:lastRowLastColumn="0"/>
            </w:pPr>
            <w:r>
              <w:t>4926.0</w:t>
            </w:r>
          </w:p>
        </w:tc>
        <w:tc>
          <w:tcPr>
            <w:tcW w:w="602" w:type="pct"/>
          </w:tcPr>
          <w:p w:rsidR="008F6FA4" w:rsidRPr="008F6FA4" w:rsidRDefault="008631C2" w:rsidP="008F6FA4">
            <w:pPr>
              <w:pStyle w:val="AERtabletextright"/>
              <w:cnfStyle w:val="000000000000" w:firstRow="0" w:lastRow="0" w:firstColumn="0" w:lastColumn="0" w:oddVBand="0" w:evenVBand="0" w:oddHBand="0" w:evenHBand="0" w:firstRowFirstColumn="0" w:firstRowLastColumn="0" w:lastRowFirstColumn="0" w:lastRowLastColumn="0"/>
            </w:pPr>
            <w:r>
              <w:t>5174.6</w:t>
            </w:r>
          </w:p>
        </w:tc>
        <w:tc>
          <w:tcPr>
            <w:tcW w:w="613" w:type="pct"/>
          </w:tcPr>
          <w:p w:rsidR="008F6FA4" w:rsidRPr="008F6FA4" w:rsidRDefault="008631C2" w:rsidP="008F6FA4">
            <w:pPr>
              <w:pStyle w:val="AERtabletextright"/>
              <w:cnfStyle w:val="000000000000" w:firstRow="0" w:lastRow="0" w:firstColumn="0" w:lastColumn="0" w:oddVBand="0" w:evenVBand="0" w:oddHBand="0" w:evenHBand="0" w:firstRowFirstColumn="0" w:firstRowLastColumn="0" w:lastRowFirstColumn="0" w:lastRowLastColumn="0"/>
            </w:pPr>
            <w:r>
              <w:t>5607.2</w:t>
            </w:r>
          </w:p>
        </w:tc>
      </w:tr>
      <w:tr w:rsidR="008F6FA4" w:rsidRPr="00200EA2" w:rsidTr="008631C2">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8F6FA4" w:rsidRPr="008F6FA4" w:rsidRDefault="008F6FA4" w:rsidP="008F6FA4">
            <w:pPr>
              <w:pStyle w:val="AERtabletextleft"/>
            </w:pPr>
            <w:r w:rsidRPr="00D36EEF">
              <w:t>Cap</w:t>
            </w:r>
            <w:r w:rsidRPr="008F6FA4">
              <w:t xml:space="preserve">ital </w:t>
            </w:r>
            <w:proofErr w:type="spellStart"/>
            <w:r w:rsidRPr="008F6FA4">
              <w:t>expenditure</w:t>
            </w:r>
            <w:r w:rsidRPr="008F6FA4">
              <w:rPr>
                <w:rStyle w:val="AERsuperscript"/>
              </w:rPr>
              <w:t>b</w:t>
            </w:r>
            <w:proofErr w:type="spellEnd"/>
            <w:r w:rsidRPr="008F6FA4">
              <w:t xml:space="preserve"> </w:t>
            </w:r>
          </w:p>
        </w:tc>
        <w:tc>
          <w:tcPr>
            <w:tcW w:w="603" w:type="pct"/>
          </w:tcPr>
          <w:p w:rsidR="008F6FA4" w:rsidRPr="008F6FA4" w:rsidRDefault="008631C2" w:rsidP="008F6FA4">
            <w:pPr>
              <w:pStyle w:val="AERtabletextright"/>
              <w:cnfStyle w:val="000000010000" w:firstRow="0" w:lastRow="0" w:firstColumn="0" w:lastColumn="0" w:oddVBand="0" w:evenVBand="0" w:oddHBand="0" w:evenHBand="1" w:firstRowFirstColumn="0" w:firstRowLastColumn="0" w:lastRowFirstColumn="0" w:lastRowLastColumn="0"/>
            </w:pPr>
            <w:r>
              <w:t>418.5</w:t>
            </w:r>
          </w:p>
        </w:tc>
        <w:tc>
          <w:tcPr>
            <w:tcW w:w="603" w:type="pct"/>
          </w:tcPr>
          <w:p w:rsidR="008F6FA4" w:rsidRPr="008F6FA4" w:rsidRDefault="008631C2" w:rsidP="008F6FA4">
            <w:pPr>
              <w:pStyle w:val="AERtabletextright"/>
              <w:cnfStyle w:val="000000010000" w:firstRow="0" w:lastRow="0" w:firstColumn="0" w:lastColumn="0" w:oddVBand="0" w:evenVBand="0" w:oddHBand="0" w:evenHBand="1" w:firstRowFirstColumn="0" w:firstRowLastColumn="0" w:lastRowFirstColumn="0" w:lastRowLastColumn="0"/>
            </w:pPr>
            <w:r>
              <w:t>376.2</w:t>
            </w:r>
          </w:p>
        </w:tc>
        <w:tc>
          <w:tcPr>
            <w:tcW w:w="603" w:type="pct"/>
          </w:tcPr>
          <w:p w:rsidR="008F6FA4" w:rsidRPr="008F6FA4" w:rsidRDefault="008631C2" w:rsidP="008F6FA4">
            <w:pPr>
              <w:pStyle w:val="AERtabletextright"/>
              <w:cnfStyle w:val="000000010000" w:firstRow="0" w:lastRow="0" w:firstColumn="0" w:lastColumn="0" w:oddVBand="0" w:evenVBand="0" w:oddHBand="0" w:evenHBand="1" w:firstRowFirstColumn="0" w:firstRowLastColumn="0" w:lastRowFirstColumn="0" w:lastRowLastColumn="0"/>
            </w:pPr>
            <w:r>
              <w:t>354.8</w:t>
            </w:r>
          </w:p>
        </w:tc>
        <w:tc>
          <w:tcPr>
            <w:tcW w:w="602" w:type="pct"/>
          </w:tcPr>
          <w:p w:rsidR="008F6FA4" w:rsidRPr="008F6FA4" w:rsidRDefault="008631C2" w:rsidP="008F6FA4">
            <w:pPr>
              <w:pStyle w:val="AERtabletextright"/>
              <w:cnfStyle w:val="000000010000" w:firstRow="0" w:lastRow="0" w:firstColumn="0" w:lastColumn="0" w:oddVBand="0" w:evenVBand="0" w:oddHBand="0" w:evenHBand="1" w:firstRowFirstColumn="0" w:firstRowLastColumn="0" w:lastRowFirstColumn="0" w:lastRowLastColumn="0"/>
            </w:pPr>
            <w:r>
              <w:t>502.2</w:t>
            </w:r>
          </w:p>
        </w:tc>
        <w:tc>
          <w:tcPr>
            <w:tcW w:w="613" w:type="pct"/>
          </w:tcPr>
          <w:p w:rsidR="008F6FA4" w:rsidRPr="008F6FA4" w:rsidRDefault="008631C2" w:rsidP="008F6FA4">
            <w:pPr>
              <w:pStyle w:val="AERtabletextright"/>
              <w:cnfStyle w:val="000000010000" w:firstRow="0" w:lastRow="0" w:firstColumn="0" w:lastColumn="0" w:oddVBand="0" w:evenVBand="0" w:oddHBand="0" w:evenHBand="1" w:firstRowFirstColumn="0" w:firstRowLastColumn="0" w:lastRowFirstColumn="0" w:lastRowLastColumn="0"/>
            </w:pPr>
            <w:r>
              <w:t>565.5</w:t>
            </w:r>
          </w:p>
        </w:tc>
      </w:tr>
      <w:tr w:rsidR="008F6FA4" w:rsidRPr="00200EA2" w:rsidTr="008631C2">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8F6FA4" w:rsidRPr="008F6FA4" w:rsidRDefault="008F6FA4" w:rsidP="008F6FA4">
            <w:pPr>
              <w:pStyle w:val="AERtabletextleft"/>
            </w:pPr>
            <w:r w:rsidRPr="00D36EEF">
              <w:t>CPI indexation on opening RAB</w:t>
            </w:r>
          </w:p>
        </w:tc>
        <w:tc>
          <w:tcPr>
            <w:tcW w:w="603" w:type="pct"/>
          </w:tcPr>
          <w:p w:rsidR="008F6FA4" w:rsidRPr="008F6FA4" w:rsidRDefault="008631C2" w:rsidP="008F6FA4">
            <w:pPr>
              <w:pStyle w:val="AERtabletextright"/>
              <w:cnfStyle w:val="000000000000" w:firstRow="0" w:lastRow="0" w:firstColumn="0" w:lastColumn="0" w:oddVBand="0" w:evenVBand="0" w:oddHBand="0" w:evenHBand="0" w:firstRowFirstColumn="0" w:firstRowLastColumn="0" w:lastRowFirstColumn="0" w:lastRowLastColumn="0"/>
            </w:pPr>
            <w:r>
              <w:t>121.8</w:t>
            </w:r>
          </w:p>
        </w:tc>
        <w:tc>
          <w:tcPr>
            <w:tcW w:w="603" w:type="pct"/>
          </w:tcPr>
          <w:p w:rsidR="008F6FA4" w:rsidRPr="008F6FA4" w:rsidRDefault="008631C2" w:rsidP="008F6FA4">
            <w:pPr>
              <w:pStyle w:val="AERtabletextright"/>
              <w:cnfStyle w:val="000000000000" w:firstRow="0" w:lastRow="0" w:firstColumn="0" w:lastColumn="0" w:oddVBand="0" w:evenVBand="0" w:oddHBand="0" w:evenHBand="0" w:firstRowFirstColumn="0" w:firstRowLastColumn="0" w:lastRowFirstColumn="0" w:lastRowLastColumn="0"/>
            </w:pPr>
            <w:r>
              <w:t>152.6</w:t>
            </w:r>
          </w:p>
        </w:tc>
        <w:tc>
          <w:tcPr>
            <w:tcW w:w="603" w:type="pct"/>
          </w:tcPr>
          <w:p w:rsidR="008F6FA4" w:rsidRPr="008F6FA4" w:rsidRDefault="008631C2" w:rsidP="008F6FA4">
            <w:pPr>
              <w:pStyle w:val="AERtabletextright"/>
              <w:cnfStyle w:val="000000000000" w:firstRow="0" w:lastRow="0" w:firstColumn="0" w:lastColumn="0" w:oddVBand="0" w:evenVBand="0" w:oddHBand="0" w:evenHBand="0" w:firstRowFirstColumn="0" w:firstRowLastColumn="0" w:lastRowFirstColumn="0" w:lastRowLastColumn="0"/>
            </w:pPr>
            <w:r>
              <w:t>78.1</w:t>
            </w:r>
          </w:p>
        </w:tc>
        <w:tc>
          <w:tcPr>
            <w:tcW w:w="602" w:type="pct"/>
          </w:tcPr>
          <w:p w:rsidR="008F6FA4" w:rsidRPr="008F6FA4" w:rsidRDefault="008631C2" w:rsidP="008F6FA4">
            <w:pPr>
              <w:pStyle w:val="AERtabletextright"/>
              <w:cnfStyle w:val="000000000000" w:firstRow="0" w:lastRow="0" w:firstColumn="0" w:lastColumn="0" w:oddVBand="0" w:evenVBand="0" w:oddHBand="0" w:evenHBand="0" w:firstRowFirstColumn="0" w:firstRowLastColumn="0" w:lastRowFirstColumn="0" w:lastRowLastColumn="0"/>
            </w:pPr>
            <w:r>
              <w:t>129.5</w:t>
            </w:r>
          </w:p>
        </w:tc>
        <w:tc>
          <w:tcPr>
            <w:tcW w:w="613" w:type="pct"/>
          </w:tcPr>
          <w:p w:rsidR="008F6FA4" w:rsidRPr="008F6FA4" w:rsidRDefault="008631C2" w:rsidP="008F6FA4">
            <w:pPr>
              <w:pStyle w:val="AERtabletextright"/>
              <w:cnfStyle w:val="000000000000" w:firstRow="0" w:lastRow="0" w:firstColumn="0" w:lastColumn="0" w:oddVBand="0" w:evenVBand="0" w:oddHBand="0" w:evenHBand="0" w:firstRowFirstColumn="0" w:firstRowLastColumn="0" w:lastRowFirstColumn="0" w:lastRowLastColumn="0"/>
            </w:pPr>
            <w:r>
              <w:t>164.3</w:t>
            </w:r>
          </w:p>
        </w:tc>
      </w:tr>
      <w:tr w:rsidR="008F6FA4" w:rsidRPr="00200EA2" w:rsidTr="008631C2">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8F6FA4" w:rsidRPr="008F6FA4" w:rsidRDefault="008F6FA4" w:rsidP="008F6FA4">
            <w:pPr>
              <w:pStyle w:val="AERtabletextleft"/>
            </w:pPr>
            <w:r w:rsidRPr="00D36EEF">
              <w:t xml:space="preserve">Straight-line </w:t>
            </w:r>
            <w:proofErr w:type="spellStart"/>
            <w:r w:rsidRPr="00D36EEF">
              <w:t>depreciation</w:t>
            </w:r>
            <w:r w:rsidRPr="008F6FA4">
              <w:rPr>
                <w:rStyle w:val="AERsuperscript"/>
              </w:rPr>
              <w:t>c</w:t>
            </w:r>
            <w:proofErr w:type="spellEnd"/>
          </w:p>
        </w:tc>
        <w:tc>
          <w:tcPr>
            <w:tcW w:w="603" w:type="pct"/>
          </w:tcPr>
          <w:p w:rsidR="008F6FA4" w:rsidRPr="008F6FA4" w:rsidRDefault="008F6FA4" w:rsidP="004F4B8E">
            <w:pPr>
              <w:pStyle w:val="AERtabletextright"/>
              <w:cnfStyle w:val="000000010000" w:firstRow="0" w:lastRow="0" w:firstColumn="0" w:lastColumn="0" w:oddVBand="0" w:evenVBand="0" w:oddHBand="0" w:evenHBand="1" w:firstRowFirstColumn="0" w:firstRowLastColumn="0" w:lastRowFirstColumn="0" w:lastRowLastColumn="0"/>
            </w:pPr>
            <w:r>
              <w:t>–</w:t>
            </w:r>
            <w:r w:rsidR="008631C2">
              <w:t>179.0</w:t>
            </w:r>
          </w:p>
        </w:tc>
        <w:tc>
          <w:tcPr>
            <w:tcW w:w="603" w:type="pct"/>
          </w:tcPr>
          <w:p w:rsidR="008F6FA4" w:rsidRPr="008F6FA4" w:rsidRDefault="004F4B8E" w:rsidP="008F6FA4">
            <w:pPr>
              <w:pStyle w:val="AERtabletextright"/>
              <w:cnfStyle w:val="000000010000" w:firstRow="0" w:lastRow="0" w:firstColumn="0" w:lastColumn="0" w:oddVBand="0" w:evenVBand="0" w:oddHBand="0" w:evenHBand="1" w:firstRowFirstColumn="0" w:firstRowLastColumn="0" w:lastRowFirstColumn="0" w:lastRowLastColumn="0"/>
            </w:pPr>
            <w:r>
              <w:t>–</w:t>
            </w:r>
            <w:r w:rsidR="008631C2">
              <w:t>181.7</w:t>
            </w:r>
          </w:p>
        </w:tc>
        <w:tc>
          <w:tcPr>
            <w:tcW w:w="603" w:type="pct"/>
          </w:tcPr>
          <w:p w:rsidR="008F6FA4" w:rsidRPr="008F6FA4" w:rsidRDefault="008F6FA4" w:rsidP="004F4B8E">
            <w:pPr>
              <w:pStyle w:val="AERtabletextright"/>
              <w:cnfStyle w:val="000000010000" w:firstRow="0" w:lastRow="0" w:firstColumn="0" w:lastColumn="0" w:oddVBand="0" w:evenVBand="0" w:oddHBand="0" w:evenHBand="1" w:firstRowFirstColumn="0" w:firstRowLastColumn="0" w:lastRowFirstColumn="0" w:lastRowLastColumn="0"/>
            </w:pPr>
            <w:r>
              <w:t>–</w:t>
            </w:r>
            <w:r w:rsidR="008631C2">
              <w:t>184.2</w:t>
            </w:r>
          </w:p>
        </w:tc>
        <w:tc>
          <w:tcPr>
            <w:tcW w:w="602" w:type="pct"/>
          </w:tcPr>
          <w:p w:rsidR="008F6FA4" w:rsidRPr="008F6FA4" w:rsidRDefault="008F6FA4" w:rsidP="004F4B8E">
            <w:pPr>
              <w:pStyle w:val="AERtabletextright"/>
              <w:cnfStyle w:val="000000010000" w:firstRow="0" w:lastRow="0" w:firstColumn="0" w:lastColumn="0" w:oddVBand="0" w:evenVBand="0" w:oddHBand="0" w:evenHBand="1" w:firstRowFirstColumn="0" w:firstRowLastColumn="0" w:lastRowFirstColumn="0" w:lastRowLastColumn="0"/>
            </w:pPr>
            <w:r>
              <w:t>–</w:t>
            </w:r>
            <w:r w:rsidR="008631C2">
              <w:t>199.1</w:t>
            </w:r>
          </w:p>
        </w:tc>
        <w:tc>
          <w:tcPr>
            <w:tcW w:w="613" w:type="pct"/>
          </w:tcPr>
          <w:p w:rsidR="008F6FA4" w:rsidRPr="008F6FA4" w:rsidRDefault="008F6FA4" w:rsidP="004F4B8E">
            <w:pPr>
              <w:pStyle w:val="AERtabletextright"/>
              <w:cnfStyle w:val="000000010000" w:firstRow="0" w:lastRow="0" w:firstColumn="0" w:lastColumn="0" w:oddVBand="0" w:evenVBand="0" w:oddHBand="0" w:evenHBand="1" w:firstRowFirstColumn="0" w:firstRowLastColumn="0" w:lastRowFirstColumn="0" w:lastRowLastColumn="0"/>
            </w:pPr>
            <w:r>
              <w:t>–</w:t>
            </w:r>
            <w:r w:rsidR="008631C2">
              <w:t>222.3</w:t>
            </w:r>
          </w:p>
        </w:tc>
      </w:tr>
      <w:tr w:rsidR="008631C2" w:rsidRPr="00200EA2" w:rsidTr="008631C2">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8631C2" w:rsidRPr="008631C2" w:rsidRDefault="008631C2" w:rsidP="008631C2">
            <w:pPr>
              <w:pStyle w:val="AERtabletextleft"/>
            </w:pPr>
            <w:r w:rsidRPr="00D36EEF">
              <w:t>Closing RAB</w:t>
            </w:r>
          </w:p>
        </w:tc>
        <w:tc>
          <w:tcPr>
            <w:tcW w:w="603" w:type="pct"/>
          </w:tcPr>
          <w:p w:rsidR="008631C2" w:rsidRPr="008631C2" w:rsidRDefault="008631C2" w:rsidP="008631C2">
            <w:pPr>
              <w:pStyle w:val="AERtabletextright"/>
              <w:cnfStyle w:val="000000000000" w:firstRow="0" w:lastRow="0" w:firstColumn="0" w:lastColumn="0" w:oddVBand="0" w:evenVBand="0" w:oddHBand="0" w:evenHBand="0" w:firstRowFirstColumn="0" w:firstRowLastColumn="0" w:lastRowFirstColumn="0" w:lastRowLastColumn="0"/>
            </w:pPr>
            <w:r>
              <w:t>4578.8</w:t>
            </w:r>
          </w:p>
        </w:tc>
        <w:tc>
          <w:tcPr>
            <w:tcW w:w="603" w:type="pct"/>
          </w:tcPr>
          <w:p w:rsidR="008631C2" w:rsidRPr="008631C2" w:rsidRDefault="008631C2" w:rsidP="008631C2">
            <w:pPr>
              <w:pStyle w:val="AERtabletextright"/>
              <w:cnfStyle w:val="000000000000" w:firstRow="0" w:lastRow="0" w:firstColumn="0" w:lastColumn="0" w:oddVBand="0" w:evenVBand="0" w:oddHBand="0" w:evenHBand="0" w:firstRowFirstColumn="0" w:firstRowLastColumn="0" w:lastRowFirstColumn="0" w:lastRowLastColumn="0"/>
            </w:pPr>
            <w:r>
              <w:t>4926.0</w:t>
            </w:r>
          </w:p>
        </w:tc>
        <w:tc>
          <w:tcPr>
            <w:tcW w:w="603" w:type="pct"/>
          </w:tcPr>
          <w:p w:rsidR="008631C2" w:rsidRPr="008631C2" w:rsidRDefault="008631C2" w:rsidP="008631C2">
            <w:pPr>
              <w:pStyle w:val="AERtabletextright"/>
              <w:cnfStyle w:val="000000000000" w:firstRow="0" w:lastRow="0" w:firstColumn="0" w:lastColumn="0" w:oddVBand="0" w:evenVBand="0" w:oddHBand="0" w:evenHBand="0" w:firstRowFirstColumn="0" w:firstRowLastColumn="0" w:lastRowFirstColumn="0" w:lastRowLastColumn="0"/>
            </w:pPr>
            <w:r>
              <w:t>5174.6</w:t>
            </w:r>
          </w:p>
        </w:tc>
        <w:tc>
          <w:tcPr>
            <w:tcW w:w="602" w:type="pct"/>
          </w:tcPr>
          <w:p w:rsidR="008631C2" w:rsidRPr="008631C2" w:rsidRDefault="008631C2" w:rsidP="008631C2">
            <w:pPr>
              <w:pStyle w:val="AERtabletextright"/>
              <w:cnfStyle w:val="000000000000" w:firstRow="0" w:lastRow="0" w:firstColumn="0" w:lastColumn="0" w:oddVBand="0" w:evenVBand="0" w:oddHBand="0" w:evenHBand="0" w:firstRowFirstColumn="0" w:firstRowLastColumn="0" w:lastRowFirstColumn="0" w:lastRowLastColumn="0"/>
            </w:pPr>
            <w:r>
              <w:t>5607.2</w:t>
            </w:r>
          </w:p>
        </w:tc>
        <w:tc>
          <w:tcPr>
            <w:tcW w:w="613" w:type="pct"/>
          </w:tcPr>
          <w:p w:rsidR="008631C2" w:rsidRPr="008F6FA4" w:rsidRDefault="008631C2" w:rsidP="008631C2">
            <w:pPr>
              <w:pStyle w:val="AERtabletextright"/>
              <w:cnfStyle w:val="000000000000" w:firstRow="0" w:lastRow="0" w:firstColumn="0" w:lastColumn="0" w:oddVBand="0" w:evenVBand="0" w:oddHBand="0" w:evenHBand="0" w:firstRowFirstColumn="0" w:firstRowLastColumn="0" w:lastRowFirstColumn="0" w:lastRowLastColumn="0"/>
            </w:pPr>
            <w:r>
              <w:t>6105.7</w:t>
            </w:r>
          </w:p>
        </w:tc>
      </w:tr>
      <w:tr w:rsidR="008631C2" w:rsidRPr="00200EA2" w:rsidTr="008631C2">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8631C2" w:rsidRPr="008631C2" w:rsidRDefault="008631C2" w:rsidP="008631C2">
            <w:pPr>
              <w:pStyle w:val="AERtabletextleft"/>
            </w:pPr>
            <w:r w:rsidRPr="00D36EEF">
              <w:t xml:space="preserve">Difference between </w:t>
            </w:r>
            <w:r w:rsidRPr="008631C2">
              <w:t>estimated and actual capex (1 July  2008 to 30 June 2009)</w:t>
            </w:r>
          </w:p>
        </w:tc>
        <w:tc>
          <w:tcPr>
            <w:tcW w:w="603" w:type="pct"/>
          </w:tcPr>
          <w:p w:rsidR="008631C2" w:rsidRPr="00AE77F4" w:rsidRDefault="008631C2" w:rsidP="008631C2">
            <w:pPr>
              <w:pStyle w:val="AERtabletextright"/>
              <w:cnfStyle w:val="000000010000" w:firstRow="0" w:lastRow="0" w:firstColumn="0" w:lastColumn="0" w:oddVBand="0" w:evenVBand="0" w:oddHBand="0" w:evenHBand="1" w:firstRowFirstColumn="0" w:firstRowLastColumn="0" w:lastRowFirstColumn="0" w:lastRowLastColumn="0"/>
            </w:pPr>
          </w:p>
        </w:tc>
        <w:tc>
          <w:tcPr>
            <w:tcW w:w="603" w:type="pct"/>
          </w:tcPr>
          <w:p w:rsidR="008631C2" w:rsidRPr="00AE77F4" w:rsidRDefault="008631C2" w:rsidP="008631C2">
            <w:pPr>
              <w:pStyle w:val="AERtabletextright"/>
              <w:cnfStyle w:val="000000010000" w:firstRow="0" w:lastRow="0" w:firstColumn="0" w:lastColumn="0" w:oddVBand="0" w:evenVBand="0" w:oddHBand="0" w:evenHBand="1" w:firstRowFirstColumn="0" w:firstRowLastColumn="0" w:lastRowFirstColumn="0" w:lastRowLastColumn="0"/>
            </w:pPr>
          </w:p>
        </w:tc>
        <w:tc>
          <w:tcPr>
            <w:tcW w:w="603" w:type="pct"/>
          </w:tcPr>
          <w:p w:rsidR="008631C2" w:rsidRPr="00AE77F4" w:rsidRDefault="008631C2" w:rsidP="008631C2">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tcPr>
          <w:p w:rsidR="008631C2" w:rsidRPr="009A6FC1" w:rsidRDefault="008631C2" w:rsidP="008631C2">
            <w:pPr>
              <w:pStyle w:val="AERtabletextright"/>
              <w:cnfStyle w:val="000000010000" w:firstRow="0" w:lastRow="0" w:firstColumn="0" w:lastColumn="0" w:oddVBand="0" w:evenVBand="0" w:oddHBand="0" w:evenHBand="1" w:firstRowFirstColumn="0" w:firstRowLastColumn="0" w:lastRowFirstColumn="0" w:lastRowLastColumn="0"/>
            </w:pPr>
          </w:p>
        </w:tc>
        <w:tc>
          <w:tcPr>
            <w:tcW w:w="613" w:type="pct"/>
          </w:tcPr>
          <w:p w:rsidR="008631C2" w:rsidRPr="008F6FA4" w:rsidRDefault="008631C2" w:rsidP="008631C2">
            <w:pPr>
              <w:pStyle w:val="AERtabletextright"/>
              <w:cnfStyle w:val="000000010000" w:firstRow="0" w:lastRow="0" w:firstColumn="0" w:lastColumn="0" w:oddVBand="0" w:evenVBand="0" w:oddHBand="0" w:evenHBand="1" w:firstRowFirstColumn="0" w:firstRowLastColumn="0" w:lastRowFirstColumn="0" w:lastRowLastColumn="0"/>
            </w:pPr>
            <w:r>
              <w:t>25.2</w:t>
            </w:r>
          </w:p>
        </w:tc>
      </w:tr>
      <w:tr w:rsidR="008631C2" w:rsidRPr="00200EA2" w:rsidTr="008631C2">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8631C2" w:rsidRPr="008631C2" w:rsidRDefault="008631C2" w:rsidP="008631C2">
            <w:pPr>
              <w:pStyle w:val="AERtabletextleft"/>
            </w:pPr>
            <w:r>
              <w:t>Return on difference for 200</w:t>
            </w:r>
            <w:r w:rsidRPr="008631C2">
              <w:t>8–09 capex</w:t>
            </w:r>
          </w:p>
        </w:tc>
        <w:tc>
          <w:tcPr>
            <w:tcW w:w="603" w:type="pct"/>
          </w:tcPr>
          <w:p w:rsidR="008631C2" w:rsidRPr="00AE77F4" w:rsidRDefault="008631C2" w:rsidP="008631C2">
            <w:pPr>
              <w:pStyle w:val="AERtabletextright"/>
              <w:cnfStyle w:val="000000000000" w:firstRow="0" w:lastRow="0" w:firstColumn="0" w:lastColumn="0" w:oddVBand="0" w:evenVBand="0" w:oddHBand="0" w:evenHBand="0" w:firstRowFirstColumn="0" w:firstRowLastColumn="0" w:lastRowFirstColumn="0" w:lastRowLastColumn="0"/>
            </w:pPr>
          </w:p>
        </w:tc>
        <w:tc>
          <w:tcPr>
            <w:tcW w:w="603" w:type="pct"/>
          </w:tcPr>
          <w:p w:rsidR="008631C2" w:rsidRPr="00AE77F4" w:rsidRDefault="008631C2" w:rsidP="008631C2">
            <w:pPr>
              <w:pStyle w:val="AERtabletextright"/>
              <w:cnfStyle w:val="000000000000" w:firstRow="0" w:lastRow="0" w:firstColumn="0" w:lastColumn="0" w:oddVBand="0" w:evenVBand="0" w:oddHBand="0" w:evenHBand="0" w:firstRowFirstColumn="0" w:firstRowLastColumn="0" w:lastRowFirstColumn="0" w:lastRowLastColumn="0"/>
            </w:pPr>
          </w:p>
        </w:tc>
        <w:tc>
          <w:tcPr>
            <w:tcW w:w="603" w:type="pct"/>
          </w:tcPr>
          <w:p w:rsidR="008631C2" w:rsidRPr="00AE77F4" w:rsidRDefault="008631C2" w:rsidP="008631C2">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tcPr>
          <w:p w:rsidR="008631C2" w:rsidRPr="009A6FC1" w:rsidRDefault="008631C2" w:rsidP="008631C2">
            <w:pPr>
              <w:pStyle w:val="AERtabletextright"/>
              <w:cnfStyle w:val="000000000000" w:firstRow="0" w:lastRow="0" w:firstColumn="0" w:lastColumn="0" w:oddVBand="0" w:evenVBand="0" w:oddHBand="0" w:evenHBand="0" w:firstRowFirstColumn="0" w:firstRowLastColumn="0" w:lastRowFirstColumn="0" w:lastRowLastColumn="0"/>
            </w:pPr>
          </w:p>
        </w:tc>
        <w:tc>
          <w:tcPr>
            <w:tcW w:w="613" w:type="pct"/>
          </w:tcPr>
          <w:p w:rsidR="008631C2" w:rsidRPr="008F6FA4" w:rsidRDefault="008631C2" w:rsidP="008631C2">
            <w:pPr>
              <w:pStyle w:val="AERtabletextright"/>
              <w:cnfStyle w:val="000000000000" w:firstRow="0" w:lastRow="0" w:firstColumn="0" w:lastColumn="0" w:oddVBand="0" w:evenVBand="0" w:oddHBand="0" w:evenHBand="0" w:firstRowFirstColumn="0" w:firstRowLastColumn="0" w:lastRowFirstColumn="0" w:lastRowLastColumn="0"/>
            </w:pPr>
            <w:r>
              <w:t>15.8</w:t>
            </w:r>
          </w:p>
        </w:tc>
      </w:tr>
      <w:tr w:rsidR="008631C2" w:rsidRPr="00393B31" w:rsidTr="008631C2">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8631C2" w:rsidRPr="00393B31" w:rsidRDefault="008631C2" w:rsidP="008631C2">
            <w:pPr>
              <w:pStyle w:val="AERtabletextleft"/>
              <w:rPr>
                <w:rStyle w:val="AERtextbold"/>
              </w:rPr>
            </w:pPr>
            <w:r w:rsidRPr="00393B31">
              <w:rPr>
                <w:rStyle w:val="AERtextbold"/>
              </w:rPr>
              <w:t>Opening RAB as at 1 July 2014</w:t>
            </w:r>
          </w:p>
        </w:tc>
        <w:tc>
          <w:tcPr>
            <w:tcW w:w="603" w:type="pct"/>
          </w:tcPr>
          <w:p w:rsidR="008631C2" w:rsidRPr="00393B31" w:rsidRDefault="008631C2" w:rsidP="008631C2">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3" w:type="pct"/>
          </w:tcPr>
          <w:p w:rsidR="008631C2" w:rsidRPr="00393B31" w:rsidRDefault="008631C2" w:rsidP="008631C2">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3" w:type="pct"/>
          </w:tcPr>
          <w:p w:rsidR="008631C2" w:rsidRPr="00393B31" w:rsidRDefault="008631C2" w:rsidP="008631C2">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tcPr>
          <w:p w:rsidR="008631C2" w:rsidRPr="00393B31" w:rsidRDefault="008631C2" w:rsidP="008631C2">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13" w:type="pct"/>
          </w:tcPr>
          <w:p w:rsidR="008631C2" w:rsidRPr="00393B31" w:rsidRDefault="008631C2" w:rsidP="008631C2">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393B31">
              <w:rPr>
                <w:rStyle w:val="AERtextbold"/>
              </w:rPr>
              <w:t>6146.7</w:t>
            </w:r>
          </w:p>
        </w:tc>
      </w:tr>
    </w:tbl>
    <w:p w:rsidR="008F6FA4" w:rsidRPr="00F84400" w:rsidRDefault="008F6FA4" w:rsidP="008F6FA4">
      <w:pPr>
        <w:pStyle w:val="AERtablesource"/>
      </w:pPr>
      <w:r>
        <w:t>Source:</w:t>
      </w:r>
      <w:r>
        <w:tab/>
        <w:t>AER analysis</w:t>
      </w:r>
      <w:r w:rsidRPr="00F84400">
        <w:t>.</w:t>
      </w:r>
    </w:p>
    <w:p w:rsidR="008F6FA4" w:rsidRPr="004F3D9B" w:rsidRDefault="008F6FA4" w:rsidP="00B02289">
      <w:pPr>
        <w:pStyle w:val="AERtablesource"/>
        <w:ind w:left="0" w:firstLine="0"/>
      </w:pPr>
      <w:r w:rsidRPr="004F3D9B">
        <w:t>(a)</w:t>
      </w:r>
      <w:r w:rsidRPr="004F3D9B">
        <w:tab/>
        <w:t xml:space="preserve">Based on estimated capex. We will update the RAB roll forward for actual capex </w:t>
      </w:r>
      <w:r>
        <w:t>in the final decision</w:t>
      </w:r>
      <w:r w:rsidRPr="004F3D9B">
        <w:t>.</w:t>
      </w:r>
    </w:p>
    <w:p w:rsidR="008F6FA4" w:rsidRPr="004F3D9B" w:rsidRDefault="008F6FA4" w:rsidP="008F6FA4">
      <w:pPr>
        <w:pStyle w:val="AERtablesource"/>
      </w:pPr>
      <w:r>
        <w:t>(b</w:t>
      </w:r>
      <w:r w:rsidRPr="004F3D9B">
        <w:t xml:space="preserve">) </w:t>
      </w:r>
      <w:r w:rsidRPr="004F3D9B">
        <w:tab/>
        <w:t xml:space="preserve">As incurred, net of disposals, and adjusted for actual CPI. </w:t>
      </w:r>
    </w:p>
    <w:p w:rsidR="008F6FA4" w:rsidRPr="004F3D9B" w:rsidRDefault="008F6FA4" w:rsidP="008F6FA4">
      <w:pPr>
        <w:pStyle w:val="AERtablesource"/>
      </w:pPr>
      <w:r w:rsidRPr="004F3D9B">
        <w:t>(</w:t>
      </w:r>
      <w:r>
        <w:t>c</w:t>
      </w:r>
      <w:r w:rsidRPr="004F3D9B">
        <w:t>)</w:t>
      </w:r>
      <w:r w:rsidRPr="004F3D9B">
        <w:tab/>
        <w:t>Adjusted for actual CPI. Based on as-commissioned capex.</w:t>
      </w:r>
    </w:p>
    <w:p w:rsidR="008F6FA4" w:rsidRPr="00482996" w:rsidRDefault="008F6FA4" w:rsidP="008F6FA4">
      <w:pPr>
        <w:pStyle w:val="Caption"/>
      </w:pPr>
      <w:bookmarkStart w:id="6" w:name="_Ref402185350"/>
      <w:r w:rsidRPr="00482996">
        <w:t xml:space="preserve">Table </w:t>
      </w:r>
      <w:r w:rsidR="003254C8">
        <w:t>2</w:t>
      </w:r>
      <w:r w:rsidR="001549BA">
        <w:noBreakHyphen/>
      </w:r>
      <w:fldSimple w:instr=" SEQ Table \* ARABIC \s 1 ">
        <w:r w:rsidR="00AD0C52">
          <w:rPr>
            <w:noProof/>
          </w:rPr>
          <w:t>2</w:t>
        </w:r>
      </w:fldSimple>
      <w:bookmarkEnd w:id="6"/>
      <w:r w:rsidRPr="00482996">
        <w:tab/>
        <w:t>AER's draft decision on TransGrid's RAB for the 2014–1</w:t>
      </w:r>
      <w:r>
        <w:t>8</w:t>
      </w:r>
      <w:r w:rsidRPr="00482996">
        <w:t xml:space="preserve"> period ($ million, nominal)</w:t>
      </w:r>
    </w:p>
    <w:tbl>
      <w:tblPr>
        <w:tblStyle w:val="AERtable-numbers"/>
        <w:tblW w:w="4944" w:type="pct"/>
        <w:tblLook w:val="01E0" w:firstRow="1" w:lastRow="1" w:firstColumn="1" w:lastColumn="1" w:noHBand="0" w:noVBand="0"/>
      </w:tblPr>
      <w:tblGrid>
        <w:gridCol w:w="4112"/>
        <w:gridCol w:w="1259"/>
        <w:gridCol w:w="1257"/>
        <w:gridCol w:w="1256"/>
        <w:gridCol w:w="1254"/>
      </w:tblGrid>
      <w:tr w:rsidR="008F6FA4" w:rsidRPr="00092AED" w:rsidTr="004F4B8E">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8F6FA4" w:rsidRPr="00482996" w:rsidRDefault="008F6FA4" w:rsidP="008F6FA4"/>
        </w:tc>
        <w:tc>
          <w:tcPr>
            <w:tcW w:w="689" w:type="pct"/>
          </w:tcPr>
          <w:p w:rsidR="008F6FA4" w:rsidRPr="008F6FA4" w:rsidRDefault="008F6FA4" w:rsidP="008F6FA4">
            <w:pPr>
              <w:pStyle w:val="AERtabletextright"/>
              <w:cnfStyle w:val="100000000000" w:firstRow="1" w:lastRow="0" w:firstColumn="0" w:lastColumn="0" w:oddVBand="0" w:evenVBand="0" w:oddHBand="0" w:evenHBand="0" w:firstRowFirstColumn="0" w:firstRowLastColumn="0" w:lastRowFirstColumn="0" w:lastRowLastColumn="0"/>
            </w:pPr>
            <w:r w:rsidRPr="00482996">
              <w:t>2014–15</w:t>
            </w:r>
          </w:p>
        </w:tc>
        <w:tc>
          <w:tcPr>
            <w:tcW w:w="688" w:type="pct"/>
          </w:tcPr>
          <w:p w:rsidR="008F6FA4" w:rsidRPr="008F6FA4" w:rsidRDefault="008F6FA4" w:rsidP="008F6FA4">
            <w:pPr>
              <w:pStyle w:val="AERtabletextright"/>
              <w:cnfStyle w:val="100000000000" w:firstRow="1" w:lastRow="0" w:firstColumn="0" w:lastColumn="0" w:oddVBand="0" w:evenVBand="0" w:oddHBand="0" w:evenHBand="0" w:firstRowFirstColumn="0" w:firstRowLastColumn="0" w:lastRowFirstColumn="0" w:lastRowLastColumn="0"/>
            </w:pPr>
            <w:r w:rsidRPr="00482996">
              <w:t>2015–16</w:t>
            </w:r>
          </w:p>
        </w:tc>
        <w:tc>
          <w:tcPr>
            <w:tcW w:w="687" w:type="pct"/>
          </w:tcPr>
          <w:p w:rsidR="008F6FA4" w:rsidRPr="008F6FA4" w:rsidRDefault="008F6FA4" w:rsidP="008F6FA4">
            <w:pPr>
              <w:pStyle w:val="AERtabletextright"/>
              <w:cnfStyle w:val="100000000000" w:firstRow="1" w:lastRow="0" w:firstColumn="0" w:lastColumn="0" w:oddVBand="0" w:evenVBand="0" w:oddHBand="0" w:evenHBand="0" w:firstRowFirstColumn="0" w:firstRowLastColumn="0" w:lastRowFirstColumn="0" w:lastRowLastColumn="0"/>
            </w:pPr>
            <w:r w:rsidRPr="00482996">
              <w:t>2016–17</w:t>
            </w:r>
          </w:p>
        </w:tc>
        <w:tc>
          <w:tcPr>
            <w:tcW w:w="686" w:type="pct"/>
          </w:tcPr>
          <w:p w:rsidR="008F6FA4" w:rsidRPr="008F6FA4" w:rsidRDefault="008F6FA4" w:rsidP="008F6FA4">
            <w:pPr>
              <w:pStyle w:val="AERtabletextright"/>
              <w:cnfStyle w:val="100000000000" w:firstRow="1" w:lastRow="0" w:firstColumn="0" w:lastColumn="0" w:oddVBand="0" w:evenVBand="0" w:oddHBand="0" w:evenHBand="0" w:firstRowFirstColumn="0" w:firstRowLastColumn="0" w:lastRowFirstColumn="0" w:lastRowLastColumn="0"/>
            </w:pPr>
            <w:r w:rsidRPr="00482996">
              <w:t>2017–18</w:t>
            </w:r>
          </w:p>
        </w:tc>
      </w:tr>
      <w:tr w:rsidR="008F6FA4" w:rsidRPr="00D36EEF" w:rsidTr="004F4B8E">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8F6FA4" w:rsidRPr="008F6FA4" w:rsidRDefault="00244054" w:rsidP="00244054">
            <w:pPr>
              <w:pStyle w:val="AERtabletextleft"/>
            </w:pPr>
            <w:r>
              <w:t>Opening RAB</w:t>
            </w:r>
          </w:p>
        </w:tc>
        <w:tc>
          <w:tcPr>
            <w:tcW w:w="689" w:type="pct"/>
          </w:tcPr>
          <w:p w:rsidR="008F6FA4" w:rsidRPr="008F6FA4" w:rsidRDefault="00393B31" w:rsidP="008F6FA4">
            <w:pPr>
              <w:pStyle w:val="AERtabletextright"/>
              <w:cnfStyle w:val="000000000000" w:firstRow="0" w:lastRow="0" w:firstColumn="0" w:lastColumn="0" w:oddVBand="0" w:evenVBand="0" w:oddHBand="0" w:evenHBand="0" w:firstRowFirstColumn="0" w:firstRowLastColumn="0" w:lastRowFirstColumn="0" w:lastRowLastColumn="0"/>
            </w:pPr>
            <w:r>
              <w:t>6146.7</w:t>
            </w:r>
          </w:p>
        </w:tc>
        <w:tc>
          <w:tcPr>
            <w:tcW w:w="688" w:type="pct"/>
          </w:tcPr>
          <w:p w:rsidR="008F6FA4" w:rsidRPr="008F6FA4" w:rsidRDefault="00393B31" w:rsidP="008F6FA4">
            <w:pPr>
              <w:pStyle w:val="AERtabletextright"/>
              <w:cnfStyle w:val="000000000000" w:firstRow="0" w:lastRow="0" w:firstColumn="0" w:lastColumn="0" w:oddVBand="0" w:evenVBand="0" w:oddHBand="0" w:evenHBand="0" w:firstRowFirstColumn="0" w:firstRowLastColumn="0" w:lastRowFirstColumn="0" w:lastRowLastColumn="0"/>
            </w:pPr>
            <w:r>
              <w:t>6303.0</w:t>
            </w:r>
          </w:p>
        </w:tc>
        <w:tc>
          <w:tcPr>
            <w:tcW w:w="687" w:type="pct"/>
          </w:tcPr>
          <w:p w:rsidR="008F6FA4" w:rsidRPr="008F6FA4" w:rsidRDefault="00393B31" w:rsidP="008F6FA4">
            <w:pPr>
              <w:pStyle w:val="AERtabletextright"/>
              <w:cnfStyle w:val="000000000000" w:firstRow="0" w:lastRow="0" w:firstColumn="0" w:lastColumn="0" w:oddVBand="0" w:evenVBand="0" w:oddHBand="0" w:evenHBand="0" w:firstRowFirstColumn="0" w:firstRowLastColumn="0" w:lastRowFirstColumn="0" w:lastRowLastColumn="0"/>
            </w:pPr>
            <w:r>
              <w:t>6447.5</w:t>
            </w:r>
          </w:p>
        </w:tc>
        <w:tc>
          <w:tcPr>
            <w:tcW w:w="686" w:type="pct"/>
          </w:tcPr>
          <w:p w:rsidR="008F6FA4" w:rsidRPr="00482996" w:rsidRDefault="00393B31" w:rsidP="008F6FA4">
            <w:pPr>
              <w:pStyle w:val="AERtabletextright"/>
              <w:cnfStyle w:val="000000000000" w:firstRow="0" w:lastRow="0" w:firstColumn="0" w:lastColumn="0" w:oddVBand="0" w:evenVBand="0" w:oddHBand="0" w:evenHBand="0" w:firstRowFirstColumn="0" w:firstRowLastColumn="0" w:lastRowFirstColumn="0" w:lastRowLastColumn="0"/>
            </w:pPr>
            <w:r>
              <w:t>6564.1</w:t>
            </w:r>
          </w:p>
        </w:tc>
      </w:tr>
      <w:tr w:rsidR="008F6FA4" w:rsidRPr="00D36EEF" w:rsidTr="004F4B8E">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8F6FA4" w:rsidRPr="008F6FA4" w:rsidRDefault="008F6FA4" w:rsidP="008F6FA4">
            <w:pPr>
              <w:pStyle w:val="AERtabletextleft"/>
            </w:pPr>
            <w:r w:rsidRPr="00482996">
              <w:t xml:space="preserve">Capital </w:t>
            </w:r>
            <w:proofErr w:type="spellStart"/>
            <w:r w:rsidRPr="00482996">
              <w:t>expenditure</w:t>
            </w:r>
            <w:r w:rsidRPr="008F6FA4">
              <w:rPr>
                <w:rStyle w:val="AERsuperscript"/>
              </w:rPr>
              <w:t>a</w:t>
            </w:r>
            <w:proofErr w:type="spellEnd"/>
            <w:r w:rsidRPr="008F6FA4">
              <w:t xml:space="preserve"> </w:t>
            </w:r>
          </w:p>
        </w:tc>
        <w:tc>
          <w:tcPr>
            <w:tcW w:w="689" w:type="pct"/>
          </w:tcPr>
          <w:p w:rsidR="008F6FA4" w:rsidRPr="008F6FA4" w:rsidRDefault="00393B31" w:rsidP="008F6FA4">
            <w:pPr>
              <w:pStyle w:val="AERtabletextright"/>
              <w:cnfStyle w:val="000000010000" w:firstRow="0" w:lastRow="0" w:firstColumn="0" w:lastColumn="0" w:oddVBand="0" w:evenVBand="0" w:oddHBand="0" w:evenHBand="1" w:firstRowFirstColumn="0" w:firstRowLastColumn="0" w:lastRowFirstColumn="0" w:lastRowLastColumn="0"/>
            </w:pPr>
            <w:r>
              <w:t>249.5</w:t>
            </w:r>
          </w:p>
        </w:tc>
        <w:tc>
          <w:tcPr>
            <w:tcW w:w="688" w:type="pct"/>
          </w:tcPr>
          <w:p w:rsidR="008F6FA4" w:rsidRPr="008F6FA4" w:rsidRDefault="00393B31" w:rsidP="008F6FA4">
            <w:pPr>
              <w:pStyle w:val="AERtabletextright"/>
              <w:cnfStyle w:val="000000010000" w:firstRow="0" w:lastRow="0" w:firstColumn="0" w:lastColumn="0" w:oddVBand="0" w:evenVBand="0" w:oddHBand="0" w:evenHBand="1" w:firstRowFirstColumn="0" w:firstRowLastColumn="0" w:lastRowFirstColumn="0" w:lastRowLastColumn="0"/>
            </w:pPr>
            <w:r>
              <w:t>254.4</w:t>
            </w:r>
          </w:p>
        </w:tc>
        <w:tc>
          <w:tcPr>
            <w:tcW w:w="687" w:type="pct"/>
          </w:tcPr>
          <w:p w:rsidR="008F6FA4" w:rsidRPr="008F6FA4" w:rsidRDefault="00393B31" w:rsidP="008F6FA4">
            <w:pPr>
              <w:pStyle w:val="AERtabletextright"/>
              <w:cnfStyle w:val="000000010000" w:firstRow="0" w:lastRow="0" w:firstColumn="0" w:lastColumn="0" w:oddVBand="0" w:evenVBand="0" w:oddHBand="0" w:evenHBand="1" w:firstRowFirstColumn="0" w:firstRowLastColumn="0" w:lastRowFirstColumn="0" w:lastRowLastColumn="0"/>
            </w:pPr>
            <w:r>
              <w:t>242.7</w:t>
            </w:r>
          </w:p>
        </w:tc>
        <w:tc>
          <w:tcPr>
            <w:tcW w:w="686" w:type="pct"/>
          </w:tcPr>
          <w:p w:rsidR="008F6FA4" w:rsidRPr="00482996" w:rsidRDefault="00393B31" w:rsidP="008F6FA4">
            <w:pPr>
              <w:pStyle w:val="AERtabletextright"/>
              <w:cnfStyle w:val="000000010000" w:firstRow="0" w:lastRow="0" w:firstColumn="0" w:lastColumn="0" w:oddVBand="0" w:evenVBand="0" w:oddHBand="0" w:evenHBand="1" w:firstRowFirstColumn="0" w:firstRowLastColumn="0" w:lastRowFirstColumn="0" w:lastRowLastColumn="0"/>
            </w:pPr>
            <w:r>
              <w:t>244.4</w:t>
            </w:r>
          </w:p>
        </w:tc>
      </w:tr>
      <w:tr w:rsidR="008F6FA4" w:rsidRPr="00D36EEF" w:rsidTr="004F4B8E">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8F6FA4" w:rsidRPr="008F6FA4" w:rsidRDefault="008F6FA4" w:rsidP="008F6FA4">
            <w:pPr>
              <w:pStyle w:val="AERtabletextleft"/>
            </w:pPr>
            <w:r w:rsidRPr="00482996">
              <w:t>Inflation indexation on opening RAB</w:t>
            </w:r>
          </w:p>
        </w:tc>
        <w:tc>
          <w:tcPr>
            <w:tcW w:w="689" w:type="pct"/>
          </w:tcPr>
          <w:p w:rsidR="008F6FA4" w:rsidRPr="008F6FA4" w:rsidRDefault="00393B31" w:rsidP="008F6FA4">
            <w:pPr>
              <w:pStyle w:val="AERtabletextright"/>
              <w:cnfStyle w:val="000000000000" w:firstRow="0" w:lastRow="0" w:firstColumn="0" w:lastColumn="0" w:oddVBand="0" w:evenVBand="0" w:oddHBand="0" w:evenHBand="0" w:firstRowFirstColumn="0" w:firstRowLastColumn="0" w:lastRowFirstColumn="0" w:lastRowLastColumn="0"/>
            </w:pPr>
            <w:r>
              <w:t>153.7</w:t>
            </w:r>
          </w:p>
        </w:tc>
        <w:tc>
          <w:tcPr>
            <w:tcW w:w="688" w:type="pct"/>
          </w:tcPr>
          <w:p w:rsidR="008F6FA4" w:rsidRPr="008F6FA4" w:rsidRDefault="00393B31" w:rsidP="008F6FA4">
            <w:pPr>
              <w:pStyle w:val="AERtabletextright"/>
              <w:cnfStyle w:val="000000000000" w:firstRow="0" w:lastRow="0" w:firstColumn="0" w:lastColumn="0" w:oddVBand="0" w:evenVBand="0" w:oddHBand="0" w:evenHBand="0" w:firstRowFirstColumn="0" w:firstRowLastColumn="0" w:lastRowFirstColumn="0" w:lastRowLastColumn="0"/>
            </w:pPr>
            <w:r>
              <w:t>157.6</w:t>
            </w:r>
          </w:p>
        </w:tc>
        <w:tc>
          <w:tcPr>
            <w:tcW w:w="687" w:type="pct"/>
          </w:tcPr>
          <w:p w:rsidR="008F6FA4" w:rsidRPr="008F6FA4" w:rsidRDefault="00393B31" w:rsidP="008F6FA4">
            <w:pPr>
              <w:pStyle w:val="AERtabletextright"/>
              <w:cnfStyle w:val="000000000000" w:firstRow="0" w:lastRow="0" w:firstColumn="0" w:lastColumn="0" w:oddVBand="0" w:evenVBand="0" w:oddHBand="0" w:evenHBand="0" w:firstRowFirstColumn="0" w:firstRowLastColumn="0" w:lastRowFirstColumn="0" w:lastRowLastColumn="0"/>
            </w:pPr>
            <w:r>
              <w:t>161.2</w:t>
            </w:r>
          </w:p>
        </w:tc>
        <w:tc>
          <w:tcPr>
            <w:tcW w:w="686" w:type="pct"/>
          </w:tcPr>
          <w:p w:rsidR="008F6FA4" w:rsidRPr="00482996" w:rsidRDefault="00393B31" w:rsidP="008F6FA4">
            <w:pPr>
              <w:pStyle w:val="AERtabletextright"/>
              <w:cnfStyle w:val="000000000000" w:firstRow="0" w:lastRow="0" w:firstColumn="0" w:lastColumn="0" w:oddVBand="0" w:evenVBand="0" w:oddHBand="0" w:evenHBand="0" w:firstRowFirstColumn="0" w:firstRowLastColumn="0" w:lastRowFirstColumn="0" w:lastRowLastColumn="0"/>
            </w:pPr>
            <w:r>
              <w:t>164.1</w:t>
            </w:r>
          </w:p>
        </w:tc>
      </w:tr>
      <w:tr w:rsidR="008F6FA4" w:rsidRPr="00D36EEF" w:rsidTr="004F4B8E">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8F6FA4" w:rsidRPr="008F6FA4" w:rsidRDefault="008F6FA4" w:rsidP="008F6FA4">
            <w:pPr>
              <w:pStyle w:val="AERtabletextleft"/>
            </w:pPr>
            <w:r w:rsidRPr="00482996">
              <w:t xml:space="preserve">Straight-line </w:t>
            </w:r>
            <w:proofErr w:type="spellStart"/>
            <w:r w:rsidRPr="00482996">
              <w:t>depreciation</w:t>
            </w:r>
            <w:r w:rsidRPr="008F6FA4">
              <w:rPr>
                <w:rStyle w:val="AERsuperscript"/>
              </w:rPr>
              <w:t>b</w:t>
            </w:r>
            <w:proofErr w:type="spellEnd"/>
          </w:p>
        </w:tc>
        <w:tc>
          <w:tcPr>
            <w:tcW w:w="689" w:type="pct"/>
          </w:tcPr>
          <w:p w:rsidR="008F6FA4" w:rsidRPr="008F6FA4" w:rsidRDefault="008F6FA4" w:rsidP="008F6FA4">
            <w:pPr>
              <w:pStyle w:val="AERtabletextright"/>
              <w:cnfStyle w:val="000000010000" w:firstRow="0" w:lastRow="0" w:firstColumn="0" w:lastColumn="0" w:oddVBand="0" w:evenVBand="0" w:oddHBand="0" w:evenHBand="1" w:firstRowFirstColumn="0" w:firstRowLastColumn="0" w:lastRowFirstColumn="0" w:lastRowLastColumn="0"/>
            </w:pPr>
            <w:r>
              <w:t>–</w:t>
            </w:r>
            <w:r w:rsidR="00393B31">
              <w:t>246.9</w:t>
            </w:r>
          </w:p>
        </w:tc>
        <w:tc>
          <w:tcPr>
            <w:tcW w:w="688" w:type="pct"/>
          </w:tcPr>
          <w:p w:rsidR="008F6FA4" w:rsidRPr="008F6FA4" w:rsidRDefault="008F6FA4" w:rsidP="008F6FA4">
            <w:pPr>
              <w:pStyle w:val="AERtabletextright"/>
              <w:cnfStyle w:val="000000010000" w:firstRow="0" w:lastRow="0" w:firstColumn="0" w:lastColumn="0" w:oddVBand="0" w:evenVBand="0" w:oddHBand="0" w:evenHBand="1" w:firstRowFirstColumn="0" w:firstRowLastColumn="0" w:lastRowFirstColumn="0" w:lastRowLastColumn="0"/>
            </w:pPr>
            <w:r w:rsidRPr="00482996">
              <w:t>–</w:t>
            </w:r>
            <w:r w:rsidR="00393B31">
              <w:t>267.4</w:t>
            </w:r>
          </w:p>
        </w:tc>
        <w:tc>
          <w:tcPr>
            <w:tcW w:w="687" w:type="pct"/>
          </w:tcPr>
          <w:p w:rsidR="008F6FA4" w:rsidRPr="008F6FA4" w:rsidRDefault="008F6FA4" w:rsidP="008F6FA4">
            <w:pPr>
              <w:pStyle w:val="AERtabletextright"/>
              <w:cnfStyle w:val="000000010000" w:firstRow="0" w:lastRow="0" w:firstColumn="0" w:lastColumn="0" w:oddVBand="0" w:evenVBand="0" w:oddHBand="0" w:evenHBand="1" w:firstRowFirstColumn="0" w:firstRowLastColumn="0" w:lastRowFirstColumn="0" w:lastRowLastColumn="0"/>
            </w:pPr>
            <w:r w:rsidRPr="00482996">
              <w:t>–</w:t>
            </w:r>
            <w:r w:rsidR="00393B31">
              <w:t>287.3</w:t>
            </w:r>
          </w:p>
        </w:tc>
        <w:tc>
          <w:tcPr>
            <w:tcW w:w="686" w:type="pct"/>
          </w:tcPr>
          <w:p w:rsidR="008F6FA4" w:rsidRPr="00482996" w:rsidRDefault="009E0241" w:rsidP="008F6FA4">
            <w:pPr>
              <w:pStyle w:val="AERtabletextright"/>
              <w:cnfStyle w:val="000000010000" w:firstRow="0" w:lastRow="0" w:firstColumn="0" w:lastColumn="0" w:oddVBand="0" w:evenVBand="0" w:oddHBand="0" w:evenHBand="1" w:firstRowFirstColumn="0" w:firstRowLastColumn="0" w:lastRowFirstColumn="0" w:lastRowLastColumn="0"/>
            </w:pPr>
            <w:r>
              <w:t>–</w:t>
            </w:r>
            <w:r w:rsidR="00393B31">
              <w:t>275.8</w:t>
            </w:r>
          </w:p>
        </w:tc>
      </w:tr>
      <w:tr w:rsidR="00393B31" w:rsidRPr="00D36EEF" w:rsidTr="004F4B8E">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393B31" w:rsidRPr="00393B31" w:rsidRDefault="00393B31" w:rsidP="00393B31">
            <w:pPr>
              <w:pStyle w:val="AERtabletextleft"/>
            </w:pPr>
            <w:r w:rsidRPr="00482996">
              <w:t xml:space="preserve">Closing RAB </w:t>
            </w:r>
          </w:p>
        </w:tc>
        <w:tc>
          <w:tcPr>
            <w:tcW w:w="689" w:type="pct"/>
          </w:tcPr>
          <w:p w:rsidR="00393B31" w:rsidRPr="00393B31" w:rsidRDefault="00393B31" w:rsidP="00393B31">
            <w:pPr>
              <w:pStyle w:val="AERtabletextright"/>
              <w:cnfStyle w:val="000000000000" w:firstRow="0" w:lastRow="0" w:firstColumn="0" w:lastColumn="0" w:oddVBand="0" w:evenVBand="0" w:oddHBand="0" w:evenHBand="0" w:firstRowFirstColumn="0" w:firstRowLastColumn="0" w:lastRowFirstColumn="0" w:lastRowLastColumn="0"/>
            </w:pPr>
            <w:r>
              <w:t>630</w:t>
            </w:r>
            <w:r w:rsidRPr="00393B31">
              <w:t>3.0</w:t>
            </w:r>
          </w:p>
        </w:tc>
        <w:tc>
          <w:tcPr>
            <w:tcW w:w="688" w:type="pct"/>
          </w:tcPr>
          <w:p w:rsidR="00393B31" w:rsidRPr="00393B31" w:rsidRDefault="00393B31" w:rsidP="00393B31">
            <w:pPr>
              <w:pStyle w:val="AERtabletextright"/>
              <w:cnfStyle w:val="000000000000" w:firstRow="0" w:lastRow="0" w:firstColumn="0" w:lastColumn="0" w:oddVBand="0" w:evenVBand="0" w:oddHBand="0" w:evenHBand="0" w:firstRowFirstColumn="0" w:firstRowLastColumn="0" w:lastRowFirstColumn="0" w:lastRowLastColumn="0"/>
            </w:pPr>
            <w:r>
              <w:t>6447.5</w:t>
            </w:r>
          </w:p>
        </w:tc>
        <w:tc>
          <w:tcPr>
            <w:tcW w:w="687" w:type="pct"/>
          </w:tcPr>
          <w:p w:rsidR="00393B31" w:rsidRPr="00393B31" w:rsidRDefault="00393B31" w:rsidP="00393B31">
            <w:pPr>
              <w:pStyle w:val="AERtabletextright"/>
              <w:cnfStyle w:val="000000000000" w:firstRow="0" w:lastRow="0" w:firstColumn="0" w:lastColumn="0" w:oddVBand="0" w:evenVBand="0" w:oddHBand="0" w:evenHBand="0" w:firstRowFirstColumn="0" w:firstRowLastColumn="0" w:lastRowFirstColumn="0" w:lastRowLastColumn="0"/>
            </w:pPr>
            <w:r>
              <w:t>6564.1</w:t>
            </w:r>
          </w:p>
        </w:tc>
        <w:tc>
          <w:tcPr>
            <w:tcW w:w="686" w:type="pct"/>
          </w:tcPr>
          <w:p w:rsidR="00393B31" w:rsidRPr="00482996" w:rsidRDefault="00393B31" w:rsidP="00393B31">
            <w:pPr>
              <w:pStyle w:val="AERtabletextright"/>
              <w:cnfStyle w:val="000000000000" w:firstRow="0" w:lastRow="0" w:firstColumn="0" w:lastColumn="0" w:oddVBand="0" w:evenVBand="0" w:oddHBand="0" w:evenHBand="0" w:firstRowFirstColumn="0" w:firstRowLastColumn="0" w:lastRowFirstColumn="0" w:lastRowLastColumn="0"/>
            </w:pPr>
            <w:r>
              <w:t>6696.8</w:t>
            </w:r>
          </w:p>
        </w:tc>
      </w:tr>
    </w:tbl>
    <w:p w:rsidR="008F6FA4" w:rsidRPr="00482996" w:rsidRDefault="008F6FA4" w:rsidP="008F6FA4">
      <w:pPr>
        <w:pStyle w:val="AERtablesource"/>
      </w:pPr>
      <w:r w:rsidRPr="00482996">
        <w:t xml:space="preserve">Source: </w:t>
      </w:r>
      <w:r w:rsidRPr="00482996">
        <w:tab/>
        <w:t>AER analysis.</w:t>
      </w:r>
    </w:p>
    <w:p w:rsidR="008F6FA4" w:rsidRPr="00482996" w:rsidRDefault="008F6FA4" w:rsidP="008F6FA4">
      <w:pPr>
        <w:pStyle w:val="AERtablesource"/>
      </w:pPr>
      <w:r w:rsidRPr="00482996">
        <w:t xml:space="preserve">(a) </w:t>
      </w:r>
      <w:r w:rsidRPr="00482996">
        <w:tab/>
        <w:t>As incurred, and net of disposals. In accordance with the timing assumptions of the post</w:t>
      </w:r>
      <w:r>
        <w:t>-</w:t>
      </w:r>
      <w:r w:rsidRPr="00482996">
        <w:t xml:space="preserve">tax revenue model (PTRM), the capex includes a half-WACC allowance to compensate for the six month period before </w:t>
      </w:r>
      <w:r>
        <w:tab/>
      </w:r>
      <w:r w:rsidRPr="00482996">
        <w:t>capex is added to the RAB for revenue modelling.</w:t>
      </w:r>
    </w:p>
    <w:p w:rsidR="008F6FA4" w:rsidRPr="008F6FA4" w:rsidRDefault="008F6FA4" w:rsidP="008F6FA4">
      <w:pPr>
        <w:pStyle w:val="AERtablesource"/>
      </w:pPr>
      <w:r w:rsidRPr="00482996">
        <w:t>(b)</w:t>
      </w:r>
      <w:r w:rsidRPr="00482996">
        <w:tab/>
        <w:t>Based on as-commissioned capex.</w:t>
      </w:r>
    </w:p>
    <w:p w:rsidR="00ED09CD" w:rsidRDefault="004F4B8E" w:rsidP="00ED09CD">
      <w:pPr>
        <w:pStyle w:val="Heading2"/>
      </w:pPr>
      <w:bookmarkStart w:id="7" w:name="_Toc404153955"/>
      <w:r>
        <w:lastRenderedPageBreak/>
        <w:t>TransGrid</w:t>
      </w:r>
      <w:r w:rsidR="00ED09CD">
        <w:t>'s proposal</w:t>
      </w:r>
      <w:bookmarkEnd w:id="7"/>
    </w:p>
    <w:p w:rsidR="004F4B8E" w:rsidRPr="00FD2861" w:rsidRDefault="004F4B8E" w:rsidP="001F0B76">
      <w:pPr>
        <w:pStyle w:val="AERbodytext"/>
      </w:pPr>
      <w:r>
        <w:t xml:space="preserve">TransGrid used the AER's RFM </w:t>
      </w:r>
      <w:r w:rsidRPr="00714B79">
        <w:t>to establish</w:t>
      </w:r>
      <w:r>
        <w:t xml:space="preserve"> a proposed opening </w:t>
      </w:r>
      <w:r w:rsidR="009E0241">
        <w:t xml:space="preserve">RAB </w:t>
      </w:r>
      <w:r>
        <w:t>value of $614</w:t>
      </w:r>
      <w:r w:rsidR="008631C2">
        <w:t>6.</w:t>
      </w:r>
      <w:r>
        <w:t xml:space="preserve">7 </w:t>
      </w:r>
      <w:r w:rsidRPr="00714B79">
        <w:t>million ($</w:t>
      </w:r>
      <w:r w:rsidR="005F7EAE">
        <w:t> </w:t>
      </w:r>
      <w:r w:rsidRPr="00714B79">
        <w:t>nominal) as at 1 July 201</w:t>
      </w:r>
      <w:r>
        <w:t>4</w:t>
      </w:r>
      <w:r w:rsidRPr="00714B79">
        <w:t>.</w:t>
      </w:r>
      <w:r w:rsidR="006A5F67">
        <w:rPr>
          <w:rStyle w:val="FootnoteReference"/>
        </w:rPr>
        <w:footnoteReference w:id="7"/>
      </w:r>
      <w:r w:rsidRPr="00714B79">
        <w:t xml:space="preserve"> It proposed a closing RAB of $</w:t>
      </w:r>
      <w:r>
        <w:t>722</w:t>
      </w:r>
      <w:r w:rsidR="008631C2">
        <w:t>6.6</w:t>
      </w:r>
      <w:r>
        <w:t xml:space="preserve"> </w:t>
      </w:r>
      <w:r w:rsidRPr="00714B79">
        <w:t>million ($</w:t>
      </w:r>
      <w:r w:rsidR="008631C2">
        <w:t> </w:t>
      </w:r>
      <w:r w:rsidRPr="00714B79">
        <w:t>nominal) at 30 June 20</w:t>
      </w:r>
      <w:r>
        <w:t>18</w:t>
      </w:r>
      <w:r w:rsidRPr="00714B79">
        <w:t xml:space="preserve">, which reflects its proposed forecast capex, inflation and depreciation over </w:t>
      </w:r>
      <w:r w:rsidRPr="001F0B76">
        <w:t xml:space="preserve">the </w:t>
      </w:r>
      <w:r w:rsidRPr="007C1909">
        <w:rPr>
          <w:rStyle w:val="AERtexthighlight"/>
          <w:shd w:val="clear" w:color="auto" w:fill="auto"/>
        </w:rPr>
        <w:t>2014–18</w:t>
      </w:r>
      <w:r w:rsidRPr="001F0B76">
        <w:t xml:space="preserve"> </w:t>
      </w:r>
      <w:r w:rsidRPr="00714B79">
        <w:t>period.</w:t>
      </w:r>
      <w:r w:rsidRPr="00714B79">
        <w:rPr>
          <w:rStyle w:val="FootnoteReference"/>
        </w:rPr>
        <w:footnoteReference w:id="8"/>
      </w:r>
      <w:r w:rsidR="007C1909">
        <w:t xml:space="preserve"> </w:t>
      </w:r>
      <w:r w:rsidR="003119F3">
        <w:fldChar w:fldCharType="begin"/>
      </w:r>
      <w:r w:rsidR="003119F3">
        <w:instrText xml:space="preserve"> REF _Ref402185418 \h </w:instrText>
      </w:r>
      <w:r w:rsidR="003119F3">
        <w:fldChar w:fldCharType="separate"/>
      </w:r>
      <w:r w:rsidR="00AD0C52" w:rsidRPr="00FD2861">
        <w:t xml:space="preserve">Table </w:t>
      </w:r>
      <w:r w:rsidR="00AD0C52">
        <w:t>2</w:t>
      </w:r>
      <w:r w:rsidR="00AD0C52">
        <w:noBreakHyphen/>
      </w:r>
      <w:r w:rsidR="00AD0C52">
        <w:rPr>
          <w:noProof/>
        </w:rPr>
        <w:t>3</w:t>
      </w:r>
      <w:r w:rsidR="003119F3">
        <w:fldChar w:fldCharType="end"/>
      </w:r>
      <w:r w:rsidRPr="00FD2861">
        <w:t xml:space="preserve"> and </w:t>
      </w:r>
      <w:r w:rsidR="003119F3">
        <w:fldChar w:fldCharType="begin"/>
      </w:r>
      <w:r w:rsidR="003119F3">
        <w:instrText xml:space="preserve"> REF _Ref402185421 \h </w:instrText>
      </w:r>
      <w:r w:rsidR="003119F3">
        <w:fldChar w:fldCharType="separate"/>
      </w:r>
      <w:r w:rsidR="00AD0C52" w:rsidRPr="00FD2861">
        <w:t xml:space="preserve">Table </w:t>
      </w:r>
      <w:r w:rsidR="00AD0C52">
        <w:t>2</w:t>
      </w:r>
      <w:r w:rsidR="00AD0C52">
        <w:noBreakHyphen/>
      </w:r>
      <w:r w:rsidR="00AD0C52">
        <w:rPr>
          <w:noProof/>
        </w:rPr>
        <w:t>4</w:t>
      </w:r>
      <w:r w:rsidR="003119F3">
        <w:fldChar w:fldCharType="end"/>
      </w:r>
      <w:r w:rsidRPr="00FD2861">
        <w:t xml:space="preserve"> present </w:t>
      </w:r>
      <w:r>
        <w:t>TransGrid</w:t>
      </w:r>
      <w:r w:rsidRPr="00FD2861">
        <w:t xml:space="preserve">'s proposed roll forward of the RAB during the 2009–14 regulatory control period and </w:t>
      </w:r>
      <w:r w:rsidRPr="001F0B76">
        <w:t xml:space="preserve">the </w:t>
      </w:r>
      <w:r w:rsidRPr="007C1909">
        <w:rPr>
          <w:rStyle w:val="AERtexthighlight"/>
          <w:shd w:val="clear" w:color="auto" w:fill="auto"/>
        </w:rPr>
        <w:t>2014–18</w:t>
      </w:r>
      <w:r w:rsidRPr="001F0B76">
        <w:t xml:space="preserve"> </w:t>
      </w:r>
      <w:r w:rsidRPr="00FD2861">
        <w:t>period</w:t>
      </w:r>
      <w:r>
        <w:t>,</w:t>
      </w:r>
      <w:r w:rsidRPr="00FD2861">
        <w:t xml:space="preserve"> respectively.</w:t>
      </w:r>
      <w:r w:rsidR="0013461D">
        <w:t xml:space="preserve"> The RAB roll forward for the 2009–14 regulatory control period uses depreciation based on actual capex. The projected RAB roll forward for the 2014–18 period uses depreciation based on forecast capex.</w:t>
      </w:r>
    </w:p>
    <w:p w:rsidR="004F4B8E" w:rsidRPr="00FD2861" w:rsidRDefault="004F4B8E" w:rsidP="004F4B8E">
      <w:pPr>
        <w:pStyle w:val="Caption"/>
      </w:pPr>
      <w:bookmarkStart w:id="8" w:name="_Ref402185418"/>
      <w:r w:rsidRPr="00FD2861">
        <w:t xml:space="preserve">Table </w:t>
      </w:r>
      <w:r w:rsidR="003254C8">
        <w:t>2</w:t>
      </w:r>
      <w:r w:rsidR="001549BA">
        <w:noBreakHyphen/>
      </w:r>
      <w:fldSimple w:instr=" SEQ Table \* ARABIC \s 1 ">
        <w:r w:rsidR="00AD0C52">
          <w:rPr>
            <w:noProof/>
          </w:rPr>
          <w:t>3</w:t>
        </w:r>
      </w:fldSimple>
      <w:bookmarkEnd w:id="8"/>
      <w:r w:rsidRPr="00FD2861">
        <w:tab/>
      </w:r>
      <w:r>
        <w:t>TransGrid</w:t>
      </w:r>
      <w:r w:rsidRPr="00FD2861">
        <w:t xml:space="preserve">'s proposed RAB for the 2009–14 regulatory control period </w:t>
      </w:r>
      <w:r w:rsidRPr="00FD2861">
        <w:br/>
        <w:t>($ million, nominal)</w:t>
      </w:r>
    </w:p>
    <w:tbl>
      <w:tblPr>
        <w:tblStyle w:val="AERtable-numbers"/>
        <w:tblW w:w="5000" w:type="pct"/>
        <w:tblLook w:val="01E0" w:firstRow="1" w:lastRow="1" w:firstColumn="1" w:lastColumn="1" w:noHBand="0" w:noVBand="0"/>
      </w:tblPr>
      <w:tblGrid>
        <w:gridCol w:w="3657"/>
        <w:gridCol w:w="1119"/>
        <w:gridCol w:w="1119"/>
        <w:gridCol w:w="1118"/>
        <w:gridCol w:w="1116"/>
        <w:gridCol w:w="1113"/>
      </w:tblGrid>
      <w:tr w:rsidR="004F4B8E" w:rsidRPr="00200EA2" w:rsidTr="004F4B8E">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4F4B8E" w:rsidRPr="00FD2861" w:rsidRDefault="004F4B8E" w:rsidP="004F4B8E"/>
        </w:tc>
        <w:tc>
          <w:tcPr>
            <w:tcW w:w="605" w:type="pct"/>
          </w:tcPr>
          <w:p w:rsidR="004F4B8E" w:rsidRPr="004F4B8E" w:rsidRDefault="004F4B8E" w:rsidP="004F4B8E">
            <w:pPr>
              <w:pStyle w:val="AERtabletextright"/>
              <w:cnfStyle w:val="100000000000" w:firstRow="1" w:lastRow="0" w:firstColumn="0" w:lastColumn="0" w:oddVBand="0" w:evenVBand="0" w:oddHBand="0" w:evenHBand="0" w:firstRowFirstColumn="0" w:firstRowLastColumn="0" w:lastRowFirstColumn="0" w:lastRowLastColumn="0"/>
            </w:pPr>
            <w:r w:rsidRPr="00FD2861">
              <w:t>2009–10</w:t>
            </w:r>
          </w:p>
        </w:tc>
        <w:tc>
          <w:tcPr>
            <w:tcW w:w="605" w:type="pct"/>
          </w:tcPr>
          <w:p w:rsidR="004F4B8E" w:rsidRPr="004F4B8E" w:rsidRDefault="004F4B8E" w:rsidP="004F4B8E">
            <w:pPr>
              <w:pStyle w:val="AERtabletextright"/>
              <w:cnfStyle w:val="100000000000" w:firstRow="1" w:lastRow="0" w:firstColumn="0" w:lastColumn="0" w:oddVBand="0" w:evenVBand="0" w:oddHBand="0" w:evenHBand="0" w:firstRowFirstColumn="0" w:firstRowLastColumn="0" w:lastRowFirstColumn="0" w:lastRowLastColumn="0"/>
            </w:pPr>
            <w:r w:rsidRPr="00FD2861">
              <w:t>2010–11</w:t>
            </w:r>
          </w:p>
        </w:tc>
        <w:tc>
          <w:tcPr>
            <w:tcW w:w="605" w:type="pct"/>
          </w:tcPr>
          <w:p w:rsidR="004F4B8E" w:rsidRPr="004F4B8E" w:rsidRDefault="004F4B8E" w:rsidP="004F4B8E">
            <w:pPr>
              <w:pStyle w:val="AERtabletextright"/>
              <w:cnfStyle w:val="100000000000" w:firstRow="1" w:lastRow="0" w:firstColumn="0" w:lastColumn="0" w:oddVBand="0" w:evenVBand="0" w:oddHBand="0" w:evenHBand="0" w:firstRowFirstColumn="0" w:firstRowLastColumn="0" w:lastRowFirstColumn="0" w:lastRowLastColumn="0"/>
              <w:rPr>
                <w:rStyle w:val="AERsuperscript"/>
              </w:rPr>
            </w:pPr>
            <w:r w:rsidRPr="00FD2861">
              <w:t>2011–12</w:t>
            </w:r>
          </w:p>
        </w:tc>
        <w:tc>
          <w:tcPr>
            <w:tcW w:w="604" w:type="pct"/>
          </w:tcPr>
          <w:p w:rsidR="004F4B8E" w:rsidRPr="004F4B8E" w:rsidRDefault="004F4B8E" w:rsidP="004F4B8E">
            <w:pPr>
              <w:pStyle w:val="AERtabletextright"/>
              <w:cnfStyle w:val="100000000000" w:firstRow="1" w:lastRow="0" w:firstColumn="0" w:lastColumn="0" w:oddVBand="0" w:evenVBand="0" w:oddHBand="0" w:evenHBand="0" w:firstRowFirstColumn="0" w:firstRowLastColumn="0" w:lastRowFirstColumn="0" w:lastRowLastColumn="0"/>
            </w:pPr>
            <w:r w:rsidRPr="00FD2861">
              <w:t>2012–13</w:t>
            </w:r>
          </w:p>
        </w:tc>
        <w:tc>
          <w:tcPr>
            <w:tcW w:w="602" w:type="pct"/>
          </w:tcPr>
          <w:p w:rsidR="004F4B8E" w:rsidRPr="004F4B8E" w:rsidRDefault="004F4B8E" w:rsidP="004F4B8E">
            <w:pPr>
              <w:pStyle w:val="AERtabletextright"/>
              <w:cnfStyle w:val="100000000000" w:firstRow="1" w:lastRow="0" w:firstColumn="0" w:lastColumn="0" w:oddVBand="0" w:evenVBand="0" w:oddHBand="0" w:evenHBand="0" w:firstRowFirstColumn="0" w:firstRowLastColumn="0" w:lastRowFirstColumn="0" w:lastRowLastColumn="0"/>
            </w:pPr>
            <w:r w:rsidRPr="00FD2861">
              <w:t>2013–14</w:t>
            </w:r>
          </w:p>
        </w:tc>
      </w:tr>
      <w:tr w:rsidR="004F4B8E" w:rsidRPr="00200EA2" w:rsidTr="004F4B8E">
        <w:trPr>
          <w:trHeight w:val="528"/>
        </w:trPr>
        <w:tc>
          <w:tcPr>
            <w:cnfStyle w:val="001000000000" w:firstRow="0" w:lastRow="0" w:firstColumn="1" w:lastColumn="0" w:oddVBand="0" w:evenVBand="0" w:oddHBand="0" w:evenHBand="0" w:firstRowFirstColumn="0" w:firstRowLastColumn="0" w:lastRowFirstColumn="0" w:lastRowLastColumn="0"/>
            <w:tcW w:w="1978" w:type="pct"/>
          </w:tcPr>
          <w:p w:rsidR="004F4B8E" w:rsidRPr="004F4B8E" w:rsidRDefault="004F4B8E" w:rsidP="004F4B8E">
            <w:pPr>
              <w:pStyle w:val="AERtabletextleft"/>
            </w:pPr>
            <w:r w:rsidRPr="00FD2861">
              <w:t>Opening RAB</w:t>
            </w:r>
          </w:p>
        </w:tc>
        <w:tc>
          <w:tcPr>
            <w:tcW w:w="605"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4217.5</w:t>
            </w:r>
          </w:p>
        </w:tc>
        <w:tc>
          <w:tcPr>
            <w:tcW w:w="605"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4578.8</w:t>
            </w:r>
          </w:p>
        </w:tc>
        <w:tc>
          <w:tcPr>
            <w:tcW w:w="605"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4926.0</w:t>
            </w:r>
          </w:p>
        </w:tc>
        <w:tc>
          <w:tcPr>
            <w:tcW w:w="604"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5174.6</w:t>
            </w:r>
          </w:p>
        </w:tc>
        <w:tc>
          <w:tcPr>
            <w:tcW w:w="602"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5607.2</w:t>
            </w:r>
          </w:p>
        </w:tc>
      </w:tr>
      <w:tr w:rsidR="004F4B8E" w:rsidRPr="00200EA2" w:rsidTr="004F4B8E">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4F4B8E" w:rsidRPr="004F4B8E" w:rsidRDefault="004F4B8E" w:rsidP="004F4B8E">
            <w:pPr>
              <w:pStyle w:val="AERtabletextleft"/>
            </w:pPr>
            <w:r w:rsidRPr="00FD2861">
              <w:t xml:space="preserve">Capital </w:t>
            </w:r>
            <w:proofErr w:type="spellStart"/>
            <w:r w:rsidRPr="00FD2861">
              <w:t>expenditure</w:t>
            </w:r>
            <w:r w:rsidRPr="004F4B8E">
              <w:rPr>
                <w:rStyle w:val="AERsuperscript"/>
              </w:rPr>
              <w:t>a</w:t>
            </w:r>
            <w:proofErr w:type="spellEnd"/>
            <w:r w:rsidRPr="004F4B8E">
              <w:t xml:space="preserve"> </w:t>
            </w:r>
          </w:p>
        </w:tc>
        <w:tc>
          <w:tcPr>
            <w:tcW w:w="605"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418.5</w:t>
            </w:r>
          </w:p>
        </w:tc>
        <w:tc>
          <w:tcPr>
            <w:tcW w:w="605"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376.2</w:t>
            </w:r>
          </w:p>
        </w:tc>
        <w:tc>
          <w:tcPr>
            <w:tcW w:w="605"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354.8</w:t>
            </w:r>
          </w:p>
        </w:tc>
        <w:tc>
          <w:tcPr>
            <w:tcW w:w="604"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502.2</w:t>
            </w:r>
          </w:p>
        </w:tc>
        <w:tc>
          <w:tcPr>
            <w:tcW w:w="602"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556.5</w:t>
            </w:r>
          </w:p>
        </w:tc>
      </w:tr>
      <w:tr w:rsidR="004F4B8E" w:rsidRPr="00200EA2" w:rsidTr="004F4B8E">
        <w:trPr>
          <w:trHeight w:val="528"/>
        </w:trPr>
        <w:tc>
          <w:tcPr>
            <w:cnfStyle w:val="001000000000" w:firstRow="0" w:lastRow="0" w:firstColumn="1" w:lastColumn="0" w:oddVBand="0" w:evenVBand="0" w:oddHBand="0" w:evenHBand="0" w:firstRowFirstColumn="0" w:firstRowLastColumn="0" w:lastRowFirstColumn="0" w:lastRowLastColumn="0"/>
            <w:tcW w:w="1978" w:type="pct"/>
          </w:tcPr>
          <w:p w:rsidR="004F4B8E" w:rsidRPr="004F4B8E" w:rsidRDefault="004F4B8E" w:rsidP="004F4B8E">
            <w:pPr>
              <w:pStyle w:val="AERtabletextleft"/>
            </w:pPr>
            <w:r w:rsidRPr="00FD2861">
              <w:t>CPI indexation on opening RAB</w:t>
            </w:r>
          </w:p>
        </w:tc>
        <w:tc>
          <w:tcPr>
            <w:tcW w:w="605"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121.8</w:t>
            </w:r>
          </w:p>
        </w:tc>
        <w:tc>
          <w:tcPr>
            <w:tcW w:w="605"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152.6</w:t>
            </w:r>
          </w:p>
        </w:tc>
        <w:tc>
          <w:tcPr>
            <w:tcW w:w="605"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78.1</w:t>
            </w:r>
          </w:p>
        </w:tc>
        <w:tc>
          <w:tcPr>
            <w:tcW w:w="604"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129.5</w:t>
            </w:r>
          </w:p>
        </w:tc>
        <w:tc>
          <w:tcPr>
            <w:tcW w:w="602"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164.3</w:t>
            </w:r>
          </w:p>
        </w:tc>
      </w:tr>
      <w:tr w:rsidR="004F4B8E" w:rsidRPr="00200EA2" w:rsidTr="004F4B8E">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4F4B8E" w:rsidRPr="004F4B8E" w:rsidRDefault="004F4B8E" w:rsidP="004F4B8E">
            <w:pPr>
              <w:pStyle w:val="AERtabletextleft"/>
            </w:pPr>
            <w:r w:rsidRPr="00FD2861">
              <w:t xml:space="preserve">Straight-line </w:t>
            </w:r>
            <w:proofErr w:type="spellStart"/>
            <w:r w:rsidRPr="00FD2861">
              <w:t>depreciation</w:t>
            </w:r>
            <w:r w:rsidRPr="004F4B8E">
              <w:rPr>
                <w:rStyle w:val="AERsuperscript"/>
              </w:rPr>
              <w:t>b</w:t>
            </w:r>
            <w:proofErr w:type="spellEnd"/>
          </w:p>
        </w:tc>
        <w:tc>
          <w:tcPr>
            <w:tcW w:w="605"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–179.0</w:t>
            </w:r>
          </w:p>
        </w:tc>
        <w:tc>
          <w:tcPr>
            <w:tcW w:w="605"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–181.7</w:t>
            </w:r>
          </w:p>
        </w:tc>
        <w:tc>
          <w:tcPr>
            <w:tcW w:w="605"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–184.2</w:t>
            </w:r>
          </w:p>
        </w:tc>
        <w:tc>
          <w:tcPr>
            <w:tcW w:w="604"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–199.1</w:t>
            </w:r>
          </w:p>
        </w:tc>
        <w:tc>
          <w:tcPr>
            <w:tcW w:w="602"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–222.3</w:t>
            </w:r>
          </w:p>
        </w:tc>
      </w:tr>
      <w:tr w:rsidR="004F4B8E" w:rsidRPr="00200EA2" w:rsidTr="004F4B8E">
        <w:trPr>
          <w:trHeight w:val="528"/>
        </w:trPr>
        <w:tc>
          <w:tcPr>
            <w:cnfStyle w:val="001000000000" w:firstRow="0" w:lastRow="0" w:firstColumn="1" w:lastColumn="0" w:oddVBand="0" w:evenVBand="0" w:oddHBand="0" w:evenHBand="0" w:firstRowFirstColumn="0" w:firstRowLastColumn="0" w:lastRowFirstColumn="0" w:lastRowLastColumn="0"/>
            <w:tcW w:w="1978" w:type="pct"/>
          </w:tcPr>
          <w:p w:rsidR="004F4B8E" w:rsidRPr="004F4B8E" w:rsidRDefault="004F4B8E" w:rsidP="004F4B8E">
            <w:pPr>
              <w:pStyle w:val="AERtabletextleft"/>
            </w:pPr>
            <w:r w:rsidRPr="00FD2861">
              <w:t>Closing RAB</w:t>
            </w:r>
          </w:p>
        </w:tc>
        <w:tc>
          <w:tcPr>
            <w:tcW w:w="605"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4578.8</w:t>
            </w:r>
          </w:p>
        </w:tc>
        <w:tc>
          <w:tcPr>
            <w:tcW w:w="605"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4926.0</w:t>
            </w:r>
          </w:p>
        </w:tc>
        <w:tc>
          <w:tcPr>
            <w:tcW w:w="605"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5174.6</w:t>
            </w:r>
          </w:p>
        </w:tc>
        <w:tc>
          <w:tcPr>
            <w:tcW w:w="604"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5607.2</w:t>
            </w:r>
          </w:p>
        </w:tc>
        <w:tc>
          <w:tcPr>
            <w:tcW w:w="602"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6105.7</w:t>
            </w:r>
          </w:p>
        </w:tc>
      </w:tr>
      <w:tr w:rsidR="004F4B8E" w:rsidRPr="00200EA2" w:rsidTr="004F4B8E">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4F4B8E" w:rsidRPr="004F4B8E" w:rsidRDefault="004F4B8E" w:rsidP="004F4B8E">
            <w:pPr>
              <w:pStyle w:val="AERtabletextleft"/>
            </w:pPr>
            <w:r w:rsidRPr="00FD2861">
              <w:t>Difference between estimated and actual capex (1 July  2008 to 30 June 2009)</w:t>
            </w:r>
          </w:p>
        </w:tc>
        <w:tc>
          <w:tcPr>
            <w:tcW w:w="605" w:type="pct"/>
          </w:tcPr>
          <w:p w:rsidR="004F4B8E" w:rsidRPr="00FD2861"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p>
        </w:tc>
        <w:tc>
          <w:tcPr>
            <w:tcW w:w="605" w:type="pct"/>
          </w:tcPr>
          <w:p w:rsidR="004F4B8E" w:rsidRPr="00FD2861"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p>
        </w:tc>
        <w:tc>
          <w:tcPr>
            <w:tcW w:w="605" w:type="pct"/>
          </w:tcPr>
          <w:p w:rsidR="004F4B8E" w:rsidRPr="00FD2861"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p>
        </w:tc>
        <w:tc>
          <w:tcPr>
            <w:tcW w:w="604" w:type="pct"/>
          </w:tcPr>
          <w:p w:rsidR="004F4B8E" w:rsidRPr="00FD2861"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25.2</w:t>
            </w:r>
          </w:p>
        </w:tc>
      </w:tr>
      <w:tr w:rsidR="004F4B8E" w:rsidRPr="00200EA2" w:rsidTr="004F4B8E">
        <w:trPr>
          <w:trHeight w:val="528"/>
        </w:trPr>
        <w:tc>
          <w:tcPr>
            <w:cnfStyle w:val="001000000000" w:firstRow="0" w:lastRow="0" w:firstColumn="1" w:lastColumn="0" w:oddVBand="0" w:evenVBand="0" w:oddHBand="0" w:evenHBand="0" w:firstRowFirstColumn="0" w:firstRowLastColumn="0" w:lastRowFirstColumn="0" w:lastRowLastColumn="0"/>
            <w:tcW w:w="1978" w:type="pct"/>
          </w:tcPr>
          <w:p w:rsidR="004F4B8E" w:rsidRPr="004F4B8E" w:rsidRDefault="004F4B8E" w:rsidP="004F4B8E">
            <w:pPr>
              <w:pStyle w:val="AERtabletextleft"/>
            </w:pPr>
            <w:r w:rsidRPr="00FD2861">
              <w:t>Return on difference for 2008–09 capex</w:t>
            </w:r>
          </w:p>
        </w:tc>
        <w:tc>
          <w:tcPr>
            <w:tcW w:w="605" w:type="pct"/>
          </w:tcPr>
          <w:p w:rsidR="004F4B8E" w:rsidRPr="00FD2861"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p>
        </w:tc>
        <w:tc>
          <w:tcPr>
            <w:tcW w:w="605" w:type="pct"/>
          </w:tcPr>
          <w:p w:rsidR="004F4B8E" w:rsidRPr="00FD2861"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p>
        </w:tc>
        <w:tc>
          <w:tcPr>
            <w:tcW w:w="605" w:type="pct"/>
          </w:tcPr>
          <w:p w:rsidR="004F4B8E" w:rsidRPr="00FD2861"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p>
        </w:tc>
        <w:tc>
          <w:tcPr>
            <w:tcW w:w="604" w:type="pct"/>
          </w:tcPr>
          <w:p w:rsidR="004F4B8E" w:rsidRPr="00FD2861"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15.8</w:t>
            </w:r>
          </w:p>
        </w:tc>
      </w:tr>
      <w:tr w:rsidR="004F4B8E" w:rsidRPr="00393B31" w:rsidTr="004F4B8E">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4F4B8E" w:rsidRPr="00393B31" w:rsidRDefault="004F4B8E" w:rsidP="004F4B8E">
            <w:pPr>
              <w:pStyle w:val="AERtabletextleft"/>
              <w:rPr>
                <w:rStyle w:val="AERtextbold"/>
              </w:rPr>
            </w:pPr>
            <w:r w:rsidRPr="00393B31">
              <w:rPr>
                <w:rStyle w:val="AERtextbold"/>
              </w:rPr>
              <w:t>Opening RAB as at 1 July 2014</w:t>
            </w:r>
          </w:p>
        </w:tc>
        <w:tc>
          <w:tcPr>
            <w:tcW w:w="605" w:type="pct"/>
          </w:tcPr>
          <w:p w:rsidR="004F4B8E" w:rsidRPr="00393B31" w:rsidRDefault="004F4B8E" w:rsidP="004F4B8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5" w:type="pct"/>
          </w:tcPr>
          <w:p w:rsidR="004F4B8E" w:rsidRPr="00393B31" w:rsidRDefault="004F4B8E" w:rsidP="004F4B8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5" w:type="pct"/>
          </w:tcPr>
          <w:p w:rsidR="004F4B8E" w:rsidRPr="00393B31" w:rsidRDefault="004F4B8E" w:rsidP="004F4B8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4" w:type="pct"/>
          </w:tcPr>
          <w:p w:rsidR="004F4B8E" w:rsidRPr="00393B31" w:rsidRDefault="004F4B8E" w:rsidP="004F4B8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tcPr>
          <w:p w:rsidR="004F4B8E" w:rsidRPr="00393B31" w:rsidRDefault="004F4B8E" w:rsidP="004F4B8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393B31">
              <w:rPr>
                <w:rStyle w:val="AERtextbold"/>
              </w:rPr>
              <w:t>6146.7</w:t>
            </w:r>
          </w:p>
        </w:tc>
      </w:tr>
    </w:tbl>
    <w:p w:rsidR="004F4B8E" w:rsidRPr="00FD2861" w:rsidRDefault="004F4B8E" w:rsidP="004F4B8E">
      <w:pPr>
        <w:pStyle w:val="AERtablesource"/>
      </w:pPr>
      <w:r w:rsidRPr="00FD2861">
        <w:t>Source:</w:t>
      </w:r>
      <w:r w:rsidRPr="00FD2861">
        <w:tab/>
      </w:r>
      <w:r>
        <w:t>TransGrid</w:t>
      </w:r>
      <w:r w:rsidRPr="00FD2861">
        <w:t xml:space="preserve">, </w:t>
      </w:r>
      <w:r w:rsidRPr="00FD2861">
        <w:rPr>
          <w:rStyle w:val="AERtextitalic"/>
        </w:rPr>
        <w:t>Roll forward model</w:t>
      </w:r>
      <w:r w:rsidRPr="00FD2861">
        <w:t xml:space="preserve">, </w:t>
      </w:r>
      <w:r>
        <w:t>May</w:t>
      </w:r>
      <w:r w:rsidRPr="00FD2861">
        <w:t xml:space="preserve"> 2014.</w:t>
      </w:r>
    </w:p>
    <w:p w:rsidR="004F4B8E" w:rsidRPr="00FD2861" w:rsidRDefault="004F4B8E" w:rsidP="004F4B8E">
      <w:pPr>
        <w:pStyle w:val="AERtablesource"/>
      </w:pPr>
      <w:r w:rsidRPr="00FD2861">
        <w:t xml:space="preserve">(a) </w:t>
      </w:r>
      <w:r w:rsidRPr="00FD2861">
        <w:tab/>
        <w:t>As incurred, net of disposals, and adjusted for actual CPI.</w:t>
      </w:r>
    </w:p>
    <w:p w:rsidR="004F4B8E" w:rsidRPr="00FD2861" w:rsidRDefault="004F4B8E" w:rsidP="004F4B8E">
      <w:pPr>
        <w:pStyle w:val="AERtablesource"/>
      </w:pPr>
      <w:r w:rsidRPr="00FD2861">
        <w:t>(b)</w:t>
      </w:r>
      <w:r w:rsidRPr="00FD2861">
        <w:tab/>
        <w:t>Adjusted for actual CPI. Based on as-commissioned capex.</w:t>
      </w:r>
    </w:p>
    <w:p w:rsidR="004F4B8E" w:rsidRPr="00FD2861" w:rsidRDefault="004F4B8E" w:rsidP="004F4B8E">
      <w:pPr>
        <w:pStyle w:val="Caption"/>
      </w:pPr>
      <w:bookmarkStart w:id="9" w:name="_Ref402185421"/>
      <w:r w:rsidRPr="00FD2861">
        <w:t xml:space="preserve">Table </w:t>
      </w:r>
      <w:r w:rsidR="003254C8">
        <w:t>2</w:t>
      </w:r>
      <w:r w:rsidR="001549BA">
        <w:noBreakHyphen/>
      </w:r>
      <w:fldSimple w:instr=" SEQ Table \* ARABIC \s 1 ">
        <w:r w:rsidR="00AD0C52">
          <w:rPr>
            <w:noProof/>
          </w:rPr>
          <w:t>4</w:t>
        </w:r>
      </w:fldSimple>
      <w:bookmarkEnd w:id="9"/>
      <w:r w:rsidRPr="00FD2861">
        <w:tab/>
        <w:t>Trans</w:t>
      </w:r>
      <w:r>
        <w:t>Gri</w:t>
      </w:r>
      <w:r w:rsidRPr="00FD2861">
        <w:t>d's proposed RAB for the 2014–1</w:t>
      </w:r>
      <w:r>
        <w:t>8</w:t>
      </w:r>
      <w:r w:rsidR="00210851">
        <w:t xml:space="preserve"> </w:t>
      </w:r>
      <w:r w:rsidR="00A9181F">
        <w:t xml:space="preserve">period </w:t>
      </w:r>
      <w:r w:rsidRPr="00FD2861">
        <w:t>($ million, nominal)</w:t>
      </w:r>
    </w:p>
    <w:tbl>
      <w:tblPr>
        <w:tblStyle w:val="AERtable-numbers"/>
        <w:tblW w:w="5000" w:type="pct"/>
        <w:tblLook w:val="01E0" w:firstRow="1" w:lastRow="1" w:firstColumn="1" w:lastColumn="1" w:noHBand="0" w:noVBand="0"/>
      </w:tblPr>
      <w:tblGrid>
        <w:gridCol w:w="4158"/>
        <w:gridCol w:w="1274"/>
        <w:gridCol w:w="1272"/>
        <w:gridCol w:w="1270"/>
        <w:gridCol w:w="1268"/>
      </w:tblGrid>
      <w:tr w:rsidR="004F4B8E" w:rsidRPr="00092AED" w:rsidTr="004F4B8E">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50" w:type="pct"/>
          </w:tcPr>
          <w:p w:rsidR="004F4B8E" w:rsidRPr="00FD2861" w:rsidRDefault="004F4B8E" w:rsidP="004F4B8E"/>
        </w:tc>
        <w:tc>
          <w:tcPr>
            <w:tcW w:w="689" w:type="pct"/>
          </w:tcPr>
          <w:p w:rsidR="004F4B8E" w:rsidRPr="004F4B8E" w:rsidRDefault="004F4B8E" w:rsidP="004F4B8E">
            <w:pPr>
              <w:pStyle w:val="AERtabletextright"/>
              <w:cnfStyle w:val="100000000000" w:firstRow="1" w:lastRow="0" w:firstColumn="0" w:lastColumn="0" w:oddVBand="0" w:evenVBand="0" w:oddHBand="0" w:evenHBand="0" w:firstRowFirstColumn="0" w:firstRowLastColumn="0" w:lastRowFirstColumn="0" w:lastRowLastColumn="0"/>
            </w:pPr>
            <w:r w:rsidRPr="00FD2861">
              <w:t>2014–15</w:t>
            </w:r>
          </w:p>
        </w:tc>
        <w:tc>
          <w:tcPr>
            <w:tcW w:w="688" w:type="pct"/>
          </w:tcPr>
          <w:p w:rsidR="004F4B8E" w:rsidRPr="004F4B8E" w:rsidRDefault="004F4B8E" w:rsidP="004F4B8E">
            <w:pPr>
              <w:pStyle w:val="AERtabletextright"/>
              <w:cnfStyle w:val="100000000000" w:firstRow="1" w:lastRow="0" w:firstColumn="0" w:lastColumn="0" w:oddVBand="0" w:evenVBand="0" w:oddHBand="0" w:evenHBand="0" w:firstRowFirstColumn="0" w:firstRowLastColumn="0" w:lastRowFirstColumn="0" w:lastRowLastColumn="0"/>
            </w:pPr>
            <w:r w:rsidRPr="00FD2861">
              <w:t>2015–16</w:t>
            </w:r>
          </w:p>
        </w:tc>
        <w:tc>
          <w:tcPr>
            <w:tcW w:w="687" w:type="pct"/>
          </w:tcPr>
          <w:p w:rsidR="004F4B8E" w:rsidRPr="004F4B8E" w:rsidRDefault="004F4B8E" w:rsidP="004F4B8E">
            <w:pPr>
              <w:pStyle w:val="AERtabletextright"/>
              <w:cnfStyle w:val="100000000000" w:firstRow="1" w:lastRow="0" w:firstColumn="0" w:lastColumn="0" w:oddVBand="0" w:evenVBand="0" w:oddHBand="0" w:evenHBand="0" w:firstRowFirstColumn="0" w:firstRowLastColumn="0" w:lastRowFirstColumn="0" w:lastRowLastColumn="0"/>
            </w:pPr>
            <w:r w:rsidRPr="00FD2861">
              <w:t>2016–17</w:t>
            </w:r>
          </w:p>
        </w:tc>
        <w:tc>
          <w:tcPr>
            <w:tcW w:w="686" w:type="pct"/>
          </w:tcPr>
          <w:p w:rsidR="004F4B8E" w:rsidRPr="004F4B8E" w:rsidRDefault="004F4B8E" w:rsidP="004F4B8E">
            <w:pPr>
              <w:pStyle w:val="AERtabletextright"/>
              <w:cnfStyle w:val="100000000000" w:firstRow="1" w:lastRow="0" w:firstColumn="0" w:lastColumn="0" w:oddVBand="0" w:evenVBand="0" w:oddHBand="0" w:evenHBand="0" w:firstRowFirstColumn="0" w:firstRowLastColumn="0" w:lastRowFirstColumn="0" w:lastRowLastColumn="0"/>
            </w:pPr>
            <w:r w:rsidRPr="00FD2861">
              <w:t>2017–18</w:t>
            </w:r>
          </w:p>
        </w:tc>
      </w:tr>
      <w:tr w:rsidR="004F4B8E" w:rsidRPr="00D36EEF" w:rsidTr="004F4B8E">
        <w:trPr>
          <w:trHeight w:val="554"/>
        </w:trPr>
        <w:tc>
          <w:tcPr>
            <w:cnfStyle w:val="001000000000" w:firstRow="0" w:lastRow="0" w:firstColumn="1" w:lastColumn="0" w:oddVBand="0" w:evenVBand="0" w:oddHBand="0" w:evenHBand="0" w:firstRowFirstColumn="0" w:firstRowLastColumn="0" w:lastRowFirstColumn="0" w:lastRowLastColumn="0"/>
            <w:tcW w:w="2250" w:type="pct"/>
          </w:tcPr>
          <w:p w:rsidR="004F4B8E" w:rsidRPr="004F4B8E" w:rsidRDefault="004F4B8E" w:rsidP="004F4B8E">
            <w:pPr>
              <w:pStyle w:val="AERtabletextleft"/>
            </w:pPr>
            <w:r>
              <w:t>Opening RAB</w:t>
            </w:r>
          </w:p>
        </w:tc>
        <w:tc>
          <w:tcPr>
            <w:tcW w:w="689"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6146.7</w:t>
            </w:r>
          </w:p>
        </w:tc>
        <w:tc>
          <w:tcPr>
            <w:tcW w:w="688"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6425.3</w:t>
            </w:r>
          </w:p>
        </w:tc>
        <w:tc>
          <w:tcPr>
            <w:tcW w:w="687"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6749.8</w:t>
            </w:r>
          </w:p>
        </w:tc>
        <w:tc>
          <w:tcPr>
            <w:tcW w:w="686"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6970.6</w:t>
            </w:r>
          </w:p>
        </w:tc>
      </w:tr>
      <w:tr w:rsidR="004F4B8E" w:rsidRPr="00D36EEF" w:rsidTr="004F4B8E">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50" w:type="pct"/>
          </w:tcPr>
          <w:p w:rsidR="004F4B8E" w:rsidRPr="004F4B8E" w:rsidRDefault="004F4B8E" w:rsidP="004F4B8E">
            <w:pPr>
              <w:pStyle w:val="AERtabletextleft"/>
            </w:pPr>
            <w:r w:rsidRPr="00FD2861">
              <w:t xml:space="preserve">Capital </w:t>
            </w:r>
            <w:proofErr w:type="spellStart"/>
            <w:r w:rsidRPr="00FD2861">
              <w:t>expenditure</w:t>
            </w:r>
            <w:r w:rsidRPr="004F4B8E">
              <w:rPr>
                <w:rStyle w:val="AERsuperscript"/>
              </w:rPr>
              <w:t>a</w:t>
            </w:r>
            <w:proofErr w:type="spellEnd"/>
            <w:r w:rsidRPr="004F4B8E">
              <w:t xml:space="preserve"> </w:t>
            </w:r>
          </w:p>
        </w:tc>
        <w:tc>
          <w:tcPr>
            <w:tcW w:w="689"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370.3</w:t>
            </w:r>
          </w:p>
        </w:tc>
        <w:tc>
          <w:tcPr>
            <w:tcW w:w="688"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431.2</w:t>
            </w:r>
          </w:p>
        </w:tc>
        <w:tc>
          <w:tcPr>
            <w:tcW w:w="687"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342.4</w:t>
            </w:r>
          </w:p>
        </w:tc>
        <w:tc>
          <w:tcPr>
            <w:tcW w:w="686"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363.6</w:t>
            </w:r>
          </w:p>
        </w:tc>
      </w:tr>
      <w:tr w:rsidR="004F4B8E" w:rsidRPr="00D36EEF" w:rsidTr="004F4B8E">
        <w:trPr>
          <w:trHeight w:val="554"/>
        </w:trPr>
        <w:tc>
          <w:tcPr>
            <w:cnfStyle w:val="001000000000" w:firstRow="0" w:lastRow="0" w:firstColumn="1" w:lastColumn="0" w:oddVBand="0" w:evenVBand="0" w:oddHBand="0" w:evenHBand="0" w:firstRowFirstColumn="0" w:firstRowLastColumn="0" w:lastRowFirstColumn="0" w:lastRowLastColumn="0"/>
            <w:tcW w:w="2250" w:type="pct"/>
          </w:tcPr>
          <w:p w:rsidR="004F4B8E" w:rsidRPr="004F4B8E" w:rsidRDefault="004F4B8E" w:rsidP="004F4B8E">
            <w:pPr>
              <w:pStyle w:val="AERtabletextleft"/>
            </w:pPr>
            <w:r w:rsidRPr="00FD2861">
              <w:t>Inflation indexation on opening RAB</w:t>
            </w:r>
          </w:p>
        </w:tc>
        <w:tc>
          <w:tcPr>
            <w:tcW w:w="689"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155.2</w:t>
            </w:r>
          </w:p>
        </w:tc>
        <w:tc>
          <w:tcPr>
            <w:tcW w:w="688"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162.2</w:t>
            </w:r>
          </w:p>
        </w:tc>
        <w:tc>
          <w:tcPr>
            <w:tcW w:w="687"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170.4</w:t>
            </w:r>
          </w:p>
        </w:tc>
        <w:tc>
          <w:tcPr>
            <w:tcW w:w="686"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176.0</w:t>
            </w:r>
          </w:p>
        </w:tc>
      </w:tr>
      <w:tr w:rsidR="004F4B8E" w:rsidRPr="00D36EEF" w:rsidTr="004F4B8E">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50" w:type="pct"/>
          </w:tcPr>
          <w:p w:rsidR="004F4B8E" w:rsidRPr="004F4B8E" w:rsidRDefault="004F4B8E" w:rsidP="004F4B8E">
            <w:pPr>
              <w:pStyle w:val="AERtabletextleft"/>
            </w:pPr>
            <w:r w:rsidRPr="00FD2861">
              <w:t xml:space="preserve">Straight-line </w:t>
            </w:r>
            <w:proofErr w:type="spellStart"/>
            <w:r w:rsidRPr="004F4B8E">
              <w:t>depreciation</w:t>
            </w:r>
            <w:r w:rsidRPr="004F4B8E">
              <w:rPr>
                <w:rStyle w:val="AERsuperscript"/>
              </w:rPr>
              <w:t>b</w:t>
            </w:r>
            <w:proofErr w:type="spellEnd"/>
          </w:p>
        </w:tc>
        <w:tc>
          <w:tcPr>
            <w:tcW w:w="689"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–246.9</w:t>
            </w:r>
          </w:p>
        </w:tc>
        <w:tc>
          <w:tcPr>
            <w:tcW w:w="688"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–268.9</w:t>
            </w:r>
          </w:p>
        </w:tc>
        <w:tc>
          <w:tcPr>
            <w:tcW w:w="687"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–292.0</w:t>
            </w:r>
          </w:p>
        </w:tc>
        <w:tc>
          <w:tcPr>
            <w:tcW w:w="686" w:type="pct"/>
          </w:tcPr>
          <w:p w:rsidR="004F4B8E" w:rsidRPr="004F4B8E" w:rsidRDefault="004F4B8E" w:rsidP="004F4B8E">
            <w:pPr>
              <w:pStyle w:val="AERtabletextright"/>
              <w:cnfStyle w:val="000000010000" w:firstRow="0" w:lastRow="0" w:firstColumn="0" w:lastColumn="0" w:oddVBand="0" w:evenVBand="0" w:oddHBand="0" w:evenHBand="1" w:firstRowFirstColumn="0" w:firstRowLastColumn="0" w:lastRowFirstColumn="0" w:lastRowLastColumn="0"/>
            </w:pPr>
            <w:r>
              <w:t>–283.6</w:t>
            </w:r>
          </w:p>
        </w:tc>
      </w:tr>
      <w:tr w:rsidR="004F4B8E" w:rsidRPr="00D36EEF" w:rsidTr="004F4B8E">
        <w:trPr>
          <w:trHeight w:val="554"/>
        </w:trPr>
        <w:tc>
          <w:tcPr>
            <w:cnfStyle w:val="001000000000" w:firstRow="0" w:lastRow="0" w:firstColumn="1" w:lastColumn="0" w:oddVBand="0" w:evenVBand="0" w:oddHBand="0" w:evenHBand="0" w:firstRowFirstColumn="0" w:firstRowLastColumn="0" w:lastRowFirstColumn="0" w:lastRowLastColumn="0"/>
            <w:tcW w:w="2250" w:type="pct"/>
          </w:tcPr>
          <w:p w:rsidR="004F4B8E" w:rsidRPr="004F4B8E" w:rsidRDefault="004F4B8E" w:rsidP="004F4B8E">
            <w:pPr>
              <w:pStyle w:val="AERtabletextleft"/>
            </w:pPr>
            <w:r>
              <w:t>Closing RAB</w:t>
            </w:r>
          </w:p>
        </w:tc>
        <w:tc>
          <w:tcPr>
            <w:tcW w:w="689"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6425.3</w:t>
            </w:r>
          </w:p>
        </w:tc>
        <w:tc>
          <w:tcPr>
            <w:tcW w:w="688"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6749.8</w:t>
            </w:r>
          </w:p>
        </w:tc>
        <w:tc>
          <w:tcPr>
            <w:tcW w:w="687"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6970.6</w:t>
            </w:r>
          </w:p>
        </w:tc>
        <w:tc>
          <w:tcPr>
            <w:tcW w:w="686" w:type="pct"/>
          </w:tcPr>
          <w:p w:rsidR="004F4B8E" w:rsidRPr="004F4B8E" w:rsidRDefault="004F4B8E" w:rsidP="004F4B8E">
            <w:pPr>
              <w:pStyle w:val="AERtabletextright"/>
              <w:cnfStyle w:val="000000000000" w:firstRow="0" w:lastRow="0" w:firstColumn="0" w:lastColumn="0" w:oddVBand="0" w:evenVBand="0" w:oddHBand="0" w:evenHBand="0" w:firstRowFirstColumn="0" w:firstRowLastColumn="0" w:lastRowFirstColumn="0" w:lastRowLastColumn="0"/>
            </w:pPr>
            <w:r>
              <w:t>7226.6</w:t>
            </w:r>
          </w:p>
        </w:tc>
      </w:tr>
    </w:tbl>
    <w:p w:rsidR="004F4B8E" w:rsidRPr="00FD2861" w:rsidRDefault="004F4B8E" w:rsidP="004F4B8E">
      <w:pPr>
        <w:pStyle w:val="AERtablesource"/>
      </w:pPr>
      <w:r w:rsidRPr="00FD2861">
        <w:lastRenderedPageBreak/>
        <w:t xml:space="preserve">Source: </w:t>
      </w:r>
      <w:r w:rsidRPr="00FD2861">
        <w:tab/>
        <w:t>Trans</w:t>
      </w:r>
      <w:r>
        <w:t>Grid</w:t>
      </w:r>
      <w:r w:rsidRPr="00FD2861">
        <w:t xml:space="preserve">, </w:t>
      </w:r>
      <w:r w:rsidRPr="00FD2861">
        <w:rPr>
          <w:rStyle w:val="AERtextitalic"/>
        </w:rPr>
        <w:t>Post-tax revenue model</w:t>
      </w:r>
      <w:r w:rsidRPr="00FD2861">
        <w:t xml:space="preserve">, </w:t>
      </w:r>
      <w:r>
        <w:t>May</w:t>
      </w:r>
      <w:r w:rsidRPr="00FD2861">
        <w:t xml:space="preserve"> 2014.</w:t>
      </w:r>
    </w:p>
    <w:p w:rsidR="004F4B8E" w:rsidRPr="00FD2861" w:rsidRDefault="004F4B8E" w:rsidP="004F4B8E">
      <w:pPr>
        <w:pStyle w:val="AERtablesource"/>
      </w:pPr>
      <w:r w:rsidRPr="00FD2861">
        <w:t>(a)</w:t>
      </w:r>
      <w:r w:rsidRPr="00FD2861">
        <w:tab/>
        <w:t>As incurred, and net of disposals.</w:t>
      </w:r>
    </w:p>
    <w:p w:rsidR="004F4B8E" w:rsidRPr="00FD2861" w:rsidRDefault="004F4B8E" w:rsidP="004F4B8E">
      <w:pPr>
        <w:pStyle w:val="AERtablesource"/>
      </w:pPr>
      <w:r w:rsidRPr="00FD2861">
        <w:t>(b)</w:t>
      </w:r>
      <w:r w:rsidRPr="00FD2861">
        <w:tab/>
        <w:t>Based on as-commissioned capex.</w:t>
      </w:r>
    </w:p>
    <w:p w:rsidR="00B47945" w:rsidRDefault="00B47945" w:rsidP="00F0258A">
      <w:pPr>
        <w:pStyle w:val="Heading2"/>
      </w:pPr>
      <w:bookmarkStart w:id="10" w:name="_Toc404153956"/>
      <w:r w:rsidRPr="00B47945">
        <w:t>AER's assessment approach</w:t>
      </w:r>
      <w:bookmarkEnd w:id="10"/>
    </w:p>
    <w:p w:rsidR="004F4B8E" w:rsidRPr="004F4B8E" w:rsidRDefault="001A1A68" w:rsidP="004F4B8E">
      <w:pPr>
        <w:pStyle w:val="AERbodytext"/>
      </w:pPr>
      <w:r>
        <w:t>In order to determine the RAB value for a regulatory control period, t</w:t>
      </w:r>
      <w:r w:rsidR="00CE1A76">
        <w:t xml:space="preserve">he </w:t>
      </w:r>
      <w:r w:rsidR="00DA4FF2">
        <w:t xml:space="preserve">opening </w:t>
      </w:r>
      <w:r w:rsidR="00CE1A76">
        <w:t xml:space="preserve">value of the RAB </w:t>
      </w:r>
      <w:r w:rsidR="00E049F0">
        <w:t xml:space="preserve">in the previous period </w:t>
      </w:r>
      <w:r w:rsidR="00CE1A76">
        <w:t>is adjusted by various amounts to calculate the opening RAB for the following period.</w:t>
      </w:r>
      <w:r w:rsidR="00CE1A76">
        <w:rPr>
          <w:rStyle w:val="FootnoteReference"/>
        </w:rPr>
        <w:footnoteReference w:id="9"/>
      </w:r>
      <w:r w:rsidR="00FC321D">
        <w:t xml:space="preserve"> </w:t>
      </w:r>
      <w:r w:rsidR="004F4B8E" w:rsidRPr="004F4B8E">
        <w:t xml:space="preserve">The RAB value </w:t>
      </w:r>
      <w:r w:rsidR="00A41AF7">
        <w:t>must</w:t>
      </w:r>
      <w:r w:rsidR="00A41AF7" w:rsidRPr="004F4B8E">
        <w:t xml:space="preserve"> </w:t>
      </w:r>
      <w:r w:rsidR="004F4B8E" w:rsidRPr="004F4B8E">
        <w:t>be adjusted for any differences in the forecast and actual capex and disposals.</w:t>
      </w:r>
      <w:r w:rsidR="00A41AF7">
        <w:rPr>
          <w:rStyle w:val="FootnoteReference"/>
        </w:rPr>
        <w:footnoteReference w:id="10"/>
      </w:r>
      <w:r w:rsidR="004F4B8E" w:rsidRPr="004F4B8E">
        <w:t xml:space="preserve"> It may be adjusted to also reflect any changes in the use of the assets, because the RAB must include only assets used to provide prescribed transmission services.</w:t>
      </w:r>
      <w:r w:rsidR="004F4B8E" w:rsidRPr="004F4B8E">
        <w:rPr>
          <w:rStyle w:val="FootnoteReference"/>
        </w:rPr>
        <w:footnoteReference w:id="11"/>
      </w:r>
    </w:p>
    <w:p w:rsidR="004F4B8E" w:rsidRPr="004F4B8E" w:rsidRDefault="004F4B8E" w:rsidP="004F4B8E">
      <w:pPr>
        <w:pStyle w:val="AERbodytext"/>
      </w:pPr>
      <w:r w:rsidRPr="00C546DC">
        <w:t xml:space="preserve">To determine the opening RAB </w:t>
      </w:r>
      <w:r w:rsidRPr="004F4B8E">
        <w:t>for a transmission determination, we developed an asset base RFM in accordance with the requirements of the National Electricity Rules (NER).</w:t>
      </w:r>
      <w:r w:rsidRPr="004F4B8E">
        <w:rPr>
          <w:rStyle w:val="FootnoteReference"/>
        </w:rPr>
        <w:footnoteReference w:id="12"/>
      </w:r>
      <w:r w:rsidRPr="004F4B8E">
        <w:t xml:space="preserve"> A TNSP must use our RFM in preparing its revenue proposal. The RFM rolls forward the TNSP's RAB from the beginning of the final year of the previous regulatory control period, through the current regulatory control period, to the beginning of the next regulatory control period. </w:t>
      </w:r>
      <w:r w:rsidR="007214FA">
        <w:t>The four regulatory years between 2014–18 are split over two regulatory control periods (a transitional regulatory control period of 2014–15 and then a subsequent regulatory control period of 2015–18). However, the NER expressly provides that when we determine the opening value of the RAB for this four year period we should do so as if the two periods were combined.</w:t>
      </w:r>
      <w:r w:rsidR="007214FA">
        <w:rPr>
          <w:rStyle w:val="FootnoteReference"/>
        </w:rPr>
        <w:footnoteReference w:id="13"/>
      </w:r>
      <w:r w:rsidR="007214FA">
        <w:t xml:space="preserve"> </w:t>
      </w:r>
      <w:r w:rsidRPr="004F4B8E">
        <w:t>The roll forward occurs for each regulatory year by:</w:t>
      </w:r>
    </w:p>
    <w:p w:rsidR="004F4B8E" w:rsidRPr="00CB3AB2" w:rsidRDefault="004F4B8E" w:rsidP="004F4B8E">
      <w:pPr>
        <w:pStyle w:val="AERbulletlistfirststyle"/>
      </w:pPr>
      <w:r>
        <w:t>A</w:t>
      </w:r>
      <w:r w:rsidRPr="00CB3AB2">
        <w:t>dding an inflation (indexation) adjustment for the relevant year. This adjustment must be consistent with the inflation factor used in the annual indexation of the maximum allowed revenue (MAR).</w:t>
      </w:r>
      <w:r w:rsidRPr="00CB3AB2">
        <w:rPr>
          <w:rStyle w:val="FootnoteReference"/>
        </w:rPr>
        <w:footnoteReference w:id="14"/>
      </w:r>
    </w:p>
    <w:p w:rsidR="004F4B8E" w:rsidRPr="00CB3AB2" w:rsidRDefault="004F4B8E" w:rsidP="004F4B8E">
      <w:pPr>
        <w:pStyle w:val="AERbulletlistfirststyle"/>
      </w:pPr>
      <w:r>
        <w:t>A</w:t>
      </w:r>
      <w:r w:rsidRPr="00CB3AB2">
        <w:t xml:space="preserve">dding </w:t>
      </w:r>
      <w:r>
        <w:t xml:space="preserve">actual or estimated </w:t>
      </w:r>
      <w:r w:rsidRPr="00CB3AB2">
        <w:t>capex for the relevant year.</w:t>
      </w:r>
      <w:r w:rsidRPr="00CB3AB2">
        <w:rPr>
          <w:rStyle w:val="FootnoteReference"/>
        </w:rPr>
        <w:footnoteReference w:id="15"/>
      </w:r>
      <w:r w:rsidRPr="00CB3AB2">
        <w:t xml:space="preserve"> </w:t>
      </w:r>
      <w:r w:rsidRPr="00E24641">
        <w:t xml:space="preserve">The NER </w:t>
      </w:r>
      <w:r>
        <w:t>allows</w:t>
      </w:r>
      <w:r w:rsidRPr="00E24641">
        <w:t xml:space="preserve"> us to review a TNSP's past capex and exclude </w:t>
      </w:r>
      <w:r>
        <w:t xml:space="preserve">inefficient past </w:t>
      </w:r>
      <w:r w:rsidRPr="00E24641">
        <w:t>capex from being rolled into the RAB.</w:t>
      </w:r>
      <w:r w:rsidRPr="00E24641">
        <w:rPr>
          <w:rStyle w:val="FootnoteReference"/>
        </w:rPr>
        <w:footnoteReference w:id="16"/>
      </w:r>
      <w:r w:rsidRPr="00E24641">
        <w:t xml:space="preserve"> We note that </w:t>
      </w:r>
      <w:r>
        <w:t>under the transitional rules, the review of past capex does not apply to TransGrid's current and transitional regulatory control periods.</w:t>
      </w:r>
      <w:r>
        <w:rPr>
          <w:rStyle w:val="FootnoteReference"/>
        </w:rPr>
        <w:footnoteReference w:id="17"/>
      </w:r>
      <w:r>
        <w:t xml:space="preserve"> Therefore, for the purposes of this</w:t>
      </w:r>
      <w:r w:rsidR="001A2414">
        <w:t xml:space="preserve"> draft decision, we will add </w:t>
      </w:r>
      <w:r>
        <w:t>TransGrid's a</w:t>
      </w:r>
      <w:r w:rsidRPr="00E24641">
        <w:t xml:space="preserve">ctual </w:t>
      </w:r>
      <w:r>
        <w:t xml:space="preserve">or estimated </w:t>
      </w:r>
      <w:r w:rsidRPr="00E24641">
        <w:t xml:space="preserve">capex </w:t>
      </w:r>
      <w:r>
        <w:t>in the current regulatory control period to the RAB</w:t>
      </w:r>
      <w:r w:rsidRPr="00E24641">
        <w:t>.</w:t>
      </w:r>
      <w:r>
        <w:t xml:space="preserve"> </w:t>
      </w:r>
      <w:r w:rsidRPr="00E24641">
        <w:t xml:space="preserve">We check actual capex amounts against </w:t>
      </w:r>
      <w:r>
        <w:t xml:space="preserve">the TNSP's </w:t>
      </w:r>
      <w:r w:rsidRPr="00E24641">
        <w:t>audited regulatory accounts data</w:t>
      </w:r>
      <w:r>
        <w:t>. W</w:t>
      </w:r>
      <w:r w:rsidRPr="000E1FB3">
        <w:t xml:space="preserve">e will update </w:t>
      </w:r>
      <w:r>
        <w:t>any</w:t>
      </w:r>
      <w:r w:rsidRPr="000E1FB3">
        <w:t xml:space="preserve"> estimated capex</w:t>
      </w:r>
      <w:r>
        <w:t xml:space="preserve"> </w:t>
      </w:r>
      <w:r w:rsidRPr="000E1FB3">
        <w:t xml:space="preserve">with actual capex at the </w:t>
      </w:r>
      <w:r>
        <w:t xml:space="preserve">time of the </w:t>
      </w:r>
      <w:r w:rsidRPr="000E1FB3">
        <w:t xml:space="preserve">next </w:t>
      </w:r>
      <w:r>
        <w:t xml:space="preserve">reset (in the case of TransGrid this is not </w:t>
      </w:r>
      <w:r w:rsidRPr="000E1FB3">
        <w:t xml:space="preserve">required for the final year of the </w:t>
      </w:r>
      <w:r>
        <w:t xml:space="preserve">current </w:t>
      </w:r>
      <w:r w:rsidRPr="000E1FB3">
        <w:t>regulatory control period</w:t>
      </w:r>
      <w:r>
        <w:t xml:space="preserve"> because of the timing of this determination due to the transitional rules)</w:t>
      </w:r>
      <w:r w:rsidRPr="000E1FB3">
        <w:t>.</w:t>
      </w:r>
    </w:p>
    <w:p w:rsidR="004F4B8E" w:rsidRDefault="004F4B8E" w:rsidP="004F4B8E">
      <w:pPr>
        <w:pStyle w:val="AERbulletlistfirststyle"/>
      </w:pPr>
      <w:r>
        <w:t>S</w:t>
      </w:r>
      <w:r w:rsidRPr="00CB3AB2">
        <w:t>ubtracting depreciation for the relevant year</w:t>
      </w:r>
      <w:r>
        <w:t>, calculated in accordance with the rates and methodologies allowed (if any) in the transmission determination for the TNSP's current regulatory control period</w:t>
      </w:r>
      <w:r w:rsidRPr="00CB3AB2">
        <w:t>.</w:t>
      </w:r>
      <w:r w:rsidRPr="008E66F1">
        <w:rPr>
          <w:rStyle w:val="FootnoteReference"/>
        </w:rPr>
        <w:footnoteReference w:id="18"/>
      </w:r>
      <w:r w:rsidRPr="00CB3AB2">
        <w:t xml:space="preserve"> </w:t>
      </w:r>
      <w:r w:rsidR="00BA1BD7" w:rsidRPr="0075167F">
        <w:t>Depreciation based on forecast or actual capex can be used to roll forward the RAB.</w:t>
      </w:r>
      <w:r w:rsidR="00BA1BD7">
        <w:rPr>
          <w:rStyle w:val="FootnoteReference"/>
        </w:rPr>
        <w:footnoteReference w:id="19"/>
      </w:r>
      <w:r w:rsidR="00BA1BD7" w:rsidRPr="0075167F">
        <w:t xml:space="preserve"> By default the RFM applies the depreciation approach based on actual capex, although this can be modified to apply a</w:t>
      </w:r>
      <w:r w:rsidR="00BA1BD7">
        <w:t xml:space="preserve"> depreciation approach based on forecast if </w:t>
      </w:r>
      <w:r w:rsidR="00BA1BD7" w:rsidRPr="0075167F">
        <w:t>necessary.</w:t>
      </w:r>
      <w:r w:rsidR="00BA1BD7">
        <w:t xml:space="preserve"> </w:t>
      </w:r>
      <w:r>
        <w:t xml:space="preserve">For this </w:t>
      </w:r>
      <w:r w:rsidR="00C7072E">
        <w:lastRenderedPageBreak/>
        <w:t>determination</w:t>
      </w:r>
      <w:r>
        <w:t>, we use d</w:t>
      </w:r>
      <w:r w:rsidRPr="00CB3AB2">
        <w:t xml:space="preserve">epreciation based on actual capex </w:t>
      </w:r>
      <w:r>
        <w:t>for</w:t>
      </w:r>
      <w:r w:rsidRPr="00CB3AB2">
        <w:t xml:space="preserve"> roll</w:t>
      </w:r>
      <w:r>
        <w:t>ing</w:t>
      </w:r>
      <w:r w:rsidRPr="00CB3AB2">
        <w:t xml:space="preserve"> forward the RAB</w:t>
      </w:r>
      <w:r>
        <w:t xml:space="preserve"> for TransGrid's </w:t>
      </w:r>
      <w:r w:rsidR="00C7072E">
        <w:t>current</w:t>
      </w:r>
      <w:r>
        <w:t xml:space="preserve"> regulatory control period</w:t>
      </w:r>
      <w:r w:rsidRPr="00CB3AB2">
        <w:t>.</w:t>
      </w:r>
      <w:r>
        <w:rPr>
          <w:rStyle w:val="FootnoteReference"/>
        </w:rPr>
        <w:footnoteReference w:id="20"/>
      </w:r>
    </w:p>
    <w:p w:rsidR="004F4B8E" w:rsidRPr="00CB3AB2" w:rsidRDefault="004F4B8E" w:rsidP="004F4B8E">
      <w:pPr>
        <w:pStyle w:val="AERbulletlistfirststyle"/>
      </w:pPr>
      <w:r>
        <w:t>S</w:t>
      </w:r>
      <w:r w:rsidRPr="00CB3AB2">
        <w:t>ubtracting any disposals for the relevant year, by way of netting from capex to be added to the RAB.</w:t>
      </w:r>
      <w:r w:rsidRPr="00CB3AB2">
        <w:rPr>
          <w:rStyle w:val="FootnoteReference"/>
        </w:rPr>
        <w:footnoteReference w:id="21"/>
      </w:r>
      <w:r w:rsidRPr="00CB3AB2">
        <w:t xml:space="preserve"> We check these amounts against audited regulatory accounts data.</w:t>
      </w:r>
    </w:p>
    <w:p w:rsidR="004F4B8E" w:rsidRPr="004F4B8E" w:rsidRDefault="004F4B8E" w:rsidP="004F4B8E">
      <w:pPr>
        <w:pStyle w:val="AERbodytext"/>
      </w:pPr>
      <w:r>
        <w:t xml:space="preserve">These annual adjustments give the closing RAB for a particular regulatory year, which then becomes the opening RAB for the subsequent regulatory year. Through this process, the RFM rolls forward the RAB to the end of the current regulatory control period. The post-tax revenue model (PTRM) for the next regulatory control period generally adopts the same roll forward approach for establishing the forecast RAB, although the adjustments to the RAB are based on forecasts rather than actual amounts. </w:t>
      </w:r>
    </w:p>
    <w:p w:rsidR="004F4B8E" w:rsidRPr="00E54964" w:rsidRDefault="004F4B8E" w:rsidP="004F4B8E">
      <w:pPr>
        <w:pStyle w:val="AERbodytext"/>
      </w:pPr>
      <w:r>
        <w:t>We are also required to decide whether depreciation for establishing the TNSP's RAB as at the commencement of the following regulatory control period is to be based on actual or forecast capex.</w:t>
      </w:r>
      <w:r>
        <w:rPr>
          <w:rStyle w:val="FootnoteReference"/>
        </w:rPr>
        <w:footnoteReference w:id="22"/>
      </w:r>
      <w:r>
        <w:t xml:space="preserve"> Our </w:t>
      </w:r>
      <w:r w:rsidRPr="00E54964">
        <w:t xml:space="preserve">decision on whether to use actual or forecast depreciation must be consistent with the </w:t>
      </w:r>
      <w:r>
        <w:t>capex incentive objective.</w:t>
      </w:r>
      <w:r w:rsidR="008A289A">
        <w:rPr>
          <w:rStyle w:val="FootnoteReference"/>
        </w:rPr>
        <w:footnoteReference w:id="23"/>
      </w:r>
      <w:r w:rsidRPr="00E54964">
        <w:t xml:space="preserve"> </w:t>
      </w:r>
      <w:r>
        <w:t xml:space="preserve">We </w:t>
      </w:r>
      <w:r w:rsidRPr="00E54964">
        <w:t>must have regard to:</w:t>
      </w:r>
      <w:r>
        <w:rPr>
          <w:rStyle w:val="FootnoteReference"/>
        </w:rPr>
        <w:footnoteReference w:id="24"/>
      </w:r>
    </w:p>
    <w:p w:rsidR="004F4B8E" w:rsidRPr="004F4B8E" w:rsidRDefault="004F4B8E" w:rsidP="004F4B8E">
      <w:pPr>
        <w:pStyle w:val="AERbulletlistfirststyle"/>
        <w:rPr>
          <w:rFonts w:eastAsia="Calibri"/>
        </w:rPr>
      </w:pPr>
      <w:r>
        <w:t xml:space="preserve">any </w:t>
      </w:r>
      <w:r w:rsidRPr="00D40315">
        <w:t xml:space="preserve">other </w:t>
      </w:r>
      <w:r w:rsidRPr="00E54964">
        <w:t xml:space="preserve">incentives the </w:t>
      </w:r>
      <w:r>
        <w:t>TNSP</w:t>
      </w:r>
      <w:r w:rsidRPr="00E54964">
        <w:t xml:space="preserve"> has to undertake efficient capex</w:t>
      </w:r>
    </w:p>
    <w:p w:rsidR="004F4B8E" w:rsidRPr="00E54964" w:rsidRDefault="004F4B8E" w:rsidP="004F4B8E">
      <w:pPr>
        <w:pStyle w:val="AERbulletlistfirststyle"/>
      </w:pPr>
      <w:r w:rsidRPr="00E54964">
        <w:t>substitution possibilities between assets with different lives</w:t>
      </w:r>
    </w:p>
    <w:p w:rsidR="004F4B8E" w:rsidRPr="00E54964" w:rsidRDefault="004F4B8E" w:rsidP="004F4B8E">
      <w:pPr>
        <w:pStyle w:val="AERbulletlistfirststyle"/>
      </w:pPr>
      <w:r w:rsidRPr="00E54964">
        <w:t>the extent of overspending and inefficient overspending relative to the allowed forecast</w:t>
      </w:r>
    </w:p>
    <w:p w:rsidR="004F4B8E" w:rsidRPr="00E54964" w:rsidRDefault="004F4B8E" w:rsidP="004F4B8E">
      <w:pPr>
        <w:pStyle w:val="AERbulletlistfirststyle"/>
      </w:pPr>
      <w:r>
        <w:t>the capex incentive guideline</w:t>
      </w:r>
    </w:p>
    <w:p w:rsidR="004F4B8E" w:rsidRPr="004F4B8E" w:rsidRDefault="004F4B8E" w:rsidP="004F4B8E">
      <w:pPr>
        <w:pStyle w:val="AERbulletlistfirststyle"/>
      </w:pPr>
      <w:r w:rsidRPr="00E54964">
        <w:t>the capital expenditure factors.</w:t>
      </w:r>
    </w:p>
    <w:p w:rsidR="00ED09CD" w:rsidRPr="00ED09CD" w:rsidRDefault="00ED09CD" w:rsidP="00ED09CD">
      <w:pPr>
        <w:pStyle w:val="Heading3"/>
      </w:pPr>
      <w:bookmarkStart w:id="11" w:name="_Toc404153957"/>
      <w:r w:rsidRPr="00ED09CD">
        <w:t>Interrelationships</w:t>
      </w:r>
      <w:bookmarkEnd w:id="11"/>
    </w:p>
    <w:p w:rsidR="00E94F8A" w:rsidRPr="00E94F8A" w:rsidRDefault="00E94F8A" w:rsidP="00E94F8A">
      <w:pPr>
        <w:pStyle w:val="AERbodytext"/>
      </w:pPr>
      <w:r w:rsidRPr="00E94F8A">
        <w:t>The RAB is an input into the determination of the return on capital and depreciation (return of capital) allowances.</w:t>
      </w:r>
      <w:r>
        <w:rPr>
          <w:rStyle w:val="FootnoteReference"/>
        </w:rPr>
        <w:footnoteReference w:id="25"/>
      </w:r>
      <w:r>
        <w:t xml:space="preserve"> </w:t>
      </w:r>
      <w:r w:rsidRPr="00E94F8A">
        <w:t xml:space="preserve">Factors that influence the RAB will therefore flow through to these building block components and the annual </w:t>
      </w:r>
      <w:r w:rsidR="008D04DA">
        <w:t xml:space="preserve">building block </w:t>
      </w:r>
      <w:r w:rsidRPr="00E94F8A">
        <w:t>revenue requirement. Other things being equal, a higher RAB increases both the return on capital and depreciation allowances.</w:t>
      </w:r>
    </w:p>
    <w:p w:rsidR="00E94F8A" w:rsidRPr="00E94F8A" w:rsidRDefault="00E94F8A" w:rsidP="00E94F8A">
      <w:pPr>
        <w:pStyle w:val="AERbodytext"/>
      </w:pPr>
      <w:r w:rsidRPr="00E94F8A">
        <w:t>The RAB is determined by various factors, including;</w:t>
      </w:r>
    </w:p>
    <w:p w:rsidR="00E94F8A" w:rsidRPr="00E94F8A" w:rsidRDefault="008D04DA" w:rsidP="008D04DA">
      <w:pPr>
        <w:pStyle w:val="AERbulletlistfirststyle"/>
      </w:pPr>
      <w:r>
        <w:t>t</w:t>
      </w:r>
      <w:r w:rsidR="00E94F8A" w:rsidRPr="00E94F8A">
        <w:t>he opening RAB (meaning the value of existing assets at the beginning of the regulatory control period)</w:t>
      </w:r>
    </w:p>
    <w:p w:rsidR="00E94F8A" w:rsidRPr="00E94F8A" w:rsidRDefault="00210851" w:rsidP="008D04DA">
      <w:pPr>
        <w:pStyle w:val="AERbulletlistfirststyle"/>
      </w:pPr>
      <w:r>
        <w:t xml:space="preserve">net </w:t>
      </w:r>
      <w:r w:rsidR="008D04DA">
        <w:t>capex</w:t>
      </w:r>
      <w:r w:rsidR="008D04DA">
        <w:rPr>
          <w:rStyle w:val="FootnoteReference"/>
        </w:rPr>
        <w:footnoteReference w:id="26"/>
      </w:r>
    </w:p>
    <w:p w:rsidR="00E94F8A" w:rsidRPr="00E94F8A" w:rsidRDefault="008D04DA" w:rsidP="008D04DA">
      <w:pPr>
        <w:pStyle w:val="AERbulletlistfirststyle"/>
      </w:pPr>
      <w:r>
        <w:t>d</w:t>
      </w:r>
      <w:r w:rsidR="00E94F8A" w:rsidRPr="00E94F8A">
        <w:t>epreciation</w:t>
      </w:r>
    </w:p>
    <w:p w:rsidR="00E94F8A" w:rsidRPr="00E94F8A" w:rsidRDefault="008D04DA" w:rsidP="008D04DA">
      <w:pPr>
        <w:pStyle w:val="AERbulletlistfirststyle"/>
      </w:pPr>
      <w:r>
        <w:lastRenderedPageBreak/>
        <w:t>indexation adjustment –</w:t>
      </w:r>
      <w:r w:rsidR="00E94F8A" w:rsidRPr="00E94F8A">
        <w:t xml:space="preserve"> so the RAB is presented in nominal terms, consistent with the </w:t>
      </w:r>
      <w:r>
        <w:t>rate of return</w:t>
      </w:r>
      <w:r w:rsidR="00E94F8A" w:rsidRPr="00E94F8A">
        <w:t>.</w:t>
      </w:r>
    </w:p>
    <w:p w:rsidR="00E94F8A" w:rsidRPr="00E94F8A" w:rsidRDefault="00E94F8A" w:rsidP="00E94F8A">
      <w:pPr>
        <w:pStyle w:val="AERbodytext"/>
      </w:pPr>
      <w:r w:rsidRPr="00E94F8A">
        <w:t xml:space="preserve">The opening RAB depends on the value of existing assets and will depend on actual </w:t>
      </w:r>
      <w:r w:rsidR="00210851">
        <w:t xml:space="preserve">net </w:t>
      </w:r>
      <w:r w:rsidRPr="00E94F8A">
        <w:t xml:space="preserve">capex, actual inflation outcomes and depreciation in the past. </w:t>
      </w:r>
    </w:p>
    <w:p w:rsidR="00E94F8A" w:rsidRPr="00E94F8A" w:rsidRDefault="00E94F8A" w:rsidP="00E94F8A">
      <w:pPr>
        <w:pStyle w:val="AERbodytext"/>
      </w:pPr>
      <w:r w:rsidRPr="00E94F8A">
        <w:t xml:space="preserve">The RAB when projected to the end of the regulatory control period increases due to both </w:t>
      </w:r>
      <w:r w:rsidR="000E7D77">
        <w:t xml:space="preserve">forecast </w:t>
      </w:r>
      <w:r w:rsidRPr="00E94F8A">
        <w:t xml:space="preserve">new capex and the indexation adjustment. The size of the indexation adjustment depends on expected inflation (which also affects the nominal rate of return or WACC) and the size of the RAB at the start of each year. </w:t>
      </w:r>
    </w:p>
    <w:p w:rsidR="00E94F8A" w:rsidRDefault="00E94F8A" w:rsidP="00E94F8A">
      <w:pPr>
        <w:pStyle w:val="AERbodytext"/>
      </w:pPr>
      <w:r w:rsidRPr="00E94F8A">
        <w:t xml:space="preserve">Depreciation reduces the RAB. The depreciation allowance depends on the size of the opening RAB and the forecast </w:t>
      </w:r>
      <w:r w:rsidR="00210851">
        <w:t xml:space="preserve">net </w:t>
      </w:r>
      <w:r w:rsidRPr="00E94F8A">
        <w:t>capex. By convention, the indexation adjustment is also offset against depreciation to prevent double counting of inflation in the RAB and WACC, which are both presented in nominal terms. This reduces the depreciation building block that feeds into the annual</w:t>
      </w:r>
      <w:r w:rsidR="008D04DA">
        <w:t xml:space="preserve"> building block</w:t>
      </w:r>
      <w:r w:rsidRPr="00E94F8A">
        <w:t xml:space="preserve"> revenue requirement.</w:t>
      </w:r>
    </w:p>
    <w:p w:rsidR="005B603A" w:rsidRDefault="001549BA" w:rsidP="00E94F8A">
      <w:pPr>
        <w:pStyle w:val="AERbodytext"/>
      </w:pPr>
      <w:r>
        <w:fldChar w:fldCharType="begin"/>
      </w:r>
      <w:r>
        <w:instrText xml:space="preserve"> REF _Ref402185458 \h </w:instrText>
      </w:r>
      <w:r>
        <w:fldChar w:fldCharType="separate"/>
      </w:r>
      <w:r w:rsidR="00AD0C52">
        <w:t>Figure 2</w:t>
      </w:r>
      <w:r w:rsidR="00AD0C52">
        <w:noBreakHyphen/>
      </w:r>
      <w:r w:rsidR="00AD0C52">
        <w:rPr>
          <w:noProof/>
        </w:rPr>
        <w:t>1</w:t>
      </w:r>
      <w:r>
        <w:fldChar w:fldCharType="end"/>
      </w:r>
      <w:r>
        <w:t xml:space="preserve"> </w:t>
      </w:r>
      <w:r w:rsidR="00573F52">
        <w:t xml:space="preserve">shows the key drivers of the change in </w:t>
      </w:r>
      <w:r w:rsidR="00F86338">
        <w:t xml:space="preserve">the </w:t>
      </w:r>
      <w:r w:rsidR="00573F52">
        <w:t xml:space="preserve">RAB over the </w:t>
      </w:r>
      <w:r w:rsidR="00F86338">
        <w:t xml:space="preserve">2014–18 </w:t>
      </w:r>
      <w:proofErr w:type="gramStart"/>
      <w:r w:rsidR="00573F52">
        <w:t>period</w:t>
      </w:r>
      <w:proofErr w:type="gramEnd"/>
      <w:r w:rsidR="00573F52">
        <w:t xml:space="preserve"> as proposed by TransGrid. Overall, the closing RAB </w:t>
      </w:r>
      <w:r w:rsidR="00F86338">
        <w:t xml:space="preserve">at the end of the 2014–18 period </w:t>
      </w:r>
      <w:r w:rsidR="00573F52">
        <w:t xml:space="preserve">would be 18 per cent higher than the opening RAB </w:t>
      </w:r>
      <w:r w:rsidR="00F86338">
        <w:t xml:space="preserve">at the start of that period </w:t>
      </w:r>
      <w:r w:rsidR="00573F52">
        <w:t>based on the proposal</w:t>
      </w:r>
      <w:r w:rsidR="00345737">
        <w:t>, in nominal terms</w:t>
      </w:r>
      <w:r w:rsidR="00E16002">
        <w:t xml:space="preserve">. </w:t>
      </w:r>
      <w:r w:rsidR="00F86338">
        <w:t>The proposed f</w:t>
      </w:r>
      <w:r w:rsidR="00E16002">
        <w:t xml:space="preserve">orecast capex increases the </w:t>
      </w:r>
      <w:r w:rsidR="00573F52">
        <w:t xml:space="preserve">RAB by about 25 per cent, while </w:t>
      </w:r>
      <w:r w:rsidR="00F86338">
        <w:t xml:space="preserve">forecast </w:t>
      </w:r>
      <w:r w:rsidR="00573F52">
        <w:t xml:space="preserve">inflation increases it by about 11 per cent. </w:t>
      </w:r>
      <w:r w:rsidR="00F86338">
        <w:t>Forecast d</w:t>
      </w:r>
      <w:r w:rsidR="00573F52">
        <w:t>epreciation, on the other hand, reduces the RAB by about 18 per cent</w:t>
      </w:r>
      <w:r w:rsidR="005B603A">
        <w:t xml:space="preserve">. </w:t>
      </w:r>
    </w:p>
    <w:p w:rsidR="00573F52" w:rsidRDefault="00A131A0" w:rsidP="0086406F">
      <w:pPr>
        <w:pStyle w:val="AERbodytext"/>
      </w:pPr>
      <w:r>
        <w:t>T</w:t>
      </w:r>
      <w:r w:rsidR="005B603A">
        <w:t xml:space="preserve">he RAB would rise </w:t>
      </w:r>
      <w:r w:rsidR="002F3335">
        <w:t xml:space="preserve">in real terms </w:t>
      </w:r>
      <w:r w:rsidR="005B603A">
        <w:t xml:space="preserve">over the </w:t>
      </w:r>
      <w:r w:rsidR="00F86338">
        <w:t xml:space="preserve">2014–18 </w:t>
      </w:r>
      <w:r w:rsidR="005B603A">
        <w:t xml:space="preserve">period based on TransGrid's proposal. </w:t>
      </w:r>
      <w:r>
        <w:t>We consider the depreciation amount to be generally reasonable</w:t>
      </w:r>
      <w:r w:rsidR="00F86338">
        <w:t xml:space="preserve"> and satisfy the requirements of the NER in terms of the assigned asset lives</w:t>
      </w:r>
      <w:r w:rsidR="00A9181F">
        <w:t xml:space="preserve">, as discussed in attachment </w:t>
      </w:r>
      <w:r w:rsidR="00393B31">
        <w:t>5</w:t>
      </w:r>
      <w:r w:rsidR="00F86338">
        <w:t>. The depreciation amount also</w:t>
      </w:r>
      <w:r>
        <w:t xml:space="preserve"> largely depends on the opening RAB (</w:t>
      </w:r>
      <w:r w:rsidR="002F3335">
        <w:t>whic</w:t>
      </w:r>
      <w:r>
        <w:t xml:space="preserve">h </w:t>
      </w:r>
      <w:r w:rsidR="00F86338">
        <w:t xml:space="preserve">in turn </w:t>
      </w:r>
      <w:r>
        <w:t>depends on capex in the past)</w:t>
      </w:r>
      <w:r w:rsidR="002F3335">
        <w:t>.</w:t>
      </w:r>
      <w:r>
        <w:t xml:space="preserve"> However, we do have concerns with the size of the forecast capex. </w:t>
      </w:r>
      <w:r w:rsidR="001549BA">
        <w:fldChar w:fldCharType="begin"/>
      </w:r>
      <w:r w:rsidR="001549BA">
        <w:instrText xml:space="preserve"> REF _Ref402185458 \h </w:instrText>
      </w:r>
      <w:r w:rsidR="001549BA">
        <w:fldChar w:fldCharType="separate"/>
      </w:r>
      <w:r w:rsidR="00AD0C52">
        <w:t>Figure 2</w:t>
      </w:r>
      <w:r w:rsidR="00AD0C52">
        <w:noBreakHyphen/>
      </w:r>
      <w:r w:rsidR="00AD0C52">
        <w:rPr>
          <w:noProof/>
        </w:rPr>
        <w:t>1</w:t>
      </w:r>
      <w:r w:rsidR="001549BA">
        <w:fldChar w:fldCharType="end"/>
      </w:r>
      <w:r w:rsidR="001549BA">
        <w:t xml:space="preserve"> </w:t>
      </w:r>
      <w:r>
        <w:t>shows forecast</w:t>
      </w:r>
      <w:r w:rsidR="00210851">
        <w:t xml:space="preserve"> net</w:t>
      </w:r>
      <w:r>
        <w:t xml:space="preserve"> capex is the largest driver of the increase in the RAB and we have considered whether it is appropriate that the forecast capex exceed</w:t>
      </w:r>
      <w:r w:rsidR="00F86338">
        <w:t>s</w:t>
      </w:r>
      <w:r>
        <w:t xml:space="preserve"> depreciation as TransGrid </w:t>
      </w:r>
      <w:r w:rsidR="00F86338">
        <w:t xml:space="preserve">has </w:t>
      </w:r>
      <w:r>
        <w:t>propose</w:t>
      </w:r>
      <w:r w:rsidR="00F86338">
        <w:t>d</w:t>
      </w:r>
      <w:r>
        <w:t>.</w:t>
      </w:r>
      <w:r w:rsidR="002F3335">
        <w:t xml:space="preserve"> Refer to attachment </w:t>
      </w:r>
      <w:r w:rsidR="003254C8">
        <w:t>6</w:t>
      </w:r>
      <w:r w:rsidR="002F3335">
        <w:t xml:space="preserve"> for the discussion on forecast capex.</w:t>
      </w:r>
    </w:p>
    <w:p w:rsidR="00573F52" w:rsidRDefault="001549BA" w:rsidP="001549BA">
      <w:pPr>
        <w:pStyle w:val="Caption"/>
      </w:pPr>
      <w:bookmarkStart w:id="12" w:name="_Ref402185458"/>
      <w:r>
        <w:lastRenderedPageBreak/>
        <w:t xml:space="preserve">Figure </w:t>
      </w:r>
      <w:r w:rsidR="003254C8">
        <w:t>2</w:t>
      </w:r>
      <w:r>
        <w:noBreakHyphen/>
      </w:r>
      <w:fldSimple w:instr=" SEQ Figure \* ARABIC \s 1 ">
        <w:r w:rsidR="00AD0C52">
          <w:rPr>
            <w:noProof/>
          </w:rPr>
          <w:t>1</w:t>
        </w:r>
      </w:fldSimple>
      <w:bookmarkEnd w:id="12"/>
      <w:r>
        <w:tab/>
      </w:r>
      <w:r w:rsidR="00573F52">
        <w:t xml:space="preserve">Key drivers of changes in </w:t>
      </w:r>
      <w:r w:rsidR="00F86338">
        <w:t xml:space="preserve">the </w:t>
      </w:r>
      <w:r w:rsidR="00573F52">
        <w:t>RAB</w:t>
      </w:r>
      <w:r w:rsidR="003F63B7">
        <w:t xml:space="preserve"> ($</w:t>
      </w:r>
      <w:r w:rsidR="00133E21">
        <w:t xml:space="preserve"> </w:t>
      </w:r>
      <w:r w:rsidR="003F63B7">
        <w:t>m</w:t>
      </w:r>
      <w:r w:rsidR="00133E21">
        <w:t>illion</w:t>
      </w:r>
      <w:r w:rsidR="003F63B7">
        <w:t>, nominal)</w:t>
      </w:r>
    </w:p>
    <w:p w:rsidR="00573F52" w:rsidRDefault="00F86338" w:rsidP="00573F52">
      <w:pPr>
        <w:pStyle w:val="AERbodytext"/>
        <w:numPr>
          <w:ilvl w:val="0"/>
          <w:numId w:val="0"/>
        </w:numPr>
      </w:pPr>
      <w:r w:rsidRPr="00F86338">
        <w:rPr>
          <w:noProof/>
          <w:lang w:eastAsia="en-AU"/>
        </w:rPr>
        <w:drawing>
          <wp:inline distT="0" distB="0" distL="0" distR="0" wp14:anchorId="5D516021" wp14:editId="15E1CA2D">
            <wp:extent cx="5731510" cy="32391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39172"/>
                    </a:xfrm>
                    <a:prstGeom prst="rect">
                      <a:avLst/>
                    </a:prstGeom>
                    <a:noFill/>
                    <a:ln>
                      <a:noFill/>
                    </a:ln>
                  </pic:spPr>
                </pic:pic>
              </a:graphicData>
            </a:graphic>
          </wp:inline>
        </w:drawing>
      </w:r>
    </w:p>
    <w:p w:rsidR="00573F52" w:rsidRPr="00E94F8A" w:rsidRDefault="00464074" w:rsidP="00573F52">
      <w:pPr>
        <w:pStyle w:val="AERbodytext"/>
        <w:numPr>
          <w:ilvl w:val="0"/>
          <w:numId w:val="0"/>
        </w:numPr>
      </w:pPr>
      <w:r>
        <w:t>A</w:t>
      </w:r>
      <w:r w:rsidR="00E83084">
        <w:t xml:space="preserve"> </w:t>
      </w:r>
      <w:r w:rsidR="00983419">
        <w:t>ten</w:t>
      </w:r>
      <w:r w:rsidR="00E83084">
        <w:t xml:space="preserve"> per cent increase in the </w:t>
      </w:r>
      <w:r w:rsidR="00167737">
        <w:t xml:space="preserve">opening </w:t>
      </w:r>
      <w:r>
        <w:t>c</w:t>
      </w:r>
      <w:r w:rsidR="00573F52">
        <w:t>ause</w:t>
      </w:r>
      <w:r>
        <w:t xml:space="preserve">s </w:t>
      </w:r>
      <w:r w:rsidR="00E83084">
        <w:t xml:space="preserve">revenues </w:t>
      </w:r>
      <w:r>
        <w:t xml:space="preserve">to </w:t>
      </w:r>
      <w:r w:rsidR="00E83084">
        <w:t xml:space="preserve">increase </w:t>
      </w:r>
      <w:r>
        <w:t xml:space="preserve">by </w:t>
      </w:r>
      <w:r w:rsidR="00B351C8">
        <w:t xml:space="preserve">about </w:t>
      </w:r>
      <w:r w:rsidR="00983419">
        <w:t>7</w:t>
      </w:r>
      <w:r w:rsidR="00167737">
        <w:t>.5</w:t>
      </w:r>
      <w:r w:rsidR="00B351C8">
        <w:t xml:space="preserve"> per cent</w:t>
      </w:r>
      <w:r w:rsidR="002F3335">
        <w:t>. H</w:t>
      </w:r>
      <w:r w:rsidR="00E20D12">
        <w:t xml:space="preserve">owever, the </w:t>
      </w:r>
      <w:r w:rsidR="002F3335">
        <w:t xml:space="preserve">impact </w:t>
      </w:r>
      <w:r>
        <w:t>on revenues</w:t>
      </w:r>
      <w:r w:rsidR="00E20D12">
        <w:t xml:space="preserve"> of the annual change in RAB</w:t>
      </w:r>
      <w:r>
        <w:t xml:space="preserve"> </w:t>
      </w:r>
      <w:r w:rsidR="002F3335">
        <w:t>depend</w:t>
      </w:r>
      <w:r w:rsidR="00E20D12">
        <w:t>s</w:t>
      </w:r>
      <w:r w:rsidR="002F3335">
        <w:t xml:space="preserve"> on the source of the RAB </w:t>
      </w:r>
      <w:r w:rsidR="00E20D12">
        <w:t>change</w:t>
      </w:r>
      <w:r>
        <w:t>, as some drivers affect more than one building block cost</w:t>
      </w:r>
      <w:r w:rsidR="002F3335">
        <w:t>.</w:t>
      </w:r>
      <w:r w:rsidR="002F3335">
        <w:rPr>
          <w:rStyle w:val="FootnoteReference"/>
        </w:rPr>
        <w:footnoteReference w:id="27"/>
      </w:r>
      <w:r w:rsidR="002F3335">
        <w:t xml:space="preserve"> </w:t>
      </w:r>
    </w:p>
    <w:p w:rsidR="00B47945" w:rsidRDefault="00B47945" w:rsidP="00F0258A">
      <w:pPr>
        <w:pStyle w:val="Heading2"/>
      </w:pPr>
      <w:bookmarkStart w:id="13" w:name="_Toc404153958"/>
      <w:r w:rsidRPr="00B47945">
        <w:t>Reasons for draft decision</w:t>
      </w:r>
      <w:bookmarkEnd w:id="13"/>
    </w:p>
    <w:p w:rsidR="00C7072E" w:rsidRPr="00EE7FFB" w:rsidRDefault="00C7072E" w:rsidP="00C7072E">
      <w:pPr>
        <w:pStyle w:val="AERbodytext"/>
      </w:pPr>
      <w:r>
        <w:t>We accept TransGrid's proposed opening RAB value</w:t>
      </w:r>
      <w:r w:rsidRPr="00EE7FFB">
        <w:t xml:space="preserve"> </w:t>
      </w:r>
      <w:r>
        <w:t>of $</w:t>
      </w:r>
      <w:r w:rsidR="006A5F67">
        <w:t>614</w:t>
      </w:r>
      <w:r w:rsidR="008631C2">
        <w:t>6.</w:t>
      </w:r>
      <w:r w:rsidR="006A5F67">
        <w:t>7</w:t>
      </w:r>
      <w:r>
        <w:t xml:space="preserve"> million as at 1 July 2014. </w:t>
      </w:r>
    </w:p>
    <w:p w:rsidR="00C7072E" w:rsidRPr="00EE7FFB" w:rsidRDefault="00C7072E" w:rsidP="001F0B76">
      <w:pPr>
        <w:pStyle w:val="AERbodytext"/>
      </w:pPr>
      <w:r>
        <w:t>However, we do not accept TransGrid's</w:t>
      </w:r>
      <w:r w:rsidRPr="00EE7FFB">
        <w:t xml:space="preserve"> </w:t>
      </w:r>
      <w:r>
        <w:t xml:space="preserve">projected </w:t>
      </w:r>
      <w:r w:rsidRPr="00EE7FFB">
        <w:t xml:space="preserve">closing RAB </w:t>
      </w:r>
      <w:r>
        <w:t xml:space="preserve">at the end of </w:t>
      </w:r>
      <w:r w:rsidRPr="001F0B76">
        <w:t xml:space="preserve">the </w:t>
      </w:r>
      <w:r w:rsidR="00990028" w:rsidRPr="001F0B76">
        <w:rPr>
          <w:rStyle w:val="AERtexthighlight"/>
          <w:shd w:val="clear" w:color="auto" w:fill="auto"/>
        </w:rPr>
        <w:t>2014–18</w:t>
      </w:r>
      <w:r w:rsidRPr="001F0B76">
        <w:t xml:space="preserve"> </w:t>
      </w:r>
      <w:r>
        <w:t>period and have reduced it by</w:t>
      </w:r>
      <w:r w:rsidRPr="00EE7FFB">
        <w:t xml:space="preserve"> </w:t>
      </w:r>
      <w:r w:rsidRPr="00D13859">
        <w:t>$</w:t>
      </w:r>
      <w:r w:rsidR="00393B31">
        <w:t>529.8</w:t>
      </w:r>
      <w:r w:rsidRPr="00D13859">
        <w:t xml:space="preserve"> million </w:t>
      </w:r>
      <w:r>
        <w:t xml:space="preserve">(or </w:t>
      </w:r>
      <w:r w:rsidR="00393B31">
        <w:t>7.3</w:t>
      </w:r>
      <w:r w:rsidRPr="00EE7FFB">
        <w:t xml:space="preserve"> per cent</w:t>
      </w:r>
      <w:r>
        <w:t>)</w:t>
      </w:r>
      <w:r w:rsidRPr="00EE7FFB">
        <w:t xml:space="preserve">. The reasons for </w:t>
      </w:r>
      <w:r>
        <w:t>the</w:t>
      </w:r>
      <w:r w:rsidRPr="00EE7FFB">
        <w:t xml:space="preserve"> reduction are our adjustments to</w:t>
      </w:r>
      <w:r>
        <w:t xml:space="preserve"> its</w:t>
      </w:r>
      <w:r w:rsidRPr="00EE7FFB">
        <w:t xml:space="preserve"> forecast capex (attachment </w:t>
      </w:r>
      <w:r w:rsidR="003254C8">
        <w:t>6</w:t>
      </w:r>
      <w:r w:rsidRPr="00EE7FFB">
        <w:t>)</w:t>
      </w:r>
      <w:r>
        <w:t xml:space="preserve"> and </w:t>
      </w:r>
      <w:r w:rsidRPr="00EE7FFB">
        <w:t>forecast depreciation (attachment</w:t>
      </w:r>
      <w:r w:rsidR="00393B31">
        <w:t xml:space="preserve"> 5</w:t>
      </w:r>
      <w:r w:rsidRPr="00EE7FFB">
        <w:t>).</w:t>
      </w:r>
    </w:p>
    <w:p w:rsidR="00B47945" w:rsidRDefault="00C7072E" w:rsidP="00F0258A">
      <w:pPr>
        <w:pStyle w:val="Heading3"/>
      </w:pPr>
      <w:bookmarkStart w:id="14" w:name="_Ref402185555"/>
      <w:bookmarkStart w:id="15" w:name="_Ref402185568"/>
      <w:bookmarkStart w:id="16" w:name="_Toc404153959"/>
      <w:r>
        <w:t>Opening RAB</w:t>
      </w:r>
      <w:r w:rsidR="001B550A">
        <w:t xml:space="preserve"> at 1 July 2014</w:t>
      </w:r>
      <w:bookmarkEnd w:id="14"/>
      <w:bookmarkEnd w:id="15"/>
      <w:bookmarkEnd w:id="16"/>
    </w:p>
    <w:p w:rsidR="00EB5B4D" w:rsidRDefault="001B550A" w:rsidP="00C7072E">
      <w:pPr>
        <w:pStyle w:val="AERbodytext"/>
      </w:pPr>
      <w:r>
        <w:rPr>
          <w:rStyle w:val="AERbody"/>
        </w:rPr>
        <w:t xml:space="preserve">We </w:t>
      </w:r>
      <w:r w:rsidR="00C7072E" w:rsidRPr="008071B7">
        <w:rPr>
          <w:rStyle w:val="AERbody"/>
        </w:rPr>
        <w:t xml:space="preserve">accept </w:t>
      </w:r>
      <w:r w:rsidR="00C7072E">
        <w:rPr>
          <w:rStyle w:val="AERbody"/>
        </w:rPr>
        <w:t xml:space="preserve">TransGrid's </w:t>
      </w:r>
      <w:r w:rsidR="00C7072E" w:rsidRPr="008071B7">
        <w:rPr>
          <w:rStyle w:val="AERbody"/>
        </w:rPr>
        <w:t>proposed opening RAB</w:t>
      </w:r>
      <w:r w:rsidR="00C7072E">
        <w:rPr>
          <w:rStyle w:val="AERbody"/>
        </w:rPr>
        <w:t xml:space="preserve"> value</w:t>
      </w:r>
      <w:r w:rsidR="00C7072E" w:rsidRPr="008071B7">
        <w:rPr>
          <w:rStyle w:val="AERbody"/>
        </w:rPr>
        <w:t xml:space="preserve"> as at </w:t>
      </w:r>
      <w:r w:rsidR="00C7072E" w:rsidRPr="008071B7">
        <w:t>1 July 2014 of $</w:t>
      </w:r>
      <w:r w:rsidR="00C7072E">
        <w:t>614</w:t>
      </w:r>
      <w:r w:rsidR="008631C2">
        <w:t>6.</w:t>
      </w:r>
      <w:r w:rsidR="00C7072E">
        <w:t>7</w:t>
      </w:r>
      <w:r w:rsidR="00C7072E" w:rsidRPr="008071B7">
        <w:t xml:space="preserve"> million. </w:t>
      </w:r>
      <w:r w:rsidR="00C7072E">
        <w:t xml:space="preserve">We have reviewed the </w:t>
      </w:r>
      <w:r w:rsidR="00EB5B4D">
        <w:t xml:space="preserve">key inputs to TransGrid's proposed </w:t>
      </w:r>
      <w:r w:rsidR="00C7072E">
        <w:t xml:space="preserve">RFM, </w:t>
      </w:r>
      <w:r w:rsidR="00EB5B4D">
        <w:t xml:space="preserve">such as </w:t>
      </w:r>
      <w:r w:rsidR="00C7072E">
        <w:t>CPI</w:t>
      </w:r>
      <w:r>
        <w:t>,</w:t>
      </w:r>
      <w:r w:rsidR="00C7072E">
        <w:t xml:space="preserve"> </w:t>
      </w:r>
      <w:r w:rsidR="00EB5B4D">
        <w:t>rate of return,</w:t>
      </w:r>
      <w:r w:rsidR="00C7072E">
        <w:t xml:space="preserve"> asset lives, and </w:t>
      </w:r>
      <w:r w:rsidR="00EB5B4D">
        <w:t xml:space="preserve">disposal values. We found these were correct and </w:t>
      </w:r>
      <w:r w:rsidR="00C7072E">
        <w:t xml:space="preserve">they reconcile with </w:t>
      </w:r>
      <w:r>
        <w:t>relevant data sources such as</w:t>
      </w:r>
      <w:r w:rsidR="004B1A27">
        <w:t xml:space="preserve"> ABS data,</w:t>
      </w:r>
      <w:r>
        <w:t xml:space="preserve"> regulatory accounts and the 2009 decision models.</w:t>
      </w:r>
      <w:r w:rsidR="00EB5B4D" w:rsidRPr="00EB5B4D">
        <w:t xml:space="preserve"> </w:t>
      </w:r>
    </w:p>
    <w:p w:rsidR="00C7072E" w:rsidRDefault="00EB5B4D" w:rsidP="00C7072E">
      <w:pPr>
        <w:pStyle w:val="AERbodytext"/>
        <w:rPr>
          <w:rStyle w:val="AERbody"/>
        </w:rPr>
      </w:pPr>
      <w:r>
        <w:rPr>
          <w:rStyle w:val="AERbody"/>
        </w:rPr>
        <w:t>In reviewing the actual capex values from 2008–09 to 2012–13, w</w:t>
      </w:r>
      <w:r w:rsidRPr="00096378">
        <w:rPr>
          <w:rStyle w:val="AERbody"/>
        </w:rPr>
        <w:t>e note that TransGrid has revised its 2008–09 and 2010–1</w:t>
      </w:r>
      <w:r>
        <w:rPr>
          <w:rStyle w:val="AERbody"/>
        </w:rPr>
        <w:t>1</w:t>
      </w:r>
      <w:r w:rsidRPr="00096378">
        <w:rPr>
          <w:rStyle w:val="AERbody"/>
        </w:rPr>
        <w:t xml:space="preserve"> actual capex (increased by $1.8 million and $1.0 million respectively) </w:t>
      </w:r>
      <w:r w:rsidRPr="00096378">
        <w:t xml:space="preserve">due to refinement of the asset </w:t>
      </w:r>
      <w:r>
        <w:t>classifications</w:t>
      </w:r>
      <w:r w:rsidRPr="00096378">
        <w:t xml:space="preserve"> </w:t>
      </w:r>
      <w:r>
        <w:t>once projects are commissioned</w:t>
      </w:r>
      <w:r w:rsidRPr="00096378">
        <w:t xml:space="preserve">. </w:t>
      </w:r>
      <w:r w:rsidRPr="00096378">
        <w:rPr>
          <w:rStyle w:val="AERbody"/>
        </w:rPr>
        <w:t xml:space="preserve">These revisions are reflected </w:t>
      </w:r>
      <w:r w:rsidRPr="00096378">
        <w:rPr>
          <w:rStyle w:val="AERbody"/>
        </w:rPr>
        <w:lastRenderedPageBreak/>
        <w:t xml:space="preserve">in the proposed RFM. TransGrid stated that these revisions will be </w:t>
      </w:r>
      <w:r>
        <w:rPr>
          <w:rStyle w:val="AERbody"/>
        </w:rPr>
        <w:t>shown</w:t>
      </w:r>
      <w:r w:rsidRPr="00096378">
        <w:rPr>
          <w:rStyle w:val="AERbody"/>
        </w:rPr>
        <w:t xml:space="preserve"> in its 2013–14 regulatory accounts to be submitted to the AER </w:t>
      </w:r>
      <w:r>
        <w:rPr>
          <w:rStyle w:val="AERbody"/>
        </w:rPr>
        <w:t>later this year</w:t>
      </w:r>
      <w:r w:rsidRPr="00096378">
        <w:rPr>
          <w:rStyle w:val="AERbody"/>
        </w:rPr>
        <w:t>.</w:t>
      </w:r>
      <w:r w:rsidRPr="00096378">
        <w:rPr>
          <w:rStyle w:val="FootnoteReference"/>
        </w:rPr>
        <w:footnoteReference w:id="28"/>
      </w:r>
    </w:p>
    <w:p w:rsidR="00C7072E" w:rsidRDefault="00C7072E" w:rsidP="00C7072E">
      <w:pPr>
        <w:pStyle w:val="AERbodytext"/>
        <w:rPr>
          <w:rStyle w:val="AERbody"/>
        </w:rPr>
      </w:pPr>
      <w:r>
        <w:rPr>
          <w:rStyle w:val="AERbody"/>
        </w:rPr>
        <w:t xml:space="preserve">We </w:t>
      </w:r>
      <w:r w:rsidR="001B550A">
        <w:rPr>
          <w:rStyle w:val="AERbody"/>
        </w:rPr>
        <w:t>note</w:t>
      </w:r>
      <w:r>
        <w:rPr>
          <w:rStyle w:val="AERbody"/>
        </w:rPr>
        <w:t xml:space="preserve"> TransGrid's proposal</w:t>
      </w:r>
      <w:r w:rsidR="001B550A">
        <w:rPr>
          <w:rStyle w:val="AERbody"/>
        </w:rPr>
        <w:t xml:space="preserve"> adjusted its actual capex values for movements in </w:t>
      </w:r>
      <w:r w:rsidR="008631C2">
        <w:rPr>
          <w:rStyle w:val="AERbody"/>
        </w:rPr>
        <w:t xml:space="preserve">capitalised </w:t>
      </w:r>
      <w:r w:rsidR="001B550A">
        <w:rPr>
          <w:rStyle w:val="AERbody"/>
        </w:rPr>
        <w:t>provisions.</w:t>
      </w:r>
      <w:r w:rsidR="008631C2">
        <w:rPr>
          <w:rStyle w:val="FootnoteReference"/>
        </w:rPr>
        <w:footnoteReference w:id="29"/>
      </w:r>
      <w:r w:rsidR="001B550A">
        <w:rPr>
          <w:rStyle w:val="AERbody"/>
        </w:rPr>
        <w:t xml:space="preserve"> We accept</w:t>
      </w:r>
      <w:r>
        <w:rPr>
          <w:rStyle w:val="AERbody"/>
        </w:rPr>
        <w:t xml:space="preserve"> </w:t>
      </w:r>
      <w:r w:rsidR="001B550A">
        <w:rPr>
          <w:rStyle w:val="AERbody"/>
        </w:rPr>
        <w:t xml:space="preserve">this approach </w:t>
      </w:r>
      <w:r>
        <w:rPr>
          <w:rStyle w:val="AERbody"/>
        </w:rPr>
        <w:t>because t</w:t>
      </w:r>
      <w:r w:rsidRPr="005F4FEE">
        <w:rPr>
          <w:rStyle w:val="AERbody"/>
        </w:rPr>
        <w:t xml:space="preserve">he NER requires </w:t>
      </w:r>
      <w:r>
        <w:rPr>
          <w:rStyle w:val="AERbody"/>
        </w:rPr>
        <w:t>a TNSP</w:t>
      </w:r>
      <w:r w:rsidRPr="005F4FEE">
        <w:rPr>
          <w:rStyle w:val="AERbody"/>
        </w:rPr>
        <w:t xml:space="preserve">'s opening RAB </w:t>
      </w:r>
      <w:r>
        <w:rPr>
          <w:rStyle w:val="AERbody"/>
        </w:rPr>
        <w:t xml:space="preserve">value </w:t>
      </w:r>
      <w:r w:rsidRPr="005F4FEE">
        <w:rPr>
          <w:rStyle w:val="AERbody"/>
        </w:rPr>
        <w:t xml:space="preserve">to be increased by the amount of all capex incurred during </w:t>
      </w:r>
      <w:r>
        <w:rPr>
          <w:rStyle w:val="AERbody"/>
        </w:rPr>
        <w:t>its current</w:t>
      </w:r>
      <w:r w:rsidRPr="005F4FEE">
        <w:rPr>
          <w:rStyle w:val="AERbody"/>
        </w:rPr>
        <w:t xml:space="preserve"> regulatory control period.</w:t>
      </w:r>
      <w:r w:rsidRPr="005F4FEE">
        <w:rPr>
          <w:rStyle w:val="FootnoteReference"/>
        </w:rPr>
        <w:footnoteReference w:id="30"/>
      </w:r>
      <w:r w:rsidRPr="005F4FEE">
        <w:rPr>
          <w:rStyle w:val="AERbody"/>
        </w:rPr>
        <w:t xml:space="preserve"> We consider </w:t>
      </w:r>
      <w:r>
        <w:rPr>
          <w:rStyle w:val="AERbody"/>
        </w:rPr>
        <w:t>that a TNSP</w:t>
      </w:r>
      <w:r w:rsidRPr="005F4FEE">
        <w:rPr>
          <w:rStyle w:val="AERbody"/>
        </w:rPr>
        <w:t xml:space="preserve"> should not </w:t>
      </w:r>
      <w:r>
        <w:rPr>
          <w:rStyle w:val="AERbody"/>
        </w:rPr>
        <w:t>treat</w:t>
      </w:r>
      <w:r w:rsidRPr="005F4FEE">
        <w:rPr>
          <w:rStyle w:val="AERbody"/>
        </w:rPr>
        <w:t xml:space="preserve"> capitalised provisions as capex</w:t>
      </w:r>
      <w:r>
        <w:rPr>
          <w:rStyle w:val="AERbody"/>
        </w:rPr>
        <w:t xml:space="preserve"> incurred when rolling forward its RAB</w:t>
      </w:r>
      <w:r w:rsidRPr="005F4FEE">
        <w:rPr>
          <w:rStyle w:val="AERbody"/>
        </w:rPr>
        <w:t xml:space="preserve">, because </w:t>
      </w:r>
      <w:r>
        <w:rPr>
          <w:rStyle w:val="AERbody"/>
        </w:rPr>
        <w:t>a TNSP</w:t>
      </w:r>
      <w:r w:rsidRPr="005F4FEE">
        <w:rPr>
          <w:rStyle w:val="AERbody"/>
        </w:rPr>
        <w:t xml:space="preserve"> has not yet paid out (incurred) the expenses to which the provisions relate</w:t>
      </w:r>
      <w:r>
        <w:rPr>
          <w:rStyle w:val="AERbody"/>
        </w:rPr>
        <w:t xml:space="preserve">.  </w:t>
      </w:r>
    </w:p>
    <w:p w:rsidR="00C7072E" w:rsidRDefault="00EB5B4D" w:rsidP="00C7072E">
      <w:pPr>
        <w:pStyle w:val="AERbodytext"/>
        <w:rPr>
          <w:rStyle w:val="AERbody"/>
        </w:rPr>
      </w:pPr>
      <w:r>
        <w:rPr>
          <w:rStyle w:val="AERbody"/>
        </w:rPr>
        <w:t>Further, w</w:t>
      </w:r>
      <w:r w:rsidR="00C7072E">
        <w:rPr>
          <w:rStyle w:val="AERbody"/>
        </w:rPr>
        <w:t xml:space="preserve">e </w:t>
      </w:r>
      <w:r>
        <w:rPr>
          <w:rStyle w:val="AERbody"/>
        </w:rPr>
        <w:t>a</w:t>
      </w:r>
      <w:r w:rsidR="00C7072E">
        <w:rPr>
          <w:rStyle w:val="AERbody"/>
        </w:rPr>
        <w:t xml:space="preserve">ccept TransGrid's proposal to remove </w:t>
      </w:r>
      <w:r w:rsidR="00F05E72">
        <w:rPr>
          <w:rStyle w:val="AERbody"/>
        </w:rPr>
        <w:t xml:space="preserve">the value of </w:t>
      </w:r>
      <w:r w:rsidR="00C7072E">
        <w:rPr>
          <w:rStyle w:val="AERbody"/>
        </w:rPr>
        <w:t>assets associated with Eraring power station and Visy pulp and paper mill from its RAB. These assets are removed from TransGrid's opening RAB because they are no longer providing prescribed transmission services from 1 July 2014.</w:t>
      </w:r>
      <w:r w:rsidR="00C7072E">
        <w:rPr>
          <w:rStyle w:val="FootnoteReference"/>
        </w:rPr>
        <w:footnoteReference w:id="31"/>
      </w:r>
    </w:p>
    <w:p w:rsidR="00B47945" w:rsidRDefault="001B550A" w:rsidP="00F0258A">
      <w:pPr>
        <w:pStyle w:val="Heading3"/>
      </w:pPr>
      <w:bookmarkStart w:id="17" w:name="_Toc404153960"/>
      <w:r>
        <w:t>Forecast closing RAB at 30 June 2018</w:t>
      </w:r>
      <w:bookmarkEnd w:id="17"/>
    </w:p>
    <w:p w:rsidR="001B550A" w:rsidRPr="0011654E" w:rsidRDefault="001B550A" w:rsidP="001F0B76">
      <w:pPr>
        <w:pStyle w:val="AERbodytext"/>
      </w:pPr>
      <w:r w:rsidRPr="0011654E">
        <w:t>We forecast a closing RAB value of $</w:t>
      </w:r>
      <w:r w:rsidR="00393B31">
        <w:t>6696.8</w:t>
      </w:r>
      <w:r w:rsidRPr="0011654E">
        <w:t xml:space="preserve"> million </w:t>
      </w:r>
      <w:r w:rsidRPr="001F0B76">
        <w:t xml:space="preserve">by </w:t>
      </w:r>
      <w:r w:rsidRPr="001F0B76">
        <w:rPr>
          <w:rStyle w:val="AERtexthighlight"/>
          <w:shd w:val="clear" w:color="auto" w:fill="auto"/>
        </w:rPr>
        <w:t>30 June 2018</w:t>
      </w:r>
      <w:r w:rsidRPr="0011654E">
        <w:t xml:space="preserve"> for TransGrid, which represents a reduction</w:t>
      </w:r>
      <w:r>
        <w:t xml:space="preserve"> of $</w:t>
      </w:r>
      <w:r w:rsidR="00393B31">
        <w:t>529.8</w:t>
      </w:r>
      <w:r>
        <w:t xml:space="preserve"> million</w:t>
      </w:r>
      <w:r w:rsidRPr="0011654E">
        <w:t xml:space="preserve"> </w:t>
      </w:r>
      <w:r>
        <w:t xml:space="preserve">(or </w:t>
      </w:r>
      <w:r w:rsidR="00393B31">
        <w:t>7.3</w:t>
      </w:r>
      <w:r w:rsidRPr="0011654E">
        <w:t xml:space="preserve"> per cent</w:t>
      </w:r>
      <w:r>
        <w:t>)</w:t>
      </w:r>
      <w:r w:rsidRPr="0011654E">
        <w:t xml:space="preserve"> </w:t>
      </w:r>
      <w:r>
        <w:t>t</w:t>
      </w:r>
      <w:r w:rsidRPr="0011654E">
        <w:t xml:space="preserve">o TransGrid's proposal. This reduction reflects our draft decision on the inputs for determining the forecast RAB in the PTRM. To determine the forecast RAB value for </w:t>
      </w:r>
      <w:r>
        <w:t>TransGrid</w:t>
      </w:r>
      <w:r w:rsidRPr="0011654E">
        <w:t>, we amended the following PTRM inputs:</w:t>
      </w:r>
    </w:p>
    <w:p w:rsidR="001B550A" w:rsidRPr="0011654E" w:rsidRDefault="001B550A" w:rsidP="001B550A">
      <w:pPr>
        <w:pStyle w:val="AERbulletlistfirststyle"/>
      </w:pPr>
      <w:r w:rsidRPr="0011654E">
        <w:t xml:space="preserve">We </w:t>
      </w:r>
      <w:r w:rsidR="001549BA">
        <w:t>accept</w:t>
      </w:r>
      <w:r w:rsidRPr="0011654E">
        <w:t xml:space="preserve"> Trans</w:t>
      </w:r>
      <w:r>
        <w:t>Grid</w:t>
      </w:r>
      <w:r w:rsidRPr="0011654E">
        <w:t xml:space="preserve">'s proposed opening RAB as at 1 July 2014 </w:t>
      </w:r>
      <w:r w:rsidR="001549BA">
        <w:t>of $6146.7 mill</w:t>
      </w:r>
      <w:r w:rsidR="00393B31">
        <w:t>i</w:t>
      </w:r>
      <w:r w:rsidR="001549BA">
        <w:t>on</w:t>
      </w:r>
      <w:r w:rsidRPr="0011654E">
        <w:t xml:space="preserve"> (section </w:t>
      </w:r>
      <w:r w:rsidR="001549BA">
        <w:fldChar w:fldCharType="begin"/>
      </w:r>
      <w:r w:rsidR="001549BA">
        <w:instrText xml:space="preserve"> REF _Ref402185568 \r \h </w:instrText>
      </w:r>
      <w:r w:rsidR="001549BA">
        <w:fldChar w:fldCharType="separate"/>
      </w:r>
      <w:r w:rsidR="00AD0C52">
        <w:t>2.4.1</w:t>
      </w:r>
      <w:r w:rsidR="001549BA">
        <w:fldChar w:fldCharType="end"/>
      </w:r>
      <w:r w:rsidRPr="0011654E">
        <w:t>).</w:t>
      </w:r>
    </w:p>
    <w:p w:rsidR="001B550A" w:rsidRPr="0011654E" w:rsidRDefault="001B550A" w:rsidP="001F0B76">
      <w:pPr>
        <w:pStyle w:val="AERbulletlistfirststyle"/>
      </w:pPr>
      <w:r w:rsidRPr="0011654E">
        <w:t xml:space="preserve">We reduced </w:t>
      </w:r>
      <w:r w:rsidRPr="00D2697F">
        <w:t>TransGrid</w:t>
      </w:r>
      <w:r w:rsidRPr="0011654E">
        <w:t xml:space="preserve">'s proposed forecast capex for </w:t>
      </w:r>
      <w:r w:rsidRPr="001F0B76">
        <w:t xml:space="preserve">the </w:t>
      </w:r>
      <w:r w:rsidRPr="001F0B76">
        <w:rPr>
          <w:rStyle w:val="AERtexthighlight"/>
          <w:shd w:val="clear" w:color="auto" w:fill="auto"/>
        </w:rPr>
        <w:t>2014–18</w:t>
      </w:r>
      <w:r w:rsidRPr="001F0B76">
        <w:t xml:space="preserve"> </w:t>
      </w:r>
      <w:r w:rsidRPr="0011654E">
        <w:t>period by $</w:t>
      </w:r>
      <w:r w:rsidR="00393B31">
        <w:t>516.6</w:t>
      </w:r>
      <w:r w:rsidRPr="0011654E">
        <w:t xml:space="preserve"> million </w:t>
      </w:r>
      <w:r w:rsidR="00393B31">
        <w:t xml:space="preserve">($ nominal) </w:t>
      </w:r>
      <w:r w:rsidRPr="0011654E">
        <w:t xml:space="preserve">or </w:t>
      </w:r>
      <w:r w:rsidR="00393B31">
        <w:t>34.3</w:t>
      </w:r>
      <w:r w:rsidRPr="0011654E">
        <w:t xml:space="preserve"> per cent (attachment </w:t>
      </w:r>
      <w:r w:rsidR="00393B31">
        <w:t>6</w:t>
      </w:r>
      <w:r w:rsidRPr="0011654E">
        <w:t>).</w:t>
      </w:r>
    </w:p>
    <w:p w:rsidR="001B550A" w:rsidRPr="0011654E" w:rsidRDefault="001B550A" w:rsidP="001B550A">
      <w:pPr>
        <w:pStyle w:val="AERbulletlistfirststyle"/>
      </w:pPr>
      <w:r w:rsidRPr="0011654E">
        <w:t xml:space="preserve">We </w:t>
      </w:r>
      <w:r w:rsidR="00393B31">
        <w:t>increased</w:t>
      </w:r>
      <w:r w:rsidRPr="0011654E">
        <w:t xml:space="preserve"> </w:t>
      </w:r>
      <w:r w:rsidRPr="00D2697F">
        <w:t>TransGrid</w:t>
      </w:r>
      <w:r w:rsidRPr="0011654E">
        <w:t>'s proposed forecast regulatory depreciation allowance by $</w:t>
      </w:r>
      <w:r w:rsidR="0062054F">
        <w:t>13.3 million or 3</w:t>
      </w:r>
      <w:r w:rsidRPr="0011654E">
        <w:t>.</w:t>
      </w:r>
      <w:r w:rsidR="0062054F">
        <w:t>1</w:t>
      </w:r>
      <w:r w:rsidRPr="0011654E">
        <w:t xml:space="preserve"> per cent (attachment </w:t>
      </w:r>
      <w:r w:rsidR="00393B31">
        <w:t>5</w:t>
      </w:r>
      <w:r w:rsidRPr="0011654E">
        <w:t>).</w:t>
      </w:r>
    </w:p>
    <w:p w:rsidR="00743C7A" w:rsidRPr="00743C7A" w:rsidRDefault="00040831" w:rsidP="00743C7A">
      <w:pPr>
        <w:pStyle w:val="Heading3"/>
      </w:pPr>
      <w:bookmarkStart w:id="18" w:name="_Toc404153961"/>
      <w:r>
        <w:t>Application of depreciation approach in RAB roll forward for next reset</w:t>
      </w:r>
      <w:bookmarkEnd w:id="18"/>
    </w:p>
    <w:p w:rsidR="00743C7A" w:rsidRDefault="00743C7A" w:rsidP="001F0B76">
      <w:pPr>
        <w:pStyle w:val="AERbodytext"/>
      </w:pPr>
      <w:r>
        <w:t xml:space="preserve">Consistent with our </w:t>
      </w:r>
      <w:r w:rsidRPr="00490B29">
        <w:rPr>
          <w:rStyle w:val="AERbody"/>
        </w:rPr>
        <w:t>Framework and approach</w:t>
      </w:r>
      <w:r>
        <w:t xml:space="preserve"> paper,</w:t>
      </w:r>
      <w:r>
        <w:rPr>
          <w:rStyle w:val="FootnoteReference"/>
        </w:rPr>
        <w:footnoteReference w:id="32"/>
      </w:r>
      <w:r>
        <w:t xml:space="preserve"> w</w:t>
      </w:r>
      <w:r w:rsidRPr="001E4152">
        <w:t xml:space="preserve">e </w:t>
      </w:r>
      <w:r>
        <w:t xml:space="preserve">determine that the forecast depreciation approach is to be used </w:t>
      </w:r>
      <w:r w:rsidRPr="001E4152">
        <w:t xml:space="preserve">to </w:t>
      </w:r>
      <w:r>
        <w:t>establish the RAB at the commencement of TransGrid's regulatory control period</w:t>
      </w:r>
      <w:r w:rsidR="00040831">
        <w:t xml:space="preserve"> </w:t>
      </w:r>
      <w:r w:rsidR="00040831" w:rsidRPr="001F0B76">
        <w:t xml:space="preserve">from </w:t>
      </w:r>
      <w:r w:rsidR="00040831" w:rsidRPr="001F0B76">
        <w:rPr>
          <w:rStyle w:val="AERtexthighlight"/>
          <w:shd w:val="clear" w:color="auto" w:fill="auto"/>
        </w:rPr>
        <w:t>1 July 2018</w:t>
      </w:r>
      <w:r w:rsidRPr="001F0B76">
        <w:t>.</w:t>
      </w:r>
      <w:r>
        <w:t xml:space="preserve"> This approach will apply to both the transitional and subsequent regulatory control periods for TransGrid.</w:t>
      </w:r>
      <w:r>
        <w:rPr>
          <w:rStyle w:val="FootnoteReference"/>
        </w:rPr>
        <w:footnoteReference w:id="33"/>
      </w:r>
      <w:r>
        <w:t xml:space="preserve"> We consider this approach will provide sufficient incentives for </w:t>
      </w:r>
      <w:r w:rsidR="004B1A27">
        <w:t>TransGrid</w:t>
      </w:r>
      <w:r>
        <w:t xml:space="preserve"> to achieve capex efficiency gains over the relevant regulatory control periods.</w:t>
      </w:r>
    </w:p>
    <w:p w:rsidR="00743C7A" w:rsidRPr="00FB2897" w:rsidRDefault="00743C7A" w:rsidP="00743C7A">
      <w:pPr>
        <w:pStyle w:val="AERbodytext"/>
      </w:pPr>
      <w:r>
        <w:t>We had regard to the relevant factors in the NER in developing the approach to choosing the depreciation approach set out in our capex incentives guideline.</w:t>
      </w:r>
      <w:r>
        <w:rPr>
          <w:rStyle w:val="FootnoteReference"/>
        </w:rPr>
        <w:footnoteReference w:id="34"/>
      </w:r>
      <w:r>
        <w:t xml:space="preserve"> Our approach is to apply forecast depreciation except where</w:t>
      </w:r>
      <w:r w:rsidRPr="00FB2897">
        <w:t>:</w:t>
      </w:r>
      <w:r>
        <w:t xml:space="preserve"> </w:t>
      </w:r>
    </w:p>
    <w:p w:rsidR="00743C7A" w:rsidRPr="00FB2897" w:rsidRDefault="00743C7A" w:rsidP="00743C7A">
      <w:pPr>
        <w:pStyle w:val="AERbulletlistfirststyle"/>
      </w:pPr>
      <w:r w:rsidRPr="00FB2897">
        <w:lastRenderedPageBreak/>
        <w:t xml:space="preserve">there is no CESS in place and therefore the power of </w:t>
      </w:r>
      <w:r>
        <w:t xml:space="preserve">the </w:t>
      </w:r>
      <w:r w:rsidRPr="00FB2897">
        <w:t>capex incent</w:t>
      </w:r>
      <w:r>
        <w:t>ive may need to be strengthened,</w:t>
      </w:r>
      <w:r w:rsidRPr="00FB2897">
        <w:t xml:space="preserve"> or</w:t>
      </w:r>
    </w:p>
    <w:p w:rsidR="00743C7A" w:rsidRPr="00FB2897" w:rsidRDefault="00743C7A" w:rsidP="00743C7A">
      <w:pPr>
        <w:pStyle w:val="AERbulletlistfirststyle"/>
      </w:pPr>
      <w:r>
        <w:t xml:space="preserve">a TNSP’s </w:t>
      </w:r>
      <w:r w:rsidRPr="00FB2897">
        <w:t>past capex performance demonstrates evidence of persistent overspending</w:t>
      </w:r>
      <w:r>
        <w:t xml:space="preserve"> or inefficiency, thus requiring a higher powered incentive</w:t>
      </w:r>
      <w:r w:rsidRPr="00FB2897">
        <w:t>.</w:t>
      </w:r>
    </w:p>
    <w:p w:rsidR="00743C7A" w:rsidRPr="002B6508" w:rsidRDefault="00743C7A" w:rsidP="00743C7A">
      <w:pPr>
        <w:pStyle w:val="AERbodytext"/>
      </w:pPr>
      <w:r w:rsidRPr="002B6508">
        <w:t xml:space="preserve">In making our decision on whether to use actual depreciation in either of these circumstances we </w:t>
      </w:r>
      <w:r>
        <w:t>have</w:t>
      </w:r>
      <w:r w:rsidRPr="002B6508">
        <w:t xml:space="preserve"> consider</w:t>
      </w:r>
      <w:r>
        <w:t>ed</w:t>
      </w:r>
      <w:r w:rsidRPr="002B6508">
        <w:t>:</w:t>
      </w:r>
    </w:p>
    <w:p w:rsidR="00743C7A" w:rsidRPr="002B6508" w:rsidRDefault="00743C7A" w:rsidP="00743C7A">
      <w:pPr>
        <w:pStyle w:val="AERbulletlistfirststyle"/>
      </w:pPr>
      <w:r w:rsidRPr="002B6508">
        <w:t>the substitutability between capex and opex and the balance of incentives between these</w:t>
      </w:r>
    </w:p>
    <w:p w:rsidR="00743C7A" w:rsidRPr="002B6508" w:rsidRDefault="00743C7A" w:rsidP="00743C7A">
      <w:pPr>
        <w:pStyle w:val="AERbulletlistfirststyle"/>
      </w:pPr>
      <w:r w:rsidRPr="002B6508">
        <w:t>the balance of incentives with service</w:t>
      </w:r>
      <w:r>
        <w:t xml:space="preserve"> outcomes</w:t>
      </w:r>
    </w:p>
    <w:p w:rsidR="00743C7A" w:rsidRPr="002B6508" w:rsidRDefault="00743C7A" w:rsidP="00743C7A">
      <w:pPr>
        <w:pStyle w:val="AERbulletlistfirststyle"/>
      </w:pPr>
      <w:r w:rsidRPr="002B6508">
        <w:t>the substitutability of assets of different asset lives.</w:t>
      </w:r>
    </w:p>
    <w:p w:rsidR="00743C7A" w:rsidRDefault="00743C7A" w:rsidP="00743C7A">
      <w:pPr>
        <w:pStyle w:val="AERbodytext"/>
      </w:pPr>
      <w:r w:rsidRPr="00695AA2">
        <w:t>We have chosen forecast depreciation because, in combination with the CESS, it will provide a 30 per cent reward</w:t>
      </w:r>
      <w:r>
        <w:t xml:space="preserve"> </w:t>
      </w:r>
      <w:r w:rsidRPr="00695AA2">
        <w:t xml:space="preserve">for capex </w:t>
      </w:r>
      <w:r>
        <w:t>underspends and 30 per cent penalty for capex overspends</w:t>
      </w:r>
      <w:r w:rsidRPr="00695AA2">
        <w:t xml:space="preserve">, which is consistent for all asset classes. </w:t>
      </w:r>
      <w:r>
        <w:t xml:space="preserve">In developing </w:t>
      </w:r>
      <w:r w:rsidRPr="002B6508">
        <w:t>our capex incentives guideline</w:t>
      </w:r>
      <w:r>
        <w:t xml:space="preserve">, </w:t>
      </w:r>
      <w:r w:rsidRPr="00695AA2">
        <w:t>we consider</w:t>
      </w:r>
      <w:r>
        <w:t>ed</w:t>
      </w:r>
      <w:r w:rsidRPr="00695AA2">
        <w:t xml:space="preserve"> this to be a sufficient incentive for a </w:t>
      </w:r>
      <w:r>
        <w:t>TNSP</w:t>
      </w:r>
      <w:r w:rsidRPr="00695AA2">
        <w:t xml:space="preserve"> to achieve efficiency gains over the regulatory </w:t>
      </w:r>
      <w:r>
        <w:t xml:space="preserve">control </w:t>
      </w:r>
      <w:r w:rsidRPr="00695AA2">
        <w:t>period</w:t>
      </w:r>
      <w:r>
        <w:t xml:space="preserve"> i</w:t>
      </w:r>
      <w:r w:rsidRPr="002B6508">
        <w:t>n most circumstances</w:t>
      </w:r>
      <w:r w:rsidRPr="00695AA2">
        <w:t>.</w:t>
      </w:r>
      <w:r>
        <w:t xml:space="preserve"> </w:t>
      </w:r>
    </w:p>
    <w:p w:rsidR="00743C7A" w:rsidRDefault="00743C7A" w:rsidP="00743C7A">
      <w:pPr>
        <w:pStyle w:val="AERbodytext"/>
      </w:pPr>
      <w:r>
        <w:t xml:space="preserve">As discussed in attachment </w:t>
      </w:r>
      <w:r w:rsidR="0062054F">
        <w:t>10</w:t>
      </w:r>
      <w:r>
        <w:t>, TransGrid is</w:t>
      </w:r>
      <w:r w:rsidRPr="00695AA2">
        <w:t xml:space="preserve"> not currently subject to a CESS but we </w:t>
      </w:r>
      <w:r>
        <w:t>will</w:t>
      </w:r>
      <w:r w:rsidRPr="00695AA2">
        <w:t xml:space="preserve"> apply the CESS </w:t>
      </w:r>
      <w:r>
        <w:t>to TransGrid's s</w:t>
      </w:r>
      <w:r w:rsidRPr="00695AA2">
        <w:t xml:space="preserve">ubsequent </w:t>
      </w:r>
      <w:r w:rsidR="0013461D">
        <w:t xml:space="preserve">(2015–18) </w:t>
      </w:r>
      <w:r w:rsidRPr="00695AA2">
        <w:t xml:space="preserve">regulatory </w:t>
      </w:r>
      <w:r>
        <w:t xml:space="preserve">control period. </w:t>
      </w:r>
      <w:r w:rsidR="00A9181F">
        <w:t xml:space="preserve">The CESS does not apply to TransGrid for the 2014–15 transitional </w:t>
      </w:r>
      <w:r w:rsidR="00A9181F" w:rsidRPr="00695AA2">
        <w:t xml:space="preserve">regulatory </w:t>
      </w:r>
      <w:r w:rsidR="00A9181F">
        <w:t>control period.</w:t>
      </w:r>
      <w:r w:rsidR="00A9181F">
        <w:rPr>
          <w:rStyle w:val="FootnoteReference"/>
        </w:rPr>
        <w:footnoteReference w:id="35"/>
      </w:r>
      <w:r w:rsidR="00A9181F">
        <w:t xml:space="preserve"> </w:t>
      </w:r>
      <w:r>
        <w:t xml:space="preserve">We consider the incentive provided by the application of the CESS in combination with the use of forecast depreciation and our other ex post capex measures </w:t>
      </w:r>
      <w:r w:rsidR="00A9181F">
        <w:t>are</w:t>
      </w:r>
      <w:r>
        <w:t xml:space="preserve"> sufficient to achieve the </w:t>
      </w:r>
      <w:r w:rsidRPr="002B6508">
        <w:t>capex incentive objective</w:t>
      </w:r>
      <w:r>
        <w:t>.</w:t>
      </w:r>
      <w:r>
        <w:rPr>
          <w:rStyle w:val="FootnoteReference"/>
        </w:rPr>
        <w:footnoteReference w:id="36"/>
      </w:r>
      <w:r>
        <w:t xml:space="preserve">  </w:t>
      </w:r>
      <w:bookmarkStart w:id="19" w:name="_GoBack"/>
      <w:bookmarkEnd w:id="19"/>
    </w:p>
    <w:sectPr w:rsidR="00743C7A" w:rsidSect="00B87A1F">
      <w:footerReference w:type="even" r:id="rId13"/>
      <w:footerReference w:type="default" r:id="rId1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A1F" w:rsidRPr="00AB4345" w:rsidRDefault="00B87A1F" w:rsidP="00AB4345">
      <w:r>
        <w:separator/>
      </w:r>
    </w:p>
  </w:endnote>
  <w:endnote w:type="continuationSeparator" w:id="0">
    <w:p w:rsidR="00B87A1F" w:rsidRPr="00AB4345" w:rsidRDefault="00B87A1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B87A1F" w:rsidRPr="00824CC8" w:rsidRDefault="00B87A1F" w:rsidP="00824CC8">
        <w:pPr>
          <w:pStyle w:val="Footer"/>
        </w:pPr>
        <w:r w:rsidRPr="00824CC8">
          <w:fldChar w:fldCharType="begin"/>
        </w:r>
        <w:r w:rsidRPr="00824CC8">
          <w:instrText xml:space="preserve"> PAGE   \* MERGEFORMAT </w:instrText>
        </w:r>
        <w:r w:rsidRPr="00824CC8">
          <w:fldChar w:fldCharType="separate"/>
        </w:r>
        <w:r w:rsidR="00F55DE1">
          <w:rPr>
            <w:noProof/>
          </w:rPr>
          <w:t>2-14</w:t>
        </w:r>
        <w:r w:rsidRPr="00824CC8">
          <w:fldChar w:fldCharType="end"/>
        </w:r>
        <w:r w:rsidRPr="00824CC8">
          <w:tab/>
        </w:r>
        <w:r w:rsidR="001B70E2">
          <w:t xml:space="preserve"> </w:t>
        </w:r>
        <w:r w:rsidR="003119F3">
          <w:t xml:space="preserve">                                                                                            </w:t>
        </w:r>
        <w:r w:rsidRPr="00824CC8">
          <w:rPr>
            <w:rStyle w:val="AERbody"/>
          </w:rPr>
          <w:t xml:space="preserve">Attachment </w:t>
        </w:r>
        <w:r>
          <w:rPr>
            <w:rStyle w:val="AERbody"/>
          </w:rPr>
          <w:t>2</w:t>
        </w:r>
        <w:r w:rsidR="006240A9">
          <w:rPr>
            <w:rStyle w:val="AERbody"/>
          </w:rPr>
          <w:t xml:space="preserve"> </w:t>
        </w:r>
        <w:r w:rsidRPr="00824CC8">
          <w:rPr>
            <w:rStyle w:val="AERbody"/>
          </w:rPr>
          <w:t xml:space="preserve">| </w:t>
        </w:r>
        <w:r w:rsidR="0095566B">
          <w:rPr>
            <w:rStyle w:val="AERbody"/>
          </w:rPr>
          <w:t>Regulatory asset base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1F" w:rsidRPr="00824CC8" w:rsidRDefault="0095566B" w:rsidP="00824CC8">
    <w:pPr>
      <w:pStyle w:val="Footer"/>
      <w:rPr>
        <w:rStyle w:val="AERbody"/>
      </w:rPr>
    </w:pPr>
    <w:r>
      <w:rPr>
        <w:rStyle w:val="AERbody"/>
      </w:rPr>
      <w:t>Draft decision: TransGrid transmission determination 2015-18</w:t>
    </w:r>
    <w:r w:rsidR="006240A9">
      <w:rPr>
        <w:rStyle w:val="AERbody"/>
      </w:rPr>
      <w:t xml:space="preserve"> </w:t>
    </w:r>
    <w:r w:rsidR="00B87A1F" w:rsidRPr="00824CC8">
      <w:rPr>
        <w:rStyle w:val="AERbody"/>
      </w:rPr>
      <w:t xml:space="preserve">| </w:t>
    </w:r>
    <w:r>
      <w:rPr>
        <w:rStyle w:val="AERbody"/>
      </w:rPr>
      <w:t>Attachment 2</w:t>
    </w:r>
    <w:r w:rsidR="00B87A1F" w:rsidRPr="00210880">
      <w:rPr>
        <w:rStyle w:val="AERbody"/>
      </w:rPr>
      <w:tab/>
    </w:r>
    <w:r w:rsidR="00B87A1F" w:rsidRPr="00824CC8">
      <w:rPr>
        <w:rStyle w:val="AERbody"/>
      </w:rPr>
      <w:fldChar w:fldCharType="begin"/>
    </w:r>
    <w:r w:rsidR="00B87A1F" w:rsidRPr="00824CC8">
      <w:rPr>
        <w:rStyle w:val="AERbody"/>
      </w:rPr>
      <w:instrText xml:space="preserve"> PAGE   \* MERGEFORMAT </w:instrText>
    </w:r>
    <w:r w:rsidR="00B87A1F" w:rsidRPr="00824CC8">
      <w:rPr>
        <w:rStyle w:val="AERbody"/>
      </w:rPr>
      <w:fldChar w:fldCharType="separate"/>
    </w:r>
    <w:r w:rsidR="00F55DE1">
      <w:rPr>
        <w:rStyle w:val="AERbody"/>
        <w:noProof/>
      </w:rPr>
      <w:t>2-15</w:t>
    </w:r>
    <w:r w:rsidR="00B87A1F"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A1F" w:rsidRPr="00AB4345" w:rsidRDefault="00B87A1F" w:rsidP="00AB4345">
      <w:r>
        <w:separator/>
      </w:r>
    </w:p>
  </w:footnote>
  <w:footnote w:type="continuationSeparator" w:id="0">
    <w:p w:rsidR="00B87A1F" w:rsidRPr="00AB4345" w:rsidRDefault="00B87A1F" w:rsidP="00AB4345">
      <w:r>
        <w:continuationSeparator/>
      </w:r>
    </w:p>
  </w:footnote>
  <w:footnote w:id="1">
    <w:p w:rsidR="00B87A1F" w:rsidRDefault="00B87A1F" w:rsidP="008F6FA4">
      <w:pPr>
        <w:pStyle w:val="FootnoteText"/>
      </w:pPr>
      <w:r>
        <w:rPr>
          <w:rStyle w:val="FootnoteReference"/>
        </w:rPr>
        <w:footnoteRef/>
      </w:r>
      <w:r>
        <w:t xml:space="preserve"> </w:t>
      </w:r>
      <w:r>
        <w:tab/>
      </w:r>
      <w:proofErr w:type="gramStart"/>
      <w:r>
        <w:t>NER, cl</w:t>
      </w:r>
      <w:r w:rsidR="003254C8">
        <w:t>.</w:t>
      </w:r>
      <w:r>
        <w:t xml:space="preserve"> 6A.6.1.</w:t>
      </w:r>
      <w:proofErr w:type="gramEnd"/>
    </w:p>
  </w:footnote>
  <w:footnote w:id="2">
    <w:p w:rsidR="00B87A1F" w:rsidRDefault="00B87A1F">
      <w:pPr>
        <w:pStyle w:val="FootnoteText"/>
      </w:pPr>
      <w:r>
        <w:rPr>
          <w:rStyle w:val="FootnoteReference"/>
        </w:rPr>
        <w:footnoteRef/>
      </w:r>
      <w:r>
        <w:t xml:space="preserve"> </w:t>
      </w:r>
      <w:r>
        <w:tab/>
        <w:t>NER, cl</w:t>
      </w:r>
      <w:r w:rsidR="003254C8">
        <w:t>.</w:t>
      </w:r>
      <w:r>
        <w:t xml:space="preserve"> 6A.4.2(3A) and (4).</w:t>
      </w:r>
    </w:p>
  </w:footnote>
  <w:footnote w:id="3">
    <w:p w:rsidR="00B87A1F" w:rsidRDefault="00B87A1F">
      <w:pPr>
        <w:pStyle w:val="FootnoteText"/>
      </w:pPr>
      <w:r>
        <w:rPr>
          <w:rStyle w:val="FootnoteReference"/>
        </w:rPr>
        <w:footnoteRef/>
      </w:r>
      <w:r>
        <w:t xml:space="preserve"> </w:t>
      </w:r>
      <w:r>
        <w:tab/>
        <w:t>NER, cl</w:t>
      </w:r>
      <w:r w:rsidR="003254C8">
        <w:t>.</w:t>
      </w:r>
      <w:r>
        <w:t xml:space="preserve"> 6A.5.4(a)(1) and (b)(1).</w:t>
      </w:r>
    </w:p>
  </w:footnote>
  <w:footnote w:id="4">
    <w:p w:rsidR="00B87A1F" w:rsidRDefault="00B87A1F">
      <w:pPr>
        <w:pStyle w:val="FootnoteText"/>
      </w:pPr>
      <w:r>
        <w:rPr>
          <w:rStyle w:val="FootnoteReference"/>
        </w:rPr>
        <w:footnoteRef/>
      </w:r>
      <w:r>
        <w:t xml:space="preserve"> </w:t>
      </w:r>
      <w:r>
        <w:tab/>
        <w:t>NER, cl</w:t>
      </w:r>
      <w:r w:rsidR="003254C8">
        <w:t>.</w:t>
      </w:r>
      <w:r>
        <w:t xml:space="preserve"> 6A.5.4(a)(2) and (3).</w:t>
      </w:r>
    </w:p>
  </w:footnote>
  <w:footnote w:id="5">
    <w:p w:rsidR="00B87A1F" w:rsidRPr="00EE7E12" w:rsidRDefault="00B87A1F" w:rsidP="00FC321D">
      <w:pPr>
        <w:pStyle w:val="FootnoteText"/>
      </w:pPr>
      <w:r>
        <w:rPr>
          <w:rStyle w:val="FootnoteReference"/>
        </w:rPr>
        <w:footnoteRef/>
      </w:r>
      <w:r>
        <w:t xml:space="preserve"> </w:t>
      </w:r>
      <w:r>
        <w:tab/>
        <w:t xml:space="preserve">This RAB value is based on as-incurred capex. </w:t>
      </w:r>
      <w:r w:rsidRPr="006B2322">
        <w:rPr>
          <w:rStyle w:val="AERbody"/>
          <w:sz w:val="16"/>
        </w:rPr>
        <w:t>We note that TransGrid has revised its 2008</w:t>
      </w:r>
      <w:r w:rsidRPr="006B2322">
        <w:rPr>
          <w:rStyle w:val="AERbody"/>
          <w:rFonts w:hint="eastAsia"/>
          <w:sz w:val="16"/>
        </w:rPr>
        <w:t>–</w:t>
      </w:r>
      <w:r w:rsidRPr="006B2322">
        <w:rPr>
          <w:rStyle w:val="AERbody"/>
          <w:sz w:val="16"/>
        </w:rPr>
        <w:t>09 and 2010</w:t>
      </w:r>
      <w:r w:rsidRPr="00FC321D">
        <w:rPr>
          <w:rStyle w:val="AERbody"/>
          <w:rFonts w:hint="eastAsia"/>
          <w:sz w:val="16"/>
        </w:rPr>
        <w:t>–</w:t>
      </w:r>
      <w:r w:rsidRPr="00FC321D">
        <w:rPr>
          <w:rStyle w:val="AERbody"/>
          <w:sz w:val="16"/>
        </w:rPr>
        <w:t>11</w:t>
      </w:r>
      <w:r w:rsidRPr="006B2322">
        <w:rPr>
          <w:rStyle w:val="AERbody"/>
          <w:sz w:val="16"/>
        </w:rPr>
        <w:t xml:space="preserve"> actual capex (increased by $1.8 million and $1.0 million respectively) </w:t>
      </w:r>
      <w:r w:rsidRPr="00EE7E12">
        <w:t xml:space="preserve">due to refinement of the asset </w:t>
      </w:r>
      <w:r w:rsidRPr="004C47DA">
        <w:t>classifications</w:t>
      </w:r>
      <w:r w:rsidRPr="00A06F20">
        <w:t xml:space="preserve"> once projects are commissioned. </w:t>
      </w:r>
      <w:r w:rsidRPr="006B2322">
        <w:rPr>
          <w:rStyle w:val="AERbody"/>
          <w:sz w:val="16"/>
        </w:rPr>
        <w:t>These revisions are reflected in the proposed RFM. TransGrid</w:t>
      </w:r>
      <w:r w:rsidRPr="00CF2E83">
        <w:rPr>
          <w:rStyle w:val="AERbody"/>
          <w:sz w:val="16"/>
        </w:rPr>
        <w:t xml:space="preserve"> stated that these revisions will be shown in its 2013</w:t>
      </w:r>
      <w:r w:rsidRPr="00CF2E83">
        <w:rPr>
          <w:rStyle w:val="AERbody"/>
          <w:rFonts w:hint="eastAsia"/>
          <w:sz w:val="16"/>
        </w:rPr>
        <w:t>–</w:t>
      </w:r>
      <w:r w:rsidRPr="00F863E8">
        <w:rPr>
          <w:rStyle w:val="AERbody"/>
          <w:sz w:val="16"/>
        </w:rPr>
        <w:t>14 regulatory accounts to be submitted to the AE</w:t>
      </w:r>
      <w:r w:rsidRPr="006B2322">
        <w:rPr>
          <w:rStyle w:val="AERbody"/>
          <w:sz w:val="16"/>
        </w:rPr>
        <w:t>R</w:t>
      </w:r>
      <w:r w:rsidRPr="00CF2E83">
        <w:rPr>
          <w:rStyle w:val="AERbody"/>
          <w:sz w:val="16"/>
        </w:rPr>
        <w:t xml:space="preserve"> later this year</w:t>
      </w:r>
      <w:r w:rsidRPr="006B2322">
        <w:rPr>
          <w:rStyle w:val="AERbody"/>
          <w:sz w:val="16"/>
        </w:rPr>
        <w:t>.</w:t>
      </w:r>
    </w:p>
  </w:footnote>
  <w:footnote w:id="6">
    <w:p w:rsidR="00B87A1F" w:rsidRDefault="00B87A1F">
      <w:pPr>
        <w:pStyle w:val="FootnoteText"/>
      </w:pPr>
      <w:r>
        <w:rPr>
          <w:rStyle w:val="FootnoteReference"/>
        </w:rPr>
        <w:footnoteRef/>
      </w:r>
      <w:r>
        <w:t xml:space="preserve"> </w:t>
      </w:r>
      <w:r>
        <w:tab/>
      </w:r>
      <w:r w:rsidRPr="00BA1BD7">
        <w:rPr>
          <w:rFonts w:eastAsia="Calibri"/>
        </w:rPr>
        <w:t xml:space="preserve">NER, clause </w:t>
      </w:r>
      <w:r>
        <w:t>S6A.2.2B(a).</w:t>
      </w:r>
    </w:p>
  </w:footnote>
  <w:footnote w:id="7">
    <w:p w:rsidR="00B87A1F" w:rsidRDefault="00B87A1F">
      <w:pPr>
        <w:pStyle w:val="FootnoteText"/>
      </w:pPr>
      <w:r>
        <w:rPr>
          <w:rStyle w:val="FootnoteReference"/>
        </w:rPr>
        <w:footnoteRef/>
      </w:r>
      <w:r>
        <w:t xml:space="preserve"> </w:t>
      </w:r>
      <w:r>
        <w:tab/>
        <w:t>This RAB value is based on as-incurred capex.</w:t>
      </w:r>
    </w:p>
  </w:footnote>
  <w:footnote w:id="8">
    <w:p w:rsidR="00B87A1F" w:rsidRDefault="00B87A1F" w:rsidP="004F4B8E">
      <w:pPr>
        <w:pStyle w:val="FootnoteText"/>
      </w:pPr>
      <w:r>
        <w:rPr>
          <w:rStyle w:val="FootnoteReference"/>
        </w:rPr>
        <w:footnoteRef/>
      </w:r>
      <w:r>
        <w:t xml:space="preserve"> </w:t>
      </w:r>
      <w:r>
        <w:tab/>
        <w:t xml:space="preserve">TransGrid, </w:t>
      </w:r>
      <w:r w:rsidRPr="00F86888">
        <w:rPr>
          <w:rStyle w:val="AERtextitalic"/>
        </w:rPr>
        <w:t>Revenue proposal</w:t>
      </w:r>
      <w:r>
        <w:t>, pp.171–173.</w:t>
      </w:r>
    </w:p>
  </w:footnote>
  <w:footnote w:id="9">
    <w:p w:rsidR="00B87A1F" w:rsidRDefault="00B87A1F">
      <w:pPr>
        <w:pStyle w:val="FootnoteText"/>
      </w:pPr>
      <w:r>
        <w:rPr>
          <w:rStyle w:val="FootnoteReference"/>
        </w:rPr>
        <w:footnoteRef/>
      </w:r>
      <w:r w:rsidR="003254C8">
        <w:t xml:space="preserve"> </w:t>
      </w:r>
      <w:r w:rsidR="003254C8">
        <w:tab/>
        <w:t>NER, cl.</w:t>
      </w:r>
      <w:r>
        <w:t xml:space="preserve"> </w:t>
      </w:r>
      <w:proofErr w:type="gramStart"/>
      <w:r w:rsidRPr="00E468A4">
        <w:t>S6A.2.1(</w:t>
      </w:r>
      <w:proofErr w:type="gramEnd"/>
      <w:r w:rsidRPr="00E468A4">
        <w:t>f)</w:t>
      </w:r>
      <w:r>
        <w:t>.</w:t>
      </w:r>
    </w:p>
  </w:footnote>
  <w:footnote w:id="10">
    <w:p w:rsidR="00B87A1F" w:rsidRDefault="00B87A1F">
      <w:pPr>
        <w:pStyle w:val="FootnoteText"/>
      </w:pPr>
      <w:r>
        <w:rPr>
          <w:rStyle w:val="FootnoteReference"/>
        </w:rPr>
        <w:footnoteRef/>
      </w:r>
      <w:r w:rsidR="003254C8">
        <w:t xml:space="preserve"> </w:t>
      </w:r>
      <w:r w:rsidR="003254C8">
        <w:tab/>
        <w:t>NER, cl.</w:t>
      </w:r>
      <w:r>
        <w:t xml:space="preserve"> S6A(2.1(f)(3) and (6).</w:t>
      </w:r>
    </w:p>
  </w:footnote>
  <w:footnote w:id="11">
    <w:p w:rsidR="00B87A1F" w:rsidRDefault="00B87A1F" w:rsidP="004F4B8E">
      <w:pPr>
        <w:pStyle w:val="FootnoteText"/>
      </w:pPr>
      <w:r>
        <w:rPr>
          <w:rStyle w:val="FootnoteReference"/>
        </w:rPr>
        <w:footnoteRef/>
      </w:r>
      <w:r w:rsidR="003254C8">
        <w:t xml:space="preserve"> </w:t>
      </w:r>
      <w:r w:rsidR="003254C8">
        <w:tab/>
        <w:t>NER, cl.</w:t>
      </w:r>
      <w:r w:rsidRPr="007E45A1">
        <w:t xml:space="preserve"> </w:t>
      </w:r>
      <w:r w:rsidRPr="00E468A4">
        <w:t>S6A.2.1(f)</w:t>
      </w:r>
      <w:r>
        <w:t>(8) and S6A.2.3.</w:t>
      </w:r>
    </w:p>
  </w:footnote>
  <w:footnote w:id="12">
    <w:p w:rsidR="00B87A1F" w:rsidRPr="00E0282D" w:rsidRDefault="00B87A1F" w:rsidP="004F4B8E">
      <w:pPr>
        <w:pStyle w:val="FootnoteText"/>
      </w:pPr>
      <w:r>
        <w:rPr>
          <w:rStyle w:val="FootnoteReference"/>
        </w:rPr>
        <w:footnoteRef/>
      </w:r>
      <w:r w:rsidR="003254C8">
        <w:t xml:space="preserve"> </w:t>
      </w:r>
      <w:r w:rsidR="003254C8">
        <w:tab/>
        <w:t>NER, cl.</w:t>
      </w:r>
      <w:r w:rsidRPr="00E0282D">
        <w:t xml:space="preserve"> 6A.6.1(b)</w:t>
      </w:r>
      <w:r>
        <w:t xml:space="preserve"> and (e).</w:t>
      </w:r>
    </w:p>
  </w:footnote>
  <w:footnote w:id="13">
    <w:p w:rsidR="00B87A1F" w:rsidRDefault="00B87A1F" w:rsidP="007214FA">
      <w:pPr>
        <w:pStyle w:val="FootnoteText"/>
      </w:pPr>
      <w:r>
        <w:rPr>
          <w:rStyle w:val="FootnoteReference"/>
        </w:rPr>
        <w:footnoteRef/>
      </w:r>
      <w:r w:rsidR="003254C8">
        <w:t xml:space="preserve"> </w:t>
      </w:r>
      <w:r w:rsidR="003254C8">
        <w:tab/>
        <w:t>NER, cl.</w:t>
      </w:r>
      <w:r>
        <w:t xml:space="preserve"> 11.58.4(c)(4)–(6) and (f).</w:t>
      </w:r>
    </w:p>
  </w:footnote>
  <w:footnote w:id="14">
    <w:p w:rsidR="00B87A1F" w:rsidRPr="00E0282D" w:rsidRDefault="00B87A1F" w:rsidP="004F4B8E">
      <w:pPr>
        <w:pStyle w:val="FootnoteText"/>
      </w:pPr>
      <w:r>
        <w:rPr>
          <w:rStyle w:val="FootnoteReference"/>
        </w:rPr>
        <w:footnoteRef/>
      </w:r>
      <w:r w:rsidR="003254C8">
        <w:t xml:space="preserve"> </w:t>
      </w:r>
      <w:r w:rsidR="003254C8">
        <w:tab/>
        <w:t>NER, cl.</w:t>
      </w:r>
      <w:r w:rsidRPr="00E0282D">
        <w:t xml:space="preserve"> 6A.6.1(e)(3).</w:t>
      </w:r>
    </w:p>
  </w:footnote>
  <w:footnote w:id="15">
    <w:p w:rsidR="00B87A1F" w:rsidRDefault="00B87A1F" w:rsidP="004F4B8E">
      <w:pPr>
        <w:pStyle w:val="FootnoteText"/>
      </w:pPr>
      <w:r>
        <w:rPr>
          <w:rStyle w:val="FootnoteReference"/>
        </w:rPr>
        <w:footnoteRef/>
      </w:r>
      <w:r w:rsidR="003254C8">
        <w:t xml:space="preserve"> </w:t>
      </w:r>
      <w:r w:rsidR="003254C8">
        <w:tab/>
        <w:t>NER, cl.</w:t>
      </w:r>
      <w:r w:rsidRPr="00963601">
        <w:t xml:space="preserve"> </w:t>
      </w:r>
      <w:r w:rsidRPr="00E468A4">
        <w:t>S6A.2.1(f)</w:t>
      </w:r>
      <w:r>
        <w:t>(4).</w:t>
      </w:r>
    </w:p>
  </w:footnote>
  <w:footnote w:id="16">
    <w:p w:rsidR="00B87A1F" w:rsidRDefault="00B87A1F" w:rsidP="004F4B8E">
      <w:pPr>
        <w:pStyle w:val="FootnoteText"/>
      </w:pPr>
      <w:r>
        <w:rPr>
          <w:rStyle w:val="FootnoteReference"/>
        </w:rPr>
        <w:footnoteRef/>
      </w:r>
      <w:r>
        <w:t xml:space="preserve"> </w:t>
      </w:r>
      <w:r>
        <w:tab/>
        <w:t xml:space="preserve">NER, </w:t>
      </w:r>
      <w:r w:rsidR="003254C8">
        <w:t xml:space="preserve">cl. </w:t>
      </w:r>
      <w:r w:rsidRPr="008A6CEE">
        <w:t>S6A.2.2A.</w:t>
      </w:r>
    </w:p>
  </w:footnote>
  <w:footnote w:id="17">
    <w:p w:rsidR="00B87A1F" w:rsidRDefault="00B87A1F" w:rsidP="004F4B8E">
      <w:pPr>
        <w:pStyle w:val="FootnoteText"/>
      </w:pPr>
      <w:r>
        <w:rPr>
          <w:rStyle w:val="FootnoteReference"/>
        </w:rPr>
        <w:footnoteRef/>
      </w:r>
      <w:r w:rsidR="003254C8">
        <w:t xml:space="preserve"> </w:t>
      </w:r>
      <w:r w:rsidR="003254C8">
        <w:tab/>
        <w:t>NER, cl.</w:t>
      </w:r>
      <w:r>
        <w:t xml:space="preserve"> 11.58.5 and 11.63.</w:t>
      </w:r>
    </w:p>
  </w:footnote>
  <w:footnote w:id="18">
    <w:p w:rsidR="00B87A1F" w:rsidRDefault="00B87A1F" w:rsidP="004F4B8E">
      <w:pPr>
        <w:pStyle w:val="FootnoteText"/>
      </w:pPr>
      <w:r>
        <w:rPr>
          <w:rStyle w:val="FootnoteReference"/>
        </w:rPr>
        <w:footnoteRef/>
      </w:r>
      <w:r w:rsidR="003254C8">
        <w:t xml:space="preserve"> </w:t>
      </w:r>
      <w:r w:rsidR="003254C8">
        <w:tab/>
        <w:t>NER, cl.</w:t>
      </w:r>
      <w:r w:rsidRPr="00963601">
        <w:t xml:space="preserve"> </w:t>
      </w:r>
      <w:r w:rsidRPr="00E468A4">
        <w:t>S6A.2.1(f)</w:t>
      </w:r>
      <w:r>
        <w:t xml:space="preserve">(5). </w:t>
      </w:r>
    </w:p>
  </w:footnote>
  <w:footnote w:id="19">
    <w:p w:rsidR="00B87A1F" w:rsidRDefault="00B87A1F" w:rsidP="00BA1BD7">
      <w:pPr>
        <w:pStyle w:val="FootnoteText"/>
      </w:pPr>
      <w:r>
        <w:rPr>
          <w:rStyle w:val="FootnoteReference"/>
        </w:rPr>
        <w:footnoteRef/>
      </w:r>
      <w:r w:rsidR="003254C8">
        <w:t xml:space="preserve"> </w:t>
      </w:r>
      <w:r w:rsidR="003254C8">
        <w:tab/>
        <w:t>NER, cl.</w:t>
      </w:r>
      <w:r>
        <w:t xml:space="preserve"> 6A 4.2(a1).</w:t>
      </w:r>
    </w:p>
  </w:footnote>
  <w:footnote w:id="20">
    <w:p w:rsidR="00B87A1F" w:rsidRDefault="00B87A1F" w:rsidP="004F4B8E">
      <w:pPr>
        <w:pStyle w:val="FootnoteText"/>
      </w:pPr>
      <w:r>
        <w:rPr>
          <w:rStyle w:val="FootnoteReference"/>
        </w:rPr>
        <w:footnoteRef/>
      </w:r>
      <w:r>
        <w:t xml:space="preserve"> </w:t>
      </w:r>
      <w:r>
        <w:tab/>
        <w:t>The use of actual depreciation is consistent with the depreciation approach established in the 2009 transmission determinations for TransGrid, which reflected the rules at the time.</w:t>
      </w:r>
    </w:p>
  </w:footnote>
  <w:footnote w:id="21">
    <w:p w:rsidR="00B87A1F" w:rsidRDefault="00B87A1F" w:rsidP="004F4B8E">
      <w:pPr>
        <w:pStyle w:val="FootnoteText"/>
      </w:pPr>
      <w:r>
        <w:rPr>
          <w:rStyle w:val="FootnoteReference"/>
        </w:rPr>
        <w:footnoteRef/>
      </w:r>
      <w:r w:rsidR="003254C8">
        <w:t xml:space="preserve"> </w:t>
      </w:r>
      <w:r w:rsidR="003254C8">
        <w:tab/>
        <w:t>NER, cl.</w:t>
      </w:r>
      <w:r w:rsidRPr="00963601">
        <w:t xml:space="preserve"> </w:t>
      </w:r>
      <w:r w:rsidRPr="00E468A4">
        <w:t>S6A.2.1(f)</w:t>
      </w:r>
      <w:r>
        <w:t>(6).</w:t>
      </w:r>
    </w:p>
  </w:footnote>
  <w:footnote w:id="22">
    <w:p w:rsidR="00B87A1F" w:rsidRDefault="00B87A1F" w:rsidP="004F4B8E">
      <w:pPr>
        <w:pStyle w:val="FootnoteText"/>
      </w:pPr>
      <w:r>
        <w:rPr>
          <w:rStyle w:val="FootnoteReference"/>
        </w:rPr>
        <w:footnoteRef/>
      </w:r>
      <w:r>
        <w:tab/>
      </w:r>
      <w:r w:rsidR="003254C8">
        <w:rPr>
          <w:rFonts w:eastAsia="Calibri"/>
        </w:rPr>
        <w:t>NER, cl.</w:t>
      </w:r>
      <w:r>
        <w:rPr>
          <w:rFonts w:eastAsia="Calibri"/>
        </w:rPr>
        <w:t xml:space="preserve"> </w:t>
      </w:r>
      <w:r>
        <w:t>S6A.2.2B(a).</w:t>
      </w:r>
    </w:p>
  </w:footnote>
  <w:footnote w:id="23">
    <w:p w:rsidR="00B87A1F" w:rsidRDefault="00B87A1F">
      <w:pPr>
        <w:pStyle w:val="FootnoteText"/>
      </w:pPr>
      <w:r>
        <w:rPr>
          <w:rStyle w:val="FootnoteReference"/>
        </w:rPr>
        <w:footnoteRef/>
      </w:r>
      <w:r w:rsidR="003254C8">
        <w:t xml:space="preserve"> </w:t>
      </w:r>
      <w:r w:rsidR="003254C8">
        <w:tab/>
        <w:t>NER, cl.</w:t>
      </w:r>
      <w:r>
        <w:t xml:space="preserve"> S6A.2.2B(b).</w:t>
      </w:r>
    </w:p>
  </w:footnote>
  <w:footnote w:id="24">
    <w:p w:rsidR="00B87A1F" w:rsidRDefault="00B87A1F" w:rsidP="004F4B8E">
      <w:pPr>
        <w:pStyle w:val="FootnoteText"/>
      </w:pPr>
      <w:r>
        <w:rPr>
          <w:rStyle w:val="FootnoteReference"/>
        </w:rPr>
        <w:footnoteRef/>
      </w:r>
      <w:r>
        <w:tab/>
      </w:r>
      <w:r w:rsidR="003254C8">
        <w:rPr>
          <w:rFonts w:eastAsia="Calibri"/>
        </w:rPr>
        <w:t>NER, cl.</w:t>
      </w:r>
      <w:r>
        <w:rPr>
          <w:rFonts w:eastAsia="Calibri"/>
        </w:rPr>
        <w:t xml:space="preserve"> </w:t>
      </w:r>
      <w:r>
        <w:t>S6A.2.2B(c).</w:t>
      </w:r>
    </w:p>
  </w:footnote>
  <w:footnote w:id="25">
    <w:p w:rsidR="00B87A1F" w:rsidRDefault="00B87A1F">
      <w:pPr>
        <w:pStyle w:val="FootnoteText"/>
      </w:pPr>
      <w:r>
        <w:rPr>
          <w:rStyle w:val="FootnoteReference"/>
        </w:rPr>
        <w:footnoteRef/>
      </w:r>
      <w:r>
        <w:t xml:space="preserve"> </w:t>
      </w:r>
      <w:r>
        <w:tab/>
      </w:r>
      <w:r w:rsidRPr="008D04DA">
        <w:t xml:space="preserve">The size of the RAB also impacts the </w:t>
      </w:r>
      <w:r>
        <w:t xml:space="preserve">benchmark </w:t>
      </w:r>
      <w:r w:rsidRPr="008D04DA">
        <w:t>debt raising cost allowance. However, this amount is usually relatively small and therefore not a significant determinant of revenues overall.</w:t>
      </w:r>
    </w:p>
  </w:footnote>
  <w:footnote w:id="26">
    <w:p w:rsidR="00B87A1F" w:rsidRDefault="00B87A1F">
      <w:pPr>
        <w:pStyle w:val="FootnoteText"/>
      </w:pPr>
      <w:r>
        <w:rPr>
          <w:rStyle w:val="FootnoteReference"/>
        </w:rPr>
        <w:footnoteRef/>
      </w:r>
      <w:r>
        <w:t xml:space="preserve"> </w:t>
      </w:r>
      <w:r>
        <w:tab/>
        <w:t xml:space="preserve">Net capex is gross capex less disposals. </w:t>
      </w:r>
      <w:r w:rsidRPr="008D04DA">
        <w:t xml:space="preserve">The </w:t>
      </w:r>
      <w:r>
        <w:t>rate of return</w:t>
      </w:r>
      <w:r w:rsidRPr="008D04DA">
        <w:t xml:space="preserve"> </w:t>
      </w:r>
      <w:r>
        <w:t xml:space="preserve">or WACC </w:t>
      </w:r>
      <w:r w:rsidRPr="008D04DA">
        <w:t>also influences the size of the capex</w:t>
      </w:r>
      <w:r>
        <w:t xml:space="preserve">. This is because </w:t>
      </w:r>
      <w:r w:rsidRPr="008D04DA">
        <w:t xml:space="preserve">capex is not depreciated in the year it is first </w:t>
      </w:r>
      <w:r>
        <w:t xml:space="preserve">incurred, but </w:t>
      </w:r>
      <w:r w:rsidRPr="008D04DA">
        <w:t>added to the RAB</w:t>
      </w:r>
      <w:r>
        <w:t xml:space="preserve"> at the end of the year. Instead,</w:t>
      </w:r>
      <w:r w:rsidRPr="008D04DA">
        <w:t xml:space="preserve"> the capex amount is escalated by half a WACC to arrive at an end of year value. It then begins depreciating the following year.</w:t>
      </w:r>
    </w:p>
  </w:footnote>
  <w:footnote w:id="27">
    <w:p w:rsidR="00B87A1F" w:rsidRDefault="00B87A1F">
      <w:pPr>
        <w:pStyle w:val="FootnoteText"/>
      </w:pPr>
      <w:r>
        <w:rPr>
          <w:rStyle w:val="FootnoteReference"/>
        </w:rPr>
        <w:footnoteRef/>
      </w:r>
      <w:r>
        <w:t xml:space="preserve"> </w:t>
      </w:r>
      <w:r>
        <w:tab/>
      </w:r>
      <w:r w:rsidRPr="002F3335">
        <w:t>If capex causes the RAB incr</w:t>
      </w:r>
      <w:r>
        <w:t xml:space="preserve">ease, return on capital, </w:t>
      </w:r>
      <w:r w:rsidRPr="002F3335">
        <w:t>depreciation</w:t>
      </w:r>
      <w:r>
        <w:t>, and debt raising costs all</w:t>
      </w:r>
      <w:r w:rsidRPr="002F3335">
        <w:t xml:space="preserve"> increase</w:t>
      </w:r>
      <w:r>
        <w:t xml:space="preserve"> too</w:t>
      </w:r>
      <w:r w:rsidRPr="002F3335">
        <w:t>. If a reduction in depreciation causes the RAB increase, revenue could increase or decrease. In this case</w:t>
      </w:r>
      <w:r>
        <w:t>,</w:t>
      </w:r>
      <w:r w:rsidRPr="002F3335">
        <w:t xml:space="preserve"> the higher return on capital is offset (perhaps more than offset) by the reduction in depreciation allowance. Inflation naturally increases the RAB in nominal terms. However, the real impact from changing the inflation forecast is inconsequential as revenues are updated annual</w:t>
      </w:r>
      <w:r>
        <w:t>ly</w:t>
      </w:r>
      <w:r w:rsidRPr="002F3335">
        <w:t xml:space="preserve"> by actual </w:t>
      </w:r>
      <w:r>
        <w:t xml:space="preserve">inflation </w:t>
      </w:r>
      <w:r w:rsidRPr="002F3335">
        <w:t>and the X factor, which is generally unaffected by the assumed</w:t>
      </w:r>
      <w:r>
        <w:t xml:space="preserve"> forecast</w:t>
      </w:r>
      <w:r w:rsidRPr="002F3335">
        <w:t xml:space="preserve"> inflation rate.</w:t>
      </w:r>
    </w:p>
  </w:footnote>
  <w:footnote w:id="28">
    <w:p w:rsidR="00B87A1F" w:rsidRDefault="00B87A1F" w:rsidP="00EB5B4D">
      <w:pPr>
        <w:pStyle w:val="FootnoteText"/>
      </w:pPr>
      <w:r>
        <w:rPr>
          <w:rStyle w:val="FootnoteReference"/>
        </w:rPr>
        <w:footnoteRef/>
      </w:r>
      <w:r>
        <w:t xml:space="preserve"> </w:t>
      </w:r>
      <w:r>
        <w:tab/>
        <w:t xml:space="preserve">TransGrid, </w:t>
      </w:r>
      <w:r w:rsidRPr="00954948">
        <w:rPr>
          <w:rStyle w:val="AERtextitalic"/>
        </w:rPr>
        <w:t>Email response to information request AER TransGrid</w:t>
      </w:r>
      <w:r w:rsidRPr="00954948">
        <w:rPr>
          <w:rStyle w:val="AERtextitalic"/>
          <w:rFonts w:hint="eastAsia"/>
        </w:rPr>
        <w:t>—</w:t>
      </w:r>
      <w:r w:rsidRPr="00954948">
        <w:rPr>
          <w:rStyle w:val="AERtextitalic"/>
        </w:rPr>
        <w:t>Depreciation 01</w:t>
      </w:r>
      <w:r w:rsidRPr="00FF38BB">
        <w:t xml:space="preserve">, 3 July 2014, </w:t>
      </w:r>
      <w:r>
        <w:t xml:space="preserve">p. 7; TransGrid, </w:t>
      </w:r>
      <w:r w:rsidRPr="00954948">
        <w:rPr>
          <w:rStyle w:val="AERtextitalic"/>
        </w:rPr>
        <w:t>Email response to AER staff re prepopulated RFM</w:t>
      </w:r>
      <w:r>
        <w:t xml:space="preserve">, 29 October 2013. </w:t>
      </w:r>
      <w:r w:rsidRPr="008914BF">
        <w:t>At the time of this draft decision</w:t>
      </w:r>
      <w:r>
        <w:t>,</w:t>
      </w:r>
      <w:r w:rsidRPr="008914BF">
        <w:t xml:space="preserve"> the roll forward of </w:t>
      </w:r>
      <w:r>
        <w:t>TransGrid's RAB</w:t>
      </w:r>
      <w:r w:rsidRPr="008914BF">
        <w:t xml:space="preserve"> includes </w:t>
      </w:r>
      <w:r>
        <w:t>estimated</w:t>
      </w:r>
      <w:r w:rsidRPr="008914BF">
        <w:t xml:space="preserve"> capex</w:t>
      </w:r>
      <w:r>
        <w:t xml:space="preserve"> values</w:t>
      </w:r>
      <w:r w:rsidRPr="008914BF">
        <w:t xml:space="preserve"> for </w:t>
      </w:r>
      <w:r>
        <w:t>2013–14. The 2013–14 actual capex values are expected to be submitted after the draft decision and will be used for the RAB roll forward for the final decision.</w:t>
      </w:r>
    </w:p>
  </w:footnote>
  <w:footnote w:id="29">
    <w:p w:rsidR="00B87A1F" w:rsidRDefault="00B87A1F" w:rsidP="00953370">
      <w:pPr>
        <w:pStyle w:val="FootnoteText"/>
      </w:pPr>
      <w:r>
        <w:rPr>
          <w:rStyle w:val="FootnoteReference"/>
        </w:rPr>
        <w:footnoteRef/>
      </w:r>
      <w:r>
        <w:t xml:space="preserve"> </w:t>
      </w:r>
      <w:r>
        <w:tab/>
        <w:t>As part of the final decision, similar adjustments to the 2013–14 actual capex (to be submitted after the draft decision) for movements in capitalised provisions may be required.</w:t>
      </w:r>
    </w:p>
  </w:footnote>
  <w:footnote w:id="30">
    <w:p w:rsidR="00B87A1F" w:rsidRDefault="00B87A1F" w:rsidP="00C7072E">
      <w:pPr>
        <w:pStyle w:val="FootnoteText"/>
      </w:pPr>
      <w:r>
        <w:rPr>
          <w:rStyle w:val="FootnoteReference"/>
        </w:rPr>
        <w:footnoteRef/>
      </w:r>
      <w:r>
        <w:t xml:space="preserve"> </w:t>
      </w:r>
      <w:r w:rsidRPr="009B1BAA">
        <w:tab/>
      </w:r>
      <w:r w:rsidR="00490B29">
        <w:t>NER, cl.</w:t>
      </w:r>
      <w:r>
        <w:t xml:space="preserve"> S6A.2.1(f)(1).</w:t>
      </w:r>
    </w:p>
  </w:footnote>
  <w:footnote w:id="31">
    <w:p w:rsidR="00B87A1F" w:rsidRDefault="00B87A1F" w:rsidP="00C7072E">
      <w:pPr>
        <w:pStyle w:val="FootnoteText"/>
      </w:pPr>
      <w:r>
        <w:rPr>
          <w:rStyle w:val="FootnoteReference"/>
        </w:rPr>
        <w:footnoteRef/>
      </w:r>
      <w:r w:rsidR="00490B29">
        <w:t xml:space="preserve"> </w:t>
      </w:r>
      <w:r w:rsidR="00490B29">
        <w:tab/>
        <w:t>NER, cl.</w:t>
      </w:r>
      <w:r>
        <w:t xml:space="preserve"> S6A.2.3.</w:t>
      </w:r>
    </w:p>
  </w:footnote>
  <w:footnote w:id="32">
    <w:p w:rsidR="00B87A1F" w:rsidRDefault="00B87A1F" w:rsidP="00743C7A">
      <w:pPr>
        <w:pStyle w:val="FootnoteText"/>
      </w:pPr>
      <w:r>
        <w:rPr>
          <w:rStyle w:val="FootnoteReference"/>
        </w:rPr>
        <w:footnoteRef/>
      </w:r>
      <w:r>
        <w:t xml:space="preserve"> </w:t>
      </w:r>
      <w:r>
        <w:tab/>
        <w:t xml:space="preserve">AER, </w:t>
      </w:r>
      <w:r w:rsidRPr="00743C7A">
        <w:rPr>
          <w:rStyle w:val="AERtextitalic"/>
        </w:rPr>
        <w:t>Framework and approach paper TransGrid—Transitional regulatory control period 1 July 2014 to 30 June 2015; Subsequent regulatory control period commencing 1 July 2015</w:t>
      </w:r>
      <w:r>
        <w:t>, January 2014, pp. 28–29.</w:t>
      </w:r>
    </w:p>
  </w:footnote>
  <w:footnote w:id="33">
    <w:p w:rsidR="00B87A1F" w:rsidRDefault="00B87A1F" w:rsidP="00743C7A">
      <w:pPr>
        <w:pStyle w:val="FootnoteText"/>
      </w:pPr>
      <w:r>
        <w:rPr>
          <w:rStyle w:val="FootnoteReference"/>
        </w:rPr>
        <w:footnoteRef/>
      </w:r>
      <w:r>
        <w:t xml:space="preserve"> </w:t>
      </w:r>
      <w:r>
        <w:tab/>
        <w:t xml:space="preserve">The transitional regulatory control period for TransGrid is 2014–15. TransGrid's subsequent regulatory control period is from 2015–16 to 2017–18. </w:t>
      </w:r>
    </w:p>
  </w:footnote>
  <w:footnote w:id="34">
    <w:p w:rsidR="00B87A1F" w:rsidRDefault="00B87A1F" w:rsidP="00743C7A">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xml:space="preserve">, November 2013. pp. </w:t>
      </w:r>
      <w:r w:rsidRPr="003E15E0">
        <w:t>12–13.</w:t>
      </w:r>
    </w:p>
  </w:footnote>
  <w:footnote w:id="35">
    <w:p w:rsidR="00B87A1F" w:rsidRDefault="00B87A1F" w:rsidP="00A9181F">
      <w:pPr>
        <w:pStyle w:val="FootnoteText"/>
      </w:pPr>
      <w:r>
        <w:rPr>
          <w:rStyle w:val="FootnoteReference"/>
        </w:rPr>
        <w:footnoteRef/>
      </w:r>
      <w:r>
        <w:t xml:space="preserve"> </w:t>
      </w:r>
      <w:r>
        <w:tab/>
      </w:r>
      <w:r>
        <w:rPr>
          <w:rFonts w:eastAsia="Calibri"/>
        </w:rPr>
        <w:t>NER, cl</w:t>
      </w:r>
      <w:r w:rsidR="00490B29">
        <w:rPr>
          <w:rFonts w:eastAsia="Calibri"/>
        </w:rPr>
        <w:t>.</w:t>
      </w:r>
      <w:r>
        <w:rPr>
          <w:rFonts w:eastAsia="Calibri"/>
        </w:rPr>
        <w:t xml:space="preserve"> 11.58</w:t>
      </w:r>
      <w:r w:rsidRPr="006D5FEE">
        <w:rPr>
          <w:rFonts w:eastAsia="Calibri"/>
        </w:rPr>
        <w:t>.3(a)(</w:t>
      </w:r>
      <w:r>
        <w:rPr>
          <w:rFonts w:eastAsia="Calibri"/>
        </w:rPr>
        <w:t>2</w:t>
      </w:r>
      <w:r w:rsidRPr="006D5FEE">
        <w:rPr>
          <w:rFonts w:eastAsia="Calibri"/>
        </w:rPr>
        <w:t>).</w:t>
      </w:r>
    </w:p>
  </w:footnote>
  <w:footnote w:id="36">
    <w:p w:rsidR="00B87A1F" w:rsidRDefault="00B87A1F" w:rsidP="00743C7A">
      <w:pPr>
        <w:pStyle w:val="FootnoteText"/>
      </w:pPr>
      <w:r>
        <w:rPr>
          <w:rStyle w:val="FootnoteReference"/>
        </w:rPr>
        <w:footnoteRef/>
      </w:r>
      <w:r>
        <w:t xml:space="preserve"> </w:t>
      </w:r>
      <w:r>
        <w:tab/>
        <w:t xml:space="preserve">Our ex post capex measures are set out in the capex incentives guideline: AER, </w:t>
      </w:r>
      <w:r>
        <w:rPr>
          <w:rStyle w:val="AERtextitalic"/>
        </w:rPr>
        <w:t>C</w:t>
      </w:r>
      <w:r w:rsidRPr="00AE091F">
        <w:rPr>
          <w:rStyle w:val="AERtextitalic"/>
        </w:rPr>
        <w:t>apex incentives guideline</w:t>
      </w:r>
      <w:r>
        <w:t xml:space="preserve">, November 2013, pp. 13–19, 20–21. The guideline also sets out how all our capex incentive measures </w:t>
      </w:r>
      <w:r w:rsidRPr="008269B2">
        <w:t>are consistent with the capex incentive objective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abstractNum w:abstractNumId="37">
    <w:nsid w:val="7E183A74"/>
    <w:multiLevelType w:val="hybridMultilevel"/>
    <w:tmpl w:val="A19C6FC0"/>
    <w:lvl w:ilvl="0" w:tplc="E2404384">
      <w:start w:val="2"/>
      <w:numFmt w:val="decimal"/>
      <w:lvlText w:val="%1"/>
      <w:lvlJc w:val="left"/>
      <w:pPr>
        <w:ind w:left="-491" w:hanging="360"/>
      </w:pPr>
      <w:rPr>
        <w:rFonts w:hint="default"/>
      </w:rPr>
    </w:lvl>
    <w:lvl w:ilvl="1" w:tplc="0C090019" w:tentative="1">
      <w:start w:val="1"/>
      <w:numFmt w:val="lowerLetter"/>
      <w:lvlText w:val="%2."/>
      <w:lvlJc w:val="left"/>
      <w:pPr>
        <w:ind w:left="229" w:hanging="360"/>
      </w:pPr>
    </w:lvl>
    <w:lvl w:ilvl="2" w:tplc="0C09001B" w:tentative="1">
      <w:start w:val="1"/>
      <w:numFmt w:val="lowerRoman"/>
      <w:lvlText w:val="%3."/>
      <w:lvlJc w:val="right"/>
      <w:pPr>
        <w:ind w:left="949"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1">
      <w:lvl w:ilvl="1">
        <w:start w:val="1"/>
        <w:numFmt w:val="decimal"/>
        <w:pStyle w:val="AERnumberedlistfirststyle"/>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528\AER14 2453  TransGrid 2014 - asset capital base depreciation, tax, revenue - AER draft decision -  - TransGrid draft decision - RAB, dep, Tax, Rev.DOCX"/>
  </w:docVars>
  <w:rsids>
    <w:rsidRoot w:val="000C052F"/>
    <w:rsid w:val="000020D3"/>
    <w:rsid w:val="00011129"/>
    <w:rsid w:val="00014E8E"/>
    <w:rsid w:val="0002229A"/>
    <w:rsid w:val="00022606"/>
    <w:rsid w:val="0003484A"/>
    <w:rsid w:val="00040599"/>
    <w:rsid w:val="00040749"/>
    <w:rsid w:val="00040831"/>
    <w:rsid w:val="0004549E"/>
    <w:rsid w:val="000671EE"/>
    <w:rsid w:val="000714CC"/>
    <w:rsid w:val="0008052B"/>
    <w:rsid w:val="000A1CC2"/>
    <w:rsid w:val="000A5342"/>
    <w:rsid w:val="000B15CA"/>
    <w:rsid w:val="000B22A7"/>
    <w:rsid w:val="000C052F"/>
    <w:rsid w:val="000C3430"/>
    <w:rsid w:val="000D03C2"/>
    <w:rsid w:val="000D04B1"/>
    <w:rsid w:val="000D2F66"/>
    <w:rsid w:val="000D401F"/>
    <w:rsid w:val="000D5A78"/>
    <w:rsid w:val="000E1A25"/>
    <w:rsid w:val="000E3908"/>
    <w:rsid w:val="000E7D77"/>
    <w:rsid w:val="000F3A6A"/>
    <w:rsid w:val="001033B3"/>
    <w:rsid w:val="00105636"/>
    <w:rsid w:val="00105ABD"/>
    <w:rsid w:val="00114231"/>
    <w:rsid w:val="00116C4B"/>
    <w:rsid w:val="0013022D"/>
    <w:rsid w:val="00133E21"/>
    <w:rsid w:val="0013461D"/>
    <w:rsid w:val="00146470"/>
    <w:rsid w:val="00146780"/>
    <w:rsid w:val="001543D2"/>
    <w:rsid w:val="001549BA"/>
    <w:rsid w:val="00157550"/>
    <w:rsid w:val="00161976"/>
    <w:rsid w:val="00167737"/>
    <w:rsid w:val="00174026"/>
    <w:rsid w:val="0018252A"/>
    <w:rsid w:val="001856EE"/>
    <w:rsid w:val="00185C70"/>
    <w:rsid w:val="00194C3C"/>
    <w:rsid w:val="001A1A68"/>
    <w:rsid w:val="001A2414"/>
    <w:rsid w:val="001B550A"/>
    <w:rsid w:val="001B70E2"/>
    <w:rsid w:val="001C12E5"/>
    <w:rsid w:val="001D30E2"/>
    <w:rsid w:val="001E18BF"/>
    <w:rsid w:val="001F0B76"/>
    <w:rsid w:val="0020711E"/>
    <w:rsid w:val="00210851"/>
    <w:rsid w:val="00210880"/>
    <w:rsid w:val="0022025F"/>
    <w:rsid w:val="002257B9"/>
    <w:rsid w:val="00225920"/>
    <w:rsid w:val="0023137D"/>
    <w:rsid w:val="002361FF"/>
    <w:rsid w:val="00244054"/>
    <w:rsid w:val="002459C5"/>
    <w:rsid w:val="00245F85"/>
    <w:rsid w:val="00252DE2"/>
    <w:rsid w:val="00266710"/>
    <w:rsid w:val="00270190"/>
    <w:rsid w:val="002805B8"/>
    <w:rsid w:val="0029318C"/>
    <w:rsid w:val="002938CE"/>
    <w:rsid w:val="002A6B64"/>
    <w:rsid w:val="002B6640"/>
    <w:rsid w:val="002D2D01"/>
    <w:rsid w:val="002D61AC"/>
    <w:rsid w:val="002E0237"/>
    <w:rsid w:val="002E4720"/>
    <w:rsid w:val="002F3335"/>
    <w:rsid w:val="00301614"/>
    <w:rsid w:val="00303452"/>
    <w:rsid w:val="003119F3"/>
    <w:rsid w:val="003236A1"/>
    <w:rsid w:val="003254C8"/>
    <w:rsid w:val="00326E06"/>
    <w:rsid w:val="00332431"/>
    <w:rsid w:val="003324F7"/>
    <w:rsid w:val="00334F88"/>
    <w:rsid w:val="00345737"/>
    <w:rsid w:val="0034758F"/>
    <w:rsid w:val="003707DB"/>
    <w:rsid w:val="00375AEC"/>
    <w:rsid w:val="00376236"/>
    <w:rsid w:val="0037652C"/>
    <w:rsid w:val="003800E4"/>
    <w:rsid w:val="00380FF5"/>
    <w:rsid w:val="0038181C"/>
    <w:rsid w:val="00387B2A"/>
    <w:rsid w:val="0039009A"/>
    <w:rsid w:val="003928D7"/>
    <w:rsid w:val="00393B31"/>
    <w:rsid w:val="003979CC"/>
    <w:rsid w:val="003A6174"/>
    <w:rsid w:val="003B7FE3"/>
    <w:rsid w:val="003C58B3"/>
    <w:rsid w:val="003C6AF1"/>
    <w:rsid w:val="003F63B7"/>
    <w:rsid w:val="004030AB"/>
    <w:rsid w:val="00412282"/>
    <w:rsid w:val="00413EEF"/>
    <w:rsid w:val="004140DB"/>
    <w:rsid w:val="00416524"/>
    <w:rsid w:val="004256BA"/>
    <w:rsid w:val="00426954"/>
    <w:rsid w:val="00426E40"/>
    <w:rsid w:val="00431999"/>
    <w:rsid w:val="004332CB"/>
    <w:rsid w:val="00433D80"/>
    <w:rsid w:val="00434ADC"/>
    <w:rsid w:val="00435682"/>
    <w:rsid w:val="00435774"/>
    <w:rsid w:val="00437C61"/>
    <w:rsid w:val="00446E56"/>
    <w:rsid w:val="00456081"/>
    <w:rsid w:val="00464074"/>
    <w:rsid w:val="00464F5D"/>
    <w:rsid w:val="0046650D"/>
    <w:rsid w:val="00467239"/>
    <w:rsid w:val="00472117"/>
    <w:rsid w:val="00474FBD"/>
    <w:rsid w:val="004828EB"/>
    <w:rsid w:val="00490B29"/>
    <w:rsid w:val="00491D7D"/>
    <w:rsid w:val="004B1A27"/>
    <w:rsid w:val="004B1D0D"/>
    <w:rsid w:val="004C3F45"/>
    <w:rsid w:val="004C4050"/>
    <w:rsid w:val="004E36E5"/>
    <w:rsid w:val="004E40EF"/>
    <w:rsid w:val="004E73F7"/>
    <w:rsid w:val="004F4454"/>
    <w:rsid w:val="004F4B8E"/>
    <w:rsid w:val="004F5DC0"/>
    <w:rsid w:val="004F76A0"/>
    <w:rsid w:val="00500E7F"/>
    <w:rsid w:val="005069D4"/>
    <w:rsid w:val="0051341D"/>
    <w:rsid w:val="00514BA4"/>
    <w:rsid w:val="0052179D"/>
    <w:rsid w:val="005456A9"/>
    <w:rsid w:val="00555D52"/>
    <w:rsid w:val="005566D7"/>
    <w:rsid w:val="00561F7F"/>
    <w:rsid w:val="005629C7"/>
    <w:rsid w:val="00566B35"/>
    <w:rsid w:val="005732CC"/>
    <w:rsid w:val="00573F52"/>
    <w:rsid w:val="00575422"/>
    <w:rsid w:val="00591403"/>
    <w:rsid w:val="005938C6"/>
    <w:rsid w:val="0059660E"/>
    <w:rsid w:val="005A0431"/>
    <w:rsid w:val="005B3752"/>
    <w:rsid w:val="005B603A"/>
    <w:rsid w:val="005B61C2"/>
    <w:rsid w:val="005C138C"/>
    <w:rsid w:val="005C177C"/>
    <w:rsid w:val="005C2AE0"/>
    <w:rsid w:val="005D26B7"/>
    <w:rsid w:val="005D4AA1"/>
    <w:rsid w:val="005F7EAE"/>
    <w:rsid w:val="0060146C"/>
    <w:rsid w:val="0060207D"/>
    <w:rsid w:val="006039F2"/>
    <w:rsid w:val="00605B24"/>
    <w:rsid w:val="006061B0"/>
    <w:rsid w:val="0060732E"/>
    <w:rsid w:val="006076A9"/>
    <w:rsid w:val="0062054F"/>
    <w:rsid w:val="006240A9"/>
    <w:rsid w:val="00630054"/>
    <w:rsid w:val="00632C40"/>
    <w:rsid w:val="006447A3"/>
    <w:rsid w:val="00644D7A"/>
    <w:rsid w:val="0065115F"/>
    <w:rsid w:val="006544EA"/>
    <w:rsid w:val="006574F6"/>
    <w:rsid w:val="00662D54"/>
    <w:rsid w:val="0066569F"/>
    <w:rsid w:val="00682053"/>
    <w:rsid w:val="0069004B"/>
    <w:rsid w:val="006914CD"/>
    <w:rsid w:val="00691691"/>
    <w:rsid w:val="00692073"/>
    <w:rsid w:val="006A5F67"/>
    <w:rsid w:val="006B01F9"/>
    <w:rsid w:val="006B08EB"/>
    <w:rsid w:val="006B481F"/>
    <w:rsid w:val="006C16BD"/>
    <w:rsid w:val="006D1685"/>
    <w:rsid w:val="006D49EC"/>
    <w:rsid w:val="006F3242"/>
    <w:rsid w:val="006F638E"/>
    <w:rsid w:val="00700CD3"/>
    <w:rsid w:val="00703E42"/>
    <w:rsid w:val="007143F8"/>
    <w:rsid w:val="007214FA"/>
    <w:rsid w:val="007368AD"/>
    <w:rsid w:val="00736A36"/>
    <w:rsid w:val="00737976"/>
    <w:rsid w:val="0074073B"/>
    <w:rsid w:val="00743C7A"/>
    <w:rsid w:val="00746F99"/>
    <w:rsid w:val="00751D2A"/>
    <w:rsid w:val="00755095"/>
    <w:rsid w:val="00776B5E"/>
    <w:rsid w:val="00780BC8"/>
    <w:rsid w:val="00796A07"/>
    <w:rsid w:val="007A1946"/>
    <w:rsid w:val="007A67BE"/>
    <w:rsid w:val="007C1909"/>
    <w:rsid w:val="007D4C2A"/>
    <w:rsid w:val="007F10E3"/>
    <w:rsid w:val="007F2C0E"/>
    <w:rsid w:val="00804AEB"/>
    <w:rsid w:val="00821B16"/>
    <w:rsid w:val="00824CC8"/>
    <w:rsid w:val="00832B9C"/>
    <w:rsid w:val="00832FAE"/>
    <w:rsid w:val="00836D17"/>
    <w:rsid w:val="00840A55"/>
    <w:rsid w:val="00841E25"/>
    <w:rsid w:val="00842E56"/>
    <w:rsid w:val="008464CD"/>
    <w:rsid w:val="00847540"/>
    <w:rsid w:val="008515EE"/>
    <w:rsid w:val="00861C4E"/>
    <w:rsid w:val="008631C2"/>
    <w:rsid w:val="0086406F"/>
    <w:rsid w:val="00866D21"/>
    <w:rsid w:val="00872D85"/>
    <w:rsid w:val="00883DDA"/>
    <w:rsid w:val="00886028"/>
    <w:rsid w:val="008918B7"/>
    <w:rsid w:val="00891FF9"/>
    <w:rsid w:val="00893367"/>
    <w:rsid w:val="00893D07"/>
    <w:rsid w:val="008947E1"/>
    <w:rsid w:val="008A0558"/>
    <w:rsid w:val="008A270F"/>
    <w:rsid w:val="008A289A"/>
    <w:rsid w:val="008A527C"/>
    <w:rsid w:val="008B3051"/>
    <w:rsid w:val="008B753E"/>
    <w:rsid w:val="008B7956"/>
    <w:rsid w:val="008C3722"/>
    <w:rsid w:val="008C3B67"/>
    <w:rsid w:val="008C3F48"/>
    <w:rsid w:val="008C7A07"/>
    <w:rsid w:val="008D04DA"/>
    <w:rsid w:val="008D49B4"/>
    <w:rsid w:val="008D7498"/>
    <w:rsid w:val="008D7B3E"/>
    <w:rsid w:val="008E3AFC"/>
    <w:rsid w:val="008F2215"/>
    <w:rsid w:val="008F6FA4"/>
    <w:rsid w:val="0091425C"/>
    <w:rsid w:val="009322A0"/>
    <w:rsid w:val="00932E96"/>
    <w:rsid w:val="009411C9"/>
    <w:rsid w:val="009418E6"/>
    <w:rsid w:val="0094235F"/>
    <w:rsid w:val="0094279F"/>
    <w:rsid w:val="00946B98"/>
    <w:rsid w:val="0095052A"/>
    <w:rsid w:val="00953370"/>
    <w:rsid w:val="0095566B"/>
    <w:rsid w:val="0096157E"/>
    <w:rsid w:val="009658F0"/>
    <w:rsid w:val="00970D31"/>
    <w:rsid w:val="00971655"/>
    <w:rsid w:val="00971C63"/>
    <w:rsid w:val="0098150A"/>
    <w:rsid w:val="00983419"/>
    <w:rsid w:val="00990028"/>
    <w:rsid w:val="009920FF"/>
    <w:rsid w:val="009A34EF"/>
    <w:rsid w:val="009A4AE9"/>
    <w:rsid w:val="009A7BE9"/>
    <w:rsid w:val="009B3F98"/>
    <w:rsid w:val="009C05E5"/>
    <w:rsid w:val="009C71D5"/>
    <w:rsid w:val="009E0241"/>
    <w:rsid w:val="009E609D"/>
    <w:rsid w:val="009F180B"/>
    <w:rsid w:val="009F7CE4"/>
    <w:rsid w:val="00A06626"/>
    <w:rsid w:val="00A11162"/>
    <w:rsid w:val="00A131A0"/>
    <w:rsid w:val="00A41AF7"/>
    <w:rsid w:val="00A43227"/>
    <w:rsid w:val="00A44797"/>
    <w:rsid w:val="00A46CCD"/>
    <w:rsid w:val="00A513EC"/>
    <w:rsid w:val="00A5419A"/>
    <w:rsid w:val="00A65133"/>
    <w:rsid w:val="00A652C5"/>
    <w:rsid w:val="00A85C5A"/>
    <w:rsid w:val="00A9181F"/>
    <w:rsid w:val="00A96A08"/>
    <w:rsid w:val="00AA0161"/>
    <w:rsid w:val="00AA05DF"/>
    <w:rsid w:val="00AB1D08"/>
    <w:rsid w:val="00AB4345"/>
    <w:rsid w:val="00AB5BD7"/>
    <w:rsid w:val="00AB62F4"/>
    <w:rsid w:val="00AC0135"/>
    <w:rsid w:val="00AC070D"/>
    <w:rsid w:val="00AC1B94"/>
    <w:rsid w:val="00AD0616"/>
    <w:rsid w:val="00AD0C52"/>
    <w:rsid w:val="00AD24C6"/>
    <w:rsid w:val="00AD34FF"/>
    <w:rsid w:val="00AD4BD1"/>
    <w:rsid w:val="00AD4DE6"/>
    <w:rsid w:val="00AD5CCC"/>
    <w:rsid w:val="00AE6DBC"/>
    <w:rsid w:val="00AE7790"/>
    <w:rsid w:val="00AF3E95"/>
    <w:rsid w:val="00AF7C67"/>
    <w:rsid w:val="00B0054A"/>
    <w:rsid w:val="00B0179B"/>
    <w:rsid w:val="00B02289"/>
    <w:rsid w:val="00B06FB7"/>
    <w:rsid w:val="00B0734F"/>
    <w:rsid w:val="00B15FE9"/>
    <w:rsid w:val="00B22B02"/>
    <w:rsid w:val="00B23B60"/>
    <w:rsid w:val="00B30984"/>
    <w:rsid w:val="00B351C8"/>
    <w:rsid w:val="00B360B2"/>
    <w:rsid w:val="00B372D0"/>
    <w:rsid w:val="00B373A3"/>
    <w:rsid w:val="00B43486"/>
    <w:rsid w:val="00B47945"/>
    <w:rsid w:val="00B51883"/>
    <w:rsid w:val="00B61FD4"/>
    <w:rsid w:val="00B64707"/>
    <w:rsid w:val="00B674DB"/>
    <w:rsid w:val="00B766AB"/>
    <w:rsid w:val="00B82E8D"/>
    <w:rsid w:val="00B87A1F"/>
    <w:rsid w:val="00B90B9E"/>
    <w:rsid w:val="00B9264D"/>
    <w:rsid w:val="00B94D99"/>
    <w:rsid w:val="00B964C3"/>
    <w:rsid w:val="00BA1BD7"/>
    <w:rsid w:val="00BB127B"/>
    <w:rsid w:val="00BB3FA1"/>
    <w:rsid w:val="00BB62BB"/>
    <w:rsid w:val="00BC05C5"/>
    <w:rsid w:val="00BD04BE"/>
    <w:rsid w:val="00BE6F28"/>
    <w:rsid w:val="00BF045C"/>
    <w:rsid w:val="00BF0BCF"/>
    <w:rsid w:val="00BF1088"/>
    <w:rsid w:val="00BF29FA"/>
    <w:rsid w:val="00BF3805"/>
    <w:rsid w:val="00C03DF1"/>
    <w:rsid w:val="00C04D2B"/>
    <w:rsid w:val="00C104B2"/>
    <w:rsid w:val="00C12DFD"/>
    <w:rsid w:val="00C37332"/>
    <w:rsid w:val="00C426CA"/>
    <w:rsid w:val="00C45861"/>
    <w:rsid w:val="00C574D9"/>
    <w:rsid w:val="00C7009D"/>
    <w:rsid w:val="00C7072E"/>
    <w:rsid w:val="00C737C5"/>
    <w:rsid w:val="00C73C43"/>
    <w:rsid w:val="00C91D26"/>
    <w:rsid w:val="00CA24E2"/>
    <w:rsid w:val="00CA3540"/>
    <w:rsid w:val="00CA6DED"/>
    <w:rsid w:val="00CB3212"/>
    <w:rsid w:val="00CC49D4"/>
    <w:rsid w:val="00CD4DD8"/>
    <w:rsid w:val="00CE1A76"/>
    <w:rsid w:val="00CE6F5A"/>
    <w:rsid w:val="00CE7C20"/>
    <w:rsid w:val="00CF42CF"/>
    <w:rsid w:val="00CF4D15"/>
    <w:rsid w:val="00CF5579"/>
    <w:rsid w:val="00D02E6F"/>
    <w:rsid w:val="00D0603C"/>
    <w:rsid w:val="00D102E9"/>
    <w:rsid w:val="00D14A6B"/>
    <w:rsid w:val="00D1688F"/>
    <w:rsid w:val="00D2117F"/>
    <w:rsid w:val="00D25317"/>
    <w:rsid w:val="00D3198D"/>
    <w:rsid w:val="00D42287"/>
    <w:rsid w:val="00D501E9"/>
    <w:rsid w:val="00D55581"/>
    <w:rsid w:val="00D66E8B"/>
    <w:rsid w:val="00D71F70"/>
    <w:rsid w:val="00D76A62"/>
    <w:rsid w:val="00D824B1"/>
    <w:rsid w:val="00D85715"/>
    <w:rsid w:val="00D8706C"/>
    <w:rsid w:val="00DA4C62"/>
    <w:rsid w:val="00DA4FF2"/>
    <w:rsid w:val="00DA772F"/>
    <w:rsid w:val="00DB5A83"/>
    <w:rsid w:val="00DB6A17"/>
    <w:rsid w:val="00DB6E2D"/>
    <w:rsid w:val="00DC40BD"/>
    <w:rsid w:val="00DD01A6"/>
    <w:rsid w:val="00DD1FD9"/>
    <w:rsid w:val="00DD4E84"/>
    <w:rsid w:val="00DD5520"/>
    <w:rsid w:val="00DF16C2"/>
    <w:rsid w:val="00E00F76"/>
    <w:rsid w:val="00E0498C"/>
    <w:rsid w:val="00E049F0"/>
    <w:rsid w:val="00E14CB3"/>
    <w:rsid w:val="00E16002"/>
    <w:rsid w:val="00E20D12"/>
    <w:rsid w:val="00E21E75"/>
    <w:rsid w:val="00E33DD5"/>
    <w:rsid w:val="00E360BE"/>
    <w:rsid w:val="00E50B84"/>
    <w:rsid w:val="00E519DC"/>
    <w:rsid w:val="00E54D28"/>
    <w:rsid w:val="00E807DA"/>
    <w:rsid w:val="00E83084"/>
    <w:rsid w:val="00E84E3A"/>
    <w:rsid w:val="00E94F8A"/>
    <w:rsid w:val="00E96B8F"/>
    <w:rsid w:val="00E96F1D"/>
    <w:rsid w:val="00EA05AF"/>
    <w:rsid w:val="00EB5B4D"/>
    <w:rsid w:val="00EB5CDF"/>
    <w:rsid w:val="00EC43B9"/>
    <w:rsid w:val="00EC7709"/>
    <w:rsid w:val="00ED09CD"/>
    <w:rsid w:val="00ED4D69"/>
    <w:rsid w:val="00EE362F"/>
    <w:rsid w:val="00EE4DF1"/>
    <w:rsid w:val="00EF0E19"/>
    <w:rsid w:val="00F0258A"/>
    <w:rsid w:val="00F02C7F"/>
    <w:rsid w:val="00F05E72"/>
    <w:rsid w:val="00F114AE"/>
    <w:rsid w:val="00F172F0"/>
    <w:rsid w:val="00F26CD6"/>
    <w:rsid w:val="00F313EB"/>
    <w:rsid w:val="00F413E4"/>
    <w:rsid w:val="00F42036"/>
    <w:rsid w:val="00F43CA0"/>
    <w:rsid w:val="00F44B5D"/>
    <w:rsid w:val="00F4722B"/>
    <w:rsid w:val="00F55030"/>
    <w:rsid w:val="00F55DE1"/>
    <w:rsid w:val="00F7696F"/>
    <w:rsid w:val="00F8209B"/>
    <w:rsid w:val="00F86338"/>
    <w:rsid w:val="00F97CD9"/>
    <w:rsid w:val="00FA0576"/>
    <w:rsid w:val="00FB0083"/>
    <w:rsid w:val="00FB50B4"/>
    <w:rsid w:val="00FC321D"/>
    <w:rsid w:val="00FD4B97"/>
    <w:rsid w:val="00FE50C0"/>
    <w:rsid w:val="00FE55EB"/>
    <w:rsid w:val="00FE676C"/>
    <w:rsid w:val="00FF0E16"/>
    <w:rsid w:val="00FF4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75791">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40A17158.dotm</Template>
  <TotalTime>0</TotalTime>
  <Pages>15</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2014-11-26T03:55:00Z</dcterms:created>
  <dcterms:modified xsi:type="dcterms:W3CDTF">2014-11-26T03:55:00Z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8233153</vt:lpwstr>
  </property>
</Properties>
</file>