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02A3B" w:rsidP="00290C63">
          <w:r w:rsidRPr="00002A3B">
            <w:rPr>
              <w:noProof/>
              <w:lang w:eastAsia="en-AU"/>
            </w:rPr>
            <w:drawing>
              <wp:anchor distT="0" distB="0" distL="114300" distR="114300" simplePos="0" relativeHeight="251661312" behindDoc="1" locked="0" layoutInCell="1" allowOverlap="1" wp14:anchorId="5CE090D3" wp14:editId="2E20D6E1">
                <wp:simplePos x="0" y="0"/>
                <wp:positionH relativeFrom="column">
                  <wp:posOffset>-1088390</wp:posOffset>
                </wp:positionH>
                <wp:positionV relativeFrom="paragraph">
                  <wp:posOffset>-897847</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3CE0429D" wp14:editId="026868D1">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B04B4C" w:rsidRDefault="00B04B4C" w:rsidP="00F171E0"/>
        <w:p w:rsidR="00F171E0" w:rsidRDefault="00F171E0" w:rsidP="00F171E0"/>
        <w:p w:rsidR="00327A1E" w:rsidRDefault="001754EE" w:rsidP="001754EE">
          <w:pPr>
            <w:pStyle w:val="ReportSubtitle"/>
            <w:tabs>
              <w:tab w:val="left" w:pos="1122"/>
              <w:tab w:val="center" w:pos="4238"/>
            </w:tabs>
            <w:jc w:val="left"/>
          </w:pPr>
          <w:r>
            <w:tab/>
          </w:r>
          <w:r>
            <w:tab/>
          </w:r>
          <w:r w:rsidR="00035764">
            <w:t>DRAFT</w:t>
          </w:r>
          <w:r w:rsidR="00DA4752">
            <w:t xml:space="preserve"> DECISION</w:t>
          </w:r>
        </w:p>
        <w:p w:rsidR="00415F31" w:rsidRDefault="00035764" w:rsidP="008F07A3">
          <w:pPr>
            <w:pStyle w:val="ReportSubtitle"/>
          </w:pPr>
          <w:r>
            <w:t>Roma to Brisbane</w:t>
          </w:r>
          <w:r w:rsidR="00A06085">
            <w:t xml:space="preserve"> </w:t>
          </w:r>
          <w:r w:rsidR="0033548E">
            <w:t>Gas Pipeline</w:t>
          </w:r>
          <w:r w:rsidR="00CF2C05">
            <w:br/>
            <w:t>Access Arrangement</w:t>
          </w:r>
        </w:p>
        <w:p w:rsidR="000A6C7B" w:rsidRDefault="005C0A7F" w:rsidP="008F07A3">
          <w:pPr>
            <w:pStyle w:val="ReportSubtitle"/>
          </w:pPr>
          <w:r>
            <w:t>20</w:t>
          </w:r>
          <w:r w:rsidR="00DA4752">
            <w:t>1</w:t>
          </w:r>
          <w:r w:rsidR="0010258C">
            <w:t>7</w:t>
          </w:r>
          <w:r w:rsidR="00DA4752">
            <w:t xml:space="preserve"> to </w:t>
          </w:r>
          <w:r w:rsidR="00A06085">
            <w:t>202</w:t>
          </w:r>
          <w:r w:rsidR="0010258C">
            <w:t>2</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D86B06">
            <w:t>8</w:t>
          </w:r>
          <w:r w:rsidR="00DA4752">
            <w:t xml:space="preserve"> </w:t>
          </w:r>
          <w:r w:rsidR="00415F31">
            <w:rPr>
              <w:rFonts w:cs="Arial"/>
            </w:rPr>
            <w:t>–</w:t>
          </w:r>
          <w:r w:rsidR="00DA4752">
            <w:t xml:space="preserve"> </w:t>
          </w:r>
          <w:r w:rsidR="00D86B06">
            <w:t>Corporate income tax</w:t>
          </w:r>
        </w:p>
        <w:p w:rsidR="000A6C7B" w:rsidRPr="00327A1E" w:rsidRDefault="00CC540F" w:rsidP="00327A1E">
          <w:pPr>
            <w:pStyle w:val="ReportDate"/>
          </w:pPr>
          <w:r>
            <w:t xml:space="preserve">July </w:t>
          </w:r>
          <w:r w:rsidR="00A2303E">
            <w:t>201</w:t>
          </w:r>
          <w:r w:rsidR="0010258C">
            <w:t>7</w:t>
          </w:r>
        </w:p>
      </w:sdtContent>
    </w:sdt>
    <w:p w:rsidR="00327A1E" w:rsidRPr="00290C63" w:rsidRDefault="00327A1E" w:rsidP="00290C63">
      <w:r>
        <w:br w:type="page"/>
      </w:r>
    </w:p>
    <w:p w:rsidR="000A6C7B" w:rsidRDefault="0028791C" w:rsidP="00961A4A">
      <w:pPr>
        <w:pStyle w:val="Copyright"/>
      </w:pPr>
      <w:r>
        <w:lastRenderedPageBreak/>
        <w:t>© Commonwealth of Australia 201</w:t>
      </w:r>
      <w:r w:rsidR="003768A0">
        <w:t>7</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 xml:space="preserve">Tel: </w:t>
      </w:r>
      <w:r w:rsidR="00CC540F">
        <w:t>1300 585 165</w:t>
      </w:r>
    </w:p>
    <w:p w:rsidR="00B9562D" w:rsidRDefault="000A6C7B" w:rsidP="00B9562D">
      <w:pPr>
        <w:pStyle w:val="Copyright"/>
      </w:pPr>
      <w:r>
        <w:t xml:space="preserve">Email: </w:t>
      </w:r>
      <w:hyperlink r:id="rId12"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86851928"/>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035764">
        <w:t>draft</w:t>
      </w:r>
      <w:r w:rsidR="00415F31">
        <w:t xml:space="preserve"> decision on </w:t>
      </w:r>
      <w:r w:rsidR="0033548E">
        <w:t>the</w:t>
      </w:r>
      <w:r w:rsidR="00415F31">
        <w:t xml:space="preserve"> </w:t>
      </w:r>
      <w:r w:rsidR="00CF2C05">
        <w:t>access</w:t>
      </w:r>
      <w:r w:rsidR="00415F31">
        <w:t xml:space="preserve"> </w:t>
      </w:r>
      <w:r w:rsidR="00CF2C05">
        <w:t>arrangement for</w:t>
      </w:r>
      <w:r w:rsidR="00415F31">
        <w:t xml:space="preserve"> </w:t>
      </w:r>
      <w:r w:rsidR="0033548E">
        <w:t xml:space="preserve">the </w:t>
      </w:r>
      <w:r w:rsidR="00035764">
        <w:t>Roma to Brisbane</w:t>
      </w:r>
      <w:r w:rsidR="0033548E">
        <w:t xml:space="preserve"> Gas Pipeline for </w:t>
      </w:r>
      <w:r w:rsidR="00415F31">
        <w:t>201</w:t>
      </w:r>
      <w:r w:rsidR="0010258C">
        <w:t>7</w:t>
      </w:r>
      <w:r w:rsidR="00415F31" w:rsidRPr="00D904FA">
        <w:t>–</w:t>
      </w:r>
      <w:r w:rsidR="00103A67">
        <w:t>2</w:t>
      </w:r>
      <w:r w:rsidR="0010258C">
        <w:t>2</w:t>
      </w:r>
      <w:r w:rsidR="00415F31">
        <w:t xml:space="preserve">. It should be read with </w:t>
      </w:r>
      <w:r w:rsidR="005C0A7F">
        <w:t xml:space="preserve">all </w:t>
      </w:r>
      <w:r w:rsidR="00415F31">
        <w:t xml:space="preserve">other parts of the </w:t>
      </w:r>
      <w:r w:rsidR="00035764">
        <w:t>draft</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035764">
        <w:t>draft</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DE563D" w:rsidRPr="00A72B34" w:rsidRDefault="00DE563D" w:rsidP="00DE772C">
      <w:pPr>
        <w:pStyle w:val="UnnumberedHeading"/>
        <w:numPr>
          <w:ilvl w:val="0"/>
          <w:numId w:val="23"/>
        </w:numPr>
      </w:pPr>
      <w:bookmarkStart w:id="5" w:name="_Toc403144133"/>
      <w:bookmarkStart w:id="6" w:name="_Toc486851929"/>
      <w:r>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291089"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86851928" w:history="1">
            <w:r w:rsidR="00291089" w:rsidRPr="00212D08">
              <w:rPr>
                <w:rStyle w:val="Hyperlink"/>
              </w:rPr>
              <w:t>Note</w:t>
            </w:r>
            <w:r w:rsidR="00291089">
              <w:rPr>
                <w:webHidden/>
              </w:rPr>
              <w:tab/>
            </w:r>
            <w:r w:rsidR="00291089">
              <w:rPr>
                <w:webHidden/>
              </w:rPr>
              <w:fldChar w:fldCharType="begin"/>
            </w:r>
            <w:r w:rsidR="00291089">
              <w:rPr>
                <w:webHidden/>
              </w:rPr>
              <w:instrText xml:space="preserve"> PAGEREF _Toc486851928 \h </w:instrText>
            </w:r>
            <w:r w:rsidR="00291089">
              <w:rPr>
                <w:webHidden/>
              </w:rPr>
            </w:r>
            <w:r w:rsidR="00291089">
              <w:rPr>
                <w:webHidden/>
              </w:rPr>
              <w:fldChar w:fldCharType="separate"/>
            </w:r>
            <w:r w:rsidR="00CF7C23">
              <w:rPr>
                <w:webHidden/>
              </w:rPr>
              <w:t>8-2</w:t>
            </w:r>
            <w:r w:rsidR="00291089">
              <w:rPr>
                <w:webHidden/>
              </w:rPr>
              <w:fldChar w:fldCharType="end"/>
            </w:r>
          </w:hyperlink>
        </w:p>
        <w:p w:rsidR="00291089" w:rsidRDefault="00291089">
          <w:pPr>
            <w:pStyle w:val="TOC1"/>
            <w:rPr>
              <w:rFonts w:asciiTheme="minorHAnsi" w:eastAsiaTheme="minorEastAsia" w:hAnsiTheme="minorHAnsi"/>
              <w:b w:val="0"/>
              <w:color w:val="auto"/>
              <w:sz w:val="22"/>
              <w:lang w:val="en-AU" w:eastAsia="en-AU"/>
            </w:rPr>
          </w:pPr>
          <w:hyperlink w:anchor="_Toc486851929" w:history="1">
            <w:r w:rsidRPr="00212D08">
              <w:rPr>
                <w:rStyle w:val="Hyperlink"/>
              </w:rPr>
              <w:t>Contents</w:t>
            </w:r>
            <w:r>
              <w:rPr>
                <w:webHidden/>
              </w:rPr>
              <w:tab/>
            </w:r>
            <w:r>
              <w:rPr>
                <w:webHidden/>
              </w:rPr>
              <w:fldChar w:fldCharType="begin"/>
            </w:r>
            <w:r>
              <w:rPr>
                <w:webHidden/>
              </w:rPr>
              <w:instrText xml:space="preserve"> PAGEREF _Toc486851929 \h </w:instrText>
            </w:r>
            <w:r>
              <w:rPr>
                <w:webHidden/>
              </w:rPr>
            </w:r>
            <w:r>
              <w:rPr>
                <w:webHidden/>
              </w:rPr>
              <w:fldChar w:fldCharType="separate"/>
            </w:r>
            <w:r w:rsidR="00CF7C23">
              <w:rPr>
                <w:webHidden/>
              </w:rPr>
              <w:t>8-3</w:t>
            </w:r>
            <w:r>
              <w:rPr>
                <w:webHidden/>
              </w:rPr>
              <w:fldChar w:fldCharType="end"/>
            </w:r>
          </w:hyperlink>
        </w:p>
        <w:p w:rsidR="00291089" w:rsidRDefault="00291089">
          <w:pPr>
            <w:pStyle w:val="TOC1"/>
            <w:rPr>
              <w:rFonts w:asciiTheme="minorHAnsi" w:eastAsiaTheme="minorEastAsia" w:hAnsiTheme="minorHAnsi"/>
              <w:b w:val="0"/>
              <w:color w:val="auto"/>
              <w:sz w:val="22"/>
              <w:lang w:val="en-AU" w:eastAsia="en-AU"/>
            </w:rPr>
          </w:pPr>
          <w:hyperlink w:anchor="_Toc486851930" w:history="1">
            <w:r w:rsidRPr="00212D08">
              <w:rPr>
                <w:rStyle w:val="Hyperlink"/>
              </w:rPr>
              <w:t>Shortened forms</w:t>
            </w:r>
            <w:r>
              <w:rPr>
                <w:webHidden/>
              </w:rPr>
              <w:tab/>
            </w:r>
            <w:r>
              <w:rPr>
                <w:webHidden/>
              </w:rPr>
              <w:fldChar w:fldCharType="begin"/>
            </w:r>
            <w:r>
              <w:rPr>
                <w:webHidden/>
              </w:rPr>
              <w:instrText xml:space="preserve"> PAGEREF _Toc486851930 \h </w:instrText>
            </w:r>
            <w:r>
              <w:rPr>
                <w:webHidden/>
              </w:rPr>
            </w:r>
            <w:r>
              <w:rPr>
                <w:webHidden/>
              </w:rPr>
              <w:fldChar w:fldCharType="separate"/>
            </w:r>
            <w:r w:rsidR="00CF7C23">
              <w:rPr>
                <w:webHidden/>
              </w:rPr>
              <w:t>8-4</w:t>
            </w:r>
            <w:r>
              <w:rPr>
                <w:webHidden/>
              </w:rPr>
              <w:fldChar w:fldCharType="end"/>
            </w:r>
          </w:hyperlink>
        </w:p>
        <w:p w:rsidR="00291089" w:rsidRDefault="00291089">
          <w:pPr>
            <w:pStyle w:val="TOC1"/>
            <w:rPr>
              <w:rFonts w:asciiTheme="minorHAnsi" w:eastAsiaTheme="minorEastAsia" w:hAnsiTheme="minorHAnsi"/>
              <w:b w:val="0"/>
              <w:color w:val="auto"/>
              <w:sz w:val="22"/>
              <w:lang w:val="en-AU" w:eastAsia="en-AU"/>
            </w:rPr>
          </w:pPr>
          <w:hyperlink w:anchor="_Toc486851931" w:history="1">
            <w:r w:rsidRPr="00212D08">
              <w:rPr>
                <w:rStyle w:val="Hyperlink"/>
              </w:rPr>
              <w:t>8</w:t>
            </w:r>
            <w:r>
              <w:rPr>
                <w:rFonts w:asciiTheme="minorHAnsi" w:eastAsiaTheme="minorEastAsia" w:hAnsiTheme="minorHAnsi"/>
                <w:b w:val="0"/>
                <w:color w:val="auto"/>
                <w:sz w:val="22"/>
                <w:lang w:val="en-AU" w:eastAsia="en-AU"/>
              </w:rPr>
              <w:tab/>
            </w:r>
            <w:r w:rsidRPr="00212D08">
              <w:rPr>
                <w:rStyle w:val="Hyperlink"/>
              </w:rPr>
              <w:t>Corporate income tax</w:t>
            </w:r>
            <w:r>
              <w:rPr>
                <w:webHidden/>
              </w:rPr>
              <w:tab/>
            </w:r>
            <w:r>
              <w:rPr>
                <w:webHidden/>
              </w:rPr>
              <w:fldChar w:fldCharType="begin"/>
            </w:r>
            <w:r>
              <w:rPr>
                <w:webHidden/>
              </w:rPr>
              <w:instrText xml:space="preserve"> PAGEREF _Toc486851931 \h </w:instrText>
            </w:r>
            <w:r>
              <w:rPr>
                <w:webHidden/>
              </w:rPr>
            </w:r>
            <w:r>
              <w:rPr>
                <w:webHidden/>
              </w:rPr>
              <w:fldChar w:fldCharType="separate"/>
            </w:r>
            <w:r w:rsidR="00CF7C23">
              <w:rPr>
                <w:webHidden/>
              </w:rPr>
              <w:t>8-5</w:t>
            </w:r>
            <w:r>
              <w:rPr>
                <w:webHidden/>
              </w:rPr>
              <w:fldChar w:fldCharType="end"/>
            </w:r>
          </w:hyperlink>
        </w:p>
        <w:p w:rsidR="00291089" w:rsidRDefault="00291089">
          <w:pPr>
            <w:pStyle w:val="TOC2"/>
            <w:rPr>
              <w:rFonts w:asciiTheme="minorHAnsi" w:eastAsiaTheme="minorEastAsia" w:hAnsiTheme="minorHAnsi"/>
              <w:b w:val="0"/>
              <w:color w:val="auto"/>
              <w:sz w:val="22"/>
              <w:lang w:eastAsia="en-AU"/>
            </w:rPr>
          </w:pPr>
          <w:hyperlink w:anchor="_Toc486851932" w:history="1">
            <w:r w:rsidRPr="00212D08">
              <w:rPr>
                <w:rStyle w:val="Hyperlink"/>
              </w:rPr>
              <w:t>8.1</w:t>
            </w:r>
            <w:r>
              <w:rPr>
                <w:rFonts w:asciiTheme="minorHAnsi" w:eastAsiaTheme="minorEastAsia" w:hAnsiTheme="minorHAnsi"/>
                <w:b w:val="0"/>
                <w:color w:val="auto"/>
                <w:sz w:val="22"/>
                <w:lang w:eastAsia="en-AU"/>
              </w:rPr>
              <w:tab/>
            </w:r>
            <w:r w:rsidRPr="00212D08">
              <w:rPr>
                <w:rStyle w:val="Hyperlink"/>
              </w:rPr>
              <w:t>Draft decision</w:t>
            </w:r>
            <w:r>
              <w:rPr>
                <w:webHidden/>
              </w:rPr>
              <w:tab/>
            </w:r>
            <w:r>
              <w:rPr>
                <w:webHidden/>
              </w:rPr>
              <w:fldChar w:fldCharType="begin"/>
            </w:r>
            <w:r>
              <w:rPr>
                <w:webHidden/>
              </w:rPr>
              <w:instrText xml:space="preserve"> PAGEREF _Toc486851932 \h </w:instrText>
            </w:r>
            <w:r>
              <w:rPr>
                <w:webHidden/>
              </w:rPr>
            </w:r>
            <w:r>
              <w:rPr>
                <w:webHidden/>
              </w:rPr>
              <w:fldChar w:fldCharType="separate"/>
            </w:r>
            <w:r w:rsidR="00CF7C23">
              <w:rPr>
                <w:webHidden/>
              </w:rPr>
              <w:t>8-5</w:t>
            </w:r>
            <w:r>
              <w:rPr>
                <w:webHidden/>
              </w:rPr>
              <w:fldChar w:fldCharType="end"/>
            </w:r>
          </w:hyperlink>
        </w:p>
        <w:p w:rsidR="00291089" w:rsidRDefault="00291089">
          <w:pPr>
            <w:pStyle w:val="TOC2"/>
            <w:rPr>
              <w:rFonts w:asciiTheme="minorHAnsi" w:eastAsiaTheme="minorEastAsia" w:hAnsiTheme="minorHAnsi"/>
              <w:b w:val="0"/>
              <w:color w:val="auto"/>
              <w:sz w:val="22"/>
              <w:lang w:eastAsia="en-AU"/>
            </w:rPr>
          </w:pPr>
          <w:hyperlink w:anchor="_Toc486851933" w:history="1">
            <w:r w:rsidRPr="00212D08">
              <w:rPr>
                <w:rStyle w:val="Hyperlink"/>
              </w:rPr>
              <w:t>8.2</w:t>
            </w:r>
            <w:r>
              <w:rPr>
                <w:rFonts w:asciiTheme="minorHAnsi" w:eastAsiaTheme="minorEastAsia" w:hAnsiTheme="minorHAnsi"/>
                <w:b w:val="0"/>
                <w:color w:val="auto"/>
                <w:sz w:val="22"/>
                <w:lang w:eastAsia="en-AU"/>
              </w:rPr>
              <w:tab/>
            </w:r>
            <w:r w:rsidRPr="00212D08">
              <w:rPr>
                <w:rStyle w:val="Hyperlink"/>
              </w:rPr>
              <w:t>APTPPL's proposal</w:t>
            </w:r>
            <w:r>
              <w:rPr>
                <w:webHidden/>
              </w:rPr>
              <w:tab/>
            </w:r>
            <w:r>
              <w:rPr>
                <w:webHidden/>
              </w:rPr>
              <w:fldChar w:fldCharType="begin"/>
            </w:r>
            <w:r>
              <w:rPr>
                <w:webHidden/>
              </w:rPr>
              <w:instrText xml:space="preserve"> PAGEREF _Toc486851933 \h </w:instrText>
            </w:r>
            <w:r>
              <w:rPr>
                <w:webHidden/>
              </w:rPr>
            </w:r>
            <w:r>
              <w:rPr>
                <w:webHidden/>
              </w:rPr>
              <w:fldChar w:fldCharType="separate"/>
            </w:r>
            <w:r w:rsidR="00CF7C23">
              <w:rPr>
                <w:webHidden/>
              </w:rPr>
              <w:t>8-6</w:t>
            </w:r>
            <w:r>
              <w:rPr>
                <w:webHidden/>
              </w:rPr>
              <w:fldChar w:fldCharType="end"/>
            </w:r>
          </w:hyperlink>
        </w:p>
        <w:p w:rsidR="00291089" w:rsidRDefault="00291089">
          <w:pPr>
            <w:pStyle w:val="TOC2"/>
            <w:rPr>
              <w:rFonts w:asciiTheme="minorHAnsi" w:eastAsiaTheme="minorEastAsia" w:hAnsiTheme="minorHAnsi"/>
              <w:b w:val="0"/>
              <w:color w:val="auto"/>
              <w:sz w:val="22"/>
              <w:lang w:eastAsia="en-AU"/>
            </w:rPr>
          </w:pPr>
          <w:hyperlink w:anchor="_Toc486851934" w:history="1">
            <w:r w:rsidRPr="00212D08">
              <w:rPr>
                <w:rStyle w:val="Hyperlink"/>
              </w:rPr>
              <w:t>8.3</w:t>
            </w:r>
            <w:r>
              <w:rPr>
                <w:rFonts w:asciiTheme="minorHAnsi" w:eastAsiaTheme="minorEastAsia" w:hAnsiTheme="minorHAnsi"/>
                <w:b w:val="0"/>
                <w:color w:val="auto"/>
                <w:sz w:val="22"/>
                <w:lang w:eastAsia="en-AU"/>
              </w:rPr>
              <w:tab/>
            </w:r>
            <w:r w:rsidRPr="00212D08">
              <w:rPr>
                <w:rStyle w:val="Hyperlink"/>
              </w:rPr>
              <w:t>AER’s assessment approach</w:t>
            </w:r>
            <w:r>
              <w:rPr>
                <w:webHidden/>
              </w:rPr>
              <w:tab/>
            </w:r>
            <w:r>
              <w:rPr>
                <w:webHidden/>
              </w:rPr>
              <w:fldChar w:fldCharType="begin"/>
            </w:r>
            <w:r>
              <w:rPr>
                <w:webHidden/>
              </w:rPr>
              <w:instrText xml:space="preserve"> PAGEREF _Toc486851934 \h </w:instrText>
            </w:r>
            <w:r>
              <w:rPr>
                <w:webHidden/>
              </w:rPr>
            </w:r>
            <w:r>
              <w:rPr>
                <w:webHidden/>
              </w:rPr>
              <w:fldChar w:fldCharType="separate"/>
            </w:r>
            <w:r w:rsidR="00CF7C23">
              <w:rPr>
                <w:webHidden/>
              </w:rPr>
              <w:t>8-7</w:t>
            </w:r>
            <w:r>
              <w:rPr>
                <w:webHidden/>
              </w:rPr>
              <w:fldChar w:fldCharType="end"/>
            </w:r>
          </w:hyperlink>
        </w:p>
        <w:p w:rsidR="00291089" w:rsidRDefault="00291089">
          <w:pPr>
            <w:pStyle w:val="TOC3"/>
            <w:rPr>
              <w:rFonts w:asciiTheme="minorHAnsi" w:eastAsiaTheme="minorEastAsia" w:hAnsiTheme="minorHAnsi"/>
              <w:lang w:eastAsia="en-AU"/>
            </w:rPr>
          </w:pPr>
          <w:hyperlink w:anchor="_Toc486851935" w:history="1">
            <w:r w:rsidRPr="00212D08">
              <w:rPr>
                <w:rStyle w:val="Hyperlink"/>
              </w:rPr>
              <w:t>8.3.1</w:t>
            </w:r>
            <w:r>
              <w:rPr>
                <w:rFonts w:asciiTheme="minorHAnsi" w:eastAsiaTheme="minorEastAsia" w:hAnsiTheme="minorHAnsi"/>
                <w:lang w:eastAsia="en-AU"/>
              </w:rPr>
              <w:tab/>
            </w:r>
            <w:r w:rsidRPr="00212D08">
              <w:rPr>
                <w:rStyle w:val="Hyperlink"/>
              </w:rPr>
              <w:t>Interrelationships</w:t>
            </w:r>
            <w:r>
              <w:rPr>
                <w:webHidden/>
              </w:rPr>
              <w:tab/>
            </w:r>
            <w:r>
              <w:rPr>
                <w:webHidden/>
              </w:rPr>
              <w:fldChar w:fldCharType="begin"/>
            </w:r>
            <w:r>
              <w:rPr>
                <w:webHidden/>
              </w:rPr>
              <w:instrText xml:space="preserve"> PAGEREF _Toc486851935 \h </w:instrText>
            </w:r>
            <w:r>
              <w:rPr>
                <w:webHidden/>
              </w:rPr>
            </w:r>
            <w:r>
              <w:rPr>
                <w:webHidden/>
              </w:rPr>
              <w:fldChar w:fldCharType="separate"/>
            </w:r>
            <w:r w:rsidR="00CF7C23">
              <w:rPr>
                <w:webHidden/>
              </w:rPr>
              <w:t>8-9</w:t>
            </w:r>
            <w:r>
              <w:rPr>
                <w:webHidden/>
              </w:rPr>
              <w:fldChar w:fldCharType="end"/>
            </w:r>
          </w:hyperlink>
        </w:p>
        <w:p w:rsidR="00291089" w:rsidRDefault="00291089">
          <w:pPr>
            <w:pStyle w:val="TOC2"/>
            <w:rPr>
              <w:rFonts w:asciiTheme="minorHAnsi" w:eastAsiaTheme="minorEastAsia" w:hAnsiTheme="minorHAnsi"/>
              <w:b w:val="0"/>
              <w:color w:val="auto"/>
              <w:sz w:val="22"/>
              <w:lang w:eastAsia="en-AU"/>
            </w:rPr>
          </w:pPr>
          <w:hyperlink w:anchor="_Toc486851936" w:history="1">
            <w:r w:rsidRPr="00212D08">
              <w:rPr>
                <w:rStyle w:val="Hyperlink"/>
              </w:rPr>
              <w:t>8.4</w:t>
            </w:r>
            <w:r>
              <w:rPr>
                <w:rFonts w:asciiTheme="minorHAnsi" w:eastAsiaTheme="minorEastAsia" w:hAnsiTheme="minorHAnsi"/>
                <w:b w:val="0"/>
                <w:color w:val="auto"/>
                <w:sz w:val="22"/>
                <w:lang w:eastAsia="en-AU"/>
              </w:rPr>
              <w:tab/>
            </w:r>
            <w:r w:rsidRPr="00212D08">
              <w:rPr>
                <w:rStyle w:val="Hyperlink"/>
              </w:rPr>
              <w:t>Reasons for draft decision</w:t>
            </w:r>
            <w:r>
              <w:rPr>
                <w:webHidden/>
              </w:rPr>
              <w:tab/>
            </w:r>
            <w:r>
              <w:rPr>
                <w:webHidden/>
              </w:rPr>
              <w:fldChar w:fldCharType="begin"/>
            </w:r>
            <w:r>
              <w:rPr>
                <w:webHidden/>
              </w:rPr>
              <w:instrText xml:space="preserve"> PAGEREF _Toc486851936 \h </w:instrText>
            </w:r>
            <w:r>
              <w:rPr>
                <w:webHidden/>
              </w:rPr>
            </w:r>
            <w:r>
              <w:rPr>
                <w:webHidden/>
              </w:rPr>
              <w:fldChar w:fldCharType="separate"/>
            </w:r>
            <w:r w:rsidR="00CF7C23">
              <w:rPr>
                <w:webHidden/>
              </w:rPr>
              <w:t>8-10</w:t>
            </w:r>
            <w:r>
              <w:rPr>
                <w:webHidden/>
              </w:rPr>
              <w:fldChar w:fldCharType="end"/>
            </w:r>
          </w:hyperlink>
        </w:p>
        <w:p w:rsidR="00291089" w:rsidRDefault="00291089">
          <w:pPr>
            <w:pStyle w:val="TOC3"/>
            <w:rPr>
              <w:rFonts w:asciiTheme="minorHAnsi" w:eastAsiaTheme="minorEastAsia" w:hAnsiTheme="minorHAnsi"/>
              <w:lang w:eastAsia="en-AU"/>
            </w:rPr>
          </w:pPr>
          <w:hyperlink w:anchor="_Toc486851937" w:history="1">
            <w:r w:rsidRPr="00212D08">
              <w:rPr>
                <w:rStyle w:val="Hyperlink"/>
              </w:rPr>
              <w:t>8.4.1</w:t>
            </w:r>
            <w:r>
              <w:rPr>
                <w:rFonts w:asciiTheme="minorHAnsi" w:eastAsiaTheme="minorEastAsia" w:hAnsiTheme="minorHAnsi"/>
                <w:lang w:eastAsia="en-AU"/>
              </w:rPr>
              <w:tab/>
            </w:r>
            <w:r w:rsidRPr="00212D08">
              <w:rPr>
                <w:rStyle w:val="Hyperlink"/>
              </w:rPr>
              <w:t>Opening tax asset base as at 1 July 2017</w:t>
            </w:r>
            <w:r>
              <w:rPr>
                <w:webHidden/>
              </w:rPr>
              <w:tab/>
            </w:r>
            <w:r>
              <w:rPr>
                <w:webHidden/>
              </w:rPr>
              <w:fldChar w:fldCharType="begin"/>
            </w:r>
            <w:r>
              <w:rPr>
                <w:webHidden/>
              </w:rPr>
              <w:instrText xml:space="preserve"> PAGEREF _Toc486851937 \h </w:instrText>
            </w:r>
            <w:r>
              <w:rPr>
                <w:webHidden/>
              </w:rPr>
            </w:r>
            <w:r>
              <w:rPr>
                <w:webHidden/>
              </w:rPr>
              <w:fldChar w:fldCharType="separate"/>
            </w:r>
            <w:r w:rsidR="00CF7C23">
              <w:rPr>
                <w:webHidden/>
              </w:rPr>
              <w:t>8-10</w:t>
            </w:r>
            <w:r>
              <w:rPr>
                <w:webHidden/>
              </w:rPr>
              <w:fldChar w:fldCharType="end"/>
            </w:r>
          </w:hyperlink>
        </w:p>
        <w:p w:rsidR="00291089" w:rsidRDefault="00291089">
          <w:pPr>
            <w:pStyle w:val="TOC3"/>
            <w:rPr>
              <w:rFonts w:asciiTheme="minorHAnsi" w:eastAsiaTheme="minorEastAsia" w:hAnsiTheme="minorHAnsi"/>
              <w:lang w:eastAsia="en-AU"/>
            </w:rPr>
          </w:pPr>
          <w:hyperlink w:anchor="_Toc486851938" w:history="1">
            <w:r w:rsidRPr="00212D08">
              <w:rPr>
                <w:rStyle w:val="Hyperlink"/>
              </w:rPr>
              <w:t>Approach to roll forward the opening TAB</w:t>
            </w:r>
            <w:r>
              <w:rPr>
                <w:webHidden/>
              </w:rPr>
              <w:tab/>
            </w:r>
            <w:r>
              <w:rPr>
                <w:webHidden/>
              </w:rPr>
              <w:fldChar w:fldCharType="begin"/>
            </w:r>
            <w:r>
              <w:rPr>
                <w:webHidden/>
              </w:rPr>
              <w:instrText xml:space="preserve"> PAGEREF _Toc486851938 \h </w:instrText>
            </w:r>
            <w:r>
              <w:rPr>
                <w:webHidden/>
              </w:rPr>
            </w:r>
            <w:r>
              <w:rPr>
                <w:webHidden/>
              </w:rPr>
              <w:fldChar w:fldCharType="separate"/>
            </w:r>
            <w:r w:rsidR="00CF7C23">
              <w:rPr>
                <w:webHidden/>
              </w:rPr>
              <w:t>8-10</w:t>
            </w:r>
            <w:r>
              <w:rPr>
                <w:webHidden/>
              </w:rPr>
              <w:fldChar w:fldCharType="end"/>
            </w:r>
          </w:hyperlink>
        </w:p>
        <w:p w:rsidR="00291089" w:rsidRDefault="00291089">
          <w:pPr>
            <w:pStyle w:val="TOC3"/>
            <w:rPr>
              <w:rFonts w:asciiTheme="minorHAnsi" w:eastAsiaTheme="minorEastAsia" w:hAnsiTheme="minorHAnsi"/>
              <w:lang w:eastAsia="en-AU"/>
            </w:rPr>
          </w:pPr>
          <w:hyperlink w:anchor="_Toc486851939" w:history="1">
            <w:r w:rsidRPr="00212D08">
              <w:rPr>
                <w:rStyle w:val="Hyperlink"/>
              </w:rPr>
              <w:t>Other inputs</w:t>
            </w:r>
            <w:r>
              <w:rPr>
                <w:webHidden/>
              </w:rPr>
              <w:tab/>
            </w:r>
            <w:r>
              <w:rPr>
                <w:webHidden/>
              </w:rPr>
              <w:fldChar w:fldCharType="begin"/>
            </w:r>
            <w:r>
              <w:rPr>
                <w:webHidden/>
              </w:rPr>
              <w:instrText xml:space="preserve"> PAGEREF _Toc486851939 \h </w:instrText>
            </w:r>
            <w:r>
              <w:rPr>
                <w:webHidden/>
              </w:rPr>
            </w:r>
            <w:r>
              <w:rPr>
                <w:webHidden/>
              </w:rPr>
              <w:fldChar w:fldCharType="separate"/>
            </w:r>
            <w:r w:rsidR="00CF7C23">
              <w:rPr>
                <w:webHidden/>
              </w:rPr>
              <w:t>8-11</w:t>
            </w:r>
            <w:r>
              <w:rPr>
                <w:webHidden/>
              </w:rPr>
              <w:fldChar w:fldCharType="end"/>
            </w:r>
          </w:hyperlink>
        </w:p>
        <w:p w:rsidR="00291089" w:rsidRDefault="00291089">
          <w:pPr>
            <w:pStyle w:val="TOC3"/>
            <w:rPr>
              <w:rFonts w:asciiTheme="minorHAnsi" w:eastAsiaTheme="minorEastAsia" w:hAnsiTheme="minorHAnsi"/>
              <w:lang w:eastAsia="en-AU"/>
            </w:rPr>
          </w:pPr>
          <w:hyperlink w:anchor="_Toc486851940" w:history="1">
            <w:r w:rsidRPr="00212D08">
              <w:rPr>
                <w:rStyle w:val="Hyperlink"/>
              </w:rPr>
              <w:t>8.4.2</w:t>
            </w:r>
            <w:r>
              <w:rPr>
                <w:rFonts w:asciiTheme="minorHAnsi" w:eastAsiaTheme="minorEastAsia" w:hAnsiTheme="minorHAnsi"/>
                <w:lang w:eastAsia="en-AU"/>
              </w:rPr>
              <w:tab/>
            </w:r>
            <w:r w:rsidRPr="00212D08">
              <w:rPr>
                <w:rStyle w:val="Hyperlink"/>
              </w:rPr>
              <w:t>Standard tax asset lives</w:t>
            </w:r>
            <w:r>
              <w:rPr>
                <w:webHidden/>
              </w:rPr>
              <w:tab/>
            </w:r>
            <w:r>
              <w:rPr>
                <w:webHidden/>
              </w:rPr>
              <w:fldChar w:fldCharType="begin"/>
            </w:r>
            <w:r>
              <w:rPr>
                <w:webHidden/>
              </w:rPr>
              <w:instrText xml:space="preserve"> PAGEREF _Toc486851940 \h </w:instrText>
            </w:r>
            <w:r>
              <w:rPr>
                <w:webHidden/>
              </w:rPr>
            </w:r>
            <w:r>
              <w:rPr>
                <w:webHidden/>
              </w:rPr>
              <w:fldChar w:fldCharType="separate"/>
            </w:r>
            <w:r w:rsidR="00CF7C23">
              <w:rPr>
                <w:webHidden/>
              </w:rPr>
              <w:t>8-12</w:t>
            </w:r>
            <w:r>
              <w:rPr>
                <w:webHidden/>
              </w:rPr>
              <w:fldChar w:fldCharType="end"/>
            </w:r>
          </w:hyperlink>
        </w:p>
        <w:p w:rsidR="00291089" w:rsidRDefault="00291089">
          <w:pPr>
            <w:pStyle w:val="TOC3"/>
            <w:rPr>
              <w:rFonts w:asciiTheme="minorHAnsi" w:eastAsiaTheme="minorEastAsia" w:hAnsiTheme="minorHAnsi"/>
              <w:lang w:eastAsia="en-AU"/>
            </w:rPr>
          </w:pPr>
          <w:hyperlink w:anchor="_Toc486851941" w:history="1">
            <w:r w:rsidRPr="00212D08">
              <w:rPr>
                <w:rStyle w:val="Hyperlink"/>
              </w:rPr>
              <w:t>8.4.3</w:t>
            </w:r>
            <w:r>
              <w:rPr>
                <w:rFonts w:asciiTheme="minorHAnsi" w:eastAsiaTheme="minorEastAsia" w:hAnsiTheme="minorHAnsi"/>
                <w:lang w:eastAsia="en-AU"/>
              </w:rPr>
              <w:tab/>
            </w:r>
            <w:r w:rsidRPr="00212D08">
              <w:rPr>
                <w:rStyle w:val="Hyperlink"/>
              </w:rPr>
              <w:t>Remaining tax asset lives as at 1 July 2017</w:t>
            </w:r>
            <w:r>
              <w:rPr>
                <w:webHidden/>
              </w:rPr>
              <w:tab/>
            </w:r>
            <w:r>
              <w:rPr>
                <w:webHidden/>
              </w:rPr>
              <w:fldChar w:fldCharType="begin"/>
            </w:r>
            <w:r>
              <w:rPr>
                <w:webHidden/>
              </w:rPr>
              <w:instrText xml:space="preserve"> PAGEREF _Toc486851941 \h </w:instrText>
            </w:r>
            <w:r>
              <w:rPr>
                <w:webHidden/>
              </w:rPr>
            </w:r>
            <w:r>
              <w:rPr>
                <w:webHidden/>
              </w:rPr>
              <w:fldChar w:fldCharType="separate"/>
            </w:r>
            <w:r w:rsidR="00CF7C23">
              <w:rPr>
                <w:webHidden/>
              </w:rPr>
              <w:t>8-13</w:t>
            </w:r>
            <w:r>
              <w:rPr>
                <w:webHidden/>
              </w:rPr>
              <w:fldChar w:fldCharType="end"/>
            </w:r>
          </w:hyperlink>
        </w:p>
        <w:p w:rsidR="00291089" w:rsidRDefault="00291089">
          <w:pPr>
            <w:pStyle w:val="TOC2"/>
            <w:rPr>
              <w:rFonts w:asciiTheme="minorHAnsi" w:eastAsiaTheme="minorEastAsia" w:hAnsiTheme="minorHAnsi"/>
              <w:b w:val="0"/>
              <w:color w:val="auto"/>
              <w:sz w:val="22"/>
              <w:lang w:eastAsia="en-AU"/>
            </w:rPr>
          </w:pPr>
          <w:hyperlink w:anchor="_Toc486851942" w:history="1">
            <w:r w:rsidRPr="00212D08">
              <w:rPr>
                <w:rStyle w:val="Hyperlink"/>
              </w:rPr>
              <w:t>8.5</w:t>
            </w:r>
            <w:r>
              <w:rPr>
                <w:rFonts w:asciiTheme="minorHAnsi" w:eastAsiaTheme="minorEastAsia" w:hAnsiTheme="minorHAnsi"/>
                <w:b w:val="0"/>
                <w:color w:val="auto"/>
                <w:sz w:val="22"/>
                <w:lang w:eastAsia="en-AU"/>
              </w:rPr>
              <w:tab/>
            </w:r>
            <w:r w:rsidRPr="00212D08">
              <w:rPr>
                <w:rStyle w:val="Hyperlink"/>
              </w:rPr>
              <w:t>Revisions</w:t>
            </w:r>
            <w:r>
              <w:rPr>
                <w:webHidden/>
              </w:rPr>
              <w:tab/>
            </w:r>
            <w:r>
              <w:rPr>
                <w:webHidden/>
              </w:rPr>
              <w:fldChar w:fldCharType="begin"/>
            </w:r>
            <w:r>
              <w:rPr>
                <w:webHidden/>
              </w:rPr>
              <w:instrText xml:space="preserve"> PAGEREF _Toc486851942 \h </w:instrText>
            </w:r>
            <w:r>
              <w:rPr>
                <w:webHidden/>
              </w:rPr>
            </w:r>
            <w:r>
              <w:rPr>
                <w:webHidden/>
              </w:rPr>
              <w:fldChar w:fldCharType="separate"/>
            </w:r>
            <w:r w:rsidR="00CF7C23">
              <w:rPr>
                <w:webHidden/>
              </w:rPr>
              <w:t>8-14</w:t>
            </w:r>
            <w:r>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E7494F" w:rsidRDefault="00DE563D" w:rsidP="00DE772C">
      <w:pPr>
        <w:pStyle w:val="UnnumberedHeading"/>
        <w:numPr>
          <w:ilvl w:val="0"/>
          <w:numId w:val="23"/>
        </w:numPr>
      </w:pPr>
      <w:bookmarkStart w:id="7" w:name="_Toc404700925"/>
      <w:bookmarkStart w:id="8" w:name="_Toc486851930"/>
      <w:r>
        <w:t>Shortened forms</w:t>
      </w:r>
      <w:bookmarkEnd w:id="7"/>
      <w:bookmarkEnd w:id="8"/>
    </w:p>
    <w:tbl>
      <w:tblPr>
        <w:tblStyle w:val="AERtable-numbers"/>
        <w:tblW w:w="0" w:type="auto"/>
        <w:tblLook w:val="04A0" w:firstRow="1" w:lastRow="0" w:firstColumn="1" w:lastColumn="0" w:noHBand="0" w:noVBand="1"/>
      </w:tblPr>
      <w:tblGrid>
        <w:gridCol w:w="3652"/>
        <w:gridCol w:w="5041"/>
      </w:tblGrid>
      <w:tr w:rsidR="00CC540F" w:rsidTr="00CC54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C540F" w:rsidRDefault="00CC540F" w:rsidP="00CC540F">
            <w:pPr>
              <w:numPr>
                <w:ilvl w:val="0"/>
                <w:numId w:val="24"/>
              </w:numPr>
            </w:pPr>
            <w:r>
              <w:t>Shortened form</w:t>
            </w:r>
          </w:p>
        </w:tc>
        <w:tc>
          <w:tcPr>
            <w:tcW w:w="5041" w:type="dxa"/>
          </w:tcPr>
          <w:p w:rsidR="00CC540F" w:rsidRDefault="00CC540F" w:rsidP="00CC540F">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CC540F" w:rsidTr="00CC540F">
        <w:tc>
          <w:tcPr>
            <w:cnfStyle w:val="001000000000" w:firstRow="0" w:lastRow="0" w:firstColumn="1" w:lastColumn="0" w:oddVBand="0" w:evenVBand="0" w:oddHBand="0" w:evenHBand="0" w:firstRowFirstColumn="0" w:firstRowLastColumn="0" w:lastRowFirstColumn="0" w:lastRowLastColumn="0"/>
            <w:tcW w:w="3652" w:type="dxa"/>
          </w:tcPr>
          <w:p w:rsidR="00CC540F" w:rsidRDefault="00CC540F" w:rsidP="00CC540F">
            <w:pPr>
              <w:numPr>
                <w:ilvl w:val="0"/>
                <w:numId w:val="24"/>
              </w:numPr>
            </w:pPr>
            <w:r>
              <w:t>AER</w:t>
            </w:r>
          </w:p>
        </w:tc>
        <w:tc>
          <w:tcPr>
            <w:tcW w:w="5041" w:type="dxa"/>
          </w:tcPr>
          <w:p w:rsidR="00CC540F" w:rsidRDefault="00CC540F" w:rsidP="00CC540F">
            <w:pPr>
              <w:numPr>
                <w:ilvl w:val="0"/>
                <w:numId w:val="24"/>
              </w:numPr>
              <w:cnfStyle w:val="000000000000" w:firstRow="0" w:lastRow="0" w:firstColumn="0" w:lastColumn="0" w:oddVBand="0" w:evenVBand="0" w:oddHBand="0" w:evenHBand="0" w:firstRowFirstColumn="0" w:firstRowLastColumn="0" w:lastRowFirstColumn="0" w:lastRowLastColumn="0"/>
            </w:pPr>
            <w:r>
              <w:t>Australian Energy Regulator</w:t>
            </w:r>
          </w:p>
        </w:tc>
      </w:tr>
      <w:tr w:rsidR="00CC540F" w:rsidTr="00CC54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C540F" w:rsidRDefault="00CC540F" w:rsidP="00CC540F">
            <w:pPr>
              <w:numPr>
                <w:ilvl w:val="0"/>
                <w:numId w:val="24"/>
              </w:numPr>
            </w:pPr>
            <w:r>
              <w:t>ATO</w:t>
            </w:r>
          </w:p>
        </w:tc>
        <w:tc>
          <w:tcPr>
            <w:tcW w:w="5041" w:type="dxa"/>
          </w:tcPr>
          <w:p w:rsidR="00CC540F" w:rsidRPr="00650EFA" w:rsidRDefault="00CC540F" w:rsidP="00CC540F">
            <w:pPr>
              <w:cnfStyle w:val="000000010000" w:firstRow="0" w:lastRow="0" w:firstColumn="0" w:lastColumn="0" w:oddVBand="0" w:evenVBand="0" w:oddHBand="0" w:evenHBand="1" w:firstRowFirstColumn="0" w:firstRowLastColumn="0" w:lastRowFirstColumn="0" w:lastRowLastColumn="0"/>
            </w:pPr>
            <w:r>
              <w:t>Australian Tax Office</w:t>
            </w:r>
          </w:p>
        </w:tc>
      </w:tr>
      <w:tr w:rsidR="00CC540F" w:rsidTr="00CC540F">
        <w:tc>
          <w:tcPr>
            <w:cnfStyle w:val="001000000000" w:firstRow="0" w:lastRow="0" w:firstColumn="1" w:lastColumn="0" w:oddVBand="0" w:evenVBand="0" w:oddHBand="0" w:evenHBand="0" w:firstRowFirstColumn="0" w:firstRowLastColumn="0" w:lastRowFirstColumn="0" w:lastRowLastColumn="0"/>
            <w:tcW w:w="3652" w:type="dxa"/>
          </w:tcPr>
          <w:p w:rsidR="00CC540F" w:rsidRDefault="00CC540F" w:rsidP="00CC540F">
            <w:pPr>
              <w:numPr>
                <w:ilvl w:val="0"/>
                <w:numId w:val="24"/>
              </w:numPr>
            </w:pPr>
            <w:r>
              <w:t>capex</w:t>
            </w:r>
          </w:p>
        </w:tc>
        <w:tc>
          <w:tcPr>
            <w:tcW w:w="5041" w:type="dxa"/>
          </w:tcPr>
          <w:p w:rsidR="00CC540F" w:rsidRDefault="00CC540F" w:rsidP="00CC540F">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w:t>
            </w:r>
          </w:p>
        </w:tc>
      </w:tr>
      <w:tr w:rsidR="00CC540F" w:rsidTr="00CC54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C540F" w:rsidRDefault="00CC540F" w:rsidP="00CC540F">
            <w:pPr>
              <w:numPr>
                <w:ilvl w:val="0"/>
                <w:numId w:val="24"/>
              </w:numPr>
            </w:pPr>
            <w:r>
              <w:t>CAPM</w:t>
            </w:r>
          </w:p>
        </w:tc>
        <w:tc>
          <w:tcPr>
            <w:tcW w:w="5041" w:type="dxa"/>
          </w:tcPr>
          <w:p w:rsidR="00CC540F" w:rsidRDefault="00CC540F" w:rsidP="00CC540F">
            <w:pPr>
              <w:numPr>
                <w:ilvl w:val="0"/>
                <w:numId w:val="24"/>
              </w:numPr>
              <w:cnfStyle w:val="000000010000" w:firstRow="0" w:lastRow="0" w:firstColumn="0" w:lastColumn="0" w:oddVBand="0" w:evenVBand="0" w:oddHBand="0" w:evenHBand="1" w:firstRowFirstColumn="0" w:firstRowLastColumn="0" w:lastRowFirstColumn="0" w:lastRowLastColumn="0"/>
            </w:pPr>
            <w:r>
              <w:t>capital asset pricing model</w:t>
            </w:r>
          </w:p>
        </w:tc>
      </w:tr>
      <w:tr w:rsidR="00CC540F" w:rsidTr="00CC540F">
        <w:tc>
          <w:tcPr>
            <w:cnfStyle w:val="001000000000" w:firstRow="0" w:lastRow="0" w:firstColumn="1" w:lastColumn="0" w:oddVBand="0" w:evenVBand="0" w:oddHBand="0" w:evenHBand="0" w:firstRowFirstColumn="0" w:firstRowLastColumn="0" w:lastRowFirstColumn="0" w:lastRowLastColumn="0"/>
            <w:tcW w:w="3652" w:type="dxa"/>
          </w:tcPr>
          <w:p w:rsidR="00CC540F" w:rsidRDefault="00CC540F" w:rsidP="00CC540F">
            <w:pPr>
              <w:numPr>
                <w:ilvl w:val="0"/>
                <w:numId w:val="24"/>
              </w:numPr>
            </w:pPr>
            <w:r>
              <w:t>CPI</w:t>
            </w:r>
          </w:p>
        </w:tc>
        <w:tc>
          <w:tcPr>
            <w:tcW w:w="5041" w:type="dxa"/>
          </w:tcPr>
          <w:p w:rsidR="00CC540F" w:rsidRDefault="00CC540F" w:rsidP="00CC540F">
            <w:pPr>
              <w:numPr>
                <w:ilvl w:val="0"/>
                <w:numId w:val="24"/>
              </w:numPr>
              <w:cnfStyle w:val="000000000000" w:firstRow="0" w:lastRow="0" w:firstColumn="0" w:lastColumn="0" w:oddVBand="0" w:evenVBand="0" w:oddHBand="0" w:evenHBand="0" w:firstRowFirstColumn="0" w:firstRowLastColumn="0" w:lastRowFirstColumn="0" w:lastRowLastColumn="0"/>
            </w:pPr>
            <w:r>
              <w:t>consumer price index</w:t>
            </w:r>
          </w:p>
        </w:tc>
      </w:tr>
      <w:tr w:rsidR="00CC540F" w:rsidTr="00CC54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C540F" w:rsidRDefault="00CC540F" w:rsidP="00CC540F">
            <w:pPr>
              <w:numPr>
                <w:ilvl w:val="0"/>
                <w:numId w:val="24"/>
              </w:numPr>
            </w:pPr>
            <w:r>
              <w:t>DRP</w:t>
            </w:r>
          </w:p>
        </w:tc>
        <w:tc>
          <w:tcPr>
            <w:tcW w:w="5041" w:type="dxa"/>
          </w:tcPr>
          <w:p w:rsidR="00CC540F" w:rsidRDefault="00CC540F" w:rsidP="00CC540F">
            <w:pPr>
              <w:numPr>
                <w:ilvl w:val="0"/>
                <w:numId w:val="24"/>
              </w:numPr>
              <w:cnfStyle w:val="000000010000" w:firstRow="0" w:lastRow="0" w:firstColumn="0" w:lastColumn="0" w:oddVBand="0" w:evenVBand="0" w:oddHBand="0" w:evenHBand="1" w:firstRowFirstColumn="0" w:firstRowLastColumn="0" w:lastRowFirstColumn="0" w:lastRowLastColumn="0"/>
            </w:pPr>
            <w:r>
              <w:t>debt risk premium</w:t>
            </w:r>
          </w:p>
        </w:tc>
      </w:tr>
      <w:tr w:rsidR="00CC540F" w:rsidTr="00CC540F">
        <w:tc>
          <w:tcPr>
            <w:cnfStyle w:val="001000000000" w:firstRow="0" w:lastRow="0" w:firstColumn="1" w:lastColumn="0" w:oddVBand="0" w:evenVBand="0" w:oddHBand="0" w:evenHBand="0" w:firstRowFirstColumn="0" w:firstRowLastColumn="0" w:lastRowFirstColumn="0" w:lastRowLastColumn="0"/>
            <w:tcW w:w="3652" w:type="dxa"/>
          </w:tcPr>
          <w:p w:rsidR="00CC540F" w:rsidRDefault="00CC540F" w:rsidP="00CC540F">
            <w:pPr>
              <w:numPr>
                <w:ilvl w:val="0"/>
                <w:numId w:val="24"/>
              </w:numPr>
            </w:pPr>
            <w:r>
              <w:t>ECM</w:t>
            </w:r>
          </w:p>
        </w:tc>
        <w:tc>
          <w:tcPr>
            <w:tcW w:w="5041" w:type="dxa"/>
          </w:tcPr>
          <w:p w:rsidR="00CC540F" w:rsidRPr="00650EFA" w:rsidRDefault="00CC540F" w:rsidP="00CC540F">
            <w:pPr>
              <w:cnfStyle w:val="000000000000" w:firstRow="0" w:lastRow="0" w:firstColumn="0" w:lastColumn="0" w:oddVBand="0" w:evenVBand="0" w:oddHBand="0" w:evenHBand="0" w:firstRowFirstColumn="0" w:firstRowLastColumn="0" w:lastRowFirstColumn="0" w:lastRowLastColumn="0"/>
            </w:pPr>
            <w:r>
              <w:t>(Opex) Efficiency Carryover Mechanism</w:t>
            </w:r>
          </w:p>
        </w:tc>
      </w:tr>
      <w:tr w:rsidR="00CC540F" w:rsidTr="00CC54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C540F" w:rsidRDefault="00CC540F" w:rsidP="00CC540F">
            <w:pPr>
              <w:numPr>
                <w:ilvl w:val="0"/>
                <w:numId w:val="24"/>
              </w:numPr>
            </w:pPr>
            <w:r>
              <w:t>ERP</w:t>
            </w:r>
          </w:p>
        </w:tc>
        <w:tc>
          <w:tcPr>
            <w:tcW w:w="5041" w:type="dxa"/>
          </w:tcPr>
          <w:p w:rsidR="00CC540F" w:rsidRDefault="00CC540F" w:rsidP="00CC540F">
            <w:pPr>
              <w:numPr>
                <w:ilvl w:val="0"/>
                <w:numId w:val="24"/>
              </w:numPr>
              <w:cnfStyle w:val="000000010000" w:firstRow="0" w:lastRow="0" w:firstColumn="0" w:lastColumn="0" w:oddVBand="0" w:evenVBand="0" w:oddHBand="0" w:evenHBand="1" w:firstRowFirstColumn="0" w:firstRowLastColumn="0" w:lastRowFirstColumn="0" w:lastRowLastColumn="0"/>
            </w:pPr>
            <w:r>
              <w:t>equity risk premium</w:t>
            </w:r>
          </w:p>
        </w:tc>
      </w:tr>
      <w:tr w:rsidR="00CC540F" w:rsidTr="00CC540F">
        <w:tc>
          <w:tcPr>
            <w:cnfStyle w:val="001000000000" w:firstRow="0" w:lastRow="0" w:firstColumn="1" w:lastColumn="0" w:oddVBand="0" w:evenVBand="0" w:oddHBand="0" w:evenHBand="0" w:firstRowFirstColumn="0" w:firstRowLastColumn="0" w:lastRowFirstColumn="0" w:lastRowLastColumn="0"/>
            <w:tcW w:w="3652" w:type="dxa"/>
          </w:tcPr>
          <w:p w:rsidR="00CC540F" w:rsidRDefault="00CC540F" w:rsidP="00CC540F">
            <w:pPr>
              <w:numPr>
                <w:ilvl w:val="0"/>
                <w:numId w:val="24"/>
              </w:numPr>
            </w:pPr>
            <w:r>
              <w:t>Expenditure Guideline</w:t>
            </w:r>
          </w:p>
        </w:tc>
        <w:tc>
          <w:tcPr>
            <w:tcW w:w="5041" w:type="dxa"/>
          </w:tcPr>
          <w:p w:rsidR="00CC540F" w:rsidRPr="00650EFA" w:rsidRDefault="00CC540F" w:rsidP="00CC540F">
            <w:pPr>
              <w:cnfStyle w:val="000000000000" w:firstRow="0" w:lastRow="0" w:firstColumn="0" w:lastColumn="0" w:oddVBand="0" w:evenVBand="0" w:oddHBand="0" w:evenHBand="0" w:firstRowFirstColumn="0" w:firstRowLastColumn="0" w:lastRowFirstColumn="0" w:lastRowLastColumn="0"/>
            </w:pPr>
            <w:r>
              <w:t>Expenditure Forecast Assessment Guideline</w:t>
            </w:r>
          </w:p>
        </w:tc>
      </w:tr>
      <w:tr w:rsidR="00CC540F" w:rsidTr="00CC54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C540F" w:rsidRDefault="00CC540F" w:rsidP="00CC540F">
            <w:pPr>
              <w:numPr>
                <w:ilvl w:val="0"/>
                <w:numId w:val="24"/>
              </w:numPr>
            </w:pPr>
            <w:r>
              <w:t>gamma</w:t>
            </w:r>
          </w:p>
        </w:tc>
        <w:tc>
          <w:tcPr>
            <w:tcW w:w="5041" w:type="dxa"/>
          </w:tcPr>
          <w:p w:rsidR="00CC540F" w:rsidRPr="00650EFA" w:rsidRDefault="00CC540F" w:rsidP="00CC540F">
            <w:pPr>
              <w:cnfStyle w:val="000000010000" w:firstRow="0" w:lastRow="0" w:firstColumn="0" w:lastColumn="0" w:oddVBand="0" w:evenVBand="0" w:oddHBand="0" w:evenHBand="1" w:firstRowFirstColumn="0" w:firstRowLastColumn="0" w:lastRowFirstColumn="0" w:lastRowLastColumn="0"/>
            </w:pPr>
            <w:r>
              <w:t>Value of Imputation Credits</w:t>
            </w:r>
          </w:p>
        </w:tc>
      </w:tr>
      <w:tr w:rsidR="00CC540F" w:rsidTr="00CC540F">
        <w:tc>
          <w:tcPr>
            <w:cnfStyle w:val="001000000000" w:firstRow="0" w:lastRow="0" w:firstColumn="1" w:lastColumn="0" w:oddVBand="0" w:evenVBand="0" w:oddHBand="0" w:evenHBand="0" w:firstRowFirstColumn="0" w:firstRowLastColumn="0" w:lastRowFirstColumn="0" w:lastRowLastColumn="0"/>
            <w:tcW w:w="3652" w:type="dxa"/>
          </w:tcPr>
          <w:p w:rsidR="00CC540F" w:rsidRDefault="00CC540F" w:rsidP="00CC540F">
            <w:pPr>
              <w:numPr>
                <w:ilvl w:val="0"/>
                <w:numId w:val="24"/>
              </w:numPr>
            </w:pPr>
            <w:r>
              <w:t>MRP</w:t>
            </w:r>
          </w:p>
        </w:tc>
        <w:tc>
          <w:tcPr>
            <w:tcW w:w="5041" w:type="dxa"/>
          </w:tcPr>
          <w:p w:rsidR="00CC540F" w:rsidRDefault="00CC540F" w:rsidP="00CC540F">
            <w:pPr>
              <w:numPr>
                <w:ilvl w:val="0"/>
                <w:numId w:val="24"/>
              </w:numPr>
              <w:cnfStyle w:val="000000000000" w:firstRow="0" w:lastRow="0" w:firstColumn="0" w:lastColumn="0" w:oddVBand="0" w:evenVBand="0" w:oddHBand="0" w:evenHBand="0" w:firstRowFirstColumn="0" w:firstRowLastColumn="0" w:lastRowFirstColumn="0" w:lastRowLastColumn="0"/>
            </w:pPr>
            <w:r>
              <w:t>market risk premium</w:t>
            </w:r>
          </w:p>
        </w:tc>
      </w:tr>
      <w:tr w:rsidR="00CC540F" w:rsidTr="00CC54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C540F" w:rsidRDefault="00CC540F" w:rsidP="00CC540F">
            <w:pPr>
              <w:numPr>
                <w:ilvl w:val="0"/>
                <w:numId w:val="24"/>
              </w:numPr>
            </w:pPr>
            <w:r>
              <w:t>NGL</w:t>
            </w:r>
          </w:p>
        </w:tc>
        <w:tc>
          <w:tcPr>
            <w:tcW w:w="5041" w:type="dxa"/>
          </w:tcPr>
          <w:p w:rsidR="00CC540F" w:rsidRDefault="00CC540F" w:rsidP="00CC540F">
            <w:pPr>
              <w:numPr>
                <w:ilvl w:val="0"/>
                <w:numId w:val="24"/>
              </w:numPr>
              <w:cnfStyle w:val="000000010000" w:firstRow="0" w:lastRow="0" w:firstColumn="0" w:lastColumn="0" w:oddVBand="0" w:evenVBand="0" w:oddHBand="0" w:evenHBand="1" w:firstRowFirstColumn="0" w:firstRowLastColumn="0" w:lastRowFirstColumn="0" w:lastRowLastColumn="0"/>
            </w:pPr>
            <w:r>
              <w:t>National Gas Law</w:t>
            </w:r>
          </w:p>
        </w:tc>
      </w:tr>
      <w:tr w:rsidR="00CC540F" w:rsidTr="00CC540F">
        <w:tc>
          <w:tcPr>
            <w:cnfStyle w:val="001000000000" w:firstRow="0" w:lastRow="0" w:firstColumn="1" w:lastColumn="0" w:oddVBand="0" w:evenVBand="0" w:oddHBand="0" w:evenHBand="0" w:firstRowFirstColumn="0" w:firstRowLastColumn="0" w:lastRowFirstColumn="0" w:lastRowLastColumn="0"/>
            <w:tcW w:w="3652" w:type="dxa"/>
          </w:tcPr>
          <w:p w:rsidR="00CC540F" w:rsidRDefault="00CC540F" w:rsidP="00CC540F">
            <w:pPr>
              <w:numPr>
                <w:ilvl w:val="0"/>
                <w:numId w:val="24"/>
              </w:numPr>
            </w:pPr>
            <w:r>
              <w:t>NGO</w:t>
            </w:r>
          </w:p>
        </w:tc>
        <w:tc>
          <w:tcPr>
            <w:tcW w:w="5041" w:type="dxa"/>
          </w:tcPr>
          <w:p w:rsidR="00CC540F" w:rsidRDefault="00CC540F" w:rsidP="00CC540F">
            <w:pPr>
              <w:numPr>
                <w:ilvl w:val="0"/>
                <w:numId w:val="24"/>
              </w:numPr>
              <w:cnfStyle w:val="000000000000" w:firstRow="0" w:lastRow="0" w:firstColumn="0" w:lastColumn="0" w:oddVBand="0" w:evenVBand="0" w:oddHBand="0" w:evenHBand="0" w:firstRowFirstColumn="0" w:firstRowLastColumn="0" w:lastRowFirstColumn="0" w:lastRowLastColumn="0"/>
            </w:pPr>
            <w:r>
              <w:t>national gas objective</w:t>
            </w:r>
          </w:p>
        </w:tc>
      </w:tr>
      <w:tr w:rsidR="00CC540F" w:rsidTr="00CC54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C540F" w:rsidRDefault="00CC540F" w:rsidP="00CC540F">
            <w:pPr>
              <w:numPr>
                <w:ilvl w:val="0"/>
                <w:numId w:val="24"/>
              </w:numPr>
            </w:pPr>
            <w:r>
              <w:t>NGR</w:t>
            </w:r>
          </w:p>
        </w:tc>
        <w:tc>
          <w:tcPr>
            <w:tcW w:w="5041" w:type="dxa"/>
          </w:tcPr>
          <w:p w:rsidR="00CC540F" w:rsidRDefault="00CC540F" w:rsidP="00CC540F">
            <w:pPr>
              <w:numPr>
                <w:ilvl w:val="0"/>
                <w:numId w:val="24"/>
              </w:numPr>
              <w:cnfStyle w:val="000000010000" w:firstRow="0" w:lastRow="0" w:firstColumn="0" w:lastColumn="0" w:oddVBand="0" w:evenVBand="0" w:oddHBand="0" w:evenHBand="1" w:firstRowFirstColumn="0" w:firstRowLastColumn="0" w:lastRowFirstColumn="0" w:lastRowLastColumn="0"/>
            </w:pPr>
            <w:r>
              <w:t>National Gas Rules</w:t>
            </w:r>
          </w:p>
        </w:tc>
      </w:tr>
      <w:tr w:rsidR="00CC540F" w:rsidTr="00CC540F">
        <w:tc>
          <w:tcPr>
            <w:cnfStyle w:val="001000000000" w:firstRow="0" w:lastRow="0" w:firstColumn="1" w:lastColumn="0" w:oddVBand="0" w:evenVBand="0" w:oddHBand="0" w:evenHBand="0" w:firstRowFirstColumn="0" w:firstRowLastColumn="0" w:lastRowFirstColumn="0" w:lastRowLastColumn="0"/>
            <w:tcW w:w="3652" w:type="dxa"/>
          </w:tcPr>
          <w:p w:rsidR="00CC540F" w:rsidRDefault="00CC540F" w:rsidP="00CC540F">
            <w:pPr>
              <w:numPr>
                <w:ilvl w:val="0"/>
                <w:numId w:val="24"/>
              </w:numPr>
            </w:pPr>
            <w:r>
              <w:t>NPV</w:t>
            </w:r>
          </w:p>
        </w:tc>
        <w:tc>
          <w:tcPr>
            <w:tcW w:w="5041" w:type="dxa"/>
          </w:tcPr>
          <w:p w:rsidR="00CC540F" w:rsidRPr="00650EFA" w:rsidRDefault="00CC540F" w:rsidP="00CC540F">
            <w:pPr>
              <w:cnfStyle w:val="000000000000" w:firstRow="0" w:lastRow="0" w:firstColumn="0" w:lastColumn="0" w:oddVBand="0" w:evenVBand="0" w:oddHBand="0" w:evenHBand="0" w:firstRowFirstColumn="0" w:firstRowLastColumn="0" w:lastRowFirstColumn="0" w:lastRowLastColumn="0"/>
            </w:pPr>
            <w:r>
              <w:t>net present value</w:t>
            </w:r>
          </w:p>
        </w:tc>
      </w:tr>
      <w:tr w:rsidR="00CC540F" w:rsidTr="00CC54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C540F" w:rsidRDefault="00CC540F" w:rsidP="00CC540F">
            <w:pPr>
              <w:numPr>
                <w:ilvl w:val="0"/>
                <w:numId w:val="24"/>
              </w:numPr>
            </w:pPr>
            <w:r>
              <w:t>opex</w:t>
            </w:r>
          </w:p>
        </w:tc>
        <w:tc>
          <w:tcPr>
            <w:tcW w:w="5041" w:type="dxa"/>
          </w:tcPr>
          <w:p w:rsidR="00CC540F" w:rsidRDefault="00CC540F" w:rsidP="00CC540F">
            <w:pPr>
              <w:numPr>
                <w:ilvl w:val="0"/>
                <w:numId w:val="24"/>
              </w:numPr>
              <w:cnfStyle w:val="000000010000" w:firstRow="0" w:lastRow="0" w:firstColumn="0" w:lastColumn="0" w:oddVBand="0" w:evenVBand="0" w:oddHBand="0" w:evenHBand="1" w:firstRowFirstColumn="0" w:firstRowLastColumn="0" w:lastRowFirstColumn="0" w:lastRowLastColumn="0"/>
            </w:pPr>
            <w:r>
              <w:t>operating expenditure</w:t>
            </w:r>
          </w:p>
        </w:tc>
      </w:tr>
      <w:tr w:rsidR="00CC540F" w:rsidTr="00CC540F">
        <w:tc>
          <w:tcPr>
            <w:cnfStyle w:val="001000000000" w:firstRow="0" w:lastRow="0" w:firstColumn="1" w:lastColumn="0" w:oddVBand="0" w:evenVBand="0" w:oddHBand="0" w:evenHBand="0" w:firstRowFirstColumn="0" w:firstRowLastColumn="0" w:lastRowFirstColumn="0" w:lastRowLastColumn="0"/>
            <w:tcW w:w="3652" w:type="dxa"/>
          </w:tcPr>
          <w:p w:rsidR="00CC540F" w:rsidRDefault="00CC540F" w:rsidP="00CC540F">
            <w:pPr>
              <w:numPr>
                <w:ilvl w:val="0"/>
                <w:numId w:val="24"/>
              </w:numPr>
            </w:pPr>
            <w:r>
              <w:t>PTRM</w:t>
            </w:r>
          </w:p>
        </w:tc>
        <w:tc>
          <w:tcPr>
            <w:tcW w:w="5041" w:type="dxa"/>
          </w:tcPr>
          <w:p w:rsidR="00CC540F" w:rsidRDefault="00CC540F" w:rsidP="00CC540F">
            <w:pPr>
              <w:numPr>
                <w:ilvl w:val="0"/>
                <w:numId w:val="24"/>
              </w:numPr>
              <w:cnfStyle w:val="000000000000" w:firstRow="0" w:lastRow="0" w:firstColumn="0" w:lastColumn="0" w:oddVBand="0" w:evenVBand="0" w:oddHBand="0" w:evenHBand="0" w:firstRowFirstColumn="0" w:firstRowLastColumn="0" w:lastRowFirstColumn="0" w:lastRowLastColumn="0"/>
            </w:pPr>
            <w:r>
              <w:t>post-tax revenue model</w:t>
            </w:r>
          </w:p>
        </w:tc>
      </w:tr>
      <w:tr w:rsidR="00CC540F" w:rsidTr="00CC54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C540F" w:rsidRDefault="00CC540F" w:rsidP="00CC540F">
            <w:pPr>
              <w:numPr>
                <w:ilvl w:val="0"/>
                <w:numId w:val="24"/>
              </w:numPr>
            </w:pPr>
            <w:r>
              <w:t>RBA</w:t>
            </w:r>
          </w:p>
        </w:tc>
        <w:tc>
          <w:tcPr>
            <w:tcW w:w="5041" w:type="dxa"/>
          </w:tcPr>
          <w:p w:rsidR="00CC540F" w:rsidRDefault="00CC540F" w:rsidP="00CC540F">
            <w:pPr>
              <w:numPr>
                <w:ilvl w:val="0"/>
                <w:numId w:val="24"/>
              </w:numPr>
              <w:cnfStyle w:val="000000010000" w:firstRow="0" w:lastRow="0" w:firstColumn="0" w:lastColumn="0" w:oddVBand="0" w:evenVBand="0" w:oddHBand="0" w:evenHBand="1" w:firstRowFirstColumn="0" w:firstRowLastColumn="0" w:lastRowFirstColumn="0" w:lastRowLastColumn="0"/>
            </w:pPr>
            <w:r>
              <w:t>Reserve Bank of Australia</w:t>
            </w:r>
          </w:p>
        </w:tc>
      </w:tr>
      <w:tr w:rsidR="00CC540F" w:rsidTr="00CC540F">
        <w:tc>
          <w:tcPr>
            <w:cnfStyle w:val="001000000000" w:firstRow="0" w:lastRow="0" w:firstColumn="1" w:lastColumn="0" w:oddVBand="0" w:evenVBand="0" w:oddHBand="0" w:evenHBand="0" w:firstRowFirstColumn="0" w:firstRowLastColumn="0" w:lastRowFirstColumn="0" w:lastRowLastColumn="0"/>
            <w:tcW w:w="3652" w:type="dxa"/>
          </w:tcPr>
          <w:p w:rsidR="00CC540F" w:rsidRDefault="00CC540F" w:rsidP="00CC540F">
            <w:pPr>
              <w:numPr>
                <w:ilvl w:val="0"/>
                <w:numId w:val="24"/>
              </w:numPr>
            </w:pPr>
            <w:r>
              <w:t>RFM</w:t>
            </w:r>
          </w:p>
        </w:tc>
        <w:tc>
          <w:tcPr>
            <w:tcW w:w="5041" w:type="dxa"/>
          </w:tcPr>
          <w:p w:rsidR="00CC540F" w:rsidRDefault="00CC540F" w:rsidP="00CC540F">
            <w:pPr>
              <w:numPr>
                <w:ilvl w:val="0"/>
                <w:numId w:val="24"/>
              </w:numPr>
              <w:cnfStyle w:val="000000000000" w:firstRow="0" w:lastRow="0" w:firstColumn="0" w:lastColumn="0" w:oddVBand="0" w:evenVBand="0" w:oddHBand="0" w:evenHBand="0" w:firstRowFirstColumn="0" w:firstRowLastColumn="0" w:lastRowFirstColumn="0" w:lastRowLastColumn="0"/>
            </w:pPr>
            <w:r>
              <w:t>roll forward model</w:t>
            </w:r>
          </w:p>
        </w:tc>
      </w:tr>
      <w:tr w:rsidR="00CC540F" w:rsidTr="00CC54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C540F" w:rsidRDefault="00CC540F" w:rsidP="00CC540F">
            <w:pPr>
              <w:numPr>
                <w:ilvl w:val="0"/>
                <w:numId w:val="24"/>
              </w:numPr>
            </w:pPr>
            <w:r>
              <w:t>RIN</w:t>
            </w:r>
          </w:p>
        </w:tc>
        <w:tc>
          <w:tcPr>
            <w:tcW w:w="5041" w:type="dxa"/>
          </w:tcPr>
          <w:p w:rsidR="00CC540F" w:rsidRDefault="00CC540F" w:rsidP="00CC540F">
            <w:pPr>
              <w:numPr>
                <w:ilvl w:val="0"/>
                <w:numId w:val="24"/>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CC540F" w:rsidTr="00CC540F">
        <w:tc>
          <w:tcPr>
            <w:cnfStyle w:val="001000000000" w:firstRow="0" w:lastRow="0" w:firstColumn="1" w:lastColumn="0" w:oddVBand="0" w:evenVBand="0" w:oddHBand="0" w:evenHBand="0" w:firstRowFirstColumn="0" w:firstRowLastColumn="0" w:lastRowFirstColumn="0" w:lastRowLastColumn="0"/>
            <w:tcW w:w="3652" w:type="dxa"/>
          </w:tcPr>
          <w:p w:rsidR="00CC540F" w:rsidRDefault="00CC540F" w:rsidP="00CC540F">
            <w:pPr>
              <w:numPr>
                <w:ilvl w:val="0"/>
                <w:numId w:val="24"/>
              </w:numPr>
            </w:pPr>
            <w:r>
              <w:t>RPP</w:t>
            </w:r>
          </w:p>
        </w:tc>
        <w:tc>
          <w:tcPr>
            <w:tcW w:w="5041" w:type="dxa"/>
          </w:tcPr>
          <w:p w:rsidR="00CC540F" w:rsidRDefault="00CC540F" w:rsidP="00CC540F">
            <w:pPr>
              <w:numPr>
                <w:ilvl w:val="0"/>
                <w:numId w:val="24"/>
              </w:numPr>
              <w:cnfStyle w:val="000000000000" w:firstRow="0" w:lastRow="0" w:firstColumn="0" w:lastColumn="0" w:oddVBand="0" w:evenVBand="0" w:oddHBand="0" w:evenHBand="0" w:firstRowFirstColumn="0" w:firstRowLastColumn="0" w:lastRowFirstColumn="0" w:lastRowLastColumn="0"/>
            </w:pPr>
            <w:r>
              <w:t>revenue and pricing principles</w:t>
            </w:r>
          </w:p>
        </w:tc>
      </w:tr>
      <w:tr w:rsidR="00CC540F" w:rsidTr="00CC54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C540F" w:rsidRDefault="00CC540F" w:rsidP="00CC540F">
            <w:pPr>
              <w:numPr>
                <w:ilvl w:val="0"/>
                <w:numId w:val="24"/>
              </w:numPr>
            </w:pPr>
            <w:r>
              <w:t>SLCAPM</w:t>
            </w:r>
          </w:p>
        </w:tc>
        <w:tc>
          <w:tcPr>
            <w:tcW w:w="5041" w:type="dxa"/>
          </w:tcPr>
          <w:p w:rsidR="00CC540F" w:rsidRDefault="00CC540F" w:rsidP="00CC540F">
            <w:pPr>
              <w:numPr>
                <w:ilvl w:val="0"/>
                <w:numId w:val="24"/>
              </w:numPr>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CC540F" w:rsidTr="00CC540F">
        <w:tc>
          <w:tcPr>
            <w:cnfStyle w:val="001000000000" w:firstRow="0" w:lastRow="0" w:firstColumn="1" w:lastColumn="0" w:oddVBand="0" w:evenVBand="0" w:oddHBand="0" w:evenHBand="0" w:firstRowFirstColumn="0" w:firstRowLastColumn="0" w:lastRowFirstColumn="0" w:lastRowLastColumn="0"/>
            <w:tcW w:w="3652" w:type="dxa"/>
          </w:tcPr>
          <w:p w:rsidR="00CC540F" w:rsidRDefault="00CC540F" w:rsidP="00CC540F">
            <w:pPr>
              <w:numPr>
                <w:ilvl w:val="0"/>
                <w:numId w:val="24"/>
              </w:numPr>
            </w:pPr>
            <w:r>
              <w:t>STTM</w:t>
            </w:r>
          </w:p>
        </w:tc>
        <w:tc>
          <w:tcPr>
            <w:tcW w:w="5041" w:type="dxa"/>
          </w:tcPr>
          <w:p w:rsidR="00CC540F" w:rsidRPr="00650EFA" w:rsidRDefault="00CC540F" w:rsidP="00CC540F">
            <w:pPr>
              <w:cnfStyle w:val="000000000000" w:firstRow="0" w:lastRow="0" w:firstColumn="0" w:lastColumn="0" w:oddVBand="0" w:evenVBand="0" w:oddHBand="0" w:evenHBand="0" w:firstRowFirstColumn="0" w:firstRowLastColumn="0" w:lastRowFirstColumn="0" w:lastRowLastColumn="0"/>
            </w:pPr>
            <w:r>
              <w:t>Short Term Trading Market</w:t>
            </w:r>
          </w:p>
        </w:tc>
      </w:tr>
      <w:tr w:rsidR="00CC540F" w:rsidTr="00CC54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C540F" w:rsidRDefault="00CC540F" w:rsidP="00CC540F">
            <w:pPr>
              <w:numPr>
                <w:ilvl w:val="0"/>
                <w:numId w:val="24"/>
              </w:numPr>
            </w:pPr>
            <w:r>
              <w:t>TAB</w:t>
            </w:r>
          </w:p>
        </w:tc>
        <w:tc>
          <w:tcPr>
            <w:tcW w:w="5041" w:type="dxa"/>
          </w:tcPr>
          <w:p w:rsidR="00CC540F" w:rsidRPr="00650EFA" w:rsidRDefault="00CC540F" w:rsidP="00CC540F">
            <w:pPr>
              <w:cnfStyle w:val="000000010000" w:firstRow="0" w:lastRow="0" w:firstColumn="0" w:lastColumn="0" w:oddVBand="0" w:evenVBand="0" w:oddHBand="0" w:evenHBand="1" w:firstRowFirstColumn="0" w:firstRowLastColumn="0" w:lastRowFirstColumn="0" w:lastRowLastColumn="0"/>
            </w:pPr>
            <w:r>
              <w:t>Tax asset base</w:t>
            </w:r>
          </w:p>
        </w:tc>
      </w:tr>
      <w:tr w:rsidR="00CC540F" w:rsidTr="00CC540F">
        <w:tc>
          <w:tcPr>
            <w:cnfStyle w:val="001000000000" w:firstRow="0" w:lastRow="0" w:firstColumn="1" w:lastColumn="0" w:oddVBand="0" w:evenVBand="0" w:oddHBand="0" w:evenHBand="0" w:firstRowFirstColumn="0" w:firstRowLastColumn="0" w:lastRowFirstColumn="0" w:lastRowLastColumn="0"/>
            <w:tcW w:w="3652" w:type="dxa"/>
          </w:tcPr>
          <w:p w:rsidR="00CC540F" w:rsidRDefault="00CC540F" w:rsidP="00CC540F">
            <w:pPr>
              <w:numPr>
                <w:ilvl w:val="0"/>
                <w:numId w:val="24"/>
              </w:numPr>
            </w:pPr>
            <w:r>
              <w:t>UAFG</w:t>
            </w:r>
          </w:p>
        </w:tc>
        <w:tc>
          <w:tcPr>
            <w:tcW w:w="5041" w:type="dxa"/>
          </w:tcPr>
          <w:p w:rsidR="00CC540F" w:rsidRPr="00650EFA" w:rsidRDefault="00CC540F" w:rsidP="00CC540F">
            <w:pPr>
              <w:cnfStyle w:val="000000000000" w:firstRow="0" w:lastRow="0" w:firstColumn="0" w:lastColumn="0" w:oddVBand="0" w:evenVBand="0" w:oddHBand="0" w:evenHBand="0" w:firstRowFirstColumn="0" w:firstRowLastColumn="0" w:lastRowFirstColumn="0" w:lastRowLastColumn="0"/>
            </w:pPr>
            <w:r>
              <w:t>Unaccounted for gas</w:t>
            </w:r>
          </w:p>
        </w:tc>
      </w:tr>
      <w:tr w:rsidR="00CC540F" w:rsidTr="00CC54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C540F" w:rsidRDefault="00CC540F" w:rsidP="00CC540F">
            <w:pPr>
              <w:numPr>
                <w:ilvl w:val="0"/>
                <w:numId w:val="24"/>
              </w:numPr>
            </w:pPr>
            <w:r>
              <w:t>WACC</w:t>
            </w:r>
          </w:p>
        </w:tc>
        <w:tc>
          <w:tcPr>
            <w:tcW w:w="5041" w:type="dxa"/>
          </w:tcPr>
          <w:p w:rsidR="00CC540F" w:rsidRDefault="00CC540F" w:rsidP="00CC540F">
            <w:pPr>
              <w:numPr>
                <w:ilvl w:val="0"/>
                <w:numId w:val="24"/>
              </w:numPr>
              <w:cnfStyle w:val="000000010000" w:firstRow="0" w:lastRow="0" w:firstColumn="0" w:lastColumn="0" w:oddVBand="0" w:evenVBand="0" w:oddHBand="0" w:evenHBand="1" w:firstRowFirstColumn="0" w:firstRowLastColumn="0" w:lastRowFirstColumn="0" w:lastRowLastColumn="0"/>
            </w:pPr>
            <w:r>
              <w:t>weighted average cost of capital</w:t>
            </w:r>
          </w:p>
        </w:tc>
      </w:tr>
      <w:tr w:rsidR="00CC540F" w:rsidTr="00CC540F">
        <w:tc>
          <w:tcPr>
            <w:cnfStyle w:val="001000000000" w:firstRow="0" w:lastRow="0" w:firstColumn="1" w:lastColumn="0" w:oddVBand="0" w:evenVBand="0" w:oddHBand="0" w:evenHBand="0" w:firstRowFirstColumn="0" w:firstRowLastColumn="0" w:lastRowFirstColumn="0" w:lastRowLastColumn="0"/>
            <w:tcW w:w="3652" w:type="dxa"/>
          </w:tcPr>
          <w:p w:rsidR="00CC540F" w:rsidRDefault="00CC540F" w:rsidP="00CC540F">
            <w:pPr>
              <w:numPr>
                <w:ilvl w:val="0"/>
                <w:numId w:val="24"/>
              </w:numPr>
            </w:pPr>
            <w:r>
              <w:t>WPI</w:t>
            </w:r>
          </w:p>
        </w:tc>
        <w:tc>
          <w:tcPr>
            <w:tcW w:w="5041" w:type="dxa"/>
          </w:tcPr>
          <w:p w:rsidR="00CC540F" w:rsidRPr="00650EFA" w:rsidRDefault="00CC540F" w:rsidP="00CC540F">
            <w:pPr>
              <w:cnfStyle w:val="000000000000" w:firstRow="0" w:lastRow="0" w:firstColumn="0" w:lastColumn="0" w:oddVBand="0" w:evenVBand="0" w:oddHBand="0" w:evenHBand="0" w:firstRowFirstColumn="0" w:firstRowLastColumn="0" w:lastRowFirstColumn="0" w:lastRowLastColumn="0"/>
            </w:pPr>
            <w:r>
              <w:t>Wage Price Index</w:t>
            </w:r>
          </w:p>
        </w:tc>
      </w:tr>
    </w:tbl>
    <w:p w:rsidR="00DE563D" w:rsidRDefault="00D86B06" w:rsidP="00D86B06">
      <w:pPr>
        <w:pStyle w:val="Heading1"/>
      </w:pPr>
      <w:bookmarkStart w:id="9" w:name="_Toc486851931"/>
      <w:r>
        <w:t>Corporate income tax</w:t>
      </w:r>
      <w:bookmarkEnd w:id="9"/>
    </w:p>
    <w:p w:rsidR="0010258C" w:rsidRPr="0010258C" w:rsidRDefault="0010258C" w:rsidP="0010258C">
      <w:r w:rsidRPr="00FD50DB">
        <w:t xml:space="preserve">When determining the total revenue for </w:t>
      </w:r>
      <w:r w:rsidR="003919F8">
        <w:t>APTPPL</w:t>
      </w:r>
      <w:r w:rsidRPr="00FD50DB">
        <w:t xml:space="preserve">, we </w:t>
      </w:r>
      <w:r w:rsidR="00DC5BA9">
        <w:t>include an</w:t>
      </w:r>
      <w:r w:rsidRPr="00FD50DB">
        <w:t xml:space="preserve"> estimate </w:t>
      </w:r>
      <w:r w:rsidR="00DC5BA9">
        <w:t xml:space="preserve">of </w:t>
      </w:r>
      <w:r w:rsidR="003919F8">
        <w:t>APTPPL</w:t>
      </w:r>
      <w:r w:rsidRPr="00FD50DB">
        <w:t>’s cost of corporate income tax.</w:t>
      </w:r>
      <w:r w:rsidRPr="00FD50DB">
        <w:rPr>
          <w:rStyle w:val="FootnoteReference"/>
        </w:rPr>
        <w:footnoteReference w:id="1"/>
      </w:r>
      <w:r w:rsidRPr="00FD50DB">
        <w:t xml:space="preserve"> </w:t>
      </w:r>
      <w:r w:rsidR="003919F8">
        <w:t>APTPPL</w:t>
      </w:r>
      <w:r w:rsidRPr="00FD50DB">
        <w:t xml:space="preserve"> has adopted the post-tax framework to derive its revenue requirement for the </w:t>
      </w:r>
      <w:r>
        <w:t>2017–22</w:t>
      </w:r>
      <w:r w:rsidRPr="00FD50DB">
        <w:t xml:space="preserve"> access arrangement period.</w:t>
      </w:r>
      <w:r w:rsidRPr="00FD50DB">
        <w:rPr>
          <w:rStyle w:val="FootnoteReference"/>
        </w:rPr>
        <w:footnoteReference w:id="2"/>
      </w:r>
      <w:r w:rsidRPr="00FD50DB">
        <w:t xml:space="preserve"> Under the post-tax framework, a separate corporate income tax allowance is calculated as part of the building blocks assessment. </w:t>
      </w:r>
    </w:p>
    <w:p w:rsidR="000F0FA4" w:rsidRDefault="00035764" w:rsidP="000F0FA4">
      <w:pPr>
        <w:pStyle w:val="Heading2"/>
      </w:pPr>
      <w:bookmarkStart w:id="10" w:name="_Toc432605356"/>
      <w:bookmarkStart w:id="11" w:name="_Toc436043513"/>
      <w:bookmarkStart w:id="12" w:name="_Toc486851932"/>
      <w:r>
        <w:t>Draft</w:t>
      </w:r>
      <w:r w:rsidR="000F0FA4" w:rsidRPr="0074565D">
        <w:t xml:space="preserve"> decision</w:t>
      </w:r>
      <w:bookmarkEnd w:id="10"/>
      <w:bookmarkEnd w:id="11"/>
      <w:bookmarkEnd w:id="12"/>
    </w:p>
    <w:p w:rsidR="00254AF2" w:rsidRDefault="005F5B41" w:rsidP="00254AF2">
      <w:pPr>
        <w:rPr>
          <w:rStyle w:val="AERbody"/>
        </w:rPr>
      </w:pPr>
      <w:r>
        <w:t>We a</w:t>
      </w:r>
      <w:r w:rsidR="00DC7AF1">
        <w:t>ccept</w:t>
      </w:r>
      <w:r>
        <w:t xml:space="preserve"> </w:t>
      </w:r>
      <w:r w:rsidR="003919F8">
        <w:t>APTPPL</w:t>
      </w:r>
      <w:r>
        <w:t>’s proposed approach to calculat</w:t>
      </w:r>
      <w:r w:rsidR="00CC540F">
        <w:t>ing</w:t>
      </w:r>
      <w:r>
        <w:t xml:space="preserve"> its forecast corporate income tax allowance. </w:t>
      </w:r>
      <w:r w:rsidR="003919F8">
        <w:t>APTPPL</w:t>
      </w:r>
      <w:r>
        <w:t>’s proposed approach is consistent with the AER’s post-tax revenue model (PTRM) for electricity service providers and the approach previously approved in gas access arrangement decisions. However, w</w:t>
      </w:r>
      <w:r w:rsidRPr="00FD50DB">
        <w:t xml:space="preserve">e do not approve </w:t>
      </w:r>
      <w:r w:rsidR="003919F8">
        <w:t>APTPPL</w:t>
      </w:r>
      <w:r w:rsidRPr="00FD50DB">
        <w:t>’s proposed corporate income tax allowance of $</w:t>
      </w:r>
      <w:r w:rsidR="003F3B71">
        <w:t>8.3</w:t>
      </w:r>
      <w:r w:rsidRPr="00FD50DB">
        <w:t xml:space="preserve"> million ($nominal) for the </w:t>
      </w:r>
      <w:r>
        <w:rPr>
          <w:rStyle w:val="AERbody"/>
        </w:rPr>
        <w:t>201</w:t>
      </w:r>
      <w:r w:rsidR="0023273E">
        <w:rPr>
          <w:rStyle w:val="AERbody"/>
        </w:rPr>
        <w:t>7</w:t>
      </w:r>
      <w:r>
        <w:rPr>
          <w:rStyle w:val="AERbody"/>
        </w:rPr>
        <w:t>–2</w:t>
      </w:r>
      <w:r w:rsidR="0023273E">
        <w:rPr>
          <w:rStyle w:val="AERbody"/>
        </w:rPr>
        <w:t>2</w:t>
      </w:r>
      <w:r w:rsidRPr="00FD50DB">
        <w:rPr>
          <w:rStyle w:val="AERbody"/>
        </w:rPr>
        <w:t xml:space="preserve"> </w:t>
      </w:r>
      <w:r w:rsidRPr="00FD50DB">
        <w:t xml:space="preserve">access arrangement period. </w:t>
      </w:r>
      <w:r w:rsidR="00254AF2">
        <w:t>Our</w:t>
      </w:r>
      <w:r w:rsidR="00254AF2" w:rsidRPr="009C2602">
        <w:t xml:space="preserve"> draft decision on </w:t>
      </w:r>
      <w:r w:rsidR="003919F8">
        <w:t>APTPPL</w:t>
      </w:r>
      <w:r w:rsidR="00254AF2">
        <w:t>’s</w:t>
      </w:r>
      <w:r w:rsidR="00254AF2" w:rsidRPr="009C2602">
        <w:t xml:space="preserve"> </w:t>
      </w:r>
      <w:r w:rsidR="00254AF2">
        <w:t>corporate income tax</w:t>
      </w:r>
      <w:r w:rsidR="00254AF2" w:rsidRPr="009C2602">
        <w:t xml:space="preserve"> allowance over the </w:t>
      </w:r>
      <w:r w:rsidR="00254AF2">
        <w:rPr>
          <w:rStyle w:val="AERbody"/>
        </w:rPr>
        <w:t>2017</w:t>
      </w:r>
      <w:r w:rsidR="00254AF2" w:rsidRPr="00B077E0">
        <w:rPr>
          <w:rStyle w:val="AERbody"/>
        </w:rPr>
        <w:t>–</w:t>
      </w:r>
      <w:r w:rsidR="00254AF2">
        <w:rPr>
          <w:rStyle w:val="AERbody"/>
        </w:rPr>
        <w:t>22</w:t>
      </w:r>
      <w:r w:rsidR="00254AF2" w:rsidRPr="00B077E0">
        <w:rPr>
          <w:rStyle w:val="AERbody"/>
        </w:rPr>
        <w:t xml:space="preserve"> </w:t>
      </w:r>
      <w:r w:rsidR="00254AF2" w:rsidRPr="009C2602">
        <w:t>access arrangement period is $</w:t>
      </w:r>
      <w:r w:rsidR="000747AC">
        <w:t>3.</w:t>
      </w:r>
      <w:r w:rsidR="003B17D7">
        <w:t>4</w:t>
      </w:r>
      <w:r w:rsidR="00254AF2">
        <w:t xml:space="preserve"> million ($nominal). </w:t>
      </w:r>
      <w:r w:rsidR="00254AF2" w:rsidRPr="009C2602">
        <w:t>This represents a reduction of $</w:t>
      </w:r>
      <w:r w:rsidR="000747AC">
        <w:t>4.</w:t>
      </w:r>
      <w:r w:rsidR="003B17D7">
        <w:t>9</w:t>
      </w:r>
      <w:r w:rsidR="00254AF2" w:rsidRPr="009C2602">
        <w:t xml:space="preserve"> million (</w:t>
      </w:r>
      <w:r w:rsidR="00254AF2">
        <w:t>$</w:t>
      </w:r>
      <w:r w:rsidR="00254AF2" w:rsidRPr="009C2602">
        <w:t xml:space="preserve">nominal) or </w:t>
      </w:r>
      <w:r w:rsidR="000747AC">
        <w:t>5</w:t>
      </w:r>
      <w:r w:rsidR="003B17D7">
        <w:t>9.2</w:t>
      </w:r>
      <w:r w:rsidR="00254AF2" w:rsidRPr="009C2602">
        <w:t xml:space="preserve"> per cent of </w:t>
      </w:r>
      <w:r w:rsidR="003919F8">
        <w:t>APTPPL</w:t>
      </w:r>
      <w:r w:rsidR="00254AF2">
        <w:t>’</w:t>
      </w:r>
      <w:r w:rsidR="00254AF2" w:rsidRPr="009C2602">
        <w:t xml:space="preserve">s proposed </w:t>
      </w:r>
      <w:r w:rsidR="00254AF2">
        <w:t>forecast corporate income tax allowance.</w:t>
      </w:r>
    </w:p>
    <w:p w:rsidR="00254AF2" w:rsidRDefault="00254AF2" w:rsidP="005F5B41">
      <w:r>
        <w:t xml:space="preserve">The reduction reflects our amendments to </w:t>
      </w:r>
      <w:r w:rsidR="003919F8">
        <w:t>APTPPL</w:t>
      </w:r>
      <w:r>
        <w:t>'s proposed inputs for forecasting the cost of corporate income tax, including:</w:t>
      </w:r>
    </w:p>
    <w:p w:rsidR="00254AF2" w:rsidRDefault="00DE1553" w:rsidP="00254AF2">
      <w:pPr>
        <w:pStyle w:val="AERbulletlistfirststyle"/>
      </w:pPr>
      <w:r>
        <w:t>t</w:t>
      </w:r>
      <w:r w:rsidR="00254AF2">
        <w:t xml:space="preserve">he opening </w:t>
      </w:r>
      <w:r w:rsidR="003768A0">
        <w:t>tax asset base (</w:t>
      </w:r>
      <w:r w:rsidR="00254AF2">
        <w:t>TAB</w:t>
      </w:r>
      <w:r w:rsidR="003768A0">
        <w:t>)</w:t>
      </w:r>
      <w:r w:rsidR="00254AF2">
        <w:t xml:space="preserve"> (section </w:t>
      </w:r>
      <w:r w:rsidR="00254AF2">
        <w:fldChar w:fldCharType="begin"/>
      </w:r>
      <w:r w:rsidR="00254AF2">
        <w:instrText xml:space="preserve"> REF _Ref465675837 \r \h  \* MERGEFORMAT </w:instrText>
      </w:r>
      <w:r w:rsidR="00254AF2">
        <w:fldChar w:fldCharType="separate"/>
      </w:r>
      <w:r w:rsidR="00CF7C23">
        <w:t>8.4.1</w:t>
      </w:r>
      <w:r w:rsidR="00254AF2">
        <w:fldChar w:fldCharType="end"/>
      </w:r>
      <w:r w:rsidR="00254AF2">
        <w:t>)</w:t>
      </w:r>
    </w:p>
    <w:p w:rsidR="00254AF2" w:rsidRDefault="00DE1553" w:rsidP="00254AF2">
      <w:pPr>
        <w:pStyle w:val="AERbulletlistfirststyle"/>
      </w:pPr>
      <w:r>
        <w:t>r</w:t>
      </w:r>
      <w:r w:rsidR="00254AF2">
        <w:t xml:space="preserve">emaining tax asset lives (section </w:t>
      </w:r>
      <w:r w:rsidR="00254AF2">
        <w:fldChar w:fldCharType="begin"/>
      </w:r>
      <w:r w:rsidR="00254AF2">
        <w:instrText xml:space="preserve"> REF _Ref465675881 \r \h  \* MERGEFORMAT </w:instrText>
      </w:r>
      <w:r w:rsidR="00254AF2">
        <w:fldChar w:fldCharType="separate"/>
      </w:r>
      <w:r w:rsidR="00CF7C23">
        <w:t>8.4.3</w:t>
      </w:r>
      <w:r w:rsidR="00254AF2">
        <w:fldChar w:fldCharType="end"/>
      </w:r>
      <w:r w:rsidR="00254AF2">
        <w:t>)</w:t>
      </w:r>
    </w:p>
    <w:p w:rsidR="00254AF2" w:rsidRDefault="00DE1553" w:rsidP="00254AF2">
      <w:pPr>
        <w:pStyle w:val="AERbulletlistfirststyle"/>
      </w:pPr>
      <w:r>
        <w:t>t</w:t>
      </w:r>
      <w:r w:rsidR="00254AF2">
        <w:t>he value of imputation credits (gamma) (attachment 4).</w:t>
      </w:r>
    </w:p>
    <w:p w:rsidR="005F5B41" w:rsidRDefault="00254AF2" w:rsidP="005F5B41">
      <w:pPr>
        <w:rPr>
          <w:rStyle w:val="AERbody"/>
        </w:rPr>
      </w:pPr>
      <w:r>
        <w:t>Our adjustments to the</w:t>
      </w:r>
      <w:r w:rsidR="005F5B41">
        <w:rPr>
          <w:rStyle w:val="AERbody"/>
        </w:rPr>
        <w:t xml:space="preserve"> return on capital (attachment</w:t>
      </w:r>
      <w:r w:rsidR="003768A0">
        <w:rPr>
          <w:rStyle w:val="AERbody"/>
        </w:rPr>
        <w:t>s</w:t>
      </w:r>
      <w:r w:rsidR="005F5B41">
        <w:rPr>
          <w:rStyle w:val="AERbody"/>
        </w:rPr>
        <w:t> </w:t>
      </w:r>
      <w:r>
        <w:rPr>
          <w:rStyle w:val="AERbody"/>
        </w:rPr>
        <w:t xml:space="preserve">2 and </w:t>
      </w:r>
      <w:r w:rsidR="005F5B41">
        <w:rPr>
          <w:rStyle w:val="AERbody"/>
        </w:rPr>
        <w:t>3),</w:t>
      </w:r>
      <w:r w:rsidR="00EF6704">
        <w:rPr>
          <w:rStyle w:val="AERbody"/>
        </w:rPr>
        <w:t xml:space="preserve"> regulatory depreciation (attachment 5),</w:t>
      </w:r>
      <w:r w:rsidR="003B17D7">
        <w:rPr>
          <w:rStyle w:val="AERbody"/>
        </w:rPr>
        <w:t xml:space="preserve"> and </w:t>
      </w:r>
      <w:r w:rsidR="005F5B41">
        <w:rPr>
          <w:rStyle w:val="AERbody"/>
        </w:rPr>
        <w:t>forecast capex (attachment 6)</w:t>
      </w:r>
      <w:r w:rsidR="00EF6704">
        <w:rPr>
          <w:rStyle w:val="AERbody"/>
        </w:rPr>
        <w:t xml:space="preserve"> building block</w:t>
      </w:r>
      <w:r w:rsidR="003768A0">
        <w:rPr>
          <w:rStyle w:val="AERbody"/>
        </w:rPr>
        <w:t xml:space="preserve"> cost</w:t>
      </w:r>
      <w:r w:rsidR="00EF6704">
        <w:rPr>
          <w:rStyle w:val="AERbody"/>
        </w:rPr>
        <w:t>s affect revenues, which in turn impacts the tax calculation</w:t>
      </w:r>
      <w:r w:rsidR="005F5B41" w:rsidRPr="00F17F59">
        <w:rPr>
          <w:rStyle w:val="AERbody"/>
        </w:rPr>
        <w:t>.</w:t>
      </w:r>
      <w:r w:rsidR="005F5B41">
        <w:rPr>
          <w:rStyle w:val="FootnoteReference"/>
        </w:rPr>
        <w:footnoteReference w:id="3"/>
      </w:r>
      <w:r w:rsidR="00EF6704">
        <w:rPr>
          <w:rStyle w:val="AERbody"/>
        </w:rPr>
        <w:t xml:space="preserve"> </w:t>
      </w:r>
    </w:p>
    <w:p w:rsidR="001B7B76" w:rsidRDefault="00357EAA" w:rsidP="001B7B76">
      <w:pPr>
        <w:rPr>
          <w:rStyle w:val="AERbody"/>
        </w:rPr>
      </w:pPr>
      <w:r>
        <w:rPr>
          <w:rStyle w:val="AERbody"/>
        </w:rPr>
        <w:t>We do not approve the proposed opening TAB of $</w:t>
      </w:r>
      <w:r w:rsidR="00EF6704">
        <w:rPr>
          <w:rStyle w:val="AERbody"/>
        </w:rPr>
        <w:t>134.6</w:t>
      </w:r>
      <w:r>
        <w:rPr>
          <w:rStyle w:val="AERbody"/>
        </w:rPr>
        <w:t xml:space="preserve"> million ($nominal) as at 1 July 2017. We instead determined an opening TAB of $</w:t>
      </w:r>
      <w:r w:rsidR="009A3237">
        <w:rPr>
          <w:rStyle w:val="AERbody"/>
        </w:rPr>
        <w:t>126.4</w:t>
      </w:r>
      <w:r>
        <w:rPr>
          <w:rStyle w:val="AERbody"/>
        </w:rPr>
        <w:t xml:space="preserve"> million ($nominal). This is because w</w:t>
      </w:r>
      <w:r w:rsidR="005F5B41">
        <w:rPr>
          <w:rStyle w:val="AERbody"/>
        </w:rPr>
        <w:t xml:space="preserve">e </w:t>
      </w:r>
      <w:r w:rsidR="00EC1597">
        <w:rPr>
          <w:rStyle w:val="AERbody"/>
        </w:rPr>
        <w:t xml:space="preserve">do not </w:t>
      </w:r>
      <w:r w:rsidR="005F5B41">
        <w:rPr>
          <w:rStyle w:val="AERbody"/>
        </w:rPr>
        <w:t xml:space="preserve">approve </w:t>
      </w:r>
      <w:r w:rsidR="003919F8">
        <w:rPr>
          <w:rStyle w:val="AERbody"/>
        </w:rPr>
        <w:t>APTPPL</w:t>
      </w:r>
      <w:r w:rsidR="007777C9">
        <w:rPr>
          <w:rStyle w:val="AERbody"/>
        </w:rPr>
        <w:t xml:space="preserve">’s proposal </w:t>
      </w:r>
      <w:r w:rsidR="005F5B41">
        <w:rPr>
          <w:rStyle w:val="AERbody"/>
        </w:rPr>
        <w:t>to</w:t>
      </w:r>
      <w:r w:rsidR="007777C9">
        <w:rPr>
          <w:rStyle w:val="AERbody"/>
        </w:rPr>
        <w:t xml:space="preserve"> apply forecast </w:t>
      </w:r>
      <w:r w:rsidR="00EE0D8F">
        <w:rPr>
          <w:rStyle w:val="AERbody"/>
        </w:rPr>
        <w:t xml:space="preserve">tax </w:t>
      </w:r>
      <w:r w:rsidR="007777C9">
        <w:rPr>
          <w:rStyle w:val="AERbody"/>
        </w:rPr>
        <w:t>depreciation when</w:t>
      </w:r>
      <w:r w:rsidR="005F5B41">
        <w:rPr>
          <w:rStyle w:val="AERbody"/>
        </w:rPr>
        <w:t xml:space="preserve"> roll</w:t>
      </w:r>
      <w:r w:rsidR="007777C9">
        <w:rPr>
          <w:rStyle w:val="AERbody"/>
        </w:rPr>
        <w:t>ing</w:t>
      </w:r>
      <w:r w:rsidR="005F5B41">
        <w:rPr>
          <w:rStyle w:val="AERbody"/>
        </w:rPr>
        <w:t xml:space="preserve"> forward the TAB</w:t>
      </w:r>
      <w:r w:rsidR="007777C9">
        <w:rPr>
          <w:rStyle w:val="AERbody"/>
        </w:rPr>
        <w:t xml:space="preserve"> for the 2012–17 access arrangement period</w:t>
      </w:r>
      <w:r w:rsidR="00EC1597">
        <w:rPr>
          <w:rStyle w:val="AERbody"/>
        </w:rPr>
        <w:t xml:space="preserve">. </w:t>
      </w:r>
      <w:r w:rsidR="001B7B76">
        <w:rPr>
          <w:rStyle w:val="AERbody"/>
        </w:rPr>
        <w:t xml:space="preserve">Our draft decision is to use actual tax depreciation to roll forward the TAB for the </w:t>
      </w:r>
      <w:r w:rsidR="001B7B76" w:rsidRPr="003E03ED">
        <w:rPr>
          <w:rStyle w:val="AERbody"/>
        </w:rPr>
        <w:t>201</w:t>
      </w:r>
      <w:r w:rsidR="001B7B76">
        <w:rPr>
          <w:rStyle w:val="AERbody"/>
        </w:rPr>
        <w:t>2</w:t>
      </w:r>
      <w:r w:rsidR="001B7B76" w:rsidRPr="003E03ED">
        <w:rPr>
          <w:rStyle w:val="AERbody"/>
        </w:rPr>
        <w:t>–17 access arrangement period.</w:t>
      </w:r>
    </w:p>
    <w:p w:rsidR="005D640B" w:rsidRDefault="005F5B41" w:rsidP="005F5B41">
      <w:pPr>
        <w:rPr>
          <w:rStyle w:val="AERbody"/>
        </w:rPr>
      </w:pPr>
      <w:r>
        <w:rPr>
          <w:rStyle w:val="AERbody"/>
        </w:rPr>
        <w:t xml:space="preserve">We approve </w:t>
      </w:r>
      <w:r w:rsidR="003919F8">
        <w:rPr>
          <w:rStyle w:val="AERbody"/>
        </w:rPr>
        <w:t>APTPPL</w:t>
      </w:r>
      <w:r>
        <w:rPr>
          <w:rStyle w:val="AERbody"/>
        </w:rPr>
        <w:t>’s proposed standard tax asset lives for the 201</w:t>
      </w:r>
      <w:r w:rsidR="005D640B">
        <w:rPr>
          <w:rStyle w:val="AERbody"/>
        </w:rPr>
        <w:t>7–22</w:t>
      </w:r>
      <w:r>
        <w:rPr>
          <w:rStyle w:val="AERbody"/>
        </w:rPr>
        <w:t xml:space="preserve"> access arrangement period. </w:t>
      </w:r>
      <w:r w:rsidR="00810CB3">
        <w:rPr>
          <w:rStyle w:val="AERbody"/>
        </w:rPr>
        <w:t>T</w:t>
      </w:r>
      <w:r>
        <w:rPr>
          <w:rStyle w:val="AERbody"/>
        </w:rPr>
        <w:t xml:space="preserve">hey are consistent with the provisions of the </w:t>
      </w:r>
      <w:r w:rsidRPr="005F5B41">
        <w:rPr>
          <w:rStyle w:val="AERbody"/>
        </w:rPr>
        <w:t>Income Tax Assessment Act</w:t>
      </w:r>
      <w:r>
        <w:rPr>
          <w:rStyle w:val="AERbody"/>
        </w:rPr>
        <w:t xml:space="preserve"> (ITAA) 1997 and the standard tax asset lives prescribed in the Tax Ruling 201</w:t>
      </w:r>
      <w:r w:rsidR="00AB201C">
        <w:rPr>
          <w:rStyle w:val="AERbody"/>
        </w:rPr>
        <w:t>6</w:t>
      </w:r>
      <w:r>
        <w:rPr>
          <w:rStyle w:val="AERbody"/>
        </w:rPr>
        <w:t>/</w:t>
      </w:r>
      <w:r w:rsidR="00AB201C">
        <w:rPr>
          <w:rStyle w:val="AERbody"/>
        </w:rPr>
        <w:t>1</w:t>
      </w:r>
      <w:r>
        <w:rPr>
          <w:rStyle w:val="AERbody"/>
        </w:rPr>
        <w:t>.</w:t>
      </w:r>
      <w:r w:rsidR="00AB201C">
        <w:rPr>
          <w:rStyle w:val="FootnoteReference"/>
        </w:rPr>
        <w:footnoteReference w:id="4"/>
      </w:r>
      <w:r>
        <w:rPr>
          <w:rStyle w:val="AERbody"/>
        </w:rPr>
        <w:t xml:space="preserve"> </w:t>
      </w:r>
      <w:r w:rsidR="00810CB3">
        <w:rPr>
          <w:rStyle w:val="AERbody"/>
        </w:rPr>
        <w:t xml:space="preserve">They are also </w:t>
      </w:r>
      <w:r>
        <w:rPr>
          <w:rStyle w:val="AERbody"/>
        </w:rPr>
        <w:t>consistent with the approved stan</w:t>
      </w:r>
      <w:r w:rsidR="005D640B">
        <w:rPr>
          <w:rStyle w:val="AERbody"/>
        </w:rPr>
        <w:t>dard tax asset lives in the 2012</w:t>
      </w:r>
      <w:r>
        <w:rPr>
          <w:rStyle w:val="AERbody"/>
        </w:rPr>
        <w:t>–1</w:t>
      </w:r>
      <w:r w:rsidR="005D640B">
        <w:rPr>
          <w:rStyle w:val="AERbody"/>
        </w:rPr>
        <w:t>7</w:t>
      </w:r>
      <w:r>
        <w:rPr>
          <w:rStyle w:val="AERbody"/>
        </w:rPr>
        <w:t xml:space="preserve"> access arrangement. </w:t>
      </w:r>
    </w:p>
    <w:p w:rsidR="005F5B41" w:rsidRDefault="005F5B41" w:rsidP="005F5B41">
      <w:pPr>
        <w:rPr>
          <w:rStyle w:val="AERbody"/>
        </w:rPr>
      </w:pPr>
      <w:r>
        <w:rPr>
          <w:rStyle w:val="AERbody"/>
        </w:rPr>
        <w:t xml:space="preserve">We accept </w:t>
      </w:r>
      <w:r w:rsidR="003919F8">
        <w:rPr>
          <w:rStyle w:val="AERbody"/>
        </w:rPr>
        <w:t>APTPPL</w:t>
      </w:r>
      <w:r>
        <w:rPr>
          <w:rStyle w:val="AERbody"/>
        </w:rPr>
        <w:t>’s proposed weighted average method to calculate the remaining tax asset lives as at 1 July 201</w:t>
      </w:r>
      <w:r w:rsidR="006E2E1B">
        <w:rPr>
          <w:rStyle w:val="AERbody"/>
        </w:rPr>
        <w:t>7</w:t>
      </w:r>
      <w:r>
        <w:rPr>
          <w:rStyle w:val="AERbody"/>
        </w:rPr>
        <w:t xml:space="preserve">. In accepting the weighted average method, we have updated </w:t>
      </w:r>
      <w:r w:rsidR="003919F8">
        <w:rPr>
          <w:rStyle w:val="AERbody"/>
        </w:rPr>
        <w:t>APTPPL</w:t>
      </w:r>
      <w:r>
        <w:rPr>
          <w:rStyle w:val="AERbody"/>
        </w:rPr>
        <w:t>’s proposed remaining tax asset lives as at 1 July 201</w:t>
      </w:r>
      <w:r w:rsidR="00A505FD">
        <w:rPr>
          <w:rStyle w:val="AERbody"/>
        </w:rPr>
        <w:t>7</w:t>
      </w:r>
      <w:r>
        <w:rPr>
          <w:rStyle w:val="AERbody"/>
        </w:rPr>
        <w:t xml:space="preserve">. This is due to </w:t>
      </w:r>
      <w:r w:rsidR="000E2ED9">
        <w:rPr>
          <w:rStyle w:val="AERbody"/>
        </w:rPr>
        <w:t>changes</w:t>
      </w:r>
      <w:r>
        <w:rPr>
          <w:rStyle w:val="AERbody"/>
        </w:rPr>
        <w:t xml:space="preserve"> we have made to </w:t>
      </w:r>
      <w:r w:rsidR="00A505FD">
        <w:rPr>
          <w:rStyle w:val="AERbody"/>
        </w:rPr>
        <w:t xml:space="preserve">the </w:t>
      </w:r>
      <w:r w:rsidR="00985869">
        <w:rPr>
          <w:rStyle w:val="AERbody"/>
        </w:rPr>
        <w:t xml:space="preserve">roll forward of the opening </w:t>
      </w:r>
      <w:r w:rsidR="00A505FD">
        <w:rPr>
          <w:rStyle w:val="AERbody"/>
        </w:rPr>
        <w:t>TAB</w:t>
      </w:r>
      <w:r w:rsidR="00985869">
        <w:rPr>
          <w:rStyle w:val="AERbody"/>
        </w:rPr>
        <w:t xml:space="preserve"> for the 2012–17 access arrangement period</w:t>
      </w:r>
      <w:r w:rsidR="00A505FD">
        <w:rPr>
          <w:rStyle w:val="AERbody"/>
        </w:rPr>
        <w:t xml:space="preserve"> and other </w:t>
      </w:r>
      <w:r>
        <w:rPr>
          <w:rStyle w:val="AERbody"/>
        </w:rPr>
        <w:t>input</w:t>
      </w:r>
      <w:r w:rsidR="00122BB8">
        <w:rPr>
          <w:rStyle w:val="AERbody"/>
        </w:rPr>
        <w:t>s</w:t>
      </w:r>
      <w:r w:rsidR="000E2ED9">
        <w:rPr>
          <w:rStyle w:val="AERbody"/>
        </w:rPr>
        <w:t xml:space="preserve"> </w:t>
      </w:r>
      <w:r w:rsidR="00985869">
        <w:rPr>
          <w:rStyle w:val="AERbody"/>
        </w:rPr>
        <w:t xml:space="preserve">that affect </w:t>
      </w:r>
      <w:r>
        <w:rPr>
          <w:rStyle w:val="AERbody"/>
        </w:rPr>
        <w:t>the</w:t>
      </w:r>
      <w:r w:rsidR="00985869">
        <w:rPr>
          <w:rStyle w:val="AERbody"/>
        </w:rPr>
        <w:t xml:space="preserve"> calculation of the</w:t>
      </w:r>
      <w:r>
        <w:rPr>
          <w:rStyle w:val="AERbody"/>
        </w:rPr>
        <w:t xml:space="preserve"> remaining tax asset lives in </w:t>
      </w:r>
      <w:r w:rsidR="003919F8">
        <w:rPr>
          <w:rStyle w:val="AERbody"/>
        </w:rPr>
        <w:t>APTPPL</w:t>
      </w:r>
      <w:r>
        <w:rPr>
          <w:rStyle w:val="AERbody"/>
        </w:rPr>
        <w:t xml:space="preserve">’s proposed </w:t>
      </w:r>
      <w:r w:rsidR="00113132">
        <w:rPr>
          <w:rStyle w:val="AERbody"/>
        </w:rPr>
        <w:t>RFM</w:t>
      </w:r>
      <w:r w:rsidR="00AB412E">
        <w:rPr>
          <w:rStyle w:val="AERbody"/>
        </w:rPr>
        <w:t xml:space="preserve"> (section </w:t>
      </w:r>
      <w:r w:rsidR="00AB412E">
        <w:fldChar w:fldCharType="begin"/>
      </w:r>
      <w:r w:rsidR="00AB412E">
        <w:instrText xml:space="preserve"> REF _Ref435434428 \r \h </w:instrText>
      </w:r>
      <w:r w:rsidR="00AB412E">
        <w:fldChar w:fldCharType="separate"/>
      </w:r>
      <w:r w:rsidR="00CF7C23">
        <w:t>8.4.3</w:t>
      </w:r>
      <w:r w:rsidR="00AB412E">
        <w:fldChar w:fldCharType="end"/>
      </w:r>
      <w:r w:rsidR="00AB412E">
        <w:t>)</w:t>
      </w:r>
      <w:r>
        <w:rPr>
          <w:rStyle w:val="AERbody"/>
        </w:rPr>
        <w:t>.</w:t>
      </w:r>
    </w:p>
    <w:p w:rsidR="005F5B41" w:rsidRDefault="005F5B41" w:rsidP="005F5B41">
      <w:pPr>
        <w:rPr>
          <w:rStyle w:val="AERbody"/>
        </w:rPr>
      </w:pPr>
      <w:r>
        <w:rPr>
          <w:rStyle w:val="AERbody"/>
        </w:rPr>
        <w:t xml:space="preserve">In assessing </w:t>
      </w:r>
      <w:r w:rsidR="003919F8">
        <w:rPr>
          <w:rStyle w:val="AERbody"/>
        </w:rPr>
        <w:t>APTPPL</w:t>
      </w:r>
      <w:r>
        <w:rPr>
          <w:rStyle w:val="AERbody"/>
        </w:rPr>
        <w:t xml:space="preserve">’s proposal, we have had regard to the requirement of the NGO </w:t>
      </w:r>
      <w:r>
        <w:t>and the revenue and pricing principles.</w:t>
      </w:r>
      <w:r>
        <w:rPr>
          <w:rStyle w:val="FootnoteReference"/>
        </w:rPr>
        <w:footnoteReference w:id="5"/>
      </w:r>
      <w:r>
        <w:t xml:space="preserve"> </w:t>
      </w:r>
      <w:r w:rsidR="00D920A0">
        <w:fldChar w:fldCharType="begin"/>
      </w:r>
      <w:r w:rsidR="00D920A0">
        <w:instrText xml:space="preserve"> REF _Ref398553891 \h </w:instrText>
      </w:r>
      <w:r w:rsidR="00D920A0">
        <w:fldChar w:fldCharType="separate"/>
      </w:r>
      <w:r w:rsidR="00CF7C23" w:rsidRPr="00807DCF">
        <w:t xml:space="preserve">Table </w:t>
      </w:r>
      <w:r w:rsidR="00CF7C23">
        <w:rPr>
          <w:noProof/>
        </w:rPr>
        <w:t>8</w:t>
      </w:r>
      <w:r w:rsidR="00CF7C23" w:rsidRPr="00807DCF">
        <w:t>.</w:t>
      </w:r>
      <w:r w:rsidR="00CF7C23">
        <w:rPr>
          <w:noProof/>
        </w:rPr>
        <w:t>1</w:t>
      </w:r>
      <w:r w:rsidR="00D920A0">
        <w:fldChar w:fldCharType="end"/>
      </w:r>
      <w:r w:rsidR="00D920A0">
        <w:t xml:space="preserve"> </w:t>
      </w:r>
      <w:r w:rsidR="00D920A0" w:rsidRPr="00D920A0">
        <w:rPr>
          <w:rStyle w:val="AERbody"/>
        </w:rPr>
        <w:t xml:space="preserve">sets out our draft decision on the estimated cost of corporate income tax allowance for </w:t>
      </w:r>
      <w:r w:rsidR="00D920A0">
        <w:rPr>
          <w:rStyle w:val="AERbody"/>
        </w:rPr>
        <w:t>APTPPL</w:t>
      </w:r>
      <w:r w:rsidR="003E208F">
        <w:rPr>
          <w:rStyle w:val="AERbody"/>
        </w:rPr>
        <w:t xml:space="preserve"> over the 2017–22 access arrangement period</w:t>
      </w:r>
      <w:r w:rsidR="00D920A0" w:rsidRPr="00D920A0">
        <w:rPr>
          <w:rStyle w:val="AERbody"/>
        </w:rPr>
        <w:t>.</w:t>
      </w:r>
    </w:p>
    <w:p w:rsidR="005F5B41" w:rsidRPr="00807DCF" w:rsidRDefault="005F5B41" w:rsidP="005F5B41">
      <w:pPr>
        <w:pStyle w:val="Caption"/>
      </w:pPr>
      <w:bookmarkStart w:id="13" w:name="_Ref398553891"/>
      <w:r w:rsidRPr="00807DCF">
        <w:t xml:space="preserve">Table </w:t>
      </w:r>
      <w:fldSimple w:instr=" STYLEREF 1 \s ">
        <w:r w:rsidR="00CF7C23">
          <w:rPr>
            <w:noProof/>
          </w:rPr>
          <w:t>8</w:t>
        </w:r>
      </w:fldSimple>
      <w:r w:rsidRPr="00807DCF">
        <w:t>.</w:t>
      </w:r>
      <w:fldSimple w:instr=" SEQ Table \* ARABIC \s 1 ">
        <w:r w:rsidR="00CF7C23">
          <w:rPr>
            <w:noProof/>
          </w:rPr>
          <w:t>1</w:t>
        </w:r>
      </w:fldSimple>
      <w:bookmarkEnd w:id="13"/>
      <w:r w:rsidRPr="00807DCF">
        <w:tab/>
        <w:t xml:space="preserve">AER’s draft decision on corporate income tax allowance for </w:t>
      </w:r>
      <w:r w:rsidR="003919F8">
        <w:t>APTPPL</w:t>
      </w:r>
      <w:r w:rsidRPr="00807DCF">
        <w:t xml:space="preserve"> ($million, nominal) </w:t>
      </w:r>
      <w:r w:rsidR="003E208F">
        <w:t>over the 2017–22 access arrangement period</w:t>
      </w:r>
      <w:r w:rsidRPr="00807DCF">
        <w:t xml:space="preserve"> </w:t>
      </w:r>
    </w:p>
    <w:tbl>
      <w:tblPr>
        <w:tblStyle w:val="AERtable-numbers"/>
        <w:tblW w:w="8688" w:type="dxa"/>
        <w:tblLayout w:type="fixed"/>
        <w:tblLook w:val="01E0" w:firstRow="1" w:lastRow="1" w:firstColumn="1" w:lastColumn="1" w:noHBand="0" w:noVBand="0"/>
      </w:tblPr>
      <w:tblGrid>
        <w:gridCol w:w="3085"/>
        <w:gridCol w:w="933"/>
        <w:gridCol w:w="934"/>
        <w:gridCol w:w="934"/>
        <w:gridCol w:w="934"/>
        <w:gridCol w:w="934"/>
        <w:gridCol w:w="934"/>
      </w:tblGrid>
      <w:tr w:rsidR="00A505FD" w:rsidRPr="008D4B9C" w:rsidTr="00B4468E">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085" w:type="dxa"/>
          </w:tcPr>
          <w:p w:rsidR="00A505FD" w:rsidRPr="008D4B9C" w:rsidRDefault="00A505FD" w:rsidP="008D4B9C"/>
        </w:tc>
        <w:tc>
          <w:tcPr>
            <w:tcW w:w="933" w:type="dxa"/>
          </w:tcPr>
          <w:p w:rsidR="00A505FD" w:rsidRPr="008D4B9C" w:rsidRDefault="00A505FD">
            <w:pPr>
              <w:cnfStyle w:val="100000000000" w:firstRow="1" w:lastRow="0" w:firstColumn="0" w:lastColumn="0" w:oddVBand="0" w:evenVBand="0" w:oddHBand="0" w:evenHBand="0" w:firstRowFirstColumn="0" w:firstRowLastColumn="0" w:lastRowFirstColumn="0" w:lastRowLastColumn="0"/>
            </w:pPr>
            <w:r w:rsidRPr="008D4B9C">
              <w:t>2017–18</w:t>
            </w:r>
          </w:p>
        </w:tc>
        <w:tc>
          <w:tcPr>
            <w:tcW w:w="934" w:type="dxa"/>
          </w:tcPr>
          <w:p w:rsidR="00A505FD" w:rsidRPr="008D4B9C" w:rsidRDefault="00A505FD">
            <w:pPr>
              <w:cnfStyle w:val="100000000000" w:firstRow="1" w:lastRow="0" w:firstColumn="0" w:lastColumn="0" w:oddVBand="0" w:evenVBand="0" w:oddHBand="0" w:evenHBand="0" w:firstRowFirstColumn="0" w:firstRowLastColumn="0" w:lastRowFirstColumn="0" w:lastRowLastColumn="0"/>
            </w:pPr>
            <w:r w:rsidRPr="008D4B9C">
              <w:t>2018–19</w:t>
            </w:r>
          </w:p>
        </w:tc>
        <w:tc>
          <w:tcPr>
            <w:tcW w:w="934" w:type="dxa"/>
          </w:tcPr>
          <w:p w:rsidR="00A505FD" w:rsidRPr="008D4B9C" w:rsidRDefault="00A505FD">
            <w:pPr>
              <w:cnfStyle w:val="100000000000" w:firstRow="1" w:lastRow="0" w:firstColumn="0" w:lastColumn="0" w:oddVBand="0" w:evenVBand="0" w:oddHBand="0" w:evenHBand="0" w:firstRowFirstColumn="0" w:firstRowLastColumn="0" w:lastRowFirstColumn="0" w:lastRowLastColumn="0"/>
            </w:pPr>
            <w:r w:rsidRPr="008D4B9C">
              <w:t>2019–20</w:t>
            </w:r>
          </w:p>
        </w:tc>
        <w:tc>
          <w:tcPr>
            <w:tcW w:w="934" w:type="dxa"/>
          </w:tcPr>
          <w:p w:rsidR="00A505FD" w:rsidRPr="008D4B9C" w:rsidRDefault="00A505FD">
            <w:pPr>
              <w:cnfStyle w:val="100000000000" w:firstRow="1" w:lastRow="0" w:firstColumn="0" w:lastColumn="0" w:oddVBand="0" w:evenVBand="0" w:oddHBand="0" w:evenHBand="0" w:firstRowFirstColumn="0" w:firstRowLastColumn="0" w:lastRowFirstColumn="0" w:lastRowLastColumn="0"/>
            </w:pPr>
            <w:r w:rsidRPr="008D4B9C">
              <w:t>2020–21</w:t>
            </w:r>
          </w:p>
        </w:tc>
        <w:tc>
          <w:tcPr>
            <w:tcW w:w="934" w:type="dxa"/>
          </w:tcPr>
          <w:p w:rsidR="00A505FD" w:rsidRPr="008D4B9C" w:rsidRDefault="00A505FD">
            <w:pPr>
              <w:cnfStyle w:val="100000000000" w:firstRow="1" w:lastRow="0" w:firstColumn="0" w:lastColumn="0" w:oddVBand="0" w:evenVBand="0" w:oddHBand="0" w:evenHBand="0" w:firstRowFirstColumn="0" w:firstRowLastColumn="0" w:lastRowFirstColumn="0" w:lastRowLastColumn="0"/>
            </w:pPr>
            <w:r w:rsidRPr="008D4B9C">
              <w:t>2021–22</w:t>
            </w:r>
          </w:p>
        </w:tc>
        <w:tc>
          <w:tcPr>
            <w:tcW w:w="934" w:type="dxa"/>
          </w:tcPr>
          <w:p w:rsidR="00A505FD" w:rsidRPr="008D4B9C" w:rsidRDefault="00A505FD">
            <w:pPr>
              <w:cnfStyle w:val="100000000000" w:firstRow="1" w:lastRow="0" w:firstColumn="0" w:lastColumn="0" w:oddVBand="0" w:evenVBand="0" w:oddHBand="0" w:evenHBand="0" w:firstRowFirstColumn="0" w:firstRowLastColumn="0" w:lastRowFirstColumn="0" w:lastRowLastColumn="0"/>
            </w:pPr>
            <w:r w:rsidRPr="008D4B9C">
              <w:t>Total</w:t>
            </w:r>
          </w:p>
        </w:tc>
      </w:tr>
      <w:tr w:rsidR="005F5B41" w:rsidRPr="008D4B9C" w:rsidTr="00B4468E">
        <w:trPr>
          <w:trHeight w:val="278"/>
        </w:trPr>
        <w:tc>
          <w:tcPr>
            <w:cnfStyle w:val="001000000000" w:firstRow="0" w:lastRow="0" w:firstColumn="1" w:lastColumn="0" w:oddVBand="0" w:evenVBand="0" w:oddHBand="0" w:evenHBand="0" w:firstRowFirstColumn="0" w:firstRowLastColumn="0" w:lastRowFirstColumn="0" w:lastRowLastColumn="0"/>
            <w:tcW w:w="3085" w:type="dxa"/>
          </w:tcPr>
          <w:p w:rsidR="005F5B41" w:rsidRPr="008D4B9C" w:rsidRDefault="005F5B41">
            <w:r w:rsidRPr="008D4B9C">
              <w:t>Tax payable</w:t>
            </w:r>
          </w:p>
        </w:tc>
        <w:tc>
          <w:tcPr>
            <w:tcW w:w="933" w:type="dxa"/>
          </w:tcPr>
          <w:p w:rsidR="005F5B41" w:rsidRPr="008D4B9C" w:rsidRDefault="00A637D3">
            <w:pPr>
              <w:cnfStyle w:val="000000000000" w:firstRow="0" w:lastRow="0" w:firstColumn="0" w:lastColumn="0" w:oddVBand="0" w:evenVBand="0" w:oddHBand="0" w:evenHBand="0" w:firstRowFirstColumn="0" w:firstRowLastColumn="0" w:lastRowFirstColumn="0" w:lastRowLastColumn="0"/>
            </w:pPr>
            <w:r>
              <w:t>1.9</w:t>
            </w:r>
          </w:p>
        </w:tc>
        <w:tc>
          <w:tcPr>
            <w:tcW w:w="934" w:type="dxa"/>
          </w:tcPr>
          <w:p w:rsidR="005F5B41" w:rsidRPr="008D4B9C" w:rsidRDefault="00A637D3">
            <w:pPr>
              <w:cnfStyle w:val="000000000000" w:firstRow="0" w:lastRow="0" w:firstColumn="0" w:lastColumn="0" w:oddVBand="0" w:evenVBand="0" w:oddHBand="0" w:evenHBand="0" w:firstRowFirstColumn="0" w:firstRowLastColumn="0" w:lastRowFirstColumn="0" w:lastRowLastColumn="0"/>
            </w:pPr>
            <w:r>
              <w:t>1.8</w:t>
            </w:r>
          </w:p>
        </w:tc>
        <w:tc>
          <w:tcPr>
            <w:tcW w:w="934" w:type="dxa"/>
          </w:tcPr>
          <w:p w:rsidR="005F5B41" w:rsidRPr="008D4B9C" w:rsidRDefault="00A637D3">
            <w:pPr>
              <w:cnfStyle w:val="000000000000" w:firstRow="0" w:lastRow="0" w:firstColumn="0" w:lastColumn="0" w:oddVBand="0" w:evenVBand="0" w:oddHBand="0" w:evenHBand="0" w:firstRowFirstColumn="0" w:firstRowLastColumn="0" w:lastRowFirstColumn="0" w:lastRowLastColumn="0"/>
            </w:pPr>
            <w:r>
              <w:t>1.8</w:t>
            </w:r>
          </w:p>
        </w:tc>
        <w:tc>
          <w:tcPr>
            <w:tcW w:w="934" w:type="dxa"/>
          </w:tcPr>
          <w:p w:rsidR="005F5B41" w:rsidRPr="008D4B9C" w:rsidRDefault="00487DB5">
            <w:pPr>
              <w:cnfStyle w:val="000000000000" w:firstRow="0" w:lastRow="0" w:firstColumn="0" w:lastColumn="0" w:oddVBand="0" w:evenVBand="0" w:oddHBand="0" w:evenHBand="0" w:firstRowFirstColumn="0" w:firstRowLastColumn="0" w:lastRowFirstColumn="0" w:lastRowLastColumn="0"/>
            </w:pPr>
            <w:r>
              <w:t>0.1</w:t>
            </w:r>
          </w:p>
        </w:tc>
        <w:tc>
          <w:tcPr>
            <w:tcW w:w="934" w:type="dxa"/>
          </w:tcPr>
          <w:p w:rsidR="005F5B41" w:rsidRPr="008D4B9C" w:rsidRDefault="00487DB5">
            <w:pPr>
              <w:cnfStyle w:val="000000000000" w:firstRow="0" w:lastRow="0" w:firstColumn="0" w:lastColumn="0" w:oddVBand="0" w:evenVBand="0" w:oddHBand="0" w:evenHBand="0" w:firstRowFirstColumn="0" w:firstRowLastColumn="0" w:lastRowFirstColumn="0" w:lastRowLastColumn="0"/>
            </w:pPr>
            <w:r>
              <w:t>0.0</w:t>
            </w:r>
          </w:p>
        </w:tc>
        <w:tc>
          <w:tcPr>
            <w:tcW w:w="934" w:type="dxa"/>
          </w:tcPr>
          <w:p w:rsidR="005F5B41" w:rsidRPr="008D4B9C" w:rsidRDefault="00A637D3">
            <w:pPr>
              <w:cnfStyle w:val="000000000000" w:firstRow="0" w:lastRow="0" w:firstColumn="0" w:lastColumn="0" w:oddVBand="0" w:evenVBand="0" w:oddHBand="0" w:evenHBand="0" w:firstRowFirstColumn="0" w:firstRowLastColumn="0" w:lastRowFirstColumn="0" w:lastRowLastColumn="0"/>
            </w:pPr>
            <w:r>
              <w:t>5.6</w:t>
            </w:r>
          </w:p>
        </w:tc>
      </w:tr>
      <w:tr w:rsidR="005F5B41" w:rsidRPr="008D4B9C" w:rsidTr="00B4468E">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085" w:type="dxa"/>
          </w:tcPr>
          <w:p w:rsidR="005F5B41" w:rsidRPr="008D4B9C" w:rsidRDefault="005F5B41">
            <w:r w:rsidRPr="009A3237">
              <w:rPr>
                <w:rStyle w:val="AERtextitalic"/>
              </w:rPr>
              <w:t xml:space="preserve">Less: </w:t>
            </w:r>
            <w:r w:rsidRPr="002530A7">
              <w:t>value of imputation credits</w:t>
            </w:r>
          </w:p>
        </w:tc>
        <w:tc>
          <w:tcPr>
            <w:tcW w:w="933" w:type="dxa"/>
          </w:tcPr>
          <w:p w:rsidR="005F5B41" w:rsidRPr="008D4B9C" w:rsidRDefault="00A637D3">
            <w:pPr>
              <w:cnfStyle w:val="000000010000" w:firstRow="0" w:lastRow="0" w:firstColumn="0" w:lastColumn="0" w:oddVBand="0" w:evenVBand="0" w:oddHBand="0" w:evenHBand="1" w:firstRowFirstColumn="0" w:firstRowLastColumn="0" w:lastRowFirstColumn="0" w:lastRowLastColumn="0"/>
            </w:pPr>
            <w:r>
              <w:t>0.8</w:t>
            </w:r>
          </w:p>
        </w:tc>
        <w:tc>
          <w:tcPr>
            <w:tcW w:w="934" w:type="dxa"/>
          </w:tcPr>
          <w:p w:rsidR="005F5B41" w:rsidRPr="008D4B9C" w:rsidRDefault="00A637D3">
            <w:pPr>
              <w:cnfStyle w:val="000000010000" w:firstRow="0" w:lastRow="0" w:firstColumn="0" w:lastColumn="0" w:oddVBand="0" w:evenVBand="0" w:oddHBand="0" w:evenHBand="1" w:firstRowFirstColumn="0" w:firstRowLastColumn="0" w:lastRowFirstColumn="0" w:lastRowLastColumn="0"/>
            </w:pPr>
            <w:r>
              <w:t>0.7</w:t>
            </w:r>
          </w:p>
        </w:tc>
        <w:tc>
          <w:tcPr>
            <w:tcW w:w="934" w:type="dxa"/>
          </w:tcPr>
          <w:p w:rsidR="005F5B41" w:rsidRPr="008D4B9C" w:rsidRDefault="00A637D3">
            <w:pPr>
              <w:cnfStyle w:val="000000010000" w:firstRow="0" w:lastRow="0" w:firstColumn="0" w:lastColumn="0" w:oddVBand="0" w:evenVBand="0" w:oddHBand="0" w:evenHBand="1" w:firstRowFirstColumn="0" w:firstRowLastColumn="0" w:lastRowFirstColumn="0" w:lastRowLastColumn="0"/>
            </w:pPr>
            <w:r>
              <w:t>0.7</w:t>
            </w:r>
          </w:p>
        </w:tc>
        <w:tc>
          <w:tcPr>
            <w:tcW w:w="934" w:type="dxa"/>
          </w:tcPr>
          <w:p w:rsidR="005F5B41" w:rsidRPr="008D4B9C" w:rsidRDefault="00A637D3">
            <w:pPr>
              <w:cnfStyle w:val="000000010000" w:firstRow="0" w:lastRow="0" w:firstColumn="0" w:lastColumn="0" w:oddVBand="0" w:evenVBand="0" w:oddHBand="0" w:evenHBand="1" w:firstRowFirstColumn="0" w:firstRowLastColumn="0" w:lastRowFirstColumn="0" w:lastRowLastColumn="0"/>
            </w:pPr>
            <w:r>
              <w:t>0.0</w:t>
            </w:r>
          </w:p>
        </w:tc>
        <w:tc>
          <w:tcPr>
            <w:tcW w:w="934" w:type="dxa"/>
          </w:tcPr>
          <w:p w:rsidR="005F5B41" w:rsidRPr="008D4B9C" w:rsidRDefault="00487DB5">
            <w:pPr>
              <w:cnfStyle w:val="000000010000" w:firstRow="0" w:lastRow="0" w:firstColumn="0" w:lastColumn="0" w:oddVBand="0" w:evenVBand="0" w:oddHBand="0" w:evenHBand="1" w:firstRowFirstColumn="0" w:firstRowLastColumn="0" w:lastRowFirstColumn="0" w:lastRowLastColumn="0"/>
            </w:pPr>
            <w:r>
              <w:t>0.0</w:t>
            </w:r>
          </w:p>
        </w:tc>
        <w:tc>
          <w:tcPr>
            <w:tcW w:w="934" w:type="dxa"/>
          </w:tcPr>
          <w:p w:rsidR="005F5B41" w:rsidRPr="008D4B9C" w:rsidRDefault="00A637D3">
            <w:pPr>
              <w:cnfStyle w:val="000000010000" w:firstRow="0" w:lastRow="0" w:firstColumn="0" w:lastColumn="0" w:oddVBand="0" w:evenVBand="0" w:oddHBand="0" w:evenHBand="1" w:firstRowFirstColumn="0" w:firstRowLastColumn="0" w:lastRowFirstColumn="0" w:lastRowLastColumn="0"/>
            </w:pPr>
            <w:r>
              <w:t>2.3</w:t>
            </w:r>
          </w:p>
        </w:tc>
      </w:tr>
      <w:tr w:rsidR="005F5B41" w:rsidRPr="008D4B9C" w:rsidTr="00B4468E">
        <w:trPr>
          <w:trHeight w:val="467"/>
        </w:trPr>
        <w:tc>
          <w:tcPr>
            <w:cnfStyle w:val="001000000000" w:firstRow="0" w:lastRow="0" w:firstColumn="1" w:lastColumn="0" w:oddVBand="0" w:evenVBand="0" w:oddHBand="0" w:evenHBand="0" w:firstRowFirstColumn="0" w:firstRowLastColumn="0" w:lastRowFirstColumn="0" w:lastRowLastColumn="0"/>
            <w:tcW w:w="3085" w:type="dxa"/>
          </w:tcPr>
          <w:p w:rsidR="005F5B41" w:rsidRPr="002530A7" w:rsidRDefault="005F5B41">
            <w:r w:rsidRPr="002530A7">
              <w:t>Net corporate income tax allowance</w:t>
            </w:r>
          </w:p>
        </w:tc>
        <w:tc>
          <w:tcPr>
            <w:tcW w:w="933" w:type="dxa"/>
          </w:tcPr>
          <w:p w:rsidR="005F5B41" w:rsidRPr="002530A7" w:rsidRDefault="00A637D3">
            <w:pPr>
              <w:cnfStyle w:val="000000000000" w:firstRow="0" w:lastRow="0" w:firstColumn="0" w:lastColumn="0" w:oddVBand="0" w:evenVBand="0" w:oddHBand="0" w:evenHBand="0" w:firstRowFirstColumn="0" w:firstRowLastColumn="0" w:lastRowFirstColumn="0" w:lastRowLastColumn="0"/>
            </w:pPr>
            <w:r>
              <w:t>1.2</w:t>
            </w:r>
          </w:p>
        </w:tc>
        <w:tc>
          <w:tcPr>
            <w:tcW w:w="934" w:type="dxa"/>
          </w:tcPr>
          <w:p w:rsidR="005F5B41" w:rsidRPr="002530A7" w:rsidRDefault="00487DB5">
            <w:pPr>
              <w:cnfStyle w:val="000000000000" w:firstRow="0" w:lastRow="0" w:firstColumn="0" w:lastColumn="0" w:oddVBand="0" w:evenVBand="0" w:oddHBand="0" w:evenHBand="0" w:firstRowFirstColumn="0" w:firstRowLastColumn="0" w:lastRowFirstColumn="0" w:lastRowLastColumn="0"/>
            </w:pPr>
            <w:r>
              <w:t>1.1</w:t>
            </w:r>
          </w:p>
        </w:tc>
        <w:tc>
          <w:tcPr>
            <w:tcW w:w="934" w:type="dxa"/>
          </w:tcPr>
          <w:p w:rsidR="005F5B41" w:rsidRPr="002530A7" w:rsidRDefault="00487DB5">
            <w:pPr>
              <w:cnfStyle w:val="000000000000" w:firstRow="0" w:lastRow="0" w:firstColumn="0" w:lastColumn="0" w:oddVBand="0" w:evenVBand="0" w:oddHBand="0" w:evenHBand="0" w:firstRowFirstColumn="0" w:firstRowLastColumn="0" w:lastRowFirstColumn="0" w:lastRowLastColumn="0"/>
            </w:pPr>
            <w:r>
              <w:t>1.1</w:t>
            </w:r>
          </w:p>
        </w:tc>
        <w:tc>
          <w:tcPr>
            <w:tcW w:w="934" w:type="dxa"/>
          </w:tcPr>
          <w:p w:rsidR="005F5B41" w:rsidRPr="002530A7" w:rsidRDefault="00A637D3">
            <w:pPr>
              <w:cnfStyle w:val="000000000000" w:firstRow="0" w:lastRow="0" w:firstColumn="0" w:lastColumn="0" w:oddVBand="0" w:evenVBand="0" w:oddHBand="0" w:evenHBand="0" w:firstRowFirstColumn="0" w:firstRowLastColumn="0" w:lastRowFirstColumn="0" w:lastRowLastColumn="0"/>
            </w:pPr>
            <w:r>
              <w:t>0.0</w:t>
            </w:r>
          </w:p>
        </w:tc>
        <w:tc>
          <w:tcPr>
            <w:tcW w:w="934" w:type="dxa"/>
          </w:tcPr>
          <w:p w:rsidR="005F5B41" w:rsidRPr="002530A7" w:rsidRDefault="00487DB5">
            <w:pPr>
              <w:cnfStyle w:val="000000000000" w:firstRow="0" w:lastRow="0" w:firstColumn="0" w:lastColumn="0" w:oddVBand="0" w:evenVBand="0" w:oddHBand="0" w:evenHBand="0" w:firstRowFirstColumn="0" w:firstRowLastColumn="0" w:lastRowFirstColumn="0" w:lastRowLastColumn="0"/>
            </w:pPr>
            <w:r>
              <w:t>0.0</w:t>
            </w:r>
          </w:p>
        </w:tc>
        <w:tc>
          <w:tcPr>
            <w:tcW w:w="934" w:type="dxa"/>
          </w:tcPr>
          <w:p w:rsidR="005F5B41" w:rsidRPr="002530A7" w:rsidRDefault="00A637D3">
            <w:pPr>
              <w:cnfStyle w:val="000000000000" w:firstRow="0" w:lastRow="0" w:firstColumn="0" w:lastColumn="0" w:oddVBand="0" w:evenVBand="0" w:oddHBand="0" w:evenHBand="0" w:firstRowFirstColumn="0" w:firstRowLastColumn="0" w:lastRowFirstColumn="0" w:lastRowLastColumn="0"/>
            </w:pPr>
            <w:r>
              <w:t>3.4</w:t>
            </w:r>
          </w:p>
        </w:tc>
      </w:tr>
    </w:tbl>
    <w:p w:rsidR="005F5B41" w:rsidRPr="005F5B41" w:rsidRDefault="005F5B41" w:rsidP="005F5B41">
      <w:pPr>
        <w:pStyle w:val="AERtablesource"/>
      </w:pPr>
      <w:r w:rsidRPr="00FD50DB">
        <w:t xml:space="preserve">Source: </w:t>
      </w:r>
      <w:r w:rsidRPr="00FD50DB">
        <w:tab/>
        <w:t>AER analysis.</w:t>
      </w:r>
    </w:p>
    <w:p w:rsidR="000F0FA4" w:rsidRDefault="003919F8" w:rsidP="000F0FA4">
      <w:pPr>
        <w:pStyle w:val="Heading2"/>
      </w:pPr>
      <w:bookmarkStart w:id="14" w:name="_Toc432605357"/>
      <w:bookmarkStart w:id="15" w:name="_Toc436043514"/>
      <w:bookmarkStart w:id="16" w:name="_Toc486851933"/>
      <w:r>
        <w:t>APTPPL</w:t>
      </w:r>
      <w:r w:rsidR="005E3F57">
        <w:t>'s p</w:t>
      </w:r>
      <w:r w:rsidR="000F0FA4">
        <w:t>roposal</w:t>
      </w:r>
      <w:bookmarkEnd w:id="14"/>
      <w:bookmarkEnd w:id="15"/>
      <w:bookmarkEnd w:id="16"/>
    </w:p>
    <w:p w:rsidR="00A53273" w:rsidRDefault="003919F8" w:rsidP="00A53273">
      <w:bookmarkStart w:id="17" w:name="_Ref308172283"/>
      <w:r>
        <w:t>APTPPL</w:t>
      </w:r>
      <w:r w:rsidR="00A53273">
        <w:t xml:space="preserve"> proposed a corporate income tax allowance of $</w:t>
      </w:r>
      <w:r w:rsidR="008A183A">
        <w:t>8.3</w:t>
      </w:r>
      <w:r w:rsidR="00A53273">
        <w:t xml:space="preserve"> million ($nominal) for the 201</w:t>
      </w:r>
      <w:r w:rsidR="008A183A">
        <w:t>7</w:t>
      </w:r>
      <w:r w:rsidR="00A53273">
        <w:t>–2</w:t>
      </w:r>
      <w:r w:rsidR="008A183A">
        <w:t>2</w:t>
      </w:r>
      <w:r w:rsidR="00A53273">
        <w:t xml:space="preserve"> access arrangement period </w:t>
      </w:r>
      <w:r w:rsidR="00A53273" w:rsidRPr="00FD50DB">
        <w:t>as set out in</w:t>
      </w:r>
      <w:r w:rsidR="00A53273">
        <w:t xml:space="preserve"> </w:t>
      </w:r>
      <w:r w:rsidR="00A53273">
        <w:fldChar w:fldCharType="begin"/>
      </w:r>
      <w:r w:rsidR="00A53273">
        <w:instrText xml:space="preserve"> REF  _Ref398279252 \* Lower \h  \* MERGEFORMAT </w:instrText>
      </w:r>
      <w:r w:rsidR="00A53273">
        <w:fldChar w:fldCharType="separate"/>
      </w:r>
      <w:r w:rsidR="00CF7C23" w:rsidRPr="00C51656">
        <w:t xml:space="preserve">table </w:t>
      </w:r>
      <w:r w:rsidR="00CF7C23">
        <w:t>8</w:t>
      </w:r>
      <w:r w:rsidR="00CF7C23" w:rsidRPr="00C51656">
        <w:t>.</w:t>
      </w:r>
      <w:r w:rsidR="00CF7C23">
        <w:t>2</w:t>
      </w:r>
      <w:r w:rsidR="00A53273">
        <w:fldChar w:fldCharType="end"/>
      </w:r>
      <w:r w:rsidR="00A53273" w:rsidRPr="00FD50DB">
        <w:t>.</w:t>
      </w:r>
      <w:r w:rsidR="00A53273">
        <w:t xml:space="preserve"> It used the PTRM to calculate the corporate income tax allowance for each year of the 201</w:t>
      </w:r>
      <w:r w:rsidR="008A183A">
        <w:t>7</w:t>
      </w:r>
      <w:r w:rsidR="00A53273">
        <w:t>–2</w:t>
      </w:r>
      <w:r w:rsidR="008A183A">
        <w:t>2</w:t>
      </w:r>
      <w:r w:rsidR="00A53273">
        <w:t xml:space="preserve"> access arrangement period. In estimating its corporate income tax allowance, </w:t>
      </w:r>
      <w:r>
        <w:t>APTPPL</w:t>
      </w:r>
      <w:r w:rsidR="00A53273">
        <w:t xml:space="preserve"> used:</w:t>
      </w:r>
    </w:p>
    <w:p w:rsidR="00A53273" w:rsidRPr="00A53273" w:rsidRDefault="00A53273" w:rsidP="00A53273">
      <w:pPr>
        <w:pStyle w:val="AERbulletlistfirststyle"/>
      </w:pPr>
      <w:r w:rsidRPr="003A718F">
        <w:t>a</w:t>
      </w:r>
      <w:r w:rsidRPr="00A53273">
        <w:t>n opening TAB of $</w:t>
      </w:r>
      <w:r w:rsidR="008A183A">
        <w:t>134.6</w:t>
      </w:r>
      <w:r w:rsidRPr="00A53273">
        <w:t xml:space="preserve"> million ($nominal) as at 1 July 201</w:t>
      </w:r>
      <w:r w:rsidR="008A183A">
        <w:t>7</w:t>
      </w:r>
      <w:r w:rsidRPr="00A53273">
        <w:t xml:space="preserve"> (as shown in </w:t>
      </w:r>
      <w:r w:rsidRPr="00A53273">
        <w:fldChar w:fldCharType="begin"/>
      </w:r>
      <w:r w:rsidRPr="00A53273">
        <w:instrText xml:space="preserve"> REF _Ref398551924 \h </w:instrText>
      </w:r>
      <w:r w:rsidRPr="00A53273">
        <w:fldChar w:fldCharType="separate"/>
      </w:r>
      <w:r w:rsidR="00CF7C23" w:rsidRPr="00C51656">
        <w:t xml:space="preserve">Table </w:t>
      </w:r>
      <w:r w:rsidR="00CF7C23">
        <w:rPr>
          <w:noProof/>
        </w:rPr>
        <w:t>8</w:t>
      </w:r>
      <w:r w:rsidR="00CF7C23" w:rsidRPr="00C51656">
        <w:t>.</w:t>
      </w:r>
      <w:r w:rsidR="00CF7C23">
        <w:rPr>
          <w:noProof/>
        </w:rPr>
        <w:t>3</w:t>
      </w:r>
      <w:r w:rsidRPr="00A53273">
        <w:fldChar w:fldCharType="end"/>
      </w:r>
      <w:r w:rsidRPr="00A53273">
        <w:t xml:space="preserve">) </w:t>
      </w:r>
    </w:p>
    <w:p w:rsidR="00A53273" w:rsidRPr="00A53273" w:rsidRDefault="00A53273" w:rsidP="00A53273">
      <w:pPr>
        <w:pStyle w:val="AERbulletlistfirststyle"/>
      </w:pPr>
      <w:r w:rsidRPr="003A718F">
        <w:t>an expected statutory income</w:t>
      </w:r>
      <w:r w:rsidRPr="00A53273">
        <w:t xml:space="preserve"> tax rate of 30 per cent per year</w:t>
      </w:r>
    </w:p>
    <w:p w:rsidR="00A53273" w:rsidRPr="003A718F" w:rsidRDefault="00A53273" w:rsidP="00A53273">
      <w:pPr>
        <w:pStyle w:val="AERbulletlistfirststyle"/>
      </w:pPr>
      <w:r w:rsidRPr="003A718F">
        <w:t>a value for the assumed utilisation of imputation credits (gamma) of 0.25</w:t>
      </w:r>
    </w:p>
    <w:p w:rsidR="00A53273" w:rsidRPr="00A53273" w:rsidRDefault="00A53273" w:rsidP="00A53273">
      <w:pPr>
        <w:pStyle w:val="AERbulletlistfirststyle"/>
      </w:pPr>
      <w:r w:rsidRPr="003A718F">
        <w:t xml:space="preserve">the standard tax asset lives </w:t>
      </w:r>
      <w:r w:rsidRPr="00A53273">
        <w:t>as approved for the 201</w:t>
      </w:r>
      <w:r w:rsidR="008A183A">
        <w:t>2</w:t>
      </w:r>
      <w:r w:rsidRPr="00A53273">
        <w:t>–1</w:t>
      </w:r>
      <w:r w:rsidR="008A183A">
        <w:t>7</w:t>
      </w:r>
      <w:r w:rsidRPr="00A53273">
        <w:t xml:space="preserve"> access arrangement</w:t>
      </w:r>
    </w:p>
    <w:p w:rsidR="00A53273" w:rsidRDefault="00A53273" w:rsidP="00A53273">
      <w:pPr>
        <w:pStyle w:val="AERbulletlistfirststyle"/>
      </w:pPr>
      <w:r>
        <w:t xml:space="preserve">the </w:t>
      </w:r>
      <w:r w:rsidRPr="00A53273">
        <w:t xml:space="preserve">remaining tax asset lives which </w:t>
      </w:r>
      <w:r w:rsidR="00912CB0">
        <w:t>were</w:t>
      </w:r>
      <w:r w:rsidRPr="00A53273">
        <w:t xml:space="preserve"> calculated using a weighted average remaining life approach as contained in its proposed RFM.</w:t>
      </w:r>
    </w:p>
    <w:p w:rsidR="009E1A6C" w:rsidRPr="00A53273" w:rsidRDefault="003919F8" w:rsidP="009E1A6C">
      <w:pPr>
        <w:pStyle w:val="AERbulletlistfirststyle"/>
        <w:numPr>
          <w:ilvl w:val="0"/>
          <w:numId w:val="0"/>
        </w:numPr>
      </w:pPr>
      <w:r>
        <w:t>APTPPL</w:t>
      </w:r>
      <w:r w:rsidR="009E1A6C">
        <w:t xml:space="preserve"> has used the AER's RFM for rolling forward the TAB over the 2012–17 access arrangement period. However</w:t>
      </w:r>
      <w:r w:rsidR="00912CB0">
        <w:t>,</w:t>
      </w:r>
      <w:r w:rsidR="009E1A6C">
        <w:t xml:space="preserve"> it has amended the RFM to apply the forecast </w:t>
      </w:r>
      <w:r w:rsidR="00884EA2">
        <w:t xml:space="preserve">tax </w:t>
      </w:r>
      <w:r w:rsidR="009E1A6C">
        <w:t>depreciation amount when rolling forward the TAB.</w:t>
      </w:r>
      <w:r w:rsidR="009E1A6C">
        <w:rPr>
          <w:rStyle w:val="FootnoteReference"/>
        </w:rPr>
        <w:footnoteReference w:id="6"/>
      </w:r>
    </w:p>
    <w:p w:rsidR="00A53273" w:rsidRPr="00C51656" w:rsidRDefault="00A53273" w:rsidP="00A53273">
      <w:pPr>
        <w:pStyle w:val="Caption"/>
      </w:pPr>
      <w:bookmarkStart w:id="18" w:name="_Ref398279252"/>
      <w:bookmarkStart w:id="19" w:name="_Ref398907457"/>
      <w:r w:rsidRPr="00C51656">
        <w:t xml:space="preserve">Table </w:t>
      </w:r>
      <w:fldSimple w:instr=" STYLEREF 1 \s ">
        <w:r w:rsidR="00CF7C23">
          <w:rPr>
            <w:noProof/>
          </w:rPr>
          <w:t>8</w:t>
        </w:r>
      </w:fldSimple>
      <w:r w:rsidRPr="00C51656">
        <w:t>.</w:t>
      </w:r>
      <w:fldSimple w:instr=" SEQ Table \* ARABIC \s 1 ">
        <w:r w:rsidR="00CF7C23">
          <w:rPr>
            <w:noProof/>
          </w:rPr>
          <w:t>2</w:t>
        </w:r>
      </w:fldSimple>
      <w:bookmarkEnd w:id="18"/>
      <w:r w:rsidRPr="00C51656">
        <w:tab/>
      </w:r>
      <w:r w:rsidR="003919F8">
        <w:t>APTPPL</w:t>
      </w:r>
      <w:r w:rsidRPr="00C51656">
        <w:t>'s proposed corporate income tax allowance for the 201</w:t>
      </w:r>
      <w:r w:rsidR="002A49F7">
        <w:t>7</w:t>
      </w:r>
      <w:r w:rsidRPr="00C51656">
        <w:t>–2</w:t>
      </w:r>
      <w:r w:rsidR="002A49F7">
        <w:t>2</w:t>
      </w:r>
      <w:r w:rsidRPr="00C51656">
        <w:t xml:space="preserve"> access arrangement period ($million, nominal)</w:t>
      </w:r>
      <w:bookmarkEnd w:id="19"/>
    </w:p>
    <w:tbl>
      <w:tblPr>
        <w:tblStyle w:val="AERtable-numbers"/>
        <w:tblW w:w="8712" w:type="dxa"/>
        <w:tblLayout w:type="fixed"/>
        <w:tblLook w:val="04A0" w:firstRow="1" w:lastRow="0" w:firstColumn="1" w:lastColumn="0" w:noHBand="0" w:noVBand="1"/>
      </w:tblPr>
      <w:tblGrid>
        <w:gridCol w:w="3085"/>
        <w:gridCol w:w="937"/>
        <w:gridCol w:w="938"/>
        <w:gridCol w:w="938"/>
        <w:gridCol w:w="938"/>
        <w:gridCol w:w="938"/>
        <w:gridCol w:w="938"/>
      </w:tblGrid>
      <w:tr w:rsidR="00BC4E7D" w:rsidRPr="00912CB0" w:rsidTr="00B4468E">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085" w:type="dxa"/>
            <w:hideMark/>
          </w:tcPr>
          <w:p w:rsidR="00BC4E7D" w:rsidRPr="00912CB0" w:rsidRDefault="00BC4E7D" w:rsidP="00146AFA">
            <w:r w:rsidRPr="00912CB0">
              <w:t xml:space="preserve"> </w:t>
            </w:r>
          </w:p>
        </w:tc>
        <w:tc>
          <w:tcPr>
            <w:tcW w:w="937" w:type="dxa"/>
            <w:hideMark/>
          </w:tcPr>
          <w:p w:rsidR="00BC4E7D" w:rsidRPr="00663632" w:rsidRDefault="00BC4E7D" w:rsidP="00663632">
            <w:pPr>
              <w:cnfStyle w:val="100000000000" w:firstRow="1" w:lastRow="0" w:firstColumn="0" w:lastColumn="0" w:oddVBand="0" w:evenVBand="0" w:oddHBand="0" w:evenHBand="0" w:firstRowFirstColumn="0" w:firstRowLastColumn="0" w:lastRowFirstColumn="0" w:lastRowLastColumn="0"/>
            </w:pPr>
            <w:r w:rsidRPr="00663632">
              <w:t>2017–18</w:t>
            </w:r>
          </w:p>
        </w:tc>
        <w:tc>
          <w:tcPr>
            <w:tcW w:w="938" w:type="dxa"/>
            <w:hideMark/>
          </w:tcPr>
          <w:p w:rsidR="00BC4E7D" w:rsidRPr="00663632" w:rsidRDefault="00BC4E7D" w:rsidP="00663632">
            <w:pPr>
              <w:cnfStyle w:val="100000000000" w:firstRow="1" w:lastRow="0" w:firstColumn="0" w:lastColumn="0" w:oddVBand="0" w:evenVBand="0" w:oddHBand="0" w:evenHBand="0" w:firstRowFirstColumn="0" w:firstRowLastColumn="0" w:lastRowFirstColumn="0" w:lastRowLastColumn="0"/>
            </w:pPr>
            <w:r w:rsidRPr="00663632">
              <w:t>2018–19</w:t>
            </w:r>
          </w:p>
        </w:tc>
        <w:tc>
          <w:tcPr>
            <w:tcW w:w="938" w:type="dxa"/>
            <w:hideMark/>
          </w:tcPr>
          <w:p w:rsidR="00BC4E7D" w:rsidRPr="00194C3E" w:rsidRDefault="00BC4E7D" w:rsidP="00133207">
            <w:pPr>
              <w:cnfStyle w:val="100000000000" w:firstRow="1" w:lastRow="0" w:firstColumn="0" w:lastColumn="0" w:oddVBand="0" w:evenVBand="0" w:oddHBand="0" w:evenHBand="0" w:firstRowFirstColumn="0" w:firstRowLastColumn="0" w:lastRowFirstColumn="0" w:lastRowLastColumn="0"/>
            </w:pPr>
            <w:r w:rsidRPr="00133207">
              <w:t>2019–20</w:t>
            </w:r>
          </w:p>
        </w:tc>
        <w:tc>
          <w:tcPr>
            <w:tcW w:w="938" w:type="dxa"/>
            <w:hideMark/>
          </w:tcPr>
          <w:p w:rsidR="00BC4E7D" w:rsidRPr="00194C3E" w:rsidRDefault="00BC4E7D" w:rsidP="00194C3E">
            <w:pPr>
              <w:cnfStyle w:val="100000000000" w:firstRow="1" w:lastRow="0" w:firstColumn="0" w:lastColumn="0" w:oddVBand="0" w:evenVBand="0" w:oddHBand="0" w:evenHBand="0" w:firstRowFirstColumn="0" w:firstRowLastColumn="0" w:lastRowFirstColumn="0" w:lastRowLastColumn="0"/>
            </w:pPr>
            <w:r w:rsidRPr="00194C3E">
              <w:t>2020–21</w:t>
            </w:r>
          </w:p>
        </w:tc>
        <w:tc>
          <w:tcPr>
            <w:tcW w:w="938" w:type="dxa"/>
            <w:hideMark/>
          </w:tcPr>
          <w:p w:rsidR="00BC4E7D" w:rsidRPr="00194C3E" w:rsidRDefault="00BC4E7D" w:rsidP="00194C3E">
            <w:pPr>
              <w:cnfStyle w:val="100000000000" w:firstRow="1" w:lastRow="0" w:firstColumn="0" w:lastColumn="0" w:oddVBand="0" w:evenVBand="0" w:oddHBand="0" w:evenHBand="0" w:firstRowFirstColumn="0" w:firstRowLastColumn="0" w:lastRowFirstColumn="0" w:lastRowLastColumn="0"/>
            </w:pPr>
            <w:r w:rsidRPr="00194C3E">
              <w:t>2021–22</w:t>
            </w:r>
          </w:p>
        </w:tc>
        <w:tc>
          <w:tcPr>
            <w:tcW w:w="938" w:type="dxa"/>
          </w:tcPr>
          <w:p w:rsidR="00BC4E7D" w:rsidRPr="009746B3" w:rsidRDefault="00BC4E7D" w:rsidP="00194C3E">
            <w:pPr>
              <w:cnfStyle w:val="100000000000" w:firstRow="1" w:lastRow="0" w:firstColumn="0" w:lastColumn="0" w:oddVBand="0" w:evenVBand="0" w:oddHBand="0" w:evenHBand="0" w:firstRowFirstColumn="0" w:firstRowLastColumn="0" w:lastRowFirstColumn="0" w:lastRowLastColumn="0"/>
            </w:pPr>
            <w:r w:rsidRPr="009746B3">
              <w:t>Total</w:t>
            </w:r>
          </w:p>
        </w:tc>
      </w:tr>
      <w:tr w:rsidR="00027DF5" w:rsidRPr="00912CB0" w:rsidTr="00F00E7E">
        <w:trPr>
          <w:trHeight w:val="235"/>
        </w:trPr>
        <w:tc>
          <w:tcPr>
            <w:cnfStyle w:val="001000000000" w:firstRow="0" w:lastRow="0" w:firstColumn="1" w:lastColumn="0" w:oddVBand="0" w:evenVBand="0" w:oddHBand="0" w:evenHBand="0" w:firstRowFirstColumn="0" w:firstRowLastColumn="0" w:lastRowFirstColumn="0" w:lastRowLastColumn="0"/>
            <w:tcW w:w="3085" w:type="dxa"/>
            <w:hideMark/>
          </w:tcPr>
          <w:p w:rsidR="00027DF5" w:rsidRPr="00912CB0" w:rsidRDefault="00027DF5" w:rsidP="00146AFA">
            <w:r w:rsidRPr="00912CB0">
              <w:t>Tax payable</w:t>
            </w:r>
          </w:p>
        </w:tc>
        <w:tc>
          <w:tcPr>
            <w:tcW w:w="937" w:type="dxa"/>
            <w:vAlign w:val="bottom"/>
          </w:tcPr>
          <w:p w:rsidR="00027DF5" w:rsidRPr="00663632" w:rsidRDefault="00027DF5" w:rsidP="00663632">
            <w:pPr>
              <w:cnfStyle w:val="000000000000" w:firstRow="0" w:lastRow="0" w:firstColumn="0" w:lastColumn="0" w:oddVBand="0" w:evenVBand="0" w:oddHBand="0" w:evenHBand="0" w:firstRowFirstColumn="0" w:firstRowLastColumn="0" w:lastRowFirstColumn="0" w:lastRowLastColumn="0"/>
            </w:pPr>
            <w:r w:rsidRPr="00663632">
              <w:t xml:space="preserve">   3.4 </w:t>
            </w:r>
          </w:p>
        </w:tc>
        <w:tc>
          <w:tcPr>
            <w:tcW w:w="938" w:type="dxa"/>
            <w:vAlign w:val="bottom"/>
          </w:tcPr>
          <w:p w:rsidR="00027DF5" w:rsidRPr="00663632" w:rsidRDefault="00027DF5" w:rsidP="00663632">
            <w:pPr>
              <w:cnfStyle w:val="000000000000" w:firstRow="0" w:lastRow="0" w:firstColumn="0" w:lastColumn="0" w:oddVBand="0" w:evenVBand="0" w:oddHBand="0" w:evenHBand="0" w:firstRowFirstColumn="0" w:firstRowLastColumn="0" w:lastRowFirstColumn="0" w:lastRowLastColumn="0"/>
            </w:pPr>
            <w:r w:rsidRPr="00663632">
              <w:t xml:space="preserve">       3.3 </w:t>
            </w:r>
          </w:p>
        </w:tc>
        <w:tc>
          <w:tcPr>
            <w:tcW w:w="938" w:type="dxa"/>
            <w:vAlign w:val="bottom"/>
          </w:tcPr>
          <w:p w:rsidR="00027DF5" w:rsidRPr="00194C3E" w:rsidRDefault="00027DF5" w:rsidP="00133207">
            <w:pPr>
              <w:cnfStyle w:val="000000000000" w:firstRow="0" w:lastRow="0" w:firstColumn="0" w:lastColumn="0" w:oddVBand="0" w:evenVBand="0" w:oddHBand="0" w:evenHBand="0" w:firstRowFirstColumn="0" w:firstRowLastColumn="0" w:lastRowFirstColumn="0" w:lastRowLastColumn="0"/>
            </w:pPr>
            <w:r w:rsidRPr="00133207">
              <w:t xml:space="preserve">      2.4 </w:t>
            </w:r>
          </w:p>
        </w:tc>
        <w:tc>
          <w:tcPr>
            <w:tcW w:w="938" w:type="dxa"/>
            <w:vAlign w:val="bottom"/>
          </w:tcPr>
          <w:p w:rsidR="00027DF5" w:rsidRPr="00194C3E" w:rsidRDefault="00027DF5" w:rsidP="00194C3E">
            <w:pPr>
              <w:cnfStyle w:val="000000000000" w:firstRow="0" w:lastRow="0" w:firstColumn="0" w:lastColumn="0" w:oddVBand="0" w:evenVBand="0" w:oddHBand="0" w:evenHBand="0" w:firstRowFirstColumn="0" w:firstRowLastColumn="0" w:lastRowFirstColumn="0" w:lastRowLastColumn="0"/>
            </w:pPr>
            <w:r w:rsidRPr="00194C3E">
              <w:t xml:space="preserve">       1.0 </w:t>
            </w:r>
          </w:p>
        </w:tc>
        <w:tc>
          <w:tcPr>
            <w:tcW w:w="938" w:type="dxa"/>
            <w:vAlign w:val="bottom"/>
          </w:tcPr>
          <w:p w:rsidR="00027DF5" w:rsidRPr="00194C3E" w:rsidRDefault="00027DF5" w:rsidP="00194C3E">
            <w:pPr>
              <w:cnfStyle w:val="000000000000" w:firstRow="0" w:lastRow="0" w:firstColumn="0" w:lastColumn="0" w:oddVBand="0" w:evenVBand="0" w:oddHBand="0" w:evenHBand="0" w:firstRowFirstColumn="0" w:firstRowLastColumn="0" w:lastRowFirstColumn="0" w:lastRowLastColumn="0"/>
            </w:pPr>
            <w:r w:rsidRPr="00194C3E">
              <w:t xml:space="preserve">       1.0 </w:t>
            </w:r>
          </w:p>
        </w:tc>
        <w:tc>
          <w:tcPr>
            <w:tcW w:w="938" w:type="dxa"/>
          </w:tcPr>
          <w:p w:rsidR="00027DF5" w:rsidRPr="009746B3" w:rsidRDefault="00027DF5" w:rsidP="00194C3E">
            <w:pPr>
              <w:cnfStyle w:val="000000000000" w:firstRow="0" w:lastRow="0" w:firstColumn="0" w:lastColumn="0" w:oddVBand="0" w:evenVBand="0" w:oddHBand="0" w:evenHBand="0" w:firstRowFirstColumn="0" w:firstRowLastColumn="0" w:lastRowFirstColumn="0" w:lastRowLastColumn="0"/>
            </w:pPr>
            <w:r w:rsidRPr="009746B3">
              <w:t>11.1</w:t>
            </w:r>
          </w:p>
        </w:tc>
      </w:tr>
      <w:tr w:rsidR="00A53273" w:rsidRPr="00912CB0" w:rsidTr="00B4468E">
        <w:trPr>
          <w:cnfStyle w:val="000000010000" w:firstRow="0" w:lastRow="0" w:firstColumn="0" w:lastColumn="0" w:oddVBand="0" w:evenVBand="0" w:oddHBand="0" w:evenHBand="1"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085" w:type="dxa"/>
            <w:hideMark/>
          </w:tcPr>
          <w:p w:rsidR="00A53273" w:rsidRPr="00912CB0" w:rsidRDefault="00A53273" w:rsidP="00663632">
            <w:r w:rsidRPr="00912CB0">
              <w:rPr>
                <w:rStyle w:val="AERtextitalic"/>
              </w:rPr>
              <w:t>Less</w:t>
            </w:r>
            <w:r w:rsidRPr="00146AFA">
              <w:rPr>
                <w:rStyle w:val="AERtextitalic"/>
                <w:rFonts w:eastAsiaTheme="minorHAnsi" w:cstheme="minorBidi"/>
                <w:sz w:val="22"/>
                <w:szCs w:val="22"/>
              </w:rPr>
              <w:t>:</w:t>
            </w:r>
            <w:r w:rsidRPr="00912CB0">
              <w:t xml:space="preserve"> </w:t>
            </w:r>
            <w:r w:rsidR="00663632">
              <w:t>v</w:t>
            </w:r>
            <w:r w:rsidRPr="00912CB0">
              <w:t>alue of imputation credits</w:t>
            </w:r>
          </w:p>
        </w:tc>
        <w:tc>
          <w:tcPr>
            <w:tcW w:w="937" w:type="dxa"/>
          </w:tcPr>
          <w:p w:rsidR="00A53273" w:rsidRPr="00663632" w:rsidRDefault="00027DF5" w:rsidP="00663632">
            <w:pPr>
              <w:cnfStyle w:val="000000010000" w:firstRow="0" w:lastRow="0" w:firstColumn="0" w:lastColumn="0" w:oddVBand="0" w:evenVBand="0" w:oddHBand="0" w:evenHBand="1" w:firstRowFirstColumn="0" w:firstRowLastColumn="0" w:lastRowFirstColumn="0" w:lastRowLastColumn="0"/>
            </w:pPr>
            <w:r w:rsidRPr="00663632">
              <w:t>0.8</w:t>
            </w:r>
          </w:p>
        </w:tc>
        <w:tc>
          <w:tcPr>
            <w:tcW w:w="938" w:type="dxa"/>
          </w:tcPr>
          <w:p w:rsidR="00A53273" w:rsidRPr="00663632" w:rsidRDefault="00027DF5" w:rsidP="00663632">
            <w:pPr>
              <w:cnfStyle w:val="000000010000" w:firstRow="0" w:lastRow="0" w:firstColumn="0" w:lastColumn="0" w:oddVBand="0" w:evenVBand="0" w:oddHBand="0" w:evenHBand="1" w:firstRowFirstColumn="0" w:firstRowLastColumn="0" w:lastRowFirstColumn="0" w:lastRowLastColumn="0"/>
            </w:pPr>
            <w:r w:rsidRPr="00663632">
              <w:t>0.8</w:t>
            </w:r>
          </w:p>
        </w:tc>
        <w:tc>
          <w:tcPr>
            <w:tcW w:w="938" w:type="dxa"/>
          </w:tcPr>
          <w:p w:rsidR="00A53273" w:rsidRPr="00194C3E" w:rsidRDefault="00027DF5" w:rsidP="00133207">
            <w:pPr>
              <w:cnfStyle w:val="000000010000" w:firstRow="0" w:lastRow="0" w:firstColumn="0" w:lastColumn="0" w:oddVBand="0" w:evenVBand="0" w:oddHBand="0" w:evenHBand="1" w:firstRowFirstColumn="0" w:firstRowLastColumn="0" w:lastRowFirstColumn="0" w:lastRowLastColumn="0"/>
            </w:pPr>
            <w:r w:rsidRPr="00133207">
              <w:t>0.6</w:t>
            </w:r>
          </w:p>
        </w:tc>
        <w:tc>
          <w:tcPr>
            <w:tcW w:w="938" w:type="dxa"/>
          </w:tcPr>
          <w:p w:rsidR="00A53273" w:rsidRPr="00194C3E" w:rsidRDefault="00027DF5" w:rsidP="00194C3E">
            <w:pPr>
              <w:cnfStyle w:val="000000010000" w:firstRow="0" w:lastRow="0" w:firstColumn="0" w:lastColumn="0" w:oddVBand="0" w:evenVBand="0" w:oddHBand="0" w:evenHBand="1" w:firstRowFirstColumn="0" w:firstRowLastColumn="0" w:lastRowFirstColumn="0" w:lastRowLastColumn="0"/>
            </w:pPr>
            <w:r w:rsidRPr="00194C3E">
              <w:t>0.2</w:t>
            </w:r>
          </w:p>
        </w:tc>
        <w:tc>
          <w:tcPr>
            <w:tcW w:w="938" w:type="dxa"/>
          </w:tcPr>
          <w:p w:rsidR="00A53273" w:rsidRPr="00884EA2" w:rsidRDefault="00027DF5" w:rsidP="00884EA2">
            <w:pPr>
              <w:cnfStyle w:val="000000010000" w:firstRow="0" w:lastRow="0" w:firstColumn="0" w:lastColumn="0" w:oddVBand="0" w:evenVBand="0" w:oddHBand="0" w:evenHBand="1" w:firstRowFirstColumn="0" w:firstRowLastColumn="0" w:lastRowFirstColumn="0" w:lastRowLastColumn="0"/>
            </w:pPr>
            <w:r w:rsidRPr="00884EA2">
              <w:t>0.3</w:t>
            </w:r>
          </w:p>
        </w:tc>
        <w:tc>
          <w:tcPr>
            <w:tcW w:w="938" w:type="dxa"/>
          </w:tcPr>
          <w:p w:rsidR="00A53273" w:rsidRPr="00884EA2" w:rsidRDefault="00027DF5" w:rsidP="00884EA2">
            <w:pPr>
              <w:cnfStyle w:val="000000010000" w:firstRow="0" w:lastRow="0" w:firstColumn="0" w:lastColumn="0" w:oddVBand="0" w:evenVBand="0" w:oddHBand="0" w:evenHBand="1" w:firstRowFirstColumn="0" w:firstRowLastColumn="0" w:lastRowFirstColumn="0" w:lastRowLastColumn="0"/>
            </w:pPr>
            <w:r w:rsidRPr="00884EA2">
              <w:t>2.8</w:t>
            </w:r>
          </w:p>
        </w:tc>
      </w:tr>
      <w:tr w:rsidR="00A53273" w:rsidRPr="00912CB0" w:rsidTr="00B4468E">
        <w:trPr>
          <w:trHeight w:val="558"/>
        </w:trPr>
        <w:tc>
          <w:tcPr>
            <w:cnfStyle w:val="001000000000" w:firstRow="0" w:lastRow="0" w:firstColumn="1" w:lastColumn="0" w:oddVBand="0" w:evenVBand="0" w:oddHBand="0" w:evenHBand="0" w:firstRowFirstColumn="0" w:firstRowLastColumn="0" w:lastRowFirstColumn="0" w:lastRowLastColumn="0"/>
            <w:tcW w:w="3085" w:type="dxa"/>
            <w:hideMark/>
          </w:tcPr>
          <w:p w:rsidR="00A53273" w:rsidRPr="00912CB0" w:rsidRDefault="00A53273" w:rsidP="00146AFA">
            <w:pPr>
              <w:rPr>
                <w:rStyle w:val="Strong"/>
              </w:rPr>
            </w:pPr>
            <w:r w:rsidRPr="00912CB0">
              <w:rPr>
                <w:rStyle w:val="Strong"/>
              </w:rPr>
              <w:t>Net corporate income tax allowance</w:t>
            </w:r>
          </w:p>
        </w:tc>
        <w:tc>
          <w:tcPr>
            <w:tcW w:w="937" w:type="dxa"/>
          </w:tcPr>
          <w:p w:rsidR="00A53273" w:rsidRPr="00884EA2" w:rsidRDefault="007113FB" w:rsidP="00663632">
            <w:pPr>
              <w:cnfStyle w:val="000000000000" w:firstRow="0" w:lastRow="0" w:firstColumn="0" w:lastColumn="0" w:oddVBand="0" w:evenVBand="0" w:oddHBand="0" w:evenHBand="0" w:firstRowFirstColumn="0" w:firstRowLastColumn="0" w:lastRowFirstColumn="0" w:lastRowLastColumn="0"/>
              <w:rPr>
                <w:rStyle w:val="Strong"/>
              </w:rPr>
            </w:pPr>
            <w:r w:rsidRPr="00884EA2">
              <w:rPr>
                <w:rStyle w:val="Strong"/>
              </w:rPr>
              <w:t>2.5</w:t>
            </w:r>
          </w:p>
        </w:tc>
        <w:tc>
          <w:tcPr>
            <w:tcW w:w="938" w:type="dxa"/>
          </w:tcPr>
          <w:p w:rsidR="00A53273" w:rsidRPr="00884EA2" w:rsidRDefault="007113FB" w:rsidP="00663632">
            <w:pPr>
              <w:cnfStyle w:val="000000000000" w:firstRow="0" w:lastRow="0" w:firstColumn="0" w:lastColumn="0" w:oddVBand="0" w:evenVBand="0" w:oddHBand="0" w:evenHBand="0" w:firstRowFirstColumn="0" w:firstRowLastColumn="0" w:lastRowFirstColumn="0" w:lastRowLastColumn="0"/>
              <w:rPr>
                <w:rStyle w:val="Strong"/>
              </w:rPr>
            </w:pPr>
            <w:r w:rsidRPr="00884EA2">
              <w:rPr>
                <w:rStyle w:val="Strong"/>
              </w:rPr>
              <w:t>2.5</w:t>
            </w:r>
          </w:p>
        </w:tc>
        <w:tc>
          <w:tcPr>
            <w:tcW w:w="938" w:type="dxa"/>
          </w:tcPr>
          <w:p w:rsidR="00A53273" w:rsidRPr="00884EA2" w:rsidRDefault="007113FB" w:rsidP="00133207">
            <w:pPr>
              <w:cnfStyle w:val="000000000000" w:firstRow="0" w:lastRow="0" w:firstColumn="0" w:lastColumn="0" w:oddVBand="0" w:evenVBand="0" w:oddHBand="0" w:evenHBand="0" w:firstRowFirstColumn="0" w:firstRowLastColumn="0" w:lastRowFirstColumn="0" w:lastRowLastColumn="0"/>
              <w:rPr>
                <w:rStyle w:val="Strong"/>
              </w:rPr>
            </w:pPr>
            <w:r w:rsidRPr="00884EA2">
              <w:rPr>
                <w:rStyle w:val="Strong"/>
              </w:rPr>
              <w:t>1.8</w:t>
            </w:r>
          </w:p>
        </w:tc>
        <w:tc>
          <w:tcPr>
            <w:tcW w:w="938" w:type="dxa"/>
          </w:tcPr>
          <w:p w:rsidR="00A53273" w:rsidRPr="00884EA2" w:rsidRDefault="007113FB" w:rsidP="00194C3E">
            <w:pPr>
              <w:cnfStyle w:val="000000000000" w:firstRow="0" w:lastRow="0" w:firstColumn="0" w:lastColumn="0" w:oddVBand="0" w:evenVBand="0" w:oddHBand="0" w:evenHBand="0" w:firstRowFirstColumn="0" w:firstRowLastColumn="0" w:lastRowFirstColumn="0" w:lastRowLastColumn="0"/>
              <w:rPr>
                <w:rStyle w:val="Strong"/>
              </w:rPr>
            </w:pPr>
            <w:r w:rsidRPr="00884EA2">
              <w:rPr>
                <w:rStyle w:val="Strong"/>
              </w:rPr>
              <w:t>0.7</w:t>
            </w:r>
          </w:p>
        </w:tc>
        <w:tc>
          <w:tcPr>
            <w:tcW w:w="938" w:type="dxa"/>
          </w:tcPr>
          <w:p w:rsidR="00A53273" w:rsidRPr="00884EA2" w:rsidRDefault="007113FB" w:rsidP="00884EA2">
            <w:pPr>
              <w:cnfStyle w:val="000000000000" w:firstRow="0" w:lastRow="0" w:firstColumn="0" w:lastColumn="0" w:oddVBand="0" w:evenVBand="0" w:oddHBand="0" w:evenHBand="0" w:firstRowFirstColumn="0" w:firstRowLastColumn="0" w:lastRowFirstColumn="0" w:lastRowLastColumn="0"/>
              <w:rPr>
                <w:rStyle w:val="Strong"/>
              </w:rPr>
            </w:pPr>
            <w:r w:rsidRPr="00884EA2">
              <w:rPr>
                <w:rStyle w:val="Strong"/>
              </w:rPr>
              <w:t>0.8</w:t>
            </w:r>
          </w:p>
        </w:tc>
        <w:tc>
          <w:tcPr>
            <w:tcW w:w="938" w:type="dxa"/>
          </w:tcPr>
          <w:p w:rsidR="00A53273" w:rsidRPr="00884EA2" w:rsidRDefault="007113FB" w:rsidP="00884EA2">
            <w:pPr>
              <w:cnfStyle w:val="000000000000" w:firstRow="0" w:lastRow="0" w:firstColumn="0" w:lastColumn="0" w:oddVBand="0" w:evenVBand="0" w:oddHBand="0" w:evenHBand="0" w:firstRowFirstColumn="0" w:firstRowLastColumn="0" w:lastRowFirstColumn="0" w:lastRowLastColumn="0"/>
              <w:rPr>
                <w:rStyle w:val="Strong"/>
              </w:rPr>
            </w:pPr>
            <w:r w:rsidRPr="00884EA2">
              <w:rPr>
                <w:rStyle w:val="Strong"/>
              </w:rPr>
              <w:t>8.3</w:t>
            </w:r>
          </w:p>
        </w:tc>
      </w:tr>
    </w:tbl>
    <w:p w:rsidR="00A53273" w:rsidRDefault="00A53273" w:rsidP="00A53273">
      <w:pPr>
        <w:pStyle w:val="AERtablesource"/>
      </w:pPr>
      <w:r w:rsidRPr="00A53273">
        <w:rPr>
          <w:rFonts w:eastAsia="Calibri"/>
        </w:rPr>
        <w:t xml:space="preserve">Source: </w:t>
      </w:r>
      <w:r w:rsidRPr="00A53273">
        <w:rPr>
          <w:rFonts w:eastAsia="Calibri"/>
        </w:rPr>
        <w:tab/>
      </w:r>
      <w:r w:rsidR="003919F8">
        <w:t>APTPPL</w:t>
      </w:r>
      <w:r w:rsidRPr="00FD50DB">
        <w:t xml:space="preserve">, </w:t>
      </w:r>
      <w:r w:rsidRPr="007B6594">
        <w:rPr>
          <w:rStyle w:val="AERtextitalic"/>
        </w:rPr>
        <w:t>Proposed PTRM</w:t>
      </w:r>
      <w:r w:rsidRPr="00FD50DB">
        <w:t xml:space="preserve">, </w:t>
      </w:r>
      <w:r w:rsidR="00FD1D40">
        <w:t>September</w:t>
      </w:r>
      <w:r>
        <w:t xml:space="preserve"> 201</w:t>
      </w:r>
      <w:r w:rsidR="00FD1D40">
        <w:t>6</w:t>
      </w:r>
      <w:r>
        <w:t xml:space="preserve">. </w:t>
      </w:r>
    </w:p>
    <w:p w:rsidR="00A53273" w:rsidRPr="00FD50DB" w:rsidRDefault="00A53273" w:rsidP="00A53273">
      <w:pPr>
        <w:pStyle w:val="AERtablesource"/>
      </w:pPr>
      <w:r>
        <w:t xml:space="preserve">Note: </w:t>
      </w:r>
      <w:r>
        <w:tab/>
        <w:t>Numbers may not add due to rounding.</w:t>
      </w:r>
    </w:p>
    <w:p w:rsidR="00A53273" w:rsidRDefault="003919F8" w:rsidP="00A53273">
      <w:r>
        <w:t>APTPPL</w:t>
      </w:r>
      <w:r w:rsidR="00A53273">
        <w:t xml:space="preserve">’s proposed roll </w:t>
      </w:r>
      <w:r w:rsidR="00D547C8">
        <w:t>forward of its TAB over the 2012–17</w:t>
      </w:r>
      <w:r w:rsidR="00A53273">
        <w:t xml:space="preserve"> access arrangement </w:t>
      </w:r>
      <w:proofErr w:type="gramStart"/>
      <w:r w:rsidR="00A53273">
        <w:t>period</w:t>
      </w:r>
      <w:proofErr w:type="gramEnd"/>
      <w:r w:rsidR="00A53273">
        <w:t xml:space="preserve"> is set out in </w:t>
      </w:r>
      <w:r w:rsidR="00A53273">
        <w:fldChar w:fldCharType="begin"/>
      </w:r>
      <w:r w:rsidR="00A53273">
        <w:instrText xml:space="preserve"> REF  _Ref398551924 \* Lower \h  \* MERGEFORMAT </w:instrText>
      </w:r>
      <w:r w:rsidR="00A53273">
        <w:fldChar w:fldCharType="separate"/>
      </w:r>
      <w:r w:rsidR="00CF7C23" w:rsidRPr="00C51656">
        <w:t xml:space="preserve">table </w:t>
      </w:r>
      <w:r w:rsidR="00CF7C23">
        <w:t>8</w:t>
      </w:r>
      <w:r w:rsidR="00CF7C23" w:rsidRPr="00C51656">
        <w:t>.</w:t>
      </w:r>
      <w:r w:rsidR="00CF7C23">
        <w:t>3</w:t>
      </w:r>
      <w:r w:rsidR="00A53273">
        <w:fldChar w:fldCharType="end"/>
      </w:r>
      <w:r w:rsidR="00A53273">
        <w:t>.</w:t>
      </w:r>
    </w:p>
    <w:p w:rsidR="00A53273" w:rsidRPr="00C51656" w:rsidRDefault="00A53273" w:rsidP="00A53273">
      <w:pPr>
        <w:pStyle w:val="Caption"/>
      </w:pPr>
      <w:bookmarkStart w:id="20" w:name="_Ref398551924"/>
      <w:r w:rsidRPr="00C51656">
        <w:t xml:space="preserve">Table </w:t>
      </w:r>
      <w:fldSimple w:instr=" STYLEREF 1 \s ">
        <w:r w:rsidR="00CF7C23">
          <w:rPr>
            <w:noProof/>
          </w:rPr>
          <w:t>8</w:t>
        </w:r>
      </w:fldSimple>
      <w:r w:rsidRPr="00C51656">
        <w:t>.</w:t>
      </w:r>
      <w:fldSimple w:instr=" SEQ Table \* ARABIC \s 1 ">
        <w:r w:rsidR="00CF7C23">
          <w:rPr>
            <w:noProof/>
          </w:rPr>
          <w:t>3</w:t>
        </w:r>
      </w:fldSimple>
      <w:bookmarkEnd w:id="20"/>
      <w:r w:rsidRPr="00C51656">
        <w:tab/>
      </w:r>
      <w:r w:rsidR="003919F8">
        <w:t>APTPPL</w:t>
      </w:r>
      <w:r w:rsidRPr="00C51656">
        <w:t>’s proposed tax asset base roll forward over the 201</w:t>
      </w:r>
      <w:r w:rsidR="00796633">
        <w:t>2</w:t>
      </w:r>
      <w:r w:rsidRPr="00C51656">
        <w:t>–1</w:t>
      </w:r>
      <w:r w:rsidR="00796633">
        <w:t>7</w:t>
      </w:r>
      <w:r w:rsidRPr="00C51656">
        <w:t xml:space="preserve"> access arrangement period ($million, nominal)</w:t>
      </w:r>
    </w:p>
    <w:tbl>
      <w:tblPr>
        <w:tblStyle w:val="AERtable-numbers"/>
        <w:tblW w:w="8715" w:type="dxa"/>
        <w:tblLook w:val="04A0" w:firstRow="1" w:lastRow="0" w:firstColumn="1" w:lastColumn="0" w:noHBand="0" w:noVBand="1"/>
      </w:tblPr>
      <w:tblGrid>
        <w:gridCol w:w="2793"/>
        <w:gridCol w:w="1184"/>
        <w:gridCol w:w="1184"/>
        <w:gridCol w:w="1185"/>
        <w:gridCol w:w="1184"/>
        <w:gridCol w:w="1185"/>
      </w:tblGrid>
      <w:tr w:rsidR="00895CF1" w:rsidRPr="00912CB0" w:rsidTr="009A3237">
        <w:trPr>
          <w:cnfStyle w:val="100000000000" w:firstRow="1" w:lastRow="0" w:firstColumn="0" w:lastColumn="0" w:oddVBand="0" w:evenVBand="0" w:oddHBand="0"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2793" w:type="dxa"/>
            <w:hideMark/>
          </w:tcPr>
          <w:p w:rsidR="00895CF1" w:rsidRPr="00912CB0" w:rsidRDefault="00895CF1" w:rsidP="00146AFA"/>
        </w:tc>
        <w:tc>
          <w:tcPr>
            <w:tcW w:w="1184" w:type="dxa"/>
            <w:hideMark/>
          </w:tcPr>
          <w:p w:rsidR="00895CF1" w:rsidRPr="00663632" w:rsidRDefault="00895CF1" w:rsidP="00663632">
            <w:pPr>
              <w:cnfStyle w:val="100000000000" w:firstRow="1" w:lastRow="0" w:firstColumn="0" w:lastColumn="0" w:oddVBand="0" w:evenVBand="0" w:oddHBand="0" w:evenHBand="0" w:firstRowFirstColumn="0" w:firstRowLastColumn="0" w:lastRowFirstColumn="0" w:lastRowLastColumn="0"/>
            </w:pPr>
            <w:r w:rsidRPr="00663632">
              <w:t>2012–13</w:t>
            </w:r>
          </w:p>
        </w:tc>
        <w:tc>
          <w:tcPr>
            <w:tcW w:w="1184" w:type="dxa"/>
          </w:tcPr>
          <w:p w:rsidR="00895CF1" w:rsidRPr="00194C3E" w:rsidRDefault="00895CF1" w:rsidP="00663632">
            <w:pPr>
              <w:cnfStyle w:val="100000000000" w:firstRow="1" w:lastRow="0" w:firstColumn="0" w:lastColumn="0" w:oddVBand="0" w:evenVBand="0" w:oddHBand="0" w:evenHBand="0" w:firstRowFirstColumn="0" w:firstRowLastColumn="0" w:lastRowFirstColumn="0" w:lastRowLastColumn="0"/>
            </w:pPr>
            <w:r w:rsidRPr="00133207">
              <w:t>2013–14</w:t>
            </w:r>
          </w:p>
        </w:tc>
        <w:tc>
          <w:tcPr>
            <w:tcW w:w="1185" w:type="dxa"/>
          </w:tcPr>
          <w:p w:rsidR="00895CF1" w:rsidRPr="00194C3E" w:rsidRDefault="00895CF1" w:rsidP="00133207">
            <w:pPr>
              <w:cnfStyle w:val="100000000000" w:firstRow="1" w:lastRow="0" w:firstColumn="0" w:lastColumn="0" w:oddVBand="0" w:evenVBand="0" w:oddHBand="0" w:evenHBand="0" w:firstRowFirstColumn="0" w:firstRowLastColumn="0" w:lastRowFirstColumn="0" w:lastRowLastColumn="0"/>
            </w:pPr>
            <w:r w:rsidRPr="00194C3E">
              <w:t>2014–15</w:t>
            </w:r>
          </w:p>
        </w:tc>
        <w:tc>
          <w:tcPr>
            <w:tcW w:w="1184" w:type="dxa"/>
          </w:tcPr>
          <w:p w:rsidR="00895CF1" w:rsidRPr="00194C3E" w:rsidRDefault="00895CF1" w:rsidP="00194C3E">
            <w:pPr>
              <w:cnfStyle w:val="100000000000" w:firstRow="1" w:lastRow="0" w:firstColumn="0" w:lastColumn="0" w:oddVBand="0" w:evenVBand="0" w:oddHBand="0" w:evenHBand="0" w:firstRowFirstColumn="0" w:firstRowLastColumn="0" w:lastRowFirstColumn="0" w:lastRowLastColumn="0"/>
            </w:pPr>
            <w:r w:rsidRPr="00194C3E">
              <w:t>2015–16</w:t>
            </w:r>
          </w:p>
        </w:tc>
        <w:tc>
          <w:tcPr>
            <w:tcW w:w="1185" w:type="dxa"/>
          </w:tcPr>
          <w:p w:rsidR="00895CF1" w:rsidRPr="009746B3" w:rsidRDefault="00895CF1" w:rsidP="00194C3E">
            <w:pPr>
              <w:cnfStyle w:val="100000000000" w:firstRow="1" w:lastRow="0" w:firstColumn="0" w:lastColumn="0" w:oddVBand="0" w:evenVBand="0" w:oddHBand="0" w:evenHBand="0" w:firstRowFirstColumn="0" w:firstRowLastColumn="0" w:lastRowFirstColumn="0" w:lastRowLastColumn="0"/>
            </w:pPr>
            <w:r w:rsidRPr="009746B3">
              <w:t>2016–17</w:t>
            </w:r>
          </w:p>
        </w:tc>
      </w:tr>
      <w:tr w:rsidR="00A53273" w:rsidRPr="00912CB0" w:rsidTr="009A3237">
        <w:trPr>
          <w:trHeight w:val="447"/>
        </w:trPr>
        <w:tc>
          <w:tcPr>
            <w:cnfStyle w:val="001000000000" w:firstRow="0" w:lastRow="0" w:firstColumn="1" w:lastColumn="0" w:oddVBand="0" w:evenVBand="0" w:oddHBand="0" w:evenHBand="0" w:firstRowFirstColumn="0" w:firstRowLastColumn="0" w:lastRowFirstColumn="0" w:lastRowLastColumn="0"/>
            <w:tcW w:w="2793" w:type="dxa"/>
            <w:hideMark/>
          </w:tcPr>
          <w:p w:rsidR="00A53273" w:rsidRPr="00912CB0" w:rsidRDefault="00A53273" w:rsidP="00146AFA">
            <w:r w:rsidRPr="00912CB0">
              <w:t>Opening tax asset base</w:t>
            </w:r>
          </w:p>
        </w:tc>
        <w:tc>
          <w:tcPr>
            <w:tcW w:w="1184" w:type="dxa"/>
          </w:tcPr>
          <w:p w:rsidR="00A53273" w:rsidRPr="00663632" w:rsidRDefault="007113FB" w:rsidP="00663632">
            <w:pPr>
              <w:cnfStyle w:val="000000000000" w:firstRow="0" w:lastRow="0" w:firstColumn="0" w:lastColumn="0" w:oddVBand="0" w:evenVBand="0" w:oddHBand="0" w:evenHBand="0" w:firstRowFirstColumn="0" w:firstRowLastColumn="0" w:lastRowFirstColumn="0" w:lastRowLastColumn="0"/>
            </w:pPr>
            <w:r w:rsidRPr="00663632">
              <w:t>134.8</w:t>
            </w:r>
          </w:p>
        </w:tc>
        <w:tc>
          <w:tcPr>
            <w:tcW w:w="1184" w:type="dxa"/>
          </w:tcPr>
          <w:p w:rsidR="00A53273" w:rsidRPr="00194C3E" w:rsidRDefault="007113FB" w:rsidP="00663632">
            <w:pPr>
              <w:cnfStyle w:val="000000000000" w:firstRow="0" w:lastRow="0" w:firstColumn="0" w:lastColumn="0" w:oddVBand="0" w:evenVBand="0" w:oddHBand="0" w:evenHBand="0" w:firstRowFirstColumn="0" w:firstRowLastColumn="0" w:lastRowFirstColumn="0" w:lastRowLastColumn="0"/>
            </w:pPr>
            <w:r w:rsidRPr="00133207">
              <w:t>124.1</w:t>
            </w:r>
          </w:p>
        </w:tc>
        <w:tc>
          <w:tcPr>
            <w:tcW w:w="1185" w:type="dxa"/>
          </w:tcPr>
          <w:p w:rsidR="00A53273" w:rsidRPr="00194C3E" w:rsidRDefault="007113FB" w:rsidP="00133207">
            <w:pPr>
              <w:cnfStyle w:val="000000000000" w:firstRow="0" w:lastRow="0" w:firstColumn="0" w:lastColumn="0" w:oddVBand="0" w:evenVBand="0" w:oddHBand="0" w:evenHBand="0" w:firstRowFirstColumn="0" w:firstRowLastColumn="0" w:lastRowFirstColumn="0" w:lastRowLastColumn="0"/>
            </w:pPr>
            <w:r w:rsidRPr="00194C3E">
              <w:t>122.2</w:t>
            </w:r>
          </w:p>
        </w:tc>
        <w:tc>
          <w:tcPr>
            <w:tcW w:w="1184" w:type="dxa"/>
          </w:tcPr>
          <w:p w:rsidR="00A53273" w:rsidRPr="00884EA2" w:rsidRDefault="007113FB" w:rsidP="00884EA2">
            <w:pPr>
              <w:cnfStyle w:val="000000000000" w:firstRow="0" w:lastRow="0" w:firstColumn="0" w:lastColumn="0" w:oddVBand="0" w:evenVBand="0" w:oddHBand="0" w:evenHBand="0" w:firstRowFirstColumn="0" w:firstRowLastColumn="0" w:lastRowFirstColumn="0" w:lastRowLastColumn="0"/>
            </w:pPr>
            <w:r w:rsidRPr="00884EA2">
              <w:t>131.9</w:t>
            </w:r>
          </w:p>
        </w:tc>
        <w:tc>
          <w:tcPr>
            <w:tcW w:w="1185" w:type="dxa"/>
          </w:tcPr>
          <w:p w:rsidR="00A53273" w:rsidRPr="00884EA2" w:rsidRDefault="007113FB" w:rsidP="00884EA2">
            <w:pPr>
              <w:cnfStyle w:val="000000000000" w:firstRow="0" w:lastRow="0" w:firstColumn="0" w:lastColumn="0" w:oddVBand="0" w:evenVBand="0" w:oddHBand="0" w:evenHBand="0" w:firstRowFirstColumn="0" w:firstRowLastColumn="0" w:lastRowFirstColumn="0" w:lastRowLastColumn="0"/>
            </w:pPr>
            <w:r w:rsidRPr="00884EA2">
              <w:t>128.8</w:t>
            </w:r>
          </w:p>
        </w:tc>
      </w:tr>
      <w:tr w:rsidR="00A53273" w:rsidRPr="00912CB0" w:rsidTr="009A3237">
        <w:trPr>
          <w:cnfStyle w:val="000000010000" w:firstRow="0" w:lastRow="0" w:firstColumn="0" w:lastColumn="0" w:oddVBand="0" w:evenVBand="0" w:oddHBand="0" w:evenHBand="1"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2793" w:type="dxa"/>
            <w:hideMark/>
          </w:tcPr>
          <w:p w:rsidR="00A53273" w:rsidRPr="00912CB0" w:rsidRDefault="00A53273" w:rsidP="00146AFA">
            <w:r w:rsidRPr="00912CB0">
              <w:t>Capex</w:t>
            </w:r>
          </w:p>
        </w:tc>
        <w:tc>
          <w:tcPr>
            <w:tcW w:w="1184" w:type="dxa"/>
          </w:tcPr>
          <w:p w:rsidR="00A53273" w:rsidRPr="00663632" w:rsidRDefault="007113FB" w:rsidP="00663632">
            <w:pPr>
              <w:cnfStyle w:val="000000010000" w:firstRow="0" w:lastRow="0" w:firstColumn="0" w:lastColumn="0" w:oddVBand="0" w:evenVBand="0" w:oddHBand="0" w:evenHBand="1" w:firstRowFirstColumn="0" w:firstRowLastColumn="0" w:lastRowFirstColumn="0" w:lastRowLastColumn="0"/>
            </w:pPr>
            <w:r w:rsidRPr="00663632">
              <w:t>5.8</w:t>
            </w:r>
          </w:p>
        </w:tc>
        <w:tc>
          <w:tcPr>
            <w:tcW w:w="1184" w:type="dxa"/>
          </w:tcPr>
          <w:p w:rsidR="00A53273" w:rsidRPr="00194C3E" w:rsidRDefault="007113FB" w:rsidP="00663632">
            <w:pPr>
              <w:cnfStyle w:val="000000010000" w:firstRow="0" w:lastRow="0" w:firstColumn="0" w:lastColumn="0" w:oddVBand="0" w:evenVBand="0" w:oddHBand="0" w:evenHBand="1" w:firstRowFirstColumn="0" w:firstRowLastColumn="0" w:lastRowFirstColumn="0" w:lastRowLastColumn="0"/>
            </w:pPr>
            <w:r w:rsidRPr="00133207">
              <w:t>10.4</w:t>
            </w:r>
          </w:p>
        </w:tc>
        <w:tc>
          <w:tcPr>
            <w:tcW w:w="1185" w:type="dxa"/>
          </w:tcPr>
          <w:p w:rsidR="00A53273" w:rsidRPr="00194C3E" w:rsidRDefault="007113FB" w:rsidP="00133207">
            <w:pPr>
              <w:cnfStyle w:val="000000010000" w:firstRow="0" w:lastRow="0" w:firstColumn="0" w:lastColumn="0" w:oddVBand="0" w:evenVBand="0" w:oddHBand="0" w:evenHBand="1" w:firstRowFirstColumn="0" w:firstRowLastColumn="0" w:lastRowFirstColumn="0" w:lastRowLastColumn="0"/>
            </w:pPr>
            <w:r w:rsidRPr="00194C3E">
              <w:t>23.0</w:t>
            </w:r>
          </w:p>
        </w:tc>
        <w:tc>
          <w:tcPr>
            <w:tcW w:w="1184" w:type="dxa"/>
          </w:tcPr>
          <w:p w:rsidR="00A53273" w:rsidRPr="00884EA2" w:rsidRDefault="007113FB" w:rsidP="00884EA2">
            <w:pPr>
              <w:cnfStyle w:val="000000010000" w:firstRow="0" w:lastRow="0" w:firstColumn="0" w:lastColumn="0" w:oddVBand="0" w:evenVBand="0" w:oddHBand="0" w:evenHBand="1" w:firstRowFirstColumn="0" w:firstRowLastColumn="0" w:lastRowFirstColumn="0" w:lastRowLastColumn="0"/>
            </w:pPr>
            <w:r w:rsidRPr="00884EA2">
              <w:t>9.9</w:t>
            </w:r>
          </w:p>
        </w:tc>
        <w:tc>
          <w:tcPr>
            <w:tcW w:w="1185" w:type="dxa"/>
          </w:tcPr>
          <w:p w:rsidR="00A53273" w:rsidRPr="00884EA2" w:rsidRDefault="007113FB" w:rsidP="00884EA2">
            <w:pPr>
              <w:cnfStyle w:val="000000010000" w:firstRow="0" w:lastRow="0" w:firstColumn="0" w:lastColumn="0" w:oddVBand="0" w:evenVBand="0" w:oddHBand="0" w:evenHBand="1" w:firstRowFirstColumn="0" w:firstRowLastColumn="0" w:lastRowFirstColumn="0" w:lastRowLastColumn="0"/>
            </w:pPr>
            <w:r w:rsidRPr="00884EA2">
              <w:t>18.2</w:t>
            </w:r>
          </w:p>
        </w:tc>
      </w:tr>
      <w:tr w:rsidR="00A53273" w:rsidRPr="00912CB0" w:rsidTr="009A3237">
        <w:trPr>
          <w:trHeight w:val="447"/>
        </w:trPr>
        <w:tc>
          <w:tcPr>
            <w:cnfStyle w:val="001000000000" w:firstRow="0" w:lastRow="0" w:firstColumn="1" w:lastColumn="0" w:oddVBand="0" w:evenVBand="0" w:oddHBand="0" w:evenHBand="0" w:firstRowFirstColumn="0" w:firstRowLastColumn="0" w:lastRowFirstColumn="0" w:lastRowLastColumn="0"/>
            <w:tcW w:w="2793" w:type="dxa"/>
            <w:hideMark/>
          </w:tcPr>
          <w:p w:rsidR="00A53273" w:rsidRPr="00912CB0" w:rsidRDefault="00A53273" w:rsidP="00146AFA">
            <w:r w:rsidRPr="00912CB0">
              <w:t>Tax depreciation</w:t>
            </w:r>
          </w:p>
        </w:tc>
        <w:tc>
          <w:tcPr>
            <w:tcW w:w="1184" w:type="dxa"/>
          </w:tcPr>
          <w:p w:rsidR="00A53273" w:rsidRPr="00663632" w:rsidRDefault="007113FB" w:rsidP="00663632">
            <w:pPr>
              <w:cnfStyle w:val="000000000000" w:firstRow="0" w:lastRow="0" w:firstColumn="0" w:lastColumn="0" w:oddVBand="0" w:evenVBand="0" w:oddHBand="0" w:evenHBand="0" w:firstRowFirstColumn="0" w:firstRowLastColumn="0" w:lastRowFirstColumn="0" w:lastRowLastColumn="0"/>
            </w:pPr>
            <w:r w:rsidRPr="00663632">
              <w:t>–16.4</w:t>
            </w:r>
          </w:p>
        </w:tc>
        <w:tc>
          <w:tcPr>
            <w:tcW w:w="1184" w:type="dxa"/>
          </w:tcPr>
          <w:p w:rsidR="00A53273" w:rsidRPr="00194C3E" w:rsidRDefault="007113FB" w:rsidP="00663632">
            <w:pPr>
              <w:cnfStyle w:val="000000000000" w:firstRow="0" w:lastRow="0" w:firstColumn="0" w:lastColumn="0" w:oddVBand="0" w:evenVBand="0" w:oddHBand="0" w:evenHBand="0" w:firstRowFirstColumn="0" w:firstRowLastColumn="0" w:lastRowFirstColumn="0" w:lastRowLastColumn="0"/>
            </w:pPr>
            <w:r w:rsidRPr="00133207">
              <w:t>–12.3</w:t>
            </w:r>
          </w:p>
        </w:tc>
        <w:tc>
          <w:tcPr>
            <w:tcW w:w="1185" w:type="dxa"/>
          </w:tcPr>
          <w:p w:rsidR="00A53273" w:rsidRPr="00194C3E" w:rsidRDefault="007113FB" w:rsidP="00133207">
            <w:pPr>
              <w:cnfStyle w:val="000000000000" w:firstRow="0" w:lastRow="0" w:firstColumn="0" w:lastColumn="0" w:oddVBand="0" w:evenVBand="0" w:oddHBand="0" w:evenHBand="0" w:firstRowFirstColumn="0" w:firstRowLastColumn="0" w:lastRowFirstColumn="0" w:lastRowLastColumn="0"/>
            </w:pPr>
            <w:r w:rsidRPr="00194C3E">
              <w:t>–13.2</w:t>
            </w:r>
          </w:p>
        </w:tc>
        <w:tc>
          <w:tcPr>
            <w:tcW w:w="1184" w:type="dxa"/>
          </w:tcPr>
          <w:p w:rsidR="00A53273" w:rsidRPr="00884EA2" w:rsidRDefault="007113FB" w:rsidP="00884EA2">
            <w:pPr>
              <w:cnfStyle w:val="000000000000" w:firstRow="0" w:lastRow="0" w:firstColumn="0" w:lastColumn="0" w:oddVBand="0" w:evenVBand="0" w:oddHBand="0" w:evenHBand="0" w:firstRowFirstColumn="0" w:firstRowLastColumn="0" w:lastRowFirstColumn="0" w:lastRowLastColumn="0"/>
            </w:pPr>
            <w:r w:rsidRPr="00884EA2">
              <w:t>–13.0</w:t>
            </w:r>
          </w:p>
        </w:tc>
        <w:tc>
          <w:tcPr>
            <w:tcW w:w="1185" w:type="dxa"/>
          </w:tcPr>
          <w:p w:rsidR="00A53273" w:rsidRPr="00884EA2" w:rsidRDefault="007113FB" w:rsidP="00884EA2">
            <w:pPr>
              <w:cnfStyle w:val="000000000000" w:firstRow="0" w:lastRow="0" w:firstColumn="0" w:lastColumn="0" w:oddVBand="0" w:evenVBand="0" w:oddHBand="0" w:evenHBand="0" w:firstRowFirstColumn="0" w:firstRowLastColumn="0" w:lastRowFirstColumn="0" w:lastRowLastColumn="0"/>
            </w:pPr>
            <w:r w:rsidRPr="00884EA2">
              <w:t>–12.4</w:t>
            </w:r>
          </w:p>
        </w:tc>
      </w:tr>
      <w:tr w:rsidR="00A53273" w:rsidRPr="00912CB0" w:rsidTr="009A3237">
        <w:trPr>
          <w:cnfStyle w:val="000000010000" w:firstRow="0" w:lastRow="0" w:firstColumn="0" w:lastColumn="0" w:oddVBand="0" w:evenVBand="0" w:oddHBand="0" w:evenHBand="1"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2793" w:type="dxa"/>
            <w:hideMark/>
          </w:tcPr>
          <w:p w:rsidR="00A53273" w:rsidRPr="00912CB0" w:rsidRDefault="00A53273" w:rsidP="00146AFA">
            <w:r w:rsidRPr="00912CB0">
              <w:t>Closing tax asset base</w:t>
            </w:r>
          </w:p>
        </w:tc>
        <w:tc>
          <w:tcPr>
            <w:tcW w:w="1184" w:type="dxa"/>
          </w:tcPr>
          <w:p w:rsidR="00A53273" w:rsidRPr="00663632" w:rsidRDefault="007113FB" w:rsidP="00E756AC">
            <w:pPr>
              <w:cnfStyle w:val="000000010000" w:firstRow="0" w:lastRow="0" w:firstColumn="0" w:lastColumn="0" w:oddVBand="0" w:evenVBand="0" w:oddHBand="0" w:evenHBand="1" w:firstRowFirstColumn="0" w:firstRowLastColumn="0" w:lastRowFirstColumn="0" w:lastRowLastColumn="0"/>
            </w:pPr>
            <w:r w:rsidRPr="00663632">
              <w:t>12</w:t>
            </w:r>
            <w:r w:rsidR="00E756AC">
              <w:t>4</w:t>
            </w:r>
            <w:r w:rsidRPr="00663632">
              <w:t>.</w:t>
            </w:r>
            <w:r w:rsidR="00E756AC">
              <w:t>1</w:t>
            </w:r>
          </w:p>
        </w:tc>
        <w:tc>
          <w:tcPr>
            <w:tcW w:w="1184" w:type="dxa"/>
          </w:tcPr>
          <w:p w:rsidR="00A53273" w:rsidRPr="00194C3E" w:rsidRDefault="007113FB" w:rsidP="00663632">
            <w:pPr>
              <w:cnfStyle w:val="000000010000" w:firstRow="0" w:lastRow="0" w:firstColumn="0" w:lastColumn="0" w:oddVBand="0" w:evenVBand="0" w:oddHBand="0" w:evenHBand="1" w:firstRowFirstColumn="0" w:firstRowLastColumn="0" w:lastRowFirstColumn="0" w:lastRowLastColumn="0"/>
            </w:pPr>
            <w:r w:rsidRPr="00133207">
              <w:t>122.2</w:t>
            </w:r>
          </w:p>
        </w:tc>
        <w:tc>
          <w:tcPr>
            <w:tcW w:w="1185" w:type="dxa"/>
          </w:tcPr>
          <w:p w:rsidR="00A53273" w:rsidRPr="00194C3E" w:rsidRDefault="007113FB" w:rsidP="00133207">
            <w:pPr>
              <w:cnfStyle w:val="000000010000" w:firstRow="0" w:lastRow="0" w:firstColumn="0" w:lastColumn="0" w:oddVBand="0" w:evenVBand="0" w:oddHBand="0" w:evenHBand="1" w:firstRowFirstColumn="0" w:firstRowLastColumn="0" w:lastRowFirstColumn="0" w:lastRowLastColumn="0"/>
            </w:pPr>
            <w:r w:rsidRPr="00194C3E">
              <w:t>131.9</w:t>
            </w:r>
          </w:p>
        </w:tc>
        <w:tc>
          <w:tcPr>
            <w:tcW w:w="1184" w:type="dxa"/>
          </w:tcPr>
          <w:p w:rsidR="00A53273" w:rsidRPr="00884EA2" w:rsidRDefault="007113FB" w:rsidP="00884EA2">
            <w:pPr>
              <w:cnfStyle w:val="000000010000" w:firstRow="0" w:lastRow="0" w:firstColumn="0" w:lastColumn="0" w:oddVBand="0" w:evenVBand="0" w:oddHBand="0" w:evenHBand="1" w:firstRowFirstColumn="0" w:firstRowLastColumn="0" w:lastRowFirstColumn="0" w:lastRowLastColumn="0"/>
            </w:pPr>
            <w:r w:rsidRPr="00884EA2">
              <w:t>128.8</w:t>
            </w:r>
          </w:p>
        </w:tc>
        <w:tc>
          <w:tcPr>
            <w:tcW w:w="1185" w:type="dxa"/>
          </w:tcPr>
          <w:p w:rsidR="00A53273" w:rsidRPr="00884EA2" w:rsidRDefault="007113FB" w:rsidP="00884EA2">
            <w:pPr>
              <w:cnfStyle w:val="000000010000" w:firstRow="0" w:lastRow="0" w:firstColumn="0" w:lastColumn="0" w:oddVBand="0" w:evenVBand="0" w:oddHBand="0" w:evenHBand="1" w:firstRowFirstColumn="0" w:firstRowLastColumn="0" w:lastRowFirstColumn="0" w:lastRowLastColumn="0"/>
            </w:pPr>
            <w:r w:rsidRPr="00884EA2">
              <w:t>134.6</w:t>
            </w:r>
          </w:p>
        </w:tc>
      </w:tr>
    </w:tbl>
    <w:p w:rsidR="00A53273" w:rsidRPr="00A53273" w:rsidRDefault="00A53273" w:rsidP="00A53273">
      <w:pPr>
        <w:pStyle w:val="AERtablesource"/>
        <w:rPr>
          <w:rFonts w:eastAsia="Calibri"/>
        </w:rPr>
      </w:pPr>
      <w:r>
        <w:t xml:space="preserve"> </w:t>
      </w:r>
      <w:r w:rsidRPr="00A53273">
        <w:rPr>
          <w:rFonts w:eastAsia="Calibri"/>
        </w:rPr>
        <w:t xml:space="preserve">Source: </w:t>
      </w:r>
      <w:r w:rsidRPr="00A53273">
        <w:rPr>
          <w:rFonts w:eastAsia="Calibri"/>
        </w:rPr>
        <w:tab/>
      </w:r>
      <w:r w:rsidR="003919F8">
        <w:t>APTPPL</w:t>
      </w:r>
      <w:r w:rsidRPr="000F2AA1">
        <w:t>,</w:t>
      </w:r>
      <w:r>
        <w:t xml:space="preserve"> </w:t>
      </w:r>
      <w:r w:rsidRPr="00796633">
        <w:rPr>
          <w:rStyle w:val="AERtextitalic"/>
        </w:rPr>
        <w:t>Proposed RFM</w:t>
      </w:r>
      <w:r w:rsidRPr="000F2AA1">
        <w:t xml:space="preserve">, </w:t>
      </w:r>
      <w:r w:rsidR="00796633">
        <w:t>September</w:t>
      </w:r>
      <w:r>
        <w:t xml:space="preserve"> 201</w:t>
      </w:r>
      <w:r w:rsidR="00796633">
        <w:t>6</w:t>
      </w:r>
      <w:r>
        <w:t>.</w:t>
      </w:r>
    </w:p>
    <w:p w:rsidR="000F0FA4" w:rsidRDefault="000F0FA4" w:rsidP="000F0FA4">
      <w:pPr>
        <w:pStyle w:val="Heading2"/>
      </w:pPr>
      <w:bookmarkStart w:id="21" w:name="_Toc432605358"/>
      <w:bookmarkStart w:id="22" w:name="_Toc436043515"/>
      <w:bookmarkStart w:id="23" w:name="_Toc486851934"/>
      <w:bookmarkEnd w:id="17"/>
      <w:r w:rsidRPr="0074565D">
        <w:t>AER’s assessment approach</w:t>
      </w:r>
      <w:bookmarkEnd w:id="21"/>
      <w:bookmarkEnd w:id="22"/>
      <w:bookmarkEnd w:id="23"/>
    </w:p>
    <w:p w:rsidR="00A53273" w:rsidRPr="00FD50DB" w:rsidRDefault="00A53273" w:rsidP="00A53273">
      <w:r>
        <w:t xml:space="preserve">Our approach to calculate </w:t>
      </w:r>
      <w:r w:rsidR="003919F8">
        <w:t>APTPPL</w:t>
      </w:r>
      <w:r>
        <w:t>’s cost of corporate income tax begins with an</w:t>
      </w:r>
      <w:r w:rsidRPr="00FD50DB">
        <w:t xml:space="preserve"> estimate</w:t>
      </w:r>
      <w:r>
        <w:t xml:space="preserve"> of</w:t>
      </w:r>
      <w:r w:rsidRPr="00FD50DB">
        <w:t xml:space="preserve"> taxable income that would be earned by a</w:t>
      </w:r>
      <w:r>
        <w:t xml:space="preserve"> benchmark</w:t>
      </w:r>
      <w:r w:rsidRPr="00FD50DB">
        <w:t xml:space="preserve"> efficient company operating </w:t>
      </w:r>
      <w:r w:rsidR="003919F8">
        <w:t>APTPPL</w:t>
      </w:r>
      <w:r>
        <w:t>’</w:t>
      </w:r>
      <w:r w:rsidRPr="00FD50DB">
        <w:t xml:space="preserve">s </w:t>
      </w:r>
      <w:r>
        <w:t>pipeline</w:t>
      </w:r>
      <w:r w:rsidRPr="00FD50DB">
        <w:t xml:space="preserve">. </w:t>
      </w:r>
      <w:r>
        <w:t xml:space="preserve">As part of this calculation, tax expenses such as interest and depreciation need to be estimated. </w:t>
      </w:r>
      <w:r w:rsidRPr="00FD50DB">
        <w:t xml:space="preserve">Interest tax expense should be estimated using a benchmark 60 per cent gearing, rather than </w:t>
      </w:r>
      <w:r w:rsidR="003919F8">
        <w:t>APTPPL</w:t>
      </w:r>
      <w:r w:rsidRPr="00FD50DB">
        <w:t xml:space="preserve">’s actual gearing. Tax depreciation is calculated using a separate </w:t>
      </w:r>
      <w:r>
        <w:t>TAB</w:t>
      </w:r>
      <w:r w:rsidRPr="00FD50DB">
        <w:t xml:space="preserve">. All tax expenses (including other </w:t>
      </w:r>
      <w:bookmarkStart w:id="24" w:name="_GoBack"/>
      <w:bookmarkEnd w:id="24"/>
      <w:r w:rsidRPr="00FD50DB">
        <w:t>expenses such as operating expenditure) are offs</w:t>
      </w:r>
      <w:r>
        <w:t>et against the service provider’</w:t>
      </w:r>
      <w:r w:rsidRPr="00FD50DB">
        <w:t xml:space="preserve">s forecast revenue to estimate the taxable income. The statutory income tax rate of 30 per cent is then applied to the estimated taxable income to arrive at a notional amount of tax payable. We then apply a discount to that notional amount of tax payable to account for the </w:t>
      </w:r>
      <w:r>
        <w:t xml:space="preserve">value of imputation credits (gamma). </w:t>
      </w:r>
      <w:r w:rsidRPr="002616BC">
        <w:t>T</w:t>
      </w:r>
      <w:r w:rsidRPr="00286FBC">
        <w:t>he value of imputation credits attachment (attachment 4)</w:t>
      </w:r>
      <w:r w:rsidRPr="002616BC">
        <w:t xml:space="preserve"> details</w:t>
      </w:r>
      <w:r>
        <w:t xml:space="preserve"> our draft decision on gamma. The discounted nominal </w:t>
      </w:r>
      <w:r w:rsidRPr="00FD50DB">
        <w:t xml:space="preserve">amount </w:t>
      </w:r>
      <w:r>
        <w:t xml:space="preserve">of tax payable </w:t>
      </w:r>
      <w:r w:rsidRPr="00FD50DB">
        <w:t xml:space="preserve">is then included as a separate building block in determining </w:t>
      </w:r>
      <w:r w:rsidR="003919F8">
        <w:t>APTPPL</w:t>
      </w:r>
      <w:r w:rsidRPr="00FD50DB">
        <w:t>’s total revenue.</w:t>
      </w:r>
      <w:r w:rsidRPr="00FD50DB">
        <w:rPr>
          <w:rStyle w:val="FootnoteReference"/>
        </w:rPr>
        <w:footnoteReference w:id="7"/>
      </w:r>
      <w:r w:rsidRPr="00FD50DB">
        <w:t xml:space="preserve"> </w:t>
      </w:r>
    </w:p>
    <w:p w:rsidR="00A53273" w:rsidRPr="00FD50DB" w:rsidRDefault="00A53273" w:rsidP="00A53273">
      <w:r>
        <w:t xml:space="preserve">The corporate income tax allowance </w:t>
      </w:r>
      <w:r w:rsidRPr="00874BD1">
        <w:t>is an output of the AER’s PTRM</w:t>
      </w:r>
      <w:r>
        <w:t xml:space="preserve">, which has been adopted by </w:t>
      </w:r>
      <w:r w:rsidR="003919F8">
        <w:t>APTPPL</w:t>
      </w:r>
      <w:r w:rsidRPr="00874BD1">
        <w:t xml:space="preserve">. </w:t>
      </w:r>
      <w:r w:rsidRPr="00FD50DB">
        <w:t xml:space="preserve">We </w:t>
      </w:r>
      <w:r>
        <w:t xml:space="preserve">have </w:t>
      </w:r>
      <w:r w:rsidRPr="00FD50DB">
        <w:t xml:space="preserve">therefore assessed </w:t>
      </w:r>
      <w:r w:rsidR="003919F8">
        <w:t>APTPPL</w:t>
      </w:r>
      <w:r>
        <w:t>’</w:t>
      </w:r>
      <w:r w:rsidRPr="00FD50DB">
        <w:t xml:space="preserve">s proposed corporate income tax allowance by analysing </w:t>
      </w:r>
      <w:r>
        <w:t>its</w:t>
      </w:r>
      <w:r w:rsidRPr="00FD50DB">
        <w:t xml:space="preserve"> proposed inputs to the </w:t>
      </w:r>
      <w:r>
        <w:t>PTRM</w:t>
      </w:r>
      <w:r w:rsidRPr="00FD50DB">
        <w:t xml:space="preserve"> for calculating the tax allowance. These inputs include: </w:t>
      </w:r>
    </w:p>
    <w:p w:rsidR="00A53273" w:rsidRPr="00A53273" w:rsidRDefault="00A53273" w:rsidP="00A53273">
      <w:pPr>
        <w:pStyle w:val="AERbulletlistfirststyle"/>
      </w:pPr>
      <w:r w:rsidRPr="00F8282A">
        <w:t>the opening TAB as at 1 July 201</w:t>
      </w:r>
      <w:r w:rsidR="001A0D52">
        <w:t>7</w:t>
      </w:r>
      <w:r w:rsidRPr="00A53273">
        <w:t xml:space="preserve"> </w:t>
      </w:r>
    </w:p>
    <w:p w:rsidR="00A53273" w:rsidRPr="00A53273" w:rsidRDefault="00A53273" w:rsidP="00A53273">
      <w:pPr>
        <w:pStyle w:val="AERbulletlistfirststyle"/>
      </w:pPr>
      <w:r>
        <w:t xml:space="preserve">the standard tax asset life </w:t>
      </w:r>
      <w:r w:rsidRPr="00A53273">
        <w:t>for each asset class</w:t>
      </w:r>
    </w:p>
    <w:p w:rsidR="00A53273" w:rsidRPr="00A53273" w:rsidRDefault="00A53273" w:rsidP="00A53273">
      <w:pPr>
        <w:pStyle w:val="AERbulletlistfirststyle"/>
      </w:pPr>
      <w:r w:rsidRPr="00F8282A">
        <w:t xml:space="preserve">the </w:t>
      </w:r>
      <w:r w:rsidRPr="00A53273">
        <w:t>remaining tax asset life for each asset class as at 1 July 201</w:t>
      </w:r>
      <w:r w:rsidR="001A0D52">
        <w:t>7</w:t>
      </w:r>
    </w:p>
    <w:p w:rsidR="00A53273" w:rsidRPr="00F8282A" w:rsidRDefault="00A53273" w:rsidP="00A53273">
      <w:pPr>
        <w:pStyle w:val="AERbulletlistfirststyle"/>
      </w:pPr>
      <w:r w:rsidRPr="00F8282A">
        <w:t>the income tax rate</w:t>
      </w:r>
    </w:p>
    <w:p w:rsidR="00A53273" w:rsidRPr="00A53273" w:rsidRDefault="00A53273" w:rsidP="00A53273">
      <w:pPr>
        <w:pStyle w:val="AERbulletlistfirststyle"/>
      </w:pPr>
      <w:r w:rsidRPr="00F8282A">
        <w:t xml:space="preserve">the value of </w:t>
      </w:r>
      <w:r w:rsidRPr="00A53273">
        <w:t>imputation credits (gamma).</w:t>
      </w:r>
    </w:p>
    <w:p w:rsidR="00A53273" w:rsidRPr="00FD50DB" w:rsidRDefault="00A53273" w:rsidP="00A53273">
      <w:r w:rsidRPr="00FD50DB">
        <w:rPr>
          <w:rStyle w:val="AERbody"/>
        </w:rPr>
        <w:t xml:space="preserve">In assessing </w:t>
      </w:r>
      <w:r w:rsidR="003919F8">
        <w:rPr>
          <w:rStyle w:val="AERbody"/>
        </w:rPr>
        <w:t>APTPPL</w:t>
      </w:r>
      <w:r>
        <w:rPr>
          <w:rStyle w:val="AERbody"/>
        </w:rPr>
        <w:t>’</w:t>
      </w:r>
      <w:r w:rsidRPr="00FD50DB">
        <w:rPr>
          <w:rStyle w:val="AERbody"/>
        </w:rPr>
        <w:t>s proposal, we ha</w:t>
      </w:r>
      <w:r>
        <w:rPr>
          <w:rStyle w:val="AERbody"/>
        </w:rPr>
        <w:t>ve</w:t>
      </w:r>
      <w:r w:rsidRPr="00FD50DB">
        <w:rPr>
          <w:rStyle w:val="AERbody"/>
        </w:rPr>
        <w:t xml:space="preserve"> had regard to the NGO and the revenue and pricing principles.</w:t>
      </w:r>
      <w:r w:rsidRPr="00FD50DB">
        <w:rPr>
          <w:rStyle w:val="FootnoteReference"/>
        </w:rPr>
        <w:footnoteReference w:id="8"/>
      </w:r>
    </w:p>
    <w:p w:rsidR="00194234" w:rsidRDefault="00194234" w:rsidP="00194234">
      <w:r>
        <w:t xml:space="preserve">The rules also require that any forecast must be arrived at on a reasonable basis and </w:t>
      </w:r>
      <w:r w:rsidRPr="00B64042">
        <w:t>must represent the best forecast or estimate possible in the circumstances.</w:t>
      </w:r>
      <w:r>
        <w:rPr>
          <w:rStyle w:val="FootnoteReference"/>
        </w:rPr>
        <w:footnoteReference w:id="9"/>
      </w:r>
    </w:p>
    <w:p w:rsidR="00A53273" w:rsidRPr="00FD50DB" w:rsidRDefault="00A53273" w:rsidP="00A53273">
      <w:r>
        <w:t>We consider</w:t>
      </w:r>
      <w:r w:rsidRPr="00FD50DB">
        <w:t xml:space="preserve"> that the roll forward of the opening </w:t>
      </w:r>
      <w:r>
        <w:t>TAB</w:t>
      </w:r>
      <w:r w:rsidRPr="00FD50DB">
        <w:t xml:space="preserve"> to </w:t>
      </w:r>
      <w:r>
        <w:t>1 July 201</w:t>
      </w:r>
      <w:r w:rsidR="001A0D52">
        <w:t>7</w:t>
      </w:r>
      <w:r w:rsidRPr="00FD50DB">
        <w:t xml:space="preserve"> should be based on the approved opening </w:t>
      </w:r>
      <w:r>
        <w:t>TAB</w:t>
      </w:r>
      <w:r w:rsidRPr="00FD50DB">
        <w:t xml:space="preserve"> as at </w:t>
      </w:r>
      <w:r>
        <w:t>1 July 201</w:t>
      </w:r>
      <w:r w:rsidR="001A0D52">
        <w:t>2</w:t>
      </w:r>
      <w:r w:rsidRPr="00FD50DB">
        <w:t xml:space="preserve"> and </w:t>
      </w:r>
      <w:r w:rsidR="003919F8">
        <w:t>APTPPL</w:t>
      </w:r>
      <w:r w:rsidRPr="00FD50DB">
        <w:t xml:space="preserve">’s actual capex in </w:t>
      </w:r>
      <w:r>
        <w:t>the 201</w:t>
      </w:r>
      <w:r w:rsidR="001A0D52">
        <w:t>2</w:t>
      </w:r>
      <w:r>
        <w:t>–1</w:t>
      </w:r>
      <w:r w:rsidR="001A0D52">
        <w:t>7</w:t>
      </w:r>
      <w:r>
        <w:t xml:space="preserve"> access arrangement period</w:t>
      </w:r>
      <w:r w:rsidRPr="00FD50DB">
        <w:t xml:space="preserve">. </w:t>
      </w:r>
      <w:r w:rsidR="00146AFA">
        <w:t>We consider that</w:t>
      </w:r>
      <w:r w:rsidR="00C37FB7">
        <w:t xml:space="preserve"> the calculation of the tax depreciation should be based on the actual capex </w:t>
      </w:r>
      <w:r w:rsidR="00912CB0">
        <w:t>over</w:t>
      </w:r>
      <w:r w:rsidR="00C37FB7">
        <w:t xml:space="preserve"> the 2012–17 access arrangement period. </w:t>
      </w:r>
      <w:r w:rsidRPr="00FD50DB">
        <w:t xml:space="preserve">The value of the </w:t>
      </w:r>
      <w:r w:rsidRPr="002616BC">
        <w:rPr>
          <w:rStyle w:val="AERbody"/>
        </w:rPr>
        <w:t>actual capex used for rolling forward the TAB is subject to our assessment of these values as discussed in attachment 6.</w:t>
      </w:r>
      <w:r w:rsidR="00C37FB7">
        <w:rPr>
          <w:rStyle w:val="AERbody"/>
        </w:rPr>
        <w:t xml:space="preserve"> </w:t>
      </w:r>
    </w:p>
    <w:p w:rsidR="00A53273" w:rsidRDefault="00A53273" w:rsidP="00A53273">
      <w:r w:rsidRPr="00FD50DB">
        <w:t xml:space="preserve">We assess </w:t>
      </w:r>
      <w:r w:rsidR="003919F8">
        <w:t>APTPPL</w:t>
      </w:r>
      <w:r>
        <w:t>’</w:t>
      </w:r>
      <w:r w:rsidRPr="00FD50DB">
        <w:t xml:space="preserve">s proposed </w:t>
      </w:r>
      <w:r>
        <w:t xml:space="preserve">standard tax asset lives, where appropriate, by comparing them against the values approved </w:t>
      </w:r>
      <w:r w:rsidRPr="00FD50DB">
        <w:t xml:space="preserve">in the </w:t>
      </w:r>
      <w:r>
        <w:t>201</w:t>
      </w:r>
      <w:r w:rsidR="00E73D3F">
        <w:t>2</w:t>
      </w:r>
      <w:r>
        <w:t>–1</w:t>
      </w:r>
      <w:r w:rsidR="00E73D3F">
        <w:t>7</w:t>
      </w:r>
      <w:r w:rsidRPr="00FD50DB">
        <w:t xml:space="preserve"> access arrangement</w:t>
      </w:r>
      <w:r w:rsidR="00133207">
        <w:t xml:space="preserve"> and for similar asset classes for other service providers,</w:t>
      </w:r>
      <w:r w:rsidRPr="00FD50DB">
        <w:t xml:space="preserve"> </w:t>
      </w:r>
      <w:r>
        <w:t xml:space="preserve">as well as </w:t>
      </w:r>
      <w:r w:rsidRPr="00D079C3">
        <w:t xml:space="preserve">those prescribed by the Commissioner for </w:t>
      </w:r>
      <w:r>
        <w:t>t</w:t>
      </w:r>
      <w:r w:rsidRPr="00D079C3">
        <w:t xml:space="preserve">axation in </w:t>
      </w:r>
      <w:r>
        <w:t>t</w:t>
      </w:r>
      <w:r w:rsidRPr="00D079C3">
        <w:t xml:space="preserve">ax </w:t>
      </w:r>
      <w:r>
        <w:t>r</w:t>
      </w:r>
      <w:r w:rsidRPr="00D079C3">
        <w:t xml:space="preserve">uling </w:t>
      </w:r>
      <w:r w:rsidRPr="002616BC">
        <w:rPr>
          <w:rStyle w:val="AERbody"/>
        </w:rPr>
        <w:t>201</w:t>
      </w:r>
      <w:r w:rsidR="003532D6">
        <w:rPr>
          <w:rStyle w:val="AERbody"/>
        </w:rPr>
        <w:t>6</w:t>
      </w:r>
      <w:r w:rsidRPr="002616BC">
        <w:rPr>
          <w:rStyle w:val="AERbody"/>
        </w:rPr>
        <w:t>/</w:t>
      </w:r>
      <w:r w:rsidR="003532D6">
        <w:rPr>
          <w:rStyle w:val="AERbody"/>
        </w:rPr>
        <w:t>1</w:t>
      </w:r>
      <w:r w:rsidRPr="00FD50DB">
        <w:t>.</w:t>
      </w:r>
      <w:r>
        <w:rPr>
          <w:rStyle w:val="FootnoteReference"/>
        </w:rPr>
        <w:footnoteReference w:id="10"/>
      </w:r>
      <w:r w:rsidRPr="00FD50DB">
        <w:t xml:space="preserve"> </w:t>
      </w:r>
    </w:p>
    <w:p w:rsidR="00A53273" w:rsidRPr="00FD50DB" w:rsidRDefault="00A53273" w:rsidP="00A53273">
      <w:r>
        <w:t>Our</w:t>
      </w:r>
      <w:r w:rsidRPr="00874BD1">
        <w:t xml:space="preserve"> </w:t>
      </w:r>
      <w:r>
        <w:t>standard</w:t>
      </w:r>
      <w:r w:rsidRPr="00874BD1">
        <w:t xml:space="preserve"> method </w:t>
      </w:r>
      <w:r>
        <w:t>for</w:t>
      </w:r>
      <w:r w:rsidRPr="00874BD1">
        <w:t xml:space="preserve"> determin</w:t>
      </w:r>
      <w:r>
        <w:t>ing</w:t>
      </w:r>
      <w:r w:rsidRPr="00874BD1">
        <w:t xml:space="preserve"> the remaining tax asset lives is the weighted average method. </w:t>
      </w:r>
      <w:r w:rsidRPr="003A447F">
        <w:t xml:space="preserve">The weighted average method </w:t>
      </w:r>
      <w:r>
        <w:t xml:space="preserve">rolls forward the remaining tax asset life for a tax asset class from the last year of the earlier access arrangement period (in </w:t>
      </w:r>
      <w:r w:rsidR="003919F8">
        <w:t>APTPPL</w:t>
      </w:r>
      <w:r>
        <w:t xml:space="preserve">’s case </w:t>
      </w:r>
      <w:r w:rsidR="003657B0">
        <w:t xml:space="preserve">1 </w:t>
      </w:r>
      <w:r w:rsidR="00692BD5">
        <w:t xml:space="preserve">July </w:t>
      </w:r>
      <w:r>
        <w:t>201</w:t>
      </w:r>
      <w:r w:rsidR="00BD7014">
        <w:t>1</w:t>
      </w:r>
      <w:r w:rsidR="00F00E7E">
        <w:t>–</w:t>
      </w:r>
      <w:r w:rsidR="003657B0">
        <w:t>31 August</w:t>
      </w:r>
      <w:r w:rsidR="00692BD5">
        <w:t xml:space="preserve"> 20</w:t>
      </w:r>
      <w:r>
        <w:t>1</w:t>
      </w:r>
      <w:r w:rsidR="00BD7014">
        <w:t>2</w:t>
      </w:r>
      <w:r w:rsidR="003657B0">
        <w:rPr>
          <w:rStyle w:val="FootnoteReference"/>
        </w:rPr>
        <w:footnoteReference w:id="11"/>
      </w:r>
      <w:r>
        <w:t>) in order to take into account the actual capex for that year. This approach</w:t>
      </w:r>
      <w:r w:rsidRPr="00334ADF">
        <w:t xml:space="preserve"> reflect</w:t>
      </w:r>
      <w:r>
        <w:t>s</w:t>
      </w:r>
      <w:r w:rsidRPr="00334ADF">
        <w:t xml:space="preserve"> the mix of assets within that </w:t>
      </w:r>
      <w:r>
        <w:t xml:space="preserve">tax </w:t>
      </w:r>
      <w:r w:rsidRPr="00334ADF">
        <w:t>asset class, when they were acquired over that period (or if they were existing asset</w:t>
      </w:r>
      <w:r>
        <w:t>s</w:t>
      </w:r>
      <w:r w:rsidRPr="00334ADF">
        <w:t xml:space="preserve"> at </w:t>
      </w:r>
      <w:r>
        <w:t>the</w:t>
      </w:r>
      <w:r w:rsidRPr="00334ADF">
        <w:t xml:space="preserve"> beginning), and the remaining value of those assets (used as a weight) at the end of the period. </w:t>
      </w:r>
      <w:r>
        <w:t>We</w:t>
      </w:r>
      <w:r w:rsidRPr="00334ADF">
        <w:t xml:space="preserve"> will assess the outcomes of other approaches against </w:t>
      </w:r>
      <w:r>
        <w:t>the outcomes of t</w:t>
      </w:r>
      <w:r w:rsidRPr="00334ADF">
        <w:t>his standard approach</w:t>
      </w:r>
      <w:r>
        <w:t>.</w:t>
      </w:r>
    </w:p>
    <w:p w:rsidR="00A53273" w:rsidRDefault="00A53273" w:rsidP="00A53273">
      <w:pPr>
        <w:pStyle w:val="Heading3"/>
      </w:pPr>
      <w:bookmarkStart w:id="25" w:name="_Toc432605359"/>
      <w:bookmarkStart w:id="26" w:name="_Toc436043516"/>
      <w:bookmarkStart w:id="27" w:name="_Toc486851935"/>
      <w:r>
        <w:t>Interrelationships</w:t>
      </w:r>
      <w:bookmarkEnd w:id="25"/>
      <w:bookmarkEnd w:id="26"/>
      <w:bookmarkEnd w:id="27"/>
    </w:p>
    <w:p w:rsidR="00A53273" w:rsidRPr="00FD50DB" w:rsidRDefault="00A53273" w:rsidP="00A53273">
      <w:r w:rsidRPr="00FD50DB">
        <w:t>The corporate income tax building block feeds directly into the annual revenue requirement. This tax allowance is determined by four factors:</w:t>
      </w:r>
    </w:p>
    <w:p w:rsidR="00A53273" w:rsidRPr="00F8282A" w:rsidRDefault="00A53273" w:rsidP="00A53273">
      <w:pPr>
        <w:pStyle w:val="AERbulletlistfirststyle"/>
      </w:pPr>
      <w:r w:rsidRPr="00F8282A">
        <w:t xml:space="preserve">pre-tax revenues </w:t>
      </w:r>
    </w:p>
    <w:p w:rsidR="00A53273" w:rsidRPr="00F8282A" w:rsidRDefault="00A53273" w:rsidP="00A53273">
      <w:pPr>
        <w:pStyle w:val="AERbulletlistfirststyle"/>
      </w:pPr>
      <w:r w:rsidRPr="00F8282A">
        <w:t>tax expenses (including tax depreciation)</w:t>
      </w:r>
    </w:p>
    <w:p w:rsidR="00A53273" w:rsidRPr="00F8282A" w:rsidRDefault="00A53273" w:rsidP="00A53273">
      <w:pPr>
        <w:pStyle w:val="AERbulletlistfirststyle"/>
      </w:pPr>
      <w:r w:rsidRPr="00F8282A">
        <w:t>the corporate tax rate</w:t>
      </w:r>
    </w:p>
    <w:p w:rsidR="00A53273" w:rsidRPr="00A53273" w:rsidRDefault="00A53273" w:rsidP="00A53273">
      <w:pPr>
        <w:pStyle w:val="AERbulletlistfirststyle"/>
      </w:pPr>
      <w:r>
        <w:t>the value of imputation credits (</w:t>
      </w:r>
      <w:r w:rsidRPr="00A53273">
        <w:t>gamma)—the expected proportion of company tax that is returned to investors through the utilisation of imputation credits—which offsets against the corporate income tax allowance. This is discussed further at attachment 4.</w:t>
      </w:r>
    </w:p>
    <w:p w:rsidR="00A53273" w:rsidRPr="00FD50DB" w:rsidRDefault="00A53273" w:rsidP="00A53273">
      <w:r w:rsidRPr="00FD50DB">
        <w:t>Of these four factors, the corporate tax rate is set externally by the Government. The higher the tax rate the higher the required tax allowance.</w:t>
      </w:r>
    </w:p>
    <w:p w:rsidR="00A53273" w:rsidRPr="00FD50DB" w:rsidRDefault="00A53273" w:rsidP="00A53273">
      <w:r w:rsidRPr="00FD50DB">
        <w:t xml:space="preserve">The pre-tax revenues depend on all the building block components. Any factor that affects revenue will therefore affect pre-tax revenues. </w:t>
      </w:r>
      <w:r>
        <w:t>H</w:t>
      </w:r>
      <w:r w:rsidRPr="00FD50DB">
        <w:t xml:space="preserve">igher pre-tax revenues </w:t>
      </w:r>
      <w:r>
        <w:t>can</w:t>
      </w:r>
      <w:r w:rsidRPr="00FD50DB">
        <w:t xml:space="preserve"> increase the corporate income tax allowance.</w:t>
      </w:r>
      <w:r w:rsidRPr="00FD50DB">
        <w:rPr>
          <w:rStyle w:val="FootnoteReference"/>
        </w:rPr>
        <w:footnoteReference w:id="12"/>
      </w:r>
      <w:r w:rsidRPr="00396F41">
        <w:rPr>
          <w:rStyle w:val="FootnoteReference"/>
        </w:rPr>
        <w:t xml:space="preserve"> </w:t>
      </w:r>
      <w:r w:rsidRPr="004B25F4">
        <w:t>Depending on the source of the revenue increase, the tax increase may be equal to or less than proportional to the company tax rate.</w:t>
      </w:r>
      <w:r>
        <w:rPr>
          <w:rStyle w:val="FootnoteReference"/>
        </w:rPr>
        <w:footnoteReference w:id="13"/>
      </w:r>
      <w:r w:rsidRPr="004656C5">
        <w:t xml:space="preserve">   </w:t>
      </w:r>
    </w:p>
    <w:p w:rsidR="00A53273" w:rsidRPr="00FD50DB" w:rsidRDefault="00A53273" w:rsidP="00A53273">
      <w:r w:rsidRPr="00FD50DB">
        <w:t xml:space="preserve">The tax expenses depend on various building block components and their size. Some components give rise to tax expenses, such as opex, interest payments and tax depreciation of assets. However, others do not, such as increases in return on equity. Higher tax expenses offset revenues as deductions in the tax calculation and therefore reduce the tax allowance (all </w:t>
      </w:r>
      <w:r>
        <w:t>else</w:t>
      </w:r>
      <w:r w:rsidRPr="00FD50DB">
        <w:t xml:space="preserve"> being equal). Tax expenses include:</w:t>
      </w:r>
    </w:p>
    <w:p w:rsidR="00A53273" w:rsidRPr="00F8282A" w:rsidRDefault="00A53273" w:rsidP="00A53273">
      <w:pPr>
        <w:pStyle w:val="AERbulletlistfirststyle"/>
      </w:pPr>
      <w:r w:rsidRPr="00F8282A">
        <w:t>Interest on debt – Interest is a tax offset. The size of which depends on the ratio of debt to equity and therefore the proportion of the capital base funded through debt. It also depends on the allowed return on debt and the size of the capital base.</w:t>
      </w:r>
    </w:p>
    <w:p w:rsidR="00A53273" w:rsidRPr="00F8282A" w:rsidRDefault="00A53273" w:rsidP="00A53273">
      <w:pPr>
        <w:pStyle w:val="AERbulletlistfirststyle"/>
      </w:pPr>
      <w:r w:rsidRPr="00F8282A">
        <w:t>General expenses – In the main these expenses will match the opex allowance.</w:t>
      </w:r>
    </w:p>
    <w:p w:rsidR="00A53273" w:rsidRPr="00F8282A" w:rsidRDefault="00A53273" w:rsidP="00A53273">
      <w:pPr>
        <w:pStyle w:val="AERbulletlistfirststyle"/>
      </w:pPr>
      <w:r w:rsidRPr="00F8282A">
        <w:t>Tax depreciation – A separate TAB is maintained for the service provider reflecting tax rules. This TAB is affected by many of the same factors as the capital base, such as capex, although unlike the capital base value it is maintained at its historical cost with no indexation. The TAB is also affected by the depreciation rate and/or asset lives assigned for tax depreciation purposes.</w:t>
      </w:r>
    </w:p>
    <w:p w:rsidR="00A53273" w:rsidRPr="00A53273" w:rsidRDefault="00A53273" w:rsidP="00A53273">
      <w:r w:rsidRPr="002616BC">
        <w:rPr>
          <w:rStyle w:val="AERbody"/>
        </w:rPr>
        <w:t>A ten</w:t>
      </w:r>
      <w:r>
        <w:rPr>
          <w:rStyle w:val="AERbody"/>
        </w:rPr>
        <w:t xml:space="preserve"> </w:t>
      </w:r>
      <w:r w:rsidRPr="002616BC">
        <w:rPr>
          <w:rStyle w:val="AERbody"/>
        </w:rPr>
        <w:t>per cent increase in the corporate income tax allowance would cause revenues to increase by about</w:t>
      </w:r>
      <w:r>
        <w:rPr>
          <w:rStyle w:val="AERbody"/>
        </w:rPr>
        <w:t xml:space="preserve"> 0.</w:t>
      </w:r>
      <w:r w:rsidR="008D2728">
        <w:rPr>
          <w:rStyle w:val="AERbody"/>
        </w:rPr>
        <w:t>3</w:t>
      </w:r>
      <w:r>
        <w:rPr>
          <w:rStyle w:val="AERbody"/>
        </w:rPr>
        <w:t xml:space="preserve"> </w:t>
      </w:r>
      <w:r w:rsidRPr="002616BC">
        <w:rPr>
          <w:rStyle w:val="AERbody"/>
        </w:rPr>
        <w:t xml:space="preserve">per cent. The proposed gamma of 0.25 compared to the AER's decision of </w:t>
      </w:r>
      <w:r>
        <w:rPr>
          <w:rStyle w:val="AERbody"/>
        </w:rPr>
        <w:t>0.4</w:t>
      </w:r>
      <w:r w:rsidRPr="002616BC">
        <w:rPr>
          <w:rStyle w:val="AERbody"/>
        </w:rPr>
        <w:t xml:space="preserve">, would increase the corporate income tax allowance by </w:t>
      </w:r>
      <w:r>
        <w:rPr>
          <w:rStyle w:val="AERbody"/>
        </w:rPr>
        <w:t xml:space="preserve">32 </w:t>
      </w:r>
      <w:r w:rsidRPr="002616BC">
        <w:rPr>
          <w:rStyle w:val="AERbody"/>
        </w:rPr>
        <w:t xml:space="preserve">per cent and total revenues by about </w:t>
      </w:r>
      <w:r>
        <w:rPr>
          <w:rStyle w:val="AERbody"/>
        </w:rPr>
        <w:t xml:space="preserve">1 </w:t>
      </w:r>
      <w:r w:rsidRPr="002616BC">
        <w:rPr>
          <w:rStyle w:val="AERbody"/>
        </w:rPr>
        <w:t>per cent</w:t>
      </w:r>
      <w:r>
        <w:t>.</w:t>
      </w:r>
    </w:p>
    <w:p w:rsidR="000F0FA4" w:rsidRDefault="000F0FA4" w:rsidP="000F0FA4">
      <w:pPr>
        <w:pStyle w:val="Heading2"/>
      </w:pPr>
      <w:bookmarkStart w:id="28" w:name="_Toc432605360"/>
      <w:bookmarkStart w:id="29" w:name="_Toc436043517"/>
      <w:bookmarkStart w:id="30" w:name="_Toc486851936"/>
      <w:r w:rsidRPr="0074565D">
        <w:t xml:space="preserve">Reasons for </w:t>
      </w:r>
      <w:r w:rsidR="00035764">
        <w:t>draft</w:t>
      </w:r>
      <w:r w:rsidRPr="0074565D">
        <w:t xml:space="preserve"> decision</w:t>
      </w:r>
      <w:bookmarkEnd w:id="28"/>
      <w:bookmarkEnd w:id="29"/>
      <w:bookmarkEnd w:id="30"/>
      <w:r w:rsidRPr="0074565D">
        <w:t xml:space="preserve"> </w:t>
      </w:r>
    </w:p>
    <w:p w:rsidR="00A53273" w:rsidRPr="00407443" w:rsidRDefault="00A53273" w:rsidP="00A53273">
      <w:r w:rsidRPr="00407443">
        <w:t xml:space="preserve">Our </w:t>
      </w:r>
      <w:r w:rsidRPr="002616BC">
        <w:rPr>
          <w:rStyle w:val="AERbody"/>
        </w:rPr>
        <w:t xml:space="preserve">draft decision on </w:t>
      </w:r>
      <w:r w:rsidR="003919F8">
        <w:rPr>
          <w:rStyle w:val="AERbody"/>
        </w:rPr>
        <w:t>APTPPL</w:t>
      </w:r>
      <w:r w:rsidRPr="002616BC">
        <w:rPr>
          <w:rStyle w:val="AERbody"/>
        </w:rPr>
        <w:t>’s corporate income tax allowance is $</w:t>
      </w:r>
      <w:r w:rsidR="00487DB5">
        <w:rPr>
          <w:rStyle w:val="AERbody"/>
        </w:rPr>
        <w:t>3.</w:t>
      </w:r>
      <w:r w:rsidR="00F22430">
        <w:rPr>
          <w:rStyle w:val="AERbody"/>
        </w:rPr>
        <w:t>4</w:t>
      </w:r>
      <w:r w:rsidRPr="002616BC">
        <w:rPr>
          <w:rStyle w:val="AERbody"/>
        </w:rPr>
        <w:t xml:space="preserve"> million ($nominal), which is a reduction of $</w:t>
      </w:r>
      <w:r w:rsidR="00487DB5">
        <w:rPr>
          <w:rStyle w:val="AERbody"/>
        </w:rPr>
        <w:t>4.</w:t>
      </w:r>
      <w:r w:rsidR="00F22430">
        <w:rPr>
          <w:rStyle w:val="AERbody"/>
        </w:rPr>
        <w:t>9</w:t>
      </w:r>
      <w:r w:rsidRPr="002616BC">
        <w:rPr>
          <w:rStyle w:val="AERbody"/>
        </w:rPr>
        <w:t xml:space="preserve"> million ($nominal) or </w:t>
      </w:r>
      <w:r w:rsidR="00487DB5">
        <w:rPr>
          <w:rStyle w:val="AERbody"/>
        </w:rPr>
        <w:t>5</w:t>
      </w:r>
      <w:r w:rsidR="00F22430">
        <w:rPr>
          <w:rStyle w:val="AERbody"/>
        </w:rPr>
        <w:t>9.2</w:t>
      </w:r>
      <w:r w:rsidRPr="002616BC">
        <w:rPr>
          <w:rStyle w:val="AERbody"/>
        </w:rPr>
        <w:t xml:space="preserve"> per cent</w:t>
      </w:r>
      <w:r w:rsidRPr="00407443">
        <w:t xml:space="preserve"> of </w:t>
      </w:r>
      <w:r w:rsidR="003919F8">
        <w:t>APTPPL</w:t>
      </w:r>
      <w:r>
        <w:t>’</w:t>
      </w:r>
      <w:r w:rsidRPr="00407443">
        <w:t>s proposal.</w:t>
      </w:r>
    </w:p>
    <w:p w:rsidR="00A53273" w:rsidRPr="00407443" w:rsidRDefault="00A53273" w:rsidP="00A53273">
      <w:r w:rsidRPr="00407443">
        <w:t xml:space="preserve">We accept </w:t>
      </w:r>
      <w:r w:rsidR="003919F8">
        <w:t>APTPPL</w:t>
      </w:r>
      <w:r w:rsidRPr="00407443">
        <w:t xml:space="preserve">’s proposed </w:t>
      </w:r>
      <w:r>
        <w:t>approach</w:t>
      </w:r>
      <w:r w:rsidRPr="00407443">
        <w:t xml:space="preserve"> for calculating the</w:t>
      </w:r>
      <w:r>
        <w:t xml:space="preserve"> corporate income tax allowance.</w:t>
      </w:r>
      <w:r w:rsidRPr="00407443">
        <w:t xml:space="preserve"> However, we adjusted several inputs </w:t>
      </w:r>
      <w:r>
        <w:t xml:space="preserve">in </w:t>
      </w:r>
      <w:r w:rsidR="003919F8">
        <w:t>APTPPL</w:t>
      </w:r>
      <w:r>
        <w:t xml:space="preserve">’s </w:t>
      </w:r>
      <w:r w:rsidRPr="00407443">
        <w:t xml:space="preserve">proposed </w:t>
      </w:r>
      <w:r>
        <w:t>PTRM</w:t>
      </w:r>
      <w:r w:rsidRPr="00407443">
        <w:t xml:space="preserve"> for calculating the corporate income tax allowance. These relate to:</w:t>
      </w:r>
    </w:p>
    <w:p w:rsidR="00A53273" w:rsidRPr="00A53273" w:rsidRDefault="00A53273" w:rsidP="00A53273">
      <w:pPr>
        <w:pStyle w:val="AERbulletlistfirststyle"/>
      </w:pPr>
      <w:r>
        <w:t>changes to the opening TAB as at 1 July 201</w:t>
      </w:r>
      <w:r w:rsidR="00E54CBE">
        <w:t>7</w:t>
      </w:r>
      <w:r>
        <w:t xml:space="preserve"> (section </w:t>
      </w:r>
      <w:r w:rsidRPr="00A53273">
        <w:fldChar w:fldCharType="begin"/>
      </w:r>
      <w:r w:rsidRPr="00A53273">
        <w:instrText xml:space="preserve"> REF _Ref430792434 \r \h </w:instrText>
      </w:r>
      <w:r w:rsidRPr="00A53273">
        <w:fldChar w:fldCharType="separate"/>
      </w:r>
      <w:r w:rsidR="00CF7C23">
        <w:t>8.4.1</w:t>
      </w:r>
      <w:r w:rsidRPr="00A53273">
        <w:fldChar w:fldCharType="end"/>
      </w:r>
      <w:r w:rsidRPr="00A53273">
        <w:t>)</w:t>
      </w:r>
    </w:p>
    <w:p w:rsidR="00A53273" w:rsidRPr="00A53273" w:rsidRDefault="00A53273" w:rsidP="00A53273">
      <w:pPr>
        <w:pStyle w:val="AERbulletlistfirststyle"/>
      </w:pPr>
      <w:r>
        <w:t>updates</w:t>
      </w:r>
      <w:r w:rsidRPr="00A53273">
        <w:t xml:space="preserve"> to the remaining tax asset lives as at 1 July 201</w:t>
      </w:r>
      <w:r w:rsidR="00E54CBE">
        <w:t>7</w:t>
      </w:r>
      <w:r w:rsidRPr="00A53273">
        <w:t xml:space="preserve"> (section</w:t>
      </w:r>
      <w:r w:rsidR="00CC540F">
        <w:t xml:space="preserve"> </w:t>
      </w:r>
      <w:r w:rsidR="00CC540F">
        <w:fldChar w:fldCharType="begin"/>
      </w:r>
      <w:r w:rsidR="00CC540F">
        <w:instrText xml:space="preserve"> REF _Ref465675881 \r \h </w:instrText>
      </w:r>
      <w:r w:rsidR="00CC540F">
        <w:fldChar w:fldCharType="separate"/>
      </w:r>
      <w:r w:rsidR="00CF7C23">
        <w:t>8.4.3</w:t>
      </w:r>
      <w:r w:rsidR="00CC540F">
        <w:fldChar w:fldCharType="end"/>
      </w:r>
      <w:r w:rsidRPr="00A53273">
        <w:t>)</w:t>
      </w:r>
    </w:p>
    <w:p w:rsidR="00A53273" w:rsidRPr="00A53273" w:rsidRDefault="00A53273" w:rsidP="00A53273">
      <w:pPr>
        <w:pStyle w:val="AERbulletlistfirststyle"/>
      </w:pPr>
      <w:r>
        <w:t>changing the value of gamma to 0.4 from 0.25 (attachment 4)</w:t>
      </w:r>
    </w:p>
    <w:p w:rsidR="00A53273" w:rsidRPr="00A53273" w:rsidRDefault="00A53273" w:rsidP="00A53273">
      <w:pPr>
        <w:pStyle w:val="AERbulletlistfirststyle"/>
      </w:pPr>
      <w:r w:rsidRPr="00F8282A">
        <w:t xml:space="preserve">changes </w:t>
      </w:r>
      <w:r w:rsidRPr="00A53273">
        <w:rPr>
          <w:rStyle w:val="AERbody"/>
        </w:rPr>
        <w:t>to other building block components including forecast rate of return (attachment 3)</w:t>
      </w:r>
      <w:r w:rsidR="009205E8">
        <w:rPr>
          <w:rStyle w:val="AERbody"/>
        </w:rPr>
        <w:t xml:space="preserve"> and</w:t>
      </w:r>
      <w:r w:rsidRPr="00A53273">
        <w:rPr>
          <w:rStyle w:val="AERbody"/>
        </w:rPr>
        <w:t xml:space="preserve"> forecast capex (attachment 6)</w:t>
      </w:r>
      <w:r w:rsidRPr="00A53273">
        <w:t>.</w:t>
      </w:r>
      <w:r w:rsidRPr="00A53273">
        <w:rPr>
          <w:rStyle w:val="FootnoteReference"/>
        </w:rPr>
        <w:footnoteReference w:id="14"/>
      </w:r>
      <w:r w:rsidRPr="00A53273">
        <w:t xml:space="preserve"> </w:t>
      </w:r>
    </w:p>
    <w:p w:rsidR="000F0FA4" w:rsidRDefault="000F0FA4" w:rsidP="000F0FA4">
      <w:pPr>
        <w:pStyle w:val="Heading3"/>
      </w:pPr>
      <w:bookmarkStart w:id="31" w:name="_Toc403463358"/>
      <w:bookmarkStart w:id="32" w:name="_Toc404182766"/>
      <w:bookmarkStart w:id="33" w:name="_Ref430792434"/>
      <w:bookmarkStart w:id="34" w:name="_Ref430866274"/>
      <w:bookmarkStart w:id="35" w:name="_Toc432605361"/>
      <w:bookmarkStart w:id="36" w:name="_Ref435434424"/>
      <w:bookmarkStart w:id="37" w:name="_Toc436043518"/>
      <w:bookmarkStart w:id="38" w:name="_Ref442777716"/>
      <w:bookmarkStart w:id="39" w:name="_Ref465675837"/>
      <w:bookmarkStart w:id="40" w:name="_Toc486851937"/>
      <w:r w:rsidRPr="00CA51E3">
        <w:t>Opening tax asset base as at 1 July 201</w:t>
      </w:r>
      <w:bookmarkEnd w:id="31"/>
      <w:bookmarkEnd w:id="32"/>
      <w:bookmarkEnd w:id="33"/>
      <w:bookmarkEnd w:id="34"/>
      <w:bookmarkEnd w:id="35"/>
      <w:bookmarkEnd w:id="36"/>
      <w:bookmarkEnd w:id="37"/>
      <w:bookmarkEnd w:id="38"/>
      <w:r w:rsidR="00774508">
        <w:t>7</w:t>
      </w:r>
      <w:bookmarkEnd w:id="39"/>
      <w:bookmarkEnd w:id="40"/>
    </w:p>
    <w:p w:rsidR="00A55058" w:rsidRDefault="00A55058" w:rsidP="007662D4">
      <w:pPr>
        <w:pStyle w:val="HeadingBoldBlue"/>
      </w:pPr>
      <w:bookmarkStart w:id="41" w:name="_Toc486851938"/>
      <w:r>
        <w:t>Approach to roll forward the opening TAB</w:t>
      </w:r>
      <w:bookmarkEnd w:id="41"/>
    </w:p>
    <w:p w:rsidR="00226425" w:rsidRDefault="00A53273" w:rsidP="00626254">
      <w:pPr>
        <w:rPr>
          <w:rStyle w:val="AERbody"/>
        </w:rPr>
      </w:pPr>
      <w:r w:rsidRPr="00896D81">
        <w:t xml:space="preserve">We </w:t>
      </w:r>
      <w:r w:rsidR="005E3F57">
        <w:t xml:space="preserve">do not </w:t>
      </w:r>
      <w:r w:rsidRPr="00896D81">
        <w:t>accept</w:t>
      </w:r>
      <w:r>
        <w:t xml:space="preserve"> </w:t>
      </w:r>
      <w:r w:rsidR="003919F8">
        <w:t>APTPPL</w:t>
      </w:r>
      <w:r w:rsidRPr="00896D81">
        <w:t xml:space="preserve">'s </w:t>
      </w:r>
      <w:r w:rsidR="00A55058">
        <w:t xml:space="preserve">proposal </w:t>
      </w:r>
      <w:r w:rsidR="00A05C97">
        <w:t>to</w:t>
      </w:r>
      <w:r w:rsidR="00985869">
        <w:t xml:space="preserve"> </w:t>
      </w:r>
      <w:r w:rsidR="009808B6">
        <w:rPr>
          <w:rStyle w:val="AERbody"/>
        </w:rPr>
        <w:t>appl</w:t>
      </w:r>
      <w:r w:rsidR="004431C8">
        <w:rPr>
          <w:rStyle w:val="AERbody"/>
        </w:rPr>
        <w:t>y</w:t>
      </w:r>
      <w:r w:rsidR="009808B6">
        <w:rPr>
          <w:rStyle w:val="AERbody"/>
        </w:rPr>
        <w:t xml:space="preserve"> the forecast </w:t>
      </w:r>
      <w:r w:rsidR="009601C1">
        <w:rPr>
          <w:rStyle w:val="AERbody"/>
        </w:rPr>
        <w:t xml:space="preserve">tax </w:t>
      </w:r>
      <w:r w:rsidR="009808B6">
        <w:rPr>
          <w:rStyle w:val="AERbody"/>
        </w:rPr>
        <w:t xml:space="preserve">depreciation </w:t>
      </w:r>
      <w:r w:rsidR="009601C1">
        <w:rPr>
          <w:rStyle w:val="AERbody"/>
        </w:rPr>
        <w:t>amount</w:t>
      </w:r>
      <w:r w:rsidR="00104A29">
        <w:rPr>
          <w:rStyle w:val="AERbody"/>
        </w:rPr>
        <w:t>s</w:t>
      </w:r>
      <w:r w:rsidR="009601C1">
        <w:rPr>
          <w:rStyle w:val="AERbody"/>
        </w:rPr>
        <w:t xml:space="preserve"> approved </w:t>
      </w:r>
      <w:r w:rsidR="00810CB3">
        <w:rPr>
          <w:rStyle w:val="AERbody"/>
        </w:rPr>
        <w:t>in</w:t>
      </w:r>
      <w:r w:rsidR="009601C1">
        <w:rPr>
          <w:rStyle w:val="AERbody"/>
        </w:rPr>
        <w:t xml:space="preserve"> the </w:t>
      </w:r>
      <w:r w:rsidR="00104A29">
        <w:rPr>
          <w:rStyle w:val="AERbody"/>
        </w:rPr>
        <w:t>review</w:t>
      </w:r>
      <w:r w:rsidR="00840EF9">
        <w:rPr>
          <w:rStyle w:val="AERbody"/>
        </w:rPr>
        <w:t xml:space="preserve"> </w:t>
      </w:r>
      <w:r w:rsidR="00810CB3">
        <w:rPr>
          <w:rStyle w:val="AERbody"/>
        </w:rPr>
        <w:t>of</w:t>
      </w:r>
      <w:r w:rsidR="00840EF9">
        <w:rPr>
          <w:rStyle w:val="AERbody"/>
        </w:rPr>
        <w:t xml:space="preserve"> the </w:t>
      </w:r>
      <w:r w:rsidR="009601C1">
        <w:rPr>
          <w:rStyle w:val="AERbody"/>
        </w:rPr>
        <w:t>2012</w:t>
      </w:r>
      <w:r w:rsidR="00840EF9">
        <w:rPr>
          <w:rStyle w:val="AERbody"/>
        </w:rPr>
        <w:t>–17 access arrangement</w:t>
      </w:r>
      <w:r w:rsidR="009601C1">
        <w:rPr>
          <w:rStyle w:val="AERbody"/>
        </w:rPr>
        <w:t xml:space="preserve"> </w:t>
      </w:r>
      <w:r w:rsidR="009808B6">
        <w:rPr>
          <w:rStyle w:val="AERbody"/>
        </w:rPr>
        <w:t>when rolling forward the TAB</w:t>
      </w:r>
      <w:r w:rsidR="00D82190">
        <w:rPr>
          <w:rStyle w:val="AERbody"/>
        </w:rPr>
        <w:t xml:space="preserve"> for the 2012–17 access arrangement period</w:t>
      </w:r>
      <w:r w:rsidR="009808B6">
        <w:rPr>
          <w:rStyle w:val="AERbody"/>
        </w:rPr>
        <w:t>.</w:t>
      </w:r>
      <w:r w:rsidR="009601C1">
        <w:rPr>
          <w:rStyle w:val="AERbody"/>
        </w:rPr>
        <w:t xml:space="preserve"> </w:t>
      </w:r>
      <w:r w:rsidR="008C3981">
        <w:rPr>
          <w:rStyle w:val="AERbody"/>
        </w:rPr>
        <w:t>Th</w:t>
      </w:r>
      <w:r w:rsidR="00104A29">
        <w:rPr>
          <w:rStyle w:val="AERbody"/>
        </w:rPr>
        <w:t>e</w:t>
      </w:r>
      <w:r w:rsidR="008C3981">
        <w:rPr>
          <w:rStyle w:val="AERbody"/>
        </w:rPr>
        <w:t xml:space="preserve"> forecast tax depreciation amount</w:t>
      </w:r>
      <w:r w:rsidR="00104A29">
        <w:rPr>
          <w:rStyle w:val="AERbody"/>
        </w:rPr>
        <w:t>s</w:t>
      </w:r>
      <w:r w:rsidR="008C3981">
        <w:rPr>
          <w:rStyle w:val="AERbody"/>
        </w:rPr>
        <w:t xml:space="preserve"> reflect</w:t>
      </w:r>
      <w:r w:rsidR="00840EF9">
        <w:rPr>
          <w:rStyle w:val="AERbody"/>
        </w:rPr>
        <w:t xml:space="preserve"> the forecast capex approved </w:t>
      </w:r>
      <w:r w:rsidR="00104A29">
        <w:rPr>
          <w:rStyle w:val="AERbody"/>
        </w:rPr>
        <w:t xml:space="preserve">for </w:t>
      </w:r>
      <w:r w:rsidR="00840EF9">
        <w:rPr>
          <w:rStyle w:val="AERbody"/>
        </w:rPr>
        <w:t>the 2012</w:t>
      </w:r>
      <w:r w:rsidR="00104A29">
        <w:rPr>
          <w:rStyle w:val="AERbody"/>
        </w:rPr>
        <w:t>–17 access arrangement period</w:t>
      </w:r>
      <w:r w:rsidR="00A05C97">
        <w:rPr>
          <w:rStyle w:val="AERbody"/>
        </w:rPr>
        <w:t xml:space="preserve">. </w:t>
      </w:r>
      <w:r w:rsidR="00E40BFD">
        <w:rPr>
          <w:rStyle w:val="AERbody"/>
        </w:rPr>
        <w:t xml:space="preserve">We do not accept APTPPL's proposed </w:t>
      </w:r>
      <w:r w:rsidR="00461A97">
        <w:rPr>
          <w:rStyle w:val="AERbody"/>
        </w:rPr>
        <w:t>approach</w:t>
      </w:r>
      <w:r w:rsidR="00E40BFD">
        <w:rPr>
          <w:rStyle w:val="AERbody"/>
        </w:rPr>
        <w:t xml:space="preserve"> because we consider </w:t>
      </w:r>
      <w:r w:rsidR="00104A29">
        <w:rPr>
          <w:rStyle w:val="AERbody"/>
        </w:rPr>
        <w:t>it</w:t>
      </w:r>
      <w:r w:rsidR="00E40BFD">
        <w:rPr>
          <w:rStyle w:val="AERbody"/>
        </w:rPr>
        <w:t xml:space="preserve"> is</w:t>
      </w:r>
      <w:r w:rsidR="00104A29" w:rsidRPr="00104A29">
        <w:rPr>
          <w:rStyle w:val="AERbody"/>
        </w:rPr>
        <w:t xml:space="preserve"> </w:t>
      </w:r>
      <w:r w:rsidR="00104A29">
        <w:rPr>
          <w:rStyle w:val="AERbody"/>
        </w:rPr>
        <w:t>inconsistent with</w:t>
      </w:r>
      <w:r w:rsidR="00E40BFD">
        <w:rPr>
          <w:rStyle w:val="AERbody"/>
        </w:rPr>
        <w:t>:</w:t>
      </w:r>
    </w:p>
    <w:p w:rsidR="00226425" w:rsidRDefault="00226425" w:rsidP="00E40BFD">
      <w:pPr>
        <w:pStyle w:val="AERbulletlistfirststyle"/>
      </w:pPr>
      <w:r>
        <w:rPr>
          <w:rStyle w:val="AERbody"/>
        </w:rPr>
        <w:t xml:space="preserve">the ATO's guide on depreciating assets. </w:t>
      </w:r>
      <w:r w:rsidR="006059E4">
        <w:t>T</w:t>
      </w:r>
      <w:r w:rsidR="00EC7745">
        <w:rPr>
          <w:rStyle w:val="AERbody"/>
        </w:rPr>
        <w:t>he</w:t>
      </w:r>
      <w:r w:rsidR="005E3F57">
        <w:rPr>
          <w:rStyle w:val="AERbody"/>
        </w:rPr>
        <w:t xml:space="preserve"> </w:t>
      </w:r>
      <w:r w:rsidR="005A7A93">
        <w:rPr>
          <w:rStyle w:val="AERbody"/>
        </w:rPr>
        <w:t xml:space="preserve">ATO </w:t>
      </w:r>
      <w:r w:rsidR="009476EC">
        <w:t>defines</w:t>
      </w:r>
      <w:r>
        <w:t xml:space="preserve"> </w:t>
      </w:r>
      <w:r w:rsidR="0045012D">
        <w:t xml:space="preserve">the cost </w:t>
      </w:r>
      <w:r w:rsidR="0096652E">
        <w:t>of a depreciating asset</w:t>
      </w:r>
      <w:r w:rsidR="004708B8">
        <w:t xml:space="preserve"> for the purposes of calculating </w:t>
      </w:r>
      <w:r w:rsidR="005A7A93">
        <w:t>the tax</w:t>
      </w:r>
      <w:r w:rsidR="00AF614A">
        <w:t xml:space="preserve"> </w:t>
      </w:r>
      <w:r w:rsidR="004708B8">
        <w:t>depreciation</w:t>
      </w:r>
      <w:r w:rsidR="00D508AA">
        <w:t xml:space="preserve"> </w:t>
      </w:r>
      <w:r w:rsidR="009476EC">
        <w:t>as</w:t>
      </w:r>
      <w:r w:rsidR="00AF614A">
        <w:t xml:space="preserve"> the</w:t>
      </w:r>
      <w:r w:rsidR="0096652E">
        <w:t xml:space="preserve"> </w:t>
      </w:r>
      <w:r w:rsidR="0045012D">
        <w:t>cost paid to</w:t>
      </w:r>
      <w:r w:rsidR="00EC7745">
        <w:t xml:space="preserve"> </w:t>
      </w:r>
      <w:r w:rsidR="00031469">
        <w:t>hold</w:t>
      </w:r>
      <w:r w:rsidR="00EC7745">
        <w:t xml:space="preserve"> </w:t>
      </w:r>
      <w:r w:rsidR="00031469">
        <w:t>and</w:t>
      </w:r>
      <w:r w:rsidR="0045012D">
        <w:t xml:space="preserve"> </w:t>
      </w:r>
      <w:r w:rsidR="00EC7745">
        <w:t>improv</w:t>
      </w:r>
      <w:r w:rsidR="00D66DB6">
        <w:t>e</w:t>
      </w:r>
      <w:r w:rsidR="00EC7745">
        <w:t xml:space="preserve"> the asset</w:t>
      </w:r>
      <w:r w:rsidR="005E3F57">
        <w:t>.</w:t>
      </w:r>
      <w:r w:rsidR="00FA06C0">
        <w:rPr>
          <w:rStyle w:val="FootnoteReference"/>
        </w:rPr>
        <w:footnoteReference w:id="15"/>
      </w:r>
      <w:r w:rsidR="005E3F57">
        <w:t xml:space="preserve"> </w:t>
      </w:r>
      <w:r w:rsidR="00EC7745">
        <w:t xml:space="preserve"> </w:t>
      </w:r>
      <w:r w:rsidR="00D508AA">
        <w:t xml:space="preserve">However, </w:t>
      </w:r>
      <w:r w:rsidR="00104A29">
        <w:t xml:space="preserve">the </w:t>
      </w:r>
      <w:r w:rsidR="006059E4">
        <w:t>tax depreciation amount</w:t>
      </w:r>
      <w:r w:rsidR="00104A29">
        <w:t>s</w:t>
      </w:r>
      <w:r w:rsidR="006059E4">
        <w:t xml:space="preserve"> </w:t>
      </w:r>
      <w:r w:rsidR="009476EC">
        <w:t>that APTPPL applied in</w:t>
      </w:r>
      <w:r w:rsidR="00F976B8">
        <w:t xml:space="preserve"> rolling forward </w:t>
      </w:r>
      <w:r w:rsidR="009476EC">
        <w:t>the</w:t>
      </w:r>
      <w:r w:rsidR="00F976B8">
        <w:t xml:space="preserve"> TAB </w:t>
      </w:r>
      <w:r w:rsidR="006059E4">
        <w:t xml:space="preserve">reflects </w:t>
      </w:r>
      <w:r w:rsidR="00F35297">
        <w:t>the</w:t>
      </w:r>
      <w:r w:rsidR="006059E4">
        <w:t xml:space="preserve"> forecast </w:t>
      </w:r>
      <w:r w:rsidR="00F35297">
        <w:t>capex</w:t>
      </w:r>
      <w:r w:rsidR="00133D26">
        <w:t xml:space="preserve"> </w:t>
      </w:r>
      <w:r w:rsidR="002514CC">
        <w:t>for the 2012–17 access arrangement period</w:t>
      </w:r>
      <w:r w:rsidR="00D508AA">
        <w:t xml:space="preserve">. </w:t>
      </w:r>
      <w:r w:rsidR="007D3114">
        <w:t>Therefore, we consider that the proposed approach</w:t>
      </w:r>
      <w:r w:rsidR="00D508AA">
        <w:t xml:space="preserve"> is not consistent with</w:t>
      </w:r>
      <w:r w:rsidR="006059E4">
        <w:t xml:space="preserve"> </w:t>
      </w:r>
      <w:r w:rsidR="00EC5C55">
        <w:t>the ATO's requirement</w:t>
      </w:r>
      <w:r w:rsidR="00D508AA">
        <w:t xml:space="preserve"> to use actual cost</w:t>
      </w:r>
      <w:r w:rsidR="00104A29">
        <w:t>s</w:t>
      </w:r>
      <w:r w:rsidR="00D508AA">
        <w:t xml:space="preserve"> for </w:t>
      </w:r>
      <w:r w:rsidR="00F976B8">
        <w:t xml:space="preserve">calculating the </w:t>
      </w:r>
      <w:r w:rsidR="00D508AA">
        <w:t>tax depreciation</w:t>
      </w:r>
      <w:r w:rsidR="006059E4">
        <w:t>.</w:t>
      </w:r>
      <w:r w:rsidR="009755CA">
        <w:t xml:space="preserve"> </w:t>
      </w:r>
    </w:p>
    <w:p w:rsidR="009755CA" w:rsidRDefault="00226425" w:rsidP="00E40BFD">
      <w:pPr>
        <w:pStyle w:val="AERbulletlistfirststyle"/>
      </w:pPr>
      <w:r>
        <w:rPr>
          <w:rStyle w:val="AERbody"/>
        </w:rPr>
        <w:t xml:space="preserve">the approach we have applied for other the gas and electricity businesses. </w:t>
      </w:r>
      <w:r w:rsidR="005A7A93">
        <w:t>W</w:t>
      </w:r>
      <w:r w:rsidR="00031469">
        <w:t>e note that the AER's RFM for electricity</w:t>
      </w:r>
      <w:r w:rsidR="00104A29">
        <w:t>, consistent with the requirements of the ATO,</w:t>
      </w:r>
      <w:r w:rsidR="00031469">
        <w:t xml:space="preserve"> requires the calculation of the tax depreciation </w:t>
      </w:r>
      <w:r w:rsidR="00EC5C55">
        <w:t>for</w:t>
      </w:r>
      <w:r w:rsidR="00031469">
        <w:t xml:space="preserve"> roll</w:t>
      </w:r>
      <w:r w:rsidR="00EC5C55">
        <w:t>ing</w:t>
      </w:r>
      <w:r w:rsidR="00031469">
        <w:t xml:space="preserve"> forward the TAB to be based on the nominal actual net capex</w:t>
      </w:r>
      <w:r w:rsidR="00104A29">
        <w:t xml:space="preserve"> for the relevant period</w:t>
      </w:r>
      <w:r w:rsidR="00031469">
        <w:t xml:space="preserve">. </w:t>
      </w:r>
      <w:r w:rsidR="003919F8">
        <w:t>APTPPL</w:t>
      </w:r>
      <w:r>
        <w:t xml:space="preserve"> also applied the actual tax depreciation in rolling forward the TAB </w:t>
      </w:r>
      <w:r w:rsidR="00E40BFD">
        <w:t>in</w:t>
      </w:r>
      <w:r>
        <w:t xml:space="preserve"> all its past access arrangement</w:t>
      </w:r>
      <w:r w:rsidR="00E40BFD">
        <w:t>s</w:t>
      </w:r>
      <w:r>
        <w:t xml:space="preserve">. </w:t>
      </w:r>
      <w:r w:rsidR="00C80414" w:rsidRPr="00C80414">
        <w:t xml:space="preserve"> </w:t>
      </w:r>
    </w:p>
    <w:p w:rsidR="005E3F57" w:rsidRDefault="009755CA" w:rsidP="00EC7745">
      <w:r>
        <w:t xml:space="preserve">For </w:t>
      </w:r>
      <w:r w:rsidR="00226425">
        <w:t>the</w:t>
      </w:r>
      <w:r>
        <w:t xml:space="preserve"> reasons</w:t>
      </w:r>
      <w:r w:rsidR="00226425">
        <w:t xml:space="preserve"> discussed above</w:t>
      </w:r>
      <w:r>
        <w:t xml:space="preserve">, we do not accept </w:t>
      </w:r>
      <w:r w:rsidR="003919F8">
        <w:t>APTPPL</w:t>
      </w:r>
      <w:r w:rsidR="00D61BA5">
        <w:t>'s proposed approach</w:t>
      </w:r>
      <w:r>
        <w:t xml:space="preserve">. </w:t>
      </w:r>
      <w:r w:rsidR="00A04513">
        <w:t>W</w:t>
      </w:r>
      <w:r w:rsidR="00AA6C11">
        <w:t>e consider APTPPL's proposed approach would result in</w:t>
      </w:r>
      <w:r w:rsidR="00AA6C11" w:rsidRPr="00AA6C11">
        <w:t xml:space="preserve"> an estimate of the taxable income that </w:t>
      </w:r>
      <w:r w:rsidR="00B62FE2">
        <w:t xml:space="preserve">is not consistent with the amount that </w:t>
      </w:r>
      <w:r w:rsidR="00AA6C11" w:rsidRPr="00AA6C11">
        <w:t>would be earned by a benchmark efficient entity as a result of the provision of reference</w:t>
      </w:r>
      <w:r w:rsidR="00B62FE2">
        <w:t xml:space="preserve"> services.</w:t>
      </w:r>
      <w:r w:rsidR="00A04513">
        <w:rPr>
          <w:rStyle w:val="FootnoteReference"/>
        </w:rPr>
        <w:footnoteReference w:id="16"/>
      </w:r>
      <w:r w:rsidR="00AA6C11" w:rsidRPr="00AA6C11">
        <w:t xml:space="preserve"> </w:t>
      </w:r>
      <w:r w:rsidR="00E40BFD">
        <w:rPr>
          <w:rStyle w:val="AERbody"/>
        </w:rPr>
        <w:t>We consider the tax depreciation amount</w:t>
      </w:r>
      <w:r w:rsidR="004B12EB">
        <w:rPr>
          <w:rStyle w:val="AERbody"/>
        </w:rPr>
        <w:t>s</w:t>
      </w:r>
      <w:r w:rsidR="00E40BFD">
        <w:rPr>
          <w:rStyle w:val="AERbody"/>
        </w:rPr>
        <w:t xml:space="preserve"> applied in rolling forward the TAB should be based on the actual capex consistent with the AER's RFM</w:t>
      </w:r>
      <w:r w:rsidR="007C1644">
        <w:rPr>
          <w:rStyle w:val="AERbody"/>
        </w:rPr>
        <w:t xml:space="preserve"> and the ATO's guide for depreciating asset</w:t>
      </w:r>
      <w:r w:rsidR="004B12EB">
        <w:rPr>
          <w:rStyle w:val="AERbody"/>
        </w:rPr>
        <w:t>s</w:t>
      </w:r>
      <w:r w:rsidR="00E40BFD">
        <w:rPr>
          <w:rStyle w:val="AERbody"/>
        </w:rPr>
        <w:t>. Therefore, w</w:t>
      </w:r>
      <w:r>
        <w:t>e have amended the proposed RFM so that the tax depreciation is</w:t>
      </w:r>
      <w:r w:rsidR="00705498">
        <w:t xml:space="preserve"> calculated using</w:t>
      </w:r>
      <w:r>
        <w:t xml:space="preserve"> the nominal net actual capex</w:t>
      </w:r>
      <w:r w:rsidR="00705498">
        <w:t xml:space="preserve"> for the 2012–17 access arrangement period</w:t>
      </w:r>
      <w:r>
        <w:t xml:space="preserve">. </w:t>
      </w:r>
    </w:p>
    <w:p w:rsidR="00A55058" w:rsidRDefault="00A55058" w:rsidP="007662D4">
      <w:pPr>
        <w:pStyle w:val="HeadingBoldBlue"/>
      </w:pPr>
      <w:bookmarkStart w:id="42" w:name="_Toc486851939"/>
      <w:r>
        <w:t>Other inputs</w:t>
      </w:r>
      <w:bookmarkEnd w:id="42"/>
    </w:p>
    <w:p w:rsidR="005277E7" w:rsidRDefault="002B2466" w:rsidP="00A53273">
      <w:r>
        <w:t>W</w:t>
      </w:r>
      <w:r w:rsidR="00A53273" w:rsidRPr="00D940F4">
        <w:t xml:space="preserve">e </w:t>
      </w:r>
      <w:r>
        <w:t xml:space="preserve">also </w:t>
      </w:r>
      <w:r w:rsidR="00A53273">
        <w:t xml:space="preserve">assessed </w:t>
      </w:r>
      <w:r w:rsidR="004B32C1">
        <w:t>other</w:t>
      </w:r>
      <w:r w:rsidR="00A53273" w:rsidRPr="00D940F4">
        <w:t xml:space="preserve"> inputs </w:t>
      </w:r>
      <w:r w:rsidR="003919F8">
        <w:t>APTPPL</w:t>
      </w:r>
      <w:r w:rsidR="00A53273" w:rsidRPr="00896D81">
        <w:t xml:space="preserve"> </w:t>
      </w:r>
      <w:r w:rsidR="00A53273">
        <w:t xml:space="preserve">used to </w:t>
      </w:r>
      <w:r w:rsidR="00A53273" w:rsidRPr="00896D81">
        <w:t>roll forward the TAB over</w:t>
      </w:r>
      <w:r w:rsidR="00A53273">
        <w:t xml:space="preserve"> the 201</w:t>
      </w:r>
      <w:r w:rsidR="00705498">
        <w:t>2</w:t>
      </w:r>
      <w:r w:rsidR="00A53273">
        <w:t>–1</w:t>
      </w:r>
      <w:r w:rsidR="00705498">
        <w:t>7</w:t>
      </w:r>
      <w:r w:rsidR="00A53273">
        <w:t xml:space="preserve"> access arrangement</w:t>
      </w:r>
      <w:r>
        <w:t xml:space="preserve"> period</w:t>
      </w:r>
      <w:r w:rsidR="00A53273">
        <w:t xml:space="preserve">. This includes the opening TAB and remaining tax asset life values as at 1 </w:t>
      </w:r>
      <w:r w:rsidR="00A41667">
        <w:t>September</w:t>
      </w:r>
      <w:r w:rsidR="00A53273">
        <w:t xml:space="preserve"> 201</w:t>
      </w:r>
      <w:r w:rsidR="005E3F57">
        <w:t>2</w:t>
      </w:r>
      <w:r w:rsidR="00A53273">
        <w:t xml:space="preserve">, and </w:t>
      </w:r>
      <w:r w:rsidR="00A53273" w:rsidRPr="00896D81">
        <w:t>actual capex</w:t>
      </w:r>
      <w:r w:rsidR="00A53273">
        <w:t xml:space="preserve"> for 201</w:t>
      </w:r>
      <w:r w:rsidR="005E3F57">
        <w:t>1</w:t>
      </w:r>
      <w:r w:rsidR="00A53273">
        <w:t>–1</w:t>
      </w:r>
      <w:r w:rsidR="005E3F57">
        <w:t>2</w:t>
      </w:r>
      <w:r w:rsidR="00A53273">
        <w:t xml:space="preserve"> and 201</w:t>
      </w:r>
      <w:r w:rsidR="005E3F57">
        <w:t>2</w:t>
      </w:r>
      <w:r w:rsidR="00A53273">
        <w:t>–1</w:t>
      </w:r>
      <w:r w:rsidR="005E3F57">
        <w:t>7</w:t>
      </w:r>
      <w:r w:rsidR="005277E7">
        <w:t xml:space="preserve"> access arrangement period.</w:t>
      </w:r>
    </w:p>
    <w:p w:rsidR="00A55058" w:rsidRDefault="00A53273" w:rsidP="00A53273">
      <w:r>
        <w:t>We</w:t>
      </w:r>
      <w:r w:rsidR="00A41667">
        <w:t xml:space="preserve"> do not</w:t>
      </w:r>
      <w:r>
        <w:t xml:space="preserve"> accept </w:t>
      </w:r>
      <w:r w:rsidR="003919F8">
        <w:t>APTPPL</w:t>
      </w:r>
      <w:r>
        <w:t xml:space="preserve">’s proposed </w:t>
      </w:r>
      <w:r w:rsidR="006334F5">
        <w:t xml:space="preserve">total </w:t>
      </w:r>
      <w:r>
        <w:t xml:space="preserve">opening TAB </w:t>
      </w:r>
      <w:r w:rsidR="006334F5">
        <w:t xml:space="preserve">as at 1 </w:t>
      </w:r>
      <w:r w:rsidR="00A41667">
        <w:t>September</w:t>
      </w:r>
      <w:r w:rsidR="006334F5">
        <w:t xml:space="preserve"> 2012</w:t>
      </w:r>
      <w:r w:rsidR="00A55058">
        <w:t xml:space="preserve"> of $13</w:t>
      </w:r>
      <w:r w:rsidR="00285BC3">
        <w:t>4.8</w:t>
      </w:r>
      <w:r w:rsidR="00A55058">
        <w:t xml:space="preserve"> million ($nominal). </w:t>
      </w:r>
      <w:r w:rsidR="00317D65">
        <w:t xml:space="preserve">As discussed in attachment 2, we accepted </w:t>
      </w:r>
      <w:r w:rsidR="00317D65" w:rsidRPr="004870EA">
        <w:t>APTPPL</w:t>
      </w:r>
      <w:r w:rsidR="00317D65">
        <w:t>'s proposal</w:t>
      </w:r>
      <w:r w:rsidR="00317D65" w:rsidRPr="004870EA">
        <w:t xml:space="preserve"> to establish the opening capital base from the commencement of the current access arrangement period, 1 September 2012. </w:t>
      </w:r>
      <w:r w:rsidR="00317D65">
        <w:t>As a result, we adjusted several inputs in the RFM to recognise the length of the 2011–12 regulatory year as 14 months and 2012–13 regulatory year as 10 months. Therefore</w:t>
      </w:r>
      <w:r w:rsidR="00A55058">
        <w:t>,</w:t>
      </w:r>
      <w:r w:rsidR="00317D65">
        <w:t xml:space="preserve"> we have adjusted the approved opening TAB as at 1 July 2012</w:t>
      </w:r>
      <w:r w:rsidR="006334F5">
        <w:rPr>
          <w:rStyle w:val="FootnoteReference"/>
        </w:rPr>
        <w:footnoteReference w:id="17"/>
      </w:r>
      <w:r w:rsidR="006334F5">
        <w:t xml:space="preserve"> </w:t>
      </w:r>
      <w:r w:rsidR="00317D65">
        <w:t xml:space="preserve">for two months of forecast capex and inflation for 2011–12 </w:t>
      </w:r>
      <w:r w:rsidR="00A55058">
        <w:t>to establish an opening TAB as at 1 September 2012. Further</w:t>
      </w:r>
      <w:r w:rsidR="006334F5">
        <w:t xml:space="preserve">, we have amended the allocation of the opening </w:t>
      </w:r>
      <w:r w:rsidR="005277E7">
        <w:t xml:space="preserve">TAB as at 1 </w:t>
      </w:r>
      <w:r w:rsidR="008F6581">
        <w:t>September</w:t>
      </w:r>
      <w:r w:rsidR="005277E7">
        <w:t xml:space="preserve"> 2012 between</w:t>
      </w:r>
      <w:r w:rsidR="006334F5">
        <w:t xml:space="preserve"> asset classes</w:t>
      </w:r>
      <w:r w:rsidR="00C033C0">
        <w:t>. As discu</w:t>
      </w:r>
      <w:r w:rsidR="00D508AA">
        <w:t xml:space="preserve">ssed in attachment 2, we have changed the proposed </w:t>
      </w:r>
      <w:r w:rsidR="00C033C0">
        <w:t>allocat</w:t>
      </w:r>
      <w:r w:rsidR="00D508AA">
        <w:t>ion of</w:t>
      </w:r>
      <w:r w:rsidR="00C033C0">
        <w:t xml:space="preserve"> the </w:t>
      </w:r>
      <w:r w:rsidR="00D508AA">
        <w:t xml:space="preserve">residual </w:t>
      </w:r>
      <w:r w:rsidR="00C033C0">
        <w:t xml:space="preserve">asset values </w:t>
      </w:r>
      <w:r w:rsidR="00D508AA">
        <w:t>of the 'RBP 8</w:t>
      </w:r>
      <w:r w:rsidR="00722DBD">
        <w:t xml:space="preserve"> expansion</w:t>
      </w:r>
      <w:r w:rsidR="00D508AA">
        <w:t>' asset class between the '</w:t>
      </w:r>
      <w:r w:rsidR="004B12EB">
        <w:t>P</w:t>
      </w:r>
      <w:r w:rsidR="00D508AA">
        <w:t>ipeline</w:t>
      </w:r>
      <w:r w:rsidR="004B12EB">
        <w:t>s</w:t>
      </w:r>
      <w:r w:rsidR="00D508AA">
        <w:t>'</w:t>
      </w:r>
      <w:r w:rsidR="002530A7">
        <w:t>,</w:t>
      </w:r>
      <w:r w:rsidR="00D508AA">
        <w:t xml:space="preserve"> '</w:t>
      </w:r>
      <w:r w:rsidR="004B12EB">
        <w:t>C</w:t>
      </w:r>
      <w:r w:rsidR="00D508AA">
        <w:t>ompressor</w:t>
      </w:r>
      <w:r w:rsidR="004B12EB">
        <w:t>s</w:t>
      </w:r>
      <w:r w:rsidR="00C033C0">
        <w:t xml:space="preserve">' </w:t>
      </w:r>
      <w:r w:rsidR="002530A7">
        <w:t xml:space="preserve">and 'Regulators and meters' </w:t>
      </w:r>
      <w:r w:rsidR="00C033C0">
        <w:t>asset classes. We ha</w:t>
      </w:r>
      <w:r w:rsidR="00D508AA">
        <w:t>ve therefore applied the same re</w:t>
      </w:r>
      <w:r w:rsidR="00C033C0">
        <w:t xml:space="preserve">allocation to the </w:t>
      </w:r>
      <w:r w:rsidR="005277E7">
        <w:t xml:space="preserve">opening </w:t>
      </w:r>
      <w:r w:rsidR="00C033C0">
        <w:t xml:space="preserve">TAB. </w:t>
      </w:r>
      <w:r w:rsidR="00A55058">
        <w:t>We have determined an opening TAB as at 1 September 2012 of $</w:t>
      </w:r>
      <w:r w:rsidR="00D659A8">
        <w:t>134</w:t>
      </w:r>
      <w:r w:rsidR="00A55058">
        <w:t>.</w:t>
      </w:r>
      <w:r w:rsidR="00D659A8">
        <w:t xml:space="preserve">2 </w:t>
      </w:r>
      <w:r w:rsidR="00A55058">
        <w:t>million ($nominal) for the draft decision.</w:t>
      </w:r>
    </w:p>
    <w:p w:rsidR="00C033C0" w:rsidRDefault="00C033C0" w:rsidP="00A53273">
      <w:r>
        <w:t xml:space="preserve">We </w:t>
      </w:r>
      <w:r w:rsidR="001E3ABF">
        <w:t>amended the proposed</w:t>
      </w:r>
      <w:r w:rsidR="001645BA">
        <w:t xml:space="preserve"> remaining tax asset life </w:t>
      </w:r>
      <w:r w:rsidR="00A53273">
        <w:t xml:space="preserve">as at 1 </w:t>
      </w:r>
      <w:r w:rsidR="001E3ABF">
        <w:t>September</w:t>
      </w:r>
      <w:r w:rsidR="00A53273">
        <w:t xml:space="preserve"> 201</w:t>
      </w:r>
      <w:r w:rsidR="005E3F57">
        <w:t>2</w:t>
      </w:r>
      <w:r w:rsidR="00A53273">
        <w:t xml:space="preserve"> </w:t>
      </w:r>
      <w:r w:rsidR="00813BC2">
        <w:t>to reflect</w:t>
      </w:r>
      <w:r>
        <w:t xml:space="preserve"> the changes we made to </w:t>
      </w:r>
      <w:r w:rsidR="003919F8">
        <w:t>APTPPL</w:t>
      </w:r>
      <w:r>
        <w:t>'s pro</w:t>
      </w:r>
      <w:r w:rsidR="001E3ABF">
        <w:t>posed asset class consolidations</w:t>
      </w:r>
      <w:r w:rsidR="00813BC2">
        <w:t xml:space="preserve"> and</w:t>
      </w:r>
      <w:r w:rsidR="001E3ABF">
        <w:t xml:space="preserve"> accelerated depreciation of redundant compressors. </w:t>
      </w:r>
      <w:r w:rsidR="00813BC2">
        <w:t>These changes are</w:t>
      </w:r>
      <w:r>
        <w:t xml:space="preserve"> discussed in </w:t>
      </w:r>
      <w:r w:rsidR="00813BC2">
        <w:t xml:space="preserve">detail in </w:t>
      </w:r>
      <w:r>
        <w:t>attachment 2.</w:t>
      </w:r>
    </w:p>
    <w:p w:rsidR="00A53273" w:rsidRDefault="00DF399F" w:rsidP="00A53273">
      <w:r>
        <w:t>We do not accept APTPPL's proposed actual capex as conforming capex during the 2011–17 period</w:t>
      </w:r>
      <w:r w:rsidR="00A53273" w:rsidRPr="002616BC">
        <w:t>.</w:t>
      </w:r>
      <w:r w:rsidR="00A53273">
        <w:t xml:space="preserve"> </w:t>
      </w:r>
      <w:r w:rsidR="00A53273" w:rsidRPr="002616BC">
        <w:t>Our detailed assessment of th</w:t>
      </w:r>
      <w:r w:rsidR="00A53273">
        <w:t>e</w:t>
      </w:r>
      <w:r w:rsidR="00A53273" w:rsidRPr="002616BC">
        <w:t xml:space="preserve"> conforming capex is set out in </w:t>
      </w:r>
      <w:r w:rsidR="00A53273" w:rsidRPr="00286FBC">
        <w:t>attachment 6</w:t>
      </w:r>
      <w:r w:rsidR="00A53273" w:rsidRPr="002616BC">
        <w:t>.</w:t>
      </w:r>
    </w:p>
    <w:p w:rsidR="00A53273" w:rsidRPr="00896D81" w:rsidRDefault="004B12EB" w:rsidP="00A53273">
      <w:r>
        <w:rPr>
          <w:rStyle w:val="AERbody"/>
        </w:rPr>
        <w:t>Our draft decision is to</w:t>
      </w:r>
      <w:r w:rsidR="000D18F8">
        <w:rPr>
          <w:rStyle w:val="AERbody"/>
        </w:rPr>
        <w:t xml:space="preserve"> determine an opening TAB of $</w:t>
      </w:r>
      <w:r w:rsidR="00D659A8">
        <w:rPr>
          <w:rStyle w:val="AERbody"/>
        </w:rPr>
        <w:t>126.4</w:t>
      </w:r>
      <w:r w:rsidR="000D18F8">
        <w:rPr>
          <w:rStyle w:val="AERbody"/>
        </w:rPr>
        <w:t xml:space="preserve"> million ($nominal) as at 1 July 2017 for </w:t>
      </w:r>
      <w:r>
        <w:rPr>
          <w:rStyle w:val="AERbody"/>
        </w:rPr>
        <w:t>APTPPL</w:t>
      </w:r>
      <w:r w:rsidR="000D18F8">
        <w:rPr>
          <w:rStyle w:val="AERbody"/>
        </w:rPr>
        <w:t>. This represents a reduction of $</w:t>
      </w:r>
      <w:r w:rsidR="00D659A8">
        <w:rPr>
          <w:rStyle w:val="AERbody"/>
        </w:rPr>
        <w:t>8.2</w:t>
      </w:r>
      <w:r w:rsidR="000D18F8">
        <w:rPr>
          <w:rStyle w:val="AERbody"/>
        </w:rPr>
        <w:t xml:space="preserve"> million or </w:t>
      </w:r>
      <w:r w:rsidR="00D659A8">
        <w:rPr>
          <w:rStyle w:val="AERbody"/>
        </w:rPr>
        <w:t>6.1</w:t>
      </w:r>
      <w:r w:rsidR="000D18F8">
        <w:rPr>
          <w:rStyle w:val="AERbody"/>
        </w:rPr>
        <w:t xml:space="preserve"> per cent to </w:t>
      </w:r>
      <w:r w:rsidR="003919F8">
        <w:rPr>
          <w:rStyle w:val="AERbody"/>
        </w:rPr>
        <w:t>APTPPL</w:t>
      </w:r>
      <w:r w:rsidR="000D18F8">
        <w:rPr>
          <w:rStyle w:val="AERbody"/>
        </w:rPr>
        <w:t xml:space="preserve">'s proposal. </w:t>
      </w:r>
      <w:r w:rsidR="00A53273">
        <w:fldChar w:fldCharType="begin"/>
      </w:r>
      <w:r w:rsidR="00A53273">
        <w:instrText xml:space="preserve"> REF _Ref398907505 \h  \* MERGEFORMAT </w:instrText>
      </w:r>
      <w:r w:rsidR="00A53273">
        <w:fldChar w:fldCharType="separate"/>
      </w:r>
      <w:r w:rsidR="00CF7C23" w:rsidRPr="00896D81">
        <w:t xml:space="preserve">Table </w:t>
      </w:r>
      <w:r w:rsidR="00CF7C23">
        <w:t>8</w:t>
      </w:r>
      <w:r w:rsidR="00CF7C23" w:rsidRPr="00A53273">
        <w:t>.</w:t>
      </w:r>
      <w:r w:rsidR="00CF7C23">
        <w:t>4</w:t>
      </w:r>
      <w:r w:rsidR="00A53273">
        <w:fldChar w:fldCharType="end"/>
      </w:r>
      <w:r w:rsidR="00A53273">
        <w:t xml:space="preserve"> </w:t>
      </w:r>
      <w:r w:rsidR="00A53273" w:rsidRPr="00896D81">
        <w:t xml:space="preserve">sets out our draft decision on the roll forward of </w:t>
      </w:r>
      <w:r w:rsidR="003919F8">
        <w:t>APTPPL</w:t>
      </w:r>
      <w:r w:rsidR="00A53273">
        <w:t>’</w:t>
      </w:r>
      <w:r w:rsidR="00A53273" w:rsidRPr="00896D81">
        <w:t xml:space="preserve">s </w:t>
      </w:r>
      <w:r w:rsidR="00A53273">
        <w:t xml:space="preserve">TAB </w:t>
      </w:r>
      <w:r w:rsidR="00A53273" w:rsidRPr="00896D81">
        <w:t xml:space="preserve">values. </w:t>
      </w:r>
    </w:p>
    <w:p w:rsidR="00A53273" w:rsidRPr="00A53273" w:rsidRDefault="00A53273" w:rsidP="00A53273">
      <w:pPr>
        <w:pStyle w:val="Caption"/>
      </w:pPr>
      <w:bookmarkStart w:id="43" w:name="_Ref398907505"/>
      <w:r w:rsidRPr="00896D81">
        <w:t xml:space="preserve">Table </w:t>
      </w:r>
      <w:fldSimple w:instr=" STYLEREF 1 \s ">
        <w:r w:rsidR="00CF7C23">
          <w:rPr>
            <w:noProof/>
          </w:rPr>
          <w:t>8</w:t>
        </w:r>
      </w:fldSimple>
      <w:r w:rsidRPr="00A53273">
        <w:t>.</w:t>
      </w:r>
      <w:fldSimple w:instr=" SEQ Table \* ARABIC \s 1 ">
        <w:r w:rsidR="00CF7C23">
          <w:rPr>
            <w:noProof/>
          </w:rPr>
          <w:t>4</w:t>
        </w:r>
      </w:fldSimple>
      <w:bookmarkEnd w:id="43"/>
      <w:r w:rsidRPr="00A53273">
        <w:tab/>
        <w:t xml:space="preserve">AER’s draft decision on </w:t>
      </w:r>
      <w:r w:rsidR="003919F8">
        <w:t>APTPPL</w:t>
      </w:r>
      <w:r w:rsidRPr="00A53273">
        <w:t>'s tax asset base roll forward for the 201</w:t>
      </w:r>
      <w:r w:rsidR="0092671F">
        <w:t>2</w:t>
      </w:r>
      <w:r w:rsidRPr="00A53273">
        <w:t>–1</w:t>
      </w:r>
      <w:r w:rsidR="0092671F">
        <w:t>7</w:t>
      </w:r>
      <w:r w:rsidRPr="00A53273">
        <w:t xml:space="preserve"> access arrangement period ($million, nominal)</w:t>
      </w:r>
    </w:p>
    <w:tbl>
      <w:tblPr>
        <w:tblStyle w:val="AERtable-numbers"/>
        <w:tblW w:w="8722" w:type="dxa"/>
        <w:tblLook w:val="04A0" w:firstRow="1" w:lastRow="0" w:firstColumn="1" w:lastColumn="0" w:noHBand="0" w:noVBand="1"/>
      </w:tblPr>
      <w:tblGrid>
        <w:gridCol w:w="2438"/>
        <w:gridCol w:w="1256"/>
        <w:gridCol w:w="1257"/>
        <w:gridCol w:w="1257"/>
        <w:gridCol w:w="1257"/>
        <w:gridCol w:w="1257"/>
      </w:tblGrid>
      <w:tr w:rsidR="00943671" w:rsidRPr="004B12EB" w:rsidTr="002530A7">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2438" w:type="dxa"/>
            <w:hideMark/>
          </w:tcPr>
          <w:p w:rsidR="00943671" w:rsidRPr="004B12EB" w:rsidRDefault="00943671" w:rsidP="002530A7"/>
        </w:tc>
        <w:tc>
          <w:tcPr>
            <w:tcW w:w="1256" w:type="dxa"/>
            <w:hideMark/>
          </w:tcPr>
          <w:p w:rsidR="00943671" w:rsidRPr="00002A3B" w:rsidRDefault="00943671" w:rsidP="002530A7">
            <w:pPr>
              <w:cnfStyle w:val="100000000000" w:firstRow="1" w:lastRow="0" w:firstColumn="0" w:lastColumn="0" w:oddVBand="0" w:evenVBand="0" w:oddHBand="0" w:evenHBand="0" w:firstRowFirstColumn="0" w:firstRowLastColumn="0" w:lastRowFirstColumn="0" w:lastRowLastColumn="0"/>
            </w:pPr>
            <w:r w:rsidRPr="002530A7">
              <w:rPr>
                <w:rFonts w:eastAsiaTheme="minorHAnsi" w:cstheme="minorBidi"/>
                <w:sz w:val="22"/>
                <w:szCs w:val="22"/>
              </w:rPr>
              <w:t>2012–13</w:t>
            </w:r>
          </w:p>
        </w:tc>
        <w:tc>
          <w:tcPr>
            <w:tcW w:w="1257" w:type="dxa"/>
            <w:hideMark/>
          </w:tcPr>
          <w:p w:rsidR="00943671" w:rsidRPr="00002A3B" w:rsidRDefault="00943671" w:rsidP="002530A7">
            <w:pPr>
              <w:cnfStyle w:val="100000000000" w:firstRow="1" w:lastRow="0" w:firstColumn="0" w:lastColumn="0" w:oddVBand="0" w:evenVBand="0" w:oddHBand="0" w:evenHBand="0" w:firstRowFirstColumn="0" w:firstRowLastColumn="0" w:lastRowFirstColumn="0" w:lastRowLastColumn="0"/>
            </w:pPr>
            <w:r w:rsidRPr="002530A7">
              <w:rPr>
                <w:rFonts w:eastAsiaTheme="minorHAnsi" w:cstheme="minorBidi"/>
                <w:sz w:val="22"/>
                <w:szCs w:val="22"/>
              </w:rPr>
              <w:t>2013–14</w:t>
            </w:r>
          </w:p>
        </w:tc>
        <w:tc>
          <w:tcPr>
            <w:tcW w:w="1257" w:type="dxa"/>
            <w:hideMark/>
          </w:tcPr>
          <w:p w:rsidR="00943671" w:rsidRPr="00002A3B" w:rsidRDefault="00943671" w:rsidP="002530A7">
            <w:pPr>
              <w:cnfStyle w:val="100000000000" w:firstRow="1" w:lastRow="0" w:firstColumn="0" w:lastColumn="0" w:oddVBand="0" w:evenVBand="0" w:oddHBand="0" w:evenHBand="0" w:firstRowFirstColumn="0" w:firstRowLastColumn="0" w:lastRowFirstColumn="0" w:lastRowLastColumn="0"/>
            </w:pPr>
            <w:r w:rsidRPr="002530A7">
              <w:rPr>
                <w:rFonts w:eastAsiaTheme="minorHAnsi" w:cstheme="minorBidi"/>
                <w:sz w:val="22"/>
                <w:szCs w:val="22"/>
              </w:rPr>
              <w:t>2014–15</w:t>
            </w:r>
          </w:p>
        </w:tc>
        <w:tc>
          <w:tcPr>
            <w:tcW w:w="1257" w:type="dxa"/>
            <w:hideMark/>
          </w:tcPr>
          <w:p w:rsidR="00943671" w:rsidRPr="00002A3B" w:rsidRDefault="00943671" w:rsidP="002530A7">
            <w:pPr>
              <w:cnfStyle w:val="100000000000" w:firstRow="1" w:lastRow="0" w:firstColumn="0" w:lastColumn="0" w:oddVBand="0" w:evenVBand="0" w:oddHBand="0" w:evenHBand="0" w:firstRowFirstColumn="0" w:firstRowLastColumn="0" w:lastRowFirstColumn="0" w:lastRowLastColumn="0"/>
            </w:pPr>
            <w:r w:rsidRPr="002530A7">
              <w:rPr>
                <w:rFonts w:eastAsiaTheme="minorHAnsi" w:cstheme="minorBidi"/>
                <w:sz w:val="22"/>
                <w:szCs w:val="22"/>
              </w:rPr>
              <w:t>2015–16</w:t>
            </w:r>
          </w:p>
        </w:tc>
        <w:tc>
          <w:tcPr>
            <w:tcW w:w="1257" w:type="dxa"/>
            <w:hideMark/>
          </w:tcPr>
          <w:p w:rsidR="00943671" w:rsidRPr="00002A3B" w:rsidRDefault="00943671" w:rsidP="002530A7">
            <w:pPr>
              <w:cnfStyle w:val="100000000000" w:firstRow="1" w:lastRow="0" w:firstColumn="0" w:lastColumn="0" w:oddVBand="0" w:evenVBand="0" w:oddHBand="0" w:evenHBand="0" w:firstRowFirstColumn="0" w:firstRowLastColumn="0" w:lastRowFirstColumn="0" w:lastRowLastColumn="0"/>
            </w:pPr>
            <w:r w:rsidRPr="002530A7">
              <w:rPr>
                <w:rFonts w:eastAsiaTheme="minorHAnsi" w:cstheme="minorBidi"/>
                <w:sz w:val="22"/>
                <w:szCs w:val="22"/>
              </w:rPr>
              <w:t>2016–17</w:t>
            </w:r>
          </w:p>
        </w:tc>
      </w:tr>
      <w:tr w:rsidR="00D659A8" w:rsidRPr="004B12EB" w:rsidTr="00011983">
        <w:trPr>
          <w:trHeight w:val="241"/>
        </w:trPr>
        <w:tc>
          <w:tcPr>
            <w:cnfStyle w:val="001000000000" w:firstRow="0" w:lastRow="0" w:firstColumn="1" w:lastColumn="0" w:oddVBand="0" w:evenVBand="0" w:oddHBand="0" w:evenHBand="0" w:firstRowFirstColumn="0" w:firstRowLastColumn="0" w:lastRowFirstColumn="0" w:lastRowLastColumn="0"/>
            <w:tcW w:w="2438" w:type="dxa"/>
            <w:hideMark/>
          </w:tcPr>
          <w:p w:rsidR="00D659A8" w:rsidRPr="00D659A8" w:rsidRDefault="00D659A8" w:rsidP="00D659A8">
            <w:r w:rsidRPr="00D659A8">
              <w:t>Opening tax asset base</w:t>
            </w:r>
          </w:p>
        </w:tc>
        <w:tc>
          <w:tcPr>
            <w:tcW w:w="1256" w:type="dxa"/>
            <w:vAlign w:val="bottom"/>
          </w:tcPr>
          <w:p w:rsidR="00D659A8" w:rsidRPr="00D659A8" w:rsidRDefault="00D659A8" w:rsidP="00D659A8">
            <w:pPr>
              <w:cnfStyle w:val="000000000000" w:firstRow="0" w:lastRow="0" w:firstColumn="0" w:lastColumn="0" w:oddVBand="0" w:evenVBand="0" w:oddHBand="0" w:evenHBand="0" w:firstRowFirstColumn="0" w:firstRowLastColumn="0" w:lastRowFirstColumn="0" w:lastRowLastColumn="0"/>
            </w:pPr>
            <w:r w:rsidRPr="00D659A8">
              <w:t>134.2</w:t>
            </w:r>
          </w:p>
        </w:tc>
        <w:tc>
          <w:tcPr>
            <w:tcW w:w="1257" w:type="dxa"/>
            <w:vAlign w:val="bottom"/>
          </w:tcPr>
          <w:p w:rsidR="00D659A8" w:rsidRPr="00D659A8" w:rsidRDefault="00D659A8" w:rsidP="00D659A8">
            <w:pPr>
              <w:cnfStyle w:val="000000000000" w:firstRow="0" w:lastRow="0" w:firstColumn="0" w:lastColumn="0" w:oddVBand="0" w:evenVBand="0" w:oddHBand="0" w:evenHBand="0" w:firstRowFirstColumn="0" w:firstRowLastColumn="0" w:lastRowFirstColumn="0" w:lastRowLastColumn="0"/>
            </w:pPr>
            <w:r w:rsidRPr="00D659A8">
              <w:t>126.7</w:t>
            </w:r>
          </w:p>
        </w:tc>
        <w:tc>
          <w:tcPr>
            <w:tcW w:w="1257" w:type="dxa"/>
            <w:vAlign w:val="bottom"/>
          </w:tcPr>
          <w:p w:rsidR="00D659A8" w:rsidRPr="00D659A8" w:rsidRDefault="00D659A8" w:rsidP="00D659A8">
            <w:pPr>
              <w:cnfStyle w:val="000000000000" w:firstRow="0" w:lastRow="0" w:firstColumn="0" w:lastColumn="0" w:oddVBand="0" w:evenVBand="0" w:oddHBand="0" w:evenHBand="0" w:firstRowFirstColumn="0" w:firstRowLastColumn="0" w:lastRowFirstColumn="0" w:lastRowLastColumn="0"/>
            </w:pPr>
            <w:r w:rsidRPr="00D659A8">
              <w:t>122.3</w:t>
            </w:r>
          </w:p>
        </w:tc>
        <w:tc>
          <w:tcPr>
            <w:tcW w:w="1257" w:type="dxa"/>
            <w:vAlign w:val="bottom"/>
          </w:tcPr>
          <w:p w:rsidR="00D659A8" w:rsidRPr="00D659A8" w:rsidRDefault="00D659A8" w:rsidP="00D659A8">
            <w:pPr>
              <w:cnfStyle w:val="000000000000" w:firstRow="0" w:lastRow="0" w:firstColumn="0" w:lastColumn="0" w:oddVBand="0" w:evenVBand="0" w:oddHBand="0" w:evenHBand="0" w:firstRowFirstColumn="0" w:firstRowLastColumn="0" w:lastRowFirstColumn="0" w:lastRowLastColumn="0"/>
            </w:pPr>
            <w:r w:rsidRPr="00D659A8">
              <w:t>126.3</w:t>
            </w:r>
          </w:p>
        </w:tc>
        <w:tc>
          <w:tcPr>
            <w:tcW w:w="1257" w:type="dxa"/>
            <w:vAlign w:val="bottom"/>
          </w:tcPr>
          <w:p w:rsidR="00D659A8" w:rsidRPr="00D659A8" w:rsidRDefault="00D659A8" w:rsidP="00D659A8">
            <w:pPr>
              <w:cnfStyle w:val="000000000000" w:firstRow="0" w:lastRow="0" w:firstColumn="0" w:lastColumn="0" w:oddVBand="0" w:evenVBand="0" w:oddHBand="0" w:evenHBand="0" w:firstRowFirstColumn="0" w:firstRowLastColumn="0" w:lastRowFirstColumn="0" w:lastRowLastColumn="0"/>
            </w:pPr>
            <w:r w:rsidRPr="00D659A8">
              <w:t>121.7</w:t>
            </w:r>
          </w:p>
        </w:tc>
      </w:tr>
      <w:tr w:rsidR="00D659A8" w:rsidRPr="004B12EB" w:rsidTr="00011983">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2438" w:type="dxa"/>
            <w:hideMark/>
          </w:tcPr>
          <w:p w:rsidR="00D659A8" w:rsidRPr="00D659A8" w:rsidRDefault="00D659A8" w:rsidP="00D659A8">
            <w:r w:rsidRPr="00D659A8">
              <w:t>Capex</w:t>
            </w:r>
          </w:p>
        </w:tc>
        <w:tc>
          <w:tcPr>
            <w:tcW w:w="1256" w:type="dxa"/>
            <w:vAlign w:val="bottom"/>
          </w:tcPr>
          <w:p w:rsidR="00D659A8" w:rsidRPr="00D659A8" w:rsidRDefault="00D659A8" w:rsidP="00D659A8">
            <w:pPr>
              <w:cnfStyle w:val="000000010000" w:firstRow="0" w:lastRow="0" w:firstColumn="0" w:lastColumn="0" w:oddVBand="0" w:evenVBand="0" w:oddHBand="0" w:evenHBand="1" w:firstRowFirstColumn="0" w:firstRowLastColumn="0" w:lastRowFirstColumn="0" w:lastRowLastColumn="0"/>
            </w:pPr>
            <w:r w:rsidRPr="00D659A8">
              <w:t>5.7</w:t>
            </w:r>
          </w:p>
        </w:tc>
        <w:tc>
          <w:tcPr>
            <w:tcW w:w="1257" w:type="dxa"/>
            <w:vAlign w:val="bottom"/>
          </w:tcPr>
          <w:p w:rsidR="00D659A8" w:rsidRPr="00D659A8" w:rsidRDefault="00D659A8" w:rsidP="00D659A8">
            <w:pPr>
              <w:cnfStyle w:val="000000010000" w:firstRow="0" w:lastRow="0" w:firstColumn="0" w:lastColumn="0" w:oddVBand="0" w:evenVBand="0" w:oddHBand="0" w:evenHBand="1" w:firstRowFirstColumn="0" w:firstRowLastColumn="0" w:lastRowFirstColumn="0" w:lastRowLastColumn="0"/>
            </w:pPr>
            <w:r w:rsidRPr="00D659A8">
              <w:t>8.6</w:t>
            </w:r>
          </w:p>
        </w:tc>
        <w:tc>
          <w:tcPr>
            <w:tcW w:w="1257" w:type="dxa"/>
            <w:vAlign w:val="bottom"/>
          </w:tcPr>
          <w:p w:rsidR="00D659A8" w:rsidRPr="00D659A8" w:rsidRDefault="00D659A8" w:rsidP="00D659A8">
            <w:pPr>
              <w:cnfStyle w:val="000000010000" w:firstRow="0" w:lastRow="0" w:firstColumn="0" w:lastColumn="0" w:oddVBand="0" w:evenVBand="0" w:oddHBand="0" w:evenHBand="1" w:firstRowFirstColumn="0" w:firstRowLastColumn="0" w:lastRowFirstColumn="0" w:lastRowLastColumn="0"/>
            </w:pPr>
            <w:r w:rsidRPr="00D659A8">
              <w:t>17.3</w:t>
            </w:r>
          </w:p>
        </w:tc>
        <w:tc>
          <w:tcPr>
            <w:tcW w:w="1257" w:type="dxa"/>
            <w:vAlign w:val="bottom"/>
          </w:tcPr>
          <w:p w:rsidR="00D659A8" w:rsidRPr="00D659A8" w:rsidRDefault="00D659A8" w:rsidP="00D659A8">
            <w:pPr>
              <w:cnfStyle w:val="000000010000" w:firstRow="0" w:lastRow="0" w:firstColumn="0" w:lastColumn="0" w:oddVBand="0" w:evenVBand="0" w:oddHBand="0" w:evenHBand="1" w:firstRowFirstColumn="0" w:firstRowLastColumn="0" w:lastRowFirstColumn="0" w:lastRowLastColumn="0"/>
            </w:pPr>
            <w:r w:rsidRPr="00D659A8">
              <w:t>9.9</w:t>
            </w:r>
          </w:p>
        </w:tc>
        <w:tc>
          <w:tcPr>
            <w:tcW w:w="1257" w:type="dxa"/>
            <w:vAlign w:val="bottom"/>
          </w:tcPr>
          <w:p w:rsidR="00D659A8" w:rsidRPr="00D659A8" w:rsidRDefault="00D659A8" w:rsidP="00D659A8">
            <w:pPr>
              <w:cnfStyle w:val="000000010000" w:firstRow="0" w:lastRow="0" w:firstColumn="0" w:lastColumn="0" w:oddVBand="0" w:evenVBand="0" w:oddHBand="0" w:evenHBand="1" w:firstRowFirstColumn="0" w:firstRowLastColumn="0" w:lastRowFirstColumn="0" w:lastRowLastColumn="0"/>
            </w:pPr>
            <w:r w:rsidRPr="00D659A8">
              <w:t>18.2</w:t>
            </w:r>
          </w:p>
        </w:tc>
      </w:tr>
      <w:tr w:rsidR="00D659A8" w:rsidRPr="004B12EB" w:rsidTr="00011983">
        <w:trPr>
          <w:trHeight w:val="241"/>
        </w:trPr>
        <w:tc>
          <w:tcPr>
            <w:cnfStyle w:val="001000000000" w:firstRow="0" w:lastRow="0" w:firstColumn="1" w:lastColumn="0" w:oddVBand="0" w:evenVBand="0" w:oddHBand="0" w:evenHBand="0" w:firstRowFirstColumn="0" w:firstRowLastColumn="0" w:lastRowFirstColumn="0" w:lastRowLastColumn="0"/>
            <w:tcW w:w="2438" w:type="dxa"/>
            <w:hideMark/>
          </w:tcPr>
          <w:p w:rsidR="00D659A8" w:rsidRPr="00D659A8" w:rsidRDefault="00D659A8" w:rsidP="00D659A8">
            <w:r w:rsidRPr="00D659A8">
              <w:t>Tax depreciation</w:t>
            </w:r>
          </w:p>
        </w:tc>
        <w:tc>
          <w:tcPr>
            <w:tcW w:w="1256" w:type="dxa"/>
            <w:vAlign w:val="bottom"/>
          </w:tcPr>
          <w:p w:rsidR="00D659A8" w:rsidRPr="00D659A8" w:rsidRDefault="00D659A8" w:rsidP="00D659A8">
            <w:pPr>
              <w:cnfStyle w:val="000000000000" w:firstRow="0" w:lastRow="0" w:firstColumn="0" w:lastColumn="0" w:oddVBand="0" w:evenVBand="0" w:oddHBand="0" w:evenHBand="0" w:firstRowFirstColumn="0" w:firstRowLastColumn="0" w:lastRowFirstColumn="0" w:lastRowLastColumn="0"/>
            </w:pPr>
            <w:r>
              <w:t>–</w:t>
            </w:r>
            <w:r w:rsidRPr="00D659A8">
              <w:t>13.2</w:t>
            </w:r>
          </w:p>
        </w:tc>
        <w:tc>
          <w:tcPr>
            <w:tcW w:w="1257" w:type="dxa"/>
            <w:vAlign w:val="bottom"/>
          </w:tcPr>
          <w:p w:rsidR="00D659A8" w:rsidRPr="00D659A8" w:rsidRDefault="00D659A8" w:rsidP="00D659A8">
            <w:pPr>
              <w:cnfStyle w:val="000000000000" w:firstRow="0" w:lastRow="0" w:firstColumn="0" w:lastColumn="0" w:oddVBand="0" w:evenVBand="0" w:oddHBand="0" w:evenHBand="0" w:firstRowFirstColumn="0" w:firstRowLastColumn="0" w:lastRowFirstColumn="0" w:lastRowLastColumn="0"/>
            </w:pPr>
            <w:r>
              <w:t>–</w:t>
            </w:r>
            <w:r w:rsidRPr="00D659A8">
              <w:t>13.0</w:t>
            </w:r>
          </w:p>
        </w:tc>
        <w:tc>
          <w:tcPr>
            <w:tcW w:w="1257" w:type="dxa"/>
            <w:vAlign w:val="bottom"/>
          </w:tcPr>
          <w:p w:rsidR="00D659A8" w:rsidRPr="00D659A8" w:rsidRDefault="00D659A8" w:rsidP="00D659A8">
            <w:pPr>
              <w:cnfStyle w:val="000000000000" w:firstRow="0" w:lastRow="0" w:firstColumn="0" w:lastColumn="0" w:oddVBand="0" w:evenVBand="0" w:oddHBand="0" w:evenHBand="0" w:firstRowFirstColumn="0" w:firstRowLastColumn="0" w:lastRowFirstColumn="0" w:lastRowLastColumn="0"/>
            </w:pPr>
            <w:r>
              <w:t>–</w:t>
            </w:r>
            <w:r w:rsidRPr="00D659A8">
              <w:t>13.3</w:t>
            </w:r>
          </w:p>
        </w:tc>
        <w:tc>
          <w:tcPr>
            <w:tcW w:w="1257" w:type="dxa"/>
            <w:vAlign w:val="bottom"/>
          </w:tcPr>
          <w:p w:rsidR="00D659A8" w:rsidRPr="00D659A8" w:rsidRDefault="00D659A8" w:rsidP="00D659A8">
            <w:pPr>
              <w:cnfStyle w:val="000000000000" w:firstRow="0" w:lastRow="0" w:firstColumn="0" w:lastColumn="0" w:oddVBand="0" w:evenVBand="0" w:oddHBand="0" w:evenHBand="0" w:firstRowFirstColumn="0" w:firstRowLastColumn="0" w:lastRowFirstColumn="0" w:lastRowLastColumn="0"/>
            </w:pPr>
            <w:r>
              <w:t>–</w:t>
            </w:r>
            <w:r w:rsidRPr="00D659A8">
              <w:t>14.4</w:t>
            </w:r>
          </w:p>
        </w:tc>
        <w:tc>
          <w:tcPr>
            <w:tcW w:w="1257" w:type="dxa"/>
            <w:vAlign w:val="bottom"/>
          </w:tcPr>
          <w:p w:rsidR="00D659A8" w:rsidRPr="00D659A8" w:rsidRDefault="00D659A8" w:rsidP="00D659A8">
            <w:pPr>
              <w:cnfStyle w:val="000000000000" w:firstRow="0" w:lastRow="0" w:firstColumn="0" w:lastColumn="0" w:oddVBand="0" w:evenVBand="0" w:oddHBand="0" w:evenHBand="0" w:firstRowFirstColumn="0" w:firstRowLastColumn="0" w:lastRowFirstColumn="0" w:lastRowLastColumn="0"/>
            </w:pPr>
            <w:r>
              <w:t>–</w:t>
            </w:r>
            <w:r w:rsidRPr="00D659A8">
              <w:t>13.5</w:t>
            </w:r>
          </w:p>
        </w:tc>
      </w:tr>
      <w:tr w:rsidR="00D659A8" w:rsidRPr="004B12EB" w:rsidTr="00011983">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2438" w:type="dxa"/>
            <w:hideMark/>
          </w:tcPr>
          <w:p w:rsidR="00D659A8" w:rsidRPr="00D659A8" w:rsidRDefault="00D659A8" w:rsidP="00D659A8">
            <w:r w:rsidRPr="00D659A8">
              <w:t>Closing tax asset base</w:t>
            </w:r>
          </w:p>
        </w:tc>
        <w:tc>
          <w:tcPr>
            <w:tcW w:w="1256" w:type="dxa"/>
            <w:vAlign w:val="bottom"/>
          </w:tcPr>
          <w:p w:rsidR="00D659A8" w:rsidRPr="00D659A8" w:rsidRDefault="00D659A8" w:rsidP="00D659A8">
            <w:pPr>
              <w:cnfStyle w:val="000000010000" w:firstRow="0" w:lastRow="0" w:firstColumn="0" w:lastColumn="0" w:oddVBand="0" w:evenVBand="0" w:oddHBand="0" w:evenHBand="1" w:firstRowFirstColumn="0" w:firstRowLastColumn="0" w:lastRowFirstColumn="0" w:lastRowLastColumn="0"/>
            </w:pPr>
            <w:r w:rsidRPr="00D659A8">
              <w:t>126.7</w:t>
            </w:r>
          </w:p>
        </w:tc>
        <w:tc>
          <w:tcPr>
            <w:tcW w:w="1257" w:type="dxa"/>
            <w:vAlign w:val="bottom"/>
          </w:tcPr>
          <w:p w:rsidR="00D659A8" w:rsidRPr="00D659A8" w:rsidRDefault="00D659A8" w:rsidP="00D659A8">
            <w:pPr>
              <w:cnfStyle w:val="000000010000" w:firstRow="0" w:lastRow="0" w:firstColumn="0" w:lastColumn="0" w:oddVBand="0" w:evenVBand="0" w:oddHBand="0" w:evenHBand="1" w:firstRowFirstColumn="0" w:firstRowLastColumn="0" w:lastRowFirstColumn="0" w:lastRowLastColumn="0"/>
            </w:pPr>
            <w:r w:rsidRPr="00D659A8">
              <w:t>122.3</w:t>
            </w:r>
          </w:p>
        </w:tc>
        <w:tc>
          <w:tcPr>
            <w:tcW w:w="1257" w:type="dxa"/>
            <w:vAlign w:val="bottom"/>
          </w:tcPr>
          <w:p w:rsidR="00D659A8" w:rsidRPr="00D659A8" w:rsidRDefault="00D659A8" w:rsidP="00D659A8">
            <w:pPr>
              <w:cnfStyle w:val="000000010000" w:firstRow="0" w:lastRow="0" w:firstColumn="0" w:lastColumn="0" w:oddVBand="0" w:evenVBand="0" w:oddHBand="0" w:evenHBand="1" w:firstRowFirstColumn="0" w:firstRowLastColumn="0" w:lastRowFirstColumn="0" w:lastRowLastColumn="0"/>
            </w:pPr>
            <w:r w:rsidRPr="00D659A8">
              <w:t>126.3</w:t>
            </w:r>
          </w:p>
        </w:tc>
        <w:tc>
          <w:tcPr>
            <w:tcW w:w="1257" w:type="dxa"/>
            <w:vAlign w:val="bottom"/>
          </w:tcPr>
          <w:p w:rsidR="00D659A8" w:rsidRPr="00D659A8" w:rsidRDefault="00D659A8" w:rsidP="00D659A8">
            <w:pPr>
              <w:cnfStyle w:val="000000010000" w:firstRow="0" w:lastRow="0" w:firstColumn="0" w:lastColumn="0" w:oddVBand="0" w:evenVBand="0" w:oddHBand="0" w:evenHBand="1" w:firstRowFirstColumn="0" w:firstRowLastColumn="0" w:lastRowFirstColumn="0" w:lastRowLastColumn="0"/>
            </w:pPr>
            <w:r w:rsidRPr="00D659A8">
              <w:t>121.7</w:t>
            </w:r>
          </w:p>
        </w:tc>
        <w:tc>
          <w:tcPr>
            <w:tcW w:w="1257" w:type="dxa"/>
            <w:vAlign w:val="bottom"/>
          </w:tcPr>
          <w:p w:rsidR="00D659A8" w:rsidRPr="00D659A8" w:rsidRDefault="00D659A8" w:rsidP="00D659A8">
            <w:pPr>
              <w:cnfStyle w:val="000000010000" w:firstRow="0" w:lastRow="0" w:firstColumn="0" w:lastColumn="0" w:oddVBand="0" w:evenVBand="0" w:oddHBand="0" w:evenHBand="1" w:firstRowFirstColumn="0" w:firstRowLastColumn="0" w:lastRowFirstColumn="0" w:lastRowLastColumn="0"/>
            </w:pPr>
            <w:r w:rsidRPr="00D659A8">
              <w:t>126.4</w:t>
            </w:r>
          </w:p>
        </w:tc>
      </w:tr>
    </w:tbl>
    <w:p w:rsidR="00A53273" w:rsidRPr="00A53273" w:rsidRDefault="00A53273" w:rsidP="00A53273">
      <w:pPr>
        <w:pStyle w:val="AERtablesource"/>
      </w:pPr>
      <w:r w:rsidRPr="00896D81">
        <w:t xml:space="preserve">Source: </w:t>
      </w:r>
      <w:r w:rsidRPr="00896D81">
        <w:tab/>
      </w:r>
      <w:r>
        <w:t>AER analysis</w:t>
      </w:r>
      <w:r w:rsidRPr="00896D81">
        <w:t>.</w:t>
      </w:r>
    </w:p>
    <w:p w:rsidR="000F0FA4" w:rsidRDefault="000F0FA4" w:rsidP="001C2BA5">
      <w:pPr>
        <w:pStyle w:val="Heading3"/>
      </w:pPr>
      <w:bookmarkStart w:id="44" w:name="_Toc486851940"/>
      <w:r>
        <w:t>Standard tax asset lives</w:t>
      </w:r>
      <w:bookmarkEnd w:id="44"/>
    </w:p>
    <w:p w:rsidR="00AD1FC2" w:rsidRDefault="00A53273" w:rsidP="006C2D47">
      <w:r>
        <w:t>We</w:t>
      </w:r>
      <w:r w:rsidRPr="00AB1F30">
        <w:t xml:space="preserve"> approv</w:t>
      </w:r>
      <w:r>
        <w:t>e</w:t>
      </w:r>
      <w:r w:rsidRPr="00AB1F30">
        <w:t xml:space="preserve"> </w:t>
      </w:r>
      <w:r w:rsidR="003919F8">
        <w:t>APTPPL</w:t>
      </w:r>
      <w:r>
        <w:t>’s</w:t>
      </w:r>
      <w:r w:rsidRPr="00AB1F30">
        <w:t xml:space="preserve"> propos</w:t>
      </w:r>
      <w:r>
        <w:t xml:space="preserve">ed standard tax asset lives assigned to each of its asset classes for </w:t>
      </w:r>
      <w:r w:rsidRPr="00AB1F30">
        <w:t xml:space="preserve">the </w:t>
      </w:r>
      <w:r w:rsidRPr="00B077E0">
        <w:rPr>
          <w:rStyle w:val="AERbody"/>
        </w:rPr>
        <w:t>201</w:t>
      </w:r>
      <w:r w:rsidR="00C962EE">
        <w:rPr>
          <w:rStyle w:val="AERbody"/>
        </w:rPr>
        <w:t>7</w:t>
      </w:r>
      <w:r w:rsidRPr="00B077E0">
        <w:rPr>
          <w:rStyle w:val="AERbody"/>
        </w:rPr>
        <w:t>–</w:t>
      </w:r>
      <w:r>
        <w:rPr>
          <w:rStyle w:val="AERbody"/>
        </w:rPr>
        <w:t>2</w:t>
      </w:r>
      <w:r w:rsidR="00C962EE">
        <w:rPr>
          <w:rStyle w:val="AERbody"/>
        </w:rPr>
        <w:t>2</w:t>
      </w:r>
      <w:r>
        <w:rPr>
          <w:rStyle w:val="AERbody"/>
        </w:rPr>
        <w:t xml:space="preserve"> </w:t>
      </w:r>
      <w:r w:rsidRPr="00AB1F30">
        <w:t xml:space="preserve">access arrangement period. This is because they are consistent with </w:t>
      </w:r>
      <w:r>
        <w:t xml:space="preserve">the statutory cap on the effective life of gas transmission assets under the </w:t>
      </w:r>
      <w:r w:rsidRPr="006555A7">
        <w:rPr>
          <w:rStyle w:val="AERtextitalic"/>
        </w:rPr>
        <w:t xml:space="preserve">Income Tax Assessment Act </w:t>
      </w:r>
      <w:r w:rsidRPr="003124D9">
        <w:rPr>
          <w:rStyle w:val="AERtextitalic"/>
        </w:rPr>
        <w:t>(ITAA)</w:t>
      </w:r>
      <w:r w:rsidRPr="006555A7">
        <w:rPr>
          <w:rStyle w:val="AERtextitalic"/>
        </w:rPr>
        <w:t xml:space="preserve"> </w:t>
      </w:r>
      <w:r w:rsidRPr="006555A7">
        <w:t>1997</w:t>
      </w:r>
      <w:r>
        <w:t xml:space="preserve">, and with the standard tax asset lives </w:t>
      </w:r>
      <w:r w:rsidRPr="006555A7">
        <w:t xml:space="preserve">prescribed </w:t>
      </w:r>
      <w:r>
        <w:t>in the Tax Ruling 201</w:t>
      </w:r>
      <w:r w:rsidR="003532D6">
        <w:t>6</w:t>
      </w:r>
      <w:r w:rsidRPr="006555A7">
        <w:t>/</w:t>
      </w:r>
      <w:r w:rsidR="003532D6">
        <w:t>1</w:t>
      </w:r>
      <w:r>
        <w:t>.</w:t>
      </w:r>
      <w:r w:rsidRPr="0019550D">
        <w:rPr>
          <w:rStyle w:val="FootnoteReference"/>
        </w:rPr>
        <w:footnoteReference w:id="18"/>
      </w:r>
      <w:r>
        <w:t xml:space="preserve"> The proposed standard tax asset lives are also consistent with </w:t>
      </w:r>
      <w:r w:rsidRPr="00F40DA8">
        <w:t xml:space="preserve">the approved standard tax asset lives in the </w:t>
      </w:r>
      <w:r w:rsidRPr="00B077E0">
        <w:t>20</w:t>
      </w:r>
      <w:r>
        <w:t>1</w:t>
      </w:r>
      <w:r w:rsidR="00786004">
        <w:t>2</w:t>
      </w:r>
      <w:r w:rsidRPr="00B077E0">
        <w:t>–1</w:t>
      </w:r>
      <w:r w:rsidR="00786004">
        <w:t>7</w:t>
      </w:r>
      <w:r w:rsidRPr="00B077E0">
        <w:t xml:space="preserve"> </w:t>
      </w:r>
      <w:r w:rsidRPr="00F40DA8">
        <w:t>access arrangement.</w:t>
      </w:r>
      <w:r>
        <w:rPr>
          <w:rStyle w:val="FootnoteReference"/>
        </w:rPr>
        <w:footnoteReference w:id="19"/>
      </w:r>
      <w:r w:rsidRPr="00F40DA8">
        <w:t xml:space="preserve"> </w:t>
      </w:r>
    </w:p>
    <w:p w:rsidR="00A53273" w:rsidRDefault="00FB6879" w:rsidP="006C2D47">
      <w:r>
        <w:t xml:space="preserve">As discussed in attachment 5, </w:t>
      </w:r>
      <w:r w:rsidR="006C2D47">
        <w:t xml:space="preserve">we have accepted </w:t>
      </w:r>
      <w:r>
        <w:t>APTPPL</w:t>
      </w:r>
      <w:r w:rsidR="006C2D47">
        <w:t xml:space="preserve">'s proposal </w:t>
      </w:r>
      <w:r>
        <w:t xml:space="preserve">to </w:t>
      </w:r>
      <w:r w:rsidRPr="00F9206E">
        <w:t>consolidate its asset classes</w:t>
      </w:r>
      <w:r>
        <w:t xml:space="preserve"> to number 11</w:t>
      </w:r>
      <w:r w:rsidRPr="00F9206E">
        <w:t xml:space="preserve"> from the previous 25 asset classes</w:t>
      </w:r>
      <w:r w:rsidR="006C2D47">
        <w:t>.</w:t>
      </w:r>
      <w:r>
        <w:t xml:space="preserve"> We note that APTPPL's proposed asset class consolidation does not require any changes </w:t>
      </w:r>
      <w:r w:rsidR="006C2D47">
        <w:t>from</w:t>
      </w:r>
      <w:r>
        <w:t xml:space="preserve"> the approved </w:t>
      </w:r>
      <w:r w:rsidR="00AD1FC2">
        <w:t xml:space="preserve">standard </w:t>
      </w:r>
      <w:r w:rsidR="006C2D47">
        <w:t>tax</w:t>
      </w:r>
      <w:r>
        <w:t xml:space="preserve"> asset lives for the 2012–17 access arrangement period</w:t>
      </w:r>
      <w:r w:rsidR="006C2D47">
        <w:t>.</w:t>
      </w:r>
    </w:p>
    <w:p w:rsidR="00AD1FC2" w:rsidRDefault="00AD1FC2" w:rsidP="006C2D47">
      <w:r>
        <w:t>Our draft decision on APTPPL</w:t>
      </w:r>
      <w:r w:rsidRPr="00A53273">
        <w:t xml:space="preserve">’s standard tax asset lives for each of its asset classes for the </w:t>
      </w:r>
      <w:r w:rsidRPr="00A53273">
        <w:rPr>
          <w:rStyle w:val="AERbody"/>
        </w:rPr>
        <w:t>201</w:t>
      </w:r>
      <w:r>
        <w:rPr>
          <w:rStyle w:val="AERbody"/>
        </w:rPr>
        <w:t>7–22</w:t>
      </w:r>
      <w:r w:rsidRPr="00A53273">
        <w:rPr>
          <w:rStyle w:val="AERbody"/>
        </w:rPr>
        <w:t xml:space="preserve"> </w:t>
      </w:r>
      <w:r w:rsidRPr="00A53273">
        <w:t xml:space="preserve">access arrangement </w:t>
      </w:r>
      <w:proofErr w:type="gramStart"/>
      <w:r w:rsidRPr="00A53273">
        <w:t>period</w:t>
      </w:r>
      <w:proofErr w:type="gramEnd"/>
      <w:r w:rsidRPr="00A53273">
        <w:t xml:space="preserve"> is set out in </w:t>
      </w:r>
      <w:r w:rsidRPr="00A53273">
        <w:fldChar w:fldCharType="begin"/>
      </w:r>
      <w:r w:rsidRPr="00A53273">
        <w:instrText xml:space="preserve"> REF _Ref432675125 \h </w:instrText>
      </w:r>
      <w:r>
        <w:instrText xml:space="preserve"> \* MERGEFORMAT </w:instrText>
      </w:r>
      <w:r w:rsidRPr="00A53273">
        <w:fldChar w:fldCharType="separate"/>
      </w:r>
      <w:r w:rsidR="00CF7C23" w:rsidRPr="00896D81">
        <w:t xml:space="preserve">Table </w:t>
      </w:r>
      <w:r w:rsidR="00CF7C23">
        <w:t>8</w:t>
      </w:r>
      <w:r w:rsidR="00CF7C23" w:rsidRPr="00A53273">
        <w:t>.</w:t>
      </w:r>
      <w:r w:rsidR="00CF7C23">
        <w:t>5</w:t>
      </w:r>
      <w:r w:rsidRPr="00A53273">
        <w:fldChar w:fldCharType="end"/>
      </w:r>
      <w:r w:rsidRPr="00A53273">
        <w:t xml:space="preserve">. </w:t>
      </w:r>
    </w:p>
    <w:p w:rsidR="000F0FA4" w:rsidRDefault="00781AA6" w:rsidP="004D4612">
      <w:pPr>
        <w:pStyle w:val="Heading3"/>
      </w:pPr>
      <w:bookmarkStart w:id="45" w:name="_Ref435434428"/>
      <w:bookmarkStart w:id="46" w:name="_Ref465675881"/>
      <w:bookmarkStart w:id="47" w:name="_Toc486851941"/>
      <w:r>
        <w:t>Remaining tax ass</w:t>
      </w:r>
      <w:r w:rsidR="000F0FA4">
        <w:t>et lives as at 1 July 201</w:t>
      </w:r>
      <w:bookmarkEnd w:id="45"/>
      <w:r w:rsidR="00774508">
        <w:t>7</w:t>
      </w:r>
      <w:bookmarkEnd w:id="46"/>
      <w:bookmarkEnd w:id="47"/>
    </w:p>
    <w:p w:rsidR="00A53273" w:rsidRDefault="00A53273" w:rsidP="00A53273">
      <w:r w:rsidRPr="00700B98">
        <w:t xml:space="preserve">We accept </w:t>
      </w:r>
      <w:r w:rsidR="003919F8">
        <w:t>APTPPL</w:t>
      </w:r>
      <w:r w:rsidRPr="00700B98">
        <w:t>’s proposed weighted average method to calculate the remaining tax asset lives as at 1 July 201</w:t>
      </w:r>
      <w:r w:rsidR="00E32879">
        <w:t>7</w:t>
      </w:r>
      <w:r w:rsidRPr="00700B98">
        <w:t xml:space="preserve">. In accepting the weighted average method, we have updated </w:t>
      </w:r>
      <w:r w:rsidR="003919F8">
        <w:t>APTPPL</w:t>
      </w:r>
      <w:r w:rsidRPr="00700B98">
        <w:t>’s remaining tax asset lives</w:t>
      </w:r>
      <w:r w:rsidRPr="000B6D1E">
        <w:rPr>
          <w:rStyle w:val="AERsuperscript"/>
        </w:rPr>
        <w:footnoteReference w:id="20"/>
      </w:r>
      <w:r w:rsidRPr="00700B98">
        <w:t xml:space="preserve"> as at 1 July 201</w:t>
      </w:r>
      <w:r w:rsidR="00E32879">
        <w:t>7</w:t>
      </w:r>
      <w:r w:rsidRPr="00700B98">
        <w:t xml:space="preserve"> to reflect our amendments to the</w:t>
      </w:r>
      <w:r w:rsidR="00722DBD">
        <w:t xml:space="preserve"> proposed roll forward of the</w:t>
      </w:r>
      <w:r w:rsidRPr="00700B98">
        <w:t xml:space="preserve"> </w:t>
      </w:r>
      <w:r w:rsidR="008D5E57">
        <w:t>TAB</w:t>
      </w:r>
      <w:r w:rsidRPr="00700B98">
        <w:t xml:space="preserve"> as discussed in section </w:t>
      </w:r>
      <w:r w:rsidRPr="00700B98">
        <w:fldChar w:fldCharType="begin"/>
      </w:r>
      <w:r w:rsidRPr="00700B98">
        <w:instrText xml:space="preserve"> REF _Ref430866274 \r \h </w:instrText>
      </w:r>
      <w:r>
        <w:instrText xml:space="preserve"> \* MERGEFORMAT </w:instrText>
      </w:r>
      <w:r w:rsidRPr="00700B98">
        <w:fldChar w:fldCharType="separate"/>
      </w:r>
      <w:r w:rsidR="00CF7C23">
        <w:t>8.4.1</w:t>
      </w:r>
      <w:r w:rsidRPr="00700B98">
        <w:fldChar w:fldCharType="end"/>
      </w:r>
      <w:r w:rsidRPr="00700B98">
        <w:t>.</w:t>
      </w:r>
      <w:r>
        <w:t xml:space="preserve"> </w:t>
      </w:r>
    </w:p>
    <w:p w:rsidR="00A53273" w:rsidRPr="00A53273" w:rsidRDefault="00A53273" w:rsidP="00786004">
      <w:r>
        <w:t xml:space="preserve">Our draft decision on </w:t>
      </w:r>
      <w:r w:rsidR="003919F8">
        <w:t>APTPPL</w:t>
      </w:r>
      <w:r w:rsidRPr="00A53273">
        <w:t xml:space="preserve">’s remaining tax asset lives for each of its asset classes for the </w:t>
      </w:r>
      <w:r w:rsidRPr="00A53273">
        <w:rPr>
          <w:rStyle w:val="AERbody"/>
        </w:rPr>
        <w:t>201</w:t>
      </w:r>
      <w:r w:rsidR="008D5E57">
        <w:rPr>
          <w:rStyle w:val="AERbody"/>
        </w:rPr>
        <w:t>7–22</w:t>
      </w:r>
      <w:r w:rsidRPr="00A53273">
        <w:rPr>
          <w:rStyle w:val="AERbody"/>
        </w:rPr>
        <w:t xml:space="preserve"> </w:t>
      </w:r>
      <w:r w:rsidRPr="00A53273">
        <w:t xml:space="preserve">access arrangement period is set out in </w:t>
      </w:r>
      <w:r w:rsidRPr="00A53273">
        <w:fldChar w:fldCharType="begin"/>
      </w:r>
      <w:r w:rsidRPr="00A53273">
        <w:instrText xml:space="preserve"> REF _Ref432675125 \h </w:instrText>
      </w:r>
      <w:r w:rsidR="00786004">
        <w:instrText xml:space="preserve"> \* MERGEFORMAT </w:instrText>
      </w:r>
      <w:r w:rsidRPr="00A53273">
        <w:fldChar w:fldCharType="separate"/>
      </w:r>
      <w:r w:rsidR="00CF7C23" w:rsidRPr="00896D81">
        <w:t xml:space="preserve">Table </w:t>
      </w:r>
      <w:r w:rsidR="00CF7C23">
        <w:t>8</w:t>
      </w:r>
      <w:r w:rsidR="00CF7C23" w:rsidRPr="00A53273">
        <w:t>.</w:t>
      </w:r>
      <w:r w:rsidR="00CF7C23">
        <w:t>5</w:t>
      </w:r>
      <w:r w:rsidRPr="00A53273">
        <w:fldChar w:fldCharType="end"/>
      </w:r>
      <w:r w:rsidRPr="00A53273">
        <w:t xml:space="preserve">. </w:t>
      </w:r>
    </w:p>
    <w:p w:rsidR="00A53273" w:rsidRPr="00A53273" w:rsidRDefault="00A53273" w:rsidP="00A53273">
      <w:pPr>
        <w:pStyle w:val="Caption"/>
      </w:pPr>
      <w:bookmarkStart w:id="48" w:name="_Ref432675125"/>
      <w:r w:rsidRPr="00896D81">
        <w:t xml:space="preserve">Table </w:t>
      </w:r>
      <w:fldSimple w:instr=" STYLEREF 1 \s ">
        <w:r w:rsidR="00CF7C23">
          <w:rPr>
            <w:noProof/>
          </w:rPr>
          <w:t>8</w:t>
        </w:r>
      </w:fldSimple>
      <w:r w:rsidRPr="00A53273">
        <w:t>.</w:t>
      </w:r>
      <w:fldSimple w:instr=" SEQ Table \* ARABIC \s 1 ">
        <w:r w:rsidR="00CF7C23">
          <w:rPr>
            <w:noProof/>
          </w:rPr>
          <w:t>5</w:t>
        </w:r>
      </w:fldSimple>
      <w:bookmarkEnd w:id="48"/>
      <w:r w:rsidRPr="00A53273">
        <w:tab/>
        <w:t xml:space="preserve">AER's draft decision on </w:t>
      </w:r>
      <w:r w:rsidR="003919F8">
        <w:t>APTPPL</w:t>
      </w:r>
      <w:r w:rsidRPr="00A53273">
        <w:t>’s standard tax asset lives and remaining tax asset lives as at 1 July 201</w:t>
      </w:r>
      <w:r w:rsidR="008D5E57">
        <w:t>7</w:t>
      </w:r>
      <w:r w:rsidRPr="00A53273">
        <w:t xml:space="preserve"> for the 201</w:t>
      </w:r>
      <w:r w:rsidR="008D5E57">
        <w:t>7</w:t>
      </w:r>
      <w:r w:rsidRPr="00A53273">
        <w:t>–2</w:t>
      </w:r>
      <w:r w:rsidR="008D5E57">
        <w:t>2</w:t>
      </w:r>
      <w:r w:rsidRPr="00A53273">
        <w:t xml:space="preserve"> access arrangement period (year)</w:t>
      </w:r>
    </w:p>
    <w:tbl>
      <w:tblPr>
        <w:tblStyle w:val="AERtable-numbers"/>
        <w:tblW w:w="8711" w:type="dxa"/>
        <w:tblLayout w:type="fixed"/>
        <w:tblLook w:val="04A0" w:firstRow="1" w:lastRow="0" w:firstColumn="1" w:lastColumn="0" w:noHBand="0" w:noVBand="1"/>
      </w:tblPr>
      <w:tblGrid>
        <w:gridCol w:w="2943"/>
        <w:gridCol w:w="2268"/>
        <w:gridCol w:w="3500"/>
      </w:tblGrid>
      <w:tr w:rsidR="00A53273" w:rsidRPr="00AD1FC2" w:rsidTr="002530A7">
        <w:trPr>
          <w:cnfStyle w:val="100000000000" w:firstRow="1" w:lastRow="0" w:firstColumn="0" w:lastColumn="0" w:oddVBand="0" w:evenVBand="0" w:oddHBand="0" w:evenHBand="0" w:firstRowFirstColumn="0" w:firstRowLastColumn="0" w:lastRowFirstColumn="0" w:lastRowLastColumn="0"/>
          <w:trHeight w:val="634"/>
          <w:tblHeader/>
        </w:trPr>
        <w:tc>
          <w:tcPr>
            <w:cnfStyle w:val="001000000000" w:firstRow="0" w:lastRow="0" w:firstColumn="1" w:lastColumn="0" w:oddVBand="0" w:evenVBand="0" w:oddHBand="0" w:evenHBand="0" w:firstRowFirstColumn="0" w:firstRowLastColumn="0" w:lastRowFirstColumn="0" w:lastRowLastColumn="0"/>
            <w:tcW w:w="2943" w:type="dxa"/>
            <w:noWrap/>
          </w:tcPr>
          <w:p w:rsidR="00A53273" w:rsidRPr="00AD1FC2" w:rsidRDefault="00A53273" w:rsidP="002530A7">
            <w:r w:rsidRPr="00AD1FC2">
              <w:t>Tax asset class</w:t>
            </w:r>
          </w:p>
        </w:tc>
        <w:tc>
          <w:tcPr>
            <w:tcW w:w="2268" w:type="dxa"/>
            <w:noWrap/>
          </w:tcPr>
          <w:p w:rsidR="00A53273" w:rsidRPr="00AD1FC2" w:rsidRDefault="00A53273" w:rsidP="002530A7">
            <w:pPr>
              <w:cnfStyle w:val="100000000000" w:firstRow="1" w:lastRow="0" w:firstColumn="0" w:lastColumn="0" w:oddVBand="0" w:evenVBand="0" w:oddHBand="0" w:evenHBand="0" w:firstRowFirstColumn="0" w:firstRowLastColumn="0" w:lastRowFirstColumn="0" w:lastRowLastColumn="0"/>
            </w:pPr>
            <w:r w:rsidRPr="00AD1FC2">
              <w:t>Standard tax asset life</w:t>
            </w:r>
          </w:p>
        </w:tc>
        <w:tc>
          <w:tcPr>
            <w:tcW w:w="3500" w:type="dxa"/>
            <w:noWrap/>
          </w:tcPr>
          <w:p w:rsidR="00A53273" w:rsidRPr="00AD1FC2" w:rsidRDefault="00A53273" w:rsidP="002530A7">
            <w:pPr>
              <w:cnfStyle w:val="100000000000" w:firstRow="1" w:lastRow="0" w:firstColumn="0" w:lastColumn="0" w:oddVBand="0" w:evenVBand="0" w:oddHBand="0" w:evenHBand="0" w:firstRowFirstColumn="0" w:firstRowLastColumn="0" w:lastRowFirstColumn="0" w:lastRowLastColumn="0"/>
            </w:pPr>
            <w:r w:rsidRPr="00AD1FC2">
              <w:t>Remaining tax asset life as at 1 July 201</w:t>
            </w:r>
            <w:r w:rsidR="008D5E57" w:rsidRPr="00AD1FC2">
              <w:t>7</w:t>
            </w:r>
          </w:p>
        </w:tc>
      </w:tr>
      <w:tr w:rsidR="00533EAC" w:rsidRPr="00AD1FC2" w:rsidTr="002530A7">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533EAC" w:rsidRPr="00AD1FC2" w:rsidRDefault="00533EAC" w:rsidP="00AD1FC2">
            <w:r w:rsidRPr="00AD1FC2">
              <w:t>Original pipeline (DN250)</w:t>
            </w:r>
          </w:p>
        </w:tc>
        <w:tc>
          <w:tcPr>
            <w:tcW w:w="2268" w:type="dxa"/>
            <w:noWrap/>
            <w:vAlign w:val="bottom"/>
          </w:tcPr>
          <w:p w:rsidR="00533EAC" w:rsidRPr="00AD1FC2" w:rsidRDefault="00EB577D" w:rsidP="00AD1FC2">
            <w:pPr>
              <w:cnfStyle w:val="000000000000" w:firstRow="0" w:lastRow="0" w:firstColumn="0" w:lastColumn="0" w:oddVBand="0" w:evenVBand="0" w:oddHBand="0" w:evenHBand="0" w:firstRowFirstColumn="0" w:firstRowLastColumn="0" w:lastRowFirstColumn="0" w:lastRowLastColumn="0"/>
            </w:pPr>
            <w:r>
              <w:t>20</w:t>
            </w:r>
          </w:p>
        </w:tc>
        <w:tc>
          <w:tcPr>
            <w:tcW w:w="3500" w:type="dxa"/>
            <w:noWrap/>
          </w:tcPr>
          <w:p w:rsidR="00533EAC" w:rsidRPr="003532D6" w:rsidRDefault="00EB577D" w:rsidP="00487DB5">
            <w:pPr>
              <w:cnfStyle w:val="000000000000" w:firstRow="0" w:lastRow="0" w:firstColumn="0" w:lastColumn="0" w:oddVBand="0" w:evenVBand="0" w:oddHBand="0" w:evenHBand="0" w:firstRowFirstColumn="0" w:firstRowLastColumn="0" w:lastRowFirstColumn="0" w:lastRowLastColumn="0"/>
            </w:pPr>
            <w:r>
              <w:t>1</w:t>
            </w:r>
            <w:r w:rsidR="00487DB5">
              <w:t>9.0</w:t>
            </w:r>
          </w:p>
        </w:tc>
      </w:tr>
      <w:tr w:rsidR="00533EAC" w:rsidRPr="00AD1FC2" w:rsidTr="002530A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533EAC" w:rsidRPr="00AD1FC2" w:rsidRDefault="00533EAC" w:rsidP="00AD1FC2">
            <w:r w:rsidRPr="00AD1FC2">
              <w:t>Pipelines</w:t>
            </w:r>
          </w:p>
        </w:tc>
        <w:tc>
          <w:tcPr>
            <w:tcW w:w="2268" w:type="dxa"/>
            <w:noWrap/>
            <w:vAlign w:val="bottom"/>
          </w:tcPr>
          <w:p w:rsidR="00533EAC" w:rsidRPr="00AD1FC2" w:rsidRDefault="00EB577D" w:rsidP="00AD1FC2">
            <w:pPr>
              <w:cnfStyle w:val="000000010000" w:firstRow="0" w:lastRow="0" w:firstColumn="0" w:lastColumn="0" w:oddVBand="0" w:evenVBand="0" w:oddHBand="0" w:evenHBand="1" w:firstRowFirstColumn="0" w:firstRowLastColumn="0" w:lastRowFirstColumn="0" w:lastRowLastColumn="0"/>
            </w:pPr>
            <w:r>
              <w:t>20</w:t>
            </w:r>
          </w:p>
        </w:tc>
        <w:tc>
          <w:tcPr>
            <w:tcW w:w="3500" w:type="dxa"/>
            <w:noWrap/>
          </w:tcPr>
          <w:p w:rsidR="00533EAC" w:rsidRPr="003532D6" w:rsidRDefault="00EB577D" w:rsidP="00487DB5">
            <w:pPr>
              <w:cnfStyle w:val="000000010000" w:firstRow="0" w:lastRow="0" w:firstColumn="0" w:lastColumn="0" w:oddVBand="0" w:evenVBand="0" w:oddHBand="0" w:evenHBand="1" w:firstRowFirstColumn="0" w:firstRowLastColumn="0" w:lastRowFirstColumn="0" w:lastRowLastColumn="0"/>
            </w:pPr>
            <w:r>
              <w:t>9.</w:t>
            </w:r>
            <w:r w:rsidR="00487DB5">
              <w:t>5</w:t>
            </w:r>
          </w:p>
        </w:tc>
      </w:tr>
      <w:tr w:rsidR="00533EAC" w:rsidRPr="00AD1FC2" w:rsidTr="002530A7">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533EAC" w:rsidRPr="00AD1FC2" w:rsidRDefault="00533EAC" w:rsidP="00AD1FC2">
            <w:r w:rsidRPr="00AD1FC2">
              <w:t xml:space="preserve">Compressor </w:t>
            </w:r>
          </w:p>
        </w:tc>
        <w:tc>
          <w:tcPr>
            <w:tcW w:w="2268" w:type="dxa"/>
            <w:noWrap/>
            <w:vAlign w:val="bottom"/>
          </w:tcPr>
          <w:p w:rsidR="00533EAC" w:rsidRPr="00AD1FC2" w:rsidRDefault="00EB577D" w:rsidP="00AD1FC2">
            <w:pPr>
              <w:cnfStyle w:val="000000000000" w:firstRow="0" w:lastRow="0" w:firstColumn="0" w:lastColumn="0" w:oddVBand="0" w:evenVBand="0" w:oddHBand="0" w:evenHBand="0" w:firstRowFirstColumn="0" w:firstRowLastColumn="0" w:lastRowFirstColumn="0" w:lastRowLastColumn="0"/>
            </w:pPr>
            <w:r>
              <w:t>20</w:t>
            </w:r>
          </w:p>
        </w:tc>
        <w:tc>
          <w:tcPr>
            <w:tcW w:w="3500" w:type="dxa"/>
            <w:noWrap/>
          </w:tcPr>
          <w:p w:rsidR="00533EAC" w:rsidRPr="003532D6" w:rsidRDefault="00EB577D" w:rsidP="002530A7">
            <w:pPr>
              <w:cnfStyle w:val="000000000000" w:firstRow="0" w:lastRow="0" w:firstColumn="0" w:lastColumn="0" w:oddVBand="0" w:evenVBand="0" w:oddHBand="0" w:evenHBand="0" w:firstRowFirstColumn="0" w:firstRowLastColumn="0" w:lastRowFirstColumn="0" w:lastRowLastColumn="0"/>
            </w:pPr>
            <w:r>
              <w:t>15.0</w:t>
            </w:r>
          </w:p>
        </w:tc>
      </w:tr>
      <w:tr w:rsidR="00533EAC" w:rsidRPr="00AD1FC2" w:rsidTr="002530A7">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533EAC" w:rsidRPr="00AD1FC2" w:rsidRDefault="00533EAC" w:rsidP="00AD1FC2">
            <w:r w:rsidRPr="00AD1FC2">
              <w:t>Regulators and meters</w:t>
            </w:r>
          </w:p>
        </w:tc>
        <w:tc>
          <w:tcPr>
            <w:tcW w:w="2268" w:type="dxa"/>
            <w:noWrap/>
            <w:vAlign w:val="bottom"/>
          </w:tcPr>
          <w:p w:rsidR="00533EAC" w:rsidRPr="00AD1FC2" w:rsidRDefault="00EB577D" w:rsidP="00AD1FC2">
            <w:pPr>
              <w:cnfStyle w:val="000000010000" w:firstRow="0" w:lastRow="0" w:firstColumn="0" w:lastColumn="0" w:oddVBand="0" w:evenVBand="0" w:oddHBand="0" w:evenHBand="1" w:firstRowFirstColumn="0" w:firstRowLastColumn="0" w:lastRowFirstColumn="0" w:lastRowLastColumn="0"/>
            </w:pPr>
            <w:r>
              <w:t>20</w:t>
            </w:r>
          </w:p>
        </w:tc>
        <w:tc>
          <w:tcPr>
            <w:tcW w:w="3500" w:type="dxa"/>
            <w:noWrap/>
          </w:tcPr>
          <w:p w:rsidR="00533EAC" w:rsidRPr="003532D6" w:rsidRDefault="00EB577D" w:rsidP="002530A7">
            <w:pPr>
              <w:cnfStyle w:val="000000010000" w:firstRow="0" w:lastRow="0" w:firstColumn="0" w:lastColumn="0" w:oddVBand="0" w:evenVBand="0" w:oddHBand="0" w:evenHBand="1" w:firstRowFirstColumn="0" w:firstRowLastColumn="0" w:lastRowFirstColumn="0" w:lastRowLastColumn="0"/>
            </w:pPr>
            <w:r>
              <w:t>14.6</w:t>
            </w:r>
          </w:p>
        </w:tc>
      </w:tr>
      <w:tr w:rsidR="00533EAC" w:rsidRPr="00AD1FC2" w:rsidTr="002530A7">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533EAC" w:rsidRPr="00AD1FC2" w:rsidRDefault="00533EAC" w:rsidP="00AD1FC2">
            <w:r w:rsidRPr="00AD1FC2">
              <w:t>Easements</w:t>
            </w:r>
          </w:p>
        </w:tc>
        <w:tc>
          <w:tcPr>
            <w:tcW w:w="2268" w:type="dxa"/>
            <w:noWrap/>
            <w:vAlign w:val="bottom"/>
          </w:tcPr>
          <w:p w:rsidR="00533EAC" w:rsidRPr="00AD1FC2" w:rsidRDefault="00EB577D" w:rsidP="00AD1FC2">
            <w:pPr>
              <w:cnfStyle w:val="000000000000" w:firstRow="0" w:lastRow="0" w:firstColumn="0" w:lastColumn="0" w:oddVBand="0" w:evenVBand="0" w:oddHBand="0" w:evenHBand="0" w:firstRowFirstColumn="0" w:firstRowLastColumn="0" w:lastRowFirstColumn="0" w:lastRowLastColumn="0"/>
            </w:pPr>
            <w:r>
              <w:t>n/a</w:t>
            </w:r>
          </w:p>
        </w:tc>
        <w:tc>
          <w:tcPr>
            <w:tcW w:w="3500" w:type="dxa"/>
            <w:noWrap/>
          </w:tcPr>
          <w:p w:rsidR="00533EAC" w:rsidRPr="003532D6" w:rsidRDefault="00EB577D" w:rsidP="002530A7">
            <w:pPr>
              <w:cnfStyle w:val="000000000000" w:firstRow="0" w:lastRow="0" w:firstColumn="0" w:lastColumn="0" w:oddVBand="0" w:evenVBand="0" w:oddHBand="0" w:evenHBand="0" w:firstRowFirstColumn="0" w:firstRowLastColumn="0" w:lastRowFirstColumn="0" w:lastRowLastColumn="0"/>
            </w:pPr>
            <w:r>
              <w:t>n/a</w:t>
            </w:r>
          </w:p>
        </w:tc>
      </w:tr>
      <w:tr w:rsidR="00533EAC" w:rsidRPr="00AD1FC2" w:rsidTr="002530A7">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533EAC" w:rsidRPr="00AD1FC2" w:rsidRDefault="00533EAC" w:rsidP="00AD1FC2">
            <w:r w:rsidRPr="00AD1FC2">
              <w:t>Communications</w:t>
            </w:r>
          </w:p>
        </w:tc>
        <w:tc>
          <w:tcPr>
            <w:tcW w:w="2268" w:type="dxa"/>
            <w:noWrap/>
            <w:vAlign w:val="bottom"/>
          </w:tcPr>
          <w:p w:rsidR="00533EAC" w:rsidRPr="00AD1FC2" w:rsidRDefault="00EB577D" w:rsidP="00AD1FC2">
            <w:pPr>
              <w:cnfStyle w:val="000000010000" w:firstRow="0" w:lastRow="0" w:firstColumn="0" w:lastColumn="0" w:oddVBand="0" w:evenVBand="0" w:oddHBand="0" w:evenHBand="1" w:firstRowFirstColumn="0" w:firstRowLastColumn="0" w:lastRowFirstColumn="0" w:lastRowLastColumn="0"/>
            </w:pPr>
            <w:r>
              <w:t>20</w:t>
            </w:r>
          </w:p>
        </w:tc>
        <w:tc>
          <w:tcPr>
            <w:tcW w:w="3500" w:type="dxa"/>
            <w:noWrap/>
          </w:tcPr>
          <w:p w:rsidR="00533EAC" w:rsidRPr="003532D6" w:rsidRDefault="00EB577D" w:rsidP="002530A7">
            <w:pPr>
              <w:cnfStyle w:val="000000010000" w:firstRow="0" w:lastRow="0" w:firstColumn="0" w:lastColumn="0" w:oddVBand="0" w:evenVBand="0" w:oddHBand="0" w:evenHBand="1" w:firstRowFirstColumn="0" w:firstRowLastColumn="0" w:lastRowFirstColumn="0" w:lastRowLastColumn="0"/>
            </w:pPr>
            <w:r>
              <w:t>n/a</w:t>
            </w:r>
          </w:p>
        </w:tc>
      </w:tr>
      <w:tr w:rsidR="00533EAC" w:rsidRPr="00AD1FC2" w:rsidTr="002530A7">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533EAC" w:rsidRPr="00AD1FC2" w:rsidRDefault="00533EAC" w:rsidP="00AD1FC2">
            <w:r w:rsidRPr="00AD1FC2">
              <w:t>Other</w:t>
            </w:r>
          </w:p>
        </w:tc>
        <w:tc>
          <w:tcPr>
            <w:tcW w:w="2268" w:type="dxa"/>
            <w:noWrap/>
            <w:vAlign w:val="bottom"/>
          </w:tcPr>
          <w:p w:rsidR="00533EAC" w:rsidRPr="00AD1FC2" w:rsidRDefault="00EB577D" w:rsidP="00AD1FC2">
            <w:pPr>
              <w:cnfStyle w:val="000000000000" w:firstRow="0" w:lastRow="0" w:firstColumn="0" w:lastColumn="0" w:oddVBand="0" w:evenVBand="0" w:oddHBand="0" w:evenHBand="0" w:firstRowFirstColumn="0" w:firstRowLastColumn="0" w:lastRowFirstColumn="0" w:lastRowLastColumn="0"/>
            </w:pPr>
            <w:r>
              <w:t>20</w:t>
            </w:r>
          </w:p>
        </w:tc>
        <w:tc>
          <w:tcPr>
            <w:tcW w:w="3500" w:type="dxa"/>
            <w:noWrap/>
          </w:tcPr>
          <w:p w:rsidR="00533EAC" w:rsidRPr="003532D6" w:rsidRDefault="00EB577D" w:rsidP="002530A7">
            <w:pPr>
              <w:cnfStyle w:val="000000000000" w:firstRow="0" w:lastRow="0" w:firstColumn="0" w:lastColumn="0" w:oddVBand="0" w:evenVBand="0" w:oddHBand="0" w:evenHBand="0" w:firstRowFirstColumn="0" w:firstRowLastColumn="0" w:lastRowFirstColumn="0" w:lastRowLastColumn="0"/>
            </w:pPr>
            <w:r>
              <w:t>1.8</w:t>
            </w:r>
          </w:p>
        </w:tc>
      </w:tr>
      <w:tr w:rsidR="00533EAC" w:rsidRPr="00AD1FC2" w:rsidTr="002530A7">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533EAC" w:rsidRPr="00AD1FC2" w:rsidRDefault="00533EAC" w:rsidP="00AD1FC2">
            <w:r w:rsidRPr="00AD1FC2">
              <w:t>Capitalised AA costs</w:t>
            </w:r>
          </w:p>
        </w:tc>
        <w:tc>
          <w:tcPr>
            <w:tcW w:w="2268" w:type="dxa"/>
            <w:noWrap/>
            <w:vAlign w:val="bottom"/>
          </w:tcPr>
          <w:p w:rsidR="00533EAC" w:rsidRPr="00AD1FC2" w:rsidRDefault="00EB577D" w:rsidP="00AD1FC2">
            <w:pPr>
              <w:cnfStyle w:val="000000010000" w:firstRow="0" w:lastRow="0" w:firstColumn="0" w:lastColumn="0" w:oddVBand="0" w:evenVBand="0" w:oddHBand="0" w:evenHBand="1" w:firstRowFirstColumn="0" w:firstRowLastColumn="0" w:lastRowFirstColumn="0" w:lastRowLastColumn="0"/>
            </w:pPr>
            <w:r>
              <w:t>5</w:t>
            </w:r>
          </w:p>
        </w:tc>
        <w:tc>
          <w:tcPr>
            <w:tcW w:w="3500" w:type="dxa"/>
            <w:noWrap/>
          </w:tcPr>
          <w:p w:rsidR="00533EAC" w:rsidRPr="003532D6" w:rsidRDefault="00EB577D" w:rsidP="002530A7">
            <w:pPr>
              <w:cnfStyle w:val="000000010000" w:firstRow="0" w:lastRow="0" w:firstColumn="0" w:lastColumn="0" w:oddVBand="0" w:evenVBand="0" w:oddHBand="0" w:evenHBand="1" w:firstRowFirstColumn="0" w:firstRowLastColumn="0" w:lastRowFirstColumn="0" w:lastRowLastColumn="0"/>
            </w:pPr>
            <w:r>
              <w:t>4.9</w:t>
            </w:r>
          </w:p>
        </w:tc>
      </w:tr>
      <w:tr w:rsidR="00533EAC" w:rsidRPr="00AD1FC2" w:rsidTr="002530A7">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533EAC" w:rsidRPr="00AD1FC2" w:rsidRDefault="00533EAC" w:rsidP="00AD1FC2">
            <w:r w:rsidRPr="00AD1FC2">
              <w:t>Group IT</w:t>
            </w:r>
          </w:p>
        </w:tc>
        <w:tc>
          <w:tcPr>
            <w:tcW w:w="2268" w:type="dxa"/>
            <w:noWrap/>
            <w:vAlign w:val="bottom"/>
          </w:tcPr>
          <w:p w:rsidR="00533EAC" w:rsidRPr="00AD1FC2" w:rsidRDefault="00EB577D" w:rsidP="00AD1FC2">
            <w:pPr>
              <w:cnfStyle w:val="000000000000" w:firstRow="0" w:lastRow="0" w:firstColumn="0" w:lastColumn="0" w:oddVBand="0" w:evenVBand="0" w:oddHBand="0" w:evenHBand="0" w:firstRowFirstColumn="0" w:firstRowLastColumn="0" w:lastRowFirstColumn="0" w:lastRowLastColumn="0"/>
            </w:pPr>
            <w:r>
              <w:t>5</w:t>
            </w:r>
          </w:p>
        </w:tc>
        <w:tc>
          <w:tcPr>
            <w:tcW w:w="3500" w:type="dxa"/>
            <w:noWrap/>
          </w:tcPr>
          <w:p w:rsidR="00533EAC" w:rsidRPr="003532D6" w:rsidRDefault="00EB577D" w:rsidP="002530A7">
            <w:pPr>
              <w:cnfStyle w:val="000000000000" w:firstRow="0" w:lastRow="0" w:firstColumn="0" w:lastColumn="0" w:oddVBand="0" w:evenVBand="0" w:oddHBand="0" w:evenHBand="0" w:firstRowFirstColumn="0" w:firstRowLastColumn="0" w:lastRowFirstColumn="0" w:lastRowLastColumn="0"/>
            </w:pPr>
            <w:r>
              <w:t>3.7</w:t>
            </w:r>
          </w:p>
        </w:tc>
      </w:tr>
      <w:tr w:rsidR="00533EAC" w:rsidRPr="00AD1FC2" w:rsidTr="002530A7">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533EAC" w:rsidRPr="00AD1FC2" w:rsidRDefault="00533EAC" w:rsidP="00AD1FC2">
            <w:r w:rsidRPr="00AD1FC2">
              <w:t>SIB capex</w:t>
            </w:r>
          </w:p>
        </w:tc>
        <w:tc>
          <w:tcPr>
            <w:tcW w:w="2268" w:type="dxa"/>
            <w:noWrap/>
            <w:vAlign w:val="bottom"/>
          </w:tcPr>
          <w:p w:rsidR="00533EAC" w:rsidRPr="00AD1FC2" w:rsidRDefault="00EB577D" w:rsidP="00AD1FC2">
            <w:pPr>
              <w:cnfStyle w:val="000000010000" w:firstRow="0" w:lastRow="0" w:firstColumn="0" w:lastColumn="0" w:oddVBand="0" w:evenVBand="0" w:oddHBand="0" w:evenHBand="1" w:firstRowFirstColumn="0" w:firstRowLastColumn="0" w:lastRowFirstColumn="0" w:lastRowLastColumn="0"/>
            </w:pPr>
            <w:r>
              <w:t>5</w:t>
            </w:r>
          </w:p>
        </w:tc>
        <w:tc>
          <w:tcPr>
            <w:tcW w:w="3500" w:type="dxa"/>
            <w:noWrap/>
          </w:tcPr>
          <w:p w:rsidR="00533EAC" w:rsidRPr="003532D6" w:rsidRDefault="00EB577D" w:rsidP="002530A7">
            <w:pPr>
              <w:cnfStyle w:val="000000010000" w:firstRow="0" w:lastRow="0" w:firstColumn="0" w:lastColumn="0" w:oddVBand="0" w:evenVBand="0" w:oddHBand="0" w:evenHBand="1" w:firstRowFirstColumn="0" w:firstRowLastColumn="0" w:lastRowFirstColumn="0" w:lastRowLastColumn="0"/>
            </w:pPr>
            <w:r>
              <w:t>3.3</w:t>
            </w:r>
          </w:p>
        </w:tc>
      </w:tr>
      <w:tr w:rsidR="008F6581" w:rsidRPr="00AD1FC2" w:rsidTr="000747AC">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8F6581" w:rsidRPr="008F6581" w:rsidRDefault="008F6581" w:rsidP="008F6581">
            <w:r w:rsidRPr="00AD1FC2">
              <w:t>Redundant</w:t>
            </w:r>
            <w:r w:rsidRPr="008F6581">
              <w:t xml:space="preserve"> compressors</w:t>
            </w:r>
          </w:p>
        </w:tc>
        <w:tc>
          <w:tcPr>
            <w:tcW w:w="2268" w:type="dxa"/>
            <w:noWrap/>
            <w:vAlign w:val="bottom"/>
          </w:tcPr>
          <w:p w:rsidR="008F6581" w:rsidRPr="00AD1FC2" w:rsidRDefault="00EB577D" w:rsidP="008F6581">
            <w:pPr>
              <w:cnfStyle w:val="000000000000" w:firstRow="0" w:lastRow="0" w:firstColumn="0" w:lastColumn="0" w:oddVBand="0" w:evenVBand="0" w:oddHBand="0" w:evenHBand="0" w:firstRowFirstColumn="0" w:firstRowLastColumn="0" w:lastRowFirstColumn="0" w:lastRowLastColumn="0"/>
            </w:pPr>
            <w:r>
              <w:t>n/a</w:t>
            </w:r>
          </w:p>
        </w:tc>
        <w:tc>
          <w:tcPr>
            <w:tcW w:w="3500" w:type="dxa"/>
            <w:noWrap/>
          </w:tcPr>
          <w:p w:rsidR="008F6581" w:rsidRPr="00AD1FC2" w:rsidRDefault="00EB577D" w:rsidP="008F6581">
            <w:pPr>
              <w:cnfStyle w:val="000000000000" w:firstRow="0" w:lastRow="0" w:firstColumn="0" w:lastColumn="0" w:oddVBand="0" w:evenVBand="0" w:oddHBand="0" w:evenHBand="0" w:firstRowFirstColumn="0" w:firstRowLastColumn="0" w:lastRowFirstColumn="0" w:lastRowLastColumn="0"/>
            </w:pPr>
            <w:r>
              <w:t>2.2</w:t>
            </w:r>
          </w:p>
        </w:tc>
      </w:tr>
    </w:tbl>
    <w:p w:rsidR="00A53273" w:rsidRDefault="00A53273" w:rsidP="00A53273">
      <w:pPr>
        <w:pStyle w:val="AERtablesource"/>
      </w:pPr>
      <w:r w:rsidRPr="00EA0E36">
        <w:t xml:space="preserve">Source: </w:t>
      </w:r>
      <w:r w:rsidRPr="00EA0E36">
        <w:tab/>
        <w:t>AER analysis.</w:t>
      </w:r>
    </w:p>
    <w:p w:rsidR="00A53273" w:rsidRDefault="00A53273" w:rsidP="00A53273">
      <w:pPr>
        <w:pStyle w:val="AERtablesource"/>
      </w:pPr>
      <w:r w:rsidRPr="00EA0E36">
        <w:t>n/a</w:t>
      </w:r>
      <w:r w:rsidRPr="00EA0E36">
        <w:tab/>
        <w:t>Not applicable.</w:t>
      </w:r>
      <w:r>
        <w:t xml:space="preserve"> </w:t>
      </w:r>
    </w:p>
    <w:p w:rsidR="008B20A5" w:rsidRDefault="008B20A5" w:rsidP="008B20A5">
      <w:pPr>
        <w:pStyle w:val="Heading2"/>
      </w:pPr>
      <w:bookmarkStart w:id="49" w:name="_Toc486851942"/>
      <w:r>
        <w:t>Revisions</w:t>
      </w:r>
      <w:bookmarkEnd w:id="49"/>
    </w:p>
    <w:p w:rsidR="00A53273" w:rsidRPr="00407443" w:rsidRDefault="00A53273" w:rsidP="00A53273">
      <w:r>
        <w:rPr>
          <w:rStyle w:val="AERbody"/>
        </w:rPr>
        <w:t>We</w:t>
      </w:r>
      <w:r w:rsidRPr="00407443">
        <w:rPr>
          <w:rStyle w:val="AERbody"/>
        </w:rPr>
        <w:t xml:space="preserve"> require the following revisions to make the access arrangement proposal acceptable</w:t>
      </w:r>
      <w:r w:rsidRPr="00407443">
        <w:t>:</w:t>
      </w:r>
    </w:p>
    <w:p w:rsidR="00A53273" w:rsidRPr="00895CF1" w:rsidRDefault="00A53273" w:rsidP="00895CF1">
      <w:pPr>
        <w:pStyle w:val="AERrevisionbox"/>
      </w:pPr>
      <w:r w:rsidRPr="00895CF1">
        <w:rPr>
          <w:rStyle w:val="Strong"/>
          <w:b w:val="0"/>
          <w:bCs w:val="0"/>
        </w:rPr>
        <w:t>Revision 8.1</w:t>
      </w:r>
      <w:r w:rsidRPr="00895CF1">
        <w:t xml:space="preserve"> Make all necessary amendments to reflect this draft decision on the proposed corporate income tax allowance for the 201</w:t>
      </w:r>
      <w:r w:rsidR="00A434E7">
        <w:t>7</w:t>
      </w:r>
      <w:r w:rsidRPr="00895CF1">
        <w:t>–2</w:t>
      </w:r>
      <w:r w:rsidR="00A434E7">
        <w:t>2</w:t>
      </w:r>
      <w:r w:rsidRPr="00895CF1">
        <w:t xml:space="preserve"> access arrangement period, as set out </w:t>
      </w:r>
      <w:r w:rsidR="00D1237B" w:rsidRPr="00895CF1">
        <w:t>in</w:t>
      </w:r>
      <w:r w:rsidR="00D1237B">
        <w:t xml:space="preserve"> </w:t>
      </w:r>
      <w:r w:rsidRPr="00895CF1">
        <w:fldChar w:fldCharType="begin"/>
      </w:r>
      <w:r w:rsidRPr="00895CF1">
        <w:instrText xml:space="preserve"> REF  _Ref398553891 \* Lower \h  \* MERGEFORMAT </w:instrText>
      </w:r>
      <w:r w:rsidR="00CF7C23">
        <w:fldChar w:fldCharType="separate"/>
      </w:r>
      <w:r w:rsidR="00CF7C23" w:rsidRPr="00807DCF">
        <w:t xml:space="preserve">table </w:t>
      </w:r>
      <w:r w:rsidR="00CF7C23">
        <w:rPr>
          <w:noProof/>
        </w:rPr>
        <w:t>8</w:t>
      </w:r>
      <w:r w:rsidR="00CF7C23" w:rsidRPr="00807DCF">
        <w:t>.</w:t>
      </w:r>
      <w:r w:rsidR="00CF7C23">
        <w:rPr>
          <w:noProof/>
        </w:rPr>
        <w:t>1</w:t>
      </w:r>
      <w:r w:rsidRPr="00895CF1">
        <w:fldChar w:fldCharType="end"/>
      </w:r>
      <w:r w:rsidR="005D4252">
        <w:fldChar w:fldCharType="begin"/>
      </w:r>
      <w:r w:rsidR="005D4252">
        <w:instrText xml:space="preserve"> REF _Ref398553891 \h </w:instrText>
      </w:r>
      <w:r w:rsidR="005D4252">
        <w:fldChar w:fldCharType="separate"/>
      </w:r>
      <w:r w:rsidR="00CF7C23" w:rsidRPr="00807DCF">
        <w:t xml:space="preserve">Table </w:t>
      </w:r>
      <w:r w:rsidR="00CF7C23">
        <w:rPr>
          <w:noProof/>
        </w:rPr>
        <w:t>8</w:t>
      </w:r>
      <w:r w:rsidR="00CF7C23" w:rsidRPr="00807DCF">
        <w:t>.</w:t>
      </w:r>
      <w:r w:rsidR="00CF7C23">
        <w:rPr>
          <w:noProof/>
        </w:rPr>
        <w:t>1</w:t>
      </w:r>
      <w:r w:rsidR="005D4252">
        <w:fldChar w:fldCharType="end"/>
      </w:r>
      <w:r w:rsidRPr="00895CF1">
        <w:t xml:space="preserve"> </w:t>
      </w:r>
    </w:p>
    <w:p w:rsidR="00A53273" w:rsidRPr="00895CF1" w:rsidRDefault="00A53273" w:rsidP="009746B3">
      <w:pPr>
        <w:pStyle w:val="AERrevisionbox"/>
        <w:rPr>
          <w:rStyle w:val="Strong"/>
          <w:b w:val="0"/>
          <w:bCs w:val="0"/>
        </w:rPr>
      </w:pPr>
      <w:r w:rsidRPr="00895CF1">
        <w:rPr>
          <w:rStyle w:val="Strong"/>
          <w:b w:val="0"/>
          <w:bCs w:val="0"/>
        </w:rPr>
        <w:t>Revision 8.2</w:t>
      </w:r>
      <w:r w:rsidRPr="00895CF1">
        <w:rPr>
          <w:rStyle w:val="Strong"/>
          <w:b w:val="0"/>
          <w:bCs w:val="0"/>
        </w:rPr>
        <w:tab/>
        <w:t>Make all necessary amendments to reflect this draft decision on the opening tax</w:t>
      </w:r>
      <w:r w:rsidR="009746B3" w:rsidRPr="001B7B76">
        <w:rPr>
          <w:rStyle w:val="Strong"/>
          <w:b w:val="0"/>
          <w:bCs w:val="0"/>
        </w:rPr>
        <w:t xml:space="preserve"> asset</w:t>
      </w:r>
      <w:r w:rsidRPr="00895CF1">
        <w:rPr>
          <w:rStyle w:val="Strong"/>
          <w:b w:val="0"/>
          <w:bCs w:val="0"/>
        </w:rPr>
        <w:t xml:space="preserve"> base as at 1 July 201</w:t>
      </w:r>
      <w:r w:rsidR="00A434E7" w:rsidRPr="001B7B76">
        <w:rPr>
          <w:rStyle w:val="Strong"/>
          <w:b w:val="0"/>
          <w:bCs w:val="0"/>
        </w:rPr>
        <w:t>7</w:t>
      </w:r>
      <w:r w:rsidRPr="009746B3">
        <w:rPr>
          <w:rStyle w:val="Strong"/>
          <w:b w:val="0"/>
          <w:bCs w:val="0"/>
        </w:rPr>
        <w:t>,</w:t>
      </w:r>
      <w:r w:rsidRPr="00895CF1">
        <w:rPr>
          <w:rStyle w:val="Strong"/>
          <w:b w:val="0"/>
          <w:bCs w:val="0"/>
        </w:rPr>
        <w:t xml:space="preserve"> as set out in </w:t>
      </w:r>
      <w:r w:rsidRPr="00895CF1">
        <w:rPr>
          <w:rStyle w:val="Strong"/>
          <w:b w:val="0"/>
          <w:bCs w:val="0"/>
        </w:rPr>
        <w:fldChar w:fldCharType="begin"/>
      </w:r>
      <w:r w:rsidRPr="00895CF1">
        <w:rPr>
          <w:rStyle w:val="Strong"/>
          <w:b w:val="0"/>
          <w:bCs w:val="0"/>
        </w:rPr>
        <w:instrText xml:space="preserve"> REF _Ref398907505 \h </w:instrText>
      </w:r>
      <w:r w:rsidR="00895CF1">
        <w:rPr>
          <w:rStyle w:val="Strong"/>
          <w:b w:val="0"/>
          <w:bCs w:val="0"/>
        </w:rPr>
        <w:instrText xml:space="preserve"> \* MERGEFORMAT </w:instrText>
      </w:r>
      <w:r w:rsidRPr="00895CF1">
        <w:rPr>
          <w:rStyle w:val="Strong"/>
          <w:b w:val="0"/>
          <w:bCs w:val="0"/>
        </w:rPr>
      </w:r>
      <w:r w:rsidRPr="00895CF1">
        <w:rPr>
          <w:rStyle w:val="Strong"/>
          <w:b w:val="0"/>
          <w:bCs w:val="0"/>
        </w:rPr>
        <w:fldChar w:fldCharType="separate"/>
      </w:r>
      <w:r w:rsidR="00CF7C23" w:rsidRPr="00896D81">
        <w:t xml:space="preserve">Table </w:t>
      </w:r>
      <w:r w:rsidR="00CF7C23">
        <w:t>8</w:t>
      </w:r>
      <w:r w:rsidR="00CF7C23" w:rsidRPr="00A53273">
        <w:t>.</w:t>
      </w:r>
      <w:r w:rsidR="00CF7C23">
        <w:t>4</w:t>
      </w:r>
      <w:r w:rsidRPr="00895CF1">
        <w:rPr>
          <w:rStyle w:val="Strong"/>
          <w:b w:val="0"/>
          <w:bCs w:val="0"/>
        </w:rPr>
        <w:fldChar w:fldCharType="end"/>
      </w:r>
      <w:r w:rsidRPr="00895CF1">
        <w:rPr>
          <w:rStyle w:val="Strong"/>
          <w:b w:val="0"/>
          <w:bCs w:val="0"/>
        </w:rPr>
        <w:t>.</w:t>
      </w:r>
    </w:p>
    <w:p w:rsidR="00A53273" w:rsidRPr="00895CF1" w:rsidRDefault="00A53273" w:rsidP="009746B3">
      <w:pPr>
        <w:pStyle w:val="AERrevisionbox"/>
        <w:rPr>
          <w:rStyle w:val="Strong"/>
          <w:b w:val="0"/>
          <w:bCs w:val="0"/>
        </w:rPr>
      </w:pPr>
      <w:r w:rsidRPr="00895CF1">
        <w:rPr>
          <w:rStyle w:val="Strong"/>
          <w:b w:val="0"/>
          <w:bCs w:val="0"/>
        </w:rPr>
        <w:t>Revision 8.3</w:t>
      </w:r>
      <w:r w:rsidRPr="00895CF1">
        <w:rPr>
          <w:rStyle w:val="Strong"/>
          <w:b w:val="0"/>
          <w:bCs w:val="0"/>
        </w:rPr>
        <w:tab/>
        <w:t xml:space="preserve">Make all necessary amendments to reflect this draft decision on the standard and remaining tax asset lives for the </w:t>
      </w:r>
      <w:r w:rsidRPr="009746B3">
        <w:rPr>
          <w:rStyle w:val="Strong"/>
          <w:b w:val="0"/>
          <w:bCs w:val="0"/>
        </w:rPr>
        <w:t>201</w:t>
      </w:r>
      <w:r w:rsidR="00A434E7" w:rsidRPr="001B7B76">
        <w:rPr>
          <w:rStyle w:val="Strong"/>
          <w:b w:val="0"/>
          <w:bCs w:val="0"/>
        </w:rPr>
        <w:t>7</w:t>
      </w:r>
      <w:r w:rsidRPr="009746B3">
        <w:rPr>
          <w:rStyle w:val="Strong"/>
          <w:b w:val="0"/>
          <w:bCs w:val="0"/>
        </w:rPr>
        <w:t>–2</w:t>
      </w:r>
      <w:r w:rsidR="00A434E7" w:rsidRPr="001B7B76">
        <w:rPr>
          <w:rStyle w:val="Strong"/>
          <w:b w:val="0"/>
          <w:bCs w:val="0"/>
        </w:rPr>
        <w:t>2</w:t>
      </w:r>
      <w:r w:rsidRPr="00895CF1">
        <w:rPr>
          <w:rStyle w:val="Strong"/>
          <w:b w:val="0"/>
          <w:bCs w:val="0"/>
        </w:rPr>
        <w:t xml:space="preserve"> access arrangement period as set out in </w:t>
      </w:r>
      <w:r w:rsidRPr="00895CF1">
        <w:rPr>
          <w:rStyle w:val="Strong"/>
          <w:b w:val="0"/>
          <w:bCs w:val="0"/>
        </w:rPr>
        <w:fldChar w:fldCharType="begin"/>
      </w:r>
      <w:r w:rsidRPr="00895CF1">
        <w:rPr>
          <w:rStyle w:val="Strong"/>
          <w:b w:val="0"/>
          <w:bCs w:val="0"/>
        </w:rPr>
        <w:instrText xml:space="preserve"> REF _Ref432675125 \h </w:instrText>
      </w:r>
      <w:r w:rsidR="00895CF1">
        <w:rPr>
          <w:rStyle w:val="Strong"/>
          <w:b w:val="0"/>
          <w:bCs w:val="0"/>
        </w:rPr>
        <w:instrText xml:space="preserve"> \* MERGEFORMAT </w:instrText>
      </w:r>
      <w:r w:rsidRPr="00895CF1">
        <w:rPr>
          <w:rStyle w:val="Strong"/>
          <w:b w:val="0"/>
          <w:bCs w:val="0"/>
        </w:rPr>
      </w:r>
      <w:r w:rsidRPr="00895CF1">
        <w:rPr>
          <w:rStyle w:val="Strong"/>
          <w:b w:val="0"/>
          <w:bCs w:val="0"/>
        </w:rPr>
        <w:fldChar w:fldCharType="separate"/>
      </w:r>
      <w:r w:rsidR="00CF7C23" w:rsidRPr="00896D81">
        <w:t xml:space="preserve">Table </w:t>
      </w:r>
      <w:r w:rsidR="00CF7C23">
        <w:t>8</w:t>
      </w:r>
      <w:r w:rsidR="00CF7C23" w:rsidRPr="00A53273">
        <w:t>.</w:t>
      </w:r>
      <w:r w:rsidR="00CF7C23">
        <w:t>5</w:t>
      </w:r>
      <w:r w:rsidRPr="00895CF1">
        <w:rPr>
          <w:rStyle w:val="Strong"/>
          <w:b w:val="0"/>
          <w:bCs w:val="0"/>
        </w:rPr>
        <w:fldChar w:fldCharType="end"/>
      </w:r>
      <w:r w:rsidRPr="00895CF1">
        <w:rPr>
          <w:rStyle w:val="Strong"/>
          <w:b w:val="0"/>
          <w:bCs w:val="0"/>
        </w:rPr>
        <w:t>.</w:t>
      </w:r>
    </w:p>
    <w:p w:rsidR="00A53273" w:rsidRPr="00474EC7" w:rsidRDefault="00A53273" w:rsidP="00A53273"/>
    <w:p w:rsidR="00A53273" w:rsidRPr="00A53273" w:rsidRDefault="00A53273" w:rsidP="00A53273"/>
    <w:sectPr w:rsidR="00A53273" w:rsidRPr="00A53273" w:rsidSect="00B757A6">
      <w:headerReference w:type="even" r:id="rId13"/>
      <w:footerReference w:type="even" r:id="rId14"/>
      <w:footerReference w:type="default" r:id="rId15"/>
      <w:headerReference w:type="first" r:id="rId16"/>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40F" w:rsidRPr="00290C63" w:rsidRDefault="00CC540F" w:rsidP="00290C63">
      <w:r>
        <w:separator/>
      </w:r>
    </w:p>
    <w:p w:rsidR="00CC540F" w:rsidRDefault="00CC540F"/>
  </w:endnote>
  <w:endnote w:type="continuationSeparator" w:id="0">
    <w:p w:rsidR="00CC540F" w:rsidRPr="00290C63" w:rsidRDefault="00CC540F" w:rsidP="00290C63">
      <w:r>
        <w:continuationSeparator/>
      </w:r>
    </w:p>
    <w:p w:rsidR="00CC540F" w:rsidRDefault="00CC54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40F" w:rsidRDefault="00CC540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CC540F" w:rsidRDefault="00CC540F">
    <w:pPr>
      <w:pStyle w:val="Footer"/>
    </w:pPr>
  </w:p>
  <w:p w:rsidR="00CC540F" w:rsidRDefault="00CC540F">
    <w:pPr>
      <w:pStyle w:val="Footer"/>
    </w:pPr>
    <w:r>
      <w:fldChar w:fldCharType="begin"/>
    </w:r>
    <w:r>
      <w:instrText xml:space="preserve"> DOCPROPERTY DocumentID \* MERGEFORMAT </w:instrText>
    </w:r>
    <w:r>
      <w:fldChar w:fldCharType="separate"/>
    </w:r>
    <w:r w:rsidR="00CF7C23">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CC540F" w:rsidRPr="00CA52A2" w:rsidRDefault="00CC540F" w:rsidP="00CA52A2">
        <w:pPr>
          <w:pStyle w:val="Footer"/>
        </w:pPr>
        <w:r w:rsidRPr="00CA52A2">
          <w:fldChar w:fldCharType="begin"/>
        </w:r>
        <w:r>
          <w:instrText xml:space="preserve"> PAGE   \* MERGEFORMAT </w:instrText>
        </w:r>
        <w:r w:rsidRPr="00CA52A2">
          <w:fldChar w:fldCharType="separate"/>
        </w:r>
        <w:r w:rsidR="00CF7C23">
          <w:rPr>
            <w:noProof/>
          </w:rPr>
          <w:t>8-14</w:t>
        </w:r>
        <w:r w:rsidRPr="00CA52A2">
          <w:fldChar w:fldCharType="end"/>
        </w:r>
        <w:r w:rsidRPr="00CA52A2">
          <w:t xml:space="preserve">          Attachment </w:t>
        </w:r>
        <w:r>
          <w:t xml:space="preserve">8 </w:t>
        </w:r>
        <w:r w:rsidRPr="00CA52A2">
          <w:t xml:space="preserve">– </w:t>
        </w:r>
        <w:r>
          <w:t xml:space="preserve">Corporate income tax </w:t>
        </w:r>
        <w:r w:rsidRPr="00CA52A2">
          <w:t xml:space="preserve">| </w:t>
        </w:r>
        <w:r>
          <w:t>Draft decision: Roma to Brisbane Gas Pipeline Access Arrangement 2017</w:t>
        </w:r>
        <w:r w:rsidRPr="00CA52A2">
          <w:t>–</w:t>
        </w:r>
        <w:r>
          <w:t>22</w:t>
        </w:r>
      </w:p>
    </w:sdtContent>
  </w:sdt>
  <w:p w:rsidR="00CC540F" w:rsidRDefault="00CC540F">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40F" w:rsidRPr="00290C63" w:rsidRDefault="00CC540F" w:rsidP="00290C63">
      <w:r>
        <w:separator/>
      </w:r>
    </w:p>
    <w:p w:rsidR="00CC540F" w:rsidRDefault="00CC540F"/>
  </w:footnote>
  <w:footnote w:type="continuationSeparator" w:id="0">
    <w:p w:rsidR="00CC540F" w:rsidRPr="00290C63" w:rsidRDefault="00CC540F" w:rsidP="00290C63">
      <w:r>
        <w:continuationSeparator/>
      </w:r>
    </w:p>
    <w:p w:rsidR="00CC540F" w:rsidRDefault="00CC540F"/>
  </w:footnote>
  <w:footnote w:id="1">
    <w:p w:rsidR="00CC540F" w:rsidRDefault="00CC540F" w:rsidP="0010258C">
      <w:pPr>
        <w:pStyle w:val="FootnoteText"/>
      </w:pPr>
      <w:r>
        <w:rPr>
          <w:rStyle w:val="FootnoteReference"/>
        </w:rPr>
        <w:footnoteRef/>
      </w:r>
      <w:r>
        <w:t xml:space="preserve"> </w:t>
      </w:r>
      <w:r>
        <w:tab/>
        <w:t>NGR, r. 76(c).</w:t>
      </w:r>
    </w:p>
  </w:footnote>
  <w:footnote w:id="2">
    <w:p w:rsidR="00CC540F" w:rsidRDefault="00CC540F" w:rsidP="0010258C">
      <w:pPr>
        <w:pStyle w:val="FootnoteText"/>
      </w:pPr>
      <w:r>
        <w:rPr>
          <w:rStyle w:val="FootnoteReference"/>
        </w:rPr>
        <w:footnoteRef/>
      </w:r>
      <w:r>
        <w:t xml:space="preserve"> </w:t>
      </w:r>
      <w:r>
        <w:tab/>
        <w:t xml:space="preserve">APTPPL, </w:t>
      </w:r>
      <w:r w:rsidRPr="002530A7">
        <w:rPr>
          <w:rStyle w:val="AERtextitalic"/>
        </w:rPr>
        <w:t>RBP access arrangement revision submission 2017–22</w:t>
      </w:r>
      <w:r>
        <w:rPr>
          <w:i/>
        </w:rPr>
        <w:t xml:space="preserve">, </w:t>
      </w:r>
      <w:r>
        <w:t>September 2016</w:t>
      </w:r>
      <w:r w:rsidRPr="00F406F0">
        <w:t>, p.</w:t>
      </w:r>
      <w:r>
        <w:t>192</w:t>
      </w:r>
      <w:r w:rsidRPr="00F406F0">
        <w:t>.</w:t>
      </w:r>
    </w:p>
  </w:footnote>
  <w:footnote w:id="3">
    <w:p w:rsidR="00CC540F" w:rsidRDefault="00CC540F" w:rsidP="005F5B41">
      <w:pPr>
        <w:pStyle w:val="FootnoteText"/>
      </w:pPr>
      <w:r>
        <w:rPr>
          <w:rStyle w:val="FootnoteReference"/>
        </w:rPr>
        <w:footnoteRef/>
      </w:r>
      <w:r>
        <w:t xml:space="preserve"> </w:t>
      </w:r>
      <w:r>
        <w:tab/>
      </w:r>
      <w:r w:rsidRPr="003768A0">
        <w:t>The changes affecting revenues are discussed in the overview.</w:t>
      </w:r>
    </w:p>
  </w:footnote>
  <w:footnote w:id="4">
    <w:p w:rsidR="00CC540F" w:rsidRDefault="00CC540F">
      <w:pPr>
        <w:pStyle w:val="FootnoteText"/>
      </w:pPr>
      <w:r>
        <w:rPr>
          <w:rStyle w:val="FootnoteReference"/>
        </w:rPr>
        <w:footnoteRef/>
      </w:r>
      <w:r>
        <w:t xml:space="preserve"> </w:t>
      </w:r>
      <w:r>
        <w:tab/>
      </w:r>
      <w:r w:rsidRPr="0019550D">
        <w:rPr>
          <w:rStyle w:val="AERtextitalic"/>
        </w:rPr>
        <w:t>ITAA</w:t>
      </w:r>
      <w:r w:rsidRPr="0019550D">
        <w:t xml:space="preserve"> </w:t>
      </w:r>
      <w:r w:rsidRPr="0019550D">
        <w:rPr>
          <w:rStyle w:val="AERtextitalic"/>
        </w:rPr>
        <w:t>1997</w:t>
      </w:r>
      <w:r>
        <w:t xml:space="preserve">, s. 40.102(5); Australian Taxation Office, </w:t>
      </w:r>
      <w:r>
        <w:rPr>
          <w:rStyle w:val="AERtextitalic"/>
        </w:rPr>
        <w:t>Taxation Ruling (TR 2016/1) Income T</w:t>
      </w:r>
      <w:r w:rsidRPr="00896D81">
        <w:rPr>
          <w:rStyle w:val="AERtextitalic"/>
        </w:rPr>
        <w:t xml:space="preserve">ax: effective life of depreciating assets (applicable from 1 </w:t>
      </w:r>
      <w:r>
        <w:rPr>
          <w:rStyle w:val="AERtextitalic"/>
        </w:rPr>
        <w:t>July 2016</w:t>
      </w:r>
      <w:r w:rsidRPr="00896D81">
        <w:rPr>
          <w:rStyle w:val="AERtextitalic"/>
        </w:rPr>
        <w:t>)</w:t>
      </w:r>
      <w:r>
        <w:t>.</w:t>
      </w:r>
    </w:p>
  </w:footnote>
  <w:footnote w:id="5">
    <w:p w:rsidR="00CC540F" w:rsidRDefault="00CC540F" w:rsidP="005F5B41">
      <w:pPr>
        <w:pStyle w:val="FootnoteText"/>
      </w:pPr>
      <w:r>
        <w:rPr>
          <w:rStyle w:val="FootnoteReference"/>
        </w:rPr>
        <w:footnoteRef/>
      </w:r>
      <w:r>
        <w:t xml:space="preserve"> </w:t>
      </w:r>
      <w:r>
        <w:tab/>
        <w:t>NGL, s.</w:t>
      </w:r>
      <w:r w:rsidRPr="007A4984">
        <w:rPr>
          <w:rFonts w:eastAsia="Calibri"/>
        </w:rPr>
        <w:t xml:space="preserve"> 28</w:t>
      </w:r>
      <w:r>
        <w:rPr>
          <w:rFonts w:eastAsia="Calibri"/>
        </w:rPr>
        <w:t>; NGR r. 100(1)</w:t>
      </w:r>
      <w:r w:rsidRPr="007A4984">
        <w:rPr>
          <w:rFonts w:eastAsia="Calibri"/>
        </w:rPr>
        <w:t xml:space="preserve">. The </w:t>
      </w:r>
      <w:r>
        <w:rPr>
          <w:rFonts w:eastAsia="Calibri"/>
        </w:rPr>
        <w:t xml:space="preserve">NGO is set out in NGL, s. 23. The </w:t>
      </w:r>
      <w:r w:rsidRPr="007A4984">
        <w:rPr>
          <w:rFonts w:eastAsia="Calibri"/>
        </w:rPr>
        <w:t>revenue and pricing principles are set out in NGL, s. 24.</w:t>
      </w:r>
      <w:r>
        <w:rPr>
          <w:rFonts w:eastAsia="Calibri"/>
        </w:rPr>
        <w:t xml:space="preserve"> </w:t>
      </w:r>
    </w:p>
  </w:footnote>
  <w:footnote w:id="6">
    <w:p w:rsidR="00CC540F" w:rsidRDefault="00CC540F">
      <w:pPr>
        <w:pStyle w:val="FootnoteText"/>
      </w:pPr>
      <w:r>
        <w:rPr>
          <w:rStyle w:val="FootnoteReference"/>
        </w:rPr>
        <w:footnoteRef/>
      </w:r>
      <w:r>
        <w:t xml:space="preserve"> </w:t>
      </w:r>
      <w:r>
        <w:tab/>
        <w:t xml:space="preserve">APTPPL, </w:t>
      </w:r>
      <w:r w:rsidRPr="009E1A6C">
        <w:rPr>
          <w:rStyle w:val="AERtextitalic"/>
        </w:rPr>
        <w:t>Proposed RFM</w:t>
      </w:r>
      <w:r>
        <w:t>, September 2016.</w:t>
      </w:r>
    </w:p>
  </w:footnote>
  <w:footnote w:id="7">
    <w:p w:rsidR="00CC540F" w:rsidRDefault="00CC540F" w:rsidP="00A53273">
      <w:pPr>
        <w:pStyle w:val="FootnoteText"/>
      </w:pPr>
      <w:r>
        <w:rPr>
          <w:rStyle w:val="FootnoteReference"/>
        </w:rPr>
        <w:footnoteRef/>
      </w:r>
      <w:r>
        <w:t xml:space="preserve"> </w:t>
      </w:r>
      <w:r>
        <w:tab/>
        <w:t>NGR, r. 76(c).</w:t>
      </w:r>
    </w:p>
  </w:footnote>
  <w:footnote w:id="8">
    <w:p w:rsidR="00CC540F" w:rsidRDefault="00CC540F" w:rsidP="00A53273">
      <w:pPr>
        <w:pStyle w:val="FootnoteText"/>
      </w:pPr>
      <w:r>
        <w:rPr>
          <w:rStyle w:val="FootnoteReference"/>
        </w:rPr>
        <w:footnoteRef/>
      </w:r>
      <w:r>
        <w:t xml:space="preserve"> </w:t>
      </w:r>
      <w:r>
        <w:tab/>
        <w:t>NGL, s.</w:t>
      </w:r>
      <w:r w:rsidRPr="002E5E36">
        <w:rPr>
          <w:rFonts w:eastAsia="Calibri"/>
        </w:rPr>
        <w:t xml:space="preserve"> 28; NGR r. 100(1). The NGO is set out in NGL, s. 23. The revenue and pricing principles are set out in NGL, s. 24.</w:t>
      </w:r>
    </w:p>
  </w:footnote>
  <w:footnote w:id="9">
    <w:p w:rsidR="00CC540F" w:rsidRDefault="00CC540F" w:rsidP="00194234">
      <w:pPr>
        <w:pStyle w:val="FootnoteText"/>
      </w:pPr>
      <w:r>
        <w:rPr>
          <w:rStyle w:val="FootnoteReference"/>
        </w:rPr>
        <w:footnoteRef/>
      </w:r>
      <w:r>
        <w:t xml:space="preserve"> </w:t>
      </w:r>
      <w:r>
        <w:tab/>
        <w:t>NGR, r. 74(2).</w:t>
      </w:r>
    </w:p>
  </w:footnote>
  <w:footnote w:id="10">
    <w:p w:rsidR="00CC540F" w:rsidRPr="00D84948" w:rsidRDefault="00CC540F" w:rsidP="00A53273">
      <w:pPr>
        <w:pStyle w:val="FootnoteText"/>
        <w:rPr>
          <w:szCs w:val="16"/>
        </w:rPr>
      </w:pPr>
      <w:r>
        <w:rPr>
          <w:rStyle w:val="FootnoteReference"/>
        </w:rPr>
        <w:footnoteRef/>
      </w:r>
      <w:r>
        <w:t xml:space="preserve"> </w:t>
      </w:r>
      <w:r>
        <w:tab/>
        <w:t xml:space="preserve">Australian Taxation Office, </w:t>
      </w:r>
      <w:r>
        <w:rPr>
          <w:rStyle w:val="AERtextitalic"/>
        </w:rPr>
        <w:t>Taxation Ruling (TR 2016/1) Income T</w:t>
      </w:r>
      <w:r w:rsidRPr="00896D81">
        <w:rPr>
          <w:rStyle w:val="AERtextitalic"/>
        </w:rPr>
        <w:t xml:space="preserve">ax: effective life of depreciating assets (applicable from 1 </w:t>
      </w:r>
      <w:r>
        <w:rPr>
          <w:rStyle w:val="AERtextitalic"/>
        </w:rPr>
        <w:t>July 2016</w:t>
      </w:r>
      <w:r w:rsidRPr="00896D81">
        <w:rPr>
          <w:rStyle w:val="AERtextitalic"/>
        </w:rPr>
        <w:t>)</w:t>
      </w:r>
      <w:r>
        <w:t>.</w:t>
      </w:r>
    </w:p>
  </w:footnote>
  <w:footnote w:id="11">
    <w:p w:rsidR="00CC540F" w:rsidRDefault="00CC540F">
      <w:pPr>
        <w:pStyle w:val="FootnoteText"/>
      </w:pPr>
      <w:r>
        <w:rPr>
          <w:rStyle w:val="FootnoteReference"/>
        </w:rPr>
        <w:footnoteRef/>
      </w:r>
      <w:r>
        <w:t xml:space="preserve"> </w:t>
      </w:r>
      <w:r>
        <w:tab/>
        <w:t>As discussed in attachment 2, RBP's 2006–11 access arrangement period ended in 31 August 2012 as there was a two months delay to the commencement of the 2012–17 access arrangement period.</w:t>
      </w:r>
    </w:p>
  </w:footnote>
  <w:footnote w:id="12">
    <w:p w:rsidR="00CC540F" w:rsidRDefault="00CC540F" w:rsidP="00A53273">
      <w:pPr>
        <w:pStyle w:val="FootnoteText"/>
      </w:pPr>
      <w:r>
        <w:rPr>
          <w:rStyle w:val="FootnoteReference"/>
        </w:rPr>
        <w:footnoteRef/>
      </w:r>
      <w:r>
        <w:t xml:space="preserve"> </w:t>
      </w:r>
      <w:r>
        <w:tab/>
      </w:r>
      <w:r w:rsidRPr="00332431">
        <w:t xml:space="preserve">In fact, there is an iterative relationship between tax and revenues. That is, revenues lead to tax, being applied, which increases revenues and leads to slightly more tax and so on. The </w:t>
      </w:r>
      <w:r>
        <w:t xml:space="preserve">revenue model should </w:t>
      </w:r>
      <w:r w:rsidRPr="00332431">
        <w:t xml:space="preserve">therefore </w:t>
      </w:r>
      <w:r>
        <w:t xml:space="preserve">be </w:t>
      </w:r>
      <w:r w:rsidRPr="00332431">
        <w:t>set up to run an iterative process until the revenue and tax allowances become stable.</w:t>
      </w:r>
    </w:p>
  </w:footnote>
  <w:footnote w:id="13">
    <w:p w:rsidR="00CC540F" w:rsidRDefault="00CC540F" w:rsidP="00A53273">
      <w:pPr>
        <w:pStyle w:val="FootnoteText"/>
      </w:pPr>
      <w:r>
        <w:rPr>
          <w:rStyle w:val="FootnoteReference"/>
        </w:rPr>
        <w:footnoteRef/>
      </w:r>
      <w:r>
        <w:t xml:space="preserve"> </w:t>
      </w:r>
      <w:r>
        <w:tab/>
      </w:r>
      <w:r w:rsidRPr="008A212B">
        <w:t>For example, although increased opex adds to revenue requirement, these expenses are also offset against the revenues as deductions in determining tax, so there is no net impact in this case. A higher return on equity, in contrast, gives rise to no offsetting tax expenses and therefore increases the tax allowance in proportion to the company tax rate.</w:t>
      </w:r>
    </w:p>
  </w:footnote>
  <w:footnote w:id="14">
    <w:p w:rsidR="00CC540F" w:rsidRDefault="00CC540F" w:rsidP="00A53273">
      <w:pPr>
        <w:pStyle w:val="FootnoteText"/>
      </w:pPr>
      <w:r>
        <w:rPr>
          <w:rStyle w:val="FootnoteReference"/>
        </w:rPr>
        <w:footnoteRef/>
      </w:r>
      <w:r>
        <w:t xml:space="preserve"> </w:t>
      </w:r>
      <w:r>
        <w:tab/>
        <w:t>NGR, r. 87A.</w:t>
      </w:r>
    </w:p>
  </w:footnote>
  <w:footnote w:id="15">
    <w:p w:rsidR="00CC540F" w:rsidRDefault="00CC540F">
      <w:pPr>
        <w:pStyle w:val="FootnoteText"/>
      </w:pPr>
      <w:r>
        <w:rPr>
          <w:rStyle w:val="FootnoteReference"/>
        </w:rPr>
        <w:footnoteRef/>
      </w:r>
      <w:r>
        <w:t xml:space="preserve"> </w:t>
      </w:r>
      <w:r>
        <w:tab/>
        <w:t xml:space="preserve">ATO, </w:t>
      </w:r>
      <w:r w:rsidRPr="00FA06C0">
        <w:rPr>
          <w:rStyle w:val="AERtextitalic"/>
        </w:rPr>
        <w:t>Guide to depreciating assets 2016</w:t>
      </w:r>
      <w:r>
        <w:t>, June 2016, pp. 14 and15.</w:t>
      </w:r>
    </w:p>
  </w:footnote>
  <w:footnote w:id="16">
    <w:p w:rsidR="00CC540F" w:rsidRDefault="00CC540F">
      <w:pPr>
        <w:pStyle w:val="FootnoteText"/>
      </w:pPr>
      <w:r>
        <w:rPr>
          <w:rStyle w:val="FootnoteReference"/>
        </w:rPr>
        <w:footnoteRef/>
      </w:r>
      <w:r>
        <w:t xml:space="preserve"> </w:t>
      </w:r>
      <w:r>
        <w:tab/>
        <w:t>NGR, cl. 87A(1).</w:t>
      </w:r>
    </w:p>
  </w:footnote>
  <w:footnote w:id="17">
    <w:p w:rsidR="00CC540F" w:rsidRPr="001D098E" w:rsidRDefault="00CC540F" w:rsidP="006334F5">
      <w:pPr>
        <w:pStyle w:val="FootnoteText"/>
      </w:pPr>
      <w:r>
        <w:rPr>
          <w:rStyle w:val="FootnoteReference"/>
        </w:rPr>
        <w:footnoteRef/>
      </w:r>
      <w:r>
        <w:t xml:space="preserve"> </w:t>
      </w:r>
      <w:r>
        <w:tab/>
      </w:r>
      <w:r w:rsidRPr="00564A6F">
        <w:t>AER</w:t>
      </w:r>
      <w:r>
        <w:rPr>
          <w:i/>
        </w:rPr>
        <w:t>, Final decisi</w:t>
      </w:r>
      <w:r w:rsidRPr="000D18F8">
        <w:rPr>
          <w:rStyle w:val="AERtextitalic"/>
        </w:rPr>
        <w:t xml:space="preserve">on </w:t>
      </w:r>
      <w:r w:rsidRPr="00272F1A">
        <w:rPr>
          <w:rStyle w:val="AERtextitalic"/>
        </w:rPr>
        <w:t>PTRM</w:t>
      </w:r>
      <w:r>
        <w:rPr>
          <w:i/>
        </w:rPr>
        <w:t>,</w:t>
      </w:r>
      <w:r>
        <w:t xml:space="preserve"> August 2012.</w:t>
      </w:r>
    </w:p>
  </w:footnote>
  <w:footnote w:id="18">
    <w:p w:rsidR="00CC540F" w:rsidRDefault="00CC540F" w:rsidP="00A53273">
      <w:pPr>
        <w:pStyle w:val="FootnoteText"/>
      </w:pPr>
      <w:r>
        <w:rPr>
          <w:rStyle w:val="FootnoteReference"/>
        </w:rPr>
        <w:footnoteRef/>
      </w:r>
      <w:r>
        <w:t xml:space="preserve"> </w:t>
      </w:r>
      <w:r>
        <w:tab/>
      </w:r>
      <w:r w:rsidRPr="0019550D">
        <w:rPr>
          <w:rStyle w:val="AERtextitalic"/>
        </w:rPr>
        <w:t>ITAA</w:t>
      </w:r>
      <w:r w:rsidRPr="0019550D">
        <w:t xml:space="preserve"> </w:t>
      </w:r>
      <w:r w:rsidRPr="0019550D">
        <w:rPr>
          <w:rStyle w:val="AERtextitalic"/>
        </w:rPr>
        <w:t>1997</w:t>
      </w:r>
      <w:r>
        <w:t xml:space="preserve">, s. 40.102(5); Australian Taxation Office, </w:t>
      </w:r>
      <w:r>
        <w:rPr>
          <w:rStyle w:val="AERtextitalic"/>
        </w:rPr>
        <w:t>Taxation Ruling (TR 2016/1) Income T</w:t>
      </w:r>
      <w:r w:rsidRPr="00896D81">
        <w:rPr>
          <w:rStyle w:val="AERtextitalic"/>
        </w:rPr>
        <w:t xml:space="preserve">ax: effective life of depreciating assets (applicable from 1 </w:t>
      </w:r>
      <w:r>
        <w:rPr>
          <w:rStyle w:val="AERtextitalic"/>
        </w:rPr>
        <w:t>July 2016</w:t>
      </w:r>
      <w:r w:rsidRPr="00896D81">
        <w:rPr>
          <w:rStyle w:val="AERtextitalic"/>
        </w:rPr>
        <w:t>)</w:t>
      </w:r>
      <w:r>
        <w:t>.</w:t>
      </w:r>
    </w:p>
  </w:footnote>
  <w:footnote w:id="19">
    <w:p w:rsidR="00CC540F" w:rsidRDefault="00CC540F" w:rsidP="00A53273">
      <w:pPr>
        <w:pStyle w:val="FootnoteText"/>
      </w:pPr>
      <w:r>
        <w:rPr>
          <w:rStyle w:val="FootnoteReference"/>
        </w:rPr>
        <w:footnoteRef/>
      </w:r>
      <w:r>
        <w:t xml:space="preserve"> </w:t>
      </w:r>
      <w:r>
        <w:tab/>
        <w:t>AER</w:t>
      </w:r>
      <w:r w:rsidRPr="001A6E43">
        <w:t xml:space="preserve">, </w:t>
      </w:r>
      <w:r w:rsidRPr="00040CEF">
        <w:rPr>
          <w:rStyle w:val="AERtextitalic"/>
        </w:rPr>
        <w:t>RBP final decision PTRM</w:t>
      </w:r>
      <w:r w:rsidRPr="001A6E43">
        <w:t xml:space="preserve">, </w:t>
      </w:r>
      <w:r>
        <w:t>August 2012</w:t>
      </w:r>
      <w:r w:rsidRPr="001A6E43">
        <w:t>.</w:t>
      </w:r>
    </w:p>
  </w:footnote>
  <w:footnote w:id="20">
    <w:p w:rsidR="00CC540F" w:rsidRPr="00EF647F" w:rsidRDefault="00CC540F" w:rsidP="00A53273">
      <w:pPr>
        <w:pStyle w:val="FootnoteText"/>
        <w:rPr>
          <w:vertAlign w:val="superscript"/>
        </w:rPr>
      </w:pPr>
      <w:r>
        <w:rPr>
          <w:rStyle w:val="FootnoteReference"/>
        </w:rPr>
        <w:footnoteRef/>
      </w:r>
      <w:r>
        <w:t xml:space="preserve"> </w:t>
      </w:r>
      <w:r>
        <w:tab/>
      </w:r>
      <w:r w:rsidRPr="009E1948">
        <w:rPr>
          <w:rFonts w:eastAsia="Calibri"/>
        </w:rPr>
        <w:t>We note that the capex determined in this draft decision for 201</w:t>
      </w:r>
      <w:r>
        <w:rPr>
          <w:rFonts w:eastAsia="Calibri"/>
        </w:rPr>
        <w:t>5</w:t>
      </w:r>
      <w:r w:rsidRPr="009E1948">
        <w:rPr>
          <w:rFonts w:eastAsia="Calibri"/>
        </w:rPr>
        <w:t>–1</w:t>
      </w:r>
      <w:r>
        <w:rPr>
          <w:rFonts w:eastAsia="Calibri"/>
        </w:rPr>
        <w:t>6</w:t>
      </w:r>
      <w:r>
        <w:t xml:space="preserve"> and 2016–17</w:t>
      </w:r>
      <w:r w:rsidRPr="009E1948">
        <w:rPr>
          <w:rFonts w:eastAsia="Calibri"/>
        </w:rPr>
        <w:t xml:space="preserve"> are estimates. As part of the final decision, we expect the estimate of capex for 201</w:t>
      </w:r>
      <w:r>
        <w:rPr>
          <w:rFonts w:eastAsia="Calibri"/>
        </w:rPr>
        <w:t>5</w:t>
      </w:r>
      <w:r w:rsidRPr="009E1948">
        <w:rPr>
          <w:rFonts w:eastAsia="Calibri"/>
        </w:rPr>
        <w:t>–1</w:t>
      </w:r>
      <w:r>
        <w:rPr>
          <w:rFonts w:eastAsia="Calibri"/>
        </w:rPr>
        <w:t>6</w:t>
      </w:r>
      <w:r w:rsidRPr="009E1948">
        <w:rPr>
          <w:rFonts w:eastAsia="Calibri"/>
        </w:rPr>
        <w:t xml:space="preserve"> to be</w:t>
      </w:r>
      <w:r>
        <w:t xml:space="preserve"> replaced by actual values and the 2016–17 capex to be</w:t>
      </w:r>
      <w:r w:rsidRPr="009E1948">
        <w:rPr>
          <w:rFonts w:eastAsia="Calibri"/>
        </w:rPr>
        <w:t xml:space="preserve"> revised based on more up to date information</w:t>
      </w:r>
      <w:r>
        <w:t>,</w:t>
      </w:r>
      <w:r w:rsidRPr="009E1948">
        <w:rPr>
          <w:rFonts w:eastAsia="Calibri"/>
        </w:rPr>
        <w:t xml:space="preserve"> and that </w:t>
      </w:r>
      <w:r>
        <w:t>RBP</w:t>
      </w:r>
      <w:r>
        <w:rPr>
          <w:rFonts w:eastAsia="Calibri"/>
        </w:rPr>
        <w:t xml:space="preserve"> may</w:t>
      </w:r>
      <w:r w:rsidRPr="009E1948">
        <w:rPr>
          <w:rFonts w:eastAsia="Calibri"/>
        </w:rPr>
        <w:t xml:space="preserve"> provide this revision in its revised proposal.</w:t>
      </w:r>
      <w:r w:rsidRPr="00EF647F">
        <w:rPr>
          <w:rFonts w:eastAsia="Calibri"/>
        </w:rPr>
        <w:t xml:space="preserve"> The capex figures are used to calculate the weighted average remaining tax asset lives. Therefore, </w:t>
      </w:r>
      <w:r>
        <w:rPr>
          <w:rFonts w:eastAsia="Calibri"/>
        </w:rPr>
        <w:t>we</w:t>
      </w:r>
      <w:r w:rsidRPr="00EF647F">
        <w:rPr>
          <w:rFonts w:eastAsia="Calibri"/>
        </w:rPr>
        <w:t xml:space="preserve"> </w:t>
      </w:r>
      <w:r>
        <w:rPr>
          <w:rFonts w:eastAsia="Calibri"/>
        </w:rPr>
        <w:t>may</w:t>
      </w:r>
      <w:r w:rsidRPr="00EF647F">
        <w:rPr>
          <w:rFonts w:eastAsia="Calibri"/>
        </w:rPr>
        <w:t xml:space="preserve"> recalculate </w:t>
      </w:r>
      <w:r>
        <w:t>RBP</w:t>
      </w:r>
      <w:r>
        <w:rPr>
          <w:rFonts w:eastAsia="Calibri"/>
        </w:rPr>
        <w:t>’s</w:t>
      </w:r>
      <w:r w:rsidRPr="00EF647F">
        <w:rPr>
          <w:rFonts w:eastAsia="Calibri"/>
        </w:rPr>
        <w:t xml:space="preserve"> remaining tax asset lives using the method approved in this draft decision to</w:t>
      </w:r>
      <w:r w:rsidRPr="008914BF">
        <w:t xml:space="preserve"> reflect </w:t>
      </w:r>
      <w:r>
        <w:t>revisions to 2015–16 and 2016–17</w:t>
      </w:r>
      <w:r w:rsidRPr="008914BF">
        <w:t xml:space="preserve"> capex</w:t>
      </w:r>
      <w:r>
        <w:t xml:space="preserve"> values</w:t>
      </w:r>
      <w:r w:rsidRPr="008914BF">
        <w:t xml:space="preserve"> for the final decision.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40F" w:rsidRDefault="00CF7C23">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CC540F">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40F" w:rsidRDefault="00CF7C23">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F7B8DD34"/>
    <w:lvl w:ilvl="0">
      <w:start w:val="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AC6DD7"/>
    <w:multiLevelType w:val="multilevel"/>
    <w:tmpl w:val="950A1C52"/>
    <w:lvl w:ilvl="0">
      <w:start w:val="1"/>
      <w:numFmt w:val="none"/>
      <w:lvlText w:val="%1"/>
      <w:lvlJc w:val="left"/>
      <w:pPr>
        <w:tabs>
          <w:tab w:val="num" w:pos="0"/>
        </w:tabs>
        <w:ind w:left="0" w:firstLine="0"/>
      </w:pPr>
      <w:rPr>
        <w:rFonts w:hint="default"/>
      </w:rPr>
    </w:lvl>
    <w:lvl w:ilvl="1">
      <w:start w:val="8"/>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7">
    <w:nsid w:val="7E2819EC"/>
    <w:multiLevelType w:val="multilevel"/>
    <w:tmpl w:val="1250F310"/>
    <w:lvl w:ilvl="0">
      <w:start w:val="1"/>
      <w:numFmt w:val="bullet"/>
      <w:pStyle w:val="AERbulletlistfirststyle"/>
      <w:lvlText w:val=""/>
      <w:lvlJc w:val="left"/>
      <w:pPr>
        <w:ind w:left="644"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PjkLKBrUuRE8dsMliCq3+ChtcKBHG3UqR5jEvGDLv0k=" w:saltValue="HWz8hKPHAcEFXb4GNVKZTg=="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4208\AER15 4325  AER - Final decision Amadeus Gas Pipeline Access Arrangement - Attachment 8 - Corporate income tax - April 2016.DOCX"/>
  </w:docVars>
  <w:rsids>
    <w:rsidRoot w:val="00961A4A"/>
    <w:rsid w:val="00002A3B"/>
    <w:rsid w:val="00004633"/>
    <w:rsid w:val="000074E5"/>
    <w:rsid w:val="000101F6"/>
    <w:rsid w:val="00010286"/>
    <w:rsid w:val="00011983"/>
    <w:rsid w:val="00021202"/>
    <w:rsid w:val="00021C2B"/>
    <w:rsid w:val="0002517F"/>
    <w:rsid w:val="00026495"/>
    <w:rsid w:val="00027DF5"/>
    <w:rsid w:val="00031469"/>
    <w:rsid w:val="00035764"/>
    <w:rsid w:val="0003578C"/>
    <w:rsid w:val="00035F6D"/>
    <w:rsid w:val="000401AF"/>
    <w:rsid w:val="00040CEF"/>
    <w:rsid w:val="00041DDA"/>
    <w:rsid w:val="00045AE5"/>
    <w:rsid w:val="00060909"/>
    <w:rsid w:val="00062215"/>
    <w:rsid w:val="00063247"/>
    <w:rsid w:val="00063A92"/>
    <w:rsid w:val="00070F9F"/>
    <w:rsid w:val="0007137B"/>
    <w:rsid w:val="000747AC"/>
    <w:rsid w:val="00085663"/>
    <w:rsid w:val="00085EBF"/>
    <w:rsid w:val="00085F93"/>
    <w:rsid w:val="000878CE"/>
    <w:rsid w:val="00091B15"/>
    <w:rsid w:val="00093164"/>
    <w:rsid w:val="000A1409"/>
    <w:rsid w:val="000A1E7C"/>
    <w:rsid w:val="000A3020"/>
    <w:rsid w:val="000A6C7B"/>
    <w:rsid w:val="000B0360"/>
    <w:rsid w:val="000C2B40"/>
    <w:rsid w:val="000D01F4"/>
    <w:rsid w:val="000D06C1"/>
    <w:rsid w:val="000D122C"/>
    <w:rsid w:val="000D18F8"/>
    <w:rsid w:val="000D3016"/>
    <w:rsid w:val="000D3BBA"/>
    <w:rsid w:val="000D4086"/>
    <w:rsid w:val="000D64F2"/>
    <w:rsid w:val="000D7F32"/>
    <w:rsid w:val="000E1819"/>
    <w:rsid w:val="000E2ED9"/>
    <w:rsid w:val="000E4821"/>
    <w:rsid w:val="000E6C72"/>
    <w:rsid w:val="000F0B2B"/>
    <w:rsid w:val="000F0FA4"/>
    <w:rsid w:val="000F3E72"/>
    <w:rsid w:val="000F48B1"/>
    <w:rsid w:val="000F723D"/>
    <w:rsid w:val="0010258C"/>
    <w:rsid w:val="00103A67"/>
    <w:rsid w:val="00104177"/>
    <w:rsid w:val="00104A29"/>
    <w:rsid w:val="00112741"/>
    <w:rsid w:val="00113132"/>
    <w:rsid w:val="00116EB2"/>
    <w:rsid w:val="00122BB8"/>
    <w:rsid w:val="00124609"/>
    <w:rsid w:val="00126A4C"/>
    <w:rsid w:val="00133207"/>
    <w:rsid w:val="00133D26"/>
    <w:rsid w:val="0013781B"/>
    <w:rsid w:val="00142AB6"/>
    <w:rsid w:val="00143974"/>
    <w:rsid w:val="0014573B"/>
    <w:rsid w:val="00146AFA"/>
    <w:rsid w:val="00147E70"/>
    <w:rsid w:val="001532E7"/>
    <w:rsid w:val="00156DCC"/>
    <w:rsid w:val="001573E4"/>
    <w:rsid w:val="00157B87"/>
    <w:rsid w:val="00160756"/>
    <w:rsid w:val="0016137A"/>
    <w:rsid w:val="001645BA"/>
    <w:rsid w:val="00171A21"/>
    <w:rsid w:val="0017232E"/>
    <w:rsid w:val="00174102"/>
    <w:rsid w:val="0017480F"/>
    <w:rsid w:val="001754EE"/>
    <w:rsid w:val="00180157"/>
    <w:rsid w:val="00182467"/>
    <w:rsid w:val="00184470"/>
    <w:rsid w:val="00185CB9"/>
    <w:rsid w:val="00186F77"/>
    <w:rsid w:val="001926A4"/>
    <w:rsid w:val="00192AD5"/>
    <w:rsid w:val="001936F8"/>
    <w:rsid w:val="00194234"/>
    <w:rsid w:val="00194C3E"/>
    <w:rsid w:val="00194E76"/>
    <w:rsid w:val="001A0D52"/>
    <w:rsid w:val="001A3656"/>
    <w:rsid w:val="001A452D"/>
    <w:rsid w:val="001A600C"/>
    <w:rsid w:val="001B29BB"/>
    <w:rsid w:val="001B2B12"/>
    <w:rsid w:val="001B3F62"/>
    <w:rsid w:val="001B45A0"/>
    <w:rsid w:val="001B45C0"/>
    <w:rsid w:val="001B6F2E"/>
    <w:rsid w:val="001B7B76"/>
    <w:rsid w:val="001B7D00"/>
    <w:rsid w:val="001C17E7"/>
    <w:rsid w:val="001C2BA5"/>
    <w:rsid w:val="001D055E"/>
    <w:rsid w:val="001D4859"/>
    <w:rsid w:val="001E009C"/>
    <w:rsid w:val="001E061F"/>
    <w:rsid w:val="001E3ABF"/>
    <w:rsid w:val="001E5FE2"/>
    <w:rsid w:val="001F05A4"/>
    <w:rsid w:val="001F1C69"/>
    <w:rsid w:val="001F492E"/>
    <w:rsid w:val="001F6DA3"/>
    <w:rsid w:val="002010BC"/>
    <w:rsid w:val="002016E7"/>
    <w:rsid w:val="00201F98"/>
    <w:rsid w:val="00202E03"/>
    <w:rsid w:val="0020349A"/>
    <w:rsid w:val="0020478D"/>
    <w:rsid w:val="0020492C"/>
    <w:rsid w:val="00205A33"/>
    <w:rsid w:val="00221E8B"/>
    <w:rsid w:val="0022444D"/>
    <w:rsid w:val="00224DB9"/>
    <w:rsid w:val="00226425"/>
    <w:rsid w:val="00227DCE"/>
    <w:rsid w:val="0023273E"/>
    <w:rsid w:val="0023276C"/>
    <w:rsid w:val="00233775"/>
    <w:rsid w:val="00247474"/>
    <w:rsid w:val="002514CC"/>
    <w:rsid w:val="00251745"/>
    <w:rsid w:val="002530A7"/>
    <w:rsid w:val="0025442C"/>
    <w:rsid w:val="00254AF2"/>
    <w:rsid w:val="00263AC0"/>
    <w:rsid w:val="00264264"/>
    <w:rsid w:val="0026772D"/>
    <w:rsid w:val="00272F1A"/>
    <w:rsid w:val="00277554"/>
    <w:rsid w:val="00281AAB"/>
    <w:rsid w:val="00283C16"/>
    <w:rsid w:val="00285BC3"/>
    <w:rsid w:val="00286874"/>
    <w:rsid w:val="0028791C"/>
    <w:rsid w:val="00290C63"/>
    <w:rsid w:val="00291089"/>
    <w:rsid w:val="00296B65"/>
    <w:rsid w:val="0029724D"/>
    <w:rsid w:val="002A49F7"/>
    <w:rsid w:val="002A6688"/>
    <w:rsid w:val="002A7DEF"/>
    <w:rsid w:val="002B1003"/>
    <w:rsid w:val="002B2466"/>
    <w:rsid w:val="002B573C"/>
    <w:rsid w:val="002C233C"/>
    <w:rsid w:val="002C5E99"/>
    <w:rsid w:val="002C737A"/>
    <w:rsid w:val="002D72E8"/>
    <w:rsid w:val="002E0164"/>
    <w:rsid w:val="002E3C4E"/>
    <w:rsid w:val="002E595B"/>
    <w:rsid w:val="002E67F6"/>
    <w:rsid w:val="002E71A1"/>
    <w:rsid w:val="002E7B22"/>
    <w:rsid w:val="002F7986"/>
    <w:rsid w:val="00301300"/>
    <w:rsid w:val="00301B40"/>
    <w:rsid w:val="00301F1F"/>
    <w:rsid w:val="003029A5"/>
    <w:rsid w:val="003029EE"/>
    <w:rsid w:val="0030370B"/>
    <w:rsid w:val="00303895"/>
    <w:rsid w:val="00305CC8"/>
    <w:rsid w:val="00307F6D"/>
    <w:rsid w:val="003130C9"/>
    <w:rsid w:val="003134CD"/>
    <w:rsid w:val="003177A2"/>
    <w:rsid w:val="00317D65"/>
    <w:rsid w:val="00317E5B"/>
    <w:rsid w:val="00320869"/>
    <w:rsid w:val="003224CE"/>
    <w:rsid w:val="00326B1D"/>
    <w:rsid w:val="003271B5"/>
    <w:rsid w:val="00327A1E"/>
    <w:rsid w:val="00331264"/>
    <w:rsid w:val="003338A2"/>
    <w:rsid w:val="00333BBF"/>
    <w:rsid w:val="00334C8D"/>
    <w:rsid w:val="0033548E"/>
    <w:rsid w:val="0034100C"/>
    <w:rsid w:val="00343A18"/>
    <w:rsid w:val="00344473"/>
    <w:rsid w:val="00344D08"/>
    <w:rsid w:val="003457F9"/>
    <w:rsid w:val="00347114"/>
    <w:rsid w:val="0034734F"/>
    <w:rsid w:val="003518B3"/>
    <w:rsid w:val="003532D6"/>
    <w:rsid w:val="003578CD"/>
    <w:rsid w:val="00357EAA"/>
    <w:rsid w:val="00363482"/>
    <w:rsid w:val="003657B0"/>
    <w:rsid w:val="003666F2"/>
    <w:rsid w:val="003717D8"/>
    <w:rsid w:val="00372411"/>
    <w:rsid w:val="003768A0"/>
    <w:rsid w:val="00383D43"/>
    <w:rsid w:val="003846F1"/>
    <w:rsid w:val="003903D4"/>
    <w:rsid w:val="00390460"/>
    <w:rsid w:val="00391175"/>
    <w:rsid w:val="003919F8"/>
    <w:rsid w:val="00391BF0"/>
    <w:rsid w:val="003931A7"/>
    <w:rsid w:val="00393646"/>
    <w:rsid w:val="00395871"/>
    <w:rsid w:val="003B17D7"/>
    <w:rsid w:val="003B484F"/>
    <w:rsid w:val="003B703B"/>
    <w:rsid w:val="003B7FBA"/>
    <w:rsid w:val="003E208F"/>
    <w:rsid w:val="003E4CCC"/>
    <w:rsid w:val="003F174D"/>
    <w:rsid w:val="003F3B71"/>
    <w:rsid w:val="003F46C7"/>
    <w:rsid w:val="003F572D"/>
    <w:rsid w:val="003F7442"/>
    <w:rsid w:val="00401943"/>
    <w:rsid w:val="00401D9B"/>
    <w:rsid w:val="00404CCD"/>
    <w:rsid w:val="00406122"/>
    <w:rsid w:val="0040645D"/>
    <w:rsid w:val="00415F31"/>
    <w:rsid w:val="00421647"/>
    <w:rsid w:val="0042205D"/>
    <w:rsid w:val="00423A77"/>
    <w:rsid w:val="00436ECD"/>
    <w:rsid w:val="00440728"/>
    <w:rsid w:val="004431C8"/>
    <w:rsid w:val="0045012D"/>
    <w:rsid w:val="00452473"/>
    <w:rsid w:val="00452FAB"/>
    <w:rsid w:val="004569C8"/>
    <w:rsid w:val="0045777E"/>
    <w:rsid w:val="00461A97"/>
    <w:rsid w:val="00461B0F"/>
    <w:rsid w:val="00461C29"/>
    <w:rsid w:val="00463FF0"/>
    <w:rsid w:val="00464F66"/>
    <w:rsid w:val="004708B8"/>
    <w:rsid w:val="00474EC7"/>
    <w:rsid w:val="00480B4B"/>
    <w:rsid w:val="004813E7"/>
    <w:rsid w:val="0048155B"/>
    <w:rsid w:val="004844AB"/>
    <w:rsid w:val="00485DC4"/>
    <w:rsid w:val="00487DB5"/>
    <w:rsid w:val="00490741"/>
    <w:rsid w:val="00492A50"/>
    <w:rsid w:val="00494973"/>
    <w:rsid w:val="004A0A5E"/>
    <w:rsid w:val="004A2854"/>
    <w:rsid w:val="004A43D1"/>
    <w:rsid w:val="004A4DAF"/>
    <w:rsid w:val="004B0066"/>
    <w:rsid w:val="004B12A0"/>
    <w:rsid w:val="004B12EB"/>
    <w:rsid w:val="004B32C1"/>
    <w:rsid w:val="004B355D"/>
    <w:rsid w:val="004B4412"/>
    <w:rsid w:val="004C0C43"/>
    <w:rsid w:val="004C348C"/>
    <w:rsid w:val="004C6A30"/>
    <w:rsid w:val="004D1A96"/>
    <w:rsid w:val="004D4612"/>
    <w:rsid w:val="004D55BA"/>
    <w:rsid w:val="004E22EC"/>
    <w:rsid w:val="004E2A4C"/>
    <w:rsid w:val="004F6A0E"/>
    <w:rsid w:val="00510858"/>
    <w:rsid w:val="005276AE"/>
    <w:rsid w:val="005277E7"/>
    <w:rsid w:val="00530128"/>
    <w:rsid w:val="00532467"/>
    <w:rsid w:val="00533EAC"/>
    <w:rsid w:val="00537FD6"/>
    <w:rsid w:val="0054714B"/>
    <w:rsid w:val="005649EF"/>
    <w:rsid w:val="00564A4D"/>
    <w:rsid w:val="0056588A"/>
    <w:rsid w:val="00567BA5"/>
    <w:rsid w:val="005715EA"/>
    <w:rsid w:val="00571B35"/>
    <w:rsid w:val="00571D57"/>
    <w:rsid w:val="005738CF"/>
    <w:rsid w:val="00577A09"/>
    <w:rsid w:val="005829C2"/>
    <w:rsid w:val="00584D8F"/>
    <w:rsid w:val="00585A4E"/>
    <w:rsid w:val="00586819"/>
    <w:rsid w:val="00587E8E"/>
    <w:rsid w:val="00592CF6"/>
    <w:rsid w:val="0059704C"/>
    <w:rsid w:val="005A404D"/>
    <w:rsid w:val="005A7A93"/>
    <w:rsid w:val="005B1E3C"/>
    <w:rsid w:val="005B3FB7"/>
    <w:rsid w:val="005B4D33"/>
    <w:rsid w:val="005B704A"/>
    <w:rsid w:val="005C0A7F"/>
    <w:rsid w:val="005C26CC"/>
    <w:rsid w:val="005C4C9C"/>
    <w:rsid w:val="005C6218"/>
    <w:rsid w:val="005D03B1"/>
    <w:rsid w:val="005D4252"/>
    <w:rsid w:val="005D5322"/>
    <w:rsid w:val="005D640B"/>
    <w:rsid w:val="005D7BA2"/>
    <w:rsid w:val="005E36C2"/>
    <w:rsid w:val="005E3F57"/>
    <w:rsid w:val="005F0183"/>
    <w:rsid w:val="005F5B41"/>
    <w:rsid w:val="005F727F"/>
    <w:rsid w:val="006007DE"/>
    <w:rsid w:val="00601638"/>
    <w:rsid w:val="006023E3"/>
    <w:rsid w:val="006059E4"/>
    <w:rsid w:val="00606A18"/>
    <w:rsid w:val="00610EF9"/>
    <w:rsid w:val="00612F4F"/>
    <w:rsid w:val="00615C6B"/>
    <w:rsid w:val="00620DC3"/>
    <w:rsid w:val="00621DCE"/>
    <w:rsid w:val="00626120"/>
    <w:rsid w:val="00626254"/>
    <w:rsid w:val="0063145F"/>
    <w:rsid w:val="00632849"/>
    <w:rsid w:val="00632D6D"/>
    <w:rsid w:val="006334F5"/>
    <w:rsid w:val="00640812"/>
    <w:rsid w:val="006421C1"/>
    <w:rsid w:val="00642C3E"/>
    <w:rsid w:val="006432ED"/>
    <w:rsid w:val="0064579E"/>
    <w:rsid w:val="00651C3A"/>
    <w:rsid w:val="00651CB2"/>
    <w:rsid w:val="006556C1"/>
    <w:rsid w:val="00655B7D"/>
    <w:rsid w:val="006560CA"/>
    <w:rsid w:val="0066104A"/>
    <w:rsid w:val="00663632"/>
    <w:rsid w:val="00663CB8"/>
    <w:rsid w:val="00663DAD"/>
    <w:rsid w:val="00665649"/>
    <w:rsid w:val="00666E20"/>
    <w:rsid w:val="006672AA"/>
    <w:rsid w:val="00675E20"/>
    <w:rsid w:val="00676679"/>
    <w:rsid w:val="006812E7"/>
    <w:rsid w:val="00683C89"/>
    <w:rsid w:val="00684C16"/>
    <w:rsid w:val="00691D9A"/>
    <w:rsid w:val="00692BD5"/>
    <w:rsid w:val="006A06AD"/>
    <w:rsid w:val="006A7CB9"/>
    <w:rsid w:val="006A7D76"/>
    <w:rsid w:val="006B2395"/>
    <w:rsid w:val="006B45A4"/>
    <w:rsid w:val="006B4CF9"/>
    <w:rsid w:val="006B785B"/>
    <w:rsid w:val="006B7AC8"/>
    <w:rsid w:val="006C0DCB"/>
    <w:rsid w:val="006C1736"/>
    <w:rsid w:val="006C2D47"/>
    <w:rsid w:val="006C4798"/>
    <w:rsid w:val="006C5BFB"/>
    <w:rsid w:val="006C774D"/>
    <w:rsid w:val="006D22F2"/>
    <w:rsid w:val="006D550F"/>
    <w:rsid w:val="006E2E1B"/>
    <w:rsid w:val="006E3F76"/>
    <w:rsid w:val="006E6B3A"/>
    <w:rsid w:val="006F1F83"/>
    <w:rsid w:val="006F3AD1"/>
    <w:rsid w:val="006F3FC8"/>
    <w:rsid w:val="006F6183"/>
    <w:rsid w:val="006F7D7F"/>
    <w:rsid w:val="0070011E"/>
    <w:rsid w:val="00701CAB"/>
    <w:rsid w:val="00705498"/>
    <w:rsid w:val="00706163"/>
    <w:rsid w:val="0070743F"/>
    <w:rsid w:val="00707563"/>
    <w:rsid w:val="00710768"/>
    <w:rsid w:val="007113FB"/>
    <w:rsid w:val="00714D4B"/>
    <w:rsid w:val="00722DBD"/>
    <w:rsid w:val="0072348C"/>
    <w:rsid w:val="00724A37"/>
    <w:rsid w:val="007303C3"/>
    <w:rsid w:val="00741C46"/>
    <w:rsid w:val="00741E23"/>
    <w:rsid w:val="007429BE"/>
    <w:rsid w:val="00743223"/>
    <w:rsid w:val="00745359"/>
    <w:rsid w:val="00746E01"/>
    <w:rsid w:val="00747EEA"/>
    <w:rsid w:val="00752C8D"/>
    <w:rsid w:val="00755FDB"/>
    <w:rsid w:val="00756FF7"/>
    <w:rsid w:val="00757364"/>
    <w:rsid w:val="00757BDF"/>
    <w:rsid w:val="007609D0"/>
    <w:rsid w:val="00763618"/>
    <w:rsid w:val="00763E5D"/>
    <w:rsid w:val="007662D4"/>
    <w:rsid w:val="00767740"/>
    <w:rsid w:val="00774508"/>
    <w:rsid w:val="00775491"/>
    <w:rsid w:val="007777C9"/>
    <w:rsid w:val="00777EE6"/>
    <w:rsid w:val="00781AA6"/>
    <w:rsid w:val="007827BB"/>
    <w:rsid w:val="00782EEA"/>
    <w:rsid w:val="00786004"/>
    <w:rsid w:val="00796633"/>
    <w:rsid w:val="007A0706"/>
    <w:rsid w:val="007A1D6C"/>
    <w:rsid w:val="007A7002"/>
    <w:rsid w:val="007A7136"/>
    <w:rsid w:val="007A7F63"/>
    <w:rsid w:val="007B011C"/>
    <w:rsid w:val="007B186E"/>
    <w:rsid w:val="007B2C72"/>
    <w:rsid w:val="007B6594"/>
    <w:rsid w:val="007B6C52"/>
    <w:rsid w:val="007C1644"/>
    <w:rsid w:val="007C1C53"/>
    <w:rsid w:val="007C309F"/>
    <w:rsid w:val="007C74BB"/>
    <w:rsid w:val="007D3114"/>
    <w:rsid w:val="007D3600"/>
    <w:rsid w:val="007D456E"/>
    <w:rsid w:val="007E42F4"/>
    <w:rsid w:val="007E4904"/>
    <w:rsid w:val="007E4CB5"/>
    <w:rsid w:val="007F066B"/>
    <w:rsid w:val="007F213A"/>
    <w:rsid w:val="007F75C4"/>
    <w:rsid w:val="008033C4"/>
    <w:rsid w:val="008057DE"/>
    <w:rsid w:val="00806C88"/>
    <w:rsid w:val="00810070"/>
    <w:rsid w:val="0081034E"/>
    <w:rsid w:val="00810CB3"/>
    <w:rsid w:val="00812B03"/>
    <w:rsid w:val="00813BC2"/>
    <w:rsid w:val="00815CAC"/>
    <w:rsid w:val="008168E7"/>
    <w:rsid w:val="00821004"/>
    <w:rsid w:val="008221F2"/>
    <w:rsid w:val="00822E07"/>
    <w:rsid w:val="00825985"/>
    <w:rsid w:val="008301A7"/>
    <w:rsid w:val="008301B2"/>
    <w:rsid w:val="00831774"/>
    <w:rsid w:val="008344F6"/>
    <w:rsid w:val="0083510F"/>
    <w:rsid w:val="008408C5"/>
    <w:rsid w:val="00840EF9"/>
    <w:rsid w:val="008414FC"/>
    <w:rsid w:val="00847361"/>
    <w:rsid w:val="00847887"/>
    <w:rsid w:val="00851209"/>
    <w:rsid w:val="0085722A"/>
    <w:rsid w:val="00862B19"/>
    <w:rsid w:val="00864B35"/>
    <w:rsid w:val="00866D99"/>
    <w:rsid w:val="00867CF6"/>
    <w:rsid w:val="008749E0"/>
    <w:rsid w:val="00874CD0"/>
    <w:rsid w:val="00882481"/>
    <w:rsid w:val="008837AC"/>
    <w:rsid w:val="00884EA2"/>
    <w:rsid w:val="00892E29"/>
    <w:rsid w:val="008958BB"/>
    <w:rsid w:val="00895CF1"/>
    <w:rsid w:val="00897656"/>
    <w:rsid w:val="008A183A"/>
    <w:rsid w:val="008A587D"/>
    <w:rsid w:val="008B20A5"/>
    <w:rsid w:val="008B35CD"/>
    <w:rsid w:val="008B5FCC"/>
    <w:rsid w:val="008B7544"/>
    <w:rsid w:val="008C3374"/>
    <w:rsid w:val="008C3981"/>
    <w:rsid w:val="008C39F0"/>
    <w:rsid w:val="008C5486"/>
    <w:rsid w:val="008C63DF"/>
    <w:rsid w:val="008C708B"/>
    <w:rsid w:val="008D1661"/>
    <w:rsid w:val="008D2728"/>
    <w:rsid w:val="008D4B9C"/>
    <w:rsid w:val="008D5C97"/>
    <w:rsid w:val="008D5E57"/>
    <w:rsid w:val="008D6800"/>
    <w:rsid w:val="008D7407"/>
    <w:rsid w:val="008E18AF"/>
    <w:rsid w:val="008E7031"/>
    <w:rsid w:val="008E77DE"/>
    <w:rsid w:val="008F07A3"/>
    <w:rsid w:val="008F16B3"/>
    <w:rsid w:val="008F34DD"/>
    <w:rsid w:val="008F3CC2"/>
    <w:rsid w:val="008F6581"/>
    <w:rsid w:val="009001B6"/>
    <w:rsid w:val="00900E1B"/>
    <w:rsid w:val="00901C3C"/>
    <w:rsid w:val="009038B7"/>
    <w:rsid w:val="009038ED"/>
    <w:rsid w:val="00906223"/>
    <w:rsid w:val="00912CB0"/>
    <w:rsid w:val="009205E8"/>
    <w:rsid w:val="009233EE"/>
    <w:rsid w:val="00923CFC"/>
    <w:rsid w:val="00923FA9"/>
    <w:rsid w:val="0092671F"/>
    <w:rsid w:val="009272AD"/>
    <w:rsid w:val="009277DC"/>
    <w:rsid w:val="00927F3B"/>
    <w:rsid w:val="009301F9"/>
    <w:rsid w:val="00930CDE"/>
    <w:rsid w:val="0094308E"/>
    <w:rsid w:val="00943671"/>
    <w:rsid w:val="009439F7"/>
    <w:rsid w:val="009460AA"/>
    <w:rsid w:val="0094641C"/>
    <w:rsid w:val="009476EC"/>
    <w:rsid w:val="00951978"/>
    <w:rsid w:val="00953CCC"/>
    <w:rsid w:val="009601C1"/>
    <w:rsid w:val="00961115"/>
    <w:rsid w:val="00961A4A"/>
    <w:rsid w:val="009661DE"/>
    <w:rsid w:val="0096652E"/>
    <w:rsid w:val="00970938"/>
    <w:rsid w:val="0097356F"/>
    <w:rsid w:val="009746B3"/>
    <w:rsid w:val="009755CA"/>
    <w:rsid w:val="009808B6"/>
    <w:rsid w:val="0098291C"/>
    <w:rsid w:val="00983C25"/>
    <w:rsid w:val="009856B7"/>
    <w:rsid w:val="00985869"/>
    <w:rsid w:val="00985C86"/>
    <w:rsid w:val="00994574"/>
    <w:rsid w:val="00996BAF"/>
    <w:rsid w:val="009972D8"/>
    <w:rsid w:val="009A2E8B"/>
    <w:rsid w:val="009A3237"/>
    <w:rsid w:val="009A4FAA"/>
    <w:rsid w:val="009A5113"/>
    <w:rsid w:val="009A539D"/>
    <w:rsid w:val="009A5FC3"/>
    <w:rsid w:val="009B5DC8"/>
    <w:rsid w:val="009B6CCE"/>
    <w:rsid w:val="009B6D8B"/>
    <w:rsid w:val="009B6F84"/>
    <w:rsid w:val="009B7343"/>
    <w:rsid w:val="009B74B0"/>
    <w:rsid w:val="009C691D"/>
    <w:rsid w:val="009D2B38"/>
    <w:rsid w:val="009D3906"/>
    <w:rsid w:val="009D6B46"/>
    <w:rsid w:val="009E1A6C"/>
    <w:rsid w:val="009F4940"/>
    <w:rsid w:val="009F5BA1"/>
    <w:rsid w:val="00A02A88"/>
    <w:rsid w:val="00A04513"/>
    <w:rsid w:val="00A0562E"/>
    <w:rsid w:val="00A05C97"/>
    <w:rsid w:val="00A06085"/>
    <w:rsid w:val="00A0726D"/>
    <w:rsid w:val="00A07FF4"/>
    <w:rsid w:val="00A16596"/>
    <w:rsid w:val="00A2303E"/>
    <w:rsid w:val="00A2379E"/>
    <w:rsid w:val="00A315EF"/>
    <w:rsid w:val="00A32FBB"/>
    <w:rsid w:val="00A41667"/>
    <w:rsid w:val="00A423FA"/>
    <w:rsid w:val="00A428EE"/>
    <w:rsid w:val="00A434E7"/>
    <w:rsid w:val="00A446A6"/>
    <w:rsid w:val="00A4478A"/>
    <w:rsid w:val="00A44852"/>
    <w:rsid w:val="00A449C7"/>
    <w:rsid w:val="00A44C72"/>
    <w:rsid w:val="00A4650A"/>
    <w:rsid w:val="00A50502"/>
    <w:rsid w:val="00A505FD"/>
    <w:rsid w:val="00A53273"/>
    <w:rsid w:val="00A55058"/>
    <w:rsid w:val="00A57D04"/>
    <w:rsid w:val="00A60A26"/>
    <w:rsid w:val="00A61598"/>
    <w:rsid w:val="00A637D3"/>
    <w:rsid w:val="00A84537"/>
    <w:rsid w:val="00A84A99"/>
    <w:rsid w:val="00A84F46"/>
    <w:rsid w:val="00A871F4"/>
    <w:rsid w:val="00A90AA4"/>
    <w:rsid w:val="00A9190A"/>
    <w:rsid w:val="00A923BF"/>
    <w:rsid w:val="00A97CFA"/>
    <w:rsid w:val="00AA6C11"/>
    <w:rsid w:val="00AA7BC5"/>
    <w:rsid w:val="00AB201C"/>
    <w:rsid w:val="00AB412E"/>
    <w:rsid w:val="00AB47E1"/>
    <w:rsid w:val="00AB54A2"/>
    <w:rsid w:val="00AC1B2C"/>
    <w:rsid w:val="00AC3264"/>
    <w:rsid w:val="00AD1FC2"/>
    <w:rsid w:val="00AD3884"/>
    <w:rsid w:val="00AD7B56"/>
    <w:rsid w:val="00AE1BF1"/>
    <w:rsid w:val="00AF0DD2"/>
    <w:rsid w:val="00AF3A2B"/>
    <w:rsid w:val="00AF614A"/>
    <w:rsid w:val="00B0209D"/>
    <w:rsid w:val="00B02961"/>
    <w:rsid w:val="00B04908"/>
    <w:rsid w:val="00B04B4C"/>
    <w:rsid w:val="00B0661D"/>
    <w:rsid w:val="00B06B27"/>
    <w:rsid w:val="00B07CEA"/>
    <w:rsid w:val="00B13048"/>
    <w:rsid w:val="00B1716D"/>
    <w:rsid w:val="00B17A1D"/>
    <w:rsid w:val="00B207A0"/>
    <w:rsid w:val="00B30B12"/>
    <w:rsid w:val="00B31CA3"/>
    <w:rsid w:val="00B336E5"/>
    <w:rsid w:val="00B40CAA"/>
    <w:rsid w:val="00B4468E"/>
    <w:rsid w:val="00B514DD"/>
    <w:rsid w:val="00B51F3F"/>
    <w:rsid w:val="00B52AF0"/>
    <w:rsid w:val="00B54C97"/>
    <w:rsid w:val="00B561BD"/>
    <w:rsid w:val="00B56E03"/>
    <w:rsid w:val="00B61EDF"/>
    <w:rsid w:val="00B62FE2"/>
    <w:rsid w:val="00B74AC5"/>
    <w:rsid w:val="00B757A6"/>
    <w:rsid w:val="00B8080B"/>
    <w:rsid w:val="00B82223"/>
    <w:rsid w:val="00B87BA5"/>
    <w:rsid w:val="00B87C39"/>
    <w:rsid w:val="00B9562D"/>
    <w:rsid w:val="00BA0731"/>
    <w:rsid w:val="00BA4665"/>
    <w:rsid w:val="00BA47EE"/>
    <w:rsid w:val="00BB2FB2"/>
    <w:rsid w:val="00BB3304"/>
    <w:rsid w:val="00BB3FD7"/>
    <w:rsid w:val="00BB560B"/>
    <w:rsid w:val="00BB6848"/>
    <w:rsid w:val="00BB7528"/>
    <w:rsid w:val="00BC0949"/>
    <w:rsid w:val="00BC18DE"/>
    <w:rsid w:val="00BC2FAF"/>
    <w:rsid w:val="00BC42EF"/>
    <w:rsid w:val="00BC45AA"/>
    <w:rsid w:val="00BC4E7D"/>
    <w:rsid w:val="00BC5CD9"/>
    <w:rsid w:val="00BD0920"/>
    <w:rsid w:val="00BD0C45"/>
    <w:rsid w:val="00BD310B"/>
    <w:rsid w:val="00BD3446"/>
    <w:rsid w:val="00BD7014"/>
    <w:rsid w:val="00BE1F1B"/>
    <w:rsid w:val="00BE47B5"/>
    <w:rsid w:val="00BF0C8F"/>
    <w:rsid w:val="00BF0CD7"/>
    <w:rsid w:val="00BF55E7"/>
    <w:rsid w:val="00BF70DE"/>
    <w:rsid w:val="00C033C0"/>
    <w:rsid w:val="00C04223"/>
    <w:rsid w:val="00C07B36"/>
    <w:rsid w:val="00C15E2A"/>
    <w:rsid w:val="00C2193B"/>
    <w:rsid w:val="00C22232"/>
    <w:rsid w:val="00C25FA6"/>
    <w:rsid w:val="00C275C4"/>
    <w:rsid w:val="00C30637"/>
    <w:rsid w:val="00C36F19"/>
    <w:rsid w:val="00C37FB7"/>
    <w:rsid w:val="00C40100"/>
    <w:rsid w:val="00C42ACA"/>
    <w:rsid w:val="00C5122C"/>
    <w:rsid w:val="00C538A9"/>
    <w:rsid w:val="00C53B5A"/>
    <w:rsid w:val="00C54F5A"/>
    <w:rsid w:val="00C56190"/>
    <w:rsid w:val="00C569B4"/>
    <w:rsid w:val="00C56A01"/>
    <w:rsid w:val="00C56A3E"/>
    <w:rsid w:val="00C61646"/>
    <w:rsid w:val="00C665BE"/>
    <w:rsid w:val="00C67A92"/>
    <w:rsid w:val="00C7497E"/>
    <w:rsid w:val="00C74D43"/>
    <w:rsid w:val="00C77A02"/>
    <w:rsid w:val="00C80414"/>
    <w:rsid w:val="00C81568"/>
    <w:rsid w:val="00C84560"/>
    <w:rsid w:val="00C84F52"/>
    <w:rsid w:val="00C86679"/>
    <w:rsid w:val="00C93D8E"/>
    <w:rsid w:val="00C962EE"/>
    <w:rsid w:val="00C9777D"/>
    <w:rsid w:val="00C97CDF"/>
    <w:rsid w:val="00CA2ABF"/>
    <w:rsid w:val="00CA2C1D"/>
    <w:rsid w:val="00CA33D9"/>
    <w:rsid w:val="00CA42E2"/>
    <w:rsid w:val="00CA489E"/>
    <w:rsid w:val="00CA52A2"/>
    <w:rsid w:val="00CB0279"/>
    <w:rsid w:val="00CB666B"/>
    <w:rsid w:val="00CB7FAD"/>
    <w:rsid w:val="00CC540F"/>
    <w:rsid w:val="00CC7F1D"/>
    <w:rsid w:val="00CD19EE"/>
    <w:rsid w:val="00CD711F"/>
    <w:rsid w:val="00CE484B"/>
    <w:rsid w:val="00CE4900"/>
    <w:rsid w:val="00CF0DEE"/>
    <w:rsid w:val="00CF2C05"/>
    <w:rsid w:val="00CF36B1"/>
    <w:rsid w:val="00CF6EDE"/>
    <w:rsid w:val="00CF7C23"/>
    <w:rsid w:val="00D006AE"/>
    <w:rsid w:val="00D01CF0"/>
    <w:rsid w:val="00D01EFD"/>
    <w:rsid w:val="00D0442A"/>
    <w:rsid w:val="00D06055"/>
    <w:rsid w:val="00D066B7"/>
    <w:rsid w:val="00D1237B"/>
    <w:rsid w:val="00D17683"/>
    <w:rsid w:val="00D225C5"/>
    <w:rsid w:val="00D25003"/>
    <w:rsid w:val="00D36FCC"/>
    <w:rsid w:val="00D41E80"/>
    <w:rsid w:val="00D43953"/>
    <w:rsid w:val="00D441FA"/>
    <w:rsid w:val="00D45694"/>
    <w:rsid w:val="00D508AA"/>
    <w:rsid w:val="00D53FB8"/>
    <w:rsid w:val="00D547C8"/>
    <w:rsid w:val="00D57C8B"/>
    <w:rsid w:val="00D608F6"/>
    <w:rsid w:val="00D60EFF"/>
    <w:rsid w:val="00D61388"/>
    <w:rsid w:val="00D61A54"/>
    <w:rsid w:val="00D61BA5"/>
    <w:rsid w:val="00D64275"/>
    <w:rsid w:val="00D64DEA"/>
    <w:rsid w:val="00D659A8"/>
    <w:rsid w:val="00D65AB4"/>
    <w:rsid w:val="00D66DB6"/>
    <w:rsid w:val="00D70054"/>
    <w:rsid w:val="00D7168E"/>
    <w:rsid w:val="00D71E57"/>
    <w:rsid w:val="00D75AA2"/>
    <w:rsid w:val="00D7645E"/>
    <w:rsid w:val="00D80893"/>
    <w:rsid w:val="00D82190"/>
    <w:rsid w:val="00D84854"/>
    <w:rsid w:val="00D848B4"/>
    <w:rsid w:val="00D86B06"/>
    <w:rsid w:val="00D920A0"/>
    <w:rsid w:val="00D92CF1"/>
    <w:rsid w:val="00D92D38"/>
    <w:rsid w:val="00D950F5"/>
    <w:rsid w:val="00DA0BCC"/>
    <w:rsid w:val="00DA4752"/>
    <w:rsid w:val="00DA61F3"/>
    <w:rsid w:val="00DA6B93"/>
    <w:rsid w:val="00DA6F94"/>
    <w:rsid w:val="00DA7F6F"/>
    <w:rsid w:val="00DB0F93"/>
    <w:rsid w:val="00DB1A67"/>
    <w:rsid w:val="00DB5074"/>
    <w:rsid w:val="00DB5B21"/>
    <w:rsid w:val="00DC5BA9"/>
    <w:rsid w:val="00DC7981"/>
    <w:rsid w:val="00DC7AF1"/>
    <w:rsid w:val="00DD1C15"/>
    <w:rsid w:val="00DD35B4"/>
    <w:rsid w:val="00DE1093"/>
    <w:rsid w:val="00DE1553"/>
    <w:rsid w:val="00DE4EFA"/>
    <w:rsid w:val="00DE5520"/>
    <w:rsid w:val="00DE563D"/>
    <w:rsid w:val="00DE5E2E"/>
    <w:rsid w:val="00DE772C"/>
    <w:rsid w:val="00DF1D9A"/>
    <w:rsid w:val="00DF312A"/>
    <w:rsid w:val="00DF399F"/>
    <w:rsid w:val="00E04818"/>
    <w:rsid w:val="00E06442"/>
    <w:rsid w:val="00E06BCF"/>
    <w:rsid w:val="00E1001C"/>
    <w:rsid w:val="00E1107E"/>
    <w:rsid w:val="00E12DDA"/>
    <w:rsid w:val="00E13EF8"/>
    <w:rsid w:val="00E171B8"/>
    <w:rsid w:val="00E23993"/>
    <w:rsid w:val="00E257D6"/>
    <w:rsid w:val="00E25B8C"/>
    <w:rsid w:val="00E30297"/>
    <w:rsid w:val="00E32879"/>
    <w:rsid w:val="00E3544F"/>
    <w:rsid w:val="00E35937"/>
    <w:rsid w:val="00E40BFD"/>
    <w:rsid w:val="00E43AFD"/>
    <w:rsid w:val="00E46414"/>
    <w:rsid w:val="00E51D65"/>
    <w:rsid w:val="00E54CBE"/>
    <w:rsid w:val="00E6200B"/>
    <w:rsid w:val="00E65C85"/>
    <w:rsid w:val="00E66199"/>
    <w:rsid w:val="00E711C7"/>
    <w:rsid w:val="00E73D3F"/>
    <w:rsid w:val="00E7494F"/>
    <w:rsid w:val="00E755EC"/>
    <w:rsid w:val="00E756AC"/>
    <w:rsid w:val="00E75D62"/>
    <w:rsid w:val="00E7624D"/>
    <w:rsid w:val="00E779D1"/>
    <w:rsid w:val="00E8062D"/>
    <w:rsid w:val="00E97242"/>
    <w:rsid w:val="00EA1969"/>
    <w:rsid w:val="00EA38F3"/>
    <w:rsid w:val="00EA3D42"/>
    <w:rsid w:val="00EA6B1B"/>
    <w:rsid w:val="00EB577D"/>
    <w:rsid w:val="00EB5BC8"/>
    <w:rsid w:val="00EB606C"/>
    <w:rsid w:val="00EC04F1"/>
    <w:rsid w:val="00EC0F87"/>
    <w:rsid w:val="00EC1039"/>
    <w:rsid w:val="00EC1597"/>
    <w:rsid w:val="00EC1B2B"/>
    <w:rsid w:val="00EC2859"/>
    <w:rsid w:val="00EC32E5"/>
    <w:rsid w:val="00EC5C55"/>
    <w:rsid w:val="00EC7745"/>
    <w:rsid w:val="00ED0EC2"/>
    <w:rsid w:val="00ED3474"/>
    <w:rsid w:val="00ED3941"/>
    <w:rsid w:val="00ED7323"/>
    <w:rsid w:val="00EE0D8F"/>
    <w:rsid w:val="00EE28F3"/>
    <w:rsid w:val="00EE50D1"/>
    <w:rsid w:val="00EE6565"/>
    <w:rsid w:val="00EE7202"/>
    <w:rsid w:val="00EE77FA"/>
    <w:rsid w:val="00EE7A83"/>
    <w:rsid w:val="00EF1B7A"/>
    <w:rsid w:val="00EF5110"/>
    <w:rsid w:val="00EF6704"/>
    <w:rsid w:val="00F00741"/>
    <w:rsid w:val="00F00E7E"/>
    <w:rsid w:val="00F01C68"/>
    <w:rsid w:val="00F0334E"/>
    <w:rsid w:val="00F07967"/>
    <w:rsid w:val="00F10411"/>
    <w:rsid w:val="00F1117F"/>
    <w:rsid w:val="00F15882"/>
    <w:rsid w:val="00F171E0"/>
    <w:rsid w:val="00F20BD3"/>
    <w:rsid w:val="00F22430"/>
    <w:rsid w:val="00F23E19"/>
    <w:rsid w:val="00F2526A"/>
    <w:rsid w:val="00F32FD3"/>
    <w:rsid w:val="00F35081"/>
    <w:rsid w:val="00F35297"/>
    <w:rsid w:val="00F373A5"/>
    <w:rsid w:val="00F42E08"/>
    <w:rsid w:val="00F47559"/>
    <w:rsid w:val="00F5523B"/>
    <w:rsid w:val="00F57907"/>
    <w:rsid w:val="00F61176"/>
    <w:rsid w:val="00F62A30"/>
    <w:rsid w:val="00F64C7B"/>
    <w:rsid w:val="00F65B25"/>
    <w:rsid w:val="00F66A8B"/>
    <w:rsid w:val="00F676DD"/>
    <w:rsid w:val="00F71667"/>
    <w:rsid w:val="00F73895"/>
    <w:rsid w:val="00F75A26"/>
    <w:rsid w:val="00F76706"/>
    <w:rsid w:val="00F768C8"/>
    <w:rsid w:val="00F81B8D"/>
    <w:rsid w:val="00F81F96"/>
    <w:rsid w:val="00F83FAD"/>
    <w:rsid w:val="00F8653A"/>
    <w:rsid w:val="00F91F55"/>
    <w:rsid w:val="00F92349"/>
    <w:rsid w:val="00F93B21"/>
    <w:rsid w:val="00F952A0"/>
    <w:rsid w:val="00F976B8"/>
    <w:rsid w:val="00FA06C0"/>
    <w:rsid w:val="00FA3C7F"/>
    <w:rsid w:val="00FB1BF3"/>
    <w:rsid w:val="00FB3FE3"/>
    <w:rsid w:val="00FB4402"/>
    <w:rsid w:val="00FB60FE"/>
    <w:rsid w:val="00FB6879"/>
    <w:rsid w:val="00FB74E2"/>
    <w:rsid w:val="00FC71DC"/>
    <w:rsid w:val="00FD1D40"/>
    <w:rsid w:val="00FD2ED2"/>
    <w:rsid w:val="00FD5614"/>
    <w:rsid w:val="00FD5E78"/>
    <w:rsid w:val="00FE0BE1"/>
    <w:rsid w:val="00FE12AC"/>
    <w:rsid w:val="00FE1DE9"/>
    <w:rsid w:val="00FE31C7"/>
    <w:rsid w:val="00FE36AF"/>
    <w:rsid w:val="00FE39C2"/>
    <w:rsid w:val="00FE3C32"/>
    <w:rsid w:val="00FE64AE"/>
    <w:rsid w:val="00FF47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uiPriority="2"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uiPriority="2"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6B508D-42D2-48EF-8507-F025CF635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C20C414A</Template>
  <TotalTime>0</TotalTime>
  <Pages>15</Pages>
  <Words>3664</Words>
  <Characters>20889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2017-07-03T03:30:00Z</dcterms:created>
  <dcterms:modified xsi:type="dcterms:W3CDTF">2017-07-03T03:30:00Z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