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2FDE2F5C" wp14:editId="79CB9703">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CF2C05">
            <w:t>DRAFT</w:t>
          </w:r>
          <w:r w:rsidR="00DA4752">
            <w:t xml:space="preserve"> DECISION</w:t>
          </w:r>
        </w:p>
        <w:p w:rsidR="00415F31" w:rsidRDefault="00B40CAA" w:rsidP="008F07A3">
          <w:pPr>
            <w:pStyle w:val="ReportSubtitle"/>
          </w:pPr>
          <w:r>
            <w:t>A</w:t>
          </w:r>
          <w:r w:rsidR="00C275C4">
            <w:t>us</w:t>
          </w:r>
          <w:r w:rsidR="00DA72C4">
            <w:t>tralian</w:t>
          </w:r>
          <w:r>
            <w:t xml:space="preserve"> </w:t>
          </w:r>
          <w:r w:rsidR="00C275C4">
            <w:t>G</w:t>
          </w:r>
          <w:r>
            <w:t>as</w:t>
          </w:r>
          <w:r w:rsidR="00C275C4">
            <w:t xml:space="preserve"> Networks</w:t>
          </w:r>
          <w:r w:rsidR="00A06085">
            <w:t xml:space="preserve"> </w:t>
          </w:r>
          <w:r w:rsidR="00CF2C05">
            <w:br/>
            <w:t>Access Arrangement</w:t>
          </w:r>
        </w:p>
        <w:p w:rsidR="000A6C7B" w:rsidRDefault="005C0A7F" w:rsidP="008F07A3">
          <w:pPr>
            <w:pStyle w:val="ReportSubtitle"/>
          </w:pPr>
          <w:r>
            <w:t xml:space="preserve"> 20</w:t>
          </w:r>
          <w:r w:rsidR="00DA4752">
            <w:t xml:space="preserve">16 to </w:t>
          </w:r>
          <w:r w:rsidR="00A06085">
            <w:t>2021</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E472B1">
            <w:t>1</w:t>
          </w:r>
          <w:r w:rsidR="00DA4752">
            <w:t xml:space="preserve"> </w:t>
          </w:r>
          <w:r w:rsidR="00415F31">
            <w:rPr>
              <w:rFonts w:cs="Arial"/>
            </w:rPr>
            <w:t>–</w:t>
          </w:r>
          <w:r w:rsidR="00DA4752">
            <w:t xml:space="preserve"> </w:t>
          </w:r>
          <w:r w:rsidR="00E472B1">
            <w:t>Services covered by the access arrangement</w:t>
          </w:r>
        </w:p>
        <w:p w:rsidR="000A6C7B" w:rsidRPr="00327A1E" w:rsidRDefault="00A06085" w:rsidP="00327A1E">
          <w:pPr>
            <w:pStyle w:val="ReportDate"/>
          </w:pPr>
          <w:r>
            <w:t>November</w:t>
          </w:r>
          <w:r w:rsidR="005C0A7F">
            <w:t xml:space="preserve"> </w:t>
          </w:r>
          <w:r w:rsidR="00DA4752">
            <w:t>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DE772C">
      <w:pPr>
        <w:pStyle w:val="UnnumberedHeading"/>
        <w:numPr>
          <w:ilvl w:val="0"/>
          <w:numId w:val="23"/>
        </w:numPr>
      </w:pPr>
      <w:bookmarkStart w:id="4" w:name="_Toc436048745"/>
      <w:r>
        <w:lastRenderedPageBreak/>
        <w:t>N</w:t>
      </w:r>
      <w:r w:rsidR="008F07A3">
        <w:t>ote</w:t>
      </w:r>
      <w:bookmarkEnd w:id="0"/>
      <w:bookmarkEnd w:id="1"/>
      <w:bookmarkEnd w:id="2"/>
      <w:bookmarkEnd w:id="3"/>
      <w:bookmarkEnd w:id="4"/>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CF2C05">
        <w:t>draft</w:t>
      </w:r>
      <w:r w:rsidR="00415F31">
        <w:t xml:space="preserve"> decision on </w:t>
      </w:r>
      <w:r w:rsidR="00C275C4">
        <w:t>Aus</w:t>
      </w:r>
      <w:r w:rsidR="00DA72C4">
        <w:t>tralian</w:t>
      </w:r>
      <w:r w:rsidR="00C275C4">
        <w:t xml:space="preserve"> Gas Networks’</w:t>
      </w:r>
      <w:r w:rsidR="00415F31">
        <w:t xml:space="preserve"> </w:t>
      </w:r>
      <w:r w:rsidR="00CF2C05">
        <w:t>access</w:t>
      </w:r>
      <w:r w:rsidR="00415F31">
        <w:t xml:space="preserve"> </w:t>
      </w:r>
      <w:r w:rsidR="00CF2C05">
        <w:t>arrangement for</w:t>
      </w:r>
      <w:r w:rsidR="00415F31">
        <w:t xml:space="preserve"> 201</w:t>
      </w:r>
      <w:r w:rsidR="005C0A7F">
        <w:t>6</w:t>
      </w:r>
      <w:r w:rsidR="00415F31" w:rsidRPr="00D904FA">
        <w:t>–</w:t>
      </w:r>
      <w:r w:rsidR="00103A67">
        <w:t>21</w:t>
      </w:r>
      <w:r w:rsidR="00415F31">
        <w:t xml:space="preserve">. It should be read with </w:t>
      </w:r>
      <w:r w:rsidR="005C0A7F">
        <w:t xml:space="preserve">all </w:t>
      </w:r>
      <w:r w:rsidR="00415F31">
        <w:t xml:space="preserve">other parts of the </w:t>
      </w:r>
      <w:r w:rsidR="00CF2C05">
        <w:t>draft</w:t>
      </w:r>
      <w:r w:rsidR="005C0A7F">
        <w:t xml:space="preserve"> </w:t>
      </w:r>
      <w:r w:rsidR="00415F31">
        <w:t>decision.</w:t>
      </w:r>
    </w:p>
    <w:p w:rsidR="00415F31" w:rsidRDefault="00415F31" w:rsidP="00DE772C">
      <w:pPr>
        <w:numPr>
          <w:ilvl w:val="0"/>
          <w:numId w:val="24"/>
        </w:numPr>
        <w:spacing w:before="0" w:after="240" w:line="288" w:lineRule="auto"/>
        <w:jc w:val="both"/>
      </w:pPr>
      <w:r>
        <w:t xml:space="preserve">The </w:t>
      </w:r>
      <w:r w:rsidR="00CF2C05">
        <w:t>draft</w:t>
      </w:r>
      <w:r w:rsidR="005C0A7F">
        <w:t xml:space="preserve">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 xml:space="preserve">Attachment 1 - </w:t>
      </w:r>
      <w:r w:rsidR="00EE77FA">
        <w:t>Services covered by the access arrangement</w:t>
      </w:r>
    </w:p>
    <w:p w:rsidR="0070011E" w:rsidRDefault="0070011E" w:rsidP="0070011E">
      <w:r>
        <w:t xml:space="preserve">Attachment 2 - </w:t>
      </w:r>
      <w:r w:rsidR="00EE77FA">
        <w:t>Capital base</w:t>
      </w:r>
    </w:p>
    <w:p w:rsidR="0070011E" w:rsidRDefault="0070011E" w:rsidP="0070011E">
      <w:r>
        <w:t xml:space="preserve">Attachment 3 - </w:t>
      </w:r>
      <w:r w:rsidR="00EE77FA">
        <w:t>R</w:t>
      </w:r>
      <w:r>
        <w:t>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 xml:space="preserve">Attachment 9 - Efficiency </w:t>
      </w:r>
      <w:r w:rsidR="00EE77FA">
        <w:t>carryover mechanism</w:t>
      </w:r>
    </w:p>
    <w:p w:rsidR="0070011E" w:rsidRDefault="0070011E" w:rsidP="0070011E">
      <w:r>
        <w:t xml:space="preserve">Attachment 10 - </w:t>
      </w:r>
      <w:r w:rsidR="00EE77FA">
        <w:t>Reference tariff setting</w:t>
      </w:r>
    </w:p>
    <w:p w:rsidR="0070011E" w:rsidRDefault="0070011E" w:rsidP="0070011E">
      <w:r>
        <w:t xml:space="preserve">Attachment 11 - </w:t>
      </w:r>
      <w:r w:rsidR="00EE77FA">
        <w:t>Reference tariff variation mechanism</w:t>
      </w:r>
    </w:p>
    <w:p w:rsidR="0070011E" w:rsidRDefault="0070011E" w:rsidP="0070011E">
      <w:r>
        <w:t xml:space="preserve">Attachment 12 - </w:t>
      </w:r>
      <w:r w:rsidR="00EE77FA">
        <w:t>Non-tariff components</w:t>
      </w:r>
    </w:p>
    <w:p w:rsidR="0070011E" w:rsidRDefault="0070011E" w:rsidP="0070011E">
      <w:r>
        <w:t xml:space="preserve">Attachment 13 </w:t>
      </w:r>
      <w:r w:rsidR="00DA72C4">
        <w:t>–</w:t>
      </w:r>
      <w:r>
        <w:t xml:space="preserve"> </w:t>
      </w:r>
      <w:r w:rsidR="00EE77FA">
        <w:t>Demand</w:t>
      </w:r>
    </w:p>
    <w:p w:rsidR="00DA72C4" w:rsidRDefault="00DA72C4" w:rsidP="0070011E">
      <w:r>
        <w:t>Attachment 14 – Other incentive schemes</w:t>
      </w:r>
    </w:p>
    <w:p w:rsidR="00DE563D" w:rsidRPr="00A72B34" w:rsidRDefault="00DE563D" w:rsidP="00DE772C">
      <w:pPr>
        <w:pStyle w:val="UnnumberedHeading"/>
        <w:numPr>
          <w:ilvl w:val="0"/>
          <w:numId w:val="23"/>
        </w:numPr>
      </w:pPr>
      <w:bookmarkStart w:id="5" w:name="_Toc403144133"/>
      <w:bookmarkStart w:id="6" w:name="_Toc436048746"/>
      <w:r>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bookmarkStart w:id="7" w:name="_GoBack" w:displacedByCustomXml="prev"/>
        <w:bookmarkEnd w:id="7" w:displacedByCustomXml="prev"/>
        <w:p w:rsidR="00980A67" w:rsidRDefault="00CF671B">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"1-2" \h \z \t "Heading 3,3" </w:instrText>
          </w:r>
          <w:r>
            <w:rPr>
              <w:color w:val="auto"/>
              <w:sz w:val="22"/>
            </w:rPr>
            <w:fldChar w:fldCharType="separate"/>
          </w:r>
          <w:hyperlink w:anchor="_Toc436048745" w:history="1">
            <w:r w:rsidR="00980A67" w:rsidRPr="000313A6">
              <w:rPr>
                <w:rStyle w:val="Hyperlink"/>
              </w:rPr>
              <w:t>Note</w:t>
            </w:r>
            <w:r w:rsidR="00980A67">
              <w:rPr>
                <w:webHidden/>
              </w:rPr>
              <w:tab/>
            </w:r>
            <w:r w:rsidR="00980A67">
              <w:rPr>
                <w:webHidden/>
              </w:rPr>
              <w:fldChar w:fldCharType="begin"/>
            </w:r>
            <w:r w:rsidR="00980A67">
              <w:rPr>
                <w:webHidden/>
              </w:rPr>
              <w:instrText xml:space="preserve"> PAGEREF _Toc436048745 \h </w:instrText>
            </w:r>
            <w:r w:rsidR="00980A67">
              <w:rPr>
                <w:webHidden/>
              </w:rPr>
            </w:r>
            <w:r w:rsidR="00980A67">
              <w:rPr>
                <w:webHidden/>
              </w:rPr>
              <w:fldChar w:fldCharType="separate"/>
            </w:r>
            <w:r w:rsidR="00980A67">
              <w:rPr>
                <w:webHidden/>
              </w:rPr>
              <w:t>1-2</w:t>
            </w:r>
            <w:r w:rsidR="00980A67">
              <w:rPr>
                <w:webHidden/>
              </w:rPr>
              <w:fldChar w:fldCharType="end"/>
            </w:r>
          </w:hyperlink>
        </w:p>
        <w:p w:rsidR="00980A67" w:rsidRDefault="00980A67">
          <w:pPr>
            <w:pStyle w:val="TOC1"/>
            <w:rPr>
              <w:rFonts w:asciiTheme="minorHAnsi" w:eastAsiaTheme="minorEastAsia" w:hAnsiTheme="minorHAnsi"/>
              <w:b w:val="0"/>
              <w:color w:val="auto"/>
              <w:sz w:val="22"/>
              <w:lang w:val="en-AU" w:eastAsia="en-AU"/>
            </w:rPr>
          </w:pPr>
          <w:hyperlink w:anchor="_Toc436048746" w:history="1">
            <w:r w:rsidRPr="000313A6">
              <w:rPr>
                <w:rStyle w:val="Hyperlink"/>
              </w:rPr>
              <w:t>Contents</w:t>
            </w:r>
            <w:r>
              <w:rPr>
                <w:webHidden/>
              </w:rPr>
              <w:tab/>
            </w:r>
            <w:r>
              <w:rPr>
                <w:webHidden/>
              </w:rPr>
              <w:fldChar w:fldCharType="begin"/>
            </w:r>
            <w:r>
              <w:rPr>
                <w:webHidden/>
              </w:rPr>
              <w:instrText xml:space="preserve"> PAGEREF _Toc436048746 \h </w:instrText>
            </w:r>
            <w:r>
              <w:rPr>
                <w:webHidden/>
              </w:rPr>
            </w:r>
            <w:r>
              <w:rPr>
                <w:webHidden/>
              </w:rPr>
              <w:fldChar w:fldCharType="separate"/>
            </w:r>
            <w:r>
              <w:rPr>
                <w:webHidden/>
              </w:rPr>
              <w:t>1-3</w:t>
            </w:r>
            <w:r>
              <w:rPr>
                <w:webHidden/>
              </w:rPr>
              <w:fldChar w:fldCharType="end"/>
            </w:r>
          </w:hyperlink>
        </w:p>
        <w:p w:rsidR="00980A67" w:rsidRDefault="00980A67">
          <w:pPr>
            <w:pStyle w:val="TOC1"/>
            <w:rPr>
              <w:rFonts w:asciiTheme="minorHAnsi" w:eastAsiaTheme="minorEastAsia" w:hAnsiTheme="minorHAnsi"/>
              <w:b w:val="0"/>
              <w:color w:val="auto"/>
              <w:sz w:val="22"/>
              <w:lang w:val="en-AU" w:eastAsia="en-AU"/>
            </w:rPr>
          </w:pPr>
          <w:hyperlink w:anchor="_Toc436048747" w:history="1">
            <w:r w:rsidRPr="000313A6">
              <w:rPr>
                <w:rStyle w:val="Hyperlink"/>
              </w:rPr>
              <w:t>Shortened forms</w:t>
            </w:r>
            <w:r>
              <w:rPr>
                <w:webHidden/>
              </w:rPr>
              <w:tab/>
            </w:r>
            <w:r>
              <w:rPr>
                <w:webHidden/>
              </w:rPr>
              <w:fldChar w:fldCharType="begin"/>
            </w:r>
            <w:r>
              <w:rPr>
                <w:webHidden/>
              </w:rPr>
              <w:instrText xml:space="preserve"> PAGEREF _Toc436048747 \h </w:instrText>
            </w:r>
            <w:r>
              <w:rPr>
                <w:webHidden/>
              </w:rPr>
            </w:r>
            <w:r>
              <w:rPr>
                <w:webHidden/>
              </w:rPr>
              <w:fldChar w:fldCharType="separate"/>
            </w:r>
            <w:r>
              <w:rPr>
                <w:webHidden/>
              </w:rPr>
              <w:t>1-4</w:t>
            </w:r>
            <w:r>
              <w:rPr>
                <w:webHidden/>
              </w:rPr>
              <w:fldChar w:fldCharType="end"/>
            </w:r>
          </w:hyperlink>
        </w:p>
        <w:p w:rsidR="00980A67" w:rsidRDefault="00980A67">
          <w:pPr>
            <w:pStyle w:val="TOC1"/>
            <w:rPr>
              <w:rFonts w:asciiTheme="minorHAnsi" w:eastAsiaTheme="minorEastAsia" w:hAnsiTheme="minorHAnsi"/>
              <w:b w:val="0"/>
              <w:color w:val="auto"/>
              <w:sz w:val="22"/>
              <w:lang w:val="en-AU" w:eastAsia="en-AU"/>
            </w:rPr>
          </w:pPr>
          <w:hyperlink w:anchor="_Toc436048748" w:history="1">
            <w:r w:rsidRPr="000313A6">
              <w:rPr>
                <w:rStyle w:val="Hyperlink"/>
              </w:rPr>
              <w:t>1</w:t>
            </w:r>
            <w:r>
              <w:rPr>
                <w:rFonts w:asciiTheme="minorHAnsi" w:eastAsiaTheme="minorEastAsia" w:hAnsiTheme="minorHAnsi"/>
                <w:b w:val="0"/>
                <w:color w:val="auto"/>
                <w:sz w:val="22"/>
                <w:lang w:val="en-AU" w:eastAsia="en-AU"/>
              </w:rPr>
              <w:tab/>
            </w:r>
            <w:r w:rsidRPr="000313A6">
              <w:rPr>
                <w:rStyle w:val="Hyperlink"/>
              </w:rPr>
              <w:t>Services covered by the access arrangement</w:t>
            </w:r>
            <w:r>
              <w:rPr>
                <w:webHidden/>
              </w:rPr>
              <w:tab/>
            </w:r>
            <w:r>
              <w:rPr>
                <w:webHidden/>
              </w:rPr>
              <w:fldChar w:fldCharType="begin"/>
            </w:r>
            <w:r>
              <w:rPr>
                <w:webHidden/>
              </w:rPr>
              <w:instrText xml:space="preserve"> PAGEREF _Toc436048748 \h </w:instrText>
            </w:r>
            <w:r>
              <w:rPr>
                <w:webHidden/>
              </w:rPr>
            </w:r>
            <w:r>
              <w:rPr>
                <w:webHidden/>
              </w:rPr>
              <w:fldChar w:fldCharType="separate"/>
            </w:r>
            <w:r>
              <w:rPr>
                <w:webHidden/>
              </w:rPr>
              <w:t>1-6</w:t>
            </w:r>
            <w:r>
              <w:rPr>
                <w:webHidden/>
              </w:rPr>
              <w:fldChar w:fldCharType="end"/>
            </w:r>
          </w:hyperlink>
        </w:p>
        <w:p w:rsidR="00980A67" w:rsidRDefault="00980A67">
          <w:pPr>
            <w:pStyle w:val="TOC2"/>
            <w:rPr>
              <w:rFonts w:asciiTheme="minorHAnsi" w:eastAsiaTheme="minorEastAsia" w:hAnsiTheme="minorHAnsi"/>
              <w:b w:val="0"/>
              <w:color w:val="auto"/>
              <w:sz w:val="22"/>
              <w:lang w:eastAsia="en-AU"/>
            </w:rPr>
          </w:pPr>
          <w:hyperlink w:anchor="_Toc436048749" w:history="1">
            <w:r w:rsidRPr="000313A6">
              <w:rPr>
                <w:rStyle w:val="Hyperlink"/>
              </w:rPr>
              <w:t>1.1</w:t>
            </w:r>
            <w:r>
              <w:rPr>
                <w:rFonts w:asciiTheme="minorHAnsi" w:eastAsiaTheme="minorEastAsia" w:hAnsiTheme="minorHAnsi"/>
                <w:b w:val="0"/>
                <w:color w:val="auto"/>
                <w:sz w:val="22"/>
                <w:lang w:eastAsia="en-AU"/>
              </w:rPr>
              <w:tab/>
            </w:r>
            <w:r w:rsidRPr="000313A6">
              <w:rPr>
                <w:rStyle w:val="Hyperlink"/>
              </w:rPr>
              <w:t>Draft decision</w:t>
            </w:r>
            <w:r>
              <w:rPr>
                <w:webHidden/>
              </w:rPr>
              <w:tab/>
            </w:r>
            <w:r>
              <w:rPr>
                <w:webHidden/>
              </w:rPr>
              <w:fldChar w:fldCharType="begin"/>
            </w:r>
            <w:r>
              <w:rPr>
                <w:webHidden/>
              </w:rPr>
              <w:instrText xml:space="preserve"> PAGEREF _Toc436048749 \h </w:instrText>
            </w:r>
            <w:r>
              <w:rPr>
                <w:webHidden/>
              </w:rPr>
            </w:r>
            <w:r>
              <w:rPr>
                <w:webHidden/>
              </w:rPr>
              <w:fldChar w:fldCharType="separate"/>
            </w:r>
            <w:r>
              <w:rPr>
                <w:webHidden/>
              </w:rPr>
              <w:t>1-6</w:t>
            </w:r>
            <w:r>
              <w:rPr>
                <w:webHidden/>
              </w:rPr>
              <w:fldChar w:fldCharType="end"/>
            </w:r>
          </w:hyperlink>
        </w:p>
        <w:p w:rsidR="00980A67" w:rsidRDefault="00980A67">
          <w:pPr>
            <w:pStyle w:val="TOC2"/>
            <w:rPr>
              <w:rFonts w:asciiTheme="minorHAnsi" w:eastAsiaTheme="minorEastAsia" w:hAnsiTheme="minorHAnsi"/>
              <w:b w:val="0"/>
              <w:color w:val="auto"/>
              <w:sz w:val="22"/>
              <w:lang w:eastAsia="en-AU"/>
            </w:rPr>
          </w:pPr>
          <w:hyperlink w:anchor="_Toc436048750" w:history="1">
            <w:r w:rsidRPr="000313A6">
              <w:rPr>
                <w:rStyle w:val="Hyperlink"/>
              </w:rPr>
              <w:t>1.2</w:t>
            </w:r>
            <w:r>
              <w:rPr>
                <w:rFonts w:asciiTheme="minorHAnsi" w:eastAsiaTheme="minorEastAsia" w:hAnsiTheme="minorHAnsi"/>
                <w:b w:val="0"/>
                <w:color w:val="auto"/>
                <w:sz w:val="22"/>
                <w:lang w:eastAsia="en-AU"/>
              </w:rPr>
              <w:tab/>
            </w:r>
            <w:r w:rsidRPr="000313A6">
              <w:rPr>
                <w:rStyle w:val="Hyperlink"/>
              </w:rPr>
              <w:t>AGN’s proposal</w:t>
            </w:r>
            <w:r>
              <w:rPr>
                <w:webHidden/>
              </w:rPr>
              <w:tab/>
            </w:r>
            <w:r>
              <w:rPr>
                <w:webHidden/>
              </w:rPr>
              <w:fldChar w:fldCharType="begin"/>
            </w:r>
            <w:r>
              <w:rPr>
                <w:webHidden/>
              </w:rPr>
              <w:instrText xml:space="preserve"> PAGEREF _Toc436048750 \h </w:instrText>
            </w:r>
            <w:r>
              <w:rPr>
                <w:webHidden/>
              </w:rPr>
            </w:r>
            <w:r>
              <w:rPr>
                <w:webHidden/>
              </w:rPr>
              <w:fldChar w:fldCharType="separate"/>
            </w:r>
            <w:r>
              <w:rPr>
                <w:webHidden/>
              </w:rPr>
              <w:t>1-6</w:t>
            </w:r>
            <w:r>
              <w:rPr>
                <w:webHidden/>
              </w:rPr>
              <w:fldChar w:fldCharType="end"/>
            </w:r>
          </w:hyperlink>
        </w:p>
        <w:p w:rsidR="00980A67" w:rsidRDefault="00980A67">
          <w:pPr>
            <w:pStyle w:val="TOC2"/>
            <w:rPr>
              <w:rFonts w:asciiTheme="minorHAnsi" w:eastAsiaTheme="minorEastAsia" w:hAnsiTheme="minorHAnsi"/>
              <w:b w:val="0"/>
              <w:color w:val="auto"/>
              <w:sz w:val="22"/>
              <w:lang w:eastAsia="en-AU"/>
            </w:rPr>
          </w:pPr>
          <w:hyperlink w:anchor="_Toc436048751" w:history="1">
            <w:r w:rsidRPr="000313A6">
              <w:rPr>
                <w:rStyle w:val="Hyperlink"/>
              </w:rPr>
              <w:t>1.3</w:t>
            </w:r>
            <w:r>
              <w:rPr>
                <w:rFonts w:asciiTheme="minorHAnsi" w:eastAsiaTheme="minorEastAsia" w:hAnsiTheme="minorHAnsi"/>
                <w:b w:val="0"/>
                <w:color w:val="auto"/>
                <w:sz w:val="22"/>
                <w:lang w:eastAsia="en-AU"/>
              </w:rPr>
              <w:tab/>
            </w:r>
            <w:r w:rsidRPr="000313A6">
              <w:rPr>
                <w:rStyle w:val="Hyperlink"/>
              </w:rPr>
              <w:t>AER’s assessment approach</w:t>
            </w:r>
            <w:r>
              <w:rPr>
                <w:webHidden/>
              </w:rPr>
              <w:tab/>
            </w:r>
            <w:r>
              <w:rPr>
                <w:webHidden/>
              </w:rPr>
              <w:fldChar w:fldCharType="begin"/>
            </w:r>
            <w:r>
              <w:rPr>
                <w:webHidden/>
              </w:rPr>
              <w:instrText xml:space="preserve"> PAGEREF _Toc436048751 \h </w:instrText>
            </w:r>
            <w:r>
              <w:rPr>
                <w:webHidden/>
              </w:rPr>
            </w:r>
            <w:r>
              <w:rPr>
                <w:webHidden/>
              </w:rPr>
              <w:fldChar w:fldCharType="separate"/>
            </w:r>
            <w:r>
              <w:rPr>
                <w:webHidden/>
              </w:rPr>
              <w:t>1-8</w:t>
            </w:r>
            <w:r>
              <w:rPr>
                <w:webHidden/>
              </w:rPr>
              <w:fldChar w:fldCharType="end"/>
            </w:r>
          </w:hyperlink>
        </w:p>
        <w:p w:rsidR="00980A67" w:rsidRDefault="00980A67">
          <w:pPr>
            <w:pStyle w:val="TOC2"/>
            <w:rPr>
              <w:rFonts w:asciiTheme="minorHAnsi" w:eastAsiaTheme="minorEastAsia" w:hAnsiTheme="minorHAnsi"/>
              <w:b w:val="0"/>
              <w:color w:val="auto"/>
              <w:sz w:val="22"/>
              <w:lang w:eastAsia="en-AU"/>
            </w:rPr>
          </w:pPr>
          <w:hyperlink w:anchor="_Toc436048752" w:history="1">
            <w:r w:rsidRPr="000313A6">
              <w:rPr>
                <w:rStyle w:val="Hyperlink"/>
              </w:rPr>
              <w:t>1.4</w:t>
            </w:r>
            <w:r>
              <w:rPr>
                <w:rFonts w:asciiTheme="minorHAnsi" w:eastAsiaTheme="minorEastAsia" w:hAnsiTheme="minorHAnsi"/>
                <w:b w:val="0"/>
                <w:color w:val="auto"/>
                <w:sz w:val="22"/>
                <w:lang w:eastAsia="en-AU"/>
              </w:rPr>
              <w:tab/>
            </w:r>
            <w:r w:rsidRPr="000313A6">
              <w:rPr>
                <w:rStyle w:val="Hyperlink"/>
              </w:rPr>
              <w:t>Reasons for draft decision</w:t>
            </w:r>
            <w:r>
              <w:rPr>
                <w:webHidden/>
              </w:rPr>
              <w:tab/>
            </w:r>
            <w:r>
              <w:rPr>
                <w:webHidden/>
              </w:rPr>
              <w:fldChar w:fldCharType="begin"/>
            </w:r>
            <w:r>
              <w:rPr>
                <w:webHidden/>
              </w:rPr>
              <w:instrText xml:space="preserve"> PAGEREF _Toc436048752 \h </w:instrText>
            </w:r>
            <w:r>
              <w:rPr>
                <w:webHidden/>
              </w:rPr>
            </w:r>
            <w:r>
              <w:rPr>
                <w:webHidden/>
              </w:rPr>
              <w:fldChar w:fldCharType="separate"/>
            </w:r>
            <w:r>
              <w:rPr>
                <w:webHidden/>
              </w:rPr>
              <w:t>1-8</w:t>
            </w:r>
            <w:r>
              <w:rPr>
                <w:webHidden/>
              </w:rPr>
              <w:fldChar w:fldCharType="end"/>
            </w:r>
          </w:hyperlink>
        </w:p>
        <w:p w:rsidR="00980A67" w:rsidRDefault="00980A67">
          <w:pPr>
            <w:pStyle w:val="TOC3"/>
            <w:rPr>
              <w:rFonts w:asciiTheme="minorHAnsi" w:eastAsiaTheme="minorEastAsia" w:hAnsiTheme="minorHAnsi"/>
              <w:lang w:eastAsia="en-AU"/>
            </w:rPr>
          </w:pPr>
          <w:hyperlink w:anchor="_Toc436048753" w:history="1">
            <w:r w:rsidRPr="000313A6">
              <w:rPr>
                <w:rStyle w:val="Hyperlink"/>
              </w:rPr>
              <w:t>1.4.1</w:t>
            </w:r>
            <w:r>
              <w:rPr>
                <w:rFonts w:asciiTheme="minorHAnsi" w:eastAsiaTheme="minorEastAsia" w:hAnsiTheme="minorHAnsi"/>
                <w:lang w:eastAsia="en-AU"/>
              </w:rPr>
              <w:tab/>
            </w:r>
            <w:r w:rsidRPr="000313A6">
              <w:rPr>
                <w:rStyle w:val="Hyperlink"/>
              </w:rPr>
              <w:t>Reference services</w:t>
            </w:r>
            <w:r>
              <w:rPr>
                <w:webHidden/>
              </w:rPr>
              <w:tab/>
            </w:r>
            <w:r>
              <w:rPr>
                <w:webHidden/>
              </w:rPr>
              <w:fldChar w:fldCharType="begin"/>
            </w:r>
            <w:r>
              <w:rPr>
                <w:webHidden/>
              </w:rPr>
              <w:instrText xml:space="preserve"> PAGEREF _Toc436048753 \h </w:instrText>
            </w:r>
            <w:r>
              <w:rPr>
                <w:webHidden/>
              </w:rPr>
            </w:r>
            <w:r>
              <w:rPr>
                <w:webHidden/>
              </w:rPr>
              <w:fldChar w:fldCharType="separate"/>
            </w:r>
            <w:r>
              <w:rPr>
                <w:webHidden/>
              </w:rPr>
              <w:t>1-9</w:t>
            </w:r>
            <w:r>
              <w:rPr>
                <w:webHidden/>
              </w:rPr>
              <w:fldChar w:fldCharType="end"/>
            </w:r>
          </w:hyperlink>
        </w:p>
        <w:p w:rsidR="00980A67" w:rsidRDefault="00980A67">
          <w:pPr>
            <w:pStyle w:val="TOC3"/>
            <w:rPr>
              <w:rFonts w:asciiTheme="minorHAnsi" w:eastAsiaTheme="minorEastAsia" w:hAnsiTheme="minorHAnsi"/>
              <w:lang w:eastAsia="en-AU"/>
            </w:rPr>
          </w:pPr>
          <w:hyperlink w:anchor="_Toc436048754" w:history="1">
            <w:r w:rsidRPr="000313A6">
              <w:rPr>
                <w:rStyle w:val="Hyperlink"/>
              </w:rPr>
              <w:t>1.4.2</w:t>
            </w:r>
            <w:r>
              <w:rPr>
                <w:rFonts w:asciiTheme="minorHAnsi" w:eastAsiaTheme="minorEastAsia" w:hAnsiTheme="minorHAnsi"/>
                <w:lang w:eastAsia="en-AU"/>
              </w:rPr>
              <w:tab/>
            </w:r>
            <w:r w:rsidRPr="000313A6">
              <w:rPr>
                <w:rStyle w:val="Hyperlink"/>
              </w:rPr>
              <w:t>Non–reference services</w:t>
            </w:r>
            <w:r>
              <w:rPr>
                <w:webHidden/>
              </w:rPr>
              <w:tab/>
            </w:r>
            <w:r>
              <w:rPr>
                <w:webHidden/>
              </w:rPr>
              <w:fldChar w:fldCharType="begin"/>
            </w:r>
            <w:r>
              <w:rPr>
                <w:webHidden/>
              </w:rPr>
              <w:instrText xml:space="preserve"> PAGEREF _Toc436048754 \h </w:instrText>
            </w:r>
            <w:r>
              <w:rPr>
                <w:webHidden/>
              </w:rPr>
            </w:r>
            <w:r>
              <w:rPr>
                <w:webHidden/>
              </w:rPr>
              <w:fldChar w:fldCharType="separate"/>
            </w:r>
            <w:r>
              <w:rPr>
                <w:webHidden/>
              </w:rPr>
              <w:t>1-11</w:t>
            </w:r>
            <w:r>
              <w:rPr>
                <w:webHidden/>
              </w:rPr>
              <w:fldChar w:fldCharType="end"/>
            </w:r>
          </w:hyperlink>
        </w:p>
        <w:p w:rsidR="00DE563D" w:rsidRDefault="00CF671B" w:rsidP="00CF671B">
          <w:pPr>
            <w:pStyle w:val="TOC1"/>
          </w:pPr>
          <w:r>
            <w:rPr>
              <w:color w:val="auto"/>
              <w:sz w:val="22"/>
            </w:rPr>
            <w:fldChar w:fldCharType="end"/>
          </w:r>
        </w:p>
      </w:sdtContent>
    </w:sdt>
    <w:p w:rsidR="00DE563D" w:rsidRDefault="00C84560">
      <w:pPr>
        <w:spacing w:line="240" w:lineRule="auto"/>
      </w:pPr>
      <w:r>
        <w:t xml:space="preserve"> </w:t>
      </w:r>
    </w:p>
    <w:p w:rsidR="00EE77FA" w:rsidRDefault="00DE563D" w:rsidP="00DE772C">
      <w:pPr>
        <w:pStyle w:val="UnnumberedHeading"/>
        <w:numPr>
          <w:ilvl w:val="0"/>
          <w:numId w:val="23"/>
        </w:numPr>
      </w:pPr>
      <w:bookmarkStart w:id="8" w:name="_Toc404700925"/>
      <w:bookmarkStart w:id="9" w:name="_Toc436048747"/>
      <w:r>
        <w:t>Shortened forms</w:t>
      </w:r>
      <w:bookmarkEnd w:id="8"/>
      <w:bookmarkEnd w:id="9"/>
    </w:p>
    <w:tbl>
      <w:tblPr>
        <w:tblStyle w:val="AERtable-numbers"/>
        <w:tblW w:w="0" w:type="auto"/>
        <w:tblLook w:val="04A0" w:firstRow="1" w:lastRow="0" w:firstColumn="1" w:lastColumn="0" w:noHBand="0" w:noVBand="1"/>
      </w:tblPr>
      <w:tblGrid>
        <w:gridCol w:w="3652"/>
        <w:gridCol w:w="5041"/>
      </w:tblGrid>
      <w:tr w:rsidR="005E54AD" w:rsidTr="003E3AE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tcPr>
          <w:p w:rsidR="005E54AD" w:rsidRDefault="005E54AD" w:rsidP="005E54AD">
            <w:pPr>
              <w:numPr>
                <w:ilvl w:val="0"/>
                <w:numId w:val="24"/>
              </w:numPr>
            </w:pPr>
            <w:r>
              <w:t>Shortened form</w:t>
            </w:r>
          </w:p>
        </w:tc>
        <w:tc>
          <w:tcPr>
            <w:tcW w:w="5041" w:type="dxa"/>
          </w:tcPr>
          <w:p w:rsidR="005E54AD" w:rsidRDefault="005E54AD" w:rsidP="005E54AD">
            <w:pPr>
              <w:numPr>
                <w:ilvl w:val="0"/>
                <w:numId w:val="24"/>
              </w:numPr>
              <w:cnfStyle w:val="100000000000" w:firstRow="1" w:lastRow="0" w:firstColumn="0" w:lastColumn="0" w:oddVBand="0" w:evenVBand="0" w:oddHBand="0" w:evenHBand="0" w:firstRowFirstColumn="0" w:firstRowLastColumn="0" w:lastRowFirstColumn="0" w:lastRowLastColumn="0"/>
            </w:pPr>
            <w:r>
              <w:t>Extended form</w:t>
            </w:r>
          </w:p>
        </w:tc>
      </w:tr>
      <w:tr w:rsidR="005E54AD" w:rsidTr="003E3AEC">
        <w:tc>
          <w:tcPr>
            <w:cnfStyle w:val="001000000000" w:firstRow="0" w:lastRow="0" w:firstColumn="1" w:lastColumn="0" w:oddVBand="0" w:evenVBand="0" w:oddHBand="0" w:evenHBand="0" w:firstRowFirstColumn="0" w:firstRowLastColumn="0" w:lastRowFirstColumn="0" w:lastRowLastColumn="0"/>
            <w:tcW w:w="3652" w:type="dxa"/>
          </w:tcPr>
          <w:p w:rsidR="005E54AD" w:rsidRDefault="005E54AD" w:rsidP="005E54AD">
            <w:pPr>
              <w:numPr>
                <w:ilvl w:val="0"/>
                <w:numId w:val="24"/>
              </w:numPr>
            </w:pPr>
            <w:r>
              <w:t>AA</w:t>
            </w:r>
          </w:p>
        </w:tc>
        <w:tc>
          <w:tcPr>
            <w:tcW w:w="5041" w:type="dxa"/>
          </w:tcPr>
          <w:p w:rsidR="005E54AD" w:rsidRDefault="005E54AD" w:rsidP="003E3AEC">
            <w:pPr>
              <w:cnfStyle w:val="000000000000" w:firstRow="0" w:lastRow="0" w:firstColumn="0" w:lastColumn="0" w:oddVBand="0" w:evenVBand="0" w:oddHBand="0" w:evenHBand="0" w:firstRowFirstColumn="0" w:firstRowLastColumn="0" w:lastRowFirstColumn="0" w:lastRowLastColumn="0"/>
            </w:pPr>
            <w:r>
              <w:t>Access Arrangement</w:t>
            </w:r>
          </w:p>
        </w:tc>
      </w:tr>
      <w:tr w:rsidR="005E54AD" w:rsidTr="003E3A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5E54AD" w:rsidRDefault="005E54AD" w:rsidP="005E54AD">
            <w:pPr>
              <w:numPr>
                <w:ilvl w:val="0"/>
                <w:numId w:val="24"/>
              </w:numPr>
            </w:pPr>
            <w:r>
              <w:t>AAI</w:t>
            </w:r>
          </w:p>
        </w:tc>
        <w:tc>
          <w:tcPr>
            <w:tcW w:w="5041" w:type="dxa"/>
          </w:tcPr>
          <w:p w:rsidR="005E54AD" w:rsidRDefault="005E54AD" w:rsidP="003E3AEC">
            <w:pPr>
              <w:cnfStyle w:val="000000010000" w:firstRow="0" w:lastRow="0" w:firstColumn="0" w:lastColumn="0" w:oddVBand="0" w:evenVBand="0" w:oddHBand="0" w:evenHBand="1" w:firstRowFirstColumn="0" w:firstRowLastColumn="0" w:lastRowFirstColumn="0" w:lastRowLastColumn="0"/>
            </w:pPr>
            <w:r>
              <w:t>Access Arrangement Information</w:t>
            </w:r>
          </w:p>
        </w:tc>
      </w:tr>
      <w:tr w:rsidR="005E54AD" w:rsidTr="003E3AEC">
        <w:tc>
          <w:tcPr>
            <w:cnfStyle w:val="001000000000" w:firstRow="0" w:lastRow="0" w:firstColumn="1" w:lastColumn="0" w:oddVBand="0" w:evenVBand="0" w:oddHBand="0" w:evenHBand="0" w:firstRowFirstColumn="0" w:firstRowLastColumn="0" w:lastRowFirstColumn="0" w:lastRowLastColumn="0"/>
            <w:tcW w:w="3652" w:type="dxa"/>
          </w:tcPr>
          <w:p w:rsidR="005E54AD" w:rsidRDefault="005E54AD" w:rsidP="005E54AD">
            <w:pPr>
              <w:numPr>
                <w:ilvl w:val="0"/>
                <w:numId w:val="24"/>
              </w:numPr>
            </w:pPr>
            <w:r>
              <w:t>AER</w:t>
            </w:r>
          </w:p>
        </w:tc>
        <w:tc>
          <w:tcPr>
            <w:tcW w:w="5041" w:type="dxa"/>
          </w:tcPr>
          <w:p w:rsidR="005E54AD" w:rsidRDefault="005E54AD" w:rsidP="005E54AD">
            <w:pPr>
              <w:numPr>
                <w:ilvl w:val="0"/>
                <w:numId w:val="24"/>
              </w:numPr>
              <w:cnfStyle w:val="000000000000" w:firstRow="0" w:lastRow="0" w:firstColumn="0" w:lastColumn="0" w:oddVBand="0" w:evenVBand="0" w:oddHBand="0" w:evenHBand="0" w:firstRowFirstColumn="0" w:firstRowLastColumn="0" w:lastRowFirstColumn="0" w:lastRowLastColumn="0"/>
            </w:pPr>
            <w:r>
              <w:t>Australian Energy Regulator</w:t>
            </w:r>
          </w:p>
        </w:tc>
      </w:tr>
      <w:tr w:rsidR="005E54AD" w:rsidTr="003E3A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5E54AD" w:rsidRDefault="005E54AD" w:rsidP="005E54AD">
            <w:pPr>
              <w:numPr>
                <w:ilvl w:val="0"/>
                <w:numId w:val="24"/>
              </w:numPr>
            </w:pPr>
            <w:r>
              <w:t>ATO</w:t>
            </w:r>
          </w:p>
        </w:tc>
        <w:tc>
          <w:tcPr>
            <w:tcW w:w="5041" w:type="dxa"/>
          </w:tcPr>
          <w:p w:rsidR="005E54AD" w:rsidRDefault="005E54AD" w:rsidP="003E3AEC">
            <w:pPr>
              <w:cnfStyle w:val="000000010000" w:firstRow="0" w:lastRow="0" w:firstColumn="0" w:lastColumn="0" w:oddVBand="0" w:evenVBand="0" w:oddHBand="0" w:evenHBand="1" w:firstRowFirstColumn="0" w:firstRowLastColumn="0" w:lastRowFirstColumn="0" w:lastRowLastColumn="0"/>
            </w:pPr>
            <w:r>
              <w:t>Australian Tax Office</w:t>
            </w:r>
          </w:p>
        </w:tc>
      </w:tr>
      <w:tr w:rsidR="005E54AD" w:rsidTr="003E3AEC">
        <w:tc>
          <w:tcPr>
            <w:cnfStyle w:val="001000000000" w:firstRow="0" w:lastRow="0" w:firstColumn="1" w:lastColumn="0" w:oddVBand="0" w:evenVBand="0" w:oddHBand="0" w:evenHBand="0" w:firstRowFirstColumn="0" w:firstRowLastColumn="0" w:lastRowFirstColumn="0" w:lastRowLastColumn="0"/>
            <w:tcW w:w="3652" w:type="dxa"/>
          </w:tcPr>
          <w:p w:rsidR="005E54AD" w:rsidRDefault="005E54AD" w:rsidP="005E54AD">
            <w:pPr>
              <w:numPr>
                <w:ilvl w:val="0"/>
                <w:numId w:val="24"/>
              </w:numPr>
            </w:pPr>
            <w:r>
              <w:t>capex</w:t>
            </w:r>
          </w:p>
        </w:tc>
        <w:tc>
          <w:tcPr>
            <w:tcW w:w="5041" w:type="dxa"/>
          </w:tcPr>
          <w:p w:rsidR="005E54AD" w:rsidRDefault="005E54AD" w:rsidP="005E54AD">
            <w:pPr>
              <w:numPr>
                <w:ilvl w:val="0"/>
                <w:numId w:val="24"/>
              </w:numPr>
              <w:cnfStyle w:val="000000000000" w:firstRow="0" w:lastRow="0" w:firstColumn="0" w:lastColumn="0" w:oddVBand="0" w:evenVBand="0" w:oddHBand="0" w:evenHBand="0" w:firstRowFirstColumn="0" w:firstRowLastColumn="0" w:lastRowFirstColumn="0" w:lastRowLastColumn="0"/>
            </w:pPr>
            <w:r>
              <w:t>capital expenditure</w:t>
            </w:r>
          </w:p>
        </w:tc>
      </w:tr>
      <w:tr w:rsidR="005E54AD" w:rsidTr="003E3A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5E54AD" w:rsidRDefault="005E54AD" w:rsidP="005E54AD">
            <w:pPr>
              <w:numPr>
                <w:ilvl w:val="0"/>
                <w:numId w:val="24"/>
              </w:numPr>
            </w:pPr>
            <w:r>
              <w:t>CAPM</w:t>
            </w:r>
          </w:p>
        </w:tc>
        <w:tc>
          <w:tcPr>
            <w:tcW w:w="5041" w:type="dxa"/>
          </w:tcPr>
          <w:p w:rsidR="005E54AD" w:rsidRDefault="005E54AD" w:rsidP="005E54AD">
            <w:pPr>
              <w:numPr>
                <w:ilvl w:val="0"/>
                <w:numId w:val="24"/>
              </w:numPr>
              <w:cnfStyle w:val="000000010000" w:firstRow="0" w:lastRow="0" w:firstColumn="0" w:lastColumn="0" w:oddVBand="0" w:evenVBand="0" w:oddHBand="0" w:evenHBand="1" w:firstRowFirstColumn="0" w:firstRowLastColumn="0" w:lastRowFirstColumn="0" w:lastRowLastColumn="0"/>
            </w:pPr>
            <w:r>
              <w:t>capital asset pricing model</w:t>
            </w:r>
          </w:p>
        </w:tc>
      </w:tr>
      <w:tr w:rsidR="005E54AD" w:rsidTr="003E3AEC">
        <w:tc>
          <w:tcPr>
            <w:cnfStyle w:val="001000000000" w:firstRow="0" w:lastRow="0" w:firstColumn="1" w:lastColumn="0" w:oddVBand="0" w:evenVBand="0" w:oddHBand="0" w:evenHBand="0" w:firstRowFirstColumn="0" w:firstRowLastColumn="0" w:lastRowFirstColumn="0" w:lastRowLastColumn="0"/>
            <w:tcW w:w="3652" w:type="dxa"/>
          </w:tcPr>
          <w:p w:rsidR="005E54AD" w:rsidRDefault="005E54AD" w:rsidP="005E54AD">
            <w:pPr>
              <w:numPr>
                <w:ilvl w:val="0"/>
                <w:numId w:val="24"/>
              </w:numPr>
            </w:pPr>
            <w:r>
              <w:t>CCP</w:t>
            </w:r>
          </w:p>
        </w:tc>
        <w:tc>
          <w:tcPr>
            <w:tcW w:w="5041" w:type="dxa"/>
          </w:tcPr>
          <w:p w:rsidR="005E54AD" w:rsidRDefault="005E54AD" w:rsidP="005E54AD">
            <w:pPr>
              <w:numPr>
                <w:ilvl w:val="0"/>
                <w:numId w:val="24"/>
              </w:numPr>
              <w:cnfStyle w:val="000000000000" w:firstRow="0" w:lastRow="0" w:firstColumn="0" w:lastColumn="0" w:oddVBand="0" w:evenVBand="0" w:oddHBand="0" w:evenHBand="0" w:firstRowFirstColumn="0" w:firstRowLastColumn="0" w:lastRowFirstColumn="0" w:lastRowLastColumn="0"/>
            </w:pPr>
            <w:r>
              <w:t>Consumer Challenge Panel</w:t>
            </w:r>
          </w:p>
        </w:tc>
      </w:tr>
      <w:tr w:rsidR="005E54AD" w:rsidTr="003E3A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5E54AD" w:rsidRDefault="005E54AD" w:rsidP="005E54AD">
            <w:pPr>
              <w:numPr>
                <w:ilvl w:val="0"/>
                <w:numId w:val="24"/>
              </w:numPr>
            </w:pPr>
            <w:r>
              <w:t>CESS</w:t>
            </w:r>
          </w:p>
        </w:tc>
        <w:tc>
          <w:tcPr>
            <w:tcW w:w="5041" w:type="dxa"/>
          </w:tcPr>
          <w:p w:rsidR="005E54AD" w:rsidRDefault="005E54AD" w:rsidP="005E54AD">
            <w:pPr>
              <w:numPr>
                <w:ilvl w:val="0"/>
                <w:numId w:val="24"/>
              </w:numPr>
              <w:cnfStyle w:val="000000010000" w:firstRow="0" w:lastRow="0" w:firstColumn="0" w:lastColumn="0" w:oddVBand="0" w:evenVBand="0" w:oddHBand="0" w:evenHBand="1" w:firstRowFirstColumn="0" w:firstRowLastColumn="0" w:lastRowFirstColumn="0" w:lastRowLastColumn="0"/>
            </w:pPr>
            <w:r>
              <w:t>Capital Expenditure Sharing Scheme</w:t>
            </w:r>
          </w:p>
        </w:tc>
      </w:tr>
      <w:tr w:rsidR="005E54AD" w:rsidTr="003E3AEC">
        <w:tc>
          <w:tcPr>
            <w:cnfStyle w:val="001000000000" w:firstRow="0" w:lastRow="0" w:firstColumn="1" w:lastColumn="0" w:oddVBand="0" w:evenVBand="0" w:oddHBand="0" w:evenHBand="0" w:firstRowFirstColumn="0" w:firstRowLastColumn="0" w:lastRowFirstColumn="0" w:lastRowLastColumn="0"/>
            <w:tcW w:w="3652" w:type="dxa"/>
          </w:tcPr>
          <w:p w:rsidR="005E54AD" w:rsidRDefault="005E54AD" w:rsidP="005E54AD">
            <w:pPr>
              <w:numPr>
                <w:ilvl w:val="0"/>
                <w:numId w:val="24"/>
              </w:numPr>
            </w:pPr>
            <w:r>
              <w:t>CPI</w:t>
            </w:r>
          </w:p>
        </w:tc>
        <w:tc>
          <w:tcPr>
            <w:tcW w:w="5041" w:type="dxa"/>
          </w:tcPr>
          <w:p w:rsidR="005E54AD" w:rsidRDefault="005E54AD" w:rsidP="005E54AD">
            <w:pPr>
              <w:numPr>
                <w:ilvl w:val="0"/>
                <w:numId w:val="24"/>
              </w:numPr>
              <w:cnfStyle w:val="000000000000" w:firstRow="0" w:lastRow="0" w:firstColumn="0" w:lastColumn="0" w:oddVBand="0" w:evenVBand="0" w:oddHBand="0" w:evenHBand="0" w:firstRowFirstColumn="0" w:firstRowLastColumn="0" w:lastRowFirstColumn="0" w:lastRowLastColumn="0"/>
            </w:pPr>
            <w:r>
              <w:t>consumer price index</w:t>
            </w:r>
          </w:p>
        </w:tc>
      </w:tr>
      <w:tr w:rsidR="005E54AD" w:rsidTr="003E3A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5E54AD" w:rsidRDefault="005E54AD" w:rsidP="005E54AD">
            <w:pPr>
              <w:numPr>
                <w:ilvl w:val="0"/>
                <w:numId w:val="24"/>
              </w:numPr>
            </w:pPr>
            <w:r>
              <w:t>CSIS</w:t>
            </w:r>
          </w:p>
        </w:tc>
        <w:tc>
          <w:tcPr>
            <w:tcW w:w="5041" w:type="dxa"/>
          </w:tcPr>
          <w:p w:rsidR="005E54AD" w:rsidRDefault="005E54AD" w:rsidP="003E3AEC">
            <w:pPr>
              <w:cnfStyle w:val="000000010000" w:firstRow="0" w:lastRow="0" w:firstColumn="0" w:lastColumn="0" w:oddVBand="0" w:evenVBand="0" w:oddHBand="0" w:evenHBand="1" w:firstRowFirstColumn="0" w:firstRowLastColumn="0" w:lastRowFirstColumn="0" w:lastRowLastColumn="0"/>
            </w:pPr>
            <w:r>
              <w:t>Customer Service Incentive Scheme</w:t>
            </w:r>
          </w:p>
        </w:tc>
      </w:tr>
      <w:tr w:rsidR="005E54AD" w:rsidTr="003E3AEC">
        <w:tc>
          <w:tcPr>
            <w:cnfStyle w:val="001000000000" w:firstRow="0" w:lastRow="0" w:firstColumn="1" w:lastColumn="0" w:oddVBand="0" w:evenVBand="0" w:oddHBand="0" w:evenHBand="0" w:firstRowFirstColumn="0" w:firstRowLastColumn="0" w:lastRowFirstColumn="0" w:lastRowLastColumn="0"/>
            <w:tcW w:w="3652" w:type="dxa"/>
          </w:tcPr>
          <w:p w:rsidR="005E54AD" w:rsidRDefault="005E54AD" w:rsidP="005E54AD">
            <w:pPr>
              <w:numPr>
                <w:ilvl w:val="0"/>
                <w:numId w:val="24"/>
              </w:numPr>
            </w:pPr>
            <w:r>
              <w:t>DRP</w:t>
            </w:r>
          </w:p>
        </w:tc>
        <w:tc>
          <w:tcPr>
            <w:tcW w:w="5041" w:type="dxa"/>
          </w:tcPr>
          <w:p w:rsidR="005E54AD" w:rsidRDefault="005E54AD" w:rsidP="005E54AD">
            <w:pPr>
              <w:numPr>
                <w:ilvl w:val="0"/>
                <w:numId w:val="24"/>
              </w:numPr>
              <w:cnfStyle w:val="000000000000" w:firstRow="0" w:lastRow="0" w:firstColumn="0" w:lastColumn="0" w:oddVBand="0" w:evenVBand="0" w:oddHBand="0" w:evenHBand="0" w:firstRowFirstColumn="0" w:firstRowLastColumn="0" w:lastRowFirstColumn="0" w:lastRowLastColumn="0"/>
            </w:pPr>
            <w:r>
              <w:t>debt risk premium</w:t>
            </w:r>
          </w:p>
        </w:tc>
      </w:tr>
      <w:tr w:rsidR="005E54AD" w:rsidTr="003E3A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5E54AD" w:rsidRDefault="005E54AD" w:rsidP="005E54AD">
            <w:pPr>
              <w:numPr>
                <w:ilvl w:val="0"/>
                <w:numId w:val="24"/>
              </w:numPr>
            </w:pPr>
            <w:r>
              <w:t>EBSS</w:t>
            </w:r>
          </w:p>
        </w:tc>
        <w:tc>
          <w:tcPr>
            <w:tcW w:w="5041" w:type="dxa"/>
          </w:tcPr>
          <w:p w:rsidR="005E54AD" w:rsidRDefault="005E54AD" w:rsidP="003E3AEC">
            <w:pPr>
              <w:cnfStyle w:val="000000010000" w:firstRow="0" w:lastRow="0" w:firstColumn="0" w:lastColumn="0" w:oddVBand="0" w:evenVBand="0" w:oddHBand="0" w:evenHBand="1" w:firstRowFirstColumn="0" w:firstRowLastColumn="0" w:lastRowFirstColumn="0" w:lastRowLastColumn="0"/>
            </w:pPr>
            <w:r>
              <w:t>Efficiency Benefit Sharing Scheme</w:t>
            </w:r>
          </w:p>
        </w:tc>
      </w:tr>
      <w:tr w:rsidR="005E54AD" w:rsidTr="003E3AEC">
        <w:tc>
          <w:tcPr>
            <w:cnfStyle w:val="001000000000" w:firstRow="0" w:lastRow="0" w:firstColumn="1" w:lastColumn="0" w:oddVBand="0" w:evenVBand="0" w:oddHBand="0" w:evenHBand="0" w:firstRowFirstColumn="0" w:firstRowLastColumn="0" w:lastRowFirstColumn="0" w:lastRowLastColumn="0"/>
            <w:tcW w:w="3652" w:type="dxa"/>
          </w:tcPr>
          <w:p w:rsidR="005E54AD" w:rsidRDefault="005E54AD" w:rsidP="005E54AD">
            <w:pPr>
              <w:numPr>
                <w:ilvl w:val="0"/>
                <w:numId w:val="24"/>
              </w:numPr>
            </w:pPr>
            <w:r>
              <w:t>ERP</w:t>
            </w:r>
          </w:p>
        </w:tc>
        <w:tc>
          <w:tcPr>
            <w:tcW w:w="5041" w:type="dxa"/>
          </w:tcPr>
          <w:p w:rsidR="005E54AD" w:rsidRDefault="005E54AD" w:rsidP="005E54AD">
            <w:pPr>
              <w:numPr>
                <w:ilvl w:val="0"/>
                <w:numId w:val="24"/>
              </w:numPr>
              <w:cnfStyle w:val="000000000000" w:firstRow="0" w:lastRow="0" w:firstColumn="0" w:lastColumn="0" w:oddVBand="0" w:evenVBand="0" w:oddHBand="0" w:evenHBand="0" w:firstRowFirstColumn="0" w:firstRowLastColumn="0" w:lastRowFirstColumn="0" w:lastRowLastColumn="0"/>
            </w:pPr>
            <w:r>
              <w:t>equity risk premium</w:t>
            </w:r>
          </w:p>
        </w:tc>
      </w:tr>
      <w:tr w:rsidR="005E54AD" w:rsidTr="003E3A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5E54AD" w:rsidRDefault="005E54AD" w:rsidP="005E54AD">
            <w:pPr>
              <w:numPr>
                <w:ilvl w:val="0"/>
                <w:numId w:val="24"/>
              </w:numPr>
            </w:pPr>
            <w:r>
              <w:t>Expenditure Guideline</w:t>
            </w:r>
          </w:p>
        </w:tc>
        <w:tc>
          <w:tcPr>
            <w:tcW w:w="5041" w:type="dxa"/>
          </w:tcPr>
          <w:p w:rsidR="005E54AD" w:rsidRDefault="005E54AD" w:rsidP="003E3AEC">
            <w:pPr>
              <w:cnfStyle w:val="000000010000" w:firstRow="0" w:lastRow="0" w:firstColumn="0" w:lastColumn="0" w:oddVBand="0" w:evenVBand="0" w:oddHBand="0" w:evenHBand="1" w:firstRowFirstColumn="0" w:firstRowLastColumn="0" w:lastRowFirstColumn="0" w:lastRowLastColumn="0"/>
            </w:pPr>
            <w:r>
              <w:t>Expenditure Forecast Assessment Guideline</w:t>
            </w:r>
          </w:p>
        </w:tc>
      </w:tr>
      <w:tr w:rsidR="005E54AD" w:rsidTr="003E3AEC">
        <w:tc>
          <w:tcPr>
            <w:cnfStyle w:val="001000000000" w:firstRow="0" w:lastRow="0" w:firstColumn="1" w:lastColumn="0" w:oddVBand="0" w:evenVBand="0" w:oddHBand="0" w:evenHBand="0" w:firstRowFirstColumn="0" w:firstRowLastColumn="0" w:lastRowFirstColumn="0" w:lastRowLastColumn="0"/>
            <w:tcW w:w="3652" w:type="dxa"/>
          </w:tcPr>
          <w:p w:rsidR="005E54AD" w:rsidRDefault="005E54AD" w:rsidP="005E54AD">
            <w:pPr>
              <w:numPr>
                <w:ilvl w:val="0"/>
                <w:numId w:val="24"/>
              </w:numPr>
            </w:pPr>
            <w:r>
              <w:t>gamma</w:t>
            </w:r>
          </w:p>
        </w:tc>
        <w:tc>
          <w:tcPr>
            <w:tcW w:w="5041" w:type="dxa"/>
          </w:tcPr>
          <w:p w:rsidR="005E54AD" w:rsidRDefault="005E54AD" w:rsidP="003E3AEC">
            <w:pPr>
              <w:cnfStyle w:val="000000000000" w:firstRow="0" w:lastRow="0" w:firstColumn="0" w:lastColumn="0" w:oddVBand="0" w:evenVBand="0" w:oddHBand="0" w:evenHBand="0" w:firstRowFirstColumn="0" w:firstRowLastColumn="0" w:lastRowFirstColumn="0" w:lastRowLastColumn="0"/>
            </w:pPr>
            <w:r>
              <w:t>Value of Imputation Credits</w:t>
            </w:r>
          </w:p>
        </w:tc>
      </w:tr>
      <w:tr w:rsidR="005E54AD" w:rsidTr="003E3A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5E54AD" w:rsidRDefault="005E54AD" w:rsidP="005E54AD">
            <w:pPr>
              <w:numPr>
                <w:ilvl w:val="0"/>
                <w:numId w:val="24"/>
              </w:numPr>
            </w:pPr>
            <w:r>
              <w:t>GSL</w:t>
            </w:r>
          </w:p>
        </w:tc>
        <w:tc>
          <w:tcPr>
            <w:tcW w:w="5041" w:type="dxa"/>
          </w:tcPr>
          <w:p w:rsidR="005E54AD" w:rsidRDefault="005E54AD" w:rsidP="003E3AEC">
            <w:pPr>
              <w:cnfStyle w:val="000000010000" w:firstRow="0" w:lastRow="0" w:firstColumn="0" w:lastColumn="0" w:oddVBand="0" w:evenVBand="0" w:oddHBand="0" w:evenHBand="1" w:firstRowFirstColumn="0" w:firstRowLastColumn="0" w:lastRowFirstColumn="0" w:lastRowLastColumn="0"/>
            </w:pPr>
            <w:r>
              <w:t>Guaranteed Service Level</w:t>
            </w:r>
          </w:p>
        </w:tc>
      </w:tr>
      <w:tr w:rsidR="005E54AD" w:rsidTr="003E3AEC">
        <w:tc>
          <w:tcPr>
            <w:cnfStyle w:val="001000000000" w:firstRow="0" w:lastRow="0" w:firstColumn="1" w:lastColumn="0" w:oddVBand="0" w:evenVBand="0" w:oddHBand="0" w:evenHBand="0" w:firstRowFirstColumn="0" w:firstRowLastColumn="0" w:lastRowFirstColumn="0" w:lastRowLastColumn="0"/>
            <w:tcW w:w="3652" w:type="dxa"/>
          </w:tcPr>
          <w:p w:rsidR="005E54AD" w:rsidRDefault="005E54AD" w:rsidP="005E54AD">
            <w:pPr>
              <w:numPr>
                <w:ilvl w:val="0"/>
                <w:numId w:val="24"/>
              </w:numPr>
            </w:pPr>
            <w:r>
              <w:t>MRP</w:t>
            </w:r>
          </w:p>
        </w:tc>
        <w:tc>
          <w:tcPr>
            <w:tcW w:w="5041" w:type="dxa"/>
          </w:tcPr>
          <w:p w:rsidR="005E54AD" w:rsidRDefault="005E54AD" w:rsidP="005E54AD">
            <w:pPr>
              <w:numPr>
                <w:ilvl w:val="0"/>
                <w:numId w:val="24"/>
              </w:numPr>
              <w:cnfStyle w:val="000000000000" w:firstRow="0" w:lastRow="0" w:firstColumn="0" w:lastColumn="0" w:oddVBand="0" w:evenVBand="0" w:oddHBand="0" w:evenHBand="0" w:firstRowFirstColumn="0" w:firstRowLastColumn="0" w:lastRowFirstColumn="0" w:lastRowLastColumn="0"/>
            </w:pPr>
            <w:r>
              <w:t>market risk premium</w:t>
            </w:r>
          </w:p>
        </w:tc>
      </w:tr>
      <w:tr w:rsidR="005E54AD" w:rsidTr="003E3A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5E54AD" w:rsidRDefault="005E54AD" w:rsidP="005E54AD">
            <w:pPr>
              <w:numPr>
                <w:ilvl w:val="0"/>
                <w:numId w:val="24"/>
              </w:numPr>
            </w:pPr>
            <w:r>
              <w:t>NECF</w:t>
            </w:r>
          </w:p>
        </w:tc>
        <w:tc>
          <w:tcPr>
            <w:tcW w:w="5041" w:type="dxa"/>
          </w:tcPr>
          <w:p w:rsidR="005E54AD" w:rsidRDefault="005E54AD" w:rsidP="003E3AEC">
            <w:pPr>
              <w:cnfStyle w:val="000000010000" w:firstRow="0" w:lastRow="0" w:firstColumn="0" w:lastColumn="0" w:oddVBand="0" w:evenVBand="0" w:oddHBand="0" w:evenHBand="1" w:firstRowFirstColumn="0" w:firstRowLastColumn="0" w:lastRowFirstColumn="0" w:lastRowLastColumn="0"/>
            </w:pPr>
            <w:r>
              <w:t>National Energy Customer Framework</w:t>
            </w:r>
          </w:p>
        </w:tc>
      </w:tr>
      <w:tr w:rsidR="005E54AD" w:rsidTr="003E3AEC">
        <w:tc>
          <w:tcPr>
            <w:cnfStyle w:val="001000000000" w:firstRow="0" w:lastRow="0" w:firstColumn="1" w:lastColumn="0" w:oddVBand="0" w:evenVBand="0" w:oddHBand="0" w:evenHBand="0" w:firstRowFirstColumn="0" w:firstRowLastColumn="0" w:lastRowFirstColumn="0" w:lastRowLastColumn="0"/>
            <w:tcW w:w="3652" w:type="dxa"/>
          </w:tcPr>
          <w:p w:rsidR="005E54AD" w:rsidRDefault="005E54AD" w:rsidP="005E54AD">
            <w:pPr>
              <w:numPr>
                <w:ilvl w:val="0"/>
                <w:numId w:val="24"/>
              </w:numPr>
            </w:pPr>
            <w:r>
              <w:t>NERL</w:t>
            </w:r>
          </w:p>
        </w:tc>
        <w:tc>
          <w:tcPr>
            <w:tcW w:w="5041" w:type="dxa"/>
          </w:tcPr>
          <w:p w:rsidR="005E54AD" w:rsidRDefault="005E54AD" w:rsidP="003E3AEC">
            <w:pPr>
              <w:cnfStyle w:val="000000000000" w:firstRow="0" w:lastRow="0" w:firstColumn="0" w:lastColumn="0" w:oddVBand="0" w:evenVBand="0" w:oddHBand="0" w:evenHBand="0" w:firstRowFirstColumn="0" w:firstRowLastColumn="0" w:lastRowFirstColumn="0" w:lastRowLastColumn="0"/>
            </w:pPr>
            <w:r>
              <w:t>National Energy Retail Law</w:t>
            </w:r>
          </w:p>
        </w:tc>
      </w:tr>
      <w:tr w:rsidR="005E54AD" w:rsidTr="003E3A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5E54AD" w:rsidRDefault="005E54AD" w:rsidP="005E54AD">
            <w:pPr>
              <w:numPr>
                <w:ilvl w:val="0"/>
                <w:numId w:val="24"/>
              </w:numPr>
            </w:pPr>
            <w:r>
              <w:t>NERR</w:t>
            </w:r>
          </w:p>
        </w:tc>
        <w:tc>
          <w:tcPr>
            <w:tcW w:w="5041" w:type="dxa"/>
          </w:tcPr>
          <w:p w:rsidR="005E54AD" w:rsidRDefault="005E54AD" w:rsidP="005E54AD">
            <w:pPr>
              <w:numPr>
                <w:ilvl w:val="0"/>
                <w:numId w:val="24"/>
              </w:numPr>
              <w:cnfStyle w:val="000000010000" w:firstRow="0" w:lastRow="0" w:firstColumn="0" w:lastColumn="0" w:oddVBand="0" w:evenVBand="0" w:oddHBand="0" w:evenHBand="1" w:firstRowFirstColumn="0" w:firstRowLastColumn="0" w:lastRowFirstColumn="0" w:lastRowLastColumn="0"/>
            </w:pPr>
            <w:r>
              <w:t>National Energy Retail Rules</w:t>
            </w:r>
          </w:p>
        </w:tc>
      </w:tr>
      <w:tr w:rsidR="005E54AD" w:rsidTr="003E3AEC">
        <w:tc>
          <w:tcPr>
            <w:cnfStyle w:val="001000000000" w:firstRow="0" w:lastRow="0" w:firstColumn="1" w:lastColumn="0" w:oddVBand="0" w:evenVBand="0" w:oddHBand="0" w:evenHBand="0" w:firstRowFirstColumn="0" w:firstRowLastColumn="0" w:lastRowFirstColumn="0" w:lastRowLastColumn="0"/>
            <w:tcW w:w="3652" w:type="dxa"/>
          </w:tcPr>
          <w:p w:rsidR="005E54AD" w:rsidRDefault="005E54AD" w:rsidP="005E54AD">
            <w:pPr>
              <w:numPr>
                <w:ilvl w:val="0"/>
                <w:numId w:val="24"/>
              </w:numPr>
            </w:pPr>
            <w:r>
              <w:t>NGL</w:t>
            </w:r>
          </w:p>
        </w:tc>
        <w:tc>
          <w:tcPr>
            <w:tcW w:w="5041" w:type="dxa"/>
          </w:tcPr>
          <w:p w:rsidR="005E54AD" w:rsidRDefault="005E54AD" w:rsidP="005E54AD">
            <w:pPr>
              <w:numPr>
                <w:ilvl w:val="0"/>
                <w:numId w:val="24"/>
              </w:numPr>
              <w:cnfStyle w:val="000000000000" w:firstRow="0" w:lastRow="0" w:firstColumn="0" w:lastColumn="0" w:oddVBand="0" w:evenVBand="0" w:oddHBand="0" w:evenHBand="0" w:firstRowFirstColumn="0" w:firstRowLastColumn="0" w:lastRowFirstColumn="0" w:lastRowLastColumn="0"/>
            </w:pPr>
            <w:r>
              <w:t>national gas law</w:t>
            </w:r>
          </w:p>
        </w:tc>
      </w:tr>
      <w:tr w:rsidR="005E54AD" w:rsidTr="003E3A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5E54AD" w:rsidRDefault="005E54AD" w:rsidP="005E54AD">
            <w:pPr>
              <w:numPr>
                <w:ilvl w:val="0"/>
                <w:numId w:val="24"/>
              </w:numPr>
            </w:pPr>
            <w:r>
              <w:t>NGO</w:t>
            </w:r>
          </w:p>
        </w:tc>
        <w:tc>
          <w:tcPr>
            <w:tcW w:w="5041" w:type="dxa"/>
          </w:tcPr>
          <w:p w:rsidR="005E54AD" w:rsidRDefault="005E54AD" w:rsidP="005E54AD">
            <w:pPr>
              <w:numPr>
                <w:ilvl w:val="0"/>
                <w:numId w:val="24"/>
              </w:numPr>
              <w:cnfStyle w:val="000000010000" w:firstRow="0" w:lastRow="0" w:firstColumn="0" w:lastColumn="0" w:oddVBand="0" w:evenVBand="0" w:oddHBand="0" w:evenHBand="1" w:firstRowFirstColumn="0" w:firstRowLastColumn="0" w:lastRowFirstColumn="0" w:lastRowLastColumn="0"/>
            </w:pPr>
            <w:r>
              <w:t>national gas objective</w:t>
            </w:r>
          </w:p>
        </w:tc>
      </w:tr>
      <w:tr w:rsidR="005E54AD" w:rsidTr="003E3AEC">
        <w:tc>
          <w:tcPr>
            <w:cnfStyle w:val="001000000000" w:firstRow="0" w:lastRow="0" w:firstColumn="1" w:lastColumn="0" w:oddVBand="0" w:evenVBand="0" w:oddHBand="0" w:evenHBand="0" w:firstRowFirstColumn="0" w:firstRowLastColumn="0" w:lastRowFirstColumn="0" w:lastRowLastColumn="0"/>
            <w:tcW w:w="3652" w:type="dxa"/>
          </w:tcPr>
          <w:p w:rsidR="005E54AD" w:rsidRDefault="005E54AD" w:rsidP="005E54AD">
            <w:pPr>
              <w:numPr>
                <w:ilvl w:val="0"/>
                <w:numId w:val="24"/>
              </w:numPr>
            </w:pPr>
            <w:r>
              <w:t>NGR</w:t>
            </w:r>
          </w:p>
        </w:tc>
        <w:tc>
          <w:tcPr>
            <w:tcW w:w="5041" w:type="dxa"/>
          </w:tcPr>
          <w:p w:rsidR="005E54AD" w:rsidRDefault="005E54AD" w:rsidP="005E54AD">
            <w:pPr>
              <w:numPr>
                <w:ilvl w:val="0"/>
                <w:numId w:val="24"/>
              </w:numPr>
              <w:cnfStyle w:val="000000000000" w:firstRow="0" w:lastRow="0" w:firstColumn="0" w:lastColumn="0" w:oddVBand="0" w:evenVBand="0" w:oddHBand="0" w:evenHBand="0" w:firstRowFirstColumn="0" w:firstRowLastColumn="0" w:lastRowFirstColumn="0" w:lastRowLastColumn="0"/>
            </w:pPr>
            <w:r>
              <w:t>national gas rules</w:t>
            </w:r>
          </w:p>
        </w:tc>
      </w:tr>
      <w:tr w:rsidR="005E54AD" w:rsidTr="003E3A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5E54AD" w:rsidRDefault="005E54AD" w:rsidP="005E54AD">
            <w:pPr>
              <w:numPr>
                <w:ilvl w:val="0"/>
                <w:numId w:val="24"/>
              </w:numPr>
            </w:pPr>
            <w:r>
              <w:t>NIS</w:t>
            </w:r>
          </w:p>
        </w:tc>
        <w:tc>
          <w:tcPr>
            <w:tcW w:w="5041" w:type="dxa"/>
          </w:tcPr>
          <w:p w:rsidR="005E54AD" w:rsidRDefault="005E54AD" w:rsidP="003E3AEC">
            <w:pPr>
              <w:cnfStyle w:val="000000010000" w:firstRow="0" w:lastRow="0" w:firstColumn="0" w:lastColumn="0" w:oddVBand="0" w:evenVBand="0" w:oddHBand="0" w:evenHBand="1" w:firstRowFirstColumn="0" w:firstRowLastColumn="0" w:lastRowFirstColumn="0" w:lastRowLastColumn="0"/>
            </w:pPr>
            <w:r>
              <w:t>Network Incentive Scheme</w:t>
            </w:r>
          </w:p>
        </w:tc>
      </w:tr>
      <w:tr w:rsidR="005E54AD" w:rsidTr="003E3AEC">
        <w:tc>
          <w:tcPr>
            <w:cnfStyle w:val="001000000000" w:firstRow="0" w:lastRow="0" w:firstColumn="1" w:lastColumn="0" w:oddVBand="0" w:evenVBand="0" w:oddHBand="0" w:evenHBand="0" w:firstRowFirstColumn="0" w:firstRowLastColumn="0" w:lastRowFirstColumn="0" w:lastRowLastColumn="0"/>
            <w:tcW w:w="3652" w:type="dxa"/>
          </w:tcPr>
          <w:p w:rsidR="005E54AD" w:rsidRDefault="005E54AD" w:rsidP="005E54AD">
            <w:pPr>
              <w:numPr>
                <w:ilvl w:val="0"/>
                <w:numId w:val="24"/>
              </w:numPr>
            </w:pPr>
            <w:r>
              <w:t>NPV</w:t>
            </w:r>
          </w:p>
        </w:tc>
        <w:tc>
          <w:tcPr>
            <w:tcW w:w="5041" w:type="dxa"/>
          </w:tcPr>
          <w:p w:rsidR="005E54AD" w:rsidRDefault="005E54AD" w:rsidP="003E3AEC">
            <w:pPr>
              <w:cnfStyle w:val="000000000000" w:firstRow="0" w:lastRow="0" w:firstColumn="0" w:lastColumn="0" w:oddVBand="0" w:evenVBand="0" w:oddHBand="0" w:evenHBand="0" w:firstRowFirstColumn="0" w:firstRowLastColumn="0" w:lastRowFirstColumn="0" w:lastRowLastColumn="0"/>
            </w:pPr>
            <w:r>
              <w:t>net present value</w:t>
            </w:r>
          </w:p>
        </w:tc>
      </w:tr>
      <w:tr w:rsidR="005E54AD" w:rsidTr="003E3A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5E54AD" w:rsidRDefault="005E54AD" w:rsidP="005E54AD">
            <w:pPr>
              <w:numPr>
                <w:ilvl w:val="0"/>
                <w:numId w:val="24"/>
              </w:numPr>
            </w:pPr>
            <w:r>
              <w:t>opex</w:t>
            </w:r>
          </w:p>
        </w:tc>
        <w:tc>
          <w:tcPr>
            <w:tcW w:w="5041" w:type="dxa"/>
          </w:tcPr>
          <w:p w:rsidR="005E54AD" w:rsidRDefault="005E54AD" w:rsidP="005E54AD">
            <w:pPr>
              <w:numPr>
                <w:ilvl w:val="0"/>
                <w:numId w:val="24"/>
              </w:numPr>
              <w:cnfStyle w:val="000000010000" w:firstRow="0" w:lastRow="0" w:firstColumn="0" w:lastColumn="0" w:oddVBand="0" w:evenVBand="0" w:oddHBand="0" w:evenHBand="1" w:firstRowFirstColumn="0" w:firstRowLastColumn="0" w:lastRowFirstColumn="0" w:lastRowLastColumn="0"/>
            </w:pPr>
            <w:r>
              <w:t>operating expenditure</w:t>
            </w:r>
          </w:p>
        </w:tc>
      </w:tr>
      <w:tr w:rsidR="005E54AD" w:rsidTr="003E3AEC">
        <w:tc>
          <w:tcPr>
            <w:cnfStyle w:val="001000000000" w:firstRow="0" w:lastRow="0" w:firstColumn="1" w:lastColumn="0" w:oddVBand="0" w:evenVBand="0" w:oddHBand="0" w:evenHBand="0" w:firstRowFirstColumn="0" w:firstRowLastColumn="0" w:lastRowFirstColumn="0" w:lastRowLastColumn="0"/>
            <w:tcW w:w="3652" w:type="dxa"/>
          </w:tcPr>
          <w:p w:rsidR="005E54AD" w:rsidRDefault="005E54AD" w:rsidP="005E54AD">
            <w:pPr>
              <w:numPr>
                <w:ilvl w:val="0"/>
                <w:numId w:val="24"/>
              </w:numPr>
            </w:pPr>
            <w:r>
              <w:t>PFP</w:t>
            </w:r>
          </w:p>
        </w:tc>
        <w:tc>
          <w:tcPr>
            <w:tcW w:w="5041" w:type="dxa"/>
          </w:tcPr>
          <w:p w:rsidR="005E54AD" w:rsidRDefault="005E54AD" w:rsidP="003E3AEC">
            <w:pPr>
              <w:cnfStyle w:val="000000000000" w:firstRow="0" w:lastRow="0" w:firstColumn="0" w:lastColumn="0" w:oddVBand="0" w:evenVBand="0" w:oddHBand="0" w:evenHBand="0" w:firstRowFirstColumn="0" w:firstRowLastColumn="0" w:lastRowFirstColumn="0" w:lastRowLastColumn="0"/>
            </w:pPr>
            <w:r>
              <w:t>partial factor productivity</w:t>
            </w:r>
          </w:p>
        </w:tc>
      </w:tr>
      <w:tr w:rsidR="005E54AD" w:rsidTr="003E3A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5E54AD" w:rsidRDefault="005E54AD" w:rsidP="005E54AD">
            <w:pPr>
              <w:numPr>
                <w:ilvl w:val="0"/>
                <w:numId w:val="24"/>
              </w:numPr>
            </w:pPr>
            <w:r>
              <w:t>PPI</w:t>
            </w:r>
          </w:p>
        </w:tc>
        <w:tc>
          <w:tcPr>
            <w:tcW w:w="5041" w:type="dxa"/>
          </w:tcPr>
          <w:p w:rsidR="005E54AD" w:rsidRDefault="005E54AD" w:rsidP="005E54AD">
            <w:pPr>
              <w:numPr>
                <w:ilvl w:val="0"/>
                <w:numId w:val="24"/>
              </w:numPr>
              <w:cnfStyle w:val="000000010000" w:firstRow="0" w:lastRow="0" w:firstColumn="0" w:lastColumn="0" w:oddVBand="0" w:evenVBand="0" w:oddHBand="0" w:evenHBand="1" w:firstRowFirstColumn="0" w:firstRowLastColumn="0" w:lastRowFirstColumn="0" w:lastRowLastColumn="0"/>
            </w:pPr>
            <w:r>
              <w:t>partial performance indicators</w:t>
            </w:r>
          </w:p>
        </w:tc>
      </w:tr>
      <w:tr w:rsidR="005E54AD" w:rsidTr="003E3AEC">
        <w:tc>
          <w:tcPr>
            <w:cnfStyle w:val="001000000000" w:firstRow="0" w:lastRow="0" w:firstColumn="1" w:lastColumn="0" w:oddVBand="0" w:evenVBand="0" w:oddHBand="0" w:evenHBand="0" w:firstRowFirstColumn="0" w:firstRowLastColumn="0" w:lastRowFirstColumn="0" w:lastRowLastColumn="0"/>
            <w:tcW w:w="3652" w:type="dxa"/>
          </w:tcPr>
          <w:p w:rsidR="005E54AD" w:rsidRDefault="005E54AD" w:rsidP="005E54AD">
            <w:pPr>
              <w:numPr>
                <w:ilvl w:val="0"/>
                <w:numId w:val="24"/>
              </w:numPr>
            </w:pPr>
            <w:r>
              <w:t>PTRM</w:t>
            </w:r>
          </w:p>
        </w:tc>
        <w:tc>
          <w:tcPr>
            <w:tcW w:w="5041" w:type="dxa"/>
          </w:tcPr>
          <w:p w:rsidR="005E54AD" w:rsidRDefault="005E54AD" w:rsidP="005E54AD">
            <w:pPr>
              <w:numPr>
                <w:ilvl w:val="0"/>
                <w:numId w:val="24"/>
              </w:numPr>
              <w:cnfStyle w:val="000000000000" w:firstRow="0" w:lastRow="0" w:firstColumn="0" w:lastColumn="0" w:oddVBand="0" w:evenVBand="0" w:oddHBand="0" w:evenHBand="0" w:firstRowFirstColumn="0" w:firstRowLastColumn="0" w:lastRowFirstColumn="0" w:lastRowLastColumn="0"/>
            </w:pPr>
            <w:r>
              <w:t>post-tax revenue model</w:t>
            </w:r>
          </w:p>
        </w:tc>
      </w:tr>
      <w:tr w:rsidR="005E54AD" w:rsidTr="003E3A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5E54AD" w:rsidRDefault="005E54AD" w:rsidP="005E54AD">
            <w:pPr>
              <w:numPr>
                <w:ilvl w:val="0"/>
                <w:numId w:val="24"/>
              </w:numPr>
            </w:pPr>
            <w:r>
              <w:t>RBA</w:t>
            </w:r>
          </w:p>
        </w:tc>
        <w:tc>
          <w:tcPr>
            <w:tcW w:w="5041" w:type="dxa"/>
          </w:tcPr>
          <w:p w:rsidR="005E54AD" w:rsidRDefault="005E54AD" w:rsidP="005E54AD">
            <w:pPr>
              <w:numPr>
                <w:ilvl w:val="0"/>
                <w:numId w:val="24"/>
              </w:numPr>
              <w:cnfStyle w:val="000000010000" w:firstRow="0" w:lastRow="0" w:firstColumn="0" w:lastColumn="0" w:oddVBand="0" w:evenVBand="0" w:oddHBand="0" w:evenHBand="1" w:firstRowFirstColumn="0" w:firstRowLastColumn="0" w:lastRowFirstColumn="0" w:lastRowLastColumn="0"/>
            </w:pPr>
            <w:r>
              <w:t>Reserve Bank of Australia</w:t>
            </w:r>
          </w:p>
        </w:tc>
      </w:tr>
      <w:tr w:rsidR="005E54AD" w:rsidTr="003E3AEC">
        <w:tc>
          <w:tcPr>
            <w:cnfStyle w:val="001000000000" w:firstRow="0" w:lastRow="0" w:firstColumn="1" w:lastColumn="0" w:oddVBand="0" w:evenVBand="0" w:oddHBand="0" w:evenHBand="0" w:firstRowFirstColumn="0" w:firstRowLastColumn="0" w:lastRowFirstColumn="0" w:lastRowLastColumn="0"/>
            <w:tcW w:w="3652" w:type="dxa"/>
          </w:tcPr>
          <w:p w:rsidR="005E54AD" w:rsidRDefault="005E54AD" w:rsidP="005E54AD">
            <w:pPr>
              <w:numPr>
                <w:ilvl w:val="0"/>
                <w:numId w:val="24"/>
              </w:numPr>
            </w:pPr>
            <w:r>
              <w:t>RFM</w:t>
            </w:r>
          </w:p>
        </w:tc>
        <w:tc>
          <w:tcPr>
            <w:tcW w:w="5041" w:type="dxa"/>
          </w:tcPr>
          <w:p w:rsidR="005E54AD" w:rsidRDefault="005E54AD" w:rsidP="005E54AD">
            <w:pPr>
              <w:numPr>
                <w:ilvl w:val="0"/>
                <w:numId w:val="24"/>
              </w:numPr>
              <w:cnfStyle w:val="000000000000" w:firstRow="0" w:lastRow="0" w:firstColumn="0" w:lastColumn="0" w:oddVBand="0" w:evenVBand="0" w:oddHBand="0" w:evenHBand="0" w:firstRowFirstColumn="0" w:firstRowLastColumn="0" w:lastRowFirstColumn="0" w:lastRowLastColumn="0"/>
            </w:pPr>
            <w:r>
              <w:t>roll forward model</w:t>
            </w:r>
          </w:p>
        </w:tc>
      </w:tr>
      <w:tr w:rsidR="005E54AD" w:rsidTr="003E3A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5E54AD" w:rsidRDefault="005E54AD" w:rsidP="005E54AD">
            <w:pPr>
              <w:numPr>
                <w:ilvl w:val="0"/>
                <w:numId w:val="24"/>
              </w:numPr>
            </w:pPr>
            <w:r>
              <w:t>RIN</w:t>
            </w:r>
          </w:p>
        </w:tc>
        <w:tc>
          <w:tcPr>
            <w:tcW w:w="5041" w:type="dxa"/>
          </w:tcPr>
          <w:p w:rsidR="005E54AD" w:rsidRDefault="005E54AD" w:rsidP="005E54AD">
            <w:pPr>
              <w:numPr>
                <w:ilvl w:val="0"/>
                <w:numId w:val="24"/>
              </w:numPr>
              <w:cnfStyle w:val="000000010000" w:firstRow="0" w:lastRow="0" w:firstColumn="0" w:lastColumn="0" w:oddVBand="0" w:evenVBand="0" w:oddHBand="0" w:evenHBand="1" w:firstRowFirstColumn="0" w:firstRowLastColumn="0" w:lastRowFirstColumn="0" w:lastRowLastColumn="0"/>
            </w:pPr>
            <w:r>
              <w:t>regulatory information notice</w:t>
            </w:r>
          </w:p>
        </w:tc>
      </w:tr>
      <w:tr w:rsidR="005E54AD" w:rsidTr="003E3AEC">
        <w:tc>
          <w:tcPr>
            <w:cnfStyle w:val="001000000000" w:firstRow="0" w:lastRow="0" w:firstColumn="1" w:lastColumn="0" w:oddVBand="0" w:evenVBand="0" w:oddHBand="0" w:evenHBand="0" w:firstRowFirstColumn="0" w:firstRowLastColumn="0" w:lastRowFirstColumn="0" w:lastRowLastColumn="0"/>
            <w:tcW w:w="3652" w:type="dxa"/>
          </w:tcPr>
          <w:p w:rsidR="005E54AD" w:rsidRDefault="005E54AD" w:rsidP="005E54AD">
            <w:pPr>
              <w:numPr>
                <w:ilvl w:val="0"/>
                <w:numId w:val="24"/>
              </w:numPr>
            </w:pPr>
            <w:proofErr w:type="spellStart"/>
            <w:r>
              <w:t>RoLR</w:t>
            </w:r>
            <w:proofErr w:type="spellEnd"/>
          </w:p>
        </w:tc>
        <w:tc>
          <w:tcPr>
            <w:tcW w:w="5041" w:type="dxa"/>
          </w:tcPr>
          <w:p w:rsidR="005E54AD" w:rsidRDefault="005E54AD" w:rsidP="003E3AEC">
            <w:pPr>
              <w:cnfStyle w:val="000000000000" w:firstRow="0" w:lastRow="0" w:firstColumn="0" w:lastColumn="0" w:oddVBand="0" w:evenVBand="0" w:oddHBand="0" w:evenHBand="0" w:firstRowFirstColumn="0" w:firstRowLastColumn="0" w:lastRowFirstColumn="0" w:lastRowLastColumn="0"/>
            </w:pPr>
            <w:r>
              <w:t>retailer of last resort</w:t>
            </w:r>
          </w:p>
        </w:tc>
      </w:tr>
      <w:tr w:rsidR="005E54AD" w:rsidTr="003E3A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5E54AD" w:rsidRDefault="005E54AD" w:rsidP="005E54AD">
            <w:pPr>
              <w:numPr>
                <w:ilvl w:val="0"/>
                <w:numId w:val="24"/>
              </w:numPr>
            </w:pPr>
            <w:r>
              <w:t>RPP</w:t>
            </w:r>
          </w:p>
        </w:tc>
        <w:tc>
          <w:tcPr>
            <w:tcW w:w="5041" w:type="dxa"/>
          </w:tcPr>
          <w:p w:rsidR="005E54AD" w:rsidRDefault="005E54AD" w:rsidP="005E54AD">
            <w:pPr>
              <w:numPr>
                <w:ilvl w:val="0"/>
                <w:numId w:val="24"/>
              </w:numPr>
              <w:cnfStyle w:val="000000010000" w:firstRow="0" w:lastRow="0" w:firstColumn="0" w:lastColumn="0" w:oddVBand="0" w:evenVBand="0" w:oddHBand="0" w:evenHBand="1" w:firstRowFirstColumn="0" w:firstRowLastColumn="0" w:lastRowFirstColumn="0" w:lastRowLastColumn="0"/>
            </w:pPr>
            <w:r>
              <w:t>revenue and pricing principles</w:t>
            </w:r>
          </w:p>
        </w:tc>
      </w:tr>
      <w:tr w:rsidR="005E54AD" w:rsidTr="003E3AEC">
        <w:tc>
          <w:tcPr>
            <w:cnfStyle w:val="001000000000" w:firstRow="0" w:lastRow="0" w:firstColumn="1" w:lastColumn="0" w:oddVBand="0" w:evenVBand="0" w:oddHBand="0" w:evenHBand="0" w:firstRowFirstColumn="0" w:firstRowLastColumn="0" w:lastRowFirstColumn="0" w:lastRowLastColumn="0"/>
            <w:tcW w:w="3652" w:type="dxa"/>
          </w:tcPr>
          <w:p w:rsidR="005E54AD" w:rsidRDefault="005E54AD" w:rsidP="005E54AD">
            <w:pPr>
              <w:numPr>
                <w:ilvl w:val="0"/>
                <w:numId w:val="24"/>
              </w:numPr>
            </w:pPr>
            <w:r>
              <w:t>SLCAPM</w:t>
            </w:r>
          </w:p>
        </w:tc>
        <w:tc>
          <w:tcPr>
            <w:tcW w:w="5041" w:type="dxa"/>
          </w:tcPr>
          <w:p w:rsidR="005E54AD" w:rsidRDefault="005E54AD" w:rsidP="005E54AD">
            <w:pPr>
              <w:numPr>
                <w:ilvl w:val="0"/>
                <w:numId w:val="24"/>
              </w:numPr>
              <w:cnfStyle w:val="000000000000" w:firstRow="0" w:lastRow="0" w:firstColumn="0" w:lastColumn="0" w:oddVBand="0" w:evenVBand="0" w:oddHBand="0" w:evenHBand="0" w:firstRowFirstColumn="0" w:firstRowLastColumn="0" w:lastRowFirstColumn="0" w:lastRowLastColumn="0"/>
            </w:pPr>
            <w:r>
              <w:t>Sharpe-</w:t>
            </w:r>
            <w:proofErr w:type="spellStart"/>
            <w:r>
              <w:t>Lintner</w:t>
            </w:r>
            <w:proofErr w:type="spellEnd"/>
            <w:r>
              <w:t xml:space="preserve"> capital asset pricing model</w:t>
            </w:r>
          </w:p>
        </w:tc>
      </w:tr>
      <w:tr w:rsidR="005E54AD" w:rsidTr="003E3A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5E54AD" w:rsidRDefault="005E54AD" w:rsidP="005E54AD">
            <w:pPr>
              <w:numPr>
                <w:ilvl w:val="0"/>
                <w:numId w:val="24"/>
              </w:numPr>
            </w:pPr>
            <w:r>
              <w:t>STPIS</w:t>
            </w:r>
          </w:p>
        </w:tc>
        <w:tc>
          <w:tcPr>
            <w:tcW w:w="5041" w:type="dxa"/>
          </w:tcPr>
          <w:p w:rsidR="005E54AD" w:rsidRDefault="005E54AD" w:rsidP="003E3AEC">
            <w:pPr>
              <w:cnfStyle w:val="000000010000" w:firstRow="0" w:lastRow="0" w:firstColumn="0" w:lastColumn="0" w:oddVBand="0" w:evenVBand="0" w:oddHBand="0" w:evenHBand="1" w:firstRowFirstColumn="0" w:firstRowLastColumn="0" w:lastRowFirstColumn="0" w:lastRowLastColumn="0"/>
            </w:pPr>
            <w:r>
              <w:t>Service Target Performance Incentive Scheme</w:t>
            </w:r>
          </w:p>
        </w:tc>
      </w:tr>
      <w:tr w:rsidR="005E54AD" w:rsidTr="003E3AEC">
        <w:tc>
          <w:tcPr>
            <w:cnfStyle w:val="001000000000" w:firstRow="0" w:lastRow="0" w:firstColumn="1" w:lastColumn="0" w:oddVBand="0" w:evenVBand="0" w:oddHBand="0" w:evenHBand="0" w:firstRowFirstColumn="0" w:firstRowLastColumn="0" w:lastRowFirstColumn="0" w:lastRowLastColumn="0"/>
            <w:tcW w:w="3652" w:type="dxa"/>
          </w:tcPr>
          <w:p w:rsidR="005E54AD" w:rsidRDefault="005E54AD" w:rsidP="005E54AD">
            <w:pPr>
              <w:numPr>
                <w:ilvl w:val="0"/>
                <w:numId w:val="24"/>
              </w:numPr>
            </w:pPr>
            <w:r>
              <w:t>TAB</w:t>
            </w:r>
          </w:p>
        </w:tc>
        <w:tc>
          <w:tcPr>
            <w:tcW w:w="5041" w:type="dxa"/>
          </w:tcPr>
          <w:p w:rsidR="005E54AD" w:rsidRDefault="005E54AD" w:rsidP="003E3AEC">
            <w:pPr>
              <w:cnfStyle w:val="000000000000" w:firstRow="0" w:lastRow="0" w:firstColumn="0" w:lastColumn="0" w:oddVBand="0" w:evenVBand="0" w:oddHBand="0" w:evenHBand="0" w:firstRowFirstColumn="0" w:firstRowLastColumn="0" w:lastRowFirstColumn="0" w:lastRowLastColumn="0"/>
            </w:pPr>
            <w:r>
              <w:t>Tax asset base</w:t>
            </w:r>
          </w:p>
        </w:tc>
      </w:tr>
      <w:tr w:rsidR="005E54AD" w:rsidTr="003E3A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5E54AD" w:rsidRDefault="005E54AD" w:rsidP="005E54AD">
            <w:pPr>
              <w:numPr>
                <w:ilvl w:val="0"/>
                <w:numId w:val="24"/>
              </w:numPr>
            </w:pPr>
            <w:r>
              <w:t>UAFG</w:t>
            </w:r>
          </w:p>
        </w:tc>
        <w:tc>
          <w:tcPr>
            <w:tcW w:w="5041" w:type="dxa"/>
          </w:tcPr>
          <w:p w:rsidR="005E54AD" w:rsidRDefault="005E54AD" w:rsidP="003E3AEC">
            <w:pPr>
              <w:cnfStyle w:val="000000010000" w:firstRow="0" w:lastRow="0" w:firstColumn="0" w:lastColumn="0" w:oddVBand="0" w:evenVBand="0" w:oddHBand="0" w:evenHBand="1" w:firstRowFirstColumn="0" w:firstRowLastColumn="0" w:lastRowFirstColumn="0" w:lastRowLastColumn="0"/>
            </w:pPr>
            <w:r>
              <w:t>Unaccounted for gas</w:t>
            </w:r>
          </w:p>
        </w:tc>
      </w:tr>
      <w:tr w:rsidR="005E54AD" w:rsidTr="003E3AEC">
        <w:tc>
          <w:tcPr>
            <w:cnfStyle w:val="001000000000" w:firstRow="0" w:lastRow="0" w:firstColumn="1" w:lastColumn="0" w:oddVBand="0" w:evenVBand="0" w:oddHBand="0" w:evenHBand="0" w:firstRowFirstColumn="0" w:firstRowLastColumn="0" w:lastRowFirstColumn="0" w:lastRowLastColumn="0"/>
            <w:tcW w:w="3652" w:type="dxa"/>
          </w:tcPr>
          <w:p w:rsidR="005E54AD" w:rsidRDefault="005E54AD" w:rsidP="005E54AD">
            <w:pPr>
              <w:numPr>
                <w:ilvl w:val="0"/>
                <w:numId w:val="24"/>
              </w:numPr>
            </w:pPr>
            <w:r>
              <w:t>WACC</w:t>
            </w:r>
          </w:p>
        </w:tc>
        <w:tc>
          <w:tcPr>
            <w:tcW w:w="5041" w:type="dxa"/>
          </w:tcPr>
          <w:p w:rsidR="005E54AD" w:rsidRDefault="005E54AD" w:rsidP="005E54AD">
            <w:pPr>
              <w:numPr>
                <w:ilvl w:val="0"/>
                <w:numId w:val="24"/>
              </w:numPr>
              <w:cnfStyle w:val="000000000000" w:firstRow="0" w:lastRow="0" w:firstColumn="0" w:lastColumn="0" w:oddVBand="0" w:evenVBand="0" w:oddHBand="0" w:evenHBand="0" w:firstRowFirstColumn="0" w:firstRowLastColumn="0" w:lastRowFirstColumn="0" w:lastRowLastColumn="0"/>
            </w:pPr>
            <w:r>
              <w:t>weighted average cost of capital</w:t>
            </w:r>
          </w:p>
        </w:tc>
      </w:tr>
      <w:tr w:rsidR="005E54AD" w:rsidTr="003E3A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5E54AD" w:rsidRDefault="005E54AD" w:rsidP="005E54AD">
            <w:pPr>
              <w:numPr>
                <w:ilvl w:val="0"/>
                <w:numId w:val="24"/>
              </w:numPr>
            </w:pPr>
            <w:r>
              <w:t>WPI</w:t>
            </w:r>
          </w:p>
        </w:tc>
        <w:tc>
          <w:tcPr>
            <w:tcW w:w="5041" w:type="dxa"/>
          </w:tcPr>
          <w:p w:rsidR="005E54AD" w:rsidRDefault="005E54AD" w:rsidP="003E3AEC">
            <w:pPr>
              <w:cnfStyle w:val="000000010000" w:firstRow="0" w:lastRow="0" w:firstColumn="0" w:lastColumn="0" w:oddVBand="0" w:evenVBand="0" w:oddHBand="0" w:evenHBand="1" w:firstRowFirstColumn="0" w:firstRowLastColumn="0" w:lastRowFirstColumn="0" w:lastRowLastColumn="0"/>
            </w:pPr>
            <w:r>
              <w:t>Wage Price Index</w:t>
            </w:r>
          </w:p>
        </w:tc>
      </w:tr>
    </w:tbl>
    <w:p w:rsidR="005E54AD" w:rsidRPr="005E54AD" w:rsidRDefault="005E54AD" w:rsidP="005E54AD"/>
    <w:p w:rsidR="00DE563D" w:rsidRDefault="00E472B1" w:rsidP="00E472B1">
      <w:pPr>
        <w:pStyle w:val="Heading1"/>
      </w:pPr>
      <w:bookmarkStart w:id="10" w:name="_Toc436048748"/>
      <w:r>
        <w:t>Services covered by the access arrangement</w:t>
      </w:r>
      <w:bookmarkEnd w:id="10"/>
    </w:p>
    <w:p w:rsidR="001537B8" w:rsidRDefault="001537B8" w:rsidP="001537B8">
      <w:r>
        <w:t>The NGR requires the access arrangement to identify:</w:t>
      </w:r>
    </w:p>
    <w:p w:rsidR="001537B8" w:rsidRDefault="001537B8" w:rsidP="001537B8">
      <w:pPr>
        <w:pStyle w:val="AERbulletlistfirststyle"/>
      </w:pPr>
      <w:r>
        <w:t>the pipeline which the access arrangement relates to, and</w:t>
      </w:r>
    </w:p>
    <w:p w:rsidR="001537B8" w:rsidRPr="001537B8" w:rsidRDefault="001537B8" w:rsidP="001537B8">
      <w:pPr>
        <w:pStyle w:val="AERbulletlistfirststyle"/>
      </w:pPr>
      <w:proofErr w:type="gramStart"/>
      <w:r>
        <w:t>the</w:t>
      </w:r>
      <w:proofErr w:type="gramEnd"/>
      <w:r>
        <w:t xml:space="preserve"> services which Australian Gas Networks (AGN) proposes to offer</w:t>
      </w:r>
      <w:r w:rsidR="00606A4C">
        <w:t xml:space="preserve"> customers </w:t>
      </w:r>
      <w:r>
        <w:t>by means of that pipeline.</w:t>
      </w:r>
      <w:r>
        <w:rPr>
          <w:rStyle w:val="FootnoteReference"/>
        </w:rPr>
        <w:footnoteReference w:id="1"/>
      </w:r>
      <w:r>
        <w:t xml:space="preserve"> </w:t>
      </w:r>
    </w:p>
    <w:p w:rsidR="009A5113" w:rsidRDefault="00CF2C05" w:rsidP="009A5113">
      <w:pPr>
        <w:pStyle w:val="Heading2"/>
      </w:pPr>
      <w:bookmarkStart w:id="11" w:name="_Toc408404320"/>
      <w:bookmarkStart w:id="12" w:name="_Toc436048749"/>
      <w:r>
        <w:t>Draft</w:t>
      </w:r>
      <w:r w:rsidR="009A5113" w:rsidRPr="0074565D">
        <w:t xml:space="preserve"> decision</w:t>
      </w:r>
      <w:bookmarkEnd w:id="11"/>
      <w:bookmarkEnd w:id="12"/>
    </w:p>
    <w:p w:rsidR="001537B8" w:rsidRPr="001537B8" w:rsidRDefault="001537B8" w:rsidP="001537B8">
      <w:r>
        <w:t xml:space="preserve">We accept AGN’s proposal </w:t>
      </w:r>
      <w:r w:rsidR="00606A4C">
        <w:t>because it</w:t>
      </w:r>
      <w:r>
        <w:t xml:space="preserve"> is compliant with the NGR.</w:t>
      </w:r>
      <w:r w:rsidR="00285F51">
        <w:rPr>
          <w:rStyle w:val="FootnoteReference"/>
        </w:rPr>
        <w:footnoteReference w:id="2"/>
      </w:r>
    </w:p>
    <w:p w:rsidR="009A5113" w:rsidRDefault="00796C6C" w:rsidP="009A5113">
      <w:pPr>
        <w:pStyle w:val="Heading2"/>
      </w:pPr>
      <w:bookmarkStart w:id="13" w:name="_Toc436048750"/>
      <w:r>
        <w:t>AGN’s</w:t>
      </w:r>
      <w:r w:rsidR="005C0A7F">
        <w:t xml:space="preserve"> proposal</w:t>
      </w:r>
      <w:bookmarkEnd w:id="13"/>
    </w:p>
    <w:p w:rsidR="001537B8" w:rsidRDefault="001537B8" w:rsidP="001537B8">
      <w:r>
        <w:t>AGN propose</w:t>
      </w:r>
      <w:r w:rsidR="00165E60">
        <w:t>d</w:t>
      </w:r>
      <w:r>
        <w:t xml:space="preserve"> to offer the following services on its network over the 2016–21 access arrangement </w:t>
      </w:r>
      <w:proofErr w:type="gramStart"/>
      <w:r>
        <w:t>period</w:t>
      </w:r>
      <w:proofErr w:type="gramEnd"/>
      <w:r>
        <w:t>:</w:t>
      </w:r>
    </w:p>
    <w:p w:rsidR="001537B8" w:rsidRPr="001537B8" w:rsidRDefault="001537B8" w:rsidP="001537B8">
      <w:pPr>
        <w:pStyle w:val="AERbulletlistfirststyle"/>
      </w:pPr>
      <w:r w:rsidRPr="001537B8">
        <w:t>the reference services, comprising:</w:t>
      </w:r>
    </w:p>
    <w:p w:rsidR="001537B8" w:rsidRDefault="001537B8" w:rsidP="001537B8">
      <w:pPr>
        <w:pStyle w:val="AERbulletlistsecondstyle"/>
      </w:pPr>
      <w:r>
        <w:t>haulage reference services</w:t>
      </w:r>
    </w:p>
    <w:p w:rsidR="001537B8" w:rsidRDefault="001537B8" w:rsidP="001537B8">
      <w:pPr>
        <w:pStyle w:val="AERbulletlistsecondstyle"/>
      </w:pPr>
      <w:r>
        <w:t>ancillary reference services, and</w:t>
      </w:r>
    </w:p>
    <w:p w:rsidR="001537B8" w:rsidRDefault="001537B8" w:rsidP="001537B8">
      <w:pPr>
        <w:pStyle w:val="AERbulletlistfirststyle"/>
      </w:pPr>
      <w:proofErr w:type="gramStart"/>
      <w:r>
        <w:t>non</w:t>
      </w:r>
      <w:r>
        <w:noBreakHyphen/>
        <w:t>reference</w:t>
      </w:r>
      <w:proofErr w:type="gramEnd"/>
      <w:r>
        <w:t xml:space="preserve"> services.</w:t>
      </w:r>
      <w:r>
        <w:rPr>
          <w:rStyle w:val="FootnoteReference"/>
        </w:rPr>
        <w:footnoteReference w:id="3"/>
      </w:r>
    </w:p>
    <w:p w:rsidR="001537B8" w:rsidRDefault="0095492B" w:rsidP="001537B8">
      <w:r>
        <w:t>AGN proposed three haulage reference services:</w:t>
      </w:r>
    </w:p>
    <w:p w:rsidR="0095492B" w:rsidRDefault="0095492B" w:rsidP="0095492B">
      <w:pPr>
        <w:pStyle w:val="AERbulletlistfirststyle"/>
      </w:pPr>
      <w:r>
        <w:t>Domestic haulage service</w:t>
      </w:r>
      <w:r w:rsidR="00606A4C">
        <w:t>—</w:t>
      </w:r>
      <w:r>
        <w:t>for the delivery of gas to delivery points where natural gas is used primarily for domestic purposes</w:t>
      </w:r>
    </w:p>
    <w:p w:rsidR="0095492B" w:rsidRDefault="00606A4C" w:rsidP="0095492B">
      <w:pPr>
        <w:pStyle w:val="AERbulletlistfirststyle"/>
      </w:pPr>
      <w:r>
        <w:t xml:space="preserve">Demand haulage service—associated with the </w:t>
      </w:r>
      <w:r w:rsidR="0095492B">
        <w:t xml:space="preserve">delivery of gas to delivery points with an annual consumption that is equal to or greater </w:t>
      </w:r>
      <w:r>
        <w:t>than 10 terajoules per year</w:t>
      </w:r>
    </w:p>
    <w:p w:rsidR="0095492B" w:rsidRDefault="00606A4C" w:rsidP="0095492B">
      <w:pPr>
        <w:pStyle w:val="AERbulletlistfirststyle"/>
      </w:pPr>
      <w:r>
        <w:t xml:space="preserve">Commercial haulage service—applicable </w:t>
      </w:r>
      <w:r w:rsidR="0095492B">
        <w:t>to all delivery points that are not demand delivery points or domestic delivery points.</w:t>
      </w:r>
      <w:r w:rsidR="006D2992">
        <w:rPr>
          <w:rStyle w:val="FootnoteReference"/>
        </w:rPr>
        <w:footnoteReference w:id="4"/>
      </w:r>
    </w:p>
    <w:p w:rsidR="0095492B" w:rsidRDefault="0095492B" w:rsidP="0095492B">
      <w:r>
        <w:t>The above haulage reference services include:</w:t>
      </w:r>
    </w:p>
    <w:p w:rsidR="0095492B" w:rsidRDefault="0095492B" w:rsidP="0095492B">
      <w:pPr>
        <w:pStyle w:val="AERbulletlistfirststyle"/>
      </w:pPr>
      <w:r>
        <w:t>receiving gas injected into the network from an upstream pipeline at an injection point (referred to as a receipt point)</w:t>
      </w:r>
    </w:p>
    <w:p w:rsidR="0095492B" w:rsidRDefault="0095492B" w:rsidP="0095492B">
      <w:pPr>
        <w:pStyle w:val="AERbulletlistfirststyle"/>
      </w:pPr>
      <w:r>
        <w:t>odorisation of gas where required</w:t>
      </w:r>
    </w:p>
    <w:p w:rsidR="0095492B" w:rsidRDefault="0095492B" w:rsidP="0095492B">
      <w:pPr>
        <w:pStyle w:val="AERbulletlistfirststyle"/>
      </w:pPr>
      <w:r>
        <w:t>haulage (</w:t>
      </w:r>
      <w:r w:rsidR="00606A4C">
        <w:t>that is,</w:t>
      </w:r>
      <w:r>
        <w:t xml:space="preserve"> transport) of gas from a receipt point to a delivery point</w:t>
      </w:r>
    </w:p>
    <w:p w:rsidR="0095492B" w:rsidRDefault="0095492B" w:rsidP="0095492B">
      <w:pPr>
        <w:pStyle w:val="AERbulletlistfirststyle"/>
      </w:pPr>
      <w:r>
        <w:t>allowing the withdrawal of gas at a delivery point</w:t>
      </w:r>
    </w:p>
    <w:p w:rsidR="0095492B" w:rsidRDefault="0095492B" w:rsidP="0095492B">
      <w:pPr>
        <w:pStyle w:val="AERbulletlistfirststyle"/>
      </w:pPr>
      <w:r>
        <w:t xml:space="preserve">the provision and maintenance of a standard metering installation (this being the least cost technically acceptable meter and associated equipment that is able to measure and record the quantity of gas that is reasonably expected to be consumed by the </w:t>
      </w:r>
      <w:r w:rsidR="00606A4C">
        <w:t>customer at the delivery point)</w:t>
      </w:r>
    </w:p>
    <w:p w:rsidR="0095492B" w:rsidRDefault="0095492B" w:rsidP="0095492B">
      <w:pPr>
        <w:pStyle w:val="AERbulletlistfirststyle"/>
      </w:pPr>
      <w:proofErr w:type="gramStart"/>
      <w:r>
        <w:t>meter</w:t>
      </w:r>
      <w:proofErr w:type="gramEnd"/>
      <w:r>
        <w:t xml:space="preserve"> reading and associated data services (every three months for domestic and commercial haulage services and daily for demand haulage reference services.</w:t>
      </w:r>
      <w:r w:rsidR="006D2992">
        <w:rPr>
          <w:rStyle w:val="FootnoteReference"/>
        </w:rPr>
        <w:footnoteReference w:id="5"/>
      </w:r>
    </w:p>
    <w:p w:rsidR="0095492B" w:rsidRDefault="00606A4C" w:rsidP="0095492B">
      <w:r>
        <w:t xml:space="preserve">The </w:t>
      </w:r>
      <w:r w:rsidR="001E25B0">
        <w:t xml:space="preserve">above services include </w:t>
      </w:r>
      <w:r w:rsidR="00F10537">
        <w:t xml:space="preserve">recoveries for </w:t>
      </w:r>
      <w:r w:rsidR="001E25B0">
        <w:t>unaccounted for gas and all services that are necessary for AGN to comply with its obligations under the access arrangement and the retail market procedures.</w:t>
      </w:r>
      <w:r w:rsidR="001E25B0">
        <w:rPr>
          <w:rStyle w:val="FootnoteReference"/>
        </w:rPr>
        <w:footnoteReference w:id="6"/>
      </w:r>
    </w:p>
    <w:p w:rsidR="001E25B0" w:rsidRDefault="001E25B0" w:rsidP="001E25B0">
      <w:r>
        <w:t>AGN proposed six ancillary reference services:</w:t>
      </w:r>
    </w:p>
    <w:p w:rsidR="001E25B0" w:rsidRDefault="00606A4C" w:rsidP="001E25B0">
      <w:pPr>
        <w:pStyle w:val="AERbulletlistfirststyle"/>
      </w:pPr>
      <w:r>
        <w:t>Disconnection—</w:t>
      </w:r>
      <w:r w:rsidR="001E25B0">
        <w:t>installing locks or plugs at the metering installation of a domestic delivery point in order to prevent the withdrawal of gas at the delivery point</w:t>
      </w:r>
    </w:p>
    <w:p w:rsidR="001E25B0" w:rsidRDefault="00606A4C" w:rsidP="001E25B0">
      <w:pPr>
        <w:pStyle w:val="AERbulletlistfirststyle"/>
      </w:pPr>
      <w:r>
        <w:t>Reconnection—</w:t>
      </w:r>
      <w:r w:rsidR="00142DDA">
        <w:t>this reinstates</w:t>
      </w:r>
      <w:r w:rsidR="001E25B0">
        <w:t xml:space="preserve"> the ability to withdraw gas at a domestic delivery point, following a previous disconnection, which service includes the removal of any locks for plugs u</w:t>
      </w:r>
      <w:r w:rsidR="00184233">
        <w:t>sed to isolate supply, performance of a safety check and the lighting of appliances where necessary</w:t>
      </w:r>
    </w:p>
    <w:p w:rsidR="00184233" w:rsidRDefault="00142DDA" w:rsidP="001E25B0">
      <w:pPr>
        <w:pStyle w:val="AERbulletlistfirststyle"/>
      </w:pPr>
      <w:r>
        <w:t>Special meter read—</w:t>
      </w:r>
      <w:r w:rsidR="00184233">
        <w:t>meter reading for a delivery point that is in addition to the scheduled meter reading that forms part of the haulage reference service</w:t>
      </w:r>
    </w:p>
    <w:p w:rsidR="00184233" w:rsidRDefault="00184233" w:rsidP="001E25B0">
      <w:pPr>
        <w:pStyle w:val="AERbulletlistfirststyle"/>
      </w:pPr>
      <w:r>
        <w:t>Me</w:t>
      </w:r>
      <w:r w:rsidR="00142DDA">
        <w:t>ter and gas installation test—</w:t>
      </w:r>
      <w:r>
        <w:t>on</w:t>
      </w:r>
      <w:r>
        <w:noBreakHyphen/>
        <w:t>site testing to check the measurement accuracy of a metering installation and the soundness of the gas installation downstream of the metering installation</w:t>
      </w:r>
    </w:p>
    <w:p w:rsidR="00184233" w:rsidRDefault="00184233" w:rsidP="001E25B0">
      <w:pPr>
        <w:pStyle w:val="AERbulletlistfirststyle"/>
      </w:pPr>
      <w:r>
        <w:t>Mete</w:t>
      </w:r>
      <w:r w:rsidR="00142DDA">
        <w:t>r removal—</w:t>
      </w:r>
      <w:r>
        <w:t>removal of a meter at a metering installation in order to prevent the withdrawal of na</w:t>
      </w:r>
      <w:r w:rsidR="00142DDA">
        <w:t>tural gas at the delivery point</w:t>
      </w:r>
    </w:p>
    <w:p w:rsidR="00184233" w:rsidRDefault="00142DDA" w:rsidP="001E25B0">
      <w:pPr>
        <w:pStyle w:val="AERbulletlistfirststyle"/>
      </w:pPr>
      <w:r>
        <w:t>Meter reinstallation—</w:t>
      </w:r>
      <w:r w:rsidR="00184233">
        <w:t>reinstallation of a meter at a metering installation, performance of a safety check and the lighting of appliances where necessary.</w:t>
      </w:r>
      <w:r w:rsidR="006D2992">
        <w:rPr>
          <w:rStyle w:val="FootnoteReference"/>
        </w:rPr>
        <w:footnoteReference w:id="7"/>
      </w:r>
    </w:p>
    <w:p w:rsidR="001E25B0" w:rsidRPr="0095492B" w:rsidRDefault="000620D2" w:rsidP="00184233">
      <w:r>
        <w:t>AGN also proposed to provide non</w:t>
      </w:r>
      <w:r>
        <w:noBreakHyphen/>
        <w:t>reference services to customers on a</w:t>
      </w:r>
      <w:r w:rsidR="00C60E80">
        <w:t>n</w:t>
      </w:r>
      <w:r>
        <w:t xml:space="preserve"> as </w:t>
      </w:r>
      <w:r w:rsidR="00C60E80">
        <w:t xml:space="preserve">requested </w:t>
      </w:r>
      <w:r>
        <w:t>basis.</w:t>
      </w:r>
      <w:r w:rsidR="006D2992">
        <w:rPr>
          <w:rStyle w:val="FootnoteReference"/>
        </w:rPr>
        <w:footnoteReference w:id="8"/>
      </w:r>
      <w:r>
        <w:t xml:space="preserve"> </w:t>
      </w:r>
      <w:r w:rsidR="00184233">
        <w:t>These services are not sought by a significant part of the market, and, as</w:t>
      </w:r>
      <w:r>
        <w:t xml:space="preserve"> such, cannot be classified as reference s</w:t>
      </w:r>
      <w:r w:rsidR="00184233">
        <w:t>ervices.</w:t>
      </w:r>
      <w:r w:rsidR="00C60E80">
        <w:t xml:space="preserve"> </w:t>
      </w:r>
      <w:r w:rsidR="00184233">
        <w:t>AGN</w:t>
      </w:r>
      <w:r>
        <w:t xml:space="preserve"> proposed to</w:t>
      </w:r>
      <w:r w:rsidR="00184233">
        <w:t xml:space="preserve"> negotiate a price on a case-by-case basis, where the price will depend on the specific conditions attached to the provision o</w:t>
      </w:r>
      <w:r>
        <w:t>f the service requested by the network u</w:t>
      </w:r>
      <w:r w:rsidR="00184233">
        <w:t>ser.</w:t>
      </w:r>
      <w:r>
        <w:t xml:space="preserve"> </w:t>
      </w:r>
      <w:r w:rsidR="00184233">
        <w:t xml:space="preserve">AGN noted that if requested, the same non-reference service would be offered to different network users </w:t>
      </w:r>
      <w:r w:rsidR="00C60E80">
        <w:t xml:space="preserve">but under a universal set of </w:t>
      </w:r>
      <w:r w:rsidR="00184233">
        <w:t>terms and conditions.</w:t>
      </w:r>
      <w:r w:rsidR="00184233">
        <w:rPr>
          <w:rStyle w:val="FootnoteReference"/>
        </w:rPr>
        <w:footnoteReference w:id="9"/>
      </w:r>
    </w:p>
    <w:p w:rsidR="009A5113" w:rsidRDefault="009A5113" w:rsidP="001649B1">
      <w:pPr>
        <w:pStyle w:val="Heading2"/>
        <w:keepNext/>
        <w:ind w:left="578" w:hanging="578"/>
      </w:pPr>
      <w:bookmarkStart w:id="14" w:name="_Toc408404322"/>
      <w:bookmarkStart w:id="15" w:name="_Toc436048751"/>
      <w:r w:rsidRPr="0074565D">
        <w:t>AER’s assessment approach</w:t>
      </w:r>
      <w:bookmarkEnd w:id="14"/>
      <w:bookmarkEnd w:id="15"/>
    </w:p>
    <w:p w:rsidR="000620D2" w:rsidRDefault="000620D2" w:rsidP="000620D2">
      <w:r>
        <w:t>AGN is required</w:t>
      </w:r>
      <w:r w:rsidR="00165E60">
        <w:t xml:space="preserve"> by the NGR</w:t>
      </w:r>
      <w:r>
        <w:t xml:space="preserve"> to specify all reference services in its access arrangement proposal.</w:t>
      </w:r>
      <w:r w:rsidR="00165E60">
        <w:rPr>
          <w:rStyle w:val="FootnoteReference"/>
        </w:rPr>
        <w:footnoteReference w:id="10"/>
      </w:r>
      <w:r>
        <w:t xml:space="preserve"> A reference service is a pipeline service that is likely to be sought by a significant part of the market. A pipeline service is a:</w:t>
      </w:r>
    </w:p>
    <w:p w:rsidR="000620D2" w:rsidRDefault="00FC1F5E" w:rsidP="00FC1F5E">
      <w:pPr>
        <w:pStyle w:val="AERbulletlistfirststyle"/>
      </w:pPr>
      <w:r>
        <w:t>service provided by means of a pipeline, including a:</w:t>
      </w:r>
    </w:p>
    <w:p w:rsidR="00FC1F5E" w:rsidRDefault="00FC1F5E" w:rsidP="00FC1F5E">
      <w:pPr>
        <w:pStyle w:val="AERbulletlistsecondstyle"/>
      </w:pPr>
      <w:r>
        <w:t>haulage service</w:t>
      </w:r>
    </w:p>
    <w:p w:rsidR="00FC1F5E" w:rsidRDefault="00FC1F5E" w:rsidP="00FC1F5E">
      <w:pPr>
        <w:pStyle w:val="AERbulletlistsecondstyle"/>
      </w:pPr>
      <w:r>
        <w:t>service facilitating the interconnection of pipelines</w:t>
      </w:r>
    </w:p>
    <w:p w:rsidR="00FC1F5E" w:rsidRDefault="00FC1F5E" w:rsidP="00FC1F5E">
      <w:pPr>
        <w:pStyle w:val="AERbulletlistfirststyle"/>
      </w:pPr>
      <w:proofErr w:type="gramStart"/>
      <w:r>
        <w:t>service</w:t>
      </w:r>
      <w:proofErr w:type="gramEnd"/>
      <w:r>
        <w:t xml:space="preserve"> ancillary to one of these services.</w:t>
      </w:r>
    </w:p>
    <w:p w:rsidR="00FC1F5E" w:rsidRDefault="00165E60" w:rsidP="00FC1F5E">
      <w:r>
        <w:t>AGN’s proposed</w:t>
      </w:r>
      <w:r w:rsidR="00FC1F5E">
        <w:t xml:space="preserve"> reference service </w:t>
      </w:r>
      <w:r>
        <w:t>is</w:t>
      </w:r>
      <w:r w:rsidR="00FC1F5E">
        <w:t xml:space="preserve"> also</w:t>
      </w:r>
      <w:r>
        <w:t xml:space="preserve"> required to</w:t>
      </w:r>
      <w:r w:rsidR="00FC1F5E">
        <w:t xml:space="preserve"> be consistent with the National Gas Objective.</w:t>
      </w:r>
      <w:r w:rsidR="00FC1F5E">
        <w:rPr>
          <w:rStyle w:val="FootnoteReference"/>
        </w:rPr>
        <w:footnoteReference w:id="11"/>
      </w:r>
    </w:p>
    <w:p w:rsidR="00FC1F5E" w:rsidRDefault="00FC1F5E" w:rsidP="00FC1F5E">
      <w:r>
        <w:t>Our approach to assessing these requirements is to identify:</w:t>
      </w:r>
    </w:p>
    <w:p w:rsidR="00FC1F5E" w:rsidRDefault="00FC1F5E" w:rsidP="00FC1F5E">
      <w:pPr>
        <w:pStyle w:val="AERbulletlistfirststyle"/>
      </w:pPr>
      <w:r>
        <w:t xml:space="preserve">the covered </w:t>
      </w:r>
      <w:r w:rsidR="00C8363D">
        <w:t>pipeline</w:t>
      </w:r>
      <w:r>
        <w:t xml:space="preserve"> under the </w:t>
      </w:r>
      <w:r w:rsidR="00165E60">
        <w:t xml:space="preserve">current </w:t>
      </w:r>
      <w:r>
        <w:t>access arrangement</w:t>
      </w:r>
    </w:p>
    <w:p w:rsidR="00FC1F5E" w:rsidRDefault="00FC1F5E" w:rsidP="00FC1F5E">
      <w:pPr>
        <w:pStyle w:val="AERbulletlistfirststyle"/>
      </w:pPr>
      <w:proofErr w:type="gramStart"/>
      <w:r>
        <w:t>any</w:t>
      </w:r>
      <w:proofErr w:type="gramEnd"/>
      <w:r>
        <w:t xml:space="preserve"> extensions or expansions that were completed during the earlier access arrangement and which are taken to be ‘covered’ under that access arrangement’s extension and expansion requirements.</w:t>
      </w:r>
    </w:p>
    <w:p w:rsidR="00FC1F5E" w:rsidRPr="00FC1F5E" w:rsidRDefault="00FC1F5E" w:rsidP="00FC1F5E">
      <w:r>
        <w:t>The next step is to review the service provider’s description of the pipeline services and reference services.</w:t>
      </w:r>
    </w:p>
    <w:p w:rsidR="009A5113" w:rsidRDefault="009A5113" w:rsidP="009A5113">
      <w:pPr>
        <w:pStyle w:val="Heading2"/>
      </w:pPr>
      <w:bookmarkStart w:id="16" w:name="_Toc408404324"/>
      <w:bookmarkStart w:id="17" w:name="_Toc436048752"/>
      <w:r w:rsidRPr="0074565D">
        <w:t xml:space="preserve">Reasons for </w:t>
      </w:r>
      <w:r w:rsidR="00CF2C05">
        <w:t>draft</w:t>
      </w:r>
      <w:r w:rsidR="00651CB2" w:rsidRPr="0074565D">
        <w:t xml:space="preserve"> </w:t>
      </w:r>
      <w:r w:rsidRPr="0074565D">
        <w:t>decision</w:t>
      </w:r>
      <w:bookmarkEnd w:id="16"/>
      <w:bookmarkEnd w:id="17"/>
    </w:p>
    <w:p w:rsidR="00FC1F5E" w:rsidRDefault="00165E60" w:rsidP="00FC1F5E">
      <w:r>
        <w:t xml:space="preserve">Our assessment </w:t>
      </w:r>
      <w:r w:rsidR="00AF3BB9">
        <w:t>is that</w:t>
      </w:r>
      <w:r>
        <w:t xml:space="preserve"> </w:t>
      </w:r>
      <w:r w:rsidR="00FC1F5E">
        <w:t xml:space="preserve">AGN has complied with the NGR’s services requirements as outlined in </w:t>
      </w:r>
      <w:r w:rsidR="001649B1">
        <w:fldChar w:fldCharType="begin"/>
      </w:r>
      <w:r w:rsidR="001649B1">
        <w:instrText xml:space="preserve"> REF _Ref434238887 \h </w:instrText>
      </w:r>
      <w:r w:rsidR="001649B1">
        <w:fldChar w:fldCharType="separate"/>
      </w:r>
      <w:r w:rsidR="007362F4">
        <w:t xml:space="preserve">Table </w:t>
      </w:r>
      <w:r w:rsidR="007362F4">
        <w:rPr>
          <w:noProof/>
        </w:rPr>
        <w:t>1</w:t>
      </w:r>
      <w:r w:rsidR="007362F4">
        <w:t>.</w:t>
      </w:r>
      <w:r w:rsidR="007362F4">
        <w:rPr>
          <w:noProof/>
        </w:rPr>
        <w:t>1</w:t>
      </w:r>
      <w:r w:rsidR="001649B1">
        <w:fldChar w:fldCharType="end"/>
      </w:r>
      <w:r w:rsidR="00301529">
        <w:t xml:space="preserve"> and </w:t>
      </w:r>
      <w:r w:rsidR="002C3822">
        <w:t xml:space="preserve">section </w:t>
      </w:r>
      <w:r w:rsidR="002C3822">
        <w:fldChar w:fldCharType="begin"/>
      </w:r>
      <w:r w:rsidR="002C3822">
        <w:instrText xml:space="preserve"> REF _Ref434243928 \r \h </w:instrText>
      </w:r>
      <w:r w:rsidR="002C3822">
        <w:fldChar w:fldCharType="separate"/>
      </w:r>
      <w:r w:rsidR="006D2992">
        <w:t>1.4.1</w:t>
      </w:r>
      <w:r w:rsidR="002C3822">
        <w:fldChar w:fldCharType="end"/>
      </w:r>
      <w:r w:rsidR="002C3822">
        <w:t>.</w:t>
      </w:r>
      <w:r>
        <w:t xml:space="preserve"> We note AGN’s proposed reference services for the 2016–21 access arrangement is generally consistent with those reference services we found compliant with NGR for the current access arrangement.</w:t>
      </w:r>
    </w:p>
    <w:p w:rsidR="00FC1F5E" w:rsidRDefault="00FC1F5E" w:rsidP="004D4326">
      <w:pPr>
        <w:pStyle w:val="Caption"/>
      </w:pPr>
      <w:bookmarkStart w:id="18" w:name="_Ref434238887"/>
      <w:proofErr w:type="gramStart"/>
      <w:r>
        <w:t xml:space="preserve">Table </w:t>
      </w:r>
      <w:proofErr w:type="gramEnd"/>
      <w:r w:rsidR="005E54AD">
        <w:fldChar w:fldCharType="begin"/>
      </w:r>
      <w:r w:rsidR="005E54AD">
        <w:instrText xml:space="preserve"> STYLEREF 1 \s </w:instrText>
      </w:r>
      <w:r w:rsidR="005E54AD">
        <w:fldChar w:fldCharType="separate"/>
      </w:r>
      <w:r w:rsidR="006D2992">
        <w:rPr>
          <w:noProof/>
        </w:rPr>
        <w:t>1</w:t>
      </w:r>
      <w:r w:rsidR="005E54AD">
        <w:rPr>
          <w:noProof/>
        </w:rPr>
        <w:fldChar w:fldCharType="end"/>
      </w:r>
      <w:proofErr w:type="gramStart"/>
      <w:r>
        <w:t>.</w:t>
      </w:r>
      <w:proofErr w:type="gramEnd"/>
      <w:r w:rsidR="00017478">
        <w:fldChar w:fldCharType="begin"/>
      </w:r>
      <w:r w:rsidR="00017478">
        <w:instrText xml:space="preserve"> SEQ Table \* ARABIC \s 1 </w:instrText>
      </w:r>
      <w:r w:rsidR="00017478">
        <w:fldChar w:fldCharType="separate"/>
      </w:r>
      <w:r w:rsidR="006D2992">
        <w:rPr>
          <w:noProof/>
        </w:rPr>
        <w:t>1</w:t>
      </w:r>
      <w:r w:rsidR="00017478">
        <w:rPr>
          <w:noProof/>
        </w:rPr>
        <w:fldChar w:fldCharType="end"/>
      </w:r>
      <w:bookmarkEnd w:id="18"/>
      <w:r>
        <w:tab/>
        <w:t>Assessment of AGN’s compliance with the NGR</w:t>
      </w:r>
    </w:p>
    <w:tbl>
      <w:tblPr>
        <w:tblStyle w:val="AERtable-text0"/>
        <w:tblW w:w="0" w:type="auto"/>
        <w:tblLook w:val="04A0" w:firstRow="1" w:lastRow="0" w:firstColumn="1" w:lastColumn="0" w:noHBand="0" w:noVBand="1"/>
      </w:tblPr>
      <w:tblGrid>
        <w:gridCol w:w="5211"/>
        <w:gridCol w:w="3482"/>
      </w:tblGrid>
      <w:tr w:rsidR="00BB5514" w:rsidTr="001649B1">
        <w:trPr>
          <w:cnfStyle w:val="100000000000" w:firstRow="1" w:lastRow="0" w:firstColumn="0" w:lastColumn="0" w:oddVBand="0" w:evenVBand="0" w:oddHBand="0" w:evenHBand="0" w:firstRowFirstColumn="0" w:firstRowLastColumn="0" w:lastRowFirstColumn="0" w:lastRowLastColumn="0"/>
          <w:tblHeader/>
        </w:trPr>
        <w:tc>
          <w:tcPr>
            <w:tcW w:w="5211" w:type="dxa"/>
          </w:tcPr>
          <w:p w:rsidR="00BB5514" w:rsidRDefault="00BB5514" w:rsidP="004D4326">
            <w:pPr>
              <w:keepNext/>
            </w:pPr>
            <w:r>
              <w:t>NGR requirements</w:t>
            </w:r>
          </w:p>
        </w:tc>
        <w:tc>
          <w:tcPr>
            <w:tcW w:w="3482" w:type="dxa"/>
          </w:tcPr>
          <w:p w:rsidR="00BB5514" w:rsidRDefault="00BB5514" w:rsidP="004D4326">
            <w:pPr>
              <w:keepNext/>
            </w:pPr>
            <w:r>
              <w:t>AER assessment</w:t>
            </w:r>
          </w:p>
        </w:tc>
      </w:tr>
      <w:tr w:rsidR="00BB5514" w:rsidTr="007101F3">
        <w:tc>
          <w:tcPr>
            <w:tcW w:w="5211" w:type="dxa"/>
          </w:tcPr>
          <w:p w:rsidR="00BB5514" w:rsidRDefault="00BB5514" w:rsidP="004D4326">
            <w:pPr>
              <w:keepNext/>
            </w:pPr>
            <w:r>
              <w:t>A full access arrangement must:</w:t>
            </w:r>
          </w:p>
        </w:tc>
        <w:tc>
          <w:tcPr>
            <w:tcW w:w="3482" w:type="dxa"/>
          </w:tcPr>
          <w:p w:rsidR="00BB5514" w:rsidRDefault="00BB5514" w:rsidP="004D4326">
            <w:pPr>
              <w:keepNext/>
            </w:pPr>
          </w:p>
        </w:tc>
      </w:tr>
      <w:tr w:rsidR="00BB5514" w:rsidTr="007101F3">
        <w:trPr>
          <w:cnfStyle w:val="000000010000" w:firstRow="0" w:lastRow="0" w:firstColumn="0" w:lastColumn="0" w:oddVBand="0" w:evenVBand="0" w:oddHBand="0" w:evenHBand="1" w:firstRowFirstColumn="0" w:firstRowLastColumn="0" w:lastRowFirstColumn="0" w:lastRowLastColumn="0"/>
        </w:trPr>
        <w:tc>
          <w:tcPr>
            <w:tcW w:w="5211" w:type="dxa"/>
          </w:tcPr>
          <w:p w:rsidR="00BB5514" w:rsidRDefault="00C8363D" w:rsidP="004D4326">
            <w:pPr>
              <w:keepNext/>
            </w:pPr>
            <w:r>
              <w:t>identify the pipeline to which the access arrangement relates and include a reference to a website at which a description of the pipeline can be inspected — NGR</w:t>
            </w:r>
            <w:r w:rsidR="00606489">
              <w:t> </w:t>
            </w:r>
            <w:r>
              <w:t>clause</w:t>
            </w:r>
            <w:r w:rsidR="00606489">
              <w:t> </w:t>
            </w:r>
            <w:r>
              <w:t>48</w:t>
            </w:r>
            <w:r w:rsidR="00AD7F4D">
              <w:t>(</w:t>
            </w:r>
            <w:r>
              <w:t>1</w:t>
            </w:r>
            <w:r w:rsidR="00AD7F4D">
              <w:t>)</w:t>
            </w:r>
            <w:r>
              <w:t xml:space="preserve">(a) </w:t>
            </w:r>
          </w:p>
        </w:tc>
        <w:tc>
          <w:tcPr>
            <w:tcW w:w="3482" w:type="dxa"/>
          </w:tcPr>
          <w:p w:rsidR="00BB5514" w:rsidRDefault="00C8363D" w:rsidP="004D4326">
            <w:pPr>
              <w:keepNext/>
            </w:pPr>
            <w:r>
              <w:t>Compliant. Clause 1</w:t>
            </w:r>
            <w:r w:rsidR="006D2992">
              <w:t>.1</w:t>
            </w:r>
            <w:r>
              <w:t xml:space="preserve"> and Annexure A of the AGN access arrangement proposal.</w:t>
            </w:r>
          </w:p>
        </w:tc>
      </w:tr>
      <w:tr w:rsidR="00BB5514" w:rsidTr="007101F3">
        <w:tc>
          <w:tcPr>
            <w:tcW w:w="5211" w:type="dxa"/>
          </w:tcPr>
          <w:p w:rsidR="00BB5514" w:rsidRDefault="00C8363D" w:rsidP="004D4326">
            <w:pPr>
              <w:keepNext/>
            </w:pPr>
            <w:r>
              <w:t>describe the pipeline services the service provider propose to offer to provide by means of the pipeline — NGR</w:t>
            </w:r>
            <w:r w:rsidR="00606489">
              <w:t> </w:t>
            </w:r>
            <w:r>
              <w:t>clause</w:t>
            </w:r>
            <w:r w:rsidR="00606489">
              <w:t> </w:t>
            </w:r>
            <w:r>
              <w:t>48</w:t>
            </w:r>
            <w:r w:rsidR="00AD7F4D">
              <w:t>(</w:t>
            </w:r>
            <w:r>
              <w:t>1</w:t>
            </w:r>
            <w:r w:rsidR="00AD7F4D">
              <w:t>)</w:t>
            </w:r>
            <w:r>
              <w:t>(b)</w:t>
            </w:r>
          </w:p>
        </w:tc>
        <w:tc>
          <w:tcPr>
            <w:tcW w:w="3482" w:type="dxa"/>
          </w:tcPr>
          <w:p w:rsidR="00BB5514" w:rsidRDefault="00C8363D" w:rsidP="004D4326">
            <w:pPr>
              <w:keepNext/>
            </w:pPr>
            <w:r>
              <w:t>Compliant. Clause 2 of the AGN access arrangement proposal.</w:t>
            </w:r>
          </w:p>
        </w:tc>
      </w:tr>
      <w:tr w:rsidR="00BB5514" w:rsidTr="007101F3">
        <w:trPr>
          <w:cnfStyle w:val="000000010000" w:firstRow="0" w:lastRow="0" w:firstColumn="0" w:lastColumn="0" w:oddVBand="0" w:evenVBand="0" w:oddHBand="0" w:evenHBand="1" w:firstRowFirstColumn="0" w:firstRowLastColumn="0" w:lastRowFirstColumn="0" w:lastRowLastColumn="0"/>
        </w:trPr>
        <w:tc>
          <w:tcPr>
            <w:tcW w:w="5211" w:type="dxa"/>
          </w:tcPr>
          <w:p w:rsidR="00BB5514" w:rsidRDefault="00EA5A53" w:rsidP="004D4326">
            <w:pPr>
              <w:keepNext/>
            </w:pPr>
            <w:r>
              <w:t>specify the reference services — NGR</w:t>
            </w:r>
            <w:r w:rsidR="00606489">
              <w:t> </w:t>
            </w:r>
            <w:r w:rsidR="00AD7F4D">
              <w:t xml:space="preserve">clause </w:t>
            </w:r>
            <w:r>
              <w:t>48</w:t>
            </w:r>
            <w:r w:rsidR="00AD7F4D">
              <w:t>(</w:t>
            </w:r>
            <w:r>
              <w:t>1</w:t>
            </w:r>
            <w:r w:rsidR="00AD7F4D">
              <w:t>)(</w:t>
            </w:r>
            <w:r>
              <w:t>c)</w:t>
            </w:r>
          </w:p>
        </w:tc>
        <w:tc>
          <w:tcPr>
            <w:tcW w:w="3482" w:type="dxa"/>
          </w:tcPr>
          <w:p w:rsidR="00BB5514" w:rsidRDefault="00EA5A53" w:rsidP="004D4326">
            <w:pPr>
              <w:keepNext/>
            </w:pPr>
            <w:r>
              <w:t>Compliant. Clause 2</w:t>
            </w:r>
            <w:r w:rsidR="006D2992">
              <w:t>.2, 2.3</w:t>
            </w:r>
            <w:r>
              <w:t xml:space="preserve"> of the AGN access arrangement proposal.</w:t>
            </w:r>
          </w:p>
        </w:tc>
      </w:tr>
      <w:tr w:rsidR="00BB5514" w:rsidTr="007101F3">
        <w:tc>
          <w:tcPr>
            <w:tcW w:w="5211" w:type="dxa"/>
          </w:tcPr>
          <w:p w:rsidR="00BB5514" w:rsidRDefault="00EA5A53" w:rsidP="004D4326">
            <w:pPr>
              <w:keepNext/>
            </w:pPr>
            <w:r>
              <w:t>specify for each reference service:</w:t>
            </w:r>
          </w:p>
          <w:p w:rsidR="00EA5A53" w:rsidRPr="00EA5A53" w:rsidRDefault="00EA5A53" w:rsidP="004D4326">
            <w:pPr>
              <w:keepNext/>
            </w:pPr>
            <w:r w:rsidRPr="00EA5A53">
              <w:t>(</w:t>
            </w:r>
            <w:proofErr w:type="spellStart"/>
            <w:r w:rsidRPr="00EA5A53">
              <w:t>i</w:t>
            </w:r>
            <w:proofErr w:type="spellEnd"/>
            <w:r>
              <w:t xml:space="preserve">) </w:t>
            </w:r>
            <w:r w:rsidRPr="00EA5A53">
              <w:t>the reference tariff; and</w:t>
            </w:r>
          </w:p>
          <w:p w:rsidR="00EA5A53" w:rsidRDefault="00EA5A53" w:rsidP="004D4326">
            <w:pPr>
              <w:keepNext/>
            </w:pPr>
            <w:r>
              <w:t>(ii) the other terms and conditions on which the reference service will be provided</w:t>
            </w:r>
          </w:p>
          <w:p w:rsidR="00EA5A53" w:rsidRPr="00EA5A53" w:rsidRDefault="00EA5A53" w:rsidP="004D4326">
            <w:pPr>
              <w:keepNext/>
            </w:pPr>
            <w:r w:rsidRPr="00EA5A53">
              <w:t>—</w:t>
            </w:r>
            <w:r>
              <w:t xml:space="preserve"> </w:t>
            </w:r>
            <w:r w:rsidRPr="00EA5A53">
              <w:t>NGR</w:t>
            </w:r>
            <w:r>
              <w:t xml:space="preserve"> clause 48</w:t>
            </w:r>
            <w:r w:rsidR="00AD7F4D">
              <w:t>(</w:t>
            </w:r>
            <w:r>
              <w:t>1</w:t>
            </w:r>
            <w:r w:rsidR="00AD7F4D">
              <w:t>)</w:t>
            </w:r>
            <w:r>
              <w:t>(d)</w:t>
            </w:r>
          </w:p>
        </w:tc>
        <w:tc>
          <w:tcPr>
            <w:tcW w:w="3482" w:type="dxa"/>
          </w:tcPr>
          <w:p w:rsidR="00BB5514" w:rsidRDefault="00EA5A53" w:rsidP="004D4326">
            <w:pPr>
              <w:keepNext/>
            </w:pPr>
            <w:r>
              <w:t>Compliant. Clauses 3 &amp; 6 and Annexure B of the AGN access arrangement proposal.</w:t>
            </w:r>
          </w:p>
        </w:tc>
      </w:tr>
      <w:tr w:rsidR="00BB5514" w:rsidTr="007101F3">
        <w:trPr>
          <w:cnfStyle w:val="000000010000" w:firstRow="0" w:lastRow="0" w:firstColumn="0" w:lastColumn="0" w:oddVBand="0" w:evenVBand="0" w:oddHBand="0" w:evenHBand="1" w:firstRowFirstColumn="0" w:firstRowLastColumn="0" w:lastRowFirstColumn="0" w:lastRowLastColumn="0"/>
        </w:trPr>
        <w:tc>
          <w:tcPr>
            <w:tcW w:w="5211" w:type="dxa"/>
          </w:tcPr>
          <w:p w:rsidR="00BB5514" w:rsidRDefault="00EA5A53" w:rsidP="004D4326">
            <w:pPr>
              <w:keepNext/>
            </w:pPr>
            <w:r>
              <w:t>if the access arrangement is to contain queuing requirements – set out the queuing requirements — NGR</w:t>
            </w:r>
            <w:r w:rsidR="00606489">
              <w:t> </w:t>
            </w:r>
            <w:r>
              <w:t>clause</w:t>
            </w:r>
            <w:r w:rsidR="00606489">
              <w:t> </w:t>
            </w:r>
            <w:r>
              <w:t>48</w:t>
            </w:r>
            <w:r w:rsidR="00AD7F4D">
              <w:t>(</w:t>
            </w:r>
            <w:r>
              <w:t>1</w:t>
            </w:r>
            <w:r w:rsidR="00AD7F4D">
              <w:t>)</w:t>
            </w:r>
            <w:r>
              <w:t>(e)</w:t>
            </w:r>
          </w:p>
        </w:tc>
        <w:tc>
          <w:tcPr>
            <w:tcW w:w="3482" w:type="dxa"/>
          </w:tcPr>
          <w:p w:rsidR="00BB5514" w:rsidRDefault="00301529" w:rsidP="004D4326">
            <w:pPr>
              <w:keepNext/>
            </w:pPr>
            <w:r>
              <w:t>Not applicable.</w:t>
            </w:r>
          </w:p>
        </w:tc>
      </w:tr>
      <w:tr w:rsidR="00BB5514" w:rsidTr="007101F3">
        <w:tc>
          <w:tcPr>
            <w:tcW w:w="5211" w:type="dxa"/>
          </w:tcPr>
          <w:p w:rsidR="00BB5514" w:rsidRDefault="00301529" w:rsidP="004D4326">
            <w:pPr>
              <w:keepNext/>
            </w:pPr>
            <w:r>
              <w:t>set out the capa</w:t>
            </w:r>
            <w:r w:rsidR="00606489">
              <w:t>city trading requirements — NGR </w:t>
            </w:r>
            <w:r>
              <w:t>clause</w:t>
            </w:r>
            <w:r w:rsidR="00606489">
              <w:t> </w:t>
            </w:r>
            <w:r>
              <w:t>48</w:t>
            </w:r>
            <w:r w:rsidR="00AD7F4D">
              <w:t>(</w:t>
            </w:r>
            <w:r>
              <w:t>1</w:t>
            </w:r>
            <w:r w:rsidR="00AD7F4D">
              <w:t>)</w:t>
            </w:r>
            <w:r>
              <w:t>(f)</w:t>
            </w:r>
          </w:p>
        </w:tc>
        <w:tc>
          <w:tcPr>
            <w:tcW w:w="3482" w:type="dxa"/>
          </w:tcPr>
          <w:p w:rsidR="00BB5514" w:rsidRDefault="00301529" w:rsidP="004D4326">
            <w:pPr>
              <w:keepNext/>
            </w:pPr>
            <w:r>
              <w:t>Compliant. Clause 7 of the AGN access arrangement proposal.</w:t>
            </w:r>
          </w:p>
        </w:tc>
      </w:tr>
      <w:tr w:rsidR="00BB5514" w:rsidTr="007101F3">
        <w:trPr>
          <w:cnfStyle w:val="000000010000" w:firstRow="0" w:lastRow="0" w:firstColumn="0" w:lastColumn="0" w:oddVBand="0" w:evenVBand="0" w:oddHBand="0" w:evenHBand="1" w:firstRowFirstColumn="0" w:firstRowLastColumn="0" w:lastRowFirstColumn="0" w:lastRowLastColumn="0"/>
        </w:trPr>
        <w:tc>
          <w:tcPr>
            <w:tcW w:w="5211" w:type="dxa"/>
          </w:tcPr>
          <w:p w:rsidR="00BB5514" w:rsidRDefault="00301529" w:rsidP="004D4326">
            <w:pPr>
              <w:keepNext/>
            </w:pPr>
            <w:r>
              <w:t>set out the extension and expansion requirements — NGR</w:t>
            </w:r>
            <w:r w:rsidR="00606489">
              <w:t> </w:t>
            </w:r>
            <w:r>
              <w:t>clause 48</w:t>
            </w:r>
            <w:r w:rsidR="00AD7F4D">
              <w:t>(</w:t>
            </w:r>
            <w:r>
              <w:t>1</w:t>
            </w:r>
            <w:r w:rsidR="00AD7F4D">
              <w:t>)</w:t>
            </w:r>
            <w:r>
              <w:t>(g)</w:t>
            </w:r>
          </w:p>
        </w:tc>
        <w:tc>
          <w:tcPr>
            <w:tcW w:w="3482" w:type="dxa"/>
          </w:tcPr>
          <w:p w:rsidR="00BB5514" w:rsidRDefault="00860A77" w:rsidP="004D4326">
            <w:pPr>
              <w:keepNext/>
            </w:pPr>
            <w:r>
              <w:t>Compliant. Clause 8 of the AGN access arrangement proposal.</w:t>
            </w:r>
          </w:p>
        </w:tc>
      </w:tr>
      <w:tr w:rsidR="00BB5514" w:rsidTr="007101F3">
        <w:tc>
          <w:tcPr>
            <w:tcW w:w="5211" w:type="dxa"/>
          </w:tcPr>
          <w:p w:rsidR="00BB5514" w:rsidRDefault="00606489" w:rsidP="004D4326">
            <w:pPr>
              <w:keepNext/>
            </w:pPr>
            <w:r>
              <w:t>state the terms and conditions for charging receipt and delivery points — NGR clause 48</w:t>
            </w:r>
            <w:r w:rsidR="00AD7F4D">
              <w:t>(</w:t>
            </w:r>
            <w:r>
              <w:t>1</w:t>
            </w:r>
            <w:r w:rsidR="00AD7F4D">
              <w:t>)</w:t>
            </w:r>
            <w:r>
              <w:t>(h)</w:t>
            </w:r>
          </w:p>
        </w:tc>
        <w:tc>
          <w:tcPr>
            <w:tcW w:w="3482" w:type="dxa"/>
          </w:tcPr>
          <w:p w:rsidR="00BB5514" w:rsidRDefault="00606489" w:rsidP="004D4326">
            <w:pPr>
              <w:keepNext/>
            </w:pPr>
            <w:r>
              <w:t>Compliant. Clause 6 and Annexures F &amp; G of the AGN access arrangement proposal.</w:t>
            </w:r>
          </w:p>
        </w:tc>
      </w:tr>
      <w:tr w:rsidR="00BB5514" w:rsidTr="007101F3">
        <w:trPr>
          <w:cnfStyle w:val="000000010000" w:firstRow="0" w:lastRow="0" w:firstColumn="0" w:lastColumn="0" w:oddVBand="0" w:evenVBand="0" w:oddHBand="0" w:evenHBand="1" w:firstRowFirstColumn="0" w:firstRowLastColumn="0" w:lastRowFirstColumn="0" w:lastRowLastColumn="0"/>
        </w:trPr>
        <w:tc>
          <w:tcPr>
            <w:tcW w:w="5211" w:type="dxa"/>
          </w:tcPr>
          <w:p w:rsidR="00BB5514" w:rsidRDefault="00606489" w:rsidP="004D4326">
            <w:pPr>
              <w:keepNext/>
            </w:pPr>
            <w:r>
              <w:t>if there is to be a review submission date – state the review submission date and the revision commencement date — NGR clause 48</w:t>
            </w:r>
            <w:r w:rsidR="00AD7F4D">
              <w:t>(</w:t>
            </w:r>
            <w:r>
              <w:t>1</w:t>
            </w:r>
            <w:r w:rsidR="00AD7F4D">
              <w:t>)</w:t>
            </w:r>
            <w:r>
              <w:t>(</w:t>
            </w:r>
            <w:proofErr w:type="spellStart"/>
            <w:r>
              <w:t>i</w:t>
            </w:r>
            <w:proofErr w:type="spellEnd"/>
            <w:r>
              <w:t>)</w:t>
            </w:r>
          </w:p>
        </w:tc>
        <w:tc>
          <w:tcPr>
            <w:tcW w:w="3482" w:type="dxa"/>
          </w:tcPr>
          <w:p w:rsidR="00BB5514" w:rsidRDefault="00606489" w:rsidP="004D4326">
            <w:pPr>
              <w:keepNext/>
            </w:pPr>
            <w:r>
              <w:t>Compliant. Clause 9 of the AGN access arrangement proposal.</w:t>
            </w:r>
          </w:p>
        </w:tc>
      </w:tr>
      <w:tr w:rsidR="00BB5514" w:rsidTr="007101F3">
        <w:tc>
          <w:tcPr>
            <w:tcW w:w="5211" w:type="dxa"/>
          </w:tcPr>
          <w:p w:rsidR="00BB5514" w:rsidRDefault="00606489" w:rsidP="004D4326">
            <w:pPr>
              <w:keepNext/>
            </w:pPr>
            <w:r>
              <w:t>if there is to be an expire date – state the expiry date — NGR 48</w:t>
            </w:r>
            <w:r w:rsidR="00AD7F4D">
              <w:t>(</w:t>
            </w:r>
            <w:r>
              <w:t>1</w:t>
            </w:r>
            <w:r w:rsidR="00AD7F4D">
              <w:t>)</w:t>
            </w:r>
            <w:r>
              <w:t>(j)</w:t>
            </w:r>
          </w:p>
        </w:tc>
        <w:tc>
          <w:tcPr>
            <w:tcW w:w="3482" w:type="dxa"/>
          </w:tcPr>
          <w:p w:rsidR="00BB5514" w:rsidRDefault="00606489" w:rsidP="004D4326">
            <w:pPr>
              <w:keepNext/>
            </w:pPr>
            <w:r>
              <w:t>Not applicable.</w:t>
            </w:r>
          </w:p>
        </w:tc>
      </w:tr>
    </w:tbl>
    <w:p w:rsidR="00FC1F5E" w:rsidRPr="00FC1F5E" w:rsidRDefault="00606489" w:rsidP="00606489">
      <w:pPr>
        <w:pStyle w:val="AERtablesource"/>
      </w:pPr>
      <w:r>
        <w:t>Source:</w:t>
      </w:r>
      <w:r>
        <w:tab/>
      </w:r>
      <w:r w:rsidR="006B08EC">
        <w:t>AER analysis;</w:t>
      </w:r>
      <w:r>
        <w:t xml:space="preserve"> NGR</w:t>
      </w:r>
      <w:r w:rsidR="006E77B5">
        <w:t xml:space="preserve"> clause</w:t>
      </w:r>
      <w:r>
        <w:t xml:space="preserve"> 48</w:t>
      </w:r>
      <w:r w:rsidR="002E6D2F">
        <w:t>(</w:t>
      </w:r>
      <w:r>
        <w:t>1</w:t>
      </w:r>
      <w:r w:rsidR="002E6D2F">
        <w:t>)</w:t>
      </w:r>
      <w:r>
        <w:t xml:space="preserve">; AGN, </w:t>
      </w:r>
      <w:r w:rsidRPr="00B404D1">
        <w:rPr>
          <w:rStyle w:val="AERtextitalic"/>
        </w:rPr>
        <w:t>Access arrangement for AGN’s South Australian Gas Distribution Network 1 July 2016 – 30 June 2021</w:t>
      </w:r>
      <w:r>
        <w:t>, July 2015.</w:t>
      </w:r>
    </w:p>
    <w:p w:rsidR="00FC1F5E" w:rsidRDefault="006B08EC" w:rsidP="006B08EC">
      <w:pPr>
        <w:pStyle w:val="Heading3"/>
      </w:pPr>
      <w:bookmarkStart w:id="19" w:name="_Ref434243928"/>
      <w:bookmarkStart w:id="20" w:name="_Toc436048753"/>
      <w:r>
        <w:t>Reference services</w:t>
      </w:r>
      <w:bookmarkEnd w:id="19"/>
      <w:bookmarkEnd w:id="20"/>
    </w:p>
    <w:p w:rsidR="006B08EC" w:rsidRDefault="006B08EC" w:rsidP="006B08EC">
      <w:r>
        <w:t>We consider that a significant part of the market is likely to seek services that provide for the transportation of gas, meter reading and associated data activities and ancillary activities. Accordingly, we consider that the reference services provided by AGN are likely to be sought by a significant part of the market.</w:t>
      </w:r>
      <w:r w:rsidR="006D2992">
        <w:rPr>
          <w:rStyle w:val="FootnoteReference"/>
        </w:rPr>
        <w:footnoteReference w:id="12"/>
      </w:r>
      <w:r>
        <w:t xml:space="preserve"> </w:t>
      </w:r>
    </w:p>
    <w:p w:rsidR="006B08EC" w:rsidRDefault="006B08EC" w:rsidP="004D4326">
      <w:pPr>
        <w:pStyle w:val="HeadingBoldBlue"/>
        <w:keepNext/>
      </w:pPr>
      <w:r>
        <w:t>Haulage reference services</w:t>
      </w:r>
    </w:p>
    <w:p w:rsidR="006B08EC" w:rsidRDefault="006B08EC" w:rsidP="006B08EC">
      <w:r>
        <w:t xml:space="preserve">We accept AGN’s proposed three haulage reference services. </w:t>
      </w:r>
      <w:r w:rsidR="008B13BB">
        <w:t xml:space="preserve">The proposed haulage reference services are consistent with the haulage reference services offered by AGN during the 2011–16 access arrangement </w:t>
      </w:r>
      <w:proofErr w:type="gramStart"/>
      <w:r w:rsidR="008B13BB">
        <w:t>period</w:t>
      </w:r>
      <w:proofErr w:type="gramEnd"/>
      <w:r w:rsidR="008B13BB">
        <w:t>.</w:t>
      </w:r>
    </w:p>
    <w:p w:rsidR="0080350B" w:rsidRDefault="00022667" w:rsidP="006B08EC">
      <w:r>
        <w:t>We note the Consumer Challenge Panel</w:t>
      </w:r>
      <w:r w:rsidR="00D309A6">
        <w:t xml:space="preserve"> put forward that—consistent with electricity—the</w:t>
      </w:r>
      <w:r>
        <w:t xml:space="preserve"> provision and maintenance of meters, meter reading and associated data services </w:t>
      </w:r>
      <w:r w:rsidR="00D309A6">
        <w:t>should be separated from the haulage reference services to encourage competition.</w:t>
      </w:r>
      <w:r w:rsidR="00D309A6">
        <w:rPr>
          <w:rStyle w:val="FootnoteReference"/>
        </w:rPr>
        <w:footnoteReference w:id="13"/>
      </w:r>
      <w:r w:rsidR="00D309A6">
        <w:t xml:space="preserve"> </w:t>
      </w:r>
      <w:r w:rsidR="0080350B">
        <w:t xml:space="preserve">We </w:t>
      </w:r>
      <w:r w:rsidR="00AF3BB9">
        <w:t xml:space="preserve">do </w:t>
      </w:r>
      <w:r w:rsidR="0080350B">
        <w:t xml:space="preserve">accept that an aggregated reference service </w:t>
      </w:r>
      <w:r w:rsidR="00AF3BB9">
        <w:t xml:space="preserve">(AGN’s preferred approach) </w:t>
      </w:r>
      <w:r w:rsidR="0080350B">
        <w:t xml:space="preserve">may not be conducive to contestability. However, we have found no compelling reasons </w:t>
      </w:r>
      <w:r w:rsidR="00AF3BB9">
        <w:t xml:space="preserve">to reject </w:t>
      </w:r>
      <w:r w:rsidR="0080350B">
        <w:t>AGN’s proposal. We note:</w:t>
      </w:r>
    </w:p>
    <w:p w:rsidR="00961724" w:rsidRDefault="00495CFB" w:rsidP="00961724">
      <w:pPr>
        <w:pStyle w:val="AERbulletlistfirststyle"/>
      </w:pPr>
      <w:r>
        <w:t>T</w:t>
      </w:r>
      <w:r w:rsidR="00961724" w:rsidRPr="00961724">
        <w:t>he market to implement gas met</w:t>
      </w:r>
      <w:r w:rsidR="00961724">
        <w:t>er reading contestability in South Australia has not changed over the current access arrangement period</w:t>
      </w:r>
      <w:r w:rsidR="00961724" w:rsidRPr="00961724">
        <w:t xml:space="preserve"> and we have not seen any evidence </w:t>
      </w:r>
      <w:r w:rsidR="00961724">
        <w:t xml:space="preserve">that it may change in the </w:t>
      </w:r>
      <w:r w:rsidR="00AF3BB9">
        <w:t>next five years</w:t>
      </w:r>
      <w:r w:rsidR="00961724" w:rsidRPr="00961724">
        <w:t>.</w:t>
      </w:r>
    </w:p>
    <w:p w:rsidR="0080350B" w:rsidRDefault="00495CFB" w:rsidP="00961724">
      <w:pPr>
        <w:pStyle w:val="AERbulletlistfirststyle"/>
      </w:pPr>
      <w:r>
        <w:t>O</w:t>
      </w:r>
      <w:r w:rsidR="00961724" w:rsidRPr="00961724">
        <w:t xml:space="preserve">ne significant driver of electricity metering contestability has been a desire to foster a competitive rollout of </w:t>
      </w:r>
      <w:r w:rsidR="00AF3BB9">
        <w:t xml:space="preserve">more efficient tariffs and metering arrangements </w:t>
      </w:r>
      <w:r w:rsidR="00961724" w:rsidRPr="00961724">
        <w:t>to mass market electricity customers. There is no equivalent gas network or retail imperative for time of use pricing and associated behavioural change.</w:t>
      </w:r>
      <w:r w:rsidR="00AF3BB9">
        <w:t xml:space="preserve"> The problem of peak demand does not exist to the same degree in gas as it does for electricity.</w:t>
      </w:r>
    </w:p>
    <w:p w:rsidR="0080350B" w:rsidRDefault="006D2992" w:rsidP="006B08EC">
      <w:r>
        <w:t>I</w:t>
      </w:r>
      <w:r w:rsidR="00435583" w:rsidRPr="00435583">
        <w:t>f the market for metering services</w:t>
      </w:r>
      <w:r w:rsidR="00FF571B">
        <w:t xml:space="preserve"> begins to develop substantively in coming years</w:t>
      </w:r>
      <w:r w:rsidR="00435583" w:rsidRPr="00435583">
        <w:t xml:space="preserve"> and disaggregation</w:t>
      </w:r>
      <w:r w:rsidR="00FF571B">
        <w:t xml:space="preserve"> of services</w:t>
      </w:r>
      <w:r w:rsidR="00435583" w:rsidRPr="00435583">
        <w:t xml:space="preserve"> is considered warranted, this can be proposed </w:t>
      </w:r>
      <w:r w:rsidR="00FF571B">
        <w:t>(</w:t>
      </w:r>
      <w:r w:rsidR="00435583" w:rsidRPr="00435583">
        <w:t>and considered</w:t>
      </w:r>
      <w:r w:rsidR="00FF571B">
        <w:t xml:space="preserve"> by us)</w:t>
      </w:r>
      <w:r w:rsidR="00435583" w:rsidRPr="00435583">
        <w:t xml:space="preserve"> at that time.</w:t>
      </w:r>
      <w:r w:rsidR="00435583">
        <w:t xml:space="preserve"> We note </w:t>
      </w:r>
      <w:r w:rsidR="0080350B">
        <w:t>the aggregation of the service does not lead to</w:t>
      </w:r>
      <w:r>
        <w:t xml:space="preserve"> the</w:t>
      </w:r>
      <w:r w:rsidR="0080350B">
        <w:t xml:space="preserve"> aggregation of the underlying costs.</w:t>
      </w:r>
      <w:r w:rsidR="00DD394E">
        <w:t xml:space="preserve"> Therefore we are satisfied there is no </w:t>
      </w:r>
      <w:r w:rsidR="00DD394E" w:rsidRPr="00DD394E">
        <w:t>double recovery of the costs</w:t>
      </w:r>
      <w:r w:rsidR="00DD394E">
        <w:t xml:space="preserve"> for these services</w:t>
      </w:r>
      <w:r w:rsidR="00DD394E" w:rsidRPr="00DD394E">
        <w:t>.</w:t>
      </w:r>
      <w:r w:rsidR="00DD394E">
        <w:t xml:space="preserve"> </w:t>
      </w:r>
      <w:r w:rsidR="00435583">
        <w:t>For these reasons we accept AGN’s proposal.</w:t>
      </w:r>
    </w:p>
    <w:p w:rsidR="0080350B" w:rsidRDefault="0080350B" w:rsidP="006B08EC">
      <w:r w:rsidRPr="0080350B">
        <w:t xml:space="preserve">Nonetheless, if </w:t>
      </w:r>
      <w:r>
        <w:t>stakeholders</w:t>
      </w:r>
      <w:r w:rsidRPr="0080350B">
        <w:t xml:space="preserve"> can provide to us compelling reasons not to </w:t>
      </w:r>
      <w:r>
        <w:t>include</w:t>
      </w:r>
      <w:r w:rsidRPr="0080350B">
        <w:t xml:space="preserve"> </w:t>
      </w:r>
      <w:r>
        <w:t xml:space="preserve">these </w:t>
      </w:r>
      <w:r w:rsidRPr="0080350B">
        <w:t>metering services</w:t>
      </w:r>
      <w:r w:rsidR="00495CFB">
        <w:t xml:space="preserve"> in</w:t>
      </w:r>
      <w:r w:rsidRPr="0080350B">
        <w:t xml:space="preserve"> </w:t>
      </w:r>
      <w:r>
        <w:t>the haulage</w:t>
      </w:r>
      <w:r w:rsidRPr="0080350B">
        <w:t xml:space="preserve"> reference service</w:t>
      </w:r>
      <w:r>
        <w:t>s</w:t>
      </w:r>
      <w:r w:rsidRPr="0080350B">
        <w:t>, we may review our draft decision position when making the final determination.</w:t>
      </w:r>
    </w:p>
    <w:p w:rsidR="006B08EC" w:rsidRDefault="006B08EC" w:rsidP="006B08EC">
      <w:pPr>
        <w:pStyle w:val="HeadingBoldBlue"/>
      </w:pPr>
      <w:r>
        <w:t>Ancillary reference services</w:t>
      </w:r>
    </w:p>
    <w:p w:rsidR="00FF571B" w:rsidRDefault="009864CE" w:rsidP="006B08EC">
      <w:r>
        <w:t xml:space="preserve">We accept AGN’s proposed six ancillary reference services. </w:t>
      </w:r>
      <w:r w:rsidR="006D2992">
        <w:t>T</w:t>
      </w:r>
      <w:r>
        <w:t>hree of these services—disconnection, reconnection and special meter read—are consistent with the ancillary reference services offered by AGN during the 2011–16 access arrangement period.</w:t>
      </w:r>
    </w:p>
    <w:p w:rsidR="00DA71A1" w:rsidRDefault="00FF571B" w:rsidP="006B08EC">
      <w:r>
        <w:t>T</w:t>
      </w:r>
      <w:r w:rsidR="00DA71A1">
        <w:t xml:space="preserve">hree </w:t>
      </w:r>
      <w:r>
        <w:t xml:space="preserve">new </w:t>
      </w:r>
      <w:r w:rsidR="00DA71A1">
        <w:t>additional ancillary reference services</w:t>
      </w:r>
      <w:r>
        <w:t>,</w:t>
      </w:r>
      <w:r w:rsidR="00DA71A1">
        <w:t xml:space="preserve"> for meter gas installation tests, meter removal and meter reinstallation</w:t>
      </w:r>
      <w:r>
        <w:t>, are also proposed</w:t>
      </w:r>
      <w:r w:rsidR="00DA71A1">
        <w:t xml:space="preserve">. AGN included </w:t>
      </w:r>
      <w:r w:rsidR="005D7FBF">
        <w:t xml:space="preserve">these </w:t>
      </w:r>
      <w:r w:rsidR="00DA71A1">
        <w:t>services after be</w:t>
      </w:r>
      <w:r w:rsidR="00CE4F0A">
        <w:t>ing requested to do so</w:t>
      </w:r>
      <w:r>
        <w:t xml:space="preserve"> </w:t>
      </w:r>
      <w:r w:rsidR="005D7FBF">
        <w:t>from the</w:t>
      </w:r>
      <w:r>
        <w:t xml:space="preserve"> retailer reference group</w:t>
      </w:r>
      <w:r w:rsidR="00CE4F0A">
        <w:t>.</w:t>
      </w:r>
      <w:r w:rsidR="00CE4F0A">
        <w:rPr>
          <w:rStyle w:val="FootnoteReference"/>
        </w:rPr>
        <w:footnoteReference w:id="14"/>
      </w:r>
    </w:p>
    <w:p w:rsidR="00DA71A1" w:rsidRDefault="00DA71A1" w:rsidP="006D2992">
      <w:pPr>
        <w:pStyle w:val="Heading3"/>
      </w:pPr>
      <w:bookmarkStart w:id="21" w:name="_Toc436048754"/>
      <w:r>
        <w:t>Non</w:t>
      </w:r>
      <w:r w:rsidR="006D2992">
        <w:t>–</w:t>
      </w:r>
      <w:r>
        <w:t>reference services</w:t>
      </w:r>
      <w:bookmarkEnd w:id="21"/>
    </w:p>
    <w:p w:rsidR="00B61EDF" w:rsidRDefault="00A41629" w:rsidP="00F03BA6">
      <w:r>
        <w:t xml:space="preserve">AGN </w:t>
      </w:r>
      <w:r w:rsidR="005226AA">
        <w:t>propose</w:t>
      </w:r>
      <w:r w:rsidR="006D2992">
        <w:t>d</w:t>
      </w:r>
      <w:r w:rsidR="005226AA">
        <w:t xml:space="preserve"> </w:t>
      </w:r>
      <w:r w:rsidR="004E3937">
        <w:t xml:space="preserve">negotiated services </w:t>
      </w:r>
      <w:r w:rsidR="006B2C21">
        <w:t xml:space="preserve">as </w:t>
      </w:r>
      <w:r w:rsidR="0029122B">
        <w:t xml:space="preserve">a </w:t>
      </w:r>
      <w:r w:rsidR="006B2C21">
        <w:t>non-reference service. Clause 2.4 of the</w:t>
      </w:r>
      <w:r w:rsidR="006D2992">
        <w:t xml:space="preserve"> AGN</w:t>
      </w:r>
      <w:r w:rsidR="006B2C21">
        <w:t xml:space="preserve"> proposal states that a negotiated service</w:t>
      </w:r>
      <w:r w:rsidR="004E3937">
        <w:t xml:space="preserve"> </w:t>
      </w:r>
      <w:r w:rsidR="00F03BA6">
        <w:t>is a network service that is</w:t>
      </w:r>
      <w:r w:rsidR="004E3937">
        <w:t xml:space="preserve"> different from a reference service.</w:t>
      </w:r>
      <w:r w:rsidR="006D2992">
        <w:rPr>
          <w:rStyle w:val="FootnoteReference"/>
        </w:rPr>
        <w:footnoteReference w:id="15"/>
      </w:r>
      <w:r w:rsidR="004E3937">
        <w:t xml:space="preserve"> AGN explains in its AAI that negotiated services are non-reference services as they are not sought by a significant part of the market.</w:t>
      </w:r>
      <w:r w:rsidR="005226AA">
        <w:rPr>
          <w:rStyle w:val="FootnoteReference"/>
        </w:rPr>
        <w:footnoteReference w:id="16"/>
      </w:r>
      <w:r w:rsidR="005226AA">
        <w:t xml:space="preserve"> The AER </w:t>
      </w:r>
      <w:r w:rsidR="0029122B">
        <w:t>agrees</w:t>
      </w:r>
      <w:r w:rsidR="005226AA">
        <w:t xml:space="preserve"> that </w:t>
      </w:r>
      <w:r w:rsidR="001169A4">
        <w:t>negotiated</w:t>
      </w:r>
      <w:r w:rsidR="00F7654E">
        <w:t xml:space="preserve"> services </w:t>
      </w:r>
      <w:r w:rsidR="001169A4">
        <w:t>are a non-reference service as they are</w:t>
      </w:r>
      <w:r w:rsidR="00F7654E">
        <w:t xml:space="preserve"> not likely to be sought by a</w:t>
      </w:r>
      <w:r w:rsidR="009A6CF3">
        <w:t xml:space="preserve"> significant part of the market and </w:t>
      </w:r>
      <w:r w:rsidR="00F03BA6">
        <w:t>should</w:t>
      </w:r>
      <w:r w:rsidR="001169A4">
        <w:t xml:space="preserve"> not</w:t>
      </w:r>
      <w:r w:rsidR="00F03BA6">
        <w:t xml:space="preserve"> be specified as a reference service.</w:t>
      </w:r>
      <w:r w:rsidR="00F03BA6">
        <w:rPr>
          <w:rStyle w:val="FootnoteReference"/>
        </w:rPr>
        <w:footnoteReference w:id="17"/>
      </w:r>
      <w:r w:rsidR="00F03BA6">
        <w:t xml:space="preserve">  </w:t>
      </w:r>
    </w:p>
    <w:sectPr w:rsidR="00B61EDF" w:rsidSect="00B757A6">
      <w:headerReference w:type="even" r:id="rId12"/>
      <w:footerReference w:type="even" r:id="rId13"/>
      <w:footerReference w:type="default" r:id="rId14"/>
      <w:headerReference w:type="first" r:id="rId15"/>
      <w:pgSz w:w="11906" w:h="16838" w:code="9"/>
      <w:pgMar w:top="1440" w:right="1700"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992" w:rsidRPr="00290C63" w:rsidRDefault="006D2992" w:rsidP="00290C63">
      <w:r>
        <w:separator/>
      </w:r>
    </w:p>
    <w:p w:rsidR="006D2992" w:rsidRDefault="006D2992"/>
  </w:endnote>
  <w:endnote w:type="continuationSeparator" w:id="0">
    <w:p w:rsidR="006D2992" w:rsidRPr="00290C63" w:rsidRDefault="006D2992" w:rsidP="00290C63">
      <w:r>
        <w:continuationSeparator/>
      </w:r>
    </w:p>
    <w:p w:rsidR="006D2992" w:rsidRDefault="006D29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dge Round">
    <w:altName w:val="Calibri"/>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992" w:rsidRDefault="006D299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6D2992" w:rsidRDefault="006D2992">
    <w:pPr>
      <w:pStyle w:val="Footer"/>
    </w:pPr>
  </w:p>
  <w:p w:rsidR="006D2992" w:rsidRDefault="006D2992">
    <w:pPr>
      <w:pStyle w:val="Footer"/>
    </w:pPr>
    <w:r>
      <w:fldChar w:fldCharType="begin"/>
    </w:r>
    <w:r>
      <w:instrText xml:space="preserve"> DOCPROPERTY DocumentID \* MERGEFORMAT </w:instrText>
    </w:r>
    <w:r>
      <w:fldChar w:fldCharType="separate"/>
    </w:r>
    <w:r>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6D2992" w:rsidRPr="00CA52A2" w:rsidRDefault="006D2992" w:rsidP="00CA52A2">
        <w:pPr>
          <w:pStyle w:val="Footer"/>
        </w:pPr>
        <w:r w:rsidRPr="00CA52A2">
          <w:fldChar w:fldCharType="begin"/>
        </w:r>
        <w:r>
          <w:instrText xml:space="preserve"> PAGE   \* MERGEFORMAT </w:instrText>
        </w:r>
        <w:r w:rsidRPr="00CA52A2">
          <w:fldChar w:fldCharType="separate"/>
        </w:r>
        <w:r w:rsidR="00932E42">
          <w:rPr>
            <w:noProof/>
          </w:rPr>
          <w:t>1-9</w:t>
        </w:r>
        <w:r w:rsidRPr="00CA52A2">
          <w:fldChar w:fldCharType="end"/>
        </w:r>
        <w:r w:rsidRPr="00CA52A2">
          <w:t xml:space="preserve">          Attachment</w:t>
        </w:r>
        <w:r>
          <w:t xml:space="preserve"> 1 </w:t>
        </w:r>
        <w:r w:rsidRPr="00CA52A2">
          <w:t xml:space="preserve">– </w:t>
        </w:r>
        <w:r>
          <w:t xml:space="preserve">Services covered by the access arrangement </w:t>
        </w:r>
        <w:r w:rsidRPr="00CA52A2">
          <w:t xml:space="preserve">| </w:t>
        </w:r>
        <w:r>
          <w:t>Draft decision: Australian Gas Networks Access Arrangement 2016</w:t>
        </w:r>
        <w:r w:rsidRPr="00CA52A2">
          <w:t>–</w:t>
        </w:r>
        <w:r>
          <w:t>21</w:t>
        </w:r>
      </w:p>
    </w:sdtContent>
  </w:sdt>
  <w:p w:rsidR="006D2992" w:rsidRDefault="006D2992">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992" w:rsidRPr="00290C63" w:rsidRDefault="006D2992" w:rsidP="00290C63">
      <w:r>
        <w:separator/>
      </w:r>
    </w:p>
    <w:p w:rsidR="006D2992" w:rsidRDefault="006D2992"/>
  </w:footnote>
  <w:footnote w:type="continuationSeparator" w:id="0">
    <w:p w:rsidR="006D2992" w:rsidRPr="00290C63" w:rsidRDefault="006D2992" w:rsidP="00290C63">
      <w:r>
        <w:continuationSeparator/>
      </w:r>
    </w:p>
    <w:p w:rsidR="006D2992" w:rsidRDefault="006D2992"/>
  </w:footnote>
  <w:footnote w:id="1">
    <w:p w:rsidR="006D2992" w:rsidRDefault="006D2992">
      <w:pPr>
        <w:pStyle w:val="FootnoteText"/>
      </w:pPr>
      <w:r>
        <w:rPr>
          <w:rStyle w:val="FootnoteReference"/>
        </w:rPr>
        <w:footnoteRef/>
      </w:r>
      <w:r>
        <w:t xml:space="preserve"> </w:t>
      </w:r>
      <w:r>
        <w:tab/>
        <w:t>NGR, r. 48(1</w:t>
      </w:r>
      <w:proofErr w:type="gramStart"/>
      <w:r>
        <w:t>)(</w:t>
      </w:r>
      <w:proofErr w:type="gramEnd"/>
      <w:r>
        <w:t>a), 48(1)(b).</w:t>
      </w:r>
    </w:p>
  </w:footnote>
  <w:footnote w:id="2">
    <w:p w:rsidR="006D2992" w:rsidRDefault="006D2992">
      <w:pPr>
        <w:pStyle w:val="FootnoteText"/>
      </w:pPr>
      <w:r>
        <w:rPr>
          <w:rStyle w:val="FootnoteReference"/>
        </w:rPr>
        <w:footnoteRef/>
      </w:r>
      <w:r>
        <w:t xml:space="preserve"> </w:t>
      </w:r>
      <w:r>
        <w:tab/>
      </w:r>
      <w:proofErr w:type="gramStart"/>
      <w:r>
        <w:t>NGR, r. 48(1).</w:t>
      </w:r>
      <w:proofErr w:type="gramEnd"/>
    </w:p>
  </w:footnote>
  <w:footnote w:id="3">
    <w:p w:rsidR="006D2992" w:rsidRDefault="006D2992">
      <w:pPr>
        <w:pStyle w:val="FootnoteText"/>
      </w:pPr>
      <w:r>
        <w:rPr>
          <w:rStyle w:val="FootnoteReference"/>
        </w:rPr>
        <w:footnoteRef/>
      </w:r>
      <w:r>
        <w:t xml:space="preserve"> </w:t>
      </w:r>
      <w:r>
        <w:tab/>
      </w:r>
      <w:proofErr w:type="gramStart"/>
      <w:r w:rsidRPr="001537B8">
        <w:t xml:space="preserve">AGN, </w:t>
      </w:r>
      <w:r w:rsidRPr="001537B8">
        <w:rPr>
          <w:rStyle w:val="AERtextitalic"/>
        </w:rPr>
        <w:t>Access arrangement information</w:t>
      </w:r>
      <w:r w:rsidRPr="001537B8">
        <w:t xml:space="preserve">, July 2015, pp. </w:t>
      </w:r>
      <w:r>
        <w:t>103–105</w:t>
      </w:r>
      <w:r w:rsidRPr="001537B8">
        <w:t>.</w:t>
      </w:r>
      <w:proofErr w:type="gramEnd"/>
    </w:p>
  </w:footnote>
  <w:footnote w:id="4">
    <w:p w:rsidR="006D2992" w:rsidRDefault="006D2992">
      <w:pPr>
        <w:pStyle w:val="FootnoteText"/>
      </w:pPr>
      <w:r>
        <w:rPr>
          <w:rStyle w:val="FootnoteReference"/>
        </w:rPr>
        <w:footnoteRef/>
      </w:r>
      <w:r>
        <w:t xml:space="preserve"> </w:t>
      </w:r>
      <w:r>
        <w:tab/>
      </w:r>
      <w:proofErr w:type="gramStart"/>
      <w:r w:rsidRPr="001537B8">
        <w:t xml:space="preserve">AGN, </w:t>
      </w:r>
      <w:r w:rsidRPr="001537B8">
        <w:rPr>
          <w:rStyle w:val="AERtextitalic"/>
        </w:rPr>
        <w:t>Access arrangement information</w:t>
      </w:r>
      <w:r w:rsidRPr="001537B8">
        <w:t xml:space="preserve">, July 2015, p. </w:t>
      </w:r>
      <w:r>
        <w:t>103</w:t>
      </w:r>
      <w:r w:rsidRPr="001537B8">
        <w:t>.</w:t>
      </w:r>
      <w:proofErr w:type="gramEnd"/>
    </w:p>
  </w:footnote>
  <w:footnote w:id="5">
    <w:p w:rsidR="006D2992" w:rsidRDefault="006D2992">
      <w:pPr>
        <w:pStyle w:val="FootnoteText"/>
      </w:pPr>
      <w:r>
        <w:rPr>
          <w:rStyle w:val="FootnoteReference"/>
        </w:rPr>
        <w:footnoteRef/>
      </w:r>
      <w:r>
        <w:t xml:space="preserve"> </w:t>
      </w:r>
      <w:r>
        <w:tab/>
      </w:r>
      <w:proofErr w:type="gramStart"/>
      <w:r w:rsidRPr="001537B8">
        <w:t xml:space="preserve">AGN, </w:t>
      </w:r>
      <w:r w:rsidRPr="001537B8">
        <w:rPr>
          <w:rStyle w:val="AERtextitalic"/>
        </w:rPr>
        <w:t>Access arrangement information</w:t>
      </w:r>
      <w:r w:rsidRPr="001537B8">
        <w:t>, July 2015, p</w:t>
      </w:r>
      <w:r>
        <w:t>p</w:t>
      </w:r>
      <w:r w:rsidRPr="001537B8">
        <w:t xml:space="preserve">. </w:t>
      </w:r>
      <w:r>
        <w:t>103–104</w:t>
      </w:r>
      <w:r w:rsidRPr="001537B8">
        <w:t>.</w:t>
      </w:r>
      <w:proofErr w:type="gramEnd"/>
    </w:p>
  </w:footnote>
  <w:footnote w:id="6">
    <w:p w:rsidR="006D2992" w:rsidRDefault="006D2992">
      <w:pPr>
        <w:pStyle w:val="FootnoteText"/>
      </w:pPr>
      <w:r>
        <w:rPr>
          <w:rStyle w:val="FootnoteReference"/>
        </w:rPr>
        <w:footnoteRef/>
      </w:r>
      <w:r>
        <w:t xml:space="preserve"> </w:t>
      </w:r>
      <w:r>
        <w:tab/>
      </w:r>
      <w:proofErr w:type="gramStart"/>
      <w:r w:rsidRPr="001537B8">
        <w:t xml:space="preserve">AGN, </w:t>
      </w:r>
      <w:r w:rsidRPr="001537B8">
        <w:rPr>
          <w:rStyle w:val="AERtextitalic"/>
        </w:rPr>
        <w:t>Access arrangement information</w:t>
      </w:r>
      <w:r w:rsidRPr="001537B8">
        <w:t xml:space="preserve">, July 2015, p. </w:t>
      </w:r>
      <w:r>
        <w:t>104</w:t>
      </w:r>
      <w:r w:rsidRPr="001537B8">
        <w:t>.</w:t>
      </w:r>
      <w:proofErr w:type="gramEnd"/>
    </w:p>
  </w:footnote>
  <w:footnote w:id="7">
    <w:p w:rsidR="006D2992" w:rsidRDefault="006D2992">
      <w:pPr>
        <w:pStyle w:val="FootnoteText"/>
      </w:pPr>
      <w:r>
        <w:rPr>
          <w:rStyle w:val="FootnoteReference"/>
        </w:rPr>
        <w:footnoteRef/>
      </w:r>
      <w:r>
        <w:t xml:space="preserve"> </w:t>
      </w:r>
      <w:r>
        <w:tab/>
      </w:r>
      <w:proofErr w:type="gramStart"/>
      <w:r w:rsidRPr="001537B8">
        <w:t xml:space="preserve">AGN, </w:t>
      </w:r>
      <w:r w:rsidRPr="001537B8">
        <w:rPr>
          <w:rStyle w:val="AERtextitalic"/>
        </w:rPr>
        <w:t>Access arrangement information</w:t>
      </w:r>
      <w:r w:rsidRPr="001537B8">
        <w:t xml:space="preserve">, July 2015, p. </w:t>
      </w:r>
      <w:r>
        <w:t>104</w:t>
      </w:r>
      <w:r w:rsidRPr="001537B8">
        <w:t>.</w:t>
      </w:r>
      <w:proofErr w:type="gramEnd"/>
    </w:p>
  </w:footnote>
  <w:footnote w:id="8">
    <w:p w:rsidR="006D2992" w:rsidRDefault="006D2992">
      <w:pPr>
        <w:pStyle w:val="FootnoteText"/>
      </w:pPr>
      <w:r>
        <w:rPr>
          <w:rStyle w:val="FootnoteReference"/>
        </w:rPr>
        <w:footnoteRef/>
      </w:r>
      <w:r>
        <w:t xml:space="preserve"> </w:t>
      </w:r>
      <w:r>
        <w:tab/>
      </w:r>
      <w:proofErr w:type="gramStart"/>
      <w:r w:rsidRPr="001537B8">
        <w:t xml:space="preserve">AGN, </w:t>
      </w:r>
      <w:r w:rsidRPr="001537B8">
        <w:rPr>
          <w:rStyle w:val="AERtextitalic"/>
        </w:rPr>
        <w:t>Access arrangement information</w:t>
      </w:r>
      <w:r w:rsidRPr="001537B8">
        <w:t xml:space="preserve">, July 2015, p. </w:t>
      </w:r>
      <w:r>
        <w:t>104</w:t>
      </w:r>
      <w:r w:rsidRPr="001537B8">
        <w:t>.</w:t>
      </w:r>
      <w:proofErr w:type="gramEnd"/>
    </w:p>
  </w:footnote>
  <w:footnote w:id="9">
    <w:p w:rsidR="006D2992" w:rsidRDefault="006D2992">
      <w:pPr>
        <w:pStyle w:val="FootnoteText"/>
      </w:pPr>
      <w:r>
        <w:rPr>
          <w:rStyle w:val="FootnoteReference"/>
        </w:rPr>
        <w:footnoteRef/>
      </w:r>
      <w:r>
        <w:t xml:space="preserve"> </w:t>
      </w:r>
      <w:r>
        <w:tab/>
      </w:r>
      <w:proofErr w:type="gramStart"/>
      <w:r w:rsidRPr="001537B8">
        <w:t xml:space="preserve">AGN, </w:t>
      </w:r>
      <w:r w:rsidRPr="001537B8">
        <w:rPr>
          <w:rStyle w:val="AERtextitalic"/>
        </w:rPr>
        <w:t>Access arrangement information</w:t>
      </w:r>
      <w:r w:rsidRPr="001537B8">
        <w:t xml:space="preserve">, July 2015, p. </w:t>
      </w:r>
      <w:r>
        <w:t>104</w:t>
      </w:r>
      <w:r w:rsidRPr="001537B8">
        <w:t>.</w:t>
      </w:r>
      <w:proofErr w:type="gramEnd"/>
    </w:p>
  </w:footnote>
  <w:footnote w:id="10">
    <w:p w:rsidR="006D2992" w:rsidRDefault="006D2992">
      <w:pPr>
        <w:pStyle w:val="FootnoteText"/>
      </w:pPr>
      <w:r>
        <w:rPr>
          <w:rStyle w:val="FootnoteReference"/>
        </w:rPr>
        <w:footnoteRef/>
      </w:r>
      <w:r>
        <w:t xml:space="preserve"> </w:t>
      </w:r>
      <w:r>
        <w:tab/>
      </w:r>
      <w:proofErr w:type="gramStart"/>
      <w:r>
        <w:t>NGR, r. 48.</w:t>
      </w:r>
      <w:proofErr w:type="gramEnd"/>
    </w:p>
  </w:footnote>
  <w:footnote w:id="11">
    <w:p w:rsidR="006D2992" w:rsidRDefault="006D2992">
      <w:pPr>
        <w:pStyle w:val="FootnoteText"/>
      </w:pPr>
      <w:r>
        <w:rPr>
          <w:rStyle w:val="FootnoteReference"/>
        </w:rPr>
        <w:footnoteRef/>
      </w:r>
      <w:r>
        <w:t xml:space="preserve"> </w:t>
      </w:r>
      <w:r>
        <w:tab/>
      </w:r>
      <w:proofErr w:type="gramStart"/>
      <w:r>
        <w:t>NGR, r. 100(a).</w:t>
      </w:r>
      <w:proofErr w:type="gramEnd"/>
    </w:p>
  </w:footnote>
  <w:footnote w:id="12">
    <w:p w:rsidR="006D2992" w:rsidRDefault="006D2992">
      <w:pPr>
        <w:pStyle w:val="FootnoteText"/>
      </w:pPr>
      <w:r>
        <w:rPr>
          <w:rStyle w:val="FootnoteReference"/>
        </w:rPr>
        <w:footnoteRef/>
      </w:r>
      <w:r>
        <w:t xml:space="preserve"> </w:t>
      </w:r>
      <w:r>
        <w:tab/>
      </w:r>
      <w:proofErr w:type="gramStart"/>
      <w:r>
        <w:t>NGR, r. 101.</w:t>
      </w:r>
      <w:proofErr w:type="gramEnd"/>
    </w:p>
  </w:footnote>
  <w:footnote w:id="13">
    <w:p w:rsidR="006D2992" w:rsidRDefault="006D2992">
      <w:pPr>
        <w:pStyle w:val="FootnoteText"/>
      </w:pPr>
      <w:r>
        <w:rPr>
          <w:rStyle w:val="FootnoteReference"/>
        </w:rPr>
        <w:footnoteRef/>
      </w:r>
      <w:r>
        <w:t xml:space="preserve"> </w:t>
      </w:r>
      <w:r>
        <w:tab/>
        <w:t xml:space="preserve">Consumer Challenge Panel, </w:t>
      </w:r>
      <w:r w:rsidRPr="00D309A6">
        <w:rPr>
          <w:rStyle w:val="AERtextitalic"/>
        </w:rPr>
        <w:t>Advice to AER from Consumer Channel Panel sub</w:t>
      </w:r>
      <w:r w:rsidRPr="00D309A6">
        <w:rPr>
          <w:rStyle w:val="AERtextitalic"/>
        </w:rPr>
        <w:noBreakHyphen/>
        <w:t>panel 8 regarding Australian Gas Networks’ (SA) access arrangement 2016–2021 proposal</w:t>
      </w:r>
      <w:r>
        <w:t>, 25 August 2015, p. 18.</w:t>
      </w:r>
    </w:p>
  </w:footnote>
  <w:footnote w:id="14">
    <w:p w:rsidR="006D2992" w:rsidRDefault="006D2992">
      <w:pPr>
        <w:pStyle w:val="FootnoteText"/>
      </w:pPr>
      <w:r>
        <w:rPr>
          <w:rStyle w:val="FootnoteReference"/>
        </w:rPr>
        <w:footnoteRef/>
      </w:r>
      <w:r>
        <w:t xml:space="preserve"> </w:t>
      </w:r>
      <w:r>
        <w:tab/>
      </w:r>
      <w:r w:rsidRPr="001537B8">
        <w:t xml:space="preserve">AGN, </w:t>
      </w:r>
      <w:r w:rsidRPr="001537B8">
        <w:rPr>
          <w:rStyle w:val="AERtextitalic"/>
        </w:rPr>
        <w:t>Access arrangement information</w:t>
      </w:r>
      <w:r w:rsidRPr="001537B8">
        <w:t xml:space="preserve">, July 2015, p. </w:t>
      </w:r>
      <w:r>
        <w:t xml:space="preserve">104; Origin Energy, </w:t>
      </w:r>
      <w:r w:rsidR="005D7FBF" w:rsidRPr="005D7FBF">
        <w:rPr>
          <w:rStyle w:val="AERtextitalic"/>
        </w:rPr>
        <w:t>Submission on ActewAGL Access Arrangement Proposal 2016–21</w:t>
      </w:r>
      <w:r w:rsidR="005D7FBF">
        <w:t>,</w:t>
      </w:r>
      <w:r w:rsidR="005D7FBF" w:rsidRPr="005D7FBF">
        <w:t xml:space="preserve"> 10 August 2015</w:t>
      </w:r>
      <w:r w:rsidR="005D7FBF">
        <w:t>, p. 6.</w:t>
      </w:r>
    </w:p>
  </w:footnote>
  <w:footnote w:id="15">
    <w:p w:rsidR="006D2992" w:rsidRDefault="006D2992">
      <w:pPr>
        <w:pStyle w:val="FootnoteText"/>
      </w:pPr>
      <w:r>
        <w:rPr>
          <w:rStyle w:val="FootnoteReference"/>
        </w:rPr>
        <w:footnoteRef/>
      </w:r>
      <w:r>
        <w:t xml:space="preserve"> </w:t>
      </w:r>
      <w:r>
        <w:tab/>
      </w:r>
      <w:proofErr w:type="gramStart"/>
      <w:r>
        <w:t xml:space="preserve">AGN, </w:t>
      </w:r>
      <w:r w:rsidRPr="00B404D1">
        <w:rPr>
          <w:rStyle w:val="AERtextitalic"/>
        </w:rPr>
        <w:t>Access arrangement for AGN’s South Australian Gas Distribution Network 1 July 2016 – 30 June 2021</w:t>
      </w:r>
      <w:r>
        <w:t>, July 2015, clause 2.4.</w:t>
      </w:r>
      <w:proofErr w:type="gramEnd"/>
    </w:p>
  </w:footnote>
  <w:footnote w:id="16">
    <w:p w:rsidR="006D2992" w:rsidRDefault="006D2992">
      <w:pPr>
        <w:pStyle w:val="FootnoteText"/>
      </w:pPr>
      <w:r>
        <w:rPr>
          <w:rStyle w:val="FootnoteReference"/>
        </w:rPr>
        <w:footnoteRef/>
      </w:r>
      <w:r>
        <w:t xml:space="preserve"> </w:t>
      </w:r>
      <w:r>
        <w:tab/>
      </w:r>
      <w:r w:rsidRPr="001537B8">
        <w:t xml:space="preserve">AGN, </w:t>
      </w:r>
      <w:r w:rsidRPr="001537B8">
        <w:rPr>
          <w:rStyle w:val="AERtextitalic"/>
        </w:rPr>
        <w:t>Access arrangement information</w:t>
      </w:r>
      <w:r w:rsidRPr="001537B8">
        <w:t xml:space="preserve">, July 2015, p. </w:t>
      </w:r>
      <w:r>
        <w:t>104</w:t>
      </w:r>
    </w:p>
  </w:footnote>
  <w:footnote w:id="17">
    <w:p w:rsidR="006D2992" w:rsidRDefault="006D2992" w:rsidP="00F03BA6">
      <w:pPr>
        <w:pStyle w:val="FootnoteText"/>
      </w:pPr>
      <w:r>
        <w:rPr>
          <w:rStyle w:val="FootnoteReference"/>
        </w:rPr>
        <w:footnoteRef/>
      </w:r>
      <w:r>
        <w:t xml:space="preserve"> </w:t>
      </w:r>
      <w:r>
        <w:tab/>
      </w:r>
      <w:proofErr w:type="gramStart"/>
      <w:r>
        <w:t>NGR, r. 101.</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992" w:rsidRDefault="00932E42">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6D2992">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992" w:rsidRDefault="00932E42">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1">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1E87567"/>
    <w:multiLevelType w:val="hybridMultilevel"/>
    <w:tmpl w:val="5C6E7FD8"/>
    <w:lvl w:ilvl="0" w:tplc="D356298C">
      <w:start w:val="2"/>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4">
    <w:nsid w:val="5ECE4384"/>
    <w:multiLevelType w:val="multilevel"/>
    <w:tmpl w:val="1E54D49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6">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5"/>
  </w:num>
  <w:num w:numId="13">
    <w:abstractNumId w:val="17"/>
  </w:num>
  <w:num w:numId="14">
    <w:abstractNumId w:val="10"/>
  </w:num>
  <w:num w:numId="15">
    <w:abstractNumId w:val="12"/>
  </w:num>
  <w:num w:numId="16">
    <w:abstractNumId w:val="18"/>
  </w:num>
  <w:num w:numId="17">
    <w:abstractNumId w:val="9"/>
  </w:num>
  <w:num w:numId="18">
    <w:abstractNumId w:val="14"/>
  </w:num>
  <w:num w:numId="19">
    <w:abstractNumId w:val="19"/>
  </w:num>
  <w:num w:numId="20">
    <w:abstractNumId w:val="26"/>
  </w:num>
  <w:num w:numId="21">
    <w:abstractNumId w:val="23"/>
  </w:num>
  <w:num w:numId="22">
    <w:abstractNumId w:val="20"/>
  </w:num>
  <w:num w:numId="23">
    <w:abstractNumId w:val="15"/>
  </w:num>
  <w:num w:numId="24">
    <w:abstractNumId w:val="21"/>
  </w:num>
  <w:num w:numId="25">
    <w:abstractNumId w:val="24"/>
  </w:num>
  <w:num w:numId="26">
    <w:abstractNumId w:val="16"/>
  </w:num>
  <w:num w:numId="27">
    <w:abstractNumId w:val="13"/>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0"/>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alewi\Desktop\Templates\ausnet - prelim decision - attachment 2.docx"/>
  </w:docVars>
  <w:rsids>
    <w:rsidRoot w:val="00961A4A"/>
    <w:rsid w:val="00010286"/>
    <w:rsid w:val="00017478"/>
    <w:rsid w:val="00021202"/>
    <w:rsid w:val="00021C2B"/>
    <w:rsid w:val="00022667"/>
    <w:rsid w:val="0002517F"/>
    <w:rsid w:val="00026495"/>
    <w:rsid w:val="0003578C"/>
    <w:rsid w:val="000401AF"/>
    <w:rsid w:val="000620D2"/>
    <w:rsid w:val="00063247"/>
    <w:rsid w:val="00070F9F"/>
    <w:rsid w:val="0007137B"/>
    <w:rsid w:val="00085663"/>
    <w:rsid w:val="00085EBF"/>
    <w:rsid w:val="00091B15"/>
    <w:rsid w:val="000A3020"/>
    <w:rsid w:val="000A6C7B"/>
    <w:rsid w:val="000C2B40"/>
    <w:rsid w:val="000D06C1"/>
    <w:rsid w:val="000D122C"/>
    <w:rsid w:val="000D3016"/>
    <w:rsid w:val="000E1819"/>
    <w:rsid w:val="000E4821"/>
    <w:rsid w:val="000E6C72"/>
    <w:rsid w:val="000F0B2B"/>
    <w:rsid w:val="000F3E72"/>
    <w:rsid w:val="000F48B1"/>
    <w:rsid w:val="00103A67"/>
    <w:rsid w:val="001169A4"/>
    <w:rsid w:val="00116EB2"/>
    <w:rsid w:val="00124609"/>
    <w:rsid w:val="00126A4C"/>
    <w:rsid w:val="00142AB6"/>
    <w:rsid w:val="00142DDA"/>
    <w:rsid w:val="0014573B"/>
    <w:rsid w:val="001537B8"/>
    <w:rsid w:val="001573E4"/>
    <w:rsid w:val="00160756"/>
    <w:rsid w:val="001649B1"/>
    <w:rsid w:val="00165E60"/>
    <w:rsid w:val="0017232E"/>
    <w:rsid w:val="00174102"/>
    <w:rsid w:val="001754EE"/>
    <w:rsid w:val="00180157"/>
    <w:rsid w:val="00184233"/>
    <w:rsid w:val="00185CB9"/>
    <w:rsid w:val="00186F77"/>
    <w:rsid w:val="001926A4"/>
    <w:rsid w:val="00192AD5"/>
    <w:rsid w:val="001B45A0"/>
    <w:rsid w:val="001B5F80"/>
    <w:rsid w:val="001B7D00"/>
    <w:rsid w:val="001D055E"/>
    <w:rsid w:val="001E25B0"/>
    <w:rsid w:val="001F00B9"/>
    <w:rsid w:val="001F05A4"/>
    <w:rsid w:val="001F06DB"/>
    <w:rsid w:val="001F492E"/>
    <w:rsid w:val="001F6DA3"/>
    <w:rsid w:val="002010BC"/>
    <w:rsid w:val="002016E7"/>
    <w:rsid w:val="00201F98"/>
    <w:rsid w:val="00202E03"/>
    <w:rsid w:val="0020478D"/>
    <w:rsid w:val="0020492C"/>
    <w:rsid w:val="00205A33"/>
    <w:rsid w:val="00210A18"/>
    <w:rsid w:val="00224DB9"/>
    <w:rsid w:val="00227DCE"/>
    <w:rsid w:val="0023276C"/>
    <w:rsid w:val="00233775"/>
    <w:rsid w:val="00251745"/>
    <w:rsid w:val="00263AC0"/>
    <w:rsid w:val="00264264"/>
    <w:rsid w:val="0026772D"/>
    <w:rsid w:val="00285F51"/>
    <w:rsid w:val="00286874"/>
    <w:rsid w:val="00290C63"/>
    <w:rsid w:val="0029122B"/>
    <w:rsid w:val="00296B65"/>
    <w:rsid w:val="002A7DEF"/>
    <w:rsid w:val="002B1003"/>
    <w:rsid w:val="002B18DF"/>
    <w:rsid w:val="002B573C"/>
    <w:rsid w:val="002C233C"/>
    <w:rsid w:val="002C3822"/>
    <w:rsid w:val="002D72E8"/>
    <w:rsid w:val="002E6D2F"/>
    <w:rsid w:val="002E7B22"/>
    <w:rsid w:val="002F6F7E"/>
    <w:rsid w:val="002F7986"/>
    <w:rsid w:val="00301529"/>
    <w:rsid w:val="00301B40"/>
    <w:rsid w:val="003029EE"/>
    <w:rsid w:val="0030370B"/>
    <w:rsid w:val="00303908"/>
    <w:rsid w:val="00305CC8"/>
    <w:rsid w:val="00307F6D"/>
    <w:rsid w:val="003177A2"/>
    <w:rsid w:val="003271B5"/>
    <w:rsid w:val="00327A1E"/>
    <w:rsid w:val="00331264"/>
    <w:rsid w:val="00334C8D"/>
    <w:rsid w:val="00343A18"/>
    <w:rsid w:val="00344473"/>
    <w:rsid w:val="003518B3"/>
    <w:rsid w:val="003846F1"/>
    <w:rsid w:val="003931A7"/>
    <w:rsid w:val="003B484F"/>
    <w:rsid w:val="003B7FBA"/>
    <w:rsid w:val="003C248C"/>
    <w:rsid w:val="003F174D"/>
    <w:rsid w:val="003F7442"/>
    <w:rsid w:val="00406403"/>
    <w:rsid w:val="00415F31"/>
    <w:rsid w:val="00423A77"/>
    <w:rsid w:val="00435583"/>
    <w:rsid w:val="0045777E"/>
    <w:rsid w:val="00474EC7"/>
    <w:rsid w:val="00480B4B"/>
    <w:rsid w:val="00485DC4"/>
    <w:rsid w:val="00495CFB"/>
    <w:rsid w:val="004A230B"/>
    <w:rsid w:val="004A43D1"/>
    <w:rsid w:val="004B355D"/>
    <w:rsid w:val="004B4412"/>
    <w:rsid w:val="004C348C"/>
    <w:rsid w:val="004C5D68"/>
    <w:rsid w:val="004D4326"/>
    <w:rsid w:val="004D55BA"/>
    <w:rsid w:val="004E22EC"/>
    <w:rsid w:val="004E3937"/>
    <w:rsid w:val="004F6A0E"/>
    <w:rsid w:val="005226AA"/>
    <w:rsid w:val="00530128"/>
    <w:rsid w:val="00532467"/>
    <w:rsid w:val="00537FD6"/>
    <w:rsid w:val="00544082"/>
    <w:rsid w:val="00564A4D"/>
    <w:rsid w:val="0056588A"/>
    <w:rsid w:val="00567BA5"/>
    <w:rsid w:val="00571B35"/>
    <w:rsid w:val="00571D57"/>
    <w:rsid w:val="00577A09"/>
    <w:rsid w:val="00580F23"/>
    <w:rsid w:val="005829C2"/>
    <w:rsid w:val="00584D8F"/>
    <w:rsid w:val="00586819"/>
    <w:rsid w:val="0059704C"/>
    <w:rsid w:val="005A404D"/>
    <w:rsid w:val="005B1E3C"/>
    <w:rsid w:val="005B3FB7"/>
    <w:rsid w:val="005B704A"/>
    <w:rsid w:val="005C0A7F"/>
    <w:rsid w:val="005C26CC"/>
    <w:rsid w:val="005C4C9C"/>
    <w:rsid w:val="005D17CB"/>
    <w:rsid w:val="005D7BA2"/>
    <w:rsid w:val="005D7FBF"/>
    <w:rsid w:val="005E36C2"/>
    <w:rsid w:val="005E37C2"/>
    <w:rsid w:val="005E54AD"/>
    <w:rsid w:val="00600341"/>
    <w:rsid w:val="006007DE"/>
    <w:rsid w:val="00601638"/>
    <w:rsid w:val="00606489"/>
    <w:rsid w:val="00606A4C"/>
    <w:rsid w:val="00610EF9"/>
    <w:rsid w:val="00612F4F"/>
    <w:rsid w:val="00615C6B"/>
    <w:rsid w:val="00621B11"/>
    <w:rsid w:val="00621DCE"/>
    <w:rsid w:val="00632D6D"/>
    <w:rsid w:val="00634853"/>
    <w:rsid w:val="00642C3E"/>
    <w:rsid w:val="00651C3A"/>
    <w:rsid w:val="00651CB2"/>
    <w:rsid w:val="006560CA"/>
    <w:rsid w:val="0066104A"/>
    <w:rsid w:val="00663DAD"/>
    <w:rsid w:val="00665649"/>
    <w:rsid w:val="006672AA"/>
    <w:rsid w:val="00675E20"/>
    <w:rsid w:val="00676679"/>
    <w:rsid w:val="00683C89"/>
    <w:rsid w:val="00691D9A"/>
    <w:rsid w:val="006B08EC"/>
    <w:rsid w:val="006B2395"/>
    <w:rsid w:val="006B2C21"/>
    <w:rsid w:val="006B45A4"/>
    <w:rsid w:val="006B4CF9"/>
    <w:rsid w:val="006B785B"/>
    <w:rsid w:val="006B7AC8"/>
    <w:rsid w:val="006C1736"/>
    <w:rsid w:val="006C4798"/>
    <w:rsid w:val="006D2992"/>
    <w:rsid w:val="006D550F"/>
    <w:rsid w:val="006E63EE"/>
    <w:rsid w:val="006E7657"/>
    <w:rsid w:val="006E77B5"/>
    <w:rsid w:val="006F3AD1"/>
    <w:rsid w:val="006F3FC8"/>
    <w:rsid w:val="006F6461"/>
    <w:rsid w:val="006F7D03"/>
    <w:rsid w:val="0070011E"/>
    <w:rsid w:val="00701CAB"/>
    <w:rsid w:val="00707563"/>
    <w:rsid w:val="007101F3"/>
    <w:rsid w:val="0072348C"/>
    <w:rsid w:val="00724A37"/>
    <w:rsid w:val="007261AB"/>
    <w:rsid w:val="007303C3"/>
    <w:rsid w:val="0073619C"/>
    <w:rsid w:val="007362F4"/>
    <w:rsid w:val="00741C46"/>
    <w:rsid w:val="00741E23"/>
    <w:rsid w:val="007429BE"/>
    <w:rsid w:val="00743223"/>
    <w:rsid w:val="00746E01"/>
    <w:rsid w:val="00747EEA"/>
    <w:rsid w:val="00757364"/>
    <w:rsid w:val="00757BDF"/>
    <w:rsid w:val="007609D0"/>
    <w:rsid w:val="00763E5D"/>
    <w:rsid w:val="00767740"/>
    <w:rsid w:val="00777EE6"/>
    <w:rsid w:val="00782EEA"/>
    <w:rsid w:val="00790B02"/>
    <w:rsid w:val="00796C6C"/>
    <w:rsid w:val="007B186E"/>
    <w:rsid w:val="007B2C72"/>
    <w:rsid w:val="007B311E"/>
    <w:rsid w:val="007C1C53"/>
    <w:rsid w:val="007C74BB"/>
    <w:rsid w:val="007D456E"/>
    <w:rsid w:val="007E4904"/>
    <w:rsid w:val="007E4CB5"/>
    <w:rsid w:val="007F066B"/>
    <w:rsid w:val="007F213A"/>
    <w:rsid w:val="007F75C4"/>
    <w:rsid w:val="008033C4"/>
    <w:rsid w:val="0080350B"/>
    <w:rsid w:val="00806C88"/>
    <w:rsid w:val="0081034E"/>
    <w:rsid w:val="00811E08"/>
    <w:rsid w:val="008221F2"/>
    <w:rsid w:val="00825985"/>
    <w:rsid w:val="008344F6"/>
    <w:rsid w:val="0083510F"/>
    <w:rsid w:val="008408C5"/>
    <w:rsid w:val="00851209"/>
    <w:rsid w:val="0085722A"/>
    <w:rsid w:val="00860A77"/>
    <w:rsid w:val="00864B35"/>
    <w:rsid w:val="00882481"/>
    <w:rsid w:val="008837AC"/>
    <w:rsid w:val="00895337"/>
    <w:rsid w:val="008A587D"/>
    <w:rsid w:val="008B13BB"/>
    <w:rsid w:val="008B35CD"/>
    <w:rsid w:val="008B5FCC"/>
    <w:rsid w:val="008B7544"/>
    <w:rsid w:val="008C3374"/>
    <w:rsid w:val="008C5486"/>
    <w:rsid w:val="008C708B"/>
    <w:rsid w:val="008D1661"/>
    <w:rsid w:val="008D2316"/>
    <w:rsid w:val="008D6800"/>
    <w:rsid w:val="008E2B93"/>
    <w:rsid w:val="008E7031"/>
    <w:rsid w:val="008E77DE"/>
    <w:rsid w:val="008F07A3"/>
    <w:rsid w:val="008F1DF9"/>
    <w:rsid w:val="008F34DD"/>
    <w:rsid w:val="009001B6"/>
    <w:rsid w:val="00900E1B"/>
    <w:rsid w:val="00901C3C"/>
    <w:rsid w:val="009233EE"/>
    <w:rsid w:val="009272AD"/>
    <w:rsid w:val="009277DC"/>
    <w:rsid w:val="00932E42"/>
    <w:rsid w:val="009352CE"/>
    <w:rsid w:val="0094148A"/>
    <w:rsid w:val="009460AA"/>
    <w:rsid w:val="009502D4"/>
    <w:rsid w:val="00951978"/>
    <w:rsid w:val="0095492B"/>
    <w:rsid w:val="00961724"/>
    <w:rsid w:val="00961A4A"/>
    <w:rsid w:val="009661DE"/>
    <w:rsid w:val="00980A67"/>
    <w:rsid w:val="00983C25"/>
    <w:rsid w:val="00984CEC"/>
    <w:rsid w:val="009856B7"/>
    <w:rsid w:val="00985C86"/>
    <w:rsid w:val="009864CE"/>
    <w:rsid w:val="009A5113"/>
    <w:rsid w:val="009A5FC3"/>
    <w:rsid w:val="009A6CF3"/>
    <w:rsid w:val="009B6F84"/>
    <w:rsid w:val="009B74B0"/>
    <w:rsid w:val="009D3906"/>
    <w:rsid w:val="009D6B46"/>
    <w:rsid w:val="009F4940"/>
    <w:rsid w:val="009F5BA1"/>
    <w:rsid w:val="00A02A88"/>
    <w:rsid w:val="00A0562E"/>
    <w:rsid w:val="00A06085"/>
    <w:rsid w:val="00A0726D"/>
    <w:rsid w:val="00A32FBB"/>
    <w:rsid w:val="00A41629"/>
    <w:rsid w:val="00A428EE"/>
    <w:rsid w:val="00A4478A"/>
    <w:rsid w:val="00A44852"/>
    <w:rsid w:val="00A4650A"/>
    <w:rsid w:val="00A50502"/>
    <w:rsid w:val="00A57D04"/>
    <w:rsid w:val="00A60A26"/>
    <w:rsid w:val="00A61598"/>
    <w:rsid w:val="00A6588E"/>
    <w:rsid w:val="00A83A51"/>
    <w:rsid w:val="00A84A99"/>
    <w:rsid w:val="00A84F46"/>
    <w:rsid w:val="00A86819"/>
    <w:rsid w:val="00A871F4"/>
    <w:rsid w:val="00AC1B2C"/>
    <w:rsid w:val="00AC3264"/>
    <w:rsid w:val="00AC5644"/>
    <w:rsid w:val="00AD7F4D"/>
    <w:rsid w:val="00AE1BF1"/>
    <w:rsid w:val="00AF0DD2"/>
    <w:rsid w:val="00AF3BB9"/>
    <w:rsid w:val="00B0209D"/>
    <w:rsid w:val="00B07CEA"/>
    <w:rsid w:val="00B13048"/>
    <w:rsid w:val="00B15D82"/>
    <w:rsid w:val="00B1716D"/>
    <w:rsid w:val="00B17A1D"/>
    <w:rsid w:val="00B207A0"/>
    <w:rsid w:val="00B40CAA"/>
    <w:rsid w:val="00B514DD"/>
    <w:rsid w:val="00B51F3F"/>
    <w:rsid w:val="00B52AF0"/>
    <w:rsid w:val="00B561BD"/>
    <w:rsid w:val="00B56E03"/>
    <w:rsid w:val="00B61EDF"/>
    <w:rsid w:val="00B757A6"/>
    <w:rsid w:val="00B8080B"/>
    <w:rsid w:val="00B82223"/>
    <w:rsid w:val="00B87BA5"/>
    <w:rsid w:val="00B87C39"/>
    <w:rsid w:val="00B9562D"/>
    <w:rsid w:val="00BA4665"/>
    <w:rsid w:val="00BB2FB2"/>
    <w:rsid w:val="00BB3304"/>
    <w:rsid w:val="00BB3FD7"/>
    <w:rsid w:val="00BB5514"/>
    <w:rsid w:val="00BB7528"/>
    <w:rsid w:val="00BD310B"/>
    <w:rsid w:val="00BD3446"/>
    <w:rsid w:val="00BE1F1B"/>
    <w:rsid w:val="00BE47B5"/>
    <w:rsid w:val="00C02A04"/>
    <w:rsid w:val="00C04223"/>
    <w:rsid w:val="00C25FA6"/>
    <w:rsid w:val="00C275C4"/>
    <w:rsid w:val="00C42ACA"/>
    <w:rsid w:val="00C538A9"/>
    <w:rsid w:val="00C53B5A"/>
    <w:rsid w:val="00C54F5A"/>
    <w:rsid w:val="00C569B4"/>
    <w:rsid w:val="00C56A3E"/>
    <w:rsid w:val="00C573AA"/>
    <w:rsid w:val="00C60E80"/>
    <w:rsid w:val="00C67A92"/>
    <w:rsid w:val="00C7497E"/>
    <w:rsid w:val="00C8363D"/>
    <w:rsid w:val="00C84560"/>
    <w:rsid w:val="00C84F52"/>
    <w:rsid w:val="00C86679"/>
    <w:rsid w:val="00CA489E"/>
    <w:rsid w:val="00CA52A2"/>
    <w:rsid w:val="00CB0279"/>
    <w:rsid w:val="00CB666B"/>
    <w:rsid w:val="00CC7F1D"/>
    <w:rsid w:val="00CE484B"/>
    <w:rsid w:val="00CE4F0A"/>
    <w:rsid w:val="00CF0DEE"/>
    <w:rsid w:val="00CF2C05"/>
    <w:rsid w:val="00CF671B"/>
    <w:rsid w:val="00CF6EDE"/>
    <w:rsid w:val="00D006AE"/>
    <w:rsid w:val="00D01CF0"/>
    <w:rsid w:val="00D01EFD"/>
    <w:rsid w:val="00D0442A"/>
    <w:rsid w:val="00D17683"/>
    <w:rsid w:val="00D309A6"/>
    <w:rsid w:val="00D45694"/>
    <w:rsid w:val="00D61388"/>
    <w:rsid w:val="00D61A54"/>
    <w:rsid w:val="00D64DEA"/>
    <w:rsid w:val="00D7168E"/>
    <w:rsid w:val="00D71E57"/>
    <w:rsid w:val="00D75AA2"/>
    <w:rsid w:val="00D80893"/>
    <w:rsid w:val="00D808BD"/>
    <w:rsid w:val="00D84854"/>
    <w:rsid w:val="00D848B4"/>
    <w:rsid w:val="00D92CF1"/>
    <w:rsid w:val="00D92D38"/>
    <w:rsid w:val="00D950F5"/>
    <w:rsid w:val="00DA4752"/>
    <w:rsid w:val="00DA61F3"/>
    <w:rsid w:val="00DA6B93"/>
    <w:rsid w:val="00DA71A1"/>
    <w:rsid w:val="00DA72C4"/>
    <w:rsid w:val="00DB0F93"/>
    <w:rsid w:val="00DB1A67"/>
    <w:rsid w:val="00DB5074"/>
    <w:rsid w:val="00DB5B21"/>
    <w:rsid w:val="00DC7981"/>
    <w:rsid w:val="00DD394E"/>
    <w:rsid w:val="00DE1093"/>
    <w:rsid w:val="00DE4EFA"/>
    <w:rsid w:val="00DE5520"/>
    <w:rsid w:val="00DE563D"/>
    <w:rsid w:val="00DE5E2E"/>
    <w:rsid w:val="00DE772C"/>
    <w:rsid w:val="00DF312A"/>
    <w:rsid w:val="00E04818"/>
    <w:rsid w:val="00E06442"/>
    <w:rsid w:val="00E06BCF"/>
    <w:rsid w:val="00E1001C"/>
    <w:rsid w:val="00E13D39"/>
    <w:rsid w:val="00E23993"/>
    <w:rsid w:val="00E257D6"/>
    <w:rsid w:val="00E25B8C"/>
    <w:rsid w:val="00E27756"/>
    <w:rsid w:val="00E472B1"/>
    <w:rsid w:val="00E51783"/>
    <w:rsid w:val="00E51D65"/>
    <w:rsid w:val="00E6200B"/>
    <w:rsid w:val="00E65C85"/>
    <w:rsid w:val="00E66199"/>
    <w:rsid w:val="00E711C7"/>
    <w:rsid w:val="00E755EC"/>
    <w:rsid w:val="00E7624D"/>
    <w:rsid w:val="00EA3D42"/>
    <w:rsid w:val="00EA5A53"/>
    <w:rsid w:val="00EA6B1B"/>
    <w:rsid w:val="00EB5BC8"/>
    <w:rsid w:val="00EB606C"/>
    <w:rsid w:val="00EC04F1"/>
    <w:rsid w:val="00EC4A26"/>
    <w:rsid w:val="00ED0EC2"/>
    <w:rsid w:val="00ED7323"/>
    <w:rsid w:val="00EE28F3"/>
    <w:rsid w:val="00EE50D1"/>
    <w:rsid w:val="00EE77FA"/>
    <w:rsid w:val="00EF5110"/>
    <w:rsid w:val="00F0334E"/>
    <w:rsid w:val="00F03BA6"/>
    <w:rsid w:val="00F10411"/>
    <w:rsid w:val="00F10537"/>
    <w:rsid w:val="00F15882"/>
    <w:rsid w:val="00F171E0"/>
    <w:rsid w:val="00F20BD3"/>
    <w:rsid w:val="00F2526A"/>
    <w:rsid w:val="00F373A5"/>
    <w:rsid w:val="00F47559"/>
    <w:rsid w:val="00F61176"/>
    <w:rsid w:val="00F6193E"/>
    <w:rsid w:val="00F64C7B"/>
    <w:rsid w:val="00F65B25"/>
    <w:rsid w:val="00F676DD"/>
    <w:rsid w:val="00F71667"/>
    <w:rsid w:val="00F75A26"/>
    <w:rsid w:val="00F7654E"/>
    <w:rsid w:val="00F76706"/>
    <w:rsid w:val="00F768C8"/>
    <w:rsid w:val="00F81B8D"/>
    <w:rsid w:val="00F83FAD"/>
    <w:rsid w:val="00F8653A"/>
    <w:rsid w:val="00F9004E"/>
    <w:rsid w:val="00F92349"/>
    <w:rsid w:val="00F952A0"/>
    <w:rsid w:val="00F96835"/>
    <w:rsid w:val="00FA3C7F"/>
    <w:rsid w:val="00FB4402"/>
    <w:rsid w:val="00FB60FE"/>
    <w:rsid w:val="00FB74E2"/>
    <w:rsid w:val="00FC1F5E"/>
    <w:rsid w:val="00FC71DC"/>
    <w:rsid w:val="00FD2ED2"/>
    <w:rsid w:val="00FD5614"/>
    <w:rsid w:val="00FD5E78"/>
    <w:rsid w:val="00FD6EC8"/>
    <w:rsid w:val="00FE0BE1"/>
    <w:rsid w:val="00FE1123"/>
    <w:rsid w:val="00FE1DE9"/>
    <w:rsid w:val="00FE36AF"/>
    <w:rsid w:val="00FE39C2"/>
    <w:rsid w:val="00FE3C32"/>
    <w:rsid w:val="00FE64AE"/>
    <w:rsid w:val="00FF57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21515850">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A8127BA-8DE1-474E-ADE2-BA3D6F865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B0CFB72</Template>
  <TotalTime>0</TotalTime>
  <Pages>12</Pages>
  <Words>2204</Words>
  <Characters>12568</Characters>
  <Application>Microsoft Office Word</Application>
  <DocSecurity>0</DocSecurity>
  <Lines>104</Lines>
  <Paragraphs>29</Paragraphs>
  <ScaleCrop>false</ScaleCrop>
  <Company/>
  <LinksUpToDate>false</LinksUpToDate>
  <CharactersWithSpaces>14743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2015-11-23T02:31:00Z</dcterms:created>
  <dcterms:modified xsi:type="dcterms:W3CDTF">2015-11-23T02:31:00Z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8432035</vt:lpwstr>
  </property>
</Properties>
</file>