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631CA64" wp14:editId="4F2E4368">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3CDCC7E5" wp14:editId="7CED713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471BC6">
            <w:t>1</w:t>
          </w:r>
          <w:r w:rsidR="00A5087B">
            <w:t>3</w:t>
          </w:r>
          <w:r w:rsidR="000474DF">
            <w:t xml:space="preserve"> </w:t>
          </w:r>
          <w:r w:rsidR="00185BA5">
            <w:t>–</w:t>
          </w:r>
          <w:r w:rsidR="000474DF">
            <w:t xml:space="preserve"> </w:t>
          </w:r>
          <w:r w:rsidR="00A5087B">
            <w:t>Classification of services</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993065">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5410"/>
      <w:r>
        <w:lastRenderedPageBreak/>
        <w:t>Note</w:t>
      </w:r>
      <w:bookmarkEnd w:id="2"/>
      <w:bookmarkEnd w:id="3"/>
      <w:bookmarkEnd w:id="4"/>
    </w:p>
    <w:p w:rsidR="00761454" w:rsidRDefault="00761454" w:rsidP="00761454">
      <w:pPr>
        <w:numPr>
          <w:ilvl w:val="0"/>
          <w:numId w:val="24"/>
        </w:numPr>
      </w:pPr>
      <w:r>
        <w:t xml:space="preserve">This </w:t>
      </w:r>
      <w:r w:rsidR="00850162">
        <w:t>attachment</w:t>
      </w:r>
      <w:r>
        <w:t xml:space="preserve"> forms part of the AER's </w:t>
      </w:r>
      <w:r w:rsidR="000474DF">
        <w:t xml:space="preserve">draft </w:t>
      </w:r>
      <w:r>
        <w:t xml:space="preserve">decision on </w:t>
      </w:r>
      <w:r w:rsidR="004523B2">
        <w:t>TasNetworks' distribution</w:t>
      </w:r>
      <w:r>
        <w:t xml:space="preserve"> determination for 201</w:t>
      </w:r>
      <w:r w:rsidR="000474DF">
        <w:t>7</w:t>
      </w:r>
      <w:r w:rsidRPr="00F02D30">
        <w:t>–</w:t>
      </w:r>
      <w:r w:rsidR="004523B2">
        <w:t>19</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Attachment 18 – Connection policy</w:t>
      </w:r>
    </w:p>
    <w:p w:rsidR="00556473" w:rsidRDefault="00556473" w:rsidP="00761454">
      <w:pPr>
        <w:numPr>
          <w:ilvl w:val="0"/>
          <w:numId w:val="24"/>
        </w:numPr>
      </w:pPr>
      <w:r>
        <w:t>Attachment 19 – Tariff structure statement</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5411"/>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C42B18"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5410" w:history="1">
            <w:r w:rsidR="00C42B18" w:rsidRPr="00CE2F48">
              <w:rPr>
                <w:rStyle w:val="Hyperlink"/>
              </w:rPr>
              <w:t>Note</w:t>
            </w:r>
            <w:r w:rsidR="00C42B18">
              <w:rPr>
                <w:webHidden/>
              </w:rPr>
              <w:tab/>
            </w:r>
            <w:r w:rsidR="00C42B18">
              <w:rPr>
                <w:webHidden/>
              </w:rPr>
              <w:fldChar w:fldCharType="begin"/>
            </w:r>
            <w:r w:rsidR="00C42B18">
              <w:rPr>
                <w:webHidden/>
              </w:rPr>
              <w:instrText xml:space="preserve"> PAGEREF _Toc462755410 \h </w:instrText>
            </w:r>
            <w:r w:rsidR="00C42B18">
              <w:rPr>
                <w:webHidden/>
              </w:rPr>
            </w:r>
            <w:r w:rsidR="00C42B18">
              <w:rPr>
                <w:webHidden/>
              </w:rPr>
              <w:fldChar w:fldCharType="separate"/>
            </w:r>
            <w:r w:rsidR="00C42B18">
              <w:rPr>
                <w:webHidden/>
              </w:rPr>
              <w:t>13-2</w:t>
            </w:r>
            <w:r w:rsidR="00C42B18">
              <w:rPr>
                <w:webHidden/>
              </w:rPr>
              <w:fldChar w:fldCharType="end"/>
            </w:r>
          </w:hyperlink>
        </w:p>
        <w:p w:rsidR="00C42B18" w:rsidRDefault="007C4F55">
          <w:pPr>
            <w:pStyle w:val="TOC1"/>
            <w:rPr>
              <w:rFonts w:asciiTheme="minorHAnsi" w:eastAsiaTheme="minorEastAsia" w:hAnsiTheme="minorHAnsi"/>
              <w:b w:val="0"/>
              <w:color w:val="auto"/>
              <w:sz w:val="22"/>
              <w:lang w:val="en-AU" w:eastAsia="en-AU"/>
            </w:rPr>
          </w:pPr>
          <w:hyperlink w:anchor="_Toc462755411" w:history="1">
            <w:r w:rsidR="00C42B18" w:rsidRPr="00CE2F48">
              <w:rPr>
                <w:rStyle w:val="Hyperlink"/>
              </w:rPr>
              <w:t>Contents</w:t>
            </w:r>
            <w:r w:rsidR="00C42B18">
              <w:rPr>
                <w:webHidden/>
              </w:rPr>
              <w:tab/>
            </w:r>
            <w:r w:rsidR="00C42B18">
              <w:rPr>
                <w:webHidden/>
              </w:rPr>
              <w:fldChar w:fldCharType="begin"/>
            </w:r>
            <w:r w:rsidR="00C42B18">
              <w:rPr>
                <w:webHidden/>
              </w:rPr>
              <w:instrText xml:space="preserve"> PAGEREF _Toc462755411 \h </w:instrText>
            </w:r>
            <w:r w:rsidR="00C42B18">
              <w:rPr>
                <w:webHidden/>
              </w:rPr>
            </w:r>
            <w:r w:rsidR="00C42B18">
              <w:rPr>
                <w:webHidden/>
              </w:rPr>
              <w:fldChar w:fldCharType="separate"/>
            </w:r>
            <w:r w:rsidR="00C42B18">
              <w:rPr>
                <w:webHidden/>
              </w:rPr>
              <w:t>13-3</w:t>
            </w:r>
            <w:r w:rsidR="00C42B18">
              <w:rPr>
                <w:webHidden/>
              </w:rPr>
              <w:fldChar w:fldCharType="end"/>
            </w:r>
          </w:hyperlink>
        </w:p>
        <w:p w:rsidR="00C42B18" w:rsidRDefault="007C4F55">
          <w:pPr>
            <w:pStyle w:val="TOC1"/>
            <w:rPr>
              <w:rFonts w:asciiTheme="minorHAnsi" w:eastAsiaTheme="minorEastAsia" w:hAnsiTheme="minorHAnsi"/>
              <w:b w:val="0"/>
              <w:color w:val="auto"/>
              <w:sz w:val="22"/>
              <w:lang w:val="en-AU" w:eastAsia="en-AU"/>
            </w:rPr>
          </w:pPr>
          <w:hyperlink w:anchor="_Toc462755412" w:history="1">
            <w:r w:rsidR="00C42B18" w:rsidRPr="00CE2F48">
              <w:rPr>
                <w:rStyle w:val="Hyperlink"/>
              </w:rPr>
              <w:t>Shortened forms</w:t>
            </w:r>
            <w:r w:rsidR="00C42B18">
              <w:rPr>
                <w:webHidden/>
              </w:rPr>
              <w:tab/>
            </w:r>
            <w:r w:rsidR="00C42B18">
              <w:rPr>
                <w:webHidden/>
              </w:rPr>
              <w:fldChar w:fldCharType="begin"/>
            </w:r>
            <w:r w:rsidR="00C42B18">
              <w:rPr>
                <w:webHidden/>
              </w:rPr>
              <w:instrText xml:space="preserve"> PAGEREF _Toc462755412 \h </w:instrText>
            </w:r>
            <w:r w:rsidR="00C42B18">
              <w:rPr>
                <w:webHidden/>
              </w:rPr>
            </w:r>
            <w:r w:rsidR="00C42B18">
              <w:rPr>
                <w:webHidden/>
              </w:rPr>
              <w:fldChar w:fldCharType="separate"/>
            </w:r>
            <w:r w:rsidR="00C42B18">
              <w:rPr>
                <w:webHidden/>
              </w:rPr>
              <w:t>13-4</w:t>
            </w:r>
            <w:r w:rsidR="00C42B18">
              <w:rPr>
                <w:webHidden/>
              </w:rPr>
              <w:fldChar w:fldCharType="end"/>
            </w:r>
          </w:hyperlink>
        </w:p>
        <w:p w:rsidR="00C42B18" w:rsidRDefault="007C4F55">
          <w:pPr>
            <w:pStyle w:val="TOC1"/>
            <w:rPr>
              <w:rFonts w:asciiTheme="minorHAnsi" w:eastAsiaTheme="minorEastAsia" w:hAnsiTheme="minorHAnsi"/>
              <w:b w:val="0"/>
              <w:color w:val="auto"/>
              <w:sz w:val="22"/>
              <w:lang w:val="en-AU" w:eastAsia="en-AU"/>
            </w:rPr>
          </w:pPr>
          <w:hyperlink w:anchor="_Toc462755413" w:history="1">
            <w:r w:rsidR="00C42B18" w:rsidRPr="00CE2F48">
              <w:rPr>
                <w:rStyle w:val="Hyperlink"/>
              </w:rPr>
              <w:t>13</w:t>
            </w:r>
            <w:r w:rsidR="00C42B18">
              <w:rPr>
                <w:rFonts w:asciiTheme="minorHAnsi" w:eastAsiaTheme="minorEastAsia" w:hAnsiTheme="minorHAnsi"/>
                <w:b w:val="0"/>
                <w:color w:val="auto"/>
                <w:sz w:val="22"/>
                <w:lang w:val="en-AU" w:eastAsia="en-AU"/>
              </w:rPr>
              <w:tab/>
            </w:r>
            <w:r w:rsidR="00C42B18" w:rsidRPr="00CE2F48">
              <w:rPr>
                <w:rStyle w:val="Hyperlink"/>
              </w:rPr>
              <w:t>Classification of services</w:t>
            </w:r>
            <w:r w:rsidR="00C42B18">
              <w:rPr>
                <w:webHidden/>
              </w:rPr>
              <w:tab/>
            </w:r>
            <w:r w:rsidR="00C42B18">
              <w:rPr>
                <w:webHidden/>
              </w:rPr>
              <w:fldChar w:fldCharType="begin"/>
            </w:r>
            <w:r w:rsidR="00C42B18">
              <w:rPr>
                <w:webHidden/>
              </w:rPr>
              <w:instrText xml:space="preserve"> PAGEREF _Toc462755413 \h </w:instrText>
            </w:r>
            <w:r w:rsidR="00C42B18">
              <w:rPr>
                <w:webHidden/>
              </w:rPr>
            </w:r>
            <w:r w:rsidR="00C42B18">
              <w:rPr>
                <w:webHidden/>
              </w:rPr>
              <w:fldChar w:fldCharType="separate"/>
            </w:r>
            <w:r w:rsidR="00C42B18">
              <w:rPr>
                <w:webHidden/>
              </w:rPr>
              <w:t>13-6</w:t>
            </w:r>
            <w:r w:rsidR="00C42B18">
              <w:rPr>
                <w:webHidden/>
              </w:rPr>
              <w:fldChar w:fldCharType="end"/>
            </w:r>
          </w:hyperlink>
        </w:p>
        <w:p w:rsidR="00C42B18" w:rsidRDefault="007C4F55">
          <w:pPr>
            <w:pStyle w:val="TOC2"/>
            <w:tabs>
              <w:tab w:val="left" w:pos="1276"/>
            </w:tabs>
            <w:rPr>
              <w:rFonts w:asciiTheme="minorHAnsi" w:eastAsiaTheme="minorEastAsia" w:hAnsiTheme="minorHAnsi"/>
              <w:b w:val="0"/>
              <w:color w:val="auto"/>
              <w:sz w:val="22"/>
              <w:lang w:eastAsia="en-AU"/>
            </w:rPr>
          </w:pPr>
          <w:hyperlink w:anchor="_Toc462755414" w:history="1">
            <w:r w:rsidR="00C42B18" w:rsidRPr="00CE2F48">
              <w:rPr>
                <w:rStyle w:val="Hyperlink"/>
              </w:rPr>
              <w:t>13.1</w:t>
            </w:r>
            <w:r w:rsidR="00C42B18">
              <w:rPr>
                <w:rFonts w:asciiTheme="minorHAnsi" w:eastAsiaTheme="minorEastAsia" w:hAnsiTheme="minorHAnsi"/>
                <w:b w:val="0"/>
                <w:color w:val="auto"/>
                <w:sz w:val="22"/>
                <w:lang w:eastAsia="en-AU"/>
              </w:rPr>
              <w:tab/>
            </w:r>
            <w:r w:rsidR="00C42B18" w:rsidRPr="00CE2F48">
              <w:rPr>
                <w:rStyle w:val="Hyperlink"/>
              </w:rPr>
              <w:t>Draft decision</w:t>
            </w:r>
            <w:r w:rsidR="00C42B18">
              <w:rPr>
                <w:webHidden/>
              </w:rPr>
              <w:tab/>
            </w:r>
            <w:r w:rsidR="00C42B18">
              <w:rPr>
                <w:webHidden/>
              </w:rPr>
              <w:fldChar w:fldCharType="begin"/>
            </w:r>
            <w:r w:rsidR="00C42B18">
              <w:rPr>
                <w:webHidden/>
              </w:rPr>
              <w:instrText xml:space="preserve"> PAGEREF _Toc462755414 \h </w:instrText>
            </w:r>
            <w:r w:rsidR="00C42B18">
              <w:rPr>
                <w:webHidden/>
              </w:rPr>
            </w:r>
            <w:r w:rsidR="00C42B18">
              <w:rPr>
                <w:webHidden/>
              </w:rPr>
              <w:fldChar w:fldCharType="separate"/>
            </w:r>
            <w:r w:rsidR="00C42B18">
              <w:rPr>
                <w:webHidden/>
              </w:rPr>
              <w:t>13-6</w:t>
            </w:r>
            <w:r w:rsidR="00C42B18">
              <w:rPr>
                <w:webHidden/>
              </w:rPr>
              <w:fldChar w:fldCharType="end"/>
            </w:r>
          </w:hyperlink>
        </w:p>
        <w:p w:rsidR="00C42B18" w:rsidRDefault="007C4F55">
          <w:pPr>
            <w:pStyle w:val="TOC2"/>
            <w:tabs>
              <w:tab w:val="left" w:pos="1276"/>
            </w:tabs>
            <w:rPr>
              <w:rFonts w:asciiTheme="minorHAnsi" w:eastAsiaTheme="minorEastAsia" w:hAnsiTheme="minorHAnsi"/>
              <w:b w:val="0"/>
              <w:color w:val="auto"/>
              <w:sz w:val="22"/>
              <w:lang w:eastAsia="en-AU"/>
            </w:rPr>
          </w:pPr>
          <w:hyperlink w:anchor="_Toc462755415" w:history="1">
            <w:r w:rsidR="00C42B18" w:rsidRPr="00CE2F48">
              <w:rPr>
                <w:rStyle w:val="Hyperlink"/>
              </w:rPr>
              <w:t>13.2</w:t>
            </w:r>
            <w:r w:rsidR="00C42B18">
              <w:rPr>
                <w:rFonts w:asciiTheme="minorHAnsi" w:eastAsiaTheme="minorEastAsia" w:hAnsiTheme="minorHAnsi"/>
                <w:b w:val="0"/>
                <w:color w:val="auto"/>
                <w:sz w:val="22"/>
                <w:lang w:eastAsia="en-AU"/>
              </w:rPr>
              <w:tab/>
            </w:r>
            <w:r w:rsidR="00C42B18" w:rsidRPr="00CE2F48">
              <w:rPr>
                <w:rStyle w:val="Hyperlink"/>
              </w:rPr>
              <w:t>TasNetworks' proposal</w:t>
            </w:r>
            <w:r w:rsidR="00C42B18">
              <w:rPr>
                <w:webHidden/>
              </w:rPr>
              <w:tab/>
            </w:r>
            <w:r w:rsidR="00C42B18">
              <w:rPr>
                <w:webHidden/>
              </w:rPr>
              <w:fldChar w:fldCharType="begin"/>
            </w:r>
            <w:r w:rsidR="00C42B18">
              <w:rPr>
                <w:webHidden/>
              </w:rPr>
              <w:instrText xml:space="preserve"> PAGEREF _Toc462755415 \h </w:instrText>
            </w:r>
            <w:r w:rsidR="00C42B18">
              <w:rPr>
                <w:webHidden/>
              </w:rPr>
            </w:r>
            <w:r w:rsidR="00C42B18">
              <w:rPr>
                <w:webHidden/>
              </w:rPr>
              <w:fldChar w:fldCharType="separate"/>
            </w:r>
            <w:r w:rsidR="00C42B18">
              <w:rPr>
                <w:webHidden/>
              </w:rPr>
              <w:t>13-8</w:t>
            </w:r>
            <w:r w:rsidR="00C42B18">
              <w:rPr>
                <w:webHidden/>
              </w:rPr>
              <w:fldChar w:fldCharType="end"/>
            </w:r>
          </w:hyperlink>
        </w:p>
        <w:p w:rsidR="00C42B18" w:rsidRDefault="007C4F55">
          <w:pPr>
            <w:pStyle w:val="TOC2"/>
            <w:tabs>
              <w:tab w:val="left" w:pos="1276"/>
            </w:tabs>
            <w:rPr>
              <w:rFonts w:asciiTheme="minorHAnsi" w:eastAsiaTheme="minorEastAsia" w:hAnsiTheme="minorHAnsi"/>
              <w:b w:val="0"/>
              <w:color w:val="auto"/>
              <w:sz w:val="22"/>
              <w:lang w:eastAsia="en-AU"/>
            </w:rPr>
          </w:pPr>
          <w:hyperlink w:anchor="_Toc462755416" w:history="1">
            <w:r w:rsidR="00C42B18" w:rsidRPr="00CE2F48">
              <w:rPr>
                <w:rStyle w:val="Hyperlink"/>
              </w:rPr>
              <w:t>13.3</w:t>
            </w:r>
            <w:r w:rsidR="00C42B18">
              <w:rPr>
                <w:rFonts w:asciiTheme="minorHAnsi" w:eastAsiaTheme="minorEastAsia" w:hAnsiTheme="minorHAnsi"/>
                <w:b w:val="0"/>
                <w:color w:val="auto"/>
                <w:sz w:val="22"/>
                <w:lang w:eastAsia="en-AU"/>
              </w:rPr>
              <w:tab/>
            </w:r>
            <w:r w:rsidR="00C42B18" w:rsidRPr="00CE2F48">
              <w:rPr>
                <w:rStyle w:val="Hyperlink"/>
              </w:rPr>
              <w:t>Assessment approach</w:t>
            </w:r>
            <w:r w:rsidR="00C42B18">
              <w:rPr>
                <w:webHidden/>
              </w:rPr>
              <w:tab/>
            </w:r>
            <w:r w:rsidR="00C42B18">
              <w:rPr>
                <w:webHidden/>
              </w:rPr>
              <w:fldChar w:fldCharType="begin"/>
            </w:r>
            <w:r w:rsidR="00C42B18">
              <w:rPr>
                <w:webHidden/>
              </w:rPr>
              <w:instrText xml:space="preserve"> PAGEREF _Toc462755416 \h </w:instrText>
            </w:r>
            <w:r w:rsidR="00C42B18">
              <w:rPr>
                <w:webHidden/>
              </w:rPr>
            </w:r>
            <w:r w:rsidR="00C42B18">
              <w:rPr>
                <w:webHidden/>
              </w:rPr>
              <w:fldChar w:fldCharType="separate"/>
            </w:r>
            <w:r w:rsidR="00C42B18">
              <w:rPr>
                <w:webHidden/>
              </w:rPr>
              <w:t>13-8</w:t>
            </w:r>
            <w:r w:rsidR="00C42B18">
              <w:rPr>
                <w:webHidden/>
              </w:rPr>
              <w:fldChar w:fldCharType="end"/>
            </w:r>
          </w:hyperlink>
        </w:p>
        <w:p w:rsidR="00C42B18" w:rsidRDefault="007C4F55">
          <w:pPr>
            <w:pStyle w:val="TOC3"/>
            <w:rPr>
              <w:rFonts w:asciiTheme="minorHAnsi" w:eastAsiaTheme="minorEastAsia" w:hAnsiTheme="minorHAnsi"/>
              <w:lang w:eastAsia="en-AU"/>
            </w:rPr>
          </w:pPr>
          <w:hyperlink w:anchor="_Toc462755417" w:history="1">
            <w:r w:rsidR="00C42B18" w:rsidRPr="00CE2F48">
              <w:rPr>
                <w:rStyle w:val="Hyperlink"/>
              </w:rPr>
              <w:t>13.3.1</w:t>
            </w:r>
            <w:r w:rsidR="00C42B18">
              <w:rPr>
                <w:rFonts w:asciiTheme="minorHAnsi" w:eastAsiaTheme="minorEastAsia" w:hAnsiTheme="minorHAnsi"/>
                <w:lang w:eastAsia="en-AU"/>
              </w:rPr>
              <w:tab/>
            </w:r>
            <w:r w:rsidR="00C42B18" w:rsidRPr="00CE2F48">
              <w:rPr>
                <w:rStyle w:val="Hyperlink"/>
              </w:rPr>
              <w:t>Interrelationships</w:t>
            </w:r>
            <w:r w:rsidR="00C42B18">
              <w:rPr>
                <w:webHidden/>
              </w:rPr>
              <w:tab/>
            </w:r>
            <w:r w:rsidR="00C42B18">
              <w:rPr>
                <w:webHidden/>
              </w:rPr>
              <w:fldChar w:fldCharType="begin"/>
            </w:r>
            <w:r w:rsidR="00C42B18">
              <w:rPr>
                <w:webHidden/>
              </w:rPr>
              <w:instrText xml:space="preserve"> PAGEREF _Toc462755417 \h </w:instrText>
            </w:r>
            <w:r w:rsidR="00C42B18">
              <w:rPr>
                <w:webHidden/>
              </w:rPr>
            </w:r>
            <w:r w:rsidR="00C42B18">
              <w:rPr>
                <w:webHidden/>
              </w:rPr>
              <w:fldChar w:fldCharType="separate"/>
            </w:r>
            <w:r w:rsidR="00C42B18">
              <w:rPr>
                <w:webHidden/>
              </w:rPr>
              <w:t>13-9</w:t>
            </w:r>
            <w:r w:rsidR="00C42B18">
              <w:rPr>
                <w:webHidden/>
              </w:rPr>
              <w:fldChar w:fldCharType="end"/>
            </w:r>
          </w:hyperlink>
        </w:p>
        <w:p w:rsidR="00C42B18" w:rsidRDefault="007C4F55">
          <w:pPr>
            <w:pStyle w:val="TOC2"/>
            <w:tabs>
              <w:tab w:val="left" w:pos="1276"/>
            </w:tabs>
            <w:rPr>
              <w:rFonts w:asciiTheme="minorHAnsi" w:eastAsiaTheme="minorEastAsia" w:hAnsiTheme="minorHAnsi"/>
              <w:b w:val="0"/>
              <w:color w:val="auto"/>
              <w:sz w:val="22"/>
              <w:lang w:eastAsia="en-AU"/>
            </w:rPr>
          </w:pPr>
          <w:hyperlink w:anchor="_Toc462755418" w:history="1">
            <w:r w:rsidR="00C42B18" w:rsidRPr="00CE2F48">
              <w:rPr>
                <w:rStyle w:val="Hyperlink"/>
              </w:rPr>
              <w:t>13.4</w:t>
            </w:r>
            <w:r w:rsidR="00C42B18">
              <w:rPr>
                <w:rFonts w:asciiTheme="minorHAnsi" w:eastAsiaTheme="minorEastAsia" w:hAnsiTheme="minorHAnsi"/>
                <w:b w:val="0"/>
                <w:color w:val="auto"/>
                <w:sz w:val="22"/>
                <w:lang w:eastAsia="en-AU"/>
              </w:rPr>
              <w:tab/>
            </w:r>
            <w:r w:rsidR="00C42B18" w:rsidRPr="00CE2F48">
              <w:rPr>
                <w:rStyle w:val="Hyperlink"/>
              </w:rPr>
              <w:t>Reasons for draft decision</w:t>
            </w:r>
            <w:r w:rsidR="00C42B18">
              <w:rPr>
                <w:webHidden/>
              </w:rPr>
              <w:tab/>
            </w:r>
            <w:r w:rsidR="00C42B18">
              <w:rPr>
                <w:webHidden/>
              </w:rPr>
              <w:fldChar w:fldCharType="begin"/>
            </w:r>
            <w:r w:rsidR="00C42B18">
              <w:rPr>
                <w:webHidden/>
              </w:rPr>
              <w:instrText xml:space="preserve"> PAGEREF _Toc462755418 \h </w:instrText>
            </w:r>
            <w:r w:rsidR="00C42B18">
              <w:rPr>
                <w:webHidden/>
              </w:rPr>
            </w:r>
            <w:r w:rsidR="00C42B18">
              <w:rPr>
                <w:webHidden/>
              </w:rPr>
              <w:fldChar w:fldCharType="separate"/>
            </w:r>
            <w:r w:rsidR="00C42B18">
              <w:rPr>
                <w:webHidden/>
              </w:rPr>
              <w:t>13-9</w:t>
            </w:r>
            <w:r w:rsidR="00C42B18">
              <w:rPr>
                <w:webHidden/>
              </w:rPr>
              <w:fldChar w:fldCharType="end"/>
            </w:r>
          </w:hyperlink>
        </w:p>
        <w:p w:rsidR="00C42B18" w:rsidRDefault="007C4F55">
          <w:pPr>
            <w:pStyle w:val="TOC1"/>
            <w:rPr>
              <w:rFonts w:asciiTheme="minorHAnsi" w:eastAsiaTheme="minorEastAsia" w:hAnsiTheme="minorHAnsi"/>
              <w:b w:val="0"/>
              <w:color w:val="auto"/>
              <w:sz w:val="22"/>
              <w:lang w:val="en-AU" w:eastAsia="en-AU"/>
            </w:rPr>
          </w:pPr>
          <w:hyperlink w:anchor="_Toc462755419" w:history="1">
            <w:r w:rsidR="00C42B18" w:rsidRPr="00CE2F48">
              <w:rPr>
                <w:rStyle w:val="Hyperlink"/>
              </w:rPr>
              <w:t>Appendix A – Classification of Tasmanian electricity distribution services</w:t>
            </w:r>
            <w:r w:rsidR="00C42B18">
              <w:rPr>
                <w:webHidden/>
              </w:rPr>
              <w:tab/>
            </w:r>
            <w:r w:rsidR="00C42B18">
              <w:rPr>
                <w:webHidden/>
              </w:rPr>
              <w:fldChar w:fldCharType="begin"/>
            </w:r>
            <w:r w:rsidR="00C42B18">
              <w:rPr>
                <w:webHidden/>
              </w:rPr>
              <w:instrText xml:space="preserve"> PAGEREF _Toc462755419 \h </w:instrText>
            </w:r>
            <w:r w:rsidR="00C42B18">
              <w:rPr>
                <w:webHidden/>
              </w:rPr>
            </w:r>
            <w:r w:rsidR="00C42B18">
              <w:rPr>
                <w:webHidden/>
              </w:rPr>
              <w:fldChar w:fldCharType="separate"/>
            </w:r>
            <w:r w:rsidR="00C42B18">
              <w:rPr>
                <w:webHidden/>
              </w:rPr>
              <w:t>13-14</w:t>
            </w:r>
            <w:r w:rsidR="00C42B18">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5412"/>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A5087B" w:rsidP="00A5087B">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5413"/>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Classification of services</w:t>
      </w:r>
      <w:bookmarkEnd w:id="71"/>
    </w:p>
    <w:p w:rsidR="003E2C04" w:rsidRPr="003E2C04" w:rsidRDefault="003E2C04" w:rsidP="003E2C04">
      <w:r w:rsidRPr="003E2C04">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3E2C04" w:rsidRPr="003E2C04" w:rsidRDefault="003E2C04" w:rsidP="003E2C04">
      <w:r w:rsidRPr="003E2C04">
        <w:t xml:space="preserve">We make a decision on the classification of </w:t>
      </w:r>
      <w:r>
        <w:t>TasNetworks'</w:t>
      </w:r>
      <w:r w:rsidRPr="003E2C04">
        <w:t xml:space="preserve"> distribution services in accordance with the NER. </w:t>
      </w:r>
      <w:r w:rsidR="0094255F">
        <w:t>Services are classified as direct control services or negotiated distribution services. Direct control services are further classified as standard control services or alternative control services. The classification that we apply determines the nature of the economic regulation we will apply to those services.</w:t>
      </w:r>
    </w:p>
    <w:p w:rsidR="003E2C04" w:rsidRPr="003E2C04" w:rsidRDefault="003E2C04" w:rsidP="003E2C04">
      <w:r w:rsidRPr="003E2C04">
        <w:t>The classification of distribution services must be as set out in the relevant framework and approach (F&amp;A) paper unless we consider that unforeseen circumstances justify departing from that proposed classification in our determination.</w:t>
      </w:r>
      <w:r w:rsidR="00B24EC3">
        <w:rPr>
          <w:rStyle w:val="FootnoteReference"/>
        </w:rPr>
        <w:footnoteReference w:id="1"/>
      </w:r>
      <w:r w:rsidRPr="003E2C04">
        <w:t xml:space="preserve"> We set out our proposed approach to the classification of distribution services for </w:t>
      </w:r>
      <w:r>
        <w:t>TasNetworks</w:t>
      </w:r>
      <w:r w:rsidRPr="003E2C04">
        <w:t xml:space="preserve"> in our final F&amp;A published in </w:t>
      </w:r>
      <w:r>
        <w:t>July</w:t>
      </w:r>
      <w:r w:rsidRPr="003E2C04">
        <w:t xml:space="preserve"> 201</w:t>
      </w:r>
      <w:r>
        <w:t>5</w:t>
      </w:r>
      <w:r w:rsidRPr="003E2C04">
        <w:t>.</w:t>
      </w:r>
      <w:r>
        <w:rPr>
          <w:rStyle w:val="FootnoteReference"/>
        </w:rPr>
        <w:footnoteReference w:id="2"/>
      </w:r>
      <w:r w:rsidRPr="003E2C04">
        <w:t xml:space="preserve"> In that paper, we proposed to group </w:t>
      </w:r>
      <w:r>
        <w:t>TasNetworks'</w:t>
      </w:r>
      <w:r w:rsidRPr="003E2C04">
        <w:t xml:space="preserve"> distribution services as follows: </w:t>
      </w:r>
    </w:p>
    <w:p w:rsidR="003E2C04" w:rsidRPr="003E2C04" w:rsidRDefault="003E2C04" w:rsidP="00992719">
      <w:pPr>
        <w:pStyle w:val="AERbulletlistfirststyle"/>
      </w:pPr>
      <w:r w:rsidRPr="003E2C04">
        <w:t>network services</w:t>
      </w:r>
    </w:p>
    <w:p w:rsidR="003E2C04" w:rsidRPr="003E2C04" w:rsidRDefault="003E2C04" w:rsidP="00992719">
      <w:pPr>
        <w:pStyle w:val="AERbulletlistfirststyle"/>
      </w:pPr>
      <w:r w:rsidRPr="003E2C04">
        <w:t>connection services</w:t>
      </w:r>
    </w:p>
    <w:p w:rsidR="003E2C04" w:rsidRDefault="003E2C04" w:rsidP="00992719">
      <w:pPr>
        <w:pStyle w:val="AERbulletlistfirststyle"/>
      </w:pPr>
      <w:r w:rsidRPr="003E2C04">
        <w:t>metering services</w:t>
      </w:r>
    </w:p>
    <w:p w:rsidR="003E2C04" w:rsidRPr="003E2C04" w:rsidRDefault="003E2C04" w:rsidP="00992719">
      <w:pPr>
        <w:pStyle w:val="AERbulletlistfirststyle"/>
      </w:pPr>
      <w:r>
        <w:t>public lighting</w:t>
      </w:r>
      <w:r w:rsidRPr="003E2C04">
        <w:t xml:space="preserve"> services</w:t>
      </w:r>
      <w:r>
        <w:t>, and</w:t>
      </w:r>
    </w:p>
    <w:p w:rsidR="00132D43" w:rsidRPr="00132D43" w:rsidRDefault="003E2C04" w:rsidP="00992719">
      <w:pPr>
        <w:pStyle w:val="AERbulletlistfirststyle"/>
      </w:pPr>
      <w:r>
        <w:t>ancillary network</w:t>
      </w:r>
      <w:r w:rsidRPr="003E2C04">
        <w:t xml:space="preserve"> services</w:t>
      </w:r>
      <w:r>
        <w:t>.</w:t>
      </w:r>
      <w:r w:rsidRPr="003E2C04">
        <w:tab/>
      </w:r>
    </w:p>
    <w:p w:rsidR="00132D43" w:rsidRDefault="00E86516" w:rsidP="00132D43">
      <w:pPr>
        <w:pStyle w:val="Heading2"/>
      </w:pPr>
      <w:bookmarkStart w:id="72" w:name="_Toc462755414"/>
      <w:r>
        <w:t>Draft</w:t>
      </w:r>
      <w:r w:rsidR="00132D43">
        <w:t xml:space="preserve"> decision</w:t>
      </w:r>
      <w:bookmarkEnd w:id="72"/>
    </w:p>
    <w:p w:rsidR="003E2C04" w:rsidRDefault="003E2C04" w:rsidP="003E2C04">
      <w:pPr>
        <w:rPr>
          <w:rStyle w:val="AERbody"/>
        </w:rPr>
      </w:pPr>
      <w:r>
        <w:rPr>
          <w:rStyle w:val="AERbody"/>
        </w:rPr>
        <w:t>Our preliminary</w:t>
      </w:r>
      <w:r w:rsidRPr="003E7844">
        <w:rPr>
          <w:rStyle w:val="AERbody"/>
        </w:rPr>
        <w:t xml:space="preserve"> decision is to retain the </w:t>
      </w:r>
      <w:r>
        <w:rPr>
          <w:rStyle w:val="AERbody"/>
        </w:rPr>
        <w:t xml:space="preserve">proposed </w:t>
      </w:r>
      <w:r w:rsidRPr="003E7844">
        <w:rPr>
          <w:rStyle w:val="AERbody"/>
        </w:rPr>
        <w:t xml:space="preserve">classification </w:t>
      </w:r>
      <w:r>
        <w:rPr>
          <w:rStyle w:val="AERbody"/>
        </w:rPr>
        <w:t xml:space="preserve">and reasons set out in our </w:t>
      </w:r>
      <w:r w:rsidRPr="003E7844">
        <w:rPr>
          <w:rStyle w:val="AERbody"/>
        </w:rPr>
        <w:t>F&amp;A</w:t>
      </w:r>
      <w:r>
        <w:rPr>
          <w:rStyle w:val="AERbody"/>
        </w:rPr>
        <w:t xml:space="preserve"> for TasNetworks,</w:t>
      </w:r>
      <w:r>
        <w:rPr>
          <w:rStyle w:val="FootnoteReference"/>
        </w:rPr>
        <w:footnoteReference w:id="3"/>
      </w:r>
      <w:r>
        <w:rPr>
          <w:rStyle w:val="AERbody"/>
        </w:rPr>
        <w:t xml:space="preserve"> with the exception of the following</w:t>
      </w:r>
      <w:r w:rsidR="00992719">
        <w:rPr>
          <w:rStyle w:val="AERbody"/>
        </w:rPr>
        <w:t>:</w:t>
      </w:r>
      <w:r>
        <w:rPr>
          <w:rStyle w:val="AERbody"/>
        </w:rPr>
        <w:t xml:space="preserve"> </w:t>
      </w:r>
    </w:p>
    <w:p w:rsidR="003E2C04" w:rsidRPr="00FB01AB" w:rsidRDefault="00992719" w:rsidP="003E2C04">
      <w:pPr>
        <w:pStyle w:val="AERbulletlistfirststyle"/>
        <w:rPr>
          <w:rStyle w:val="AERtexthighlight"/>
        </w:rPr>
      </w:pPr>
      <w:r>
        <w:t xml:space="preserve">We will </w:t>
      </w:r>
      <w:r w:rsidR="003E2C04">
        <w:t xml:space="preserve">classify </w:t>
      </w:r>
      <w:r w:rsidR="00F919CB">
        <w:t>basic</w:t>
      </w:r>
      <w:r w:rsidR="00BF3A93">
        <w:t xml:space="preserve"> </w:t>
      </w:r>
      <w:r w:rsidR="003D4EA1">
        <w:t>connection</w:t>
      </w:r>
      <w:r w:rsidR="003E2C04">
        <w:t xml:space="preserve"> services</w:t>
      </w:r>
      <w:r w:rsidR="00410FC6">
        <w:rPr>
          <w:rStyle w:val="FootnoteReference"/>
        </w:rPr>
        <w:footnoteReference w:id="4"/>
      </w:r>
      <w:r w:rsidR="003E2C04" w:rsidRPr="00C03EF2">
        <w:t xml:space="preserve"> as an alternative control service for 201</w:t>
      </w:r>
      <w:r w:rsidR="003D4EA1">
        <w:t>7</w:t>
      </w:r>
      <w:r w:rsidR="003E2C04" w:rsidRPr="00C03EF2">
        <w:t>–</w:t>
      </w:r>
      <w:r w:rsidR="003D4EA1">
        <w:t>19</w:t>
      </w:r>
      <w:r w:rsidR="003E2C04">
        <w:t xml:space="preserve">. </w:t>
      </w:r>
      <w:r w:rsidR="003E2C04" w:rsidRPr="00C03EF2">
        <w:t xml:space="preserve">To be clear, this means </w:t>
      </w:r>
      <w:r w:rsidR="003E2C04">
        <w:t xml:space="preserve">that we are departing from our final F&amp;A </w:t>
      </w:r>
      <w:r w:rsidR="009354CD">
        <w:t xml:space="preserve">service </w:t>
      </w:r>
      <w:r w:rsidR="009354CD">
        <w:lastRenderedPageBreak/>
        <w:t xml:space="preserve">classification </w:t>
      </w:r>
      <w:r w:rsidR="003E2C04">
        <w:t>in relation to these services</w:t>
      </w:r>
      <w:r w:rsidR="0038141B">
        <w:t xml:space="preserve">. </w:t>
      </w:r>
      <w:r w:rsidR="00993065">
        <w:t>For customers, h</w:t>
      </w:r>
      <w:r w:rsidR="0038141B">
        <w:t>owever,</w:t>
      </w:r>
      <w:r w:rsidR="003E2C04">
        <w:t xml:space="preserve"> </w:t>
      </w:r>
      <w:r w:rsidR="003D4EA1">
        <w:t xml:space="preserve">TasNetworks’ </w:t>
      </w:r>
      <w:r w:rsidR="00993065">
        <w:t xml:space="preserve">approach to </w:t>
      </w:r>
      <w:r w:rsidR="003D4EA1">
        <w:t>connection</w:t>
      </w:r>
      <w:r w:rsidR="003E2C04">
        <w:t xml:space="preserve"> </w:t>
      </w:r>
      <w:r w:rsidR="0031203C">
        <w:t xml:space="preserve">charges for basic connection </w:t>
      </w:r>
      <w:r w:rsidR="003E2C04">
        <w:t xml:space="preserve">services </w:t>
      </w:r>
      <w:r w:rsidR="003E2C04" w:rsidRPr="00C03EF2">
        <w:t>remain</w:t>
      </w:r>
      <w:r w:rsidR="003E2C04">
        <w:t>s</w:t>
      </w:r>
      <w:r w:rsidR="003E2C04" w:rsidRPr="00C03EF2">
        <w:t xml:space="preserve"> </w:t>
      </w:r>
      <w:r w:rsidR="00993065">
        <w:t xml:space="preserve">effectively </w:t>
      </w:r>
      <w:r w:rsidR="003E2C04" w:rsidRPr="00C03EF2">
        <w:t>the same</w:t>
      </w:r>
      <w:r w:rsidR="00993065">
        <w:t xml:space="preserve"> in the </w:t>
      </w:r>
      <w:r w:rsidR="00993065" w:rsidRPr="00C03EF2">
        <w:t>20</w:t>
      </w:r>
      <w:r w:rsidR="00993065">
        <w:t>17</w:t>
      </w:r>
      <w:r w:rsidR="00993065" w:rsidRPr="00C03EF2">
        <w:t>–</w:t>
      </w:r>
      <w:r w:rsidR="00993065">
        <w:t>19 regulatory control period</w:t>
      </w:r>
      <w:r w:rsidR="0038141B">
        <w:t>, as explained in section 13.4</w:t>
      </w:r>
      <w:r w:rsidR="003E2C04">
        <w:t>.</w:t>
      </w:r>
    </w:p>
    <w:p w:rsidR="003E2C04" w:rsidRDefault="004F6580" w:rsidP="003E2C04">
      <w:r>
        <w:fldChar w:fldCharType="begin"/>
      </w:r>
      <w:r>
        <w:instrText xml:space="preserve"> REF _Ref457832808 \h </w:instrText>
      </w:r>
      <w:r>
        <w:fldChar w:fldCharType="separate"/>
      </w:r>
      <w:r w:rsidR="00C42B18">
        <w:t xml:space="preserve">Figure </w:t>
      </w:r>
      <w:r w:rsidR="00C42B18">
        <w:rPr>
          <w:noProof/>
        </w:rPr>
        <w:t>13</w:t>
      </w:r>
      <w:r w:rsidR="00C42B18">
        <w:noBreakHyphen/>
      </w:r>
      <w:r w:rsidR="00C42B18">
        <w:rPr>
          <w:noProof/>
        </w:rPr>
        <w:t>1</w:t>
      </w:r>
      <w:r>
        <w:fldChar w:fldCharType="end"/>
      </w:r>
      <w:r>
        <w:t xml:space="preserve"> </w:t>
      </w:r>
      <w:r w:rsidR="003E2C04">
        <w:t>summarises</w:t>
      </w:r>
      <w:r w:rsidR="003E2C04" w:rsidRPr="005850E2">
        <w:t xml:space="preserve"> our </w:t>
      </w:r>
      <w:r w:rsidR="0031203C">
        <w:t>draft</w:t>
      </w:r>
      <w:r w:rsidR="003E2C04" w:rsidRPr="005850E2">
        <w:t xml:space="preserve"> </w:t>
      </w:r>
      <w:r w:rsidR="003E2C04">
        <w:t>d</w:t>
      </w:r>
      <w:r w:rsidR="003E2C04" w:rsidRPr="005850E2">
        <w:t xml:space="preserve">ecision on service classifications for </w:t>
      </w:r>
      <w:r w:rsidR="00A522C4">
        <w:t xml:space="preserve">TasNetworks </w:t>
      </w:r>
      <w:r w:rsidR="003E2C04">
        <w:t>for the 201</w:t>
      </w:r>
      <w:r w:rsidR="00A522C4">
        <w:t>7</w:t>
      </w:r>
      <w:r w:rsidR="003E2C04">
        <w:t>–</w:t>
      </w:r>
      <w:r w:rsidR="00A522C4">
        <w:t>19</w:t>
      </w:r>
      <w:r w:rsidR="003E2C04">
        <w:t xml:space="preserve"> regulatory control period.</w:t>
      </w:r>
    </w:p>
    <w:p w:rsidR="00A020C3" w:rsidRDefault="003E2C04" w:rsidP="003E2C04">
      <w:r>
        <w:t>Appendix A sets out our detailed service classification decision.</w:t>
      </w:r>
    </w:p>
    <w:p w:rsidR="00A020C3" w:rsidRDefault="004F6580" w:rsidP="004F6580">
      <w:pPr>
        <w:pStyle w:val="Caption"/>
      </w:pPr>
      <w:bookmarkStart w:id="73" w:name="_Ref457832808"/>
      <w:r>
        <w:t xml:space="preserve">Figure </w:t>
      </w:r>
      <w:r w:rsidR="007C4F55">
        <w:fldChar w:fldCharType="begin"/>
      </w:r>
      <w:r w:rsidR="007C4F55">
        <w:instrText xml:space="preserve"> STYLEREF 1 \s </w:instrText>
      </w:r>
      <w:r w:rsidR="007C4F55">
        <w:fldChar w:fldCharType="separate"/>
      </w:r>
      <w:r w:rsidR="00C42B18">
        <w:rPr>
          <w:noProof/>
        </w:rPr>
        <w:t>13</w:t>
      </w:r>
      <w:r w:rsidR="007C4F55">
        <w:rPr>
          <w:noProof/>
        </w:rPr>
        <w:fldChar w:fldCharType="end"/>
      </w:r>
      <w:r>
        <w:noBreakHyphen/>
      </w:r>
      <w:r w:rsidR="007C4F55">
        <w:fldChar w:fldCharType="begin"/>
      </w:r>
      <w:r w:rsidR="007C4F55">
        <w:instrText xml:space="preserve"> SEQ Figure \* ARABIC \s 1 </w:instrText>
      </w:r>
      <w:r w:rsidR="007C4F55">
        <w:fldChar w:fldCharType="separate"/>
      </w:r>
      <w:r w:rsidR="00C42B18">
        <w:rPr>
          <w:noProof/>
        </w:rPr>
        <w:t>1</w:t>
      </w:r>
      <w:r w:rsidR="007C4F55">
        <w:rPr>
          <w:noProof/>
        </w:rPr>
        <w:fldChar w:fldCharType="end"/>
      </w:r>
      <w:bookmarkEnd w:id="73"/>
      <w:r>
        <w:t xml:space="preserve"> AER draft decision on 2017–19 service classifications for</w:t>
      </w:r>
      <w:r w:rsidR="001632CA">
        <w:t xml:space="preserve"> TasNetworks</w:t>
      </w:r>
      <w:r w:rsidR="00A020C3" w:rsidRPr="00BD4624">
        <w:rPr>
          <w:noProof/>
          <w:lang w:eastAsia="en-AU"/>
        </w:rPr>
        <w:drawing>
          <wp:inline distT="0" distB="0" distL="0" distR="0" wp14:anchorId="6F928448" wp14:editId="62E9BCC9">
            <wp:extent cx="5486400" cy="4224377"/>
            <wp:effectExtent l="57150" t="0" r="95250" b="1003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522C4" w:rsidRDefault="00F919CB" w:rsidP="003E2C04">
      <w:r>
        <w:rPr>
          <w:rStyle w:val="AERbody"/>
        </w:rPr>
        <w:t>O</w:t>
      </w:r>
      <w:r w:rsidRPr="00F27714">
        <w:rPr>
          <w:rStyle w:val="AERbody"/>
        </w:rPr>
        <w:t xml:space="preserve">ur </w:t>
      </w:r>
      <w:r>
        <w:rPr>
          <w:rStyle w:val="AERbody"/>
        </w:rPr>
        <w:t xml:space="preserve">assessment of the </w:t>
      </w:r>
      <w:r w:rsidRPr="00F27714">
        <w:rPr>
          <w:rStyle w:val="AERbody"/>
        </w:rPr>
        <w:t>classification of services determines</w:t>
      </w:r>
      <w:r>
        <w:rPr>
          <w:rStyle w:val="AERbody"/>
        </w:rPr>
        <w:t xml:space="preserve"> how costs associated with the services will be recovered at a very high level. That is, whether the costs of a particular service will be recovered from basic electricity charges, as an additional charge, or recovered through an unregulated charge (i.e. not set by us). However, the detailed prescription of how service charges are set is not </w:t>
      </w:r>
      <w:r w:rsidRPr="00F27714">
        <w:rPr>
          <w:rStyle w:val="AERbody"/>
        </w:rPr>
        <w:t xml:space="preserve">determined as part of </w:t>
      </w:r>
      <w:r>
        <w:rPr>
          <w:rStyle w:val="AERbody"/>
        </w:rPr>
        <w:t xml:space="preserve">service </w:t>
      </w:r>
      <w:r w:rsidRPr="00F27714">
        <w:rPr>
          <w:rStyle w:val="AERbody"/>
        </w:rPr>
        <w:t xml:space="preserve">classification. </w:t>
      </w:r>
      <w:r>
        <w:rPr>
          <w:rStyle w:val="AERbody"/>
        </w:rPr>
        <w:t>Instead, t</w:t>
      </w:r>
      <w:r w:rsidRPr="00F27714">
        <w:rPr>
          <w:rStyle w:val="AERbody"/>
        </w:rPr>
        <w:t>hat detail is discussed in the control mechanism attachments.</w:t>
      </w:r>
      <w:r>
        <w:rPr>
          <w:rStyle w:val="FootnoteReference"/>
        </w:rPr>
        <w:footnoteReference w:id="5"/>
      </w:r>
      <w:r w:rsidRPr="00F27714">
        <w:rPr>
          <w:rStyle w:val="AERbody"/>
        </w:rPr>
        <w:t xml:space="preserve"> </w:t>
      </w:r>
    </w:p>
    <w:p w:rsidR="00132D43" w:rsidRDefault="004523B2" w:rsidP="00132D43">
      <w:pPr>
        <w:pStyle w:val="Heading2"/>
      </w:pPr>
      <w:bookmarkStart w:id="74" w:name="_Toc462755415"/>
      <w:r>
        <w:lastRenderedPageBreak/>
        <w:t>TasNetworks'</w:t>
      </w:r>
      <w:r w:rsidR="00132D43">
        <w:t xml:space="preserve"> proposal</w:t>
      </w:r>
      <w:bookmarkEnd w:id="74"/>
    </w:p>
    <w:p w:rsidR="00132D43" w:rsidRDefault="00ED3830" w:rsidP="00132D43">
      <w:r>
        <w:t xml:space="preserve">TasNetworks proposed to adopt the service classifications as set out in our F&amp;A for the 2017–19 regulatory control period, with one exception. TasNetworks proposed that connection services relating to the provision or alteration of a basic connection service should be classified as </w:t>
      </w:r>
      <w:r w:rsidR="00D354B9">
        <w:t>a</w:t>
      </w:r>
      <w:r>
        <w:t xml:space="preserve">lternative </w:t>
      </w:r>
      <w:r w:rsidR="00D354B9">
        <w:t>control s</w:t>
      </w:r>
      <w:r>
        <w:t xml:space="preserve">ervices instead of </w:t>
      </w:r>
      <w:r w:rsidR="00D354B9">
        <w:t>standard c</w:t>
      </w:r>
      <w:r>
        <w:t xml:space="preserve">ontrol </w:t>
      </w:r>
      <w:r w:rsidR="00D354B9">
        <w:t>s</w:t>
      </w:r>
      <w:r>
        <w:t>ervices.</w:t>
      </w:r>
      <w:r w:rsidR="00CE25EE">
        <w:rPr>
          <w:rStyle w:val="FootnoteReference"/>
        </w:rPr>
        <w:footnoteReference w:id="6"/>
      </w:r>
    </w:p>
    <w:p w:rsidR="000C3FF4" w:rsidRDefault="00ED3830" w:rsidP="00132D43">
      <w:r>
        <w:t xml:space="preserve">TasNetworks </w:t>
      </w:r>
      <w:r w:rsidR="0036312A">
        <w:t>provided the following reasons for the difference in the proposed classification. It explained that:</w:t>
      </w:r>
    </w:p>
    <w:p w:rsidR="0036312A" w:rsidRDefault="0036312A" w:rsidP="00CE25EE">
      <w:pPr>
        <w:pStyle w:val="AERbulletlistfirststyle"/>
      </w:pPr>
      <w:r>
        <w:t>Its recent decision to promote the contestable provision of some connection services supports the AER reassessing the classificat</w:t>
      </w:r>
      <w:r w:rsidR="00CE25EE">
        <w:t>i</w:t>
      </w:r>
      <w:r>
        <w:t>on of services.</w:t>
      </w:r>
      <w:r w:rsidR="00CE25EE">
        <w:rPr>
          <w:rStyle w:val="FootnoteReference"/>
        </w:rPr>
        <w:footnoteReference w:id="7"/>
      </w:r>
    </w:p>
    <w:p w:rsidR="0036312A" w:rsidRDefault="0036312A" w:rsidP="00CE25EE">
      <w:pPr>
        <w:pStyle w:val="AERbulletlistfirststyle"/>
      </w:pPr>
      <w:r>
        <w:t>Its proposed distribution connection pricing policy states that connection charges should ensure, where appropriate, the costs for a particular connection are borne by the party requesting the connection and not shared across the asset base.</w:t>
      </w:r>
      <w:r w:rsidR="00CE25EE">
        <w:rPr>
          <w:rStyle w:val="FootnoteReference"/>
        </w:rPr>
        <w:footnoteReference w:id="8"/>
      </w:r>
    </w:p>
    <w:p w:rsidR="00CE25EE" w:rsidRPr="00CE25EE" w:rsidRDefault="00CE25EE" w:rsidP="00CE25EE">
      <w:pPr>
        <w:pStyle w:val="AERbulletlistfirststyle"/>
      </w:pPr>
      <w:r w:rsidRPr="00CE25EE">
        <w:t>Its proposed basic connection process and pricing will only be achievable if the regulator classifies these services as alternative control services.</w:t>
      </w:r>
      <w:r>
        <w:rPr>
          <w:rStyle w:val="FootnoteReference"/>
        </w:rPr>
        <w:footnoteReference w:id="9"/>
      </w:r>
    </w:p>
    <w:p w:rsidR="00CE25EE" w:rsidRDefault="00CE25EE" w:rsidP="00CE25EE">
      <w:pPr>
        <w:pStyle w:val="AERbulletlistfirststyle"/>
      </w:pPr>
      <w:r w:rsidRPr="00CE25EE">
        <w:t>Its approach will provide fairer outcomes to existing and future customers.</w:t>
      </w:r>
      <w:r>
        <w:rPr>
          <w:rStyle w:val="FootnoteReference"/>
        </w:rPr>
        <w:footnoteReference w:id="10"/>
      </w:r>
    </w:p>
    <w:p w:rsidR="00CE25EE" w:rsidRPr="00CE25EE" w:rsidRDefault="00CE25EE" w:rsidP="00CE25EE">
      <w:pPr>
        <w:pStyle w:val="AERbulletlistfirststyle"/>
      </w:pPr>
      <w:r w:rsidRPr="00CE25EE">
        <w:t>It is consistent with the treatment of basic connection services in Victoria.</w:t>
      </w:r>
      <w:r>
        <w:rPr>
          <w:rStyle w:val="FootnoteReference"/>
        </w:rPr>
        <w:footnoteReference w:id="11"/>
      </w:r>
    </w:p>
    <w:p w:rsidR="00132D43" w:rsidRDefault="00132D43" w:rsidP="00132D43">
      <w:pPr>
        <w:pStyle w:val="Heading2"/>
      </w:pPr>
      <w:bookmarkStart w:id="75" w:name="_Toc462755416"/>
      <w:r>
        <w:t>Assessment approach</w:t>
      </w:r>
      <w:bookmarkEnd w:id="75"/>
    </w:p>
    <w:p w:rsidR="00F919CB" w:rsidRDefault="00F919CB" w:rsidP="00F919CB">
      <w:pPr>
        <w:rPr>
          <w:rStyle w:val="AERsuperscript"/>
        </w:rPr>
      </w:pPr>
      <w:r w:rsidRPr="008B4174">
        <w:t>The NER allow us to group distribution services when classifying them</w:t>
      </w:r>
      <w:r>
        <w:t xml:space="preserve"> rather than treating them as individual services</w:t>
      </w:r>
      <w:r w:rsidRPr="008B4174">
        <w:t>.</w:t>
      </w:r>
      <w:r w:rsidRPr="00BB2286">
        <w:rPr>
          <w:rStyle w:val="AERsuperscript"/>
          <w:sz w:val="22"/>
        </w:rPr>
        <w:footnoteReference w:id="12"/>
      </w:r>
      <w:r w:rsidRPr="00BB2286">
        <w:rPr>
          <w:rStyle w:val="AERsuperscript"/>
          <w:sz w:val="22"/>
        </w:rPr>
        <w:t xml:space="preserve"> </w:t>
      </w:r>
      <w:r w:rsidRPr="00057FEA">
        <w:rPr>
          <w:rStyle w:val="AERsuperscript"/>
        </w:rPr>
        <w:t xml:space="preserve"> </w:t>
      </w:r>
    </w:p>
    <w:p w:rsidR="00F919CB" w:rsidRPr="008B4174" w:rsidRDefault="00F919CB" w:rsidP="00F919CB">
      <w:r w:rsidRPr="008B4174">
        <w:t>In making our classification decisions, we may:</w:t>
      </w:r>
    </w:p>
    <w:p w:rsidR="00F919CB" w:rsidRPr="008B4174" w:rsidRDefault="00F919CB" w:rsidP="00F919CB">
      <w:pPr>
        <w:pStyle w:val="AERbulletlistfirststyle"/>
      </w:pPr>
      <w:r>
        <w:t xml:space="preserve">classify a service so </w:t>
      </w:r>
      <w:r w:rsidRPr="008B4174">
        <w:t>the distributor may recover related costs from all customers (direct control – standard control</w:t>
      </w:r>
      <w:r>
        <w:t xml:space="preserve"> service</w:t>
      </w:r>
      <w:r w:rsidRPr="008B4174">
        <w:t>)</w:t>
      </w:r>
    </w:p>
    <w:p w:rsidR="00F919CB" w:rsidRPr="008B4174" w:rsidRDefault="00F919CB" w:rsidP="00F919CB">
      <w:pPr>
        <w:pStyle w:val="AERbulletlistfirststyle"/>
      </w:pPr>
      <w:r>
        <w:t xml:space="preserve">classify a service so </w:t>
      </w:r>
      <w:r w:rsidRPr="008B4174">
        <w:t>the user benefiting from the service pays (direct control – alternative control</w:t>
      </w:r>
      <w:r>
        <w:t xml:space="preserve"> service</w:t>
      </w:r>
      <w:r w:rsidRPr="008B4174">
        <w:t>)</w:t>
      </w:r>
    </w:p>
    <w:p w:rsidR="00F919CB" w:rsidRPr="008B4174" w:rsidRDefault="00F919CB" w:rsidP="00F919CB">
      <w:pPr>
        <w:pStyle w:val="AERbulletlistfirststyle"/>
      </w:pPr>
      <w:r w:rsidRPr="008B4174">
        <w:t>allow customers and distributors to negotiate the provision and price of some services – we will arbitrate should negotiations stall (negotiated distribution service)</w:t>
      </w:r>
    </w:p>
    <w:p w:rsidR="00F919CB" w:rsidRPr="008B4174" w:rsidRDefault="00F919CB" w:rsidP="00F919CB">
      <w:pPr>
        <w:pStyle w:val="AERbulletlistfirststyle"/>
      </w:pPr>
      <w:r w:rsidRPr="008B4174">
        <w:lastRenderedPageBreak/>
        <w:t>not classify a service – we have no regulatory control over this service or the prices charged</w:t>
      </w:r>
      <w:r>
        <w:t xml:space="preserve"> by the distributor (unregulate</w:t>
      </w:r>
      <w:r w:rsidRPr="008B4174">
        <w:t xml:space="preserve">d service). </w:t>
      </w:r>
    </w:p>
    <w:p w:rsidR="00F919CB" w:rsidRPr="003C764A" w:rsidRDefault="00F919CB" w:rsidP="00F919CB">
      <w:pPr>
        <w:rPr>
          <w:rStyle w:val="AERbody"/>
        </w:rPr>
      </w:pPr>
      <w:r>
        <w:rPr>
          <w:rStyle w:val="AERbody"/>
        </w:rPr>
        <w:t>In deciding whether to classify services as either direct control or negotiated services, or to not classify them, the NER require us to have regard to the 'form of regulation factors' set out in the NEL.</w:t>
      </w:r>
      <w:r>
        <w:rPr>
          <w:rStyle w:val="FootnoteReference"/>
        </w:rPr>
        <w:footnoteReference w:id="13"/>
      </w:r>
      <w:r>
        <w:rPr>
          <w:rStyle w:val="AERbody"/>
        </w:rPr>
        <w:t xml:space="preserve"> </w:t>
      </w:r>
      <w:r w:rsidRPr="003C764A">
        <w:rPr>
          <w:rStyle w:val="AERbody"/>
        </w:rPr>
        <w:t>The form of regulation factors include</w:t>
      </w:r>
      <w:r>
        <w:rPr>
          <w:rStyle w:val="AERbody"/>
        </w:rPr>
        <w:t xml:space="preserve"> </w:t>
      </w:r>
      <w:r w:rsidRPr="003C764A">
        <w:rPr>
          <w:rStyle w:val="AERbody"/>
        </w:rPr>
        <w:t xml:space="preserve">the presence and extent of barriers to entry by alternative providers and </w:t>
      </w:r>
      <w:r>
        <w:rPr>
          <w:rStyle w:val="AERbody"/>
        </w:rPr>
        <w:t>the extent to which any</w:t>
      </w:r>
      <w:r w:rsidRPr="003C764A">
        <w:rPr>
          <w:rStyle w:val="AERbody"/>
        </w:rPr>
        <w:t xml:space="preserve"> distributor market power</w:t>
      </w:r>
      <w:r>
        <w:rPr>
          <w:rStyle w:val="AERbody"/>
        </w:rPr>
        <w:t xml:space="preserve"> is likely to be mitigated by any countervailing user or prospective user market power</w:t>
      </w:r>
      <w:r w:rsidRPr="003C764A">
        <w:rPr>
          <w:rStyle w:val="AERbody"/>
        </w:rPr>
        <w:t xml:space="preserve">. The NER also require us to consider the previous form of regulation applied to services, the desirability for consistency </w:t>
      </w:r>
      <w:r>
        <w:rPr>
          <w:rStyle w:val="AERbody"/>
        </w:rPr>
        <w:t xml:space="preserve">in the form or regulation for similar services </w:t>
      </w:r>
      <w:r w:rsidRPr="003C764A">
        <w:rPr>
          <w:rStyle w:val="AERbody"/>
        </w:rPr>
        <w:t>and any other relevant factor.</w:t>
      </w:r>
      <w:r w:rsidRPr="00BB2286">
        <w:rPr>
          <w:rStyle w:val="AERsuperscript"/>
          <w:sz w:val="22"/>
        </w:rPr>
        <w:footnoteReference w:id="14"/>
      </w:r>
    </w:p>
    <w:p w:rsidR="00F919CB" w:rsidRPr="003C764A" w:rsidRDefault="00DA1B39" w:rsidP="00F919CB">
      <w:pPr>
        <w:rPr>
          <w:rStyle w:val="AERbody"/>
        </w:rPr>
      </w:pPr>
      <w:r>
        <w:rPr>
          <w:rStyle w:val="AERbody"/>
        </w:rPr>
        <w:t xml:space="preserve">In further classifying direct control </w:t>
      </w:r>
      <w:r w:rsidR="00F919CB" w:rsidRPr="003C764A">
        <w:rPr>
          <w:rStyle w:val="AERbody"/>
        </w:rPr>
        <w:t xml:space="preserve">services </w:t>
      </w:r>
      <w:r>
        <w:rPr>
          <w:rStyle w:val="AERbody"/>
        </w:rPr>
        <w:t>as standard control services or alternative control services</w:t>
      </w:r>
      <w:r w:rsidR="00F919CB" w:rsidRPr="003C764A">
        <w:rPr>
          <w:rStyle w:val="AERbody"/>
        </w:rPr>
        <w:t xml:space="preserve">, the NER require us to have regard to a further range of </w:t>
      </w:r>
      <w:r>
        <w:rPr>
          <w:rStyle w:val="AERbody"/>
        </w:rPr>
        <w:t>matters</w:t>
      </w:r>
      <w:r w:rsidR="00F919CB" w:rsidRPr="003C764A">
        <w:rPr>
          <w:rStyle w:val="AERbody"/>
        </w:rPr>
        <w:t>.</w:t>
      </w:r>
      <w:r w:rsidR="00F919CB" w:rsidRPr="00BB2286">
        <w:rPr>
          <w:rStyle w:val="AERsuperscript"/>
          <w:sz w:val="22"/>
        </w:rPr>
        <w:footnoteReference w:id="15"/>
      </w:r>
      <w:r w:rsidR="00F919CB" w:rsidRPr="003C764A">
        <w:rPr>
          <w:rStyle w:val="AERsuperscript"/>
        </w:rPr>
        <w:t xml:space="preserve"> </w:t>
      </w:r>
      <w:r w:rsidR="00F919CB">
        <w:rPr>
          <w:rStyle w:val="AERbody"/>
        </w:rPr>
        <w:t>T</w:t>
      </w:r>
      <w:r w:rsidR="00F919CB" w:rsidRPr="003C764A">
        <w:rPr>
          <w:rStyle w:val="AERbody"/>
        </w:rPr>
        <w:t>hese include the potential to develop competition in provision of a service and how our classification may influence that potential</w:t>
      </w:r>
      <w:r w:rsidR="00F919CB">
        <w:rPr>
          <w:rStyle w:val="AERbody"/>
        </w:rPr>
        <w:t>,</w:t>
      </w:r>
      <w:r w:rsidR="00F919CB" w:rsidRPr="003C764A">
        <w:rPr>
          <w:rStyle w:val="AERbody"/>
        </w:rPr>
        <w:t xml:space="preserve"> whether the costs of providing the service are </w:t>
      </w:r>
      <w:r>
        <w:rPr>
          <w:rStyle w:val="AERbody"/>
        </w:rPr>
        <w:t xml:space="preserve">directly </w:t>
      </w:r>
      <w:r w:rsidR="00F919CB" w:rsidRPr="003C764A">
        <w:rPr>
          <w:rStyle w:val="AERbody"/>
        </w:rPr>
        <w:t>attributable to a specific person</w:t>
      </w:r>
      <w:r w:rsidR="00F919CB">
        <w:rPr>
          <w:rStyle w:val="AERbody"/>
        </w:rPr>
        <w:t>,</w:t>
      </w:r>
      <w:r w:rsidR="00F919CB" w:rsidRPr="003C764A">
        <w:rPr>
          <w:rStyle w:val="AERbody"/>
        </w:rPr>
        <w:t xml:space="preserve"> and the possible effect of the classification on administrative costs. </w:t>
      </w:r>
    </w:p>
    <w:p w:rsidR="00F919CB" w:rsidRPr="003C764A" w:rsidRDefault="00F919CB" w:rsidP="00F919CB">
      <w:pPr>
        <w:rPr>
          <w:rStyle w:val="AERbody"/>
        </w:rPr>
      </w:pPr>
      <w:r w:rsidRPr="003C764A">
        <w:rPr>
          <w:rStyle w:val="AERbody"/>
        </w:rPr>
        <w:t>The NER also specif</w:t>
      </w:r>
      <w:r>
        <w:rPr>
          <w:rStyle w:val="AERbody"/>
        </w:rPr>
        <w:t>y</w:t>
      </w:r>
      <w:r w:rsidRPr="003C764A">
        <w:rPr>
          <w:rStyle w:val="AERbody"/>
        </w:rPr>
        <w:t xml:space="preserve"> that for a service regulated previously, unless a different classification is clearly more appropriate, we must:</w:t>
      </w:r>
      <w:r w:rsidRPr="00BB2286">
        <w:rPr>
          <w:rStyle w:val="AERsuperscript"/>
          <w:sz w:val="22"/>
        </w:rPr>
        <w:footnoteReference w:id="16"/>
      </w:r>
    </w:p>
    <w:p w:rsidR="00F919CB" w:rsidRPr="005F06C5" w:rsidRDefault="00F919CB" w:rsidP="00F919CB">
      <w:pPr>
        <w:pStyle w:val="AERbulletlistfirststyle"/>
      </w:pPr>
      <w:r w:rsidRPr="00550280">
        <w:t>not depart from a previous classification (if the services have been previously classified), and</w:t>
      </w:r>
    </w:p>
    <w:p w:rsidR="005D27A4" w:rsidRDefault="00F919CB" w:rsidP="00F919CB">
      <w:pPr>
        <w:pStyle w:val="AERbulletlistfirststyle"/>
      </w:pPr>
      <w:r w:rsidRPr="00550280">
        <w:t>if there has been no previous classification</w:t>
      </w:r>
      <w:r w:rsidRPr="005F06C5">
        <w:t xml:space="preserve"> the classification should be consistent with the previously applicable regulatory approach.</w:t>
      </w:r>
    </w:p>
    <w:p w:rsidR="00132D43" w:rsidRDefault="00132D43" w:rsidP="00132D43">
      <w:pPr>
        <w:pStyle w:val="Heading3"/>
        <w:tabs>
          <w:tab w:val="clear" w:pos="1021"/>
        </w:tabs>
        <w:ind w:left="142" w:hanging="142"/>
      </w:pPr>
      <w:bookmarkStart w:id="76" w:name="_Toc462755417"/>
      <w:r>
        <w:t>Interrelationships</w:t>
      </w:r>
      <w:bookmarkEnd w:id="76"/>
    </w:p>
    <w:p w:rsidR="00F919CB" w:rsidRDefault="00F919CB" w:rsidP="00F919CB">
      <w:pPr>
        <w:rPr>
          <w:rStyle w:val="AERbody"/>
        </w:rPr>
      </w:pPr>
      <w:r w:rsidRPr="003C764A">
        <w:rPr>
          <w:rStyle w:val="AERbody"/>
        </w:rPr>
        <w:t xml:space="preserve">In assessing what services we classify, we are setting the basis for </w:t>
      </w:r>
      <w:r>
        <w:rPr>
          <w:rStyle w:val="AERbody"/>
        </w:rPr>
        <w:t>the</w:t>
      </w:r>
      <w:r w:rsidRPr="003C764A">
        <w:rPr>
          <w:rStyle w:val="AERbody"/>
        </w:rPr>
        <w:t xml:space="preserve"> </w:t>
      </w:r>
      <w:r>
        <w:rPr>
          <w:rStyle w:val="AERbody"/>
        </w:rPr>
        <w:t xml:space="preserve">charges that can be levied for those </w:t>
      </w:r>
      <w:r w:rsidRPr="003C764A">
        <w:rPr>
          <w:rStyle w:val="AERbody"/>
        </w:rPr>
        <w:t>services</w:t>
      </w:r>
      <w:r>
        <w:rPr>
          <w:rStyle w:val="AERbody"/>
        </w:rPr>
        <w:t>. To allow charges to be recovered for standard control services, assets associated with delivering those services are added to the regulatory asset base (RAB)</w:t>
      </w:r>
      <w:r w:rsidRPr="003C764A">
        <w:rPr>
          <w:rStyle w:val="AERbody"/>
        </w:rPr>
        <w:t xml:space="preserve">. </w:t>
      </w:r>
      <w:r>
        <w:rPr>
          <w:rStyle w:val="AERbody"/>
        </w:rPr>
        <w:t xml:space="preserve">A separate RAB may also be constructed for the capital costs associated with an alternative control service. There will usually be operating costs associated with the provision of a service as well. </w:t>
      </w:r>
    </w:p>
    <w:p w:rsidR="00132D43" w:rsidRDefault="00132D43" w:rsidP="00132D43">
      <w:pPr>
        <w:pStyle w:val="Heading2"/>
      </w:pPr>
      <w:bookmarkStart w:id="77" w:name="_Toc462755418"/>
      <w:r>
        <w:t xml:space="preserve">Reasons for </w:t>
      </w:r>
      <w:r w:rsidR="00DA1B39">
        <w:t xml:space="preserve">draft </w:t>
      </w:r>
      <w:r>
        <w:t>decision</w:t>
      </w:r>
      <w:bookmarkEnd w:id="77"/>
    </w:p>
    <w:p w:rsidR="00E86516" w:rsidRPr="00E86516" w:rsidRDefault="008E40EA" w:rsidP="00E86516">
      <w:r w:rsidRPr="00624EFF">
        <w:t>This section se</w:t>
      </w:r>
      <w:r>
        <w:t xml:space="preserve">ts out the reasons for our </w:t>
      </w:r>
      <w:r w:rsidR="00DA1B39">
        <w:t>draft</w:t>
      </w:r>
      <w:r w:rsidR="00DA1B39" w:rsidRPr="00624EFF">
        <w:t xml:space="preserve"> </w:t>
      </w:r>
      <w:r w:rsidRPr="00624EFF">
        <w:t xml:space="preserve">decision on the distribution service classifications for </w:t>
      </w:r>
      <w:r>
        <w:t>TasNetworks</w:t>
      </w:r>
      <w:r w:rsidRPr="00624EFF">
        <w:t>.</w:t>
      </w:r>
      <w:r>
        <w:t xml:space="preserve"> We also set out our reasons for departing from our F&amp;A proposed approach to classify basic connection services as standard control services. </w:t>
      </w:r>
      <w:r w:rsidR="00E86516" w:rsidRPr="00E86516">
        <w:t xml:space="preserve">Since the final F&amp;A was published in July 2015, we have considered: </w:t>
      </w:r>
    </w:p>
    <w:p w:rsidR="00E86516" w:rsidRPr="00E86516" w:rsidRDefault="00E86516" w:rsidP="00992719">
      <w:pPr>
        <w:pStyle w:val="AERbulletlistfirststyle"/>
      </w:pPr>
      <w:r w:rsidRPr="00E86516">
        <w:lastRenderedPageBreak/>
        <w:t>statements by TasNetworks in its regulatory proposal and information request responses</w:t>
      </w:r>
      <w:r w:rsidR="00510F0E">
        <w:rPr>
          <w:rStyle w:val="FootnoteReference"/>
        </w:rPr>
        <w:footnoteReference w:id="17"/>
      </w:r>
    </w:p>
    <w:p w:rsidR="00E86516" w:rsidRPr="00E86516" w:rsidRDefault="00E86516" w:rsidP="00992719">
      <w:pPr>
        <w:pStyle w:val="AERbulletlistfirststyle"/>
      </w:pPr>
      <w:r w:rsidRPr="00E86516">
        <w:t xml:space="preserve">the inter-relationship between service classification, our </w:t>
      </w:r>
      <w:r w:rsidR="00992719">
        <w:t>c</w:t>
      </w:r>
      <w:r w:rsidRPr="00E86516">
        <w:t xml:space="preserve">onnection </w:t>
      </w:r>
      <w:r w:rsidR="00992719">
        <w:t>c</w:t>
      </w:r>
      <w:r w:rsidRPr="00E86516">
        <w:t xml:space="preserve">harge </w:t>
      </w:r>
      <w:r w:rsidR="00992719">
        <w:t>g</w:t>
      </w:r>
      <w:r w:rsidRPr="00E86516">
        <w:t>uidelines,</w:t>
      </w:r>
      <w:r w:rsidR="00992719">
        <w:rPr>
          <w:rStyle w:val="FootnoteReference"/>
        </w:rPr>
        <w:footnoteReference w:id="18"/>
      </w:r>
      <w:r w:rsidRPr="00E86516">
        <w:t xml:space="preserve"> and TasNetworks’ proposed distribution connection pricing policy for 2017–19 (attachments to its regulatory proposal)</w:t>
      </w:r>
      <w:r w:rsidRPr="00E86516">
        <w:rPr>
          <w:vertAlign w:val="superscript"/>
        </w:rPr>
        <w:footnoteReference w:id="19"/>
      </w:r>
    </w:p>
    <w:p w:rsidR="00E86516" w:rsidRDefault="00E86516" w:rsidP="00992719">
      <w:pPr>
        <w:pStyle w:val="AERbulletlistfirststyle"/>
      </w:pPr>
      <w:r w:rsidRPr="00E86516">
        <w:t>views on service classification by the Tasmanian Government</w:t>
      </w:r>
      <w:r w:rsidR="00D354B9">
        <w:t>, submitted to us by TasNetworks</w:t>
      </w:r>
      <w:r w:rsidRPr="00E86516">
        <w:t>.</w:t>
      </w:r>
      <w:r w:rsidR="00510F0E">
        <w:rPr>
          <w:rStyle w:val="FootnoteReference"/>
        </w:rPr>
        <w:footnoteReference w:id="20"/>
      </w:r>
    </w:p>
    <w:p w:rsidR="00E86516" w:rsidRDefault="00B24EC3" w:rsidP="00E86516">
      <w:r>
        <w:t>Our draft decision is to depart from our final F&amp;A position and classify basic connection services as alternat</w:t>
      </w:r>
      <w:r w:rsidR="00E567B0">
        <w:t>ive</w:t>
      </w:r>
      <w:r>
        <w:t xml:space="preserve"> control services for the 2017–19 regulatory control period, for the reasons that follow:</w:t>
      </w:r>
    </w:p>
    <w:p w:rsidR="00E86516" w:rsidRDefault="00B24EC3" w:rsidP="00992719">
      <w:pPr>
        <w:pStyle w:val="AERbulletlistfirststyle"/>
        <w:ind w:left="357" w:hanging="357"/>
      </w:pPr>
      <w:r>
        <w:t>A</w:t>
      </w:r>
      <w:r w:rsidR="00E86516">
        <w:t>t the time of publishing the final F&amp;A the AER did not foresee how TasNetworks’ transitional arrangements, the AER’s connection</w:t>
      </w:r>
      <w:r>
        <w:t xml:space="preserve"> charge</w:t>
      </w:r>
      <w:r w:rsidR="00E86516">
        <w:t xml:space="preserve"> guideline</w:t>
      </w:r>
      <w:r w:rsidR="003037C8">
        <w:t>s</w:t>
      </w:r>
      <w:r w:rsidR="00E86516">
        <w:t xml:space="preserve"> and our </w:t>
      </w:r>
      <w:r>
        <w:t xml:space="preserve">service </w:t>
      </w:r>
      <w:r w:rsidR="00E86516">
        <w:t xml:space="preserve">classification decision would interact in the context of the Tasmanian Government’s intention to </w:t>
      </w:r>
      <w:r w:rsidR="00F26475">
        <w:t xml:space="preserve">encourage more </w:t>
      </w:r>
      <w:r w:rsidR="00E86516">
        <w:t xml:space="preserve">competition </w:t>
      </w:r>
      <w:r w:rsidR="00F26475">
        <w:t xml:space="preserve">in the provision of </w:t>
      </w:r>
      <w:r w:rsidR="00E86516">
        <w:t>basic connection services</w:t>
      </w:r>
      <w:r>
        <w:t>.</w:t>
      </w:r>
    </w:p>
    <w:p w:rsidR="00E86516" w:rsidRDefault="003A0A74" w:rsidP="00992719">
      <w:pPr>
        <w:pStyle w:val="AERbulletlistfirststyle"/>
      </w:pPr>
      <w:r>
        <w:t xml:space="preserve">In accordance with the </w:t>
      </w:r>
      <w:r w:rsidR="00E86516">
        <w:t>NER</w:t>
      </w:r>
      <w:r>
        <w:rPr>
          <w:rStyle w:val="FootnoteReference"/>
        </w:rPr>
        <w:footnoteReference w:id="21"/>
      </w:r>
      <w:r w:rsidR="00E86516">
        <w:t>, we consider it appropriate to retain consistency with the current regulatory approach which allows TasNetworks to charge customers for the cost of a basic connection</w:t>
      </w:r>
      <w:r w:rsidR="00B24EC3">
        <w:t>.</w:t>
      </w:r>
    </w:p>
    <w:p w:rsidR="00E86516" w:rsidRDefault="00F719CB" w:rsidP="00992719">
      <w:pPr>
        <w:pStyle w:val="AERbulletlistfirststyle"/>
      </w:pPr>
      <w:r>
        <w:t>T</w:t>
      </w:r>
      <w:r w:rsidR="00E86516">
        <w:t>o retain the current regulatory approach, we must amend the classification of basic connection services from standard control to alternative control</w:t>
      </w:r>
      <w:r>
        <w:t xml:space="preserve"> service.</w:t>
      </w:r>
    </w:p>
    <w:p w:rsidR="00E86516" w:rsidRDefault="00F719CB" w:rsidP="00992719">
      <w:pPr>
        <w:pStyle w:val="AERbulletlistfirststyle"/>
      </w:pPr>
      <w:r>
        <w:t>C</w:t>
      </w:r>
      <w:r w:rsidR="00E86516">
        <w:t>lassifying basic connection</w:t>
      </w:r>
      <w:r>
        <w:t xml:space="preserve"> services</w:t>
      </w:r>
      <w:r w:rsidR="00E86516">
        <w:t xml:space="preserve"> as alternative control services will facilitate introduction of competition, as proposed by TasNetworks and the Tasmanian Government</w:t>
      </w:r>
      <w:r>
        <w:t>.</w:t>
      </w:r>
    </w:p>
    <w:p w:rsidR="00E86516" w:rsidRDefault="00F719CB" w:rsidP="00992719">
      <w:pPr>
        <w:pStyle w:val="AERbulletlistfirststyle"/>
      </w:pPr>
      <w:r>
        <w:t>T</w:t>
      </w:r>
      <w:r w:rsidR="00E86516">
        <w:t>he alternative, not changing the classification of basic connection services, would:</w:t>
      </w:r>
    </w:p>
    <w:p w:rsidR="00E86516" w:rsidRDefault="00E86516" w:rsidP="00F719CB">
      <w:pPr>
        <w:pStyle w:val="ListParagraph"/>
        <w:numPr>
          <w:ilvl w:val="0"/>
          <w:numId w:val="41"/>
        </w:numPr>
      </w:pPr>
      <w:r>
        <w:t>result in pricing instability for customers because TasNetworks would be forced to remove its existing charge for the duration of the upcoming two year regulatory control period, before re–introducing the charge at the next distribution reset in 2020 (when the classification would be changed)</w:t>
      </w:r>
    </w:p>
    <w:p w:rsidR="00E86516" w:rsidRDefault="00E86516" w:rsidP="00F719CB">
      <w:pPr>
        <w:pStyle w:val="ListParagraph"/>
        <w:numPr>
          <w:ilvl w:val="0"/>
          <w:numId w:val="41"/>
        </w:numPr>
      </w:pPr>
      <w:r>
        <w:t>potentially delay introduction of competition for basic connection services</w:t>
      </w:r>
    </w:p>
    <w:p w:rsidR="00E86516" w:rsidRPr="00E86516" w:rsidRDefault="00E86516" w:rsidP="00F719CB">
      <w:pPr>
        <w:pStyle w:val="ListParagraph"/>
        <w:numPr>
          <w:ilvl w:val="0"/>
          <w:numId w:val="41"/>
        </w:numPr>
      </w:pPr>
      <w:r>
        <w:t>not be in the long term interests of consumers.</w:t>
      </w:r>
    </w:p>
    <w:p w:rsidR="00E86516" w:rsidRPr="00E86516" w:rsidRDefault="00E86516" w:rsidP="00E86516">
      <w:pPr>
        <w:rPr>
          <w:i/>
        </w:rPr>
      </w:pPr>
      <w:r w:rsidRPr="00E86516">
        <w:rPr>
          <w:i/>
        </w:rPr>
        <w:lastRenderedPageBreak/>
        <w:t>TasNetworks’ regulatory proposal and information request response</w:t>
      </w:r>
    </w:p>
    <w:p w:rsidR="00E86516" w:rsidRPr="00E86516" w:rsidRDefault="00E86516" w:rsidP="00E86516">
      <w:r w:rsidRPr="00E86516">
        <w:t>In June 2016 we asked TasNetworks to identify sections of its regulatory proposal and connections policy where TasNetworks provided justification for its departure from the service classification for basic connections outlined in the final F&amp;A. TasNetworks replied with a written response</w:t>
      </w:r>
      <w:r w:rsidRPr="00E86516">
        <w:rPr>
          <w:vertAlign w:val="superscript"/>
        </w:rPr>
        <w:footnoteReference w:id="22"/>
      </w:r>
      <w:r w:rsidRPr="00E86516">
        <w:t xml:space="preserve"> stating that:</w:t>
      </w:r>
    </w:p>
    <w:p w:rsidR="00E86516" w:rsidRPr="00E86516" w:rsidRDefault="00E86516" w:rsidP="00D30368">
      <w:pPr>
        <w:pStyle w:val="AERbulletlistfirststyle"/>
      </w:pPr>
      <w:r w:rsidRPr="00E86516">
        <w:t>its regulatory proposal proposed that basic connection be reclassified as alternative control, mainly to support the promotion of contestable provision of some connection services</w:t>
      </w:r>
      <w:r w:rsidRPr="00E86516">
        <w:rPr>
          <w:vertAlign w:val="superscript"/>
        </w:rPr>
        <w:footnoteReference w:id="23"/>
      </w:r>
    </w:p>
    <w:p w:rsidR="00E86516" w:rsidRPr="00E86516" w:rsidRDefault="00E86516" w:rsidP="00D30368">
      <w:pPr>
        <w:pStyle w:val="AERbulletlistfirststyle"/>
      </w:pPr>
      <w:r w:rsidRPr="00E86516">
        <w:t>its connection pricing policy overview proposed changes in TasNetworks’ connection policy to comply with the AER’s connection charge guidelines</w:t>
      </w:r>
      <w:r w:rsidRPr="00E86516">
        <w:rPr>
          <w:vertAlign w:val="superscript"/>
        </w:rPr>
        <w:footnoteReference w:id="24"/>
      </w:r>
    </w:p>
    <w:p w:rsidR="00E86516" w:rsidRPr="00E86516" w:rsidRDefault="00E86516" w:rsidP="00D30368">
      <w:pPr>
        <w:pStyle w:val="AERbulletlistfirststyle"/>
      </w:pPr>
      <w:r w:rsidRPr="00E86516">
        <w:t>fair and efficient prices occur when new customers pay the costs they cause by connecting to the network.</w:t>
      </w:r>
      <w:r w:rsidRPr="00E86516">
        <w:rPr>
          <w:vertAlign w:val="superscript"/>
        </w:rPr>
        <w:footnoteReference w:id="25"/>
      </w:r>
    </w:p>
    <w:p w:rsidR="00E86516" w:rsidRPr="00E86516" w:rsidRDefault="00E86516" w:rsidP="00E86516">
      <w:pPr>
        <w:rPr>
          <w:i/>
        </w:rPr>
      </w:pPr>
      <w:r w:rsidRPr="00E86516">
        <w:rPr>
          <w:i/>
        </w:rPr>
        <w:t xml:space="preserve">Inter-relationship between service classification, AER </w:t>
      </w:r>
      <w:r w:rsidR="00D30368">
        <w:rPr>
          <w:i/>
        </w:rPr>
        <w:t>c</w:t>
      </w:r>
      <w:r w:rsidRPr="00E86516">
        <w:rPr>
          <w:i/>
        </w:rPr>
        <w:t xml:space="preserve">onnection </w:t>
      </w:r>
      <w:r w:rsidR="00D30368">
        <w:rPr>
          <w:i/>
        </w:rPr>
        <w:t>c</w:t>
      </w:r>
      <w:r w:rsidRPr="00E86516">
        <w:rPr>
          <w:i/>
        </w:rPr>
        <w:t xml:space="preserve">harge </w:t>
      </w:r>
      <w:r w:rsidR="00D30368">
        <w:rPr>
          <w:i/>
        </w:rPr>
        <w:t>g</w:t>
      </w:r>
      <w:r w:rsidRPr="00E86516">
        <w:rPr>
          <w:i/>
        </w:rPr>
        <w:t>uidelines and TasNetworks’ proposed distribution connection pricing policy</w:t>
      </w:r>
    </w:p>
    <w:p w:rsidR="00E86516" w:rsidRPr="00E86516" w:rsidRDefault="00E86516" w:rsidP="00E86516">
      <w:r w:rsidRPr="00E86516">
        <w:t xml:space="preserve">Before TasNetworks (then Aurora Energy) was regulated by the AER for the 2012–17 period, it was regulated by the Tasmanian Energy Regulator (OTTER). For the 2012–17 period, Aurora proposed that </w:t>
      </w:r>
      <w:r w:rsidR="00F668C2">
        <w:t>basic</w:t>
      </w:r>
      <w:r w:rsidRPr="00E86516">
        <w:t xml:space="preserve"> connection services be classified as direct control services–standard control services, and the AER final determination agreed with that classification.</w:t>
      </w:r>
    </w:p>
    <w:p w:rsidR="00E86516" w:rsidRPr="00E86516" w:rsidRDefault="00E86516" w:rsidP="00E86516">
      <w:r w:rsidRPr="00E86516">
        <w:t>However, as 2012–17 was a transition period for Aurora under the NER transitional rules, Aurora was allowed to charge its customers a Basic Connection Service charge for the provision of Basic Connection Services,</w:t>
      </w:r>
      <w:r w:rsidRPr="00E86516">
        <w:rPr>
          <w:vertAlign w:val="superscript"/>
        </w:rPr>
        <w:footnoteReference w:id="26"/>
      </w:r>
      <w:r w:rsidRPr="00E86516">
        <w:t xml:space="preserve"> a standard control service. This basis for charging was a carry-over from the OTTER regulation period. Normally under the NER, standard control services’ costs are shared by all customers, while alternative control services have specific prices to enable the distributor to recover the full cost of each service from the individual customer using that service. Aurora’s Customer Capital Contributions Policy for 2012–17</w:t>
      </w:r>
      <w:r w:rsidRPr="00E86516">
        <w:rPr>
          <w:vertAlign w:val="superscript"/>
        </w:rPr>
        <w:footnoteReference w:id="27"/>
      </w:r>
      <w:r w:rsidRPr="00E86516">
        <w:t xml:space="preserve"> was deemed approved by the AER as Aurora’s connection policy under the transitional rules.</w:t>
      </w:r>
      <w:r w:rsidRPr="00E86516">
        <w:rPr>
          <w:vertAlign w:val="superscript"/>
        </w:rPr>
        <w:footnoteReference w:id="28"/>
      </w:r>
    </w:p>
    <w:p w:rsidR="00E86516" w:rsidRPr="00E86516" w:rsidRDefault="00E86516" w:rsidP="00E86516">
      <w:r w:rsidRPr="00E86516">
        <w:t xml:space="preserve">TasNetworks has now submitted that its proposed basic connection process and pricing for 2017–19 will only be achievable if the regulator classifies these services as alternative control services. TasNetworks submitted that this classification will serve two purposes: </w:t>
      </w:r>
    </w:p>
    <w:p w:rsidR="00E86516" w:rsidRPr="00E86516" w:rsidRDefault="00E86516" w:rsidP="00F668C2">
      <w:pPr>
        <w:pStyle w:val="AERbulletlistfirststyle"/>
      </w:pPr>
      <w:r w:rsidRPr="00E86516">
        <w:t>it will maintain existing pric</w:t>
      </w:r>
      <w:r w:rsidR="00220BCB">
        <w:t>ing arrangements</w:t>
      </w:r>
      <w:r w:rsidRPr="00E86516">
        <w:t xml:space="preserve"> for these services</w:t>
      </w:r>
    </w:p>
    <w:p w:rsidR="00E86516" w:rsidRPr="00E86516" w:rsidRDefault="00E86516" w:rsidP="00F668C2">
      <w:pPr>
        <w:pStyle w:val="AERbulletlistfirststyle"/>
      </w:pPr>
      <w:r w:rsidRPr="00E86516">
        <w:lastRenderedPageBreak/>
        <w:t>retention of a price signal support</w:t>
      </w:r>
      <w:r w:rsidR="00D354B9">
        <w:t>s</w:t>
      </w:r>
      <w:r w:rsidRPr="00E86516">
        <w:t xml:space="preserve"> the framework for opening these services up to competition in the future.</w:t>
      </w:r>
      <w:r w:rsidRPr="00E86516">
        <w:rPr>
          <w:vertAlign w:val="superscript"/>
        </w:rPr>
        <w:footnoteReference w:id="29"/>
      </w:r>
      <w:r w:rsidRPr="00E86516">
        <w:t xml:space="preserve"> </w:t>
      </w:r>
    </w:p>
    <w:p w:rsidR="00E86516" w:rsidRDefault="00E86516" w:rsidP="00E86516">
      <w:r w:rsidRPr="00E86516">
        <w:t xml:space="preserve">We note that under our </w:t>
      </w:r>
      <w:r w:rsidR="003037C8">
        <w:t>c</w:t>
      </w:r>
      <w:r w:rsidRPr="00E86516">
        <w:t xml:space="preserve">onnection </w:t>
      </w:r>
      <w:r w:rsidR="003037C8">
        <w:t>c</w:t>
      </w:r>
      <w:r w:rsidRPr="00E86516">
        <w:t xml:space="preserve">harge </w:t>
      </w:r>
      <w:r w:rsidR="003037C8">
        <w:t>g</w:t>
      </w:r>
      <w:r w:rsidRPr="00E86516">
        <w:t xml:space="preserve">uidelines, if basic connection is classified as a standard control service, a distributor may charge a capital contribution for </w:t>
      </w:r>
      <w:r w:rsidRPr="007A5CA1">
        <w:t>standard control connection services</w:t>
      </w:r>
      <w:r w:rsidRPr="00E86516">
        <w:t xml:space="preserve"> from a connection applicant, if the incremental cost exceeds the incremental revenue from that customer. This implies that TasNetworks would not be allowed to charge all its connecting customers, but only those where cost exceeds </w:t>
      </w:r>
      <w:r w:rsidR="00220BCB">
        <w:t xml:space="preserve">incremental </w:t>
      </w:r>
      <w:r w:rsidRPr="00E86516">
        <w:t>revenue. This would be a change from its current charging practice, and a change in regulatory approach.</w:t>
      </w:r>
    </w:p>
    <w:p w:rsidR="00E86516" w:rsidRPr="00E86516" w:rsidRDefault="00E86516" w:rsidP="00E86516">
      <w:pPr>
        <w:rPr>
          <w:i/>
        </w:rPr>
      </w:pPr>
      <w:r w:rsidRPr="00E86516">
        <w:rPr>
          <w:i/>
        </w:rPr>
        <w:t>Tasmanian Government support for TasNetworks’ proposed classification</w:t>
      </w:r>
    </w:p>
    <w:p w:rsidR="00E86516" w:rsidRPr="00E86516" w:rsidRDefault="00E86516" w:rsidP="00E86516">
      <w:r w:rsidRPr="00E86516">
        <w:t>The Tasmanian Government, though not consulted directly by the AER, in a letter to TasNetworks supported TasNetworks’ view that basic connection services should be reclassified as alternative control services. The state government said it understood this approach will maintain existing price signals for these services while providing a pathway to opening these services up to competition in the future.</w:t>
      </w:r>
      <w:r w:rsidRPr="00E86516">
        <w:rPr>
          <w:vertAlign w:val="superscript"/>
        </w:rPr>
        <w:footnoteReference w:id="30"/>
      </w:r>
    </w:p>
    <w:p w:rsidR="00E86516" w:rsidRPr="00E86516" w:rsidRDefault="00E86516" w:rsidP="00E86516">
      <w:r w:rsidRPr="00E86516">
        <w:t>This view by the Tasmanian Government reinforces its intent to review in 2016–17 network customer connection processes and outcomes to identify opportunities for reform.</w:t>
      </w:r>
      <w:r w:rsidRPr="00E86516">
        <w:rPr>
          <w:vertAlign w:val="superscript"/>
        </w:rPr>
        <w:footnoteReference w:id="31"/>
      </w:r>
      <w:r w:rsidR="00EF4BEA">
        <w:t xml:space="preserve"> The g</w:t>
      </w:r>
      <w:r w:rsidRPr="00E86516">
        <w:t>overnment acknowledged that stakeholders would like to see flexibility in the distribution connection process and that TasNetworks is considering options to make connection services contestable.</w:t>
      </w:r>
    </w:p>
    <w:p w:rsidR="00E86516" w:rsidRPr="00E86516" w:rsidRDefault="00E86516" w:rsidP="00E86516">
      <w:r w:rsidRPr="00E86516">
        <w:rPr>
          <w:lang w:val="en"/>
        </w:rPr>
        <w:t xml:space="preserve">The </w:t>
      </w:r>
      <w:r w:rsidR="00EF4BEA">
        <w:rPr>
          <w:lang w:val="en"/>
        </w:rPr>
        <w:t>state g</w:t>
      </w:r>
      <w:r w:rsidRPr="00E86516">
        <w:rPr>
          <w:lang w:val="en"/>
        </w:rPr>
        <w:t>overnment also referred to current work by the COAG Energy Council which is looking at building a national contestability framework for electricity and gas distribution network connections.</w:t>
      </w:r>
      <w:r w:rsidRPr="00E86516">
        <w:rPr>
          <w:vertAlign w:val="superscript"/>
          <w:lang w:val="en"/>
        </w:rPr>
        <w:footnoteReference w:id="32"/>
      </w:r>
      <w:r w:rsidRPr="00E86516">
        <w:rPr>
          <w:lang w:val="en"/>
        </w:rPr>
        <w:t xml:space="preserve"> We think this is part of COAG’s current work of conducting a strategic assessment of the adequacy of the current economic network regulatory framework to accommodate future market and technological changes.</w:t>
      </w:r>
      <w:r w:rsidRPr="00E86516">
        <w:rPr>
          <w:vertAlign w:val="superscript"/>
        </w:rPr>
        <w:footnoteReference w:id="33"/>
      </w:r>
    </w:p>
    <w:p w:rsidR="00E86516" w:rsidRPr="00E86516" w:rsidRDefault="00E86516" w:rsidP="00E86516">
      <w:pPr>
        <w:rPr>
          <w:i/>
        </w:rPr>
      </w:pPr>
      <w:r w:rsidRPr="00E86516">
        <w:rPr>
          <w:i/>
        </w:rPr>
        <w:t xml:space="preserve">Factors the AER must have regard to </w:t>
      </w:r>
    </w:p>
    <w:p w:rsidR="00E86516" w:rsidRPr="00E86516" w:rsidRDefault="00E86516" w:rsidP="00E86516">
      <w:r w:rsidRPr="00E86516">
        <w:t xml:space="preserve">In classifying a direct control service to either standard control </w:t>
      </w:r>
      <w:r w:rsidR="00DA2E1F">
        <w:t xml:space="preserve">service </w:t>
      </w:r>
      <w:r w:rsidRPr="00E86516">
        <w:t>or alternative control</w:t>
      </w:r>
      <w:r w:rsidR="00DA2E1F">
        <w:t xml:space="preserve"> service</w:t>
      </w:r>
      <w:r w:rsidRPr="00E86516">
        <w:t xml:space="preserve">, we have revisited the </w:t>
      </w:r>
      <w:r w:rsidR="006C3761">
        <w:t>matters</w:t>
      </w:r>
      <w:r w:rsidR="006C3761" w:rsidRPr="00E86516">
        <w:t xml:space="preserve"> </w:t>
      </w:r>
      <w:r w:rsidRPr="00E86516">
        <w:t xml:space="preserve">in NER clause 6.2.2(c) </w:t>
      </w:r>
      <w:r w:rsidR="00DA2E1F">
        <w:t xml:space="preserve">listed below, </w:t>
      </w:r>
      <w:r w:rsidRPr="00E86516">
        <w:t>in light of submissions from TasNetworks</w:t>
      </w:r>
      <w:r w:rsidR="003A0A74">
        <w:t>.</w:t>
      </w:r>
      <w:r w:rsidRPr="00E86516">
        <w:t xml:space="preserve">. The AER must have regard to, among other </w:t>
      </w:r>
      <w:r w:rsidR="006C3761">
        <w:t>matters</w:t>
      </w:r>
      <w:r w:rsidRPr="00E86516">
        <w:t>:</w:t>
      </w:r>
    </w:p>
    <w:p w:rsidR="00E86516" w:rsidRPr="00E86516" w:rsidRDefault="00E86516" w:rsidP="00DA2E1F">
      <w:pPr>
        <w:pStyle w:val="AERbulletlistfirststyle"/>
      </w:pPr>
      <w:r w:rsidRPr="00E86516">
        <w:lastRenderedPageBreak/>
        <w:t>the extent the costs of providing the relevant service are directly attributable to the person to whom the service is provided</w:t>
      </w:r>
      <w:r w:rsidR="00C42EAB">
        <w:rPr>
          <w:rStyle w:val="FootnoteReference"/>
        </w:rPr>
        <w:footnoteReference w:id="34"/>
      </w:r>
    </w:p>
    <w:p w:rsidR="00E86516" w:rsidRPr="00E86516" w:rsidRDefault="00E86516" w:rsidP="00DA2E1F">
      <w:pPr>
        <w:pStyle w:val="AERbulletlistfirststyle"/>
      </w:pPr>
      <w:r w:rsidRPr="00E86516">
        <w:t>the potential for development of competition in the relevant market and how the classification might influence that potential</w:t>
      </w:r>
      <w:r w:rsidR="00C42EAB">
        <w:rPr>
          <w:rStyle w:val="FootnoteReference"/>
        </w:rPr>
        <w:footnoteReference w:id="35"/>
      </w:r>
    </w:p>
    <w:p w:rsidR="00E86516" w:rsidRPr="00E86516" w:rsidRDefault="00E86516" w:rsidP="00DA2E1F">
      <w:pPr>
        <w:pStyle w:val="AERbulletlistfirststyle"/>
      </w:pPr>
      <w:r w:rsidRPr="00E86516">
        <w:t>the regulatory approach applicable to the relevant service immediately before the  commencement of the distribution determination for which the classification is made.</w:t>
      </w:r>
      <w:r w:rsidR="00C42EAB">
        <w:rPr>
          <w:rStyle w:val="FootnoteReference"/>
        </w:rPr>
        <w:footnoteReference w:id="36"/>
      </w:r>
    </w:p>
    <w:p w:rsidR="00E86516" w:rsidRPr="00E86516" w:rsidRDefault="00E86516" w:rsidP="00E86516">
      <w:r w:rsidRPr="00E86516">
        <w:t>We now agree with TasNetworks and the Tasmanian Government that services with potential for provision on a competitive basis, rather than by the local distributor only, should have specific prices to enable the distributor to recover the full cost of each service from the customers using that service.</w:t>
      </w:r>
    </w:p>
    <w:p w:rsidR="00E86516" w:rsidRPr="00E86516" w:rsidRDefault="00E86516" w:rsidP="00E86516">
      <w:pPr>
        <w:rPr>
          <w:i/>
        </w:rPr>
      </w:pPr>
      <w:r w:rsidRPr="00E86516">
        <w:rPr>
          <w:i/>
        </w:rPr>
        <w:t>Consultation on key issues</w:t>
      </w:r>
    </w:p>
    <w:p w:rsidR="00E86516" w:rsidRPr="00E86516" w:rsidRDefault="00E86516" w:rsidP="00E86516">
      <w:r w:rsidRPr="00E86516">
        <w:t xml:space="preserve">The Consumer Challenge Panel sub-panel 4 (CCP4), as requested by the AER, made a submission on whether the F&amp;A for TasNetworks distribution for the 2017–19 </w:t>
      </w:r>
      <w:r w:rsidR="006D6E9B">
        <w:t xml:space="preserve">regulatory </w:t>
      </w:r>
      <w:r w:rsidRPr="00E86516">
        <w:t>period should be varied. CCP4 submitted that the classification of services should remain unchanged from the F&amp;A which covered the 2012–17 regulatory period.</w:t>
      </w:r>
      <w:r w:rsidRPr="00E86516">
        <w:rPr>
          <w:vertAlign w:val="superscript"/>
        </w:rPr>
        <w:footnoteReference w:id="37"/>
      </w:r>
    </w:p>
    <w:p w:rsidR="00E86516" w:rsidRPr="00E86516" w:rsidRDefault="00E86516" w:rsidP="00E86516">
      <w:r w:rsidRPr="00E86516">
        <w:t xml:space="preserve">As mentioned above, we also considered the views on service classification expressed by: </w:t>
      </w:r>
    </w:p>
    <w:p w:rsidR="00E86516" w:rsidRPr="00E86516" w:rsidRDefault="00E86516" w:rsidP="00845069">
      <w:pPr>
        <w:pStyle w:val="AERbulletlistfirststyle"/>
      </w:pPr>
      <w:r w:rsidRPr="00E86516">
        <w:t>TasNetworks in its submission to the F&amp;A process, regulatory proposal a</w:t>
      </w:r>
      <w:r w:rsidR="006D6E9B">
        <w:t>nd information request response</w:t>
      </w:r>
    </w:p>
    <w:p w:rsidR="00E86516" w:rsidRPr="00E86516" w:rsidRDefault="00E86516" w:rsidP="00845069">
      <w:pPr>
        <w:pStyle w:val="AERbulletlistfirststyle"/>
      </w:pPr>
      <w:r w:rsidRPr="00E86516">
        <w:t>Tasmanian Government (although its view was indirectly obtained through TasNetworks).</w:t>
      </w:r>
    </w:p>
    <w:p w:rsidR="006D6E9B" w:rsidRPr="006D6E9B" w:rsidRDefault="006D6E9B" w:rsidP="006D6E9B">
      <w:r w:rsidRPr="006D6E9B">
        <w:t>Having considered the issues discussed above, we consider that TasNetworks’ basic connection services should be classified as alternative control services. All other service classifications in the final F&amp;A should remain unchanged.</w:t>
      </w:r>
    </w:p>
    <w:p w:rsidR="009B7E60" w:rsidRDefault="009B7E60" w:rsidP="00132D43">
      <w:pPr>
        <w:sectPr w:rsidR="009B7E60" w:rsidSect="00CF42AA">
          <w:headerReference w:type="default" r:id="rId23"/>
          <w:footerReference w:type="even" r:id="rId24"/>
          <w:footerReference w:type="default" r:id="rId25"/>
          <w:footerReference w:type="first" r:id="rId26"/>
          <w:pgSz w:w="11906" w:h="16838" w:code="9"/>
          <w:pgMar w:top="1440" w:right="1700" w:bottom="1582" w:left="1729" w:header="720" w:footer="0" w:gutter="0"/>
          <w:pgNumType w:chapStyle="1"/>
          <w:cols w:space="720"/>
          <w:docGrid w:linePitch="326"/>
        </w:sectPr>
      </w:pPr>
    </w:p>
    <w:p w:rsidR="009B7E60" w:rsidRPr="00BD4624" w:rsidRDefault="009B7E60" w:rsidP="009B7E60">
      <w:pPr>
        <w:pStyle w:val="Heading1notnumber"/>
      </w:pPr>
      <w:bookmarkStart w:id="78" w:name="_Toc374085388"/>
      <w:bookmarkStart w:id="79" w:name="_Toc400091274"/>
      <w:bookmarkStart w:id="80" w:name="_Toc422994919"/>
      <w:bookmarkStart w:id="81" w:name="_Toc436038176"/>
      <w:bookmarkStart w:id="82" w:name="_Toc462755419"/>
      <w:r w:rsidRPr="007E2CEF">
        <w:lastRenderedPageBreak/>
        <w:t xml:space="preserve">Appendix </w:t>
      </w:r>
      <w:r>
        <w:t>A</w:t>
      </w:r>
      <w:r w:rsidRPr="007E2CEF">
        <w:t xml:space="preserve"> – Classification of Tasmanian electricity distribution services</w:t>
      </w:r>
      <w:bookmarkEnd w:id="78"/>
      <w:bookmarkEnd w:id="79"/>
      <w:bookmarkEnd w:id="80"/>
      <w:bookmarkEnd w:id="81"/>
      <w:bookmarkEnd w:id="82"/>
    </w:p>
    <w:tbl>
      <w:tblPr>
        <w:tblStyle w:val="AERTable-Text"/>
        <w:tblW w:w="0" w:type="auto"/>
        <w:tblLook w:val="01E0" w:firstRow="1" w:lastRow="1" w:firstColumn="1" w:lastColumn="1" w:noHBand="0" w:noVBand="0"/>
      </w:tblPr>
      <w:tblGrid>
        <w:gridCol w:w="4165"/>
        <w:gridCol w:w="2770"/>
        <w:gridCol w:w="3402"/>
        <w:gridCol w:w="2835"/>
      </w:tblGrid>
      <w:tr w:rsidR="009B7E60" w:rsidRPr="00016553" w:rsidTr="00AE4BCB">
        <w:trPr>
          <w:cnfStyle w:val="100000000000" w:firstRow="1" w:lastRow="0" w:firstColumn="0" w:lastColumn="0" w:oddVBand="0" w:evenVBand="0" w:oddHBand="0" w:evenHBand="0" w:firstRowFirstColumn="0" w:firstRowLastColumn="0" w:lastRowFirstColumn="0" w:lastRowLastColumn="0"/>
          <w:trHeight w:val="697"/>
          <w:tblHeader/>
        </w:trPr>
        <w:tc>
          <w:tcPr>
            <w:tcW w:w="6935" w:type="dxa"/>
            <w:gridSpan w:val="2"/>
            <w:vAlign w:val="center"/>
          </w:tcPr>
          <w:p w:rsidR="009B7E60" w:rsidRPr="00BD4624" w:rsidRDefault="009B7E60" w:rsidP="00AE4BCB">
            <w:r w:rsidRPr="007E2CEF">
              <w:t>Service group</w:t>
            </w:r>
          </w:p>
        </w:tc>
        <w:tc>
          <w:tcPr>
            <w:tcW w:w="3402" w:type="dxa"/>
            <w:vAlign w:val="center"/>
          </w:tcPr>
          <w:p w:rsidR="009B7E60" w:rsidRPr="00BD4624" w:rsidRDefault="009B7E60" w:rsidP="00AE4BCB">
            <w:r w:rsidRPr="007E2CEF">
              <w:t>AE</w:t>
            </w:r>
            <w:r>
              <w:t>R's proposed classification 2017</w:t>
            </w:r>
            <w:r w:rsidRPr="00BD4624">
              <w:rPr>
                <w:rFonts w:hint="eastAsia"/>
              </w:rPr>
              <w:t>–</w:t>
            </w:r>
            <w:r>
              <w:t>19</w:t>
            </w:r>
          </w:p>
        </w:tc>
        <w:tc>
          <w:tcPr>
            <w:tcW w:w="2835" w:type="dxa"/>
            <w:vAlign w:val="center"/>
          </w:tcPr>
          <w:p w:rsidR="009B7E60" w:rsidRPr="00BD4624" w:rsidRDefault="009B7E60" w:rsidP="00AE4BCB">
            <w:r w:rsidRPr="007E2CEF">
              <w:t>Current classification 2012</w:t>
            </w:r>
            <w:r w:rsidRPr="00BD4624">
              <w:rPr>
                <w:rFonts w:hint="eastAsia"/>
              </w:rPr>
              <w:t>–</w:t>
            </w:r>
            <w:r w:rsidRPr="00BD4624">
              <w:t>17</w:t>
            </w:r>
          </w:p>
        </w:tc>
      </w:tr>
      <w:tr w:rsidR="009B7E60" w:rsidRPr="00016553" w:rsidTr="0036312A">
        <w:tc>
          <w:tcPr>
            <w:tcW w:w="6935" w:type="dxa"/>
            <w:gridSpan w:val="2"/>
          </w:tcPr>
          <w:p w:rsidR="009B7E60" w:rsidRPr="00BD4624" w:rsidRDefault="009B7E60" w:rsidP="0036312A">
            <w:pPr>
              <w:pStyle w:val="Heading5notnumbered"/>
            </w:pPr>
            <w:r w:rsidRPr="007E2CEF">
              <w:t>AER service group—network services</w:t>
            </w:r>
          </w:p>
        </w:tc>
        <w:tc>
          <w:tcPr>
            <w:tcW w:w="3402" w:type="dxa"/>
          </w:tcPr>
          <w:p w:rsidR="009B7E60" w:rsidRPr="007E2CEF" w:rsidRDefault="009B7E60" w:rsidP="0036312A"/>
        </w:tc>
        <w:tc>
          <w:tcPr>
            <w:tcW w:w="2835" w:type="dxa"/>
          </w:tcPr>
          <w:p w:rsidR="009B7E60" w:rsidRPr="007E2CEF" w:rsidRDefault="009B7E60" w:rsidP="0036312A"/>
        </w:tc>
      </w:tr>
      <w:tr w:rsidR="009B7E60"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B7E60" w:rsidRPr="00A903EF" w:rsidRDefault="009B7E60" w:rsidP="0036312A">
            <w:pPr>
              <w:rPr>
                <w:rStyle w:val="AERtextsize8"/>
              </w:rPr>
            </w:pPr>
            <w:r w:rsidRPr="00A903EF">
              <w:rPr>
                <w:rStyle w:val="AERtextsize8"/>
              </w:rPr>
              <w:t>Planning the distribution network</w:t>
            </w:r>
          </w:p>
        </w:tc>
        <w:tc>
          <w:tcPr>
            <w:tcW w:w="3402" w:type="dxa"/>
          </w:tcPr>
          <w:p w:rsidR="009B7E60" w:rsidRPr="00A903EF" w:rsidRDefault="009B7E60" w:rsidP="0036312A">
            <w:pPr>
              <w:rPr>
                <w:rStyle w:val="AERtextsize8"/>
              </w:rPr>
            </w:pPr>
            <w:r w:rsidRPr="00A903EF">
              <w:rPr>
                <w:rStyle w:val="AERtextsize8"/>
              </w:rPr>
              <w:t>Standard control</w:t>
            </w:r>
          </w:p>
        </w:tc>
        <w:tc>
          <w:tcPr>
            <w:tcW w:w="2835" w:type="dxa"/>
          </w:tcPr>
          <w:p w:rsidR="009B7E60" w:rsidRPr="00A903EF" w:rsidRDefault="009B7E60" w:rsidP="0036312A">
            <w:pPr>
              <w:rPr>
                <w:rStyle w:val="AERtextsize8"/>
              </w:rPr>
            </w:pPr>
            <w:r w:rsidRPr="00A903EF">
              <w:rPr>
                <w:rStyle w:val="AERtextsize8"/>
              </w:rPr>
              <w:t>Standard control</w:t>
            </w:r>
          </w:p>
        </w:tc>
      </w:tr>
      <w:tr w:rsidR="009B7E60" w:rsidRPr="00016553" w:rsidTr="0036312A">
        <w:tc>
          <w:tcPr>
            <w:tcW w:w="6935" w:type="dxa"/>
            <w:gridSpan w:val="2"/>
          </w:tcPr>
          <w:p w:rsidR="009B7E60" w:rsidRPr="00A903EF" w:rsidRDefault="009B7E60" w:rsidP="0036312A">
            <w:pPr>
              <w:rPr>
                <w:rStyle w:val="AERtextsize8"/>
              </w:rPr>
            </w:pPr>
            <w:r w:rsidRPr="00A903EF">
              <w:rPr>
                <w:rStyle w:val="AERtextsize8"/>
              </w:rPr>
              <w:t>Designing the distribution network</w:t>
            </w:r>
          </w:p>
        </w:tc>
        <w:tc>
          <w:tcPr>
            <w:tcW w:w="3402" w:type="dxa"/>
          </w:tcPr>
          <w:p w:rsidR="009B7E60" w:rsidRPr="00A903EF" w:rsidRDefault="009B7E60" w:rsidP="0036312A">
            <w:pPr>
              <w:rPr>
                <w:rStyle w:val="AERtextsize8"/>
              </w:rPr>
            </w:pPr>
            <w:r w:rsidRPr="00A903EF">
              <w:rPr>
                <w:rStyle w:val="AERtextsize8"/>
              </w:rPr>
              <w:t>Standard control</w:t>
            </w:r>
          </w:p>
        </w:tc>
        <w:tc>
          <w:tcPr>
            <w:tcW w:w="2835" w:type="dxa"/>
          </w:tcPr>
          <w:p w:rsidR="009B7E60" w:rsidRPr="00A903EF" w:rsidRDefault="009B7E60" w:rsidP="0036312A">
            <w:pPr>
              <w:rPr>
                <w:rStyle w:val="AERtextsize8"/>
              </w:rPr>
            </w:pPr>
            <w:r w:rsidRPr="00A903EF">
              <w:rPr>
                <w:rStyle w:val="AERtextsize8"/>
              </w:rPr>
              <w:t>Standard control</w:t>
            </w:r>
          </w:p>
        </w:tc>
      </w:tr>
      <w:tr w:rsidR="009B7E60"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B7E60" w:rsidRPr="00A903EF" w:rsidRDefault="009B7E60" w:rsidP="0036312A">
            <w:pPr>
              <w:rPr>
                <w:rStyle w:val="AERtextsize8"/>
              </w:rPr>
            </w:pPr>
            <w:r w:rsidRPr="00A903EF">
              <w:rPr>
                <w:rStyle w:val="AERtextsize8"/>
              </w:rPr>
              <w:t>Constructing the distribution network</w:t>
            </w:r>
          </w:p>
        </w:tc>
        <w:tc>
          <w:tcPr>
            <w:tcW w:w="3402" w:type="dxa"/>
          </w:tcPr>
          <w:p w:rsidR="009B7E60" w:rsidRPr="00A903EF" w:rsidRDefault="009B7E60" w:rsidP="0036312A">
            <w:pPr>
              <w:rPr>
                <w:rStyle w:val="AERtextsize8"/>
              </w:rPr>
            </w:pPr>
            <w:r w:rsidRPr="00A903EF">
              <w:rPr>
                <w:rStyle w:val="AERtextsize8"/>
              </w:rPr>
              <w:t>Standard control</w:t>
            </w:r>
          </w:p>
        </w:tc>
        <w:tc>
          <w:tcPr>
            <w:tcW w:w="2835" w:type="dxa"/>
          </w:tcPr>
          <w:p w:rsidR="009B7E60" w:rsidRPr="00A903EF" w:rsidRDefault="009B7E60" w:rsidP="0036312A">
            <w:pPr>
              <w:rPr>
                <w:rStyle w:val="AERtextsize8"/>
              </w:rPr>
            </w:pPr>
            <w:r w:rsidRPr="00A903EF">
              <w:rPr>
                <w:rStyle w:val="AERtextsize8"/>
              </w:rPr>
              <w:t>Standard control</w:t>
            </w:r>
          </w:p>
        </w:tc>
      </w:tr>
      <w:tr w:rsidR="009B7E60" w:rsidRPr="00016553" w:rsidTr="0036312A">
        <w:tc>
          <w:tcPr>
            <w:tcW w:w="6935" w:type="dxa"/>
            <w:gridSpan w:val="2"/>
          </w:tcPr>
          <w:p w:rsidR="009B7E60" w:rsidRPr="00A903EF" w:rsidRDefault="009B7E60" w:rsidP="0036312A">
            <w:pPr>
              <w:rPr>
                <w:rStyle w:val="AERtextsize8"/>
              </w:rPr>
            </w:pPr>
            <w:r w:rsidRPr="00A903EF">
              <w:rPr>
                <w:rStyle w:val="AERtextsize8"/>
              </w:rPr>
              <w:t>Maintaining the distribution network and connection assets</w:t>
            </w:r>
          </w:p>
        </w:tc>
        <w:tc>
          <w:tcPr>
            <w:tcW w:w="3402" w:type="dxa"/>
          </w:tcPr>
          <w:p w:rsidR="009B7E60" w:rsidRPr="00A903EF" w:rsidRDefault="009B7E60" w:rsidP="0036312A">
            <w:pPr>
              <w:rPr>
                <w:rStyle w:val="AERtextsize8"/>
              </w:rPr>
            </w:pPr>
            <w:r w:rsidRPr="00A903EF">
              <w:rPr>
                <w:rStyle w:val="AERtextsize8"/>
              </w:rPr>
              <w:t>Standard control</w:t>
            </w:r>
          </w:p>
        </w:tc>
        <w:tc>
          <w:tcPr>
            <w:tcW w:w="2835" w:type="dxa"/>
          </w:tcPr>
          <w:p w:rsidR="009B7E60" w:rsidRPr="00A903EF" w:rsidRDefault="009B7E60" w:rsidP="0036312A">
            <w:pPr>
              <w:rPr>
                <w:rStyle w:val="AERtextsize8"/>
              </w:rPr>
            </w:pPr>
            <w:r w:rsidRPr="00A903EF">
              <w:rPr>
                <w:rStyle w:val="AERtextsize8"/>
              </w:rPr>
              <w:t>Standard control</w:t>
            </w:r>
          </w:p>
        </w:tc>
      </w:tr>
      <w:tr w:rsidR="009B7E60"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B7E60" w:rsidRPr="00A903EF" w:rsidRDefault="009B7E60" w:rsidP="0036312A">
            <w:pPr>
              <w:rPr>
                <w:rStyle w:val="AERtextsize8"/>
              </w:rPr>
            </w:pPr>
            <w:r w:rsidRPr="00A903EF">
              <w:rPr>
                <w:rStyle w:val="AERtextsize8"/>
              </w:rPr>
              <w:t>Operating the distribution network and connection assets for DNSP purposes</w:t>
            </w:r>
          </w:p>
        </w:tc>
        <w:tc>
          <w:tcPr>
            <w:tcW w:w="3402" w:type="dxa"/>
          </w:tcPr>
          <w:p w:rsidR="009B7E60" w:rsidRPr="00A903EF" w:rsidRDefault="009B7E60" w:rsidP="0036312A">
            <w:pPr>
              <w:rPr>
                <w:rStyle w:val="AERtextsize8"/>
              </w:rPr>
            </w:pPr>
            <w:r w:rsidRPr="00A903EF">
              <w:rPr>
                <w:rStyle w:val="AERtextsize8"/>
              </w:rPr>
              <w:t>Standard control</w:t>
            </w:r>
          </w:p>
        </w:tc>
        <w:tc>
          <w:tcPr>
            <w:tcW w:w="2835" w:type="dxa"/>
          </w:tcPr>
          <w:p w:rsidR="009B7E60" w:rsidRPr="00A903EF" w:rsidRDefault="009B7E60" w:rsidP="0036312A">
            <w:pPr>
              <w:rPr>
                <w:rStyle w:val="AERtextsize8"/>
              </w:rPr>
            </w:pPr>
            <w:r w:rsidRPr="00A903EF">
              <w:rPr>
                <w:rStyle w:val="AERtextsize8"/>
              </w:rPr>
              <w:t>Standard control</w:t>
            </w:r>
          </w:p>
        </w:tc>
      </w:tr>
      <w:tr w:rsidR="009B7E60" w:rsidRPr="00016553" w:rsidTr="0036312A">
        <w:tc>
          <w:tcPr>
            <w:tcW w:w="6935" w:type="dxa"/>
            <w:gridSpan w:val="2"/>
          </w:tcPr>
          <w:p w:rsidR="009B7E60" w:rsidRPr="00A903EF" w:rsidRDefault="009B7E60" w:rsidP="0036312A">
            <w:pPr>
              <w:rPr>
                <w:rStyle w:val="AERtextsize8"/>
              </w:rPr>
            </w:pPr>
            <w:r w:rsidRPr="00A903EF">
              <w:rPr>
                <w:rStyle w:val="AERtextsize8"/>
              </w:rPr>
              <w:t>Administrative support (call centre, network billing, etc.)</w:t>
            </w:r>
          </w:p>
        </w:tc>
        <w:tc>
          <w:tcPr>
            <w:tcW w:w="3402" w:type="dxa"/>
          </w:tcPr>
          <w:p w:rsidR="009B7E60" w:rsidRPr="00A903EF" w:rsidRDefault="009B7E60" w:rsidP="0036312A">
            <w:pPr>
              <w:rPr>
                <w:rStyle w:val="AERtextsize8"/>
              </w:rPr>
            </w:pPr>
            <w:r w:rsidRPr="00A903EF">
              <w:rPr>
                <w:rStyle w:val="AERtextsize8"/>
              </w:rPr>
              <w:t>Standard control</w:t>
            </w:r>
          </w:p>
        </w:tc>
        <w:tc>
          <w:tcPr>
            <w:tcW w:w="2835" w:type="dxa"/>
          </w:tcPr>
          <w:p w:rsidR="009B7E60" w:rsidRPr="00A903EF" w:rsidRDefault="009B7E60" w:rsidP="0036312A">
            <w:pPr>
              <w:rPr>
                <w:rStyle w:val="AERtextsize8"/>
              </w:rPr>
            </w:pPr>
            <w:r w:rsidRPr="00A903EF">
              <w:rPr>
                <w:rStyle w:val="AERtextsize8"/>
              </w:rPr>
              <w:t>Standard control</w:t>
            </w:r>
          </w:p>
        </w:tc>
      </w:tr>
      <w:tr w:rsidR="009B7E60"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B7E60" w:rsidRPr="00A903EF" w:rsidRDefault="009B7E60" w:rsidP="0036312A">
            <w:pPr>
              <w:rPr>
                <w:rStyle w:val="AERtextsize8"/>
              </w:rPr>
            </w:pPr>
            <w:r w:rsidRPr="00A903EF">
              <w:rPr>
                <w:rStyle w:val="AERtextsize8"/>
              </w:rPr>
              <w:t xml:space="preserve">Emergency </w:t>
            </w:r>
            <w:r>
              <w:rPr>
                <w:rStyle w:val="AERtextsize8"/>
              </w:rPr>
              <w:t>works</w:t>
            </w:r>
          </w:p>
        </w:tc>
        <w:tc>
          <w:tcPr>
            <w:tcW w:w="3402" w:type="dxa"/>
          </w:tcPr>
          <w:p w:rsidR="009B7E60" w:rsidRPr="00A903EF" w:rsidRDefault="009B7E60" w:rsidP="0036312A">
            <w:pPr>
              <w:rPr>
                <w:rStyle w:val="AERtextsize8"/>
              </w:rPr>
            </w:pPr>
            <w:r w:rsidRPr="00A903EF">
              <w:rPr>
                <w:rStyle w:val="AERtextsize8"/>
              </w:rPr>
              <w:t>Standard control</w:t>
            </w:r>
          </w:p>
        </w:tc>
        <w:tc>
          <w:tcPr>
            <w:tcW w:w="2835" w:type="dxa"/>
          </w:tcPr>
          <w:p w:rsidR="009B7E60" w:rsidRPr="00A903EF" w:rsidRDefault="009B7E60" w:rsidP="0036312A">
            <w:pPr>
              <w:rPr>
                <w:rStyle w:val="AERtextsize8"/>
              </w:rPr>
            </w:pPr>
            <w:r w:rsidRPr="00A903EF">
              <w:rPr>
                <w:rStyle w:val="AERtextsize8"/>
              </w:rPr>
              <w:t>Standard control</w:t>
            </w:r>
          </w:p>
        </w:tc>
      </w:tr>
      <w:tr w:rsidR="009B7E60" w:rsidRPr="00016553" w:rsidTr="0036312A">
        <w:tc>
          <w:tcPr>
            <w:tcW w:w="6935" w:type="dxa"/>
            <w:gridSpan w:val="2"/>
          </w:tcPr>
          <w:p w:rsidR="009B7E60" w:rsidRPr="00A903EF" w:rsidRDefault="009B7E60" w:rsidP="0036312A">
            <w:pPr>
              <w:rPr>
                <w:rStyle w:val="AERtextsize8"/>
              </w:rPr>
            </w:pPr>
            <w:r w:rsidRPr="00A903EF">
              <w:rPr>
                <w:rStyle w:val="AERtextsize8"/>
              </w:rPr>
              <w:t>Emergency recoverable works</w:t>
            </w:r>
          </w:p>
        </w:tc>
        <w:tc>
          <w:tcPr>
            <w:tcW w:w="3402" w:type="dxa"/>
          </w:tcPr>
          <w:p w:rsidR="009B7E60" w:rsidRPr="00A903EF" w:rsidRDefault="009B7E60" w:rsidP="0036312A">
            <w:pPr>
              <w:rPr>
                <w:rStyle w:val="AERtextsize8"/>
              </w:rPr>
            </w:pPr>
            <w:r w:rsidRPr="00A903EF">
              <w:rPr>
                <w:rStyle w:val="AERtextsize8"/>
              </w:rPr>
              <w:t>Unclassified</w:t>
            </w:r>
          </w:p>
        </w:tc>
        <w:tc>
          <w:tcPr>
            <w:tcW w:w="2835" w:type="dxa"/>
          </w:tcPr>
          <w:p w:rsidR="009B7E60" w:rsidRPr="00A903EF" w:rsidRDefault="009B7E60" w:rsidP="0036312A">
            <w:pPr>
              <w:rPr>
                <w:rStyle w:val="AERtextsize8"/>
              </w:rPr>
            </w:pPr>
            <w:r w:rsidRPr="00A903EF">
              <w:rPr>
                <w:rStyle w:val="AERtextsize8"/>
              </w:rPr>
              <w:t>Standard control</w:t>
            </w:r>
          </w:p>
        </w:tc>
      </w:tr>
      <w:tr w:rsidR="00AE4BCB"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AE4BCB" w:rsidRPr="007E2CEF" w:rsidRDefault="00AE4BCB" w:rsidP="0036312A">
            <w:pPr>
              <w:pStyle w:val="Heading5notnumbered"/>
            </w:pPr>
            <w:r w:rsidRPr="00AE4BCB">
              <w:t>AER service group—connection services</w:t>
            </w:r>
          </w:p>
        </w:tc>
        <w:tc>
          <w:tcPr>
            <w:tcW w:w="3402" w:type="dxa"/>
          </w:tcPr>
          <w:p w:rsidR="00AE4BCB" w:rsidRPr="007E2CEF" w:rsidRDefault="00AE4BCB" w:rsidP="0036312A">
            <w:pPr>
              <w:pStyle w:val="Heading5notnumbered"/>
            </w:pPr>
          </w:p>
        </w:tc>
        <w:tc>
          <w:tcPr>
            <w:tcW w:w="2835" w:type="dxa"/>
          </w:tcPr>
          <w:p w:rsidR="00AE4BCB" w:rsidRPr="007E2CEF" w:rsidRDefault="00AE4BCB" w:rsidP="0036312A">
            <w:pPr>
              <w:pStyle w:val="Heading5notnumbered"/>
            </w:pPr>
          </w:p>
        </w:tc>
      </w:tr>
      <w:tr w:rsidR="009B7E60" w:rsidRPr="00016553" w:rsidTr="0036312A">
        <w:tc>
          <w:tcPr>
            <w:tcW w:w="6935" w:type="dxa"/>
            <w:gridSpan w:val="2"/>
          </w:tcPr>
          <w:p w:rsidR="009B7E60" w:rsidRPr="00A903EF" w:rsidRDefault="008E40EA" w:rsidP="0036312A">
            <w:pPr>
              <w:rPr>
                <w:rStyle w:val="AERtextsize8"/>
              </w:rPr>
            </w:pPr>
            <w:r>
              <w:rPr>
                <w:rStyle w:val="AERtextsize8"/>
              </w:rPr>
              <w:t>Basic</w:t>
            </w:r>
            <w:r w:rsidRPr="00A903EF">
              <w:rPr>
                <w:rStyle w:val="AERtextsize8"/>
              </w:rPr>
              <w:t xml:space="preserve"> </w:t>
            </w:r>
            <w:r w:rsidR="009B7E60" w:rsidRPr="00A903EF">
              <w:rPr>
                <w:rStyle w:val="AERtextsize8"/>
              </w:rPr>
              <w:t>connection services</w:t>
            </w:r>
          </w:p>
        </w:tc>
        <w:tc>
          <w:tcPr>
            <w:tcW w:w="3402" w:type="dxa"/>
          </w:tcPr>
          <w:p w:rsidR="009B7E60" w:rsidRPr="00D354B9" w:rsidRDefault="004A2717" w:rsidP="0036312A">
            <w:pPr>
              <w:rPr>
                <w:rStyle w:val="AERtextsize8"/>
                <w:color w:val="FF0000"/>
              </w:rPr>
            </w:pPr>
            <w:r w:rsidRPr="00D354B9">
              <w:rPr>
                <w:rStyle w:val="AERtextsize8"/>
                <w:color w:val="FF0000"/>
              </w:rPr>
              <w:t xml:space="preserve">Alternative </w:t>
            </w:r>
            <w:r w:rsidR="009B7E60" w:rsidRPr="00D354B9">
              <w:rPr>
                <w:rStyle w:val="AERtextsize8"/>
                <w:color w:val="FF0000"/>
              </w:rPr>
              <w:t>control</w:t>
            </w:r>
          </w:p>
        </w:tc>
        <w:tc>
          <w:tcPr>
            <w:tcW w:w="2835" w:type="dxa"/>
          </w:tcPr>
          <w:p w:rsidR="009B7E60" w:rsidRPr="00D354B9" w:rsidRDefault="009B7E60" w:rsidP="0036312A">
            <w:pPr>
              <w:rPr>
                <w:rStyle w:val="AERtextsize8"/>
                <w:color w:val="FF0000"/>
              </w:rPr>
            </w:pPr>
            <w:r w:rsidRPr="00D354B9">
              <w:rPr>
                <w:rStyle w:val="AERtextsize8"/>
                <w:color w:val="FF0000"/>
              </w:rPr>
              <w:t>Standard control</w:t>
            </w:r>
          </w:p>
        </w:tc>
      </w:tr>
      <w:tr w:rsidR="009B7E60"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B7E60" w:rsidRPr="00A903EF" w:rsidRDefault="009B7E60" w:rsidP="0036312A">
            <w:pPr>
              <w:rPr>
                <w:rStyle w:val="AERtextsize8"/>
              </w:rPr>
            </w:pPr>
            <w:r w:rsidRPr="00A903EF">
              <w:rPr>
                <w:rStyle w:val="AERtextsize8"/>
              </w:rPr>
              <w:t>Connections requiring augmentation</w:t>
            </w:r>
          </w:p>
        </w:tc>
        <w:tc>
          <w:tcPr>
            <w:tcW w:w="3402" w:type="dxa"/>
          </w:tcPr>
          <w:p w:rsidR="009B7E60" w:rsidRPr="00A903EF" w:rsidRDefault="009B7E60" w:rsidP="0036312A">
            <w:pPr>
              <w:rPr>
                <w:rStyle w:val="AERtextsize8"/>
              </w:rPr>
            </w:pPr>
            <w:r w:rsidRPr="00A903EF">
              <w:rPr>
                <w:rStyle w:val="AERtextsize8"/>
              </w:rPr>
              <w:t>Standard control</w:t>
            </w:r>
          </w:p>
        </w:tc>
        <w:tc>
          <w:tcPr>
            <w:tcW w:w="2835" w:type="dxa"/>
          </w:tcPr>
          <w:p w:rsidR="009B7E60" w:rsidRPr="00A903EF" w:rsidRDefault="009B7E60" w:rsidP="0036312A">
            <w:pPr>
              <w:rPr>
                <w:rStyle w:val="AERtextsize8"/>
              </w:rPr>
            </w:pPr>
            <w:r w:rsidRPr="00A903EF">
              <w:rPr>
                <w:rStyle w:val="AERtextsize8"/>
              </w:rPr>
              <w:t>Standard control</w:t>
            </w:r>
          </w:p>
        </w:tc>
      </w:tr>
      <w:tr w:rsidR="009B7E60" w:rsidRPr="00255F7F" w:rsidTr="0036312A">
        <w:tc>
          <w:tcPr>
            <w:tcW w:w="6935" w:type="dxa"/>
            <w:gridSpan w:val="2"/>
          </w:tcPr>
          <w:p w:rsidR="009B7E60" w:rsidRPr="00BD4624" w:rsidRDefault="009B7E60" w:rsidP="0036312A">
            <w:pPr>
              <w:pStyle w:val="Heading5notnumbered"/>
            </w:pPr>
            <w:r w:rsidRPr="007E2CEF">
              <w:t>AER service group—metering services</w:t>
            </w:r>
          </w:p>
        </w:tc>
        <w:tc>
          <w:tcPr>
            <w:tcW w:w="3402" w:type="dxa"/>
          </w:tcPr>
          <w:p w:rsidR="009B7E60" w:rsidRPr="007E2CEF" w:rsidRDefault="009B7E60" w:rsidP="0036312A">
            <w:pPr>
              <w:pStyle w:val="Heading5notnumbered"/>
            </w:pPr>
          </w:p>
        </w:tc>
        <w:tc>
          <w:tcPr>
            <w:tcW w:w="2835" w:type="dxa"/>
          </w:tcPr>
          <w:p w:rsidR="009B7E60" w:rsidRPr="007E2CEF" w:rsidRDefault="009B7E60" w:rsidP="0036312A">
            <w:pPr>
              <w:pStyle w:val="Heading5notnumbered"/>
            </w:pPr>
          </w:p>
        </w:tc>
      </w:tr>
      <w:tr w:rsidR="009B7E60" w:rsidRPr="00A903EF"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B7E60" w:rsidRPr="00A903EF" w:rsidRDefault="009B7E60" w:rsidP="0036312A">
            <w:pPr>
              <w:rPr>
                <w:rStyle w:val="AERtextsize8"/>
              </w:rPr>
            </w:pPr>
            <w:r w:rsidRPr="00A903EF">
              <w:rPr>
                <w:rStyle w:val="AERtextsize8"/>
              </w:rPr>
              <w:t>Standard metering services for type 5-7 meters</w:t>
            </w:r>
          </w:p>
        </w:tc>
        <w:tc>
          <w:tcPr>
            <w:tcW w:w="3402" w:type="dxa"/>
          </w:tcPr>
          <w:p w:rsidR="009B7E60" w:rsidRPr="00A903EF" w:rsidRDefault="009B7E60" w:rsidP="0036312A">
            <w:pPr>
              <w:rPr>
                <w:rStyle w:val="AERtextsize8"/>
              </w:rPr>
            </w:pPr>
            <w:r w:rsidRPr="00A903EF">
              <w:rPr>
                <w:rStyle w:val="AERtextsize8"/>
              </w:rPr>
              <w:t>Alternative control</w:t>
            </w:r>
          </w:p>
        </w:tc>
        <w:tc>
          <w:tcPr>
            <w:tcW w:w="2835" w:type="dxa"/>
          </w:tcPr>
          <w:p w:rsidR="009B7E60" w:rsidRPr="00A903EF" w:rsidRDefault="009B7E60" w:rsidP="0036312A">
            <w:pPr>
              <w:rPr>
                <w:rStyle w:val="AERtextsize8"/>
              </w:rPr>
            </w:pPr>
            <w:r w:rsidRPr="00A903EF">
              <w:rPr>
                <w:rStyle w:val="AERtextsize8"/>
              </w:rPr>
              <w:t>Alternative control</w:t>
            </w:r>
          </w:p>
        </w:tc>
      </w:tr>
      <w:tr w:rsidR="009B7E60" w:rsidRPr="00255F7F" w:rsidTr="0036312A">
        <w:tc>
          <w:tcPr>
            <w:tcW w:w="6935" w:type="dxa"/>
            <w:gridSpan w:val="2"/>
          </w:tcPr>
          <w:p w:rsidR="009B7E60" w:rsidRPr="00A903EF" w:rsidRDefault="009B7E60" w:rsidP="0036312A">
            <w:pPr>
              <w:rPr>
                <w:rStyle w:val="AERtextsize8"/>
              </w:rPr>
            </w:pPr>
            <w:r w:rsidRPr="00A903EF">
              <w:rPr>
                <w:rStyle w:val="AERtextsize8"/>
              </w:rPr>
              <w:lastRenderedPageBreak/>
              <w:t>Special meter readings and meter testing of type 5-7 meters</w:t>
            </w:r>
          </w:p>
        </w:tc>
        <w:tc>
          <w:tcPr>
            <w:tcW w:w="3402" w:type="dxa"/>
          </w:tcPr>
          <w:p w:rsidR="009B7E60" w:rsidRPr="00A903EF" w:rsidRDefault="009B7E60" w:rsidP="0036312A">
            <w:pPr>
              <w:rPr>
                <w:rStyle w:val="AERtextsize8"/>
              </w:rPr>
            </w:pPr>
            <w:r w:rsidRPr="00A903EF">
              <w:rPr>
                <w:rStyle w:val="AERtextsize8"/>
              </w:rPr>
              <w:t>Alternative control</w:t>
            </w:r>
          </w:p>
        </w:tc>
        <w:tc>
          <w:tcPr>
            <w:tcW w:w="2835" w:type="dxa"/>
          </w:tcPr>
          <w:p w:rsidR="009B7E60" w:rsidRPr="00A903EF" w:rsidRDefault="009B7E60" w:rsidP="0036312A">
            <w:pPr>
              <w:rPr>
                <w:rStyle w:val="AERtextsize8"/>
              </w:rPr>
            </w:pPr>
            <w:r w:rsidRPr="00A903EF">
              <w:rPr>
                <w:rStyle w:val="AERtextsize8"/>
              </w:rPr>
              <w:t>Alternative control</w:t>
            </w:r>
          </w:p>
        </w:tc>
      </w:tr>
      <w:tr w:rsidR="009B7E60" w:rsidRPr="00255F7F"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B7E60" w:rsidRPr="00A903EF" w:rsidRDefault="009B7E60" w:rsidP="0036312A">
            <w:pPr>
              <w:rPr>
                <w:rStyle w:val="AERtextsize8"/>
              </w:rPr>
            </w:pPr>
            <w:r w:rsidRPr="00A903EF">
              <w:rPr>
                <w:rStyle w:val="AERtextsize8"/>
              </w:rPr>
              <w:t>PAYG metering services provided by Aurora Retail</w:t>
            </w:r>
          </w:p>
        </w:tc>
        <w:tc>
          <w:tcPr>
            <w:tcW w:w="3402" w:type="dxa"/>
          </w:tcPr>
          <w:p w:rsidR="009B7E60" w:rsidRPr="00A903EF" w:rsidRDefault="009B7E60" w:rsidP="0036312A">
            <w:pPr>
              <w:rPr>
                <w:rStyle w:val="AERtextsize8"/>
              </w:rPr>
            </w:pPr>
            <w:r w:rsidRPr="00A903EF">
              <w:rPr>
                <w:rStyle w:val="AERtextsize8"/>
              </w:rPr>
              <w:t>Unclassified</w:t>
            </w:r>
          </w:p>
        </w:tc>
        <w:tc>
          <w:tcPr>
            <w:tcW w:w="2835" w:type="dxa"/>
          </w:tcPr>
          <w:p w:rsidR="009B7E60" w:rsidRPr="00A903EF" w:rsidRDefault="009B7E60" w:rsidP="0036312A">
            <w:pPr>
              <w:rPr>
                <w:rStyle w:val="AERtextsize8"/>
              </w:rPr>
            </w:pPr>
            <w:r w:rsidRPr="00A903EF">
              <w:rPr>
                <w:rStyle w:val="AERtextsize8"/>
              </w:rPr>
              <w:t>Unclassified</w:t>
            </w:r>
          </w:p>
        </w:tc>
      </w:tr>
      <w:tr w:rsidR="009B7E60" w:rsidRPr="00AE4BCB" w:rsidTr="0036312A">
        <w:tc>
          <w:tcPr>
            <w:tcW w:w="6935" w:type="dxa"/>
            <w:gridSpan w:val="2"/>
          </w:tcPr>
          <w:p w:rsidR="009B7E60" w:rsidRPr="00AE4BCB" w:rsidRDefault="009B7E60" w:rsidP="0036312A">
            <w:pPr>
              <w:pStyle w:val="Heading5notnumbered"/>
            </w:pPr>
            <w:r w:rsidRPr="00AE4BCB">
              <w:t>AER service group—public lighting services</w:t>
            </w:r>
          </w:p>
        </w:tc>
        <w:tc>
          <w:tcPr>
            <w:tcW w:w="3402" w:type="dxa"/>
          </w:tcPr>
          <w:p w:rsidR="009B7E60" w:rsidRPr="00AE4BCB" w:rsidRDefault="009B7E60" w:rsidP="0036312A">
            <w:pPr>
              <w:pStyle w:val="Heading5notnumbered"/>
            </w:pPr>
          </w:p>
        </w:tc>
        <w:tc>
          <w:tcPr>
            <w:tcW w:w="2835" w:type="dxa"/>
          </w:tcPr>
          <w:p w:rsidR="009B7E60" w:rsidRPr="00AE4BCB" w:rsidRDefault="009B7E60" w:rsidP="0036312A">
            <w:pPr>
              <w:pStyle w:val="Heading5notnumbered"/>
            </w:pPr>
          </w:p>
        </w:tc>
      </w:tr>
      <w:tr w:rsidR="009B7E60" w:rsidRPr="00610F8A"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B7E60" w:rsidRPr="00BD4624" w:rsidRDefault="009B7E60" w:rsidP="0036312A">
            <w:pPr>
              <w:rPr>
                <w:rStyle w:val="AERtextsize8"/>
              </w:rPr>
            </w:pPr>
            <w:r w:rsidRPr="007E2CEF">
              <w:rPr>
                <w:rStyle w:val="AERtextsize8"/>
              </w:rPr>
              <w:t>Repair, replacement and maintenance of public lighting</w:t>
            </w:r>
          </w:p>
        </w:tc>
        <w:tc>
          <w:tcPr>
            <w:tcW w:w="3402" w:type="dxa"/>
          </w:tcPr>
          <w:p w:rsidR="009B7E60" w:rsidRPr="00A903EF" w:rsidRDefault="009B7E60" w:rsidP="0036312A">
            <w:pPr>
              <w:rPr>
                <w:rStyle w:val="AERtextsize8"/>
              </w:rPr>
            </w:pPr>
            <w:r w:rsidRPr="00A903EF">
              <w:rPr>
                <w:rStyle w:val="AERtextsize8"/>
              </w:rPr>
              <w:t>Alternative control</w:t>
            </w:r>
          </w:p>
        </w:tc>
        <w:tc>
          <w:tcPr>
            <w:tcW w:w="2835" w:type="dxa"/>
          </w:tcPr>
          <w:p w:rsidR="009B7E60" w:rsidRPr="00A903EF" w:rsidRDefault="009B7E60" w:rsidP="0036312A">
            <w:pPr>
              <w:rPr>
                <w:rStyle w:val="AERtextsize8"/>
              </w:rPr>
            </w:pPr>
            <w:r w:rsidRPr="00A903EF">
              <w:rPr>
                <w:rStyle w:val="AERtextsize8"/>
              </w:rPr>
              <w:t>Alternative control</w:t>
            </w:r>
          </w:p>
        </w:tc>
      </w:tr>
      <w:tr w:rsidR="009B7E60" w:rsidRPr="00610F8A" w:rsidTr="0036312A">
        <w:tc>
          <w:tcPr>
            <w:tcW w:w="6935" w:type="dxa"/>
            <w:gridSpan w:val="2"/>
          </w:tcPr>
          <w:p w:rsidR="009B7E60" w:rsidRPr="00BD4624" w:rsidRDefault="009B7E60" w:rsidP="0036312A">
            <w:pPr>
              <w:rPr>
                <w:rStyle w:val="AERtextsize8"/>
              </w:rPr>
            </w:pPr>
            <w:r w:rsidRPr="007E2CEF">
              <w:rPr>
                <w:rStyle w:val="AERtextsize8"/>
              </w:rPr>
              <w:t xml:space="preserve">Provision of new </w:t>
            </w:r>
            <w:r w:rsidRPr="00BD4624">
              <w:rPr>
                <w:rStyle w:val="AERtextsize8"/>
              </w:rPr>
              <w:t>public lighting assets</w:t>
            </w:r>
          </w:p>
        </w:tc>
        <w:tc>
          <w:tcPr>
            <w:tcW w:w="3402" w:type="dxa"/>
          </w:tcPr>
          <w:p w:rsidR="009B7E60" w:rsidRPr="00A903EF" w:rsidRDefault="009B7E60" w:rsidP="0036312A">
            <w:pPr>
              <w:rPr>
                <w:rStyle w:val="AERtextsize8"/>
              </w:rPr>
            </w:pPr>
            <w:r w:rsidRPr="00A903EF">
              <w:rPr>
                <w:rStyle w:val="AERtextsize8"/>
              </w:rPr>
              <w:t>Alternative control</w:t>
            </w:r>
          </w:p>
        </w:tc>
        <w:tc>
          <w:tcPr>
            <w:tcW w:w="2835" w:type="dxa"/>
          </w:tcPr>
          <w:p w:rsidR="009B7E60" w:rsidRPr="00A903EF" w:rsidRDefault="009B7E60" w:rsidP="0036312A">
            <w:pPr>
              <w:rPr>
                <w:rStyle w:val="AERtextsize8"/>
              </w:rPr>
            </w:pPr>
            <w:r w:rsidRPr="00A903EF">
              <w:rPr>
                <w:rStyle w:val="AERtextsize8"/>
              </w:rPr>
              <w:t>Alternative control</w:t>
            </w:r>
          </w:p>
        </w:tc>
      </w:tr>
      <w:tr w:rsidR="009B7E60"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B7E60" w:rsidRPr="00BD4624" w:rsidRDefault="009B7E60" w:rsidP="0036312A">
            <w:pPr>
              <w:rPr>
                <w:rStyle w:val="AERtextsize8"/>
              </w:rPr>
            </w:pPr>
            <w:r w:rsidRPr="007E2CEF">
              <w:rPr>
                <w:rStyle w:val="AERtextsize8"/>
              </w:rPr>
              <w:t>New public lighting technology services</w:t>
            </w:r>
          </w:p>
        </w:tc>
        <w:tc>
          <w:tcPr>
            <w:tcW w:w="3402" w:type="dxa"/>
          </w:tcPr>
          <w:p w:rsidR="009B7E60" w:rsidRPr="00A903EF" w:rsidRDefault="009B7E60" w:rsidP="0036312A">
            <w:pPr>
              <w:rPr>
                <w:rStyle w:val="AERtextsize8"/>
              </w:rPr>
            </w:pPr>
            <w:r w:rsidRPr="00A903EF">
              <w:rPr>
                <w:rStyle w:val="AERtextsize8"/>
              </w:rPr>
              <w:t>Negotiated</w:t>
            </w:r>
          </w:p>
        </w:tc>
        <w:tc>
          <w:tcPr>
            <w:tcW w:w="2835" w:type="dxa"/>
          </w:tcPr>
          <w:p w:rsidR="009B7E60" w:rsidRPr="00A903EF" w:rsidRDefault="009B7E60" w:rsidP="0036312A">
            <w:pPr>
              <w:rPr>
                <w:rStyle w:val="AERtextsize8"/>
              </w:rPr>
            </w:pPr>
            <w:r w:rsidRPr="00A903EF">
              <w:rPr>
                <w:rStyle w:val="AERtextsize8"/>
              </w:rPr>
              <w:t>Negotiated</w:t>
            </w:r>
          </w:p>
        </w:tc>
      </w:tr>
      <w:tr w:rsidR="009B7E60" w:rsidRPr="00255F7F" w:rsidTr="0036312A">
        <w:tc>
          <w:tcPr>
            <w:tcW w:w="4165" w:type="dxa"/>
          </w:tcPr>
          <w:p w:rsidR="009B7E60" w:rsidRPr="00BD4624" w:rsidRDefault="009B7E60" w:rsidP="0036312A">
            <w:pPr>
              <w:pStyle w:val="Heading5notnumbered"/>
            </w:pPr>
            <w:r w:rsidRPr="007E2CEF">
              <w:t xml:space="preserve">AER service group—ancillary services </w:t>
            </w:r>
          </w:p>
        </w:tc>
        <w:tc>
          <w:tcPr>
            <w:tcW w:w="9007" w:type="dxa"/>
            <w:gridSpan w:val="3"/>
          </w:tcPr>
          <w:p w:rsidR="009B7E60" w:rsidRPr="007E2CEF" w:rsidRDefault="009B7E60" w:rsidP="0036312A">
            <w:pPr>
              <w:pStyle w:val="Heading5notnumbered"/>
            </w:pPr>
          </w:p>
        </w:tc>
      </w:tr>
      <w:tr w:rsidR="009B7E60"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B7E60" w:rsidRPr="00A903EF" w:rsidRDefault="009B7E60" w:rsidP="0036312A">
            <w:pPr>
              <w:rPr>
                <w:rStyle w:val="AERtextsize8"/>
              </w:rPr>
            </w:pPr>
            <w:r w:rsidRPr="00A903EF">
              <w:rPr>
                <w:rStyle w:val="AERtextsize8"/>
              </w:rPr>
              <w:t>Energisation, de-energisation and re-energisation (includes disconnections and reconnections)</w:t>
            </w:r>
          </w:p>
        </w:tc>
        <w:tc>
          <w:tcPr>
            <w:tcW w:w="3402" w:type="dxa"/>
          </w:tcPr>
          <w:p w:rsidR="009B7E60" w:rsidRPr="00A903EF" w:rsidRDefault="009B7E60" w:rsidP="0036312A">
            <w:pPr>
              <w:rPr>
                <w:rStyle w:val="AERtextsize8"/>
              </w:rPr>
            </w:pPr>
            <w:r w:rsidRPr="00A903EF">
              <w:rPr>
                <w:rStyle w:val="AERtextsize8"/>
              </w:rPr>
              <w:t>Alternative control (fee based)</w:t>
            </w:r>
          </w:p>
        </w:tc>
        <w:tc>
          <w:tcPr>
            <w:tcW w:w="2835" w:type="dxa"/>
          </w:tcPr>
          <w:p w:rsidR="009B7E60" w:rsidRPr="00A903EF" w:rsidRDefault="009B7E60" w:rsidP="0036312A">
            <w:pPr>
              <w:rPr>
                <w:rStyle w:val="AERtextsize8"/>
              </w:rPr>
            </w:pPr>
            <w:r w:rsidRPr="00A903EF">
              <w:rPr>
                <w:rStyle w:val="AERtextsize8"/>
              </w:rPr>
              <w:t>Alternative control (fee based)</w:t>
            </w:r>
          </w:p>
        </w:tc>
      </w:tr>
      <w:tr w:rsidR="009B7E60" w:rsidRPr="00016553" w:rsidTr="0036312A">
        <w:tc>
          <w:tcPr>
            <w:tcW w:w="6935" w:type="dxa"/>
            <w:gridSpan w:val="2"/>
          </w:tcPr>
          <w:p w:rsidR="009B7E60" w:rsidRPr="00A903EF" w:rsidRDefault="009B7E60" w:rsidP="0036312A">
            <w:pPr>
              <w:rPr>
                <w:rStyle w:val="AERtextsize8"/>
              </w:rPr>
            </w:pPr>
            <w:r w:rsidRPr="00A903EF">
              <w:rPr>
                <w:rStyle w:val="AERtextsize8"/>
              </w:rPr>
              <w:t>Meter alteration (adding and altering circuits)</w:t>
            </w:r>
          </w:p>
        </w:tc>
        <w:tc>
          <w:tcPr>
            <w:tcW w:w="3402" w:type="dxa"/>
          </w:tcPr>
          <w:p w:rsidR="009B7E60" w:rsidRPr="00A903EF" w:rsidRDefault="009B7E60" w:rsidP="0036312A">
            <w:pPr>
              <w:rPr>
                <w:rStyle w:val="AERtextsize8"/>
              </w:rPr>
            </w:pPr>
            <w:r w:rsidRPr="00A903EF">
              <w:rPr>
                <w:rStyle w:val="AERtextsize8"/>
              </w:rPr>
              <w:t>Alternative control (fee based)</w:t>
            </w:r>
          </w:p>
        </w:tc>
        <w:tc>
          <w:tcPr>
            <w:tcW w:w="2835" w:type="dxa"/>
          </w:tcPr>
          <w:p w:rsidR="009B7E60" w:rsidRPr="00A903EF" w:rsidRDefault="009B7E60" w:rsidP="0036312A">
            <w:pPr>
              <w:rPr>
                <w:rStyle w:val="AERtextsize8"/>
              </w:rPr>
            </w:pPr>
            <w:r w:rsidRPr="00A903EF">
              <w:rPr>
                <w:rStyle w:val="AERtextsize8"/>
              </w:rPr>
              <w:t>Alternative control (fee based)</w:t>
            </w:r>
          </w:p>
        </w:tc>
      </w:tr>
      <w:tr w:rsidR="009B7E60"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B7E60" w:rsidRPr="00A903EF" w:rsidRDefault="009B7E60" w:rsidP="0036312A">
            <w:pPr>
              <w:rPr>
                <w:rStyle w:val="AERtextsize8"/>
              </w:rPr>
            </w:pPr>
            <w:r w:rsidRPr="00A903EF">
              <w:rPr>
                <w:rStyle w:val="AERtextsize8"/>
              </w:rPr>
              <w:t>Meter testing (including for single phase, three phase and current transformer meters)</w:t>
            </w:r>
          </w:p>
        </w:tc>
        <w:tc>
          <w:tcPr>
            <w:tcW w:w="3402" w:type="dxa"/>
          </w:tcPr>
          <w:p w:rsidR="009B7E60" w:rsidRPr="00A903EF" w:rsidRDefault="009B7E60" w:rsidP="0036312A">
            <w:pPr>
              <w:rPr>
                <w:rStyle w:val="AERtextsize8"/>
              </w:rPr>
            </w:pPr>
            <w:r w:rsidRPr="00A903EF">
              <w:rPr>
                <w:rStyle w:val="AERtextsize8"/>
              </w:rPr>
              <w:t>Alternative control (fee based)</w:t>
            </w:r>
          </w:p>
        </w:tc>
        <w:tc>
          <w:tcPr>
            <w:tcW w:w="2835" w:type="dxa"/>
          </w:tcPr>
          <w:p w:rsidR="009B7E60" w:rsidRPr="00A903EF" w:rsidRDefault="009B7E60" w:rsidP="0036312A">
            <w:pPr>
              <w:rPr>
                <w:rStyle w:val="AERtextsize8"/>
              </w:rPr>
            </w:pPr>
            <w:r w:rsidRPr="00A903EF">
              <w:rPr>
                <w:rStyle w:val="AERtextsize8"/>
              </w:rPr>
              <w:t>Alternative control (fee based)</w:t>
            </w:r>
          </w:p>
        </w:tc>
      </w:tr>
      <w:tr w:rsidR="009B7E60" w:rsidRPr="00016553" w:rsidTr="0036312A">
        <w:tc>
          <w:tcPr>
            <w:tcW w:w="6935" w:type="dxa"/>
            <w:gridSpan w:val="2"/>
          </w:tcPr>
          <w:p w:rsidR="009B7E60" w:rsidRPr="00A903EF" w:rsidRDefault="009B7E60" w:rsidP="0036312A">
            <w:pPr>
              <w:rPr>
                <w:rStyle w:val="AERtextsize8"/>
              </w:rPr>
            </w:pPr>
            <w:r w:rsidRPr="00A903EF">
              <w:rPr>
                <w:rStyle w:val="AERtextsize8"/>
              </w:rPr>
              <w:t>Removal of meters and service connection</w:t>
            </w:r>
          </w:p>
        </w:tc>
        <w:tc>
          <w:tcPr>
            <w:tcW w:w="3402" w:type="dxa"/>
          </w:tcPr>
          <w:p w:rsidR="009B7E60" w:rsidRPr="00A903EF" w:rsidRDefault="009B7E60" w:rsidP="0036312A">
            <w:pPr>
              <w:rPr>
                <w:rStyle w:val="AERtextsize8"/>
              </w:rPr>
            </w:pPr>
            <w:r w:rsidRPr="00A903EF">
              <w:rPr>
                <w:rStyle w:val="AERtextsize8"/>
              </w:rPr>
              <w:t>Alternative control (fee based)</w:t>
            </w:r>
          </w:p>
        </w:tc>
        <w:tc>
          <w:tcPr>
            <w:tcW w:w="2835" w:type="dxa"/>
          </w:tcPr>
          <w:p w:rsidR="009B7E60" w:rsidRPr="00A903EF" w:rsidRDefault="009B7E60" w:rsidP="0036312A">
            <w:pPr>
              <w:rPr>
                <w:rStyle w:val="AERtextsize8"/>
              </w:rPr>
            </w:pPr>
            <w:r w:rsidRPr="00A903EF">
              <w:rPr>
                <w:rStyle w:val="AERtextsize8"/>
              </w:rPr>
              <w:t>Alternative control (fee based)</w:t>
            </w:r>
          </w:p>
        </w:tc>
      </w:tr>
      <w:tr w:rsidR="009B7E60"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B7E60" w:rsidRPr="00A903EF" w:rsidRDefault="009B7E60" w:rsidP="0036312A">
            <w:pPr>
              <w:rPr>
                <w:rStyle w:val="AERtextsize8"/>
              </w:rPr>
            </w:pPr>
            <w:r w:rsidRPr="00A903EF">
              <w:rPr>
                <w:rStyle w:val="AERtextsize8"/>
              </w:rPr>
              <w:t>Renewable energy connection – including installation of import/export metering equipment</w:t>
            </w:r>
          </w:p>
        </w:tc>
        <w:tc>
          <w:tcPr>
            <w:tcW w:w="3402" w:type="dxa"/>
          </w:tcPr>
          <w:p w:rsidR="009B7E60" w:rsidRPr="00A903EF" w:rsidRDefault="009B7E60" w:rsidP="0036312A">
            <w:pPr>
              <w:rPr>
                <w:rStyle w:val="AERtextsize8"/>
              </w:rPr>
            </w:pPr>
            <w:r w:rsidRPr="00A903EF">
              <w:rPr>
                <w:rStyle w:val="AERtextsize8"/>
              </w:rPr>
              <w:t>Alternative control (fee based)</w:t>
            </w:r>
          </w:p>
        </w:tc>
        <w:tc>
          <w:tcPr>
            <w:tcW w:w="2835" w:type="dxa"/>
          </w:tcPr>
          <w:p w:rsidR="009B7E60" w:rsidRPr="00A903EF" w:rsidRDefault="009B7E60" w:rsidP="0036312A">
            <w:pPr>
              <w:rPr>
                <w:rStyle w:val="AERtextsize8"/>
              </w:rPr>
            </w:pPr>
            <w:r w:rsidRPr="00A903EF">
              <w:rPr>
                <w:rStyle w:val="AERtextsize8"/>
              </w:rPr>
              <w:t>Alternative control (fee based)</w:t>
            </w:r>
          </w:p>
        </w:tc>
      </w:tr>
      <w:tr w:rsidR="009B7E60" w:rsidRPr="00016553" w:rsidTr="0036312A">
        <w:tc>
          <w:tcPr>
            <w:tcW w:w="6935" w:type="dxa"/>
            <w:gridSpan w:val="2"/>
          </w:tcPr>
          <w:p w:rsidR="009B7E60" w:rsidRPr="00A903EF" w:rsidRDefault="009B7E60" w:rsidP="0036312A">
            <w:pPr>
              <w:rPr>
                <w:rStyle w:val="AERtextsize8"/>
              </w:rPr>
            </w:pPr>
            <w:r w:rsidRPr="00A903EF">
              <w:rPr>
                <w:rStyle w:val="AERtextsize8"/>
              </w:rPr>
              <w:t>Temporary connections</w:t>
            </w:r>
          </w:p>
        </w:tc>
        <w:tc>
          <w:tcPr>
            <w:tcW w:w="3402" w:type="dxa"/>
          </w:tcPr>
          <w:p w:rsidR="009B7E60" w:rsidRPr="00A903EF" w:rsidRDefault="009B7E60" w:rsidP="0036312A">
            <w:pPr>
              <w:rPr>
                <w:rStyle w:val="AERtextsize8"/>
              </w:rPr>
            </w:pPr>
            <w:r w:rsidRPr="00A903EF">
              <w:rPr>
                <w:rStyle w:val="AERtextsize8"/>
              </w:rPr>
              <w:t>Alternative control (fee based)</w:t>
            </w:r>
          </w:p>
        </w:tc>
        <w:tc>
          <w:tcPr>
            <w:tcW w:w="2835" w:type="dxa"/>
          </w:tcPr>
          <w:p w:rsidR="009B7E60" w:rsidRPr="00A903EF" w:rsidRDefault="009B7E60" w:rsidP="0036312A">
            <w:pPr>
              <w:rPr>
                <w:rStyle w:val="AERtextsize8"/>
              </w:rPr>
            </w:pPr>
            <w:r w:rsidRPr="00A903EF">
              <w:rPr>
                <w:rStyle w:val="AERtextsize8"/>
              </w:rPr>
              <w:t>Alternative control (fee based)</w:t>
            </w:r>
          </w:p>
        </w:tc>
      </w:tr>
      <w:tr w:rsidR="009B7E60"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B7E60" w:rsidRPr="00A903EF" w:rsidRDefault="009B7E60" w:rsidP="0036312A">
            <w:pPr>
              <w:rPr>
                <w:rStyle w:val="AERtextsize8"/>
              </w:rPr>
            </w:pPr>
            <w:r w:rsidRPr="00A903EF">
              <w:rPr>
                <w:rStyle w:val="AERtextsize8"/>
              </w:rPr>
              <w:t>Disconnect service connection</w:t>
            </w:r>
          </w:p>
        </w:tc>
        <w:tc>
          <w:tcPr>
            <w:tcW w:w="3402" w:type="dxa"/>
          </w:tcPr>
          <w:p w:rsidR="009B7E60" w:rsidRPr="00A903EF" w:rsidRDefault="009B7E60" w:rsidP="0036312A">
            <w:pPr>
              <w:rPr>
                <w:rStyle w:val="AERtextsize8"/>
              </w:rPr>
            </w:pPr>
            <w:r w:rsidRPr="00A903EF">
              <w:rPr>
                <w:rStyle w:val="AERtextsize8"/>
              </w:rPr>
              <w:t>Alternative control (fee based)</w:t>
            </w:r>
          </w:p>
        </w:tc>
        <w:tc>
          <w:tcPr>
            <w:tcW w:w="2835" w:type="dxa"/>
          </w:tcPr>
          <w:p w:rsidR="009B7E60" w:rsidRPr="00A903EF" w:rsidRDefault="009B7E60" w:rsidP="0036312A">
            <w:pPr>
              <w:rPr>
                <w:rStyle w:val="AERtextsize8"/>
              </w:rPr>
            </w:pPr>
            <w:r w:rsidRPr="00A903EF">
              <w:rPr>
                <w:rStyle w:val="AERtextsize8"/>
              </w:rPr>
              <w:t>Alternative control (fee based)</w:t>
            </w:r>
          </w:p>
        </w:tc>
      </w:tr>
      <w:tr w:rsidR="009B7E60" w:rsidRPr="00016553" w:rsidTr="0036312A">
        <w:tc>
          <w:tcPr>
            <w:tcW w:w="6935" w:type="dxa"/>
            <w:gridSpan w:val="2"/>
          </w:tcPr>
          <w:p w:rsidR="009B7E60" w:rsidRPr="00A903EF" w:rsidRDefault="009B7E60" w:rsidP="0036312A">
            <w:pPr>
              <w:rPr>
                <w:rStyle w:val="AERtextsize8"/>
              </w:rPr>
            </w:pPr>
            <w:r w:rsidRPr="00A903EF">
              <w:rPr>
                <w:rStyle w:val="AERtextsize8"/>
              </w:rPr>
              <w:t>Truck tee up</w:t>
            </w:r>
          </w:p>
        </w:tc>
        <w:tc>
          <w:tcPr>
            <w:tcW w:w="3402" w:type="dxa"/>
          </w:tcPr>
          <w:p w:rsidR="009B7E60" w:rsidRPr="00A903EF" w:rsidRDefault="009B7E60" w:rsidP="0036312A">
            <w:pPr>
              <w:rPr>
                <w:rStyle w:val="AERtextsize8"/>
              </w:rPr>
            </w:pPr>
            <w:r w:rsidRPr="00A903EF">
              <w:rPr>
                <w:rStyle w:val="AERtextsize8"/>
              </w:rPr>
              <w:t>Alternative control (fee based)</w:t>
            </w:r>
          </w:p>
        </w:tc>
        <w:tc>
          <w:tcPr>
            <w:tcW w:w="2835" w:type="dxa"/>
          </w:tcPr>
          <w:p w:rsidR="009B7E60" w:rsidRPr="00A903EF" w:rsidRDefault="009B7E60" w:rsidP="0036312A">
            <w:pPr>
              <w:rPr>
                <w:rStyle w:val="AERtextsize8"/>
              </w:rPr>
            </w:pPr>
            <w:r w:rsidRPr="00A903EF">
              <w:rPr>
                <w:rStyle w:val="AERtextsize8"/>
              </w:rPr>
              <w:t>Alternative control (fee based)</w:t>
            </w:r>
          </w:p>
        </w:tc>
      </w:tr>
      <w:tr w:rsidR="009B7E60"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B7E60" w:rsidRPr="00A903EF" w:rsidRDefault="009B7E60" w:rsidP="0036312A">
            <w:pPr>
              <w:rPr>
                <w:rStyle w:val="AERtextsize8"/>
              </w:rPr>
            </w:pPr>
            <w:r w:rsidRPr="00A903EF">
              <w:rPr>
                <w:rStyle w:val="AERtextsize8"/>
              </w:rPr>
              <w:t>Open turret or cabinet for electrical contractor</w:t>
            </w:r>
          </w:p>
        </w:tc>
        <w:tc>
          <w:tcPr>
            <w:tcW w:w="3402" w:type="dxa"/>
          </w:tcPr>
          <w:p w:rsidR="009B7E60" w:rsidRPr="00A903EF" w:rsidRDefault="009B7E60" w:rsidP="0036312A">
            <w:pPr>
              <w:rPr>
                <w:rStyle w:val="AERtextsize8"/>
              </w:rPr>
            </w:pPr>
            <w:r w:rsidRPr="00A903EF">
              <w:rPr>
                <w:rStyle w:val="AERtextsize8"/>
              </w:rPr>
              <w:t>Alternative control (fee based)</w:t>
            </w:r>
          </w:p>
        </w:tc>
        <w:tc>
          <w:tcPr>
            <w:tcW w:w="2835" w:type="dxa"/>
          </w:tcPr>
          <w:p w:rsidR="009B7E60" w:rsidRPr="00A903EF" w:rsidRDefault="009B7E60" w:rsidP="0036312A">
            <w:pPr>
              <w:rPr>
                <w:rStyle w:val="AERtextsize8"/>
              </w:rPr>
            </w:pPr>
            <w:r w:rsidRPr="00A903EF">
              <w:rPr>
                <w:rStyle w:val="AERtextsize8"/>
              </w:rPr>
              <w:t>Alternative control (fee based)</w:t>
            </w:r>
          </w:p>
        </w:tc>
      </w:tr>
    </w:tbl>
    <w:p w:rsidR="009B7E60" w:rsidRPr="007E2CEF" w:rsidRDefault="009B7E60" w:rsidP="009B7E60"/>
    <w:tbl>
      <w:tblPr>
        <w:tblStyle w:val="AERTable-Text"/>
        <w:tblW w:w="0" w:type="auto"/>
        <w:tblLook w:val="01E0" w:firstRow="1" w:lastRow="1" w:firstColumn="1" w:lastColumn="1" w:noHBand="0" w:noVBand="0"/>
      </w:tblPr>
      <w:tblGrid>
        <w:gridCol w:w="6935"/>
        <w:gridCol w:w="3402"/>
        <w:gridCol w:w="2835"/>
      </w:tblGrid>
      <w:tr w:rsidR="009B7E60" w:rsidRPr="00016553" w:rsidTr="0036312A">
        <w:trPr>
          <w:cnfStyle w:val="100000000000" w:firstRow="1" w:lastRow="0" w:firstColumn="0" w:lastColumn="0" w:oddVBand="0" w:evenVBand="0" w:oddHBand="0" w:evenHBand="0" w:firstRowFirstColumn="0" w:firstRowLastColumn="0" w:lastRowFirstColumn="0" w:lastRowLastColumn="0"/>
        </w:trPr>
        <w:tc>
          <w:tcPr>
            <w:tcW w:w="6935" w:type="dxa"/>
          </w:tcPr>
          <w:p w:rsidR="009B7E60" w:rsidRPr="00BD4624" w:rsidRDefault="009B7E60" w:rsidP="0036312A">
            <w:r w:rsidRPr="007E2CEF">
              <w:t>Service group</w:t>
            </w:r>
          </w:p>
        </w:tc>
        <w:tc>
          <w:tcPr>
            <w:tcW w:w="3402" w:type="dxa"/>
          </w:tcPr>
          <w:p w:rsidR="009B7E60" w:rsidRPr="00BD4624" w:rsidRDefault="009B7E60" w:rsidP="0036312A">
            <w:r w:rsidRPr="007E2CEF">
              <w:t xml:space="preserve">AER's proposed </w:t>
            </w:r>
            <w:r w:rsidRPr="00BD4624">
              <w:t>classification 2017–22</w:t>
            </w:r>
          </w:p>
        </w:tc>
        <w:tc>
          <w:tcPr>
            <w:tcW w:w="2835" w:type="dxa"/>
          </w:tcPr>
          <w:p w:rsidR="009B7E60" w:rsidRPr="00BD4624" w:rsidRDefault="009B7E60" w:rsidP="0036312A">
            <w:r w:rsidRPr="007E2CEF">
              <w:t>Current classification 2012–17</w:t>
            </w:r>
          </w:p>
        </w:tc>
      </w:tr>
      <w:tr w:rsidR="009B7E60" w:rsidRPr="00016553" w:rsidTr="0036312A">
        <w:tc>
          <w:tcPr>
            <w:tcW w:w="6935" w:type="dxa"/>
          </w:tcPr>
          <w:p w:rsidR="009B7E60" w:rsidRPr="00BD4624" w:rsidRDefault="009B7E60" w:rsidP="0036312A">
            <w:pPr>
              <w:pStyle w:val="Heading5notnumbered"/>
            </w:pPr>
            <w:r w:rsidRPr="007E2CEF">
              <w:t>AER service group—ancillary services</w:t>
            </w:r>
          </w:p>
        </w:tc>
        <w:tc>
          <w:tcPr>
            <w:tcW w:w="3402" w:type="dxa"/>
          </w:tcPr>
          <w:p w:rsidR="009B7E60" w:rsidRPr="007E2CEF" w:rsidRDefault="009B7E60" w:rsidP="0036312A">
            <w:pPr>
              <w:pStyle w:val="Heading5notnumbered"/>
              <w:rPr>
                <w:rStyle w:val="AERtextsize8"/>
              </w:rPr>
            </w:pPr>
          </w:p>
        </w:tc>
        <w:tc>
          <w:tcPr>
            <w:tcW w:w="2835" w:type="dxa"/>
          </w:tcPr>
          <w:p w:rsidR="009B7E60" w:rsidRPr="007E2CEF" w:rsidRDefault="009B7E60" w:rsidP="0036312A">
            <w:pPr>
              <w:pStyle w:val="Heading5notnumbered"/>
            </w:pPr>
          </w:p>
        </w:tc>
      </w:tr>
      <w:tr w:rsidR="009B7E60"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tcPr>
          <w:p w:rsidR="009B7E60" w:rsidRPr="00A903EF" w:rsidRDefault="009B7E60" w:rsidP="0036312A">
            <w:pPr>
              <w:rPr>
                <w:rStyle w:val="AERtextsize8"/>
              </w:rPr>
            </w:pPr>
            <w:r w:rsidRPr="00A903EF">
              <w:rPr>
                <w:rStyle w:val="AERtextsize8"/>
              </w:rPr>
              <w:t>Moving mains, services or meters forming part of the network to accommodate extension, redesign or redevelopment of any premises</w:t>
            </w:r>
          </w:p>
        </w:tc>
        <w:tc>
          <w:tcPr>
            <w:tcW w:w="3402" w:type="dxa"/>
          </w:tcPr>
          <w:p w:rsidR="009B7E60" w:rsidRPr="00A903EF" w:rsidRDefault="009B7E60" w:rsidP="0036312A">
            <w:pPr>
              <w:rPr>
                <w:rStyle w:val="AERtextsize8"/>
              </w:rPr>
            </w:pPr>
            <w:r w:rsidRPr="00A903EF">
              <w:rPr>
                <w:rStyle w:val="AERtextsize8"/>
              </w:rPr>
              <w:t>Alternative control (quoted)</w:t>
            </w:r>
          </w:p>
        </w:tc>
        <w:tc>
          <w:tcPr>
            <w:tcW w:w="2835" w:type="dxa"/>
          </w:tcPr>
          <w:p w:rsidR="009B7E60" w:rsidRPr="00A903EF" w:rsidRDefault="009B7E60" w:rsidP="0036312A">
            <w:pPr>
              <w:rPr>
                <w:rStyle w:val="AERtextsize8"/>
              </w:rPr>
            </w:pPr>
            <w:r w:rsidRPr="00A903EF">
              <w:rPr>
                <w:rStyle w:val="AERtextsize8"/>
              </w:rPr>
              <w:t>Alternative control (quoted)</w:t>
            </w:r>
          </w:p>
        </w:tc>
      </w:tr>
      <w:tr w:rsidR="009B7E60" w:rsidRPr="00016553" w:rsidTr="0036312A">
        <w:tc>
          <w:tcPr>
            <w:tcW w:w="6935" w:type="dxa"/>
          </w:tcPr>
          <w:p w:rsidR="009B7E60" w:rsidRPr="00A903EF" w:rsidRDefault="009B7E60" w:rsidP="0036312A">
            <w:pPr>
              <w:rPr>
                <w:rStyle w:val="AERtextsize8"/>
              </w:rPr>
            </w:pPr>
            <w:r w:rsidRPr="00A903EF">
              <w:rPr>
                <w:rStyle w:val="AERtextsize8"/>
              </w:rPr>
              <w:t>The provision of electric plant  for the specific provision of top-up or stand-by supplies of electricity</w:t>
            </w:r>
          </w:p>
        </w:tc>
        <w:tc>
          <w:tcPr>
            <w:tcW w:w="3402" w:type="dxa"/>
          </w:tcPr>
          <w:p w:rsidR="009B7E60" w:rsidRPr="00A903EF" w:rsidRDefault="009B7E60" w:rsidP="0036312A">
            <w:pPr>
              <w:rPr>
                <w:rStyle w:val="AERtextsize8"/>
              </w:rPr>
            </w:pPr>
            <w:r w:rsidRPr="00A903EF">
              <w:rPr>
                <w:rStyle w:val="AERtextsize8"/>
              </w:rPr>
              <w:t>Alternative control (quoted)</w:t>
            </w:r>
          </w:p>
        </w:tc>
        <w:tc>
          <w:tcPr>
            <w:tcW w:w="2835" w:type="dxa"/>
          </w:tcPr>
          <w:p w:rsidR="009B7E60" w:rsidRPr="00A903EF" w:rsidRDefault="009B7E60" w:rsidP="0036312A">
            <w:pPr>
              <w:rPr>
                <w:rStyle w:val="AERtextsize8"/>
              </w:rPr>
            </w:pPr>
            <w:r w:rsidRPr="00A903EF">
              <w:rPr>
                <w:rStyle w:val="AERtextsize8"/>
              </w:rPr>
              <w:t>Alternative control (quoted)</w:t>
            </w:r>
          </w:p>
        </w:tc>
      </w:tr>
      <w:tr w:rsidR="009B7E60"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tcPr>
          <w:p w:rsidR="009B7E60" w:rsidRPr="00A903EF" w:rsidRDefault="009B7E60" w:rsidP="0036312A">
            <w:pPr>
              <w:rPr>
                <w:rStyle w:val="AERtextsize8"/>
              </w:rPr>
            </w:pPr>
            <w:r w:rsidRPr="00A903EF">
              <w:rPr>
                <w:rStyle w:val="AERtextsize8"/>
              </w:rPr>
              <w:t>Temporary supply</w:t>
            </w:r>
          </w:p>
        </w:tc>
        <w:tc>
          <w:tcPr>
            <w:tcW w:w="3402" w:type="dxa"/>
          </w:tcPr>
          <w:p w:rsidR="009B7E60" w:rsidRPr="00A903EF" w:rsidRDefault="009B7E60" w:rsidP="0036312A">
            <w:pPr>
              <w:rPr>
                <w:rStyle w:val="AERtextsize8"/>
              </w:rPr>
            </w:pPr>
            <w:r w:rsidRPr="00A903EF">
              <w:rPr>
                <w:rStyle w:val="AERtextsize8"/>
              </w:rPr>
              <w:t>Alternative control (quoted)</w:t>
            </w:r>
          </w:p>
        </w:tc>
        <w:tc>
          <w:tcPr>
            <w:tcW w:w="2835" w:type="dxa"/>
          </w:tcPr>
          <w:p w:rsidR="009B7E60" w:rsidRPr="00A903EF" w:rsidRDefault="009B7E60" w:rsidP="0036312A">
            <w:pPr>
              <w:rPr>
                <w:rStyle w:val="AERtextsize8"/>
              </w:rPr>
            </w:pPr>
            <w:r w:rsidRPr="00A903EF">
              <w:rPr>
                <w:rStyle w:val="AERtextsize8"/>
              </w:rPr>
              <w:t>Alternative control (quoted)</w:t>
            </w:r>
          </w:p>
        </w:tc>
      </w:tr>
      <w:tr w:rsidR="009B7E60" w:rsidRPr="00016553" w:rsidTr="0036312A">
        <w:tc>
          <w:tcPr>
            <w:tcW w:w="6935" w:type="dxa"/>
          </w:tcPr>
          <w:p w:rsidR="009B7E60" w:rsidRPr="00A903EF" w:rsidRDefault="009B7E60" w:rsidP="0036312A">
            <w:pPr>
              <w:rPr>
                <w:rStyle w:val="AERtextsize8"/>
              </w:rPr>
            </w:pPr>
            <w:r w:rsidRPr="00A903EF">
              <w:rPr>
                <w:rStyle w:val="AERtextsize8"/>
              </w:rPr>
              <w:t>Reserve or duplicate supply</w:t>
            </w:r>
          </w:p>
        </w:tc>
        <w:tc>
          <w:tcPr>
            <w:tcW w:w="3402" w:type="dxa"/>
          </w:tcPr>
          <w:p w:rsidR="009B7E60" w:rsidRPr="00A903EF" w:rsidRDefault="009B7E60" w:rsidP="0036312A">
            <w:pPr>
              <w:rPr>
                <w:rStyle w:val="AERtextsize8"/>
              </w:rPr>
            </w:pPr>
            <w:r w:rsidRPr="00A903EF">
              <w:rPr>
                <w:rStyle w:val="AERtextsize8"/>
              </w:rPr>
              <w:t>Alternative control (quoted)</w:t>
            </w:r>
          </w:p>
        </w:tc>
        <w:tc>
          <w:tcPr>
            <w:tcW w:w="2835" w:type="dxa"/>
          </w:tcPr>
          <w:p w:rsidR="009B7E60" w:rsidRPr="00A903EF" w:rsidRDefault="009B7E60" w:rsidP="0036312A">
            <w:pPr>
              <w:rPr>
                <w:rStyle w:val="AERtextsize8"/>
              </w:rPr>
            </w:pPr>
            <w:r w:rsidRPr="00A903EF">
              <w:rPr>
                <w:rStyle w:val="AERtextsize8"/>
              </w:rPr>
              <w:t>Alternative control (quoted)</w:t>
            </w:r>
          </w:p>
        </w:tc>
      </w:tr>
      <w:tr w:rsidR="009B7E60" w:rsidRPr="00016553" w:rsidTr="0036312A">
        <w:trPr>
          <w:cnfStyle w:val="000000010000" w:firstRow="0" w:lastRow="0" w:firstColumn="0" w:lastColumn="0" w:oddVBand="0" w:evenVBand="0" w:oddHBand="0" w:evenHBand="1" w:firstRowFirstColumn="0" w:firstRowLastColumn="0" w:lastRowFirstColumn="0" w:lastRowLastColumn="0"/>
        </w:trPr>
        <w:tc>
          <w:tcPr>
            <w:tcW w:w="6935" w:type="dxa"/>
          </w:tcPr>
          <w:p w:rsidR="009B7E60" w:rsidRPr="00A903EF" w:rsidRDefault="009B7E60" w:rsidP="0036312A">
            <w:pPr>
              <w:rPr>
                <w:rStyle w:val="AERtextsize8"/>
              </w:rPr>
            </w:pPr>
            <w:r w:rsidRPr="00A903EF">
              <w:rPr>
                <w:rStyle w:val="AERtextsize8"/>
              </w:rPr>
              <w:t>Network services and system augmentation required to receive energy from an embedded generator</w:t>
            </w:r>
          </w:p>
        </w:tc>
        <w:tc>
          <w:tcPr>
            <w:tcW w:w="3402" w:type="dxa"/>
          </w:tcPr>
          <w:p w:rsidR="009B7E60" w:rsidRPr="00A903EF" w:rsidRDefault="009B7E60" w:rsidP="0036312A">
            <w:pPr>
              <w:rPr>
                <w:rStyle w:val="AERtextsize8"/>
              </w:rPr>
            </w:pPr>
            <w:r w:rsidRPr="00A903EF">
              <w:rPr>
                <w:rStyle w:val="AERtextsize8"/>
              </w:rPr>
              <w:t>Alternative control (quoted)</w:t>
            </w:r>
          </w:p>
        </w:tc>
        <w:tc>
          <w:tcPr>
            <w:tcW w:w="2835" w:type="dxa"/>
          </w:tcPr>
          <w:p w:rsidR="009B7E60" w:rsidRPr="00A903EF" w:rsidRDefault="009B7E60" w:rsidP="0036312A">
            <w:pPr>
              <w:rPr>
                <w:rStyle w:val="AERtextsize8"/>
              </w:rPr>
            </w:pPr>
            <w:r w:rsidRPr="00A903EF">
              <w:rPr>
                <w:rStyle w:val="AERtextsize8"/>
              </w:rPr>
              <w:t>Alternative control (quoted)</w:t>
            </w:r>
          </w:p>
        </w:tc>
      </w:tr>
      <w:tr w:rsidR="009B7E60" w:rsidRPr="00016553" w:rsidTr="0036312A">
        <w:tc>
          <w:tcPr>
            <w:tcW w:w="6935" w:type="dxa"/>
          </w:tcPr>
          <w:p w:rsidR="009B7E60" w:rsidRPr="00A903EF" w:rsidRDefault="009B7E60" w:rsidP="0036312A">
            <w:pPr>
              <w:rPr>
                <w:rStyle w:val="AERtextsize8"/>
              </w:rPr>
            </w:pPr>
            <w:r w:rsidRPr="00A903EF">
              <w:rPr>
                <w:rStyle w:val="AERtextsize8"/>
              </w:rPr>
              <w:t>Alteration and relocation of existing public lighting assets</w:t>
            </w:r>
          </w:p>
        </w:tc>
        <w:tc>
          <w:tcPr>
            <w:tcW w:w="3402" w:type="dxa"/>
          </w:tcPr>
          <w:p w:rsidR="009B7E60" w:rsidRPr="00A903EF" w:rsidRDefault="009B7E60" w:rsidP="0036312A">
            <w:pPr>
              <w:rPr>
                <w:rStyle w:val="AERtextsize8"/>
              </w:rPr>
            </w:pPr>
            <w:r w:rsidRPr="00A903EF">
              <w:rPr>
                <w:rStyle w:val="AERtextsize8"/>
              </w:rPr>
              <w:t>Alternative control (quoted)</w:t>
            </w:r>
          </w:p>
        </w:tc>
        <w:tc>
          <w:tcPr>
            <w:tcW w:w="2835" w:type="dxa"/>
          </w:tcPr>
          <w:p w:rsidR="009B7E60" w:rsidRPr="00A903EF" w:rsidRDefault="009B7E60" w:rsidP="0036312A">
            <w:pPr>
              <w:rPr>
                <w:rStyle w:val="AERtextsize8"/>
              </w:rPr>
            </w:pPr>
            <w:r w:rsidRPr="00A903EF">
              <w:rPr>
                <w:rStyle w:val="AERtextsize8"/>
              </w:rPr>
              <w:t>Alternative control (quoted)</w:t>
            </w:r>
          </w:p>
        </w:tc>
      </w:tr>
    </w:tbl>
    <w:p w:rsidR="00132D43" w:rsidRPr="00132D43" w:rsidRDefault="00132D43" w:rsidP="00556473">
      <w:pPr>
        <w:pStyle w:val="Heading7"/>
        <w:numPr>
          <w:ilvl w:val="0"/>
          <w:numId w:val="0"/>
        </w:numPr>
      </w:pPr>
    </w:p>
    <w:sectPr w:rsidR="00132D43" w:rsidRPr="00132D43" w:rsidSect="00447A5E">
      <w:type w:val="continuous"/>
      <w:pgSz w:w="16838" w:h="11906" w:orient="landscape" w:code="9"/>
      <w:pgMar w:top="1729" w:right="1440" w:bottom="1700"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F0E" w:rsidRPr="00290C63" w:rsidRDefault="00510F0E" w:rsidP="00290C63">
      <w:r>
        <w:separator/>
      </w:r>
    </w:p>
    <w:p w:rsidR="00510F0E" w:rsidRDefault="00510F0E"/>
  </w:endnote>
  <w:endnote w:type="continuationSeparator" w:id="0">
    <w:p w:rsidR="00510F0E" w:rsidRPr="00290C63" w:rsidRDefault="00510F0E" w:rsidP="00290C63">
      <w:r>
        <w:continuationSeparator/>
      </w:r>
    </w:p>
    <w:p w:rsidR="00510F0E" w:rsidRDefault="00510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0E" w:rsidRPr="00290C63" w:rsidRDefault="00510F0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C42B18">
      <w:rPr>
        <w:rStyle w:val="PageNumber"/>
        <w:noProof/>
      </w:rPr>
      <w:t>13-17</w:t>
    </w:r>
    <w:r w:rsidRPr="00290C63">
      <w:rPr>
        <w:rStyle w:val="PageNumber"/>
      </w:rPr>
      <w:fldChar w:fldCharType="end"/>
    </w:r>
    <w:r w:rsidRPr="00290C63">
      <w:rPr>
        <w:rStyle w:val="PageNumber"/>
      </w:rPr>
      <w:tab/>
      <w:t>Xxx report—month/year</w:t>
    </w:r>
  </w:p>
  <w:p w:rsidR="00510F0E" w:rsidRDefault="00510F0E"/>
  <w:p w:rsidR="00510F0E" w:rsidRDefault="00510F0E"/>
  <w:p w:rsidR="00510F0E" w:rsidRDefault="00510F0E"/>
  <w:p w:rsidR="00510F0E" w:rsidRDefault="00510F0E"/>
  <w:p w:rsidR="00510F0E" w:rsidRDefault="00510F0E"/>
  <w:p w:rsidR="00510F0E" w:rsidRDefault="00510F0E"/>
  <w:p w:rsidR="00510F0E" w:rsidRDefault="00510F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510F0E" w:rsidRPr="009B6F84" w:rsidRDefault="00510F0E">
        <w:pPr>
          <w:pStyle w:val="Footer"/>
          <w:rPr>
            <w:sz w:val="20"/>
          </w:rPr>
        </w:pPr>
        <w:r>
          <w:fldChar w:fldCharType="begin"/>
        </w:r>
        <w:r>
          <w:instrText xml:space="preserve"> PAGE   \* MERGEFORMAT </w:instrText>
        </w:r>
        <w:r>
          <w:fldChar w:fldCharType="separate"/>
        </w:r>
        <w:r w:rsidR="007C4F55">
          <w:rPr>
            <w:noProof/>
          </w:rPr>
          <w:t>13-0</w:t>
        </w:r>
        <w:r>
          <w:rPr>
            <w:noProof/>
          </w:rPr>
          <w:fldChar w:fldCharType="end"/>
        </w:r>
        <w:r>
          <w:rPr>
            <w:noProof/>
          </w:rPr>
          <w:t xml:space="preserve">  </w:t>
        </w:r>
        <w:r>
          <w:t>Attachment 13 – Classification of services</w:t>
        </w:r>
        <w:r w:rsidRPr="004523B2">
          <w:t xml:space="preserve"> | </w:t>
        </w:r>
        <w:r>
          <w:t>TasNetworks distribution draft determination</w:t>
        </w:r>
        <w:r w:rsidRPr="004523B2">
          <w:t xml:space="preserve"> 201</w:t>
        </w:r>
        <w:r>
          <w:t>7</w:t>
        </w:r>
        <w:r w:rsidRPr="004523B2">
          <w:t>–</w:t>
        </w:r>
        <w:r>
          <w:t>19</w:t>
        </w:r>
      </w:p>
    </w:sdtContent>
  </w:sdt>
  <w:p w:rsidR="00510F0E" w:rsidRDefault="00510F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0E" w:rsidRPr="00290C63" w:rsidRDefault="00510F0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C42B18">
      <w:rPr>
        <w:noProof/>
      </w:rPr>
      <w:t>13-17</w:t>
    </w:r>
    <w:r w:rsidRPr="00290C63">
      <w:fldChar w:fldCharType="end"/>
    </w:r>
  </w:p>
  <w:p w:rsidR="00510F0E" w:rsidRDefault="00510F0E">
    <w:pPr>
      <w:pStyle w:val="Footer"/>
    </w:pPr>
  </w:p>
  <w:p w:rsidR="00510F0E" w:rsidRDefault="00510F0E"/>
  <w:p w:rsidR="00510F0E" w:rsidRDefault="00510F0E"/>
  <w:p w:rsidR="00510F0E" w:rsidRDefault="00510F0E"/>
  <w:p w:rsidR="00510F0E" w:rsidRDefault="00510F0E"/>
  <w:p w:rsidR="00510F0E" w:rsidRDefault="00510F0E"/>
  <w:p w:rsidR="00510F0E" w:rsidRDefault="00510F0E"/>
  <w:p w:rsidR="00510F0E" w:rsidRDefault="00510F0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0E" w:rsidRPr="00290C63" w:rsidRDefault="00510F0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C42B18">
      <w:rPr>
        <w:rStyle w:val="PageNumber"/>
        <w:noProof/>
      </w:rPr>
      <w:t>13-17</w:t>
    </w:r>
    <w:r w:rsidRPr="00290C63">
      <w:rPr>
        <w:rStyle w:val="PageNumber"/>
      </w:rPr>
      <w:fldChar w:fldCharType="end"/>
    </w:r>
    <w:r w:rsidRPr="00290C63">
      <w:rPr>
        <w:rStyle w:val="PageNumber"/>
      </w:rPr>
      <w:tab/>
      <w:t>Xxx report—month/year</w:t>
    </w:r>
  </w:p>
  <w:p w:rsidR="00510F0E" w:rsidRDefault="00510F0E"/>
  <w:p w:rsidR="00510F0E" w:rsidRDefault="00510F0E"/>
  <w:p w:rsidR="00510F0E" w:rsidRDefault="00510F0E"/>
  <w:p w:rsidR="00510F0E" w:rsidRDefault="00510F0E"/>
  <w:p w:rsidR="00510F0E" w:rsidRDefault="00510F0E"/>
  <w:p w:rsidR="00510F0E" w:rsidRDefault="00510F0E"/>
  <w:p w:rsidR="00510F0E" w:rsidRDefault="00510F0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510F0E" w:rsidRPr="009B6F84" w:rsidRDefault="00510F0E">
        <w:pPr>
          <w:pStyle w:val="Footer"/>
          <w:rPr>
            <w:sz w:val="20"/>
          </w:rPr>
        </w:pPr>
        <w:r>
          <w:fldChar w:fldCharType="begin"/>
        </w:r>
        <w:r>
          <w:instrText xml:space="preserve"> PAGE   \* MERGEFORMAT </w:instrText>
        </w:r>
        <w:r>
          <w:fldChar w:fldCharType="separate"/>
        </w:r>
        <w:r w:rsidR="007C4F55">
          <w:rPr>
            <w:noProof/>
          </w:rPr>
          <w:t>13-4</w:t>
        </w:r>
        <w:r>
          <w:rPr>
            <w:noProof/>
          </w:rPr>
          <w:fldChar w:fldCharType="end"/>
        </w:r>
        <w:r>
          <w:rPr>
            <w:noProof/>
          </w:rPr>
          <w:t xml:space="preserve">  </w:t>
        </w:r>
        <w:r>
          <w:t>Attachment 13 – Classification of services</w:t>
        </w:r>
        <w:r w:rsidRPr="004523B2">
          <w:t xml:space="preserve"> | </w:t>
        </w:r>
        <w:r>
          <w:t>TasNetworks distribution draft determination</w:t>
        </w:r>
        <w:r w:rsidRPr="004523B2">
          <w:t xml:space="preserve"> 201</w:t>
        </w:r>
        <w:r>
          <w:t>7</w:t>
        </w:r>
        <w:r w:rsidRPr="004523B2">
          <w:t>–</w:t>
        </w:r>
        <w:r>
          <w:t>19</w:t>
        </w:r>
      </w:p>
    </w:sdtContent>
  </w:sdt>
  <w:p w:rsidR="00510F0E" w:rsidRDefault="00510F0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0E" w:rsidRPr="00290C63" w:rsidRDefault="00510F0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C42B18">
      <w:rPr>
        <w:noProof/>
      </w:rPr>
      <w:t>13-17</w:t>
    </w:r>
    <w:r w:rsidRPr="00290C63">
      <w:fldChar w:fldCharType="end"/>
    </w:r>
  </w:p>
  <w:p w:rsidR="00510F0E" w:rsidRDefault="00510F0E">
    <w:pPr>
      <w:pStyle w:val="Footer"/>
    </w:pPr>
  </w:p>
  <w:p w:rsidR="00510F0E" w:rsidRDefault="00510F0E"/>
  <w:p w:rsidR="00510F0E" w:rsidRDefault="00510F0E"/>
  <w:p w:rsidR="00510F0E" w:rsidRDefault="00510F0E"/>
  <w:p w:rsidR="00510F0E" w:rsidRDefault="00510F0E"/>
  <w:p w:rsidR="00510F0E" w:rsidRDefault="00510F0E"/>
  <w:p w:rsidR="00510F0E" w:rsidRDefault="00510F0E"/>
  <w:p w:rsidR="00510F0E" w:rsidRDefault="00510F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F0E" w:rsidRPr="00290C63" w:rsidRDefault="00510F0E" w:rsidP="00290C63">
      <w:r>
        <w:separator/>
      </w:r>
    </w:p>
    <w:p w:rsidR="00510F0E" w:rsidRDefault="00510F0E"/>
  </w:footnote>
  <w:footnote w:type="continuationSeparator" w:id="0">
    <w:p w:rsidR="00510F0E" w:rsidRPr="00290C63" w:rsidRDefault="00510F0E" w:rsidP="00290C63">
      <w:r>
        <w:continuationSeparator/>
      </w:r>
    </w:p>
    <w:p w:rsidR="00510F0E" w:rsidRDefault="00510F0E"/>
  </w:footnote>
  <w:footnote w:id="1">
    <w:p w:rsidR="00510F0E" w:rsidRDefault="00510F0E">
      <w:pPr>
        <w:pStyle w:val="FootnoteText"/>
      </w:pPr>
      <w:r>
        <w:rPr>
          <w:rStyle w:val="FootnoteReference"/>
        </w:rPr>
        <w:footnoteRef/>
      </w:r>
      <w:r>
        <w:t xml:space="preserve"> </w:t>
      </w:r>
      <w:r>
        <w:tab/>
        <w:t>NER, cl. 6.12.3(b).</w:t>
      </w:r>
    </w:p>
  </w:footnote>
  <w:footnote w:id="2">
    <w:p w:rsidR="00510F0E" w:rsidRDefault="00510F0E">
      <w:pPr>
        <w:pStyle w:val="FootnoteText"/>
      </w:pPr>
      <w:r>
        <w:rPr>
          <w:rStyle w:val="FootnoteReference"/>
        </w:rPr>
        <w:footnoteRef/>
      </w:r>
      <w:r>
        <w:t xml:space="preserve"> </w:t>
      </w:r>
      <w:r>
        <w:tab/>
        <w:t xml:space="preserve">AER, </w:t>
      </w:r>
      <w:r w:rsidRPr="003E2C04">
        <w:rPr>
          <w:i/>
        </w:rPr>
        <w:t>Framework and approach for TasNetworks Distribution for the Regulatory control period commencing 1 July 2017</w:t>
      </w:r>
      <w:r>
        <w:t>, July 2015.</w:t>
      </w:r>
    </w:p>
  </w:footnote>
  <w:footnote w:id="3">
    <w:p w:rsidR="00510F0E" w:rsidRDefault="00510F0E" w:rsidP="003E2C04">
      <w:pPr>
        <w:pStyle w:val="FootnoteText"/>
      </w:pPr>
      <w:r>
        <w:rPr>
          <w:rStyle w:val="FootnoteReference"/>
        </w:rPr>
        <w:footnoteRef/>
      </w:r>
      <w:r>
        <w:t xml:space="preserve"> </w:t>
      </w:r>
      <w:r>
        <w:tab/>
      </w:r>
      <w:r w:rsidRPr="003D4EA1">
        <w:t xml:space="preserve">AER, </w:t>
      </w:r>
      <w:r w:rsidRPr="003D4EA1">
        <w:rPr>
          <w:i/>
        </w:rPr>
        <w:t>Framework and approach for TasNetworks Distribution for the Regulatory control period commencing 1 July 2017</w:t>
      </w:r>
      <w:r>
        <w:t xml:space="preserve">, July 2015, pp. </w:t>
      </w:r>
    </w:p>
  </w:footnote>
  <w:footnote w:id="4">
    <w:p w:rsidR="00410FC6" w:rsidRDefault="00410FC6">
      <w:pPr>
        <w:pStyle w:val="FootnoteText"/>
      </w:pPr>
      <w:r>
        <w:rPr>
          <w:rStyle w:val="FootnoteReference"/>
        </w:rPr>
        <w:footnoteRef/>
      </w:r>
      <w:r>
        <w:t xml:space="preserve"> </w:t>
      </w:r>
      <w:r>
        <w:tab/>
        <w:t>Consistent with Chapter 5A of the NER, we refer to ‘basic connection service</w:t>
      </w:r>
      <w:r w:rsidR="009A1E14">
        <w:t>s</w:t>
      </w:r>
      <w:r>
        <w:t>’ as connection service</w:t>
      </w:r>
      <w:r w:rsidR="009A1E14">
        <w:t>s</w:t>
      </w:r>
      <w:r>
        <w:t xml:space="preserve"> with minimal or no augmentation. In the F&amp;A, we </w:t>
      </w:r>
      <w:r w:rsidR="009A1E14">
        <w:t>distinguished between</w:t>
      </w:r>
      <w:r>
        <w:t xml:space="preserve"> ‘standard connection services’ and ‘connections requiring augmentation’</w:t>
      </w:r>
      <w:r w:rsidR="009A1E14">
        <w:t xml:space="preserve"> in classifying the</w:t>
      </w:r>
      <w:r w:rsidR="00AE7F7F">
        <w:t>se</w:t>
      </w:r>
      <w:r w:rsidR="009A1E14">
        <w:t xml:space="preserve"> as standard control services. In this draft decision</w:t>
      </w:r>
      <w:r w:rsidR="00AE7F7F">
        <w:t>,</w:t>
      </w:r>
      <w:r w:rsidR="009A1E14">
        <w:t xml:space="preserve"> therefore, </w:t>
      </w:r>
      <w:r w:rsidR="00D423C0">
        <w:t xml:space="preserve">we use </w:t>
      </w:r>
      <w:r w:rsidR="00042E19">
        <w:t xml:space="preserve">the term </w:t>
      </w:r>
      <w:r w:rsidR="009A1E14">
        <w:t xml:space="preserve">‘basic connection services’ </w:t>
      </w:r>
      <w:r w:rsidR="00D423C0">
        <w:t>as</w:t>
      </w:r>
      <w:r w:rsidR="009A1E14">
        <w:t xml:space="preserve"> equivalent to the ‘standard connection services’ referred to in the F&amp;A</w:t>
      </w:r>
      <w:r w:rsidR="00AE7F7F">
        <w:t>.</w:t>
      </w:r>
    </w:p>
  </w:footnote>
  <w:footnote w:id="5">
    <w:p w:rsidR="00510F0E" w:rsidRDefault="00510F0E" w:rsidP="00F919CB">
      <w:pPr>
        <w:pStyle w:val="FootnoteText"/>
      </w:pPr>
      <w:r>
        <w:rPr>
          <w:rStyle w:val="FootnoteReference"/>
        </w:rPr>
        <w:footnoteRef/>
      </w:r>
      <w:r>
        <w:t xml:space="preserve"> </w:t>
      </w:r>
      <w:r>
        <w:tab/>
        <w:t xml:space="preserve">Refer to Attachment 14 </w:t>
      </w:r>
      <w:r>
        <w:rPr>
          <w:rFonts w:cs="Arial"/>
        </w:rPr>
        <w:t>−</w:t>
      </w:r>
      <w:r>
        <w:t xml:space="preserve"> Control mechanism and Attachment 16 </w:t>
      </w:r>
      <w:r>
        <w:rPr>
          <w:rFonts w:cs="Arial"/>
        </w:rPr>
        <w:t>−</w:t>
      </w:r>
      <w:r>
        <w:t xml:space="preserve"> Alternative control services of our draft decision.</w:t>
      </w:r>
    </w:p>
  </w:footnote>
  <w:footnote w:id="6">
    <w:p w:rsidR="00510F0E" w:rsidRDefault="00510F0E">
      <w:pPr>
        <w:pStyle w:val="FootnoteText"/>
      </w:pPr>
      <w:r>
        <w:rPr>
          <w:rStyle w:val="FootnoteReference"/>
        </w:rPr>
        <w:footnoteRef/>
      </w:r>
      <w:r>
        <w:t xml:space="preserve"> </w:t>
      </w:r>
      <w:r>
        <w:tab/>
      </w:r>
      <w:r w:rsidRPr="00CE25EE">
        <w:t xml:space="preserve">TasNetworks, </w:t>
      </w:r>
      <w:r w:rsidRPr="00CE25EE">
        <w:rPr>
          <w:i/>
        </w:rPr>
        <w:t>Regulatory Proposal 2017–19</w:t>
      </w:r>
      <w:r w:rsidRPr="00CE25EE">
        <w:t>, p. 18.</w:t>
      </w:r>
    </w:p>
  </w:footnote>
  <w:footnote w:id="7">
    <w:p w:rsidR="00510F0E" w:rsidRDefault="00510F0E">
      <w:pPr>
        <w:pStyle w:val="FootnoteText"/>
      </w:pPr>
      <w:r>
        <w:rPr>
          <w:rStyle w:val="FootnoteReference"/>
        </w:rPr>
        <w:footnoteRef/>
      </w:r>
      <w:r>
        <w:t xml:space="preserve"> </w:t>
      </w:r>
      <w:r>
        <w:tab/>
      </w:r>
      <w:r w:rsidRPr="00CE25EE">
        <w:t xml:space="preserve">TasNetworks, </w:t>
      </w:r>
      <w:r w:rsidRPr="00CE25EE">
        <w:rPr>
          <w:i/>
        </w:rPr>
        <w:t>Regulatory Proposal 2017–19</w:t>
      </w:r>
      <w:r w:rsidRPr="00CE25EE">
        <w:t>, p. 18.</w:t>
      </w:r>
    </w:p>
  </w:footnote>
  <w:footnote w:id="8">
    <w:p w:rsidR="00510F0E" w:rsidRDefault="00510F0E">
      <w:pPr>
        <w:pStyle w:val="FootnoteText"/>
      </w:pPr>
      <w:r>
        <w:rPr>
          <w:rStyle w:val="FootnoteReference"/>
        </w:rPr>
        <w:footnoteRef/>
      </w:r>
      <w:r>
        <w:t xml:space="preserve"> </w:t>
      </w:r>
      <w:r>
        <w:tab/>
      </w:r>
      <w:r w:rsidRPr="00CE25EE">
        <w:t xml:space="preserve">TasNetworks, </w:t>
      </w:r>
      <w:r w:rsidRPr="00CE25EE">
        <w:rPr>
          <w:i/>
        </w:rPr>
        <w:t>AER Information Request, TasNetworks response to questions raised by the AER</w:t>
      </w:r>
      <w:r w:rsidRPr="00CE25EE">
        <w:t>, 21 June 2016</w:t>
      </w:r>
      <w:r>
        <w:t>, p. 5</w:t>
      </w:r>
      <w:r w:rsidRPr="00CE25EE">
        <w:t>.</w:t>
      </w:r>
    </w:p>
  </w:footnote>
  <w:footnote w:id="9">
    <w:p w:rsidR="00510F0E" w:rsidRDefault="00510F0E">
      <w:pPr>
        <w:pStyle w:val="FootnoteText"/>
      </w:pPr>
      <w:r>
        <w:rPr>
          <w:rStyle w:val="FootnoteReference"/>
        </w:rPr>
        <w:footnoteRef/>
      </w:r>
      <w:r>
        <w:t xml:space="preserve"> </w:t>
      </w:r>
      <w:r>
        <w:tab/>
      </w:r>
      <w:r w:rsidRPr="00CE25EE">
        <w:t xml:space="preserve">TasNetworks, </w:t>
      </w:r>
      <w:r w:rsidRPr="00CE25EE">
        <w:rPr>
          <w:i/>
        </w:rPr>
        <w:t>AER Information Request, TasNetworks response to questions raised by the AER</w:t>
      </w:r>
      <w:r w:rsidRPr="00CE25EE">
        <w:t>, 21 June 2016, p. 5.</w:t>
      </w:r>
    </w:p>
  </w:footnote>
  <w:footnote w:id="10">
    <w:p w:rsidR="00510F0E" w:rsidRDefault="00510F0E">
      <w:pPr>
        <w:pStyle w:val="FootnoteText"/>
      </w:pPr>
      <w:r>
        <w:rPr>
          <w:rStyle w:val="FootnoteReference"/>
        </w:rPr>
        <w:footnoteRef/>
      </w:r>
      <w:r>
        <w:t xml:space="preserve"> </w:t>
      </w:r>
      <w:r>
        <w:tab/>
      </w:r>
      <w:r w:rsidRPr="00CE25EE">
        <w:t xml:space="preserve">TasNetworks, </w:t>
      </w:r>
      <w:r w:rsidRPr="00CE25EE">
        <w:rPr>
          <w:i/>
        </w:rPr>
        <w:t>Regulatory Proposal 2017–19</w:t>
      </w:r>
      <w:r w:rsidRPr="00CE25EE">
        <w:t>, p. 18.</w:t>
      </w:r>
    </w:p>
  </w:footnote>
  <w:footnote w:id="11">
    <w:p w:rsidR="00510F0E" w:rsidRDefault="00510F0E">
      <w:pPr>
        <w:pStyle w:val="FootnoteText"/>
      </w:pPr>
      <w:r>
        <w:rPr>
          <w:rStyle w:val="FootnoteReference"/>
        </w:rPr>
        <w:footnoteRef/>
      </w:r>
      <w:r>
        <w:t xml:space="preserve"> </w:t>
      </w:r>
      <w:r>
        <w:tab/>
      </w:r>
      <w:r w:rsidRPr="00CE25EE">
        <w:t xml:space="preserve">TasNetworks, </w:t>
      </w:r>
      <w:r w:rsidRPr="00CE25EE">
        <w:rPr>
          <w:i/>
        </w:rPr>
        <w:t>Regulatory Proposal 2017–19</w:t>
      </w:r>
      <w:r w:rsidRPr="00CE25EE">
        <w:t>, p. 18.</w:t>
      </w:r>
    </w:p>
  </w:footnote>
  <w:footnote w:id="12">
    <w:p w:rsidR="00510F0E" w:rsidRDefault="00510F0E" w:rsidP="00F919CB">
      <w:pPr>
        <w:pStyle w:val="FootnoteText"/>
      </w:pPr>
      <w:r>
        <w:rPr>
          <w:rStyle w:val="FootnoteReference"/>
        </w:rPr>
        <w:footnoteRef/>
      </w:r>
      <w:r>
        <w:t xml:space="preserve"> </w:t>
      </w:r>
      <w:r>
        <w:tab/>
        <w:t>NER, cl. 6.2.1 (b).</w:t>
      </w:r>
    </w:p>
  </w:footnote>
  <w:footnote w:id="13">
    <w:p w:rsidR="00510F0E" w:rsidRDefault="00510F0E" w:rsidP="00F919CB">
      <w:pPr>
        <w:pStyle w:val="FootnoteText"/>
      </w:pPr>
      <w:r>
        <w:rPr>
          <w:rStyle w:val="FootnoteReference"/>
        </w:rPr>
        <w:footnoteRef/>
      </w:r>
      <w:r>
        <w:t xml:space="preserve"> </w:t>
      </w:r>
      <w:r>
        <w:tab/>
        <w:t>NER, cl. 6.2.1(c); NEL, s. 2F.</w:t>
      </w:r>
    </w:p>
  </w:footnote>
  <w:footnote w:id="14">
    <w:p w:rsidR="00510F0E" w:rsidRDefault="00510F0E" w:rsidP="00F919CB">
      <w:pPr>
        <w:pStyle w:val="FootnoteText"/>
      </w:pPr>
      <w:r>
        <w:rPr>
          <w:rStyle w:val="FootnoteReference"/>
        </w:rPr>
        <w:footnoteRef/>
      </w:r>
      <w:r>
        <w:t xml:space="preserve"> </w:t>
      </w:r>
      <w:r>
        <w:tab/>
        <w:t>NER, cl. 6.2.1(c).</w:t>
      </w:r>
    </w:p>
  </w:footnote>
  <w:footnote w:id="15">
    <w:p w:rsidR="00510F0E" w:rsidRDefault="00510F0E" w:rsidP="00F919CB">
      <w:pPr>
        <w:pStyle w:val="FootnoteText"/>
      </w:pPr>
      <w:r>
        <w:rPr>
          <w:rStyle w:val="FootnoteReference"/>
        </w:rPr>
        <w:footnoteRef/>
      </w:r>
      <w:r>
        <w:t xml:space="preserve"> </w:t>
      </w:r>
      <w:r>
        <w:tab/>
        <w:t>NER, cl. 6.2.2(c).</w:t>
      </w:r>
    </w:p>
  </w:footnote>
  <w:footnote w:id="16">
    <w:p w:rsidR="00510F0E" w:rsidRDefault="00510F0E" w:rsidP="00F919CB">
      <w:pPr>
        <w:pStyle w:val="FootnoteText"/>
      </w:pPr>
      <w:r>
        <w:rPr>
          <w:rStyle w:val="FootnoteReference"/>
        </w:rPr>
        <w:footnoteRef/>
      </w:r>
      <w:r>
        <w:t xml:space="preserve"> </w:t>
      </w:r>
      <w:r>
        <w:tab/>
        <w:t xml:space="preserve">NER, cll. 6.2.1(d) and 6.2.2(d). </w:t>
      </w:r>
    </w:p>
  </w:footnote>
  <w:footnote w:id="17">
    <w:p w:rsidR="00510F0E" w:rsidRDefault="00510F0E">
      <w:pPr>
        <w:pStyle w:val="FootnoteText"/>
      </w:pPr>
      <w:r>
        <w:rPr>
          <w:rStyle w:val="FootnoteReference"/>
        </w:rPr>
        <w:footnoteRef/>
      </w:r>
      <w:r>
        <w:t xml:space="preserve"> </w:t>
      </w:r>
      <w:r>
        <w:tab/>
      </w:r>
      <w:r w:rsidRPr="00510F0E">
        <w:t xml:space="preserve">TasNetworks, </w:t>
      </w:r>
      <w:r w:rsidRPr="00510F0E">
        <w:rPr>
          <w:i/>
        </w:rPr>
        <w:t>Regulatory Proposal 2017–19</w:t>
      </w:r>
      <w:r w:rsidRPr="00510F0E">
        <w:t>, p. 18</w:t>
      </w:r>
      <w:r>
        <w:t xml:space="preserve">; </w:t>
      </w:r>
      <w:r w:rsidRPr="00510F0E">
        <w:t xml:space="preserve">TasNetworks, </w:t>
      </w:r>
      <w:r w:rsidRPr="00510F0E">
        <w:rPr>
          <w:i/>
        </w:rPr>
        <w:t>Distribution Connection Pricing Policy Overview (Attachment TN018)</w:t>
      </w:r>
      <w:r w:rsidRPr="00510F0E">
        <w:t>, January 2016</w:t>
      </w:r>
      <w:r>
        <w:t>, p. 13;</w:t>
      </w:r>
      <w:r w:rsidRPr="00510F0E">
        <w:t xml:space="preserve"> TasNetworks, </w:t>
      </w:r>
      <w:r w:rsidRPr="00510F0E">
        <w:rPr>
          <w:i/>
        </w:rPr>
        <w:t>AER Information Request, TasNetworks response to questions raised by the AER</w:t>
      </w:r>
      <w:r w:rsidRPr="00510F0E">
        <w:t>, 21 June 2016.</w:t>
      </w:r>
    </w:p>
  </w:footnote>
  <w:footnote w:id="18">
    <w:p w:rsidR="00510F0E" w:rsidRDefault="00510F0E">
      <w:pPr>
        <w:pStyle w:val="FootnoteText"/>
      </w:pPr>
      <w:r>
        <w:rPr>
          <w:rStyle w:val="FootnoteReference"/>
        </w:rPr>
        <w:footnoteRef/>
      </w:r>
      <w:r>
        <w:t xml:space="preserve"> </w:t>
      </w:r>
      <w:r>
        <w:tab/>
      </w:r>
      <w:r w:rsidRPr="00992719">
        <w:t xml:space="preserve">AER, </w:t>
      </w:r>
      <w:r w:rsidRPr="00992719">
        <w:rPr>
          <w:i/>
        </w:rPr>
        <w:t>Connection charge guidelines for electricity retail customers under chapter 5A of the National Electricity Rules version 1.0</w:t>
      </w:r>
      <w:r w:rsidRPr="00992719">
        <w:t>, June 2012.</w:t>
      </w:r>
    </w:p>
  </w:footnote>
  <w:footnote w:id="19">
    <w:p w:rsidR="00510F0E" w:rsidRDefault="00510F0E" w:rsidP="00E86516">
      <w:pPr>
        <w:pStyle w:val="FootnoteText"/>
      </w:pPr>
      <w:r>
        <w:rPr>
          <w:rStyle w:val="FootnoteReference"/>
        </w:rPr>
        <w:footnoteRef/>
      </w:r>
      <w:r>
        <w:t xml:space="preserve"> </w:t>
      </w:r>
      <w:r>
        <w:tab/>
        <w:t xml:space="preserve">TasNetworks, </w:t>
      </w:r>
      <w:r w:rsidRPr="00DC43AA">
        <w:rPr>
          <w:i/>
        </w:rPr>
        <w:t>Distribution Connection Pricing Policy Overview (Attachment TN018)</w:t>
      </w:r>
      <w:r>
        <w:t xml:space="preserve">, January 2016 and </w:t>
      </w:r>
      <w:r w:rsidRPr="00DC43AA">
        <w:rPr>
          <w:i/>
        </w:rPr>
        <w:t>TasNetworks Distribution Connection Pricing Policy commencing 1 July 2017 (Attachment TN017)</w:t>
      </w:r>
      <w:r>
        <w:t>, January 2016.</w:t>
      </w:r>
    </w:p>
  </w:footnote>
  <w:footnote w:id="20">
    <w:p w:rsidR="00510F0E" w:rsidRDefault="00510F0E">
      <w:pPr>
        <w:pStyle w:val="FootnoteText"/>
      </w:pPr>
      <w:r>
        <w:rPr>
          <w:rStyle w:val="FootnoteReference"/>
        </w:rPr>
        <w:footnoteRef/>
      </w:r>
      <w:r>
        <w:t xml:space="preserve"> </w:t>
      </w:r>
      <w:r>
        <w:tab/>
      </w:r>
      <w:r w:rsidRPr="00510F0E">
        <w:t>Tasmanian Government (Minister for Energy), Letter to TasNetworks, 27 June 2016.</w:t>
      </w:r>
    </w:p>
  </w:footnote>
  <w:footnote w:id="21">
    <w:p w:rsidR="00510F0E" w:rsidRDefault="00510F0E">
      <w:pPr>
        <w:pStyle w:val="FootnoteText"/>
      </w:pPr>
      <w:r>
        <w:rPr>
          <w:rStyle w:val="FootnoteReference"/>
        </w:rPr>
        <w:footnoteRef/>
      </w:r>
      <w:r>
        <w:t xml:space="preserve"> </w:t>
      </w:r>
      <w:r>
        <w:tab/>
        <w:t>NER, cl 6.2.1(c)(3).</w:t>
      </w:r>
    </w:p>
  </w:footnote>
  <w:footnote w:id="22">
    <w:p w:rsidR="00510F0E" w:rsidRDefault="00510F0E" w:rsidP="00E86516">
      <w:pPr>
        <w:pStyle w:val="FootnoteText"/>
      </w:pPr>
      <w:r>
        <w:rPr>
          <w:rStyle w:val="FootnoteReference"/>
        </w:rPr>
        <w:footnoteRef/>
      </w:r>
      <w:r>
        <w:t xml:space="preserve"> </w:t>
      </w:r>
      <w:r>
        <w:tab/>
        <w:t xml:space="preserve">TasNetworks, </w:t>
      </w:r>
      <w:r w:rsidRPr="00020113">
        <w:rPr>
          <w:i/>
        </w:rPr>
        <w:t>AER Information Request, TasNetworks response to questions raised by the AER</w:t>
      </w:r>
      <w:r>
        <w:t>, 21 June 2016.</w:t>
      </w:r>
    </w:p>
  </w:footnote>
  <w:footnote w:id="23">
    <w:p w:rsidR="00510F0E" w:rsidRDefault="00510F0E" w:rsidP="00E86516">
      <w:pPr>
        <w:pStyle w:val="FootnoteText"/>
      </w:pPr>
      <w:r>
        <w:rPr>
          <w:rStyle w:val="FootnoteReference"/>
        </w:rPr>
        <w:footnoteRef/>
      </w:r>
      <w:r>
        <w:t xml:space="preserve"> </w:t>
      </w:r>
      <w:r>
        <w:tab/>
        <w:t xml:space="preserve">TasNetworks, </w:t>
      </w:r>
      <w:r w:rsidRPr="00A04612">
        <w:rPr>
          <w:i/>
        </w:rPr>
        <w:t>Regulatory Proposal 2017–19</w:t>
      </w:r>
      <w:r>
        <w:t>, p. 18.</w:t>
      </w:r>
    </w:p>
  </w:footnote>
  <w:footnote w:id="24">
    <w:p w:rsidR="00510F0E" w:rsidRDefault="00510F0E" w:rsidP="00E86516">
      <w:pPr>
        <w:pStyle w:val="FootnoteText"/>
      </w:pPr>
      <w:r>
        <w:rPr>
          <w:rStyle w:val="FootnoteReference"/>
        </w:rPr>
        <w:footnoteRef/>
      </w:r>
      <w:r>
        <w:t xml:space="preserve"> </w:t>
      </w:r>
      <w:r>
        <w:tab/>
      </w:r>
      <w:r w:rsidRPr="00721AF0">
        <w:t xml:space="preserve">TasNetworks, </w:t>
      </w:r>
      <w:r w:rsidRPr="00721AF0">
        <w:rPr>
          <w:i/>
        </w:rPr>
        <w:t>Distribution Connection Pricing Policy Overview (Attachment TN018)</w:t>
      </w:r>
      <w:r w:rsidRPr="00721AF0">
        <w:t>, January 2016</w:t>
      </w:r>
      <w:r>
        <w:t>, p. 152.</w:t>
      </w:r>
    </w:p>
  </w:footnote>
  <w:footnote w:id="25">
    <w:p w:rsidR="00510F0E" w:rsidRDefault="00510F0E" w:rsidP="00E86516">
      <w:pPr>
        <w:pStyle w:val="FootnoteText"/>
      </w:pPr>
      <w:r>
        <w:rPr>
          <w:rStyle w:val="FootnoteReference"/>
        </w:rPr>
        <w:footnoteRef/>
      </w:r>
      <w:r>
        <w:t xml:space="preserve"> </w:t>
      </w:r>
      <w:r>
        <w:tab/>
      </w:r>
      <w:r w:rsidRPr="00721AF0">
        <w:t xml:space="preserve">TasNetworks, </w:t>
      </w:r>
      <w:r w:rsidRPr="00721AF0">
        <w:rPr>
          <w:i/>
        </w:rPr>
        <w:t>Distribution Connection Pricing Policy Overview (Attachment TN018)</w:t>
      </w:r>
      <w:r w:rsidRPr="00721AF0">
        <w:t>, January 2016</w:t>
      </w:r>
      <w:r>
        <w:t>, p. 10.</w:t>
      </w:r>
    </w:p>
  </w:footnote>
  <w:footnote w:id="26">
    <w:p w:rsidR="00510F0E" w:rsidRDefault="00510F0E" w:rsidP="00E86516">
      <w:pPr>
        <w:pStyle w:val="FootnoteText"/>
      </w:pPr>
      <w:r>
        <w:rPr>
          <w:rStyle w:val="FootnoteReference"/>
        </w:rPr>
        <w:footnoteRef/>
      </w:r>
      <w:r>
        <w:t xml:space="preserve"> </w:t>
      </w:r>
      <w:r>
        <w:tab/>
      </w:r>
      <w:r w:rsidRPr="00BD0505">
        <w:t xml:space="preserve">Aurora Energy, </w:t>
      </w:r>
      <w:r w:rsidRPr="00BD0505">
        <w:rPr>
          <w:i/>
        </w:rPr>
        <w:t>Policy: Customer Capital Contributions</w:t>
      </w:r>
      <w:r w:rsidRPr="00BD0505">
        <w:t>, May 2011, p. 7.</w:t>
      </w:r>
    </w:p>
  </w:footnote>
  <w:footnote w:id="27">
    <w:p w:rsidR="00510F0E" w:rsidRDefault="00510F0E" w:rsidP="00E86516">
      <w:pPr>
        <w:pStyle w:val="FootnoteText"/>
      </w:pPr>
      <w:r>
        <w:rPr>
          <w:rStyle w:val="FootnoteReference"/>
        </w:rPr>
        <w:footnoteRef/>
      </w:r>
      <w:r>
        <w:t xml:space="preserve"> </w:t>
      </w:r>
      <w:r>
        <w:tab/>
        <w:t xml:space="preserve">Aurora Energy, </w:t>
      </w:r>
      <w:r w:rsidRPr="00D565C6">
        <w:rPr>
          <w:i/>
        </w:rPr>
        <w:t>Policy: Customer Capital Contributions</w:t>
      </w:r>
      <w:r>
        <w:t>, May 2011.</w:t>
      </w:r>
    </w:p>
  </w:footnote>
  <w:footnote w:id="28">
    <w:p w:rsidR="00510F0E" w:rsidRDefault="00510F0E" w:rsidP="00E86516">
      <w:pPr>
        <w:pStyle w:val="FootnoteText"/>
      </w:pPr>
      <w:r>
        <w:rPr>
          <w:rStyle w:val="FootnoteReference"/>
        </w:rPr>
        <w:footnoteRef/>
      </w:r>
      <w:r>
        <w:t xml:space="preserve"> </w:t>
      </w:r>
      <w:r>
        <w:tab/>
        <w:t>NER, cl. 11.46.8(a)</w:t>
      </w:r>
    </w:p>
  </w:footnote>
  <w:footnote w:id="29">
    <w:p w:rsidR="00510F0E" w:rsidRDefault="00510F0E" w:rsidP="00E86516">
      <w:pPr>
        <w:pStyle w:val="FootnoteText"/>
      </w:pPr>
      <w:r>
        <w:rPr>
          <w:rStyle w:val="FootnoteReference"/>
        </w:rPr>
        <w:footnoteRef/>
      </w:r>
      <w:r>
        <w:t xml:space="preserve"> </w:t>
      </w:r>
      <w:r>
        <w:tab/>
      </w:r>
      <w:r w:rsidRPr="00810BFB">
        <w:t xml:space="preserve">TasNetworks, </w:t>
      </w:r>
      <w:r w:rsidRPr="00810BFB">
        <w:rPr>
          <w:i/>
        </w:rPr>
        <w:t>AER Information Request, TasNetworks response to questions raised by the AER</w:t>
      </w:r>
      <w:r>
        <w:rPr>
          <w:i/>
        </w:rPr>
        <w:t xml:space="preserve"> </w:t>
      </w:r>
      <w:r w:rsidRPr="00EF4BEA">
        <w:t>[email to AER]</w:t>
      </w:r>
      <w:r>
        <w:t>, 21 June 2016, p. 5.</w:t>
      </w:r>
    </w:p>
  </w:footnote>
  <w:footnote w:id="30">
    <w:p w:rsidR="00510F0E" w:rsidRDefault="00510F0E" w:rsidP="00E86516">
      <w:pPr>
        <w:pStyle w:val="FootnoteText"/>
      </w:pPr>
      <w:r>
        <w:rPr>
          <w:rStyle w:val="FootnoteReference"/>
        </w:rPr>
        <w:footnoteRef/>
      </w:r>
      <w:r>
        <w:t xml:space="preserve"> </w:t>
      </w:r>
      <w:r>
        <w:tab/>
        <w:t>Tasmanian Government (Minister for Energy), Letter to TasNetworks, 27 June 2016.</w:t>
      </w:r>
    </w:p>
  </w:footnote>
  <w:footnote w:id="31">
    <w:p w:rsidR="00510F0E" w:rsidRDefault="00510F0E" w:rsidP="00E86516">
      <w:pPr>
        <w:pStyle w:val="FootnoteText"/>
      </w:pPr>
      <w:r>
        <w:rPr>
          <w:rStyle w:val="FootnoteReference"/>
        </w:rPr>
        <w:footnoteRef/>
      </w:r>
      <w:r>
        <w:t xml:space="preserve"> </w:t>
      </w:r>
      <w:r>
        <w:tab/>
        <w:t xml:space="preserve">Tasmanian Government Department of State Growth, </w:t>
      </w:r>
      <w:r w:rsidRPr="00D55B37">
        <w:rPr>
          <w:i/>
        </w:rPr>
        <w:t>Tasmanian Energy Strategy</w:t>
      </w:r>
      <w:r>
        <w:t xml:space="preserve"> – </w:t>
      </w:r>
      <w:r w:rsidRPr="00D55B37">
        <w:rPr>
          <w:i/>
        </w:rPr>
        <w:t>Restoring Tasmania’s energy advantage</w:t>
      </w:r>
      <w:r>
        <w:t>, May 2015, p. 23.</w:t>
      </w:r>
    </w:p>
  </w:footnote>
  <w:footnote w:id="32">
    <w:p w:rsidR="00510F0E" w:rsidRDefault="00510F0E" w:rsidP="00E86516">
      <w:pPr>
        <w:pStyle w:val="FootnoteText"/>
      </w:pPr>
      <w:r>
        <w:rPr>
          <w:rStyle w:val="FootnoteReference"/>
        </w:rPr>
        <w:footnoteRef/>
      </w:r>
      <w:r>
        <w:t xml:space="preserve"> </w:t>
      </w:r>
      <w:r>
        <w:tab/>
      </w:r>
      <w:r w:rsidRPr="00B0010C">
        <w:t xml:space="preserve">Tasmanian Government Department of State Growth, </w:t>
      </w:r>
      <w:r w:rsidRPr="00B0010C">
        <w:rPr>
          <w:i/>
        </w:rPr>
        <w:t>Tasmanian Energy Strategy</w:t>
      </w:r>
      <w:r w:rsidRPr="00B0010C">
        <w:t xml:space="preserve"> – </w:t>
      </w:r>
      <w:r w:rsidRPr="00B0010C">
        <w:rPr>
          <w:i/>
        </w:rPr>
        <w:t>Restoring Tasmania’s energy advantage</w:t>
      </w:r>
      <w:r w:rsidRPr="00B0010C">
        <w:t xml:space="preserve">, May 2015, p. </w:t>
      </w:r>
      <w:r>
        <w:t>19</w:t>
      </w:r>
    </w:p>
  </w:footnote>
  <w:footnote w:id="33">
    <w:p w:rsidR="00510F0E" w:rsidRDefault="00510F0E" w:rsidP="00E86516">
      <w:pPr>
        <w:pStyle w:val="FootnoteText"/>
      </w:pPr>
      <w:r>
        <w:rPr>
          <w:rStyle w:val="FootnoteReference"/>
        </w:rPr>
        <w:footnoteRef/>
      </w:r>
      <w:r>
        <w:t xml:space="preserve"> </w:t>
      </w:r>
      <w:r>
        <w:tab/>
        <w:t xml:space="preserve">Council of Australian Governments (COAG) Energy Council, </w:t>
      </w:r>
      <w:r w:rsidRPr="00D55B37">
        <w:rPr>
          <w:i/>
        </w:rPr>
        <w:t>Electricity network economic regulation; scenario analysis – Policy advice, June 2015</w:t>
      </w:r>
      <w:r>
        <w:t xml:space="preserve">, available at </w:t>
      </w:r>
      <w:r w:rsidRPr="0086142B">
        <w:t>http://www.scer.gov.au/current-projects/networks</w:t>
      </w:r>
      <w:r>
        <w:t xml:space="preserve">. </w:t>
      </w:r>
    </w:p>
  </w:footnote>
  <w:footnote w:id="34">
    <w:p w:rsidR="00510F0E" w:rsidRDefault="00510F0E">
      <w:pPr>
        <w:pStyle w:val="FootnoteText"/>
      </w:pPr>
      <w:r>
        <w:rPr>
          <w:rStyle w:val="FootnoteReference"/>
        </w:rPr>
        <w:footnoteRef/>
      </w:r>
      <w:r>
        <w:t xml:space="preserve"> </w:t>
      </w:r>
      <w:r>
        <w:tab/>
        <w:t>NER, cl. 6.2.2(c)(5)</w:t>
      </w:r>
    </w:p>
  </w:footnote>
  <w:footnote w:id="35">
    <w:p w:rsidR="00510F0E" w:rsidRDefault="00510F0E">
      <w:pPr>
        <w:pStyle w:val="FootnoteText"/>
      </w:pPr>
      <w:r>
        <w:rPr>
          <w:rStyle w:val="FootnoteReference"/>
        </w:rPr>
        <w:footnoteRef/>
      </w:r>
      <w:r>
        <w:t xml:space="preserve"> </w:t>
      </w:r>
      <w:r>
        <w:tab/>
      </w:r>
      <w:r w:rsidRPr="00C42EAB">
        <w:t>NER, cl. 6.2.2(c)(</w:t>
      </w:r>
      <w:r>
        <w:t>1</w:t>
      </w:r>
      <w:r w:rsidRPr="00C42EAB">
        <w:t>)</w:t>
      </w:r>
    </w:p>
  </w:footnote>
  <w:footnote w:id="36">
    <w:p w:rsidR="00510F0E" w:rsidRDefault="00510F0E">
      <w:pPr>
        <w:pStyle w:val="FootnoteText"/>
      </w:pPr>
      <w:r>
        <w:rPr>
          <w:rStyle w:val="FootnoteReference"/>
        </w:rPr>
        <w:footnoteRef/>
      </w:r>
      <w:r>
        <w:t xml:space="preserve"> </w:t>
      </w:r>
      <w:r>
        <w:tab/>
      </w:r>
      <w:r w:rsidRPr="00C42EAB">
        <w:t>NER, cl. 6.2.2(c)(</w:t>
      </w:r>
      <w:r>
        <w:t>3</w:t>
      </w:r>
      <w:r w:rsidRPr="00C42EAB">
        <w:t>)</w:t>
      </w:r>
    </w:p>
  </w:footnote>
  <w:footnote w:id="37">
    <w:p w:rsidR="00510F0E" w:rsidRDefault="00510F0E" w:rsidP="00E86516">
      <w:pPr>
        <w:pStyle w:val="FootnoteText"/>
      </w:pPr>
      <w:r>
        <w:rPr>
          <w:rStyle w:val="FootnoteReference"/>
        </w:rPr>
        <w:footnoteRef/>
      </w:r>
      <w:r>
        <w:t xml:space="preserve">     Aside from service classification, CCP4 suggested changes to other aspects of the F&amp;A. See Consumer Challenge Panel, </w:t>
      </w:r>
      <w:r w:rsidRPr="00020113">
        <w:rPr>
          <w:i/>
        </w:rPr>
        <w:t>Submission to the AER, Responding to request on whether to vary the Framework and Approach for TasNetworks Distribution revenue reset for 2017-2022 (sic) regulatory period</w:t>
      </w:r>
      <w:r>
        <w:t>, 10 March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18" w:rsidRDefault="00C42B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18" w:rsidRDefault="00C42B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18" w:rsidRDefault="00C42B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0E" w:rsidRDefault="00510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B62CA6"/>
    <w:multiLevelType w:val="hybridMultilevel"/>
    <w:tmpl w:val="0C3A5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38B41F5"/>
    <w:multiLevelType w:val="hybridMultilevel"/>
    <w:tmpl w:val="AF92E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47463"/>
    <w:multiLevelType w:val="hybridMultilevel"/>
    <w:tmpl w:val="77881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EED2A5DC"/>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26B71BF"/>
    <w:multiLevelType w:val="hybridMultilevel"/>
    <w:tmpl w:val="3C3AE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46B1DCD"/>
    <w:multiLevelType w:val="hybridMultilevel"/>
    <w:tmpl w:val="E1889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D437DB"/>
    <w:multiLevelType w:val="hybridMultilevel"/>
    <w:tmpl w:val="0F64C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187A0C"/>
    <w:multiLevelType w:val="hybridMultilevel"/>
    <w:tmpl w:val="0734D9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7">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1"/>
  </w:num>
  <w:num w:numId="14">
    <w:abstractNumId w:val="12"/>
  </w:num>
  <w:num w:numId="15">
    <w:abstractNumId w:val="15"/>
  </w:num>
  <w:num w:numId="16">
    <w:abstractNumId w:val="23"/>
  </w:num>
  <w:num w:numId="17">
    <w:abstractNumId w:val="10"/>
  </w:num>
  <w:num w:numId="18">
    <w:abstractNumId w:val="18"/>
  </w:num>
  <w:num w:numId="19">
    <w:abstractNumId w:val="25"/>
  </w:num>
  <w:num w:numId="20">
    <w:abstractNumId w:val="34"/>
  </w:num>
  <w:num w:numId="21">
    <w:abstractNumId w:val="28"/>
  </w:num>
  <w:num w:numId="22">
    <w:abstractNumId w:val="26"/>
  </w:num>
  <w:num w:numId="23">
    <w:abstractNumId w:val="19"/>
  </w:num>
  <w:num w:numId="24">
    <w:abstractNumId w:val="27"/>
  </w:num>
  <w:num w:numId="25">
    <w:abstractNumId w:val="29"/>
  </w:num>
  <w:num w:numId="26">
    <w:abstractNumId w:val="20"/>
  </w:num>
  <w:num w:numId="27">
    <w:abstractNumId w:val="17"/>
  </w:num>
  <w:num w:numId="28">
    <w:abstractNumId w:val="37"/>
  </w:num>
  <w:num w:numId="29">
    <w:abstractNumId w:val="22"/>
  </w:num>
  <w:num w:numId="30">
    <w:abstractNumId w:val="9"/>
  </w:num>
  <w:num w:numId="31">
    <w:abstractNumId w:val="36"/>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9"/>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3"/>
  </w:num>
  <w:num w:numId="37">
    <w:abstractNumId w:val="30"/>
  </w:num>
  <w:num w:numId="38">
    <w:abstractNumId w:val="16"/>
  </w:num>
  <w:num w:numId="39">
    <w:abstractNumId w:val="35"/>
  </w:num>
  <w:num w:numId="40">
    <w:abstractNumId w:val="31"/>
  </w:num>
  <w:num w:numId="41">
    <w:abstractNumId w:val="11"/>
  </w:num>
  <w:num w:numId="42">
    <w:abstractNumId w:val="38"/>
  </w:num>
  <w:num w:numId="43">
    <w:abstractNumId w:val="38"/>
  </w:num>
  <w:num w:numId="44">
    <w:abstractNumId w:val="38"/>
  </w:num>
  <w:num w:numId="45">
    <w:abstractNumId w:val="38"/>
  </w:num>
  <w:num w:numId="46">
    <w:abstractNumId w:val="38"/>
  </w:num>
  <w:num w:numId="47">
    <w:abstractNumId w:val="24"/>
  </w:num>
  <w:num w:numId="48">
    <w:abstractNumId w:val="38"/>
  </w:num>
  <w:num w:numId="49">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tasnetworks distribution determination - attachment 13 - classification of services - september 201 (D2015-00170675).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2E19"/>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3FF4"/>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5743"/>
    <w:rsid w:val="00115C08"/>
    <w:rsid w:val="001164C5"/>
    <w:rsid w:val="00116EB2"/>
    <w:rsid w:val="0012132C"/>
    <w:rsid w:val="00124609"/>
    <w:rsid w:val="00126A4C"/>
    <w:rsid w:val="00126C43"/>
    <w:rsid w:val="001270E3"/>
    <w:rsid w:val="00132D43"/>
    <w:rsid w:val="00133366"/>
    <w:rsid w:val="00133F47"/>
    <w:rsid w:val="00134029"/>
    <w:rsid w:val="00142C2D"/>
    <w:rsid w:val="00144C96"/>
    <w:rsid w:val="0014573B"/>
    <w:rsid w:val="001463A3"/>
    <w:rsid w:val="0015073A"/>
    <w:rsid w:val="001573E4"/>
    <w:rsid w:val="00160756"/>
    <w:rsid w:val="00161DC8"/>
    <w:rsid w:val="001632CA"/>
    <w:rsid w:val="00166760"/>
    <w:rsid w:val="0017232E"/>
    <w:rsid w:val="00174102"/>
    <w:rsid w:val="001754EE"/>
    <w:rsid w:val="00180157"/>
    <w:rsid w:val="001809BC"/>
    <w:rsid w:val="00180E97"/>
    <w:rsid w:val="001820B4"/>
    <w:rsid w:val="0018426D"/>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C7314"/>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0BCB"/>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37C8"/>
    <w:rsid w:val="00304D38"/>
    <w:rsid w:val="00305CC8"/>
    <w:rsid w:val="00307F6D"/>
    <w:rsid w:val="0031203C"/>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312A"/>
    <w:rsid w:val="00364EA0"/>
    <w:rsid w:val="00366981"/>
    <w:rsid w:val="00370678"/>
    <w:rsid w:val="0037214E"/>
    <w:rsid w:val="00372C85"/>
    <w:rsid w:val="00373845"/>
    <w:rsid w:val="003744E3"/>
    <w:rsid w:val="00375F71"/>
    <w:rsid w:val="00376219"/>
    <w:rsid w:val="0037663E"/>
    <w:rsid w:val="0037699E"/>
    <w:rsid w:val="00377A29"/>
    <w:rsid w:val="00377C69"/>
    <w:rsid w:val="0038141B"/>
    <w:rsid w:val="0038415D"/>
    <w:rsid w:val="0038461C"/>
    <w:rsid w:val="003846F1"/>
    <w:rsid w:val="00390E6A"/>
    <w:rsid w:val="00393ABE"/>
    <w:rsid w:val="00395DB6"/>
    <w:rsid w:val="00397398"/>
    <w:rsid w:val="003A0A74"/>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4EA1"/>
    <w:rsid w:val="003D5B94"/>
    <w:rsid w:val="003E0D3A"/>
    <w:rsid w:val="003E2C04"/>
    <w:rsid w:val="003E3AAB"/>
    <w:rsid w:val="003E7FE9"/>
    <w:rsid w:val="003F07D4"/>
    <w:rsid w:val="003F174D"/>
    <w:rsid w:val="003F2329"/>
    <w:rsid w:val="003F4C65"/>
    <w:rsid w:val="00400FD2"/>
    <w:rsid w:val="00403711"/>
    <w:rsid w:val="00404C52"/>
    <w:rsid w:val="00410FC6"/>
    <w:rsid w:val="004156D5"/>
    <w:rsid w:val="00415BA9"/>
    <w:rsid w:val="00415F31"/>
    <w:rsid w:val="0041691D"/>
    <w:rsid w:val="0042000C"/>
    <w:rsid w:val="0042090E"/>
    <w:rsid w:val="00421F27"/>
    <w:rsid w:val="004238D8"/>
    <w:rsid w:val="00423A77"/>
    <w:rsid w:val="004324F4"/>
    <w:rsid w:val="00434544"/>
    <w:rsid w:val="00445D43"/>
    <w:rsid w:val="00446CD2"/>
    <w:rsid w:val="00447A5E"/>
    <w:rsid w:val="004523B2"/>
    <w:rsid w:val="0045777E"/>
    <w:rsid w:val="00465258"/>
    <w:rsid w:val="00471BC6"/>
    <w:rsid w:val="00476221"/>
    <w:rsid w:val="004766F5"/>
    <w:rsid w:val="00480B4B"/>
    <w:rsid w:val="004838D8"/>
    <w:rsid w:val="00485DC4"/>
    <w:rsid w:val="00487251"/>
    <w:rsid w:val="00494D04"/>
    <w:rsid w:val="004A2717"/>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580"/>
    <w:rsid w:val="004F6883"/>
    <w:rsid w:val="004F6A0E"/>
    <w:rsid w:val="004F6BB3"/>
    <w:rsid w:val="005009CD"/>
    <w:rsid w:val="00504E5F"/>
    <w:rsid w:val="00510F0E"/>
    <w:rsid w:val="0051337E"/>
    <w:rsid w:val="00513FA7"/>
    <w:rsid w:val="0051768F"/>
    <w:rsid w:val="00522DC2"/>
    <w:rsid w:val="00530128"/>
    <w:rsid w:val="00532467"/>
    <w:rsid w:val="005332A9"/>
    <w:rsid w:val="0053603C"/>
    <w:rsid w:val="00537871"/>
    <w:rsid w:val="00542FE9"/>
    <w:rsid w:val="00544598"/>
    <w:rsid w:val="00544C8D"/>
    <w:rsid w:val="00544DFD"/>
    <w:rsid w:val="00556473"/>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27A4"/>
    <w:rsid w:val="005D3D88"/>
    <w:rsid w:val="005D48C4"/>
    <w:rsid w:val="005D6208"/>
    <w:rsid w:val="005D6366"/>
    <w:rsid w:val="005D7BA2"/>
    <w:rsid w:val="005E36C2"/>
    <w:rsid w:val="005E4AF4"/>
    <w:rsid w:val="005F387E"/>
    <w:rsid w:val="00601E0B"/>
    <w:rsid w:val="0060258B"/>
    <w:rsid w:val="00603C1D"/>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3F"/>
    <w:rsid w:val="00663066"/>
    <w:rsid w:val="00663DAD"/>
    <w:rsid w:val="00664206"/>
    <w:rsid w:val="006649E7"/>
    <w:rsid w:val="00666634"/>
    <w:rsid w:val="00671692"/>
    <w:rsid w:val="00675E20"/>
    <w:rsid w:val="00676679"/>
    <w:rsid w:val="00683C89"/>
    <w:rsid w:val="00691B53"/>
    <w:rsid w:val="00697D0B"/>
    <w:rsid w:val="006A12BA"/>
    <w:rsid w:val="006A342F"/>
    <w:rsid w:val="006A4739"/>
    <w:rsid w:val="006A66A1"/>
    <w:rsid w:val="006B032D"/>
    <w:rsid w:val="006B2395"/>
    <w:rsid w:val="006B40AC"/>
    <w:rsid w:val="006B4CF9"/>
    <w:rsid w:val="006B797C"/>
    <w:rsid w:val="006B7AC8"/>
    <w:rsid w:val="006C1736"/>
    <w:rsid w:val="006C329B"/>
    <w:rsid w:val="006C3761"/>
    <w:rsid w:val="006C6303"/>
    <w:rsid w:val="006D550F"/>
    <w:rsid w:val="006D6146"/>
    <w:rsid w:val="006D6E9B"/>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7EE6"/>
    <w:rsid w:val="00782EEA"/>
    <w:rsid w:val="00786CA4"/>
    <w:rsid w:val="007909B4"/>
    <w:rsid w:val="00790E86"/>
    <w:rsid w:val="007949D7"/>
    <w:rsid w:val="0079769A"/>
    <w:rsid w:val="007A0143"/>
    <w:rsid w:val="007A34C2"/>
    <w:rsid w:val="007A396C"/>
    <w:rsid w:val="007A4B02"/>
    <w:rsid w:val="007A5CA1"/>
    <w:rsid w:val="007B0BE3"/>
    <w:rsid w:val="007B1816"/>
    <w:rsid w:val="007B186E"/>
    <w:rsid w:val="007B25DC"/>
    <w:rsid w:val="007B2C72"/>
    <w:rsid w:val="007B3789"/>
    <w:rsid w:val="007B651F"/>
    <w:rsid w:val="007B7BB5"/>
    <w:rsid w:val="007C1C53"/>
    <w:rsid w:val="007C284C"/>
    <w:rsid w:val="007C4B82"/>
    <w:rsid w:val="007C4F55"/>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458B"/>
    <w:rsid w:val="00805471"/>
    <w:rsid w:val="00806731"/>
    <w:rsid w:val="00806C88"/>
    <w:rsid w:val="0081034E"/>
    <w:rsid w:val="00810806"/>
    <w:rsid w:val="00815882"/>
    <w:rsid w:val="00820454"/>
    <w:rsid w:val="00822AC7"/>
    <w:rsid w:val="00822E86"/>
    <w:rsid w:val="0083063D"/>
    <w:rsid w:val="008344F6"/>
    <w:rsid w:val="0083510F"/>
    <w:rsid w:val="00837BF3"/>
    <w:rsid w:val="008415DE"/>
    <w:rsid w:val="008420DE"/>
    <w:rsid w:val="00845069"/>
    <w:rsid w:val="00845865"/>
    <w:rsid w:val="0084799B"/>
    <w:rsid w:val="00850162"/>
    <w:rsid w:val="00850C90"/>
    <w:rsid w:val="00851209"/>
    <w:rsid w:val="0085171F"/>
    <w:rsid w:val="008658A1"/>
    <w:rsid w:val="0086716A"/>
    <w:rsid w:val="00870613"/>
    <w:rsid w:val="0087380F"/>
    <w:rsid w:val="0087648F"/>
    <w:rsid w:val="00876612"/>
    <w:rsid w:val="0087718C"/>
    <w:rsid w:val="00882BB1"/>
    <w:rsid w:val="008837AC"/>
    <w:rsid w:val="008909DC"/>
    <w:rsid w:val="0089411B"/>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40EA"/>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4CD"/>
    <w:rsid w:val="009356CF"/>
    <w:rsid w:val="0094255F"/>
    <w:rsid w:val="00945BD4"/>
    <w:rsid w:val="00945E53"/>
    <w:rsid w:val="009460AA"/>
    <w:rsid w:val="00951978"/>
    <w:rsid w:val="00952C8B"/>
    <w:rsid w:val="00961A4A"/>
    <w:rsid w:val="009661DE"/>
    <w:rsid w:val="00972C7C"/>
    <w:rsid w:val="00974687"/>
    <w:rsid w:val="009776F4"/>
    <w:rsid w:val="00982DA2"/>
    <w:rsid w:val="00983C25"/>
    <w:rsid w:val="0098466D"/>
    <w:rsid w:val="009856B7"/>
    <w:rsid w:val="009859D6"/>
    <w:rsid w:val="00985C86"/>
    <w:rsid w:val="00992719"/>
    <w:rsid w:val="00993065"/>
    <w:rsid w:val="009A1E14"/>
    <w:rsid w:val="009A5FC3"/>
    <w:rsid w:val="009B6F84"/>
    <w:rsid w:val="009B74B0"/>
    <w:rsid w:val="009B7E60"/>
    <w:rsid w:val="009C0152"/>
    <w:rsid w:val="009C1A74"/>
    <w:rsid w:val="009C3D42"/>
    <w:rsid w:val="009C491E"/>
    <w:rsid w:val="009C607F"/>
    <w:rsid w:val="009D0DF1"/>
    <w:rsid w:val="009D22D6"/>
    <w:rsid w:val="009D2C84"/>
    <w:rsid w:val="009D3906"/>
    <w:rsid w:val="009D5E35"/>
    <w:rsid w:val="009D6B46"/>
    <w:rsid w:val="009E35B6"/>
    <w:rsid w:val="009E5ABC"/>
    <w:rsid w:val="009F3BBA"/>
    <w:rsid w:val="009F43B4"/>
    <w:rsid w:val="009F4940"/>
    <w:rsid w:val="009F5BA1"/>
    <w:rsid w:val="00A020C3"/>
    <w:rsid w:val="00A02A88"/>
    <w:rsid w:val="00A04012"/>
    <w:rsid w:val="00A046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44F90"/>
    <w:rsid w:val="00A50502"/>
    <w:rsid w:val="00A5087B"/>
    <w:rsid w:val="00A522C4"/>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A2948"/>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4BCB"/>
    <w:rsid w:val="00AE58FB"/>
    <w:rsid w:val="00AE5AF0"/>
    <w:rsid w:val="00AE663D"/>
    <w:rsid w:val="00AE73B3"/>
    <w:rsid w:val="00AE7F7F"/>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4EC3"/>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BF2441"/>
    <w:rsid w:val="00BF3A93"/>
    <w:rsid w:val="00BF4F7C"/>
    <w:rsid w:val="00C0079E"/>
    <w:rsid w:val="00C0572A"/>
    <w:rsid w:val="00C13EBD"/>
    <w:rsid w:val="00C1631B"/>
    <w:rsid w:val="00C163AB"/>
    <w:rsid w:val="00C170F0"/>
    <w:rsid w:val="00C25962"/>
    <w:rsid w:val="00C25FA6"/>
    <w:rsid w:val="00C3099D"/>
    <w:rsid w:val="00C33011"/>
    <w:rsid w:val="00C362C1"/>
    <w:rsid w:val="00C41950"/>
    <w:rsid w:val="00C42B18"/>
    <w:rsid w:val="00C42C3B"/>
    <w:rsid w:val="00C42EA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0C35"/>
    <w:rsid w:val="00C71280"/>
    <w:rsid w:val="00C717BF"/>
    <w:rsid w:val="00C76178"/>
    <w:rsid w:val="00C84560"/>
    <w:rsid w:val="00C86679"/>
    <w:rsid w:val="00C8792F"/>
    <w:rsid w:val="00C90472"/>
    <w:rsid w:val="00C91D6E"/>
    <w:rsid w:val="00CA489E"/>
    <w:rsid w:val="00CB0279"/>
    <w:rsid w:val="00CB5C93"/>
    <w:rsid w:val="00CB666B"/>
    <w:rsid w:val="00CB734B"/>
    <w:rsid w:val="00CC41B6"/>
    <w:rsid w:val="00CC7ADA"/>
    <w:rsid w:val="00CC7F1D"/>
    <w:rsid w:val="00CD086F"/>
    <w:rsid w:val="00CD0A88"/>
    <w:rsid w:val="00CD125D"/>
    <w:rsid w:val="00CD283C"/>
    <w:rsid w:val="00CD3641"/>
    <w:rsid w:val="00CD66EA"/>
    <w:rsid w:val="00CD7432"/>
    <w:rsid w:val="00CE0FA5"/>
    <w:rsid w:val="00CE25EE"/>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0368"/>
    <w:rsid w:val="00D310FA"/>
    <w:rsid w:val="00D325C6"/>
    <w:rsid w:val="00D354B9"/>
    <w:rsid w:val="00D37213"/>
    <w:rsid w:val="00D423C0"/>
    <w:rsid w:val="00D4360D"/>
    <w:rsid w:val="00D46BC8"/>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1B39"/>
    <w:rsid w:val="00DA2E1F"/>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0ACC"/>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1CF6"/>
    <w:rsid w:val="00E34A4A"/>
    <w:rsid w:val="00E35AFC"/>
    <w:rsid w:val="00E41D39"/>
    <w:rsid w:val="00E50A02"/>
    <w:rsid w:val="00E54106"/>
    <w:rsid w:val="00E54697"/>
    <w:rsid w:val="00E567B0"/>
    <w:rsid w:val="00E57A08"/>
    <w:rsid w:val="00E63631"/>
    <w:rsid w:val="00E64C2A"/>
    <w:rsid w:val="00E65C85"/>
    <w:rsid w:val="00E66199"/>
    <w:rsid w:val="00E70526"/>
    <w:rsid w:val="00E754B4"/>
    <w:rsid w:val="00E755EC"/>
    <w:rsid w:val="00E7624D"/>
    <w:rsid w:val="00E81724"/>
    <w:rsid w:val="00E819A4"/>
    <w:rsid w:val="00E833FA"/>
    <w:rsid w:val="00E84B74"/>
    <w:rsid w:val="00E86516"/>
    <w:rsid w:val="00E86E91"/>
    <w:rsid w:val="00E87066"/>
    <w:rsid w:val="00E966BF"/>
    <w:rsid w:val="00EA0C04"/>
    <w:rsid w:val="00EA3D42"/>
    <w:rsid w:val="00EA502F"/>
    <w:rsid w:val="00EA6B1B"/>
    <w:rsid w:val="00EB1CBD"/>
    <w:rsid w:val="00EB3A34"/>
    <w:rsid w:val="00EB3C3F"/>
    <w:rsid w:val="00EC04F1"/>
    <w:rsid w:val="00EC237F"/>
    <w:rsid w:val="00EC2AE5"/>
    <w:rsid w:val="00EC573A"/>
    <w:rsid w:val="00ED35C8"/>
    <w:rsid w:val="00ED3830"/>
    <w:rsid w:val="00ED3968"/>
    <w:rsid w:val="00ED7323"/>
    <w:rsid w:val="00EE28F3"/>
    <w:rsid w:val="00EE50D1"/>
    <w:rsid w:val="00EE7614"/>
    <w:rsid w:val="00EF4BEA"/>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6475"/>
    <w:rsid w:val="00F322E9"/>
    <w:rsid w:val="00F3231B"/>
    <w:rsid w:val="00F33808"/>
    <w:rsid w:val="00F373A5"/>
    <w:rsid w:val="00F37864"/>
    <w:rsid w:val="00F404F9"/>
    <w:rsid w:val="00F44B0A"/>
    <w:rsid w:val="00F47559"/>
    <w:rsid w:val="00F50B30"/>
    <w:rsid w:val="00F51F5F"/>
    <w:rsid w:val="00F527D8"/>
    <w:rsid w:val="00F52D75"/>
    <w:rsid w:val="00F55582"/>
    <w:rsid w:val="00F57647"/>
    <w:rsid w:val="00F62A14"/>
    <w:rsid w:val="00F644AB"/>
    <w:rsid w:val="00F64C7B"/>
    <w:rsid w:val="00F668C2"/>
    <w:rsid w:val="00F676DD"/>
    <w:rsid w:val="00F67AB6"/>
    <w:rsid w:val="00F70028"/>
    <w:rsid w:val="00F70434"/>
    <w:rsid w:val="00F719CB"/>
    <w:rsid w:val="00F75A26"/>
    <w:rsid w:val="00F76706"/>
    <w:rsid w:val="00F77D6D"/>
    <w:rsid w:val="00F80206"/>
    <w:rsid w:val="00F83034"/>
    <w:rsid w:val="00F83FAD"/>
    <w:rsid w:val="00F844C6"/>
    <w:rsid w:val="00F919CB"/>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customStyle="1" w:styleId="Heading1notnumber">
    <w:name w:val="Heading 1 not number"/>
    <w:basedOn w:val="Heading1"/>
    <w:qFormat/>
    <w:rsid w:val="009B7E60"/>
    <w:pPr>
      <w:numPr>
        <w:numId w:val="0"/>
      </w:numPr>
    </w:pPr>
  </w:style>
  <w:style w:type="paragraph" w:customStyle="1" w:styleId="Heading5notnumbered">
    <w:name w:val="Heading 5 not numbered"/>
    <w:basedOn w:val="Heading5"/>
    <w:rsid w:val="009B7E60"/>
    <w:pPr>
      <w:numPr>
        <w:ilvl w:val="0"/>
        <w:numId w:val="0"/>
      </w:numPr>
      <w:tabs>
        <w:tab w:val="clear" w:pos="1021"/>
        <w:tab w:val="left" w:pos="1361"/>
      </w:tabs>
    </w:pPr>
    <w:rPr>
      <w:rFonts w:eastAsia="Times New Roman" w:cs="Times New Roman"/>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customStyle="1" w:styleId="Heading1notnumber">
    <w:name w:val="Heading 1 not number"/>
    <w:basedOn w:val="Heading1"/>
    <w:qFormat/>
    <w:rsid w:val="009B7E60"/>
    <w:pPr>
      <w:numPr>
        <w:numId w:val="0"/>
      </w:numPr>
    </w:pPr>
  </w:style>
  <w:style w:type="paragraph" w:customStyle="1" w:styleId="Heading5notnumbered">
    <w:name w:val="Heading 5 not numbered"/>
    <w:basedOn w:val="Heading5"/>
    <w:rsid w:val="009B7E60"/>
    <w:pPr>
      <w:numPr>
        <w:ilvl w:val="0"/>
        <w:numId w:val="0"/>
      </w:numPr>
      <w:tabs>
        <w:tab w:val="clear" w:pos="1021"/>
        <w:tab w:val="left" w:pos="1361"/>
      </w:tabs>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800" y="0"/>
          <a:ext cx="5485599" cy="4749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Tasmanian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510467"/>
          <a:ext cx="3127650"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1019942"/>
          <a:ext cx="1530581"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(general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1019942"/>
          <a:ext cx="1530581"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399918" y="1019942"/>
          <a:ext cx="1078615" cy="474933"/>
        </a:xfrm>
        <a:prstGeom prst="roundRect">
          <a:avLst>
            <a:gd name="adj" fmla="val 10000"/>
          </a:avLst>
        </a:prstGeo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4116" y="1529417"/>
          <a:ext cx="1070217"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Type 1-4 metering services</a:t>
          </a:r>
        </a:p>
        <a:p>
          <a:pPr algn="l"/>
          <a:r>
            <a:rPr lang="en-AU">
              <a:solidFill>
                <a:sysClr val="windowText" lastClr="000000"/>
              </a:solidFill>
              <a:latin typeface="Calibri"/>
              <a:ea typeface="+mn-ea"/>
              <a:cs typeface="+mn-cs"/>
            </a:rPr>
            <a:t>PAYG metering services provided by Aurora Retail</a:t>
          </a:r>
        </a:p>
        <a:p>
          <a:pPr algn="l"/>
          <a:r>
            <a:rPr lang="en-AU">
              <a:solidFill>
                <a:sysClr val="windowText" lastClr="000000"/>
              </a:solidFill>
              <a:latin typeface="Calibri"/>
              <a:ea typeface="+mn-ea"/>
              <a:cs typeface="+mn-cs"/>
            </a:rPr>
            <a:t>Emergency recoverable works</a:t>
          </a:r>
        </a:p>
        <a:p>
          <a:pPr algn="l"/>
          <a:endParaRPr lang="en-AU">
            <a:solidFill>
              <a:sysClr val="windowText" lastClr="000000"/>
            </a:solidFill>
            <a:latin typeface="Calibri"/>
            <a:ea typeface="+mn-ea"/>
            <a:cs typeface="+mn-cs"/>
          </a:endParaRP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26904" y="1529654"/>
          <a:ext cx="1505369"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Standard network services</a:t>
          </a:r>
        </a:p>
        <a:p>
          <a:pPr algn="l"/>
          <a:r>
            <a:rPr lang="en-AU">
              <a:solidFill>
                <a:sysClr val="windowText" lastClr="000000"/>
              </a:solidFill>
              <a:latin typeface="Calibri"/>
              <a:ea typeface="+mn-ea"/>
              <a:cs typeface="+mn-cs"/>
            </a:rPr>
            <a:t>Connections requiring augmentations</a:t>
          </a:r>
        </a:p>
        <a:p>
          <a:pPr algn="l"/>
          <a:endParaRPr lang="en-AU">
            <a:solidFill>
              <a:sysClr val="windowText" lastClr="000000"/>
            </a:solidFill>
            <a:latin typeface="Calibri"/>
            <a:ea typeface="+mn-ea"/>
            <a:cs typeface="+mn-cs"/>
          </a:endParaRP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4035" y="1529417"/>
          <a:ext cx="1506840"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Basic connection services</a:t>
          </a:r>
        </a:p>
        <a:p>
          <a:pPr algn="l"/>
          <a:r>
            <a:rPr lang="en-AU">
              <a:solidFill>
                <a:sysClr val="windowText" lastClr="000000"/>
              </a:solidFill>
              <a:latin typeface="Calibri"/>
              <a:ea typeface="+mn-ea"/>
              <a:cs typeface="+mn-cs"/>
            </a:rPr>
            <a:t>Type 5-7 metering services</a:t>
          </a:r>
        </a:p>
        <a:p>
          <a:pPr algn="l"/>
          <a:r>
            <a:rPr lang="en-AU">
              <a:solidFill>
                <a:sysClr val="windowText" lastClr="000000"/>
              </a:solidFill>
              <a:latin typeface="Calibri"/>
              <a:ea typeface="+mn-ea"/>
              <a:cs typeface="+mn-cs"/>
            </a:rPr>
            <a:t>Public lighting services (except new public lighting technology)</a:t>
          </a:r>
        </a:p>
        <a:p>
          <a:pPr algn="l"/>
          <a:r>
            <a:rPr lang="en-AU">
              <a:solidFill>
                <a:sysClr val="windowText" lastClr="000000"/>
              </a:solidFill>
              <a:latin typeface="Calibri"/>
              <a:ea typeface="+mn-ea"/>
              <a:cs typeface="+mn-cs"/>
            </a:rPr>
            <a:t>Ancillary network services (fee based and quoted services)</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1019942"/>
          <a:ext cx="1075458" cy="474933"/>
        </a:xfrm>
        <a:prstGeom prst="roundRect">
          <a:avLst>
            <a:gd name="adj" fmla="val 10000"/>
          </a:avLst>
        </a:prstGeo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529417"/>
          <a:ext cx="1060847"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Calibri"/>
              <a:ea typeface="+mn-ea"/>
              <a:cs typeface="+mn-cs"/>
            </a:rPr>
            <a:t>New public lighting technology</a:t>
          </a: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pt>
    <dgm:pt modelId="{718D3AC5-6553-4309-AF42-FCECAFABA656}" type="pres">
      <dgm:prSet presAssocID="{55A47DEC-5BD8-43FF-92F5-E186C868192C}" presName="txOne" presStyleLbl="node0" presStyleIdx="0" presStyleCnt="1" custLinFactY="-50534" custLinFactNeighborX="63" custLinFactNeighborY="-100000">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pt>
    <dgm:pt modelId="{62961143-FF02-4A14-8E52-6DDE89741CBC}" type="pres">
      <dgm:prSet presAssocID="{55A47DEC-5BD8-43FF-92F5-E186C868192C}" presName="horzOne" presStyleCnt="0"/>
      <dgm:spPr/>
    </dgm:pt>
    <dgm:pt modelId="{1F53BA3A-0466-4B3E-925E-C15B3723B3C0}" type="pres">
      <dgm:prSet presAssocID="{7E1F13C2-8303-4BE6-BD51-58E6E2D0CCBD}" presName="vertTwo" presStyleCnt="0"/>
      <dgm:spPr/>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pt>
    <dgm:pt modelId="{8F5464E6-689E-4C8F-9DDF-15E1198A2ED4}" type="pres">
      <dgm:prSet presAssocID="{7E1F13C2-8303-4BE6-BD51-58E6E2D0CCBD}" presName="horzTwo" presStyleCnt="0"/>
      <dgm:spPr/>
    </dgm:pt>
    <dgm:pt modelId="{5751DC98-1DFA-492E-A07A-076714AE6B8F}" type="pres">
      <dgm:prSet presAssocID="{3DA4D3B1-BDC4-4286-BC76-1975308602A3}" presName="vertThree" presStyleCnt="0"/>
      <dgm:spPr/>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pt>
    <dgm:pt modelId="{27752314-A407-4A36-B678-E9A5970E0BD4}" type="pres">
      <dgm:prSet presAssocID="{3DA4D3B1-BDC4-4286-BC76-1975308602A3}" presName="horzThree" presStyleCnt="0"/>
      <dgm:spPr/>
    </dgm:pt>
    <dgm:pt modelId="{5FE697D5-3E9B-415A-AD1C-37D5386A2B41}" type="pres">
      <dgm:prSet presAssocID="{264E86EB-59BD-459B-85BB-BF64ACA0608A}" presName="vertFour" presStyleCnt="0">
        <dgm:presLayoutVars>
          <dgm:chPref val="3"/>
        </dgm:presLayoutVars>
      </dgm:prSet>
      <dgm:spPr/>
    </dgm:pt>
    <dgm:pt modelId="{A02E9E10-9EFD-4B93-9024-F27DFA07DAF0}" type="pres">
      <dgm:prSet presAssocID="{264E86EB-59BD-459B-85BB-BF64ACA0608A}" presName="txFour" presStyleLbl="node4" presStyleIdx="0" presStyleCnt="4" custScaleX="142319" custScaleY="567231"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pt>
    <dgm:pt modelId="{C94DD181-18DE-470D-A9B9-F490FAFE6562}" type="pres">
      <dgm:prSet presAssocID="{9D399AB0-BE5D-49EA-BD3F-0BBD5D2E1CAA}" presName="sibSpaceThree" presStyleCnt="0"/>
      <dgm:spPr/>
    </dgm:pt>
    <dgm:pt modelId="{8E950F4B-09F2-451B-9D7F-BB86301BF180}" type="pres">
      <dgm:prSet presAssocID="{9A1AA23F-C1C0-4477-B302-3E60A402D137}" presName="vertThree" presStyleCnt="0"/>
      <dgm:spPr/>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pt>
    <dgm:pt modelId="{81394379-5A0F-434F-92B0-B3898F744DBE}" type="pres">
      <dgm:prSet presAssocID="{9A1AA23F-C1C0-4477-B302-3E60A402D137}" presName="horzThree" presStyleCnt="0"/>
      <dgm:spPr/>
    </dgm:pt>
    <dgm:pt modelId="{52D88C3F-C342-4D0B-A570-AB44121EF5CF}" type="pres">
      <dgm:prSet presAssocID="{A49C721B-AC5B-441C-AFA9-A644FC358A66}" presName="vertFour" presStyleCnt="0">
        <dgm:presLayoutVars>
          <dgm:chPref val="3"/>
        </dgm:presLayoutVars>
      </dgm:prSet>
      <dgm:spPr/>
    </dgm:pt>
    <dgm:pt modelId="{0FD70A2D-5363-4F60-8857-8DCBA108EC51}" type="pres">
      <dgm:prSet presAssocID="{A49C721B-AC5B-441C-AFA9-A644FC358A66}" presName="txFour" presStyleLbl="node4" presStyleIdx="1" presStyleCnt="4" custScaleX="142319" custScaleY="567231">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pt>
    <dgm:pt modelId="{B79FC79B-95B0-460F-A9E2-C9EC7326C334}" type="pres">
      <dgm:prSet presAssocID="{8034AC81-1C30-4867-B0A4-C93CEE24174C}" presName="sibSpaceTwo" presStyleCnt="0"/>
      <dgm:spPr/>
    </dgm:pt>
    <dgm:pt modelId="{43B3714E-05D4-4C8D-8010-CAEF93055560}" type="pres">
      <dgm:prSet presAssocID="{D5ED0B09-3CC2-406A-A1A9-488AFBB60D8B}" presName="vertTwo" presStyleCnt="0"/>
      <dgm:spPr/>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pt>
    <dgm:pt modelId="{92627873-E9AE-43DA-938C-C750A1BF6B61}" type="pres">
      <dgm:prSet presAssocID="{D5ED0B09-3CC2-406A-A1A9-488AFBB60D8B}" presName="horzTwo" presStyleCnt="0"/>
      <dgm:spPr/>
    </dgm:pt>
    <dgm:pt modelId="{30C202DA-B487-4874-988E-FD2E70174694}" type="pres">
      <dgm:prSet presAssocID="{3EB5BBF6-FCA7-4E3A-BDFE-A4AAE3DDDAAA}" presName="vertThree" presStyleCnt="0"/>
      <dgm:spPr/>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pt>
    <dgm:pt modelId="{F9FFAB89-C2E1-4D4A-BB80-DE08B2354399}" type="pres">
      <dgm:prSet presAssocID="{3EB5BBF6-FCA7-4E3A-BDFE-A4AAE3DDDAAA}" presName="horzThree" presStyleCnt="0"/>
      <dgm:spPr/>
    </dgm:pt>
    <dgm:pt modelId="{E49FC716-2969-4249-B96F-E553B1D9E20F}" type="pres">
      <dgm:prSet presAssocID="{F3E2F0B6-E4F5-49C8-A3B6-DCE119FE3F90}" presName="vertFour" presStyleCnt="0">
        <dgm:presLayoutVars>
          <dgm:chPref val="3"/>
        </dgm:presLayoutVars>
      </dgm:prSet>
      <dgm:spPr/>
    </dgm:pt>
    <dgm:pt modelId="{BB868717-16F5-4D38-9AD8-7855AA823BED}" type="pres">
      <dgm:prSet presAssocID="{F3E2F0B6-E4F5-49C8-A3B6-DCE119FE3F90}" presName="txFour" presStyleLbl="node4" presStyleIdx="2" presStyleCnt="4" custScaleY="567231">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pt>
    <dgm:pt modelId="{3F7F9B29-69DD-4DA1-B75D-C864E8FFB799}" type="pres">
      <dgm:prSet presAssocID="{7E7E5946-21F8-4169-B807-028B5A69728C}" presName="sibSpaceTwo" presStyleCnt="0"/>
      <dgm:spPr/>
    </dgm:pt>
    <dgm:pt modelId="{6B1DACA4-D9F0-43F8-AF5D-7FD7AF71CAEB}" type="pres">
      <dgm:prSet presAssocID="{0972259D-A07B-4081-9258-26BA55892F25}" presName="vertTwo" presStyleCnt="0"/>
      <dgm:spPr/>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pt>
    <dgm:pt modelId="{FAF863C0-70D2-4D0A-B57B-2126794BD37E}" type="pres">
      <dgm:prSet presAssocID="{0972259D-A07B-4081-9258-26BA55892F25}" presName="horzTwo" presStyleCnt="0"/>
      <dgm:spPr/>
    </dgm:pt>
    <dgm:pt modelId="{47211008-5016-4889-8A6D-235708A54ED8}" type="pres">
      <dgm:prSet presAssocID="{C7D5A529-3A7D-47FC-8FBB-0B536C37E55D}" presName="vertThree" presStyleCnt="0"/>
      <dgm:spPr/>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pt>
    <dgm:pt modelId="{303155D3-7ACE-435F-B5DA-330DDE50428B}" type="pres">
      <dgm:prSet presAssocID="{C7D5A529-3A7D-47FC-8FBB-0B536C37E55D}" presName="horzThree" presStyleCnt="0"/>
      <dgm:spPr/>
    </dgm:pt>
    <dgm:pt modelId="{B80F9211-0144-43E5-A826-E5B32CA7BF5C}" type="pres">
      <dgm:prSet presAssocID="{7620C068-1A7C-40DE-8116-5F3CCBB61608}" presName="vertFour" presStyleCnt="0">
        <dgm:presLayoutVars>
          <dgm:chPref val="3"/>
        </dgm:presLayoutVars>
      </dgm:prSet>
      <dgm:spPr/>
    </dgm:pt>
    <dgm:pt modelId="{D2DAAA64-C9BC-43E6-9DE3-61A114420CF1}" type="pres">
      <dgm:prSet presAssocID="{7620C068-1A7C-40DE-8116-5F3CCBB61608}" presName="txFour" presStyleLbl="node4" presStyleIdx="3" presStyleCnt="4" custScaleY="56723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pt>
  </dgm:ptLst>
  <dgm:cxnLst>
    <dgm:cxn modelId="{A12BDEBD-6C7B-4A02-B503-F32AC9440AD5}" type="presOf" srcId="{55A47DEC-5BD8-43FF-92F5-E186C868192C}" destId="{718D3AC5-6553-4309-AF42-FCECAFABA656}" srcOrd="0" destOrd="0" presId="urn:microsoft.com/office/officeart/2005/8/layout/hierarchy4"/>
    <dgm:cxn modelId="{A71554F6-56C0-4EE8-8D82-579035DDA784}" type="presOf" srcId="{3DA4D3B1-BDC4-4286-BC76-1975308602A3}" destId="{1B6E1A6C-15B5-4415-95F1-F7162486BD52}" srcOrd="0" destOrd="0" presId="urn:microsoft.com/office/officeart/2005/8/layout/hierarchy4"/>
    <dgm:cxn modelId="{65E4D658-08FB-4E5B-9EDB-256626EE537F}" type="presOf" srcId="{6C9654DF-EAAD-41C9-9A04-63DC7DFBB9B5}" destId="{7281DBB9-4EE7-4A14-9CDA-9DB944766842}"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3E8DE80B-F301-4B36-8094-0B2DBD7B910D}" type="presOf" srcId="{0972259D-A07B-4081-9258-26BA55892F25}" destId="{91A38FA1-A5BD-4AEA-88BE-34EC6ABDEDE5}" srcOrd="0" destOrd="0" presId="urn:microsoft.com/office/officeart/2005/8/layout/hierarchy4"/>
    <dgm:cxn modelId="{33DF4482-186D-4ACA-9F68-8FF5A4EB56DF}" type="presOf" srcId="{F3E2F0B6-E4F5-49C8-A3B6-DCE119FE3F90}" destId="{BB868717-16F5-4D38-9AD8-7855AA823BED}" srcOrd="0" destOrd="0" presId="urn:microsoft.com/office/officeart/2005/8/layout/hierarchy4"/>
    <dgm:cxn modelId="{CCDD7289-59B0-4076-A0CA-A19EB8E387E4}" type="presOf" srcId="{7620C068-1A7C-40DE-8116-5F3CCBB61608}" destId="{D2DAAA64-C9BC-43E6-9DE3-61A114420CF1}"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049743E3-CB29-4510-AB22-C5C7CD7530EB}" srcId="{9A1AA23F-C1C0-4477-B302-3E60A402D137}" destId="{A49C721B-AC5B-441C-AFA9-A644FC358A66}" srcOrd="0" destOrd="0" parTransId="{AA1CEBFC-9415-46ED-8830-648A985C84FE}" sibTransId="{CACA051E-2660-4797-9B54-CCF23A474144}"/>
    <dgm:cxn modelId="{88E630CE-96D6-481C-B0AB-D3CE0C74F68C}" srcId="{C7D5A529-3A7D-47FC-8FBB-0B536C37E55D}" destId="{7620C068-1A7C-40DE-8116-5F3CCBB61608}" srcOrd="0" destOrd="0" parTransId="{A507DD36-7E8A-42C6-86C5-0668F87BDAAB}" sibTransId="{21A58F11-2D42-4FC0-BF01-E8BD93057A2B}"/>
    <dgm:cxn modelId="{174B38AA-42E7-4F9C-9ED6-3521C63CF08C}" type="presOf" srcId="{C7D5A529-3A7D-47FC-8FBB-0B536C37E55D}" destId="{4F70EE44-0EE9-4D32-9F6E-0E663D7B1797}"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1FFAB9B3-1283-4D3C-9A63-0139ADF201FD}" type="presOf" srcId="{264E86EB-59BD-459B-85BB-BF64ACA0608A}" destId="{A02E9E10-9EFD-4B93-9024-F27DFA07DAF0}" srcOrd="0" destOrd="0" presId="urn:microsoft.com/office/officeart/2005/8/layout/hierarchy4"/>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9A354E6B-A3F0-4A5F-B111-788E9E8F4455}" type="presOf" srcId="{D5ED0B09-3CC2-406A-A1A9-488AFBB60D8B}" destId="{CF2E5284-F5F8-48E4-B373-A24D35776BE0}" srcOrd="0" destOrd="0" presId="urn:microsoft.com/office/officeart/2005/8/layout/hierarchy4"/>
    <dgm:cxn modelId="{460919C0-BB48-4650-8051-104652510F24}" type="presOf" srcId="{A49C721B-AC5B-441C-AFA9-A644FC358A66}" destId="{0FD70A2D-5363-4F60-8857-8DCBA108EC51}" srcOrd="0" destOrd="0" presId="urn:microsoft.com/office/officeart/2005/8/layout/hierarchy4"/>
    <dgm:cxn modelId="{32964872-4FB9-4698-8DED-6A6846AF1C17}" type="presOf" srcId="{7E1F13C2-8303-4BE6-BD51-58E6E2D0CCBD}" destId="{F9A5BDCA-160C-4D0D-BC3B-46DBFB70E008}" srcOrd="0" destOrd="0" presId="urn:microsoft.com/office/officeart/2005/8/layout/hierarchy4"/>
    <dgm:cxn modelId="{276E7882-C6BB-426E-A7CC-57532E787F1B}" type="presOf" srcId="{9A1AA23F-C1C0-4477-B302-3E60A402D137}" destId="{D2325AFA-C9C0-4A75-A6B5-BA5F65ED3BB1}" srcOrd="0" destOrd="0" presId="urn:microsoft.com/office/officeart/2005/8/layout/hierarchy4"/>
    <dgm:cxn modelId="{7F74DE0A-D0D7-41C6-9A47-5977F67F1E43}" type="presOf" srcId="{3EB5BBF6-FCA7-4E3A-BDFE-A4AAE3DDDAAA}" destId="{DBA12B8F-CFD6-40CA-A43B-751407D3F421}"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424D92B4-6E7C-4850-8A7C-EF66A92111FA}" type="presParOf" srcId="{7281DBB9-4EE7-4A14-9CDA-9DB944766842}" destId="{2F1E9DB6-F239-464B-8978-85171DC6A13C}" srcOrd="0" destOrd="0" presId="urn:microsoft.com/office/officeart/2005/8/layout/hierarchy4"/>
    <dgm:cxn modelId="{9AB61E90-FA07-451B-BD1E-160FDDB628AE}" type="presParOf" srcId="{2F1E9DB6-F239-464B-8978-85171DC6A13C}" destId="{718D3AC5-6553-4309-AF42-FCECAFABA656}" srcOrd="0" destOrd="0" presId="urn:microsoft.com/office/officeart/2005/8/layout/hierarchy4"/>
    <dgm:cxn modelId="{53F41185-7A5A-4FAC-A943-C76C560EA6ED}" type="presParOf" srcId="{2F1E9DB6-F239-464B-8978-85171DC6A13C}" destId="{FD3DD701-7BAE-4724-86FD-7A411C0BA911}" srcOrd="1" destOrd="0" presId="urn:microsoft.com/office/officeart/2005/8/layout/hierarchy4"/>
    <dgm:cxn modelId="{103B08D9-2449-4F72-98C2-1E7707C5013D}" type="presParOf" srcId="{2F1E9DB6-F239-464B-8978-85171DC6A13C}" destId="{62961143-FF02-4A14-8E52-6DDE89741CBC}" srcOrd="2" destOrd="0" presId="urn:microsoft.com/office/officeart/2005/8/layout/hierarchy4"/>
    <dgm:cxn modelId="{FCC8CB52-1DC6-4A0C-BF91-194391E93CF7}" type="presParOf" srcId="{62961143-FF02-4A14-8E52-6DDE89741CBC}" destId="{1F53BA3A-0466-4B3E-925E-C15B3723B3C0}" srcOrd="0" destOrd="0" presId="urn:microsoft.com/office/officeart/2005/8/layout/hierarchy4"/>
    <dgm:cxn modelId="{BB7ECCF0-EED5-4DFE-B2FF-8CE8FA62A845}" type="presParOf" srcId="{1F53BA3A-0466-4B3E-925E-C15B3723B3C0}" destId="{F9A5BDCA-160C-4D0D-BC3B-46DBFB70E008}" srcOrd="0" destOrd="0" presId="urn:microsoft.com/office/officeart/2005/8/layout/hierarchy4"/>
    <dgm:cxn modelId="{1A1617AD-E9ED-4FCE-8938-2CB740ADC950}" type="presParOf" srcId="{1F53BA3A-0466-4B3E-925E-C15B3723B3C0}" destId="{9FCD82B5-B882-4A54-B7E4-3D0E0B87FAFA}" srcOrd="1" destOrd="0" presId="urn:microsoft.com/office/officeart/2005/8/layout/hierarchy4"/>
    <dgm:cxn modelId="{1BA40DBA-6885-40B4-AF98-7036D80D3DF8}" type="presParOf" srcId="{1F53BA3A-0466-4B3E-925E-C15B3723B3C0}" destId="{8F5464E6-689E-4C8F-9DDF-15E1198A2ED4}" srcOrd="2" destOrd="0" presId="urn:microsoft.com/office/officeart/2005/8/layout/hierarchy4"/>
    <dgm:cxn modelId="{7E5B4220-707C-4C40-B0CD-4C3853FC68C8}" type="presParOf" srcId="{8F5464E6-689E-4C8F-9DDF-15E1198A2ED4}" destId="{5751DC98-1DFA-492E-A07A-076714AE6B8F}" srcOrd="0" destOrd="0" presId="urn:microsoft.com/office/officeart/2005/8/layout/hierarchy4"/>
    <dgm:cxn modelId="{2833FA25-67D2-449B-A8DF-6DF11F702D03}" type="presParOf" srcId="{5751DC98-1DFA-492E-A07A-076714AE6B8F}" destId="{1B6E1A6C-15B5-4415-95F1-F7162486BD52}" srcOrd="0" destOrd="0" presId="urn:microsoft.com/office/officeart/2005/8/layout/hierarchy4"/>
    <dgm:cxn modelId="{C4AF5B9A-71C2-448F-9764-B0B931D8C887}" type="presParOf" srcId="{5751DC98-1DFA-492E-A07A-076714AE6B8F}" destId="{98BB3AC5-EC44-4547-8B72-499A2C81DBE5}" srcOrd="1" destOrd="0" presId="urn:microsoft.com/office/officeart/2005/8/layout/hierarchy4"/>
    <dgm:cxn modelId="{0A46B3F4-2CB9-4CE6-81C2-5BC56C436B1A}" type="presParOf" srcId="{5751DC98-1DFA-492E-A07A-076714AE6B8F}" destId="{27752314-A407-4A36-B678-E9A5970E0BD4}" srcOrd="2" destOrd="0" presId="urn:microsoft.com/office/officeart/2005/8/layout/hierarchy4"/>
    <dgm:cxn modelId="{4C976A72-65A2-4037-A720-46E98E6DFF9D}" type="presParOf" srcId="{27752314-A407-4A36-B678-E9A5970E0BD4}" destId="{5FE697D5-3E9B-415A-AD1C-37D5386A2B41}" srcOrd="0" destOrd="0" presId="urn:microsoft.com/office/officeart/2005/8/layout/hierarchy4"/>
    <dgm:cxn modelId="{548696B3-3AA6-4E78-BA47-465C339A3B41}" type="presParOf" srcId="{5FE697D5-3E9B-415A-AD1C-37D5386A2B41}" destId="{A02E9E10-9EFD-4B93-9024-F27DFA07DAF0}" srcOrd="0" destOrd="0" presId="urn:microsoft.com/office/officeart/2005/8/layout/hierarchy4"/>
    <dgm:cxn modelId="{060056E2-C5FF-4311-AD40-5B9909288CC7}" type="presParOf" srcId="{5FE697D5-3E9B-415A-AD1C-37D5386A2B41}" destId="{A18FEA76-7BB6-4958-A44A-692E6FBEE75A}" srcOrd="1" destOrd="0" presId="urn:microsoft.com/office/officeart/2005/8/layout/hierarchy4"/>
    <dgm:cxn modelId="{9272ACD3-C0BE-4913-BE8A-673C5C0FF8E1}" type="presParOf" srcId="{8F5464E6-689E-4C8F-9DDF-15E1198A2ED4}" destId="{C94DD181-18DE-470D-A9B9-F490FAFE6562}" srcOrd="1" destOrd="0" presId="urn:microsoft.com/office/officeart/2005/8/layout/hierarchy4"/>
    <dgm:cxn modelId="{F0FF3FAE-2854-4680-B8C8-9536331BABD8}" type="presParOf" srcId="{8F5464E6-689E-4C8F-9DDF-15E1198A2ED4}" destId="{8E950F4B-09F2-451B-9D7F-BB86301BF180}" srcOrd="2" destOrd="0" presId="urn:microsoft.com/office/officeart/2005/8/layout/hierarchy4"/>
    <dgm:cxn modelId="{DFBACD8D-A5AD-4001-A1C0-F730F8076D09}" type="presParOf" srcId="{8E950F4B-09F2-451B-9D7F-BB86301BF180}" destId="{D2325AFA-C9C0-4A75-A6B5-BA5F65ED3BB1}" srcOrd="0" destOrd="0" presId="urn:microsoft.com/office/officeart/2005/8/layout/hierarchy4"/>
    <dgm:cxn modelId="{8A6543A0-9244-4EB7-8A53-23A55C3E49CB}" type="presParOf" srcId="{8E950F4B-09F2-451B-9D7F-BB86301BF180}" destId="{4708C78F-9FF7-4395-B346-8CE5B835B19A}" srcOrd="1" destOrd="0" presId="urn:microsoft.com/office/officeart/2005/8/layout/hierarchy4"/>
    <dgm:cxn modelId="{52978DD5-5297-4448-8B23-83F13E52080A}" type="presParOf" srcId="{8E950F4B-09F2-451B-9D7F-BB86301BF180}" destId="{81394379-5A0F-434F-92B0-B3898F744DBE}" srcOrd="2" destOrd="0" presId="urn:microsoft.com/office/officeart/2005/8/layout/hierarchy4"/>
    <dgm:cxn modelId="{9EFBC372-F175-4FBF-AC82-5EAE4CAE962F}" type="presParOf" srcId="{81394379-5A0F-434F-92B0-B3898F744DBE}" destId="{52D88C3F-C342-4D0B-A570-AB44121EF5CF}" srcOrd="0" destOrd="0" presId="urn:microsoft.com/office/officeart/2005/8/layout/hierarchy4"/>
    <dgm:cxn modelId="{7BE06C12-368E-4AD2-8A4F-1CCB9202900B}" type="presParOf" srcId="{52D88C3F-C342-4D0B-A570-AB44121EF5CF}" destId="{0FD70A2D-5363-4F60-8857-8DCBA108EC51}" srcOrd="0" destOrd="0" presId="urn:microsoft.com/office/officeart/2005/8/layout/hierarchy4"/>
    <dgm:cxn modelId="{0B6C11FA-AA40-418C-B75D-5D1B09C088BE}" type="presParOf" srcId="{52D88C3F-C342-4D0B-A570-AB44121EF5CF}" destId="{9AC65157-1D3A-4B1B-9642-FE486F292B72}" srcOrd="1" destOrd="0" presId="urn:microsoft.com/office/officeart/2005/8/layout/hierarchy4"/>
    <dgm:cxn modelId="{F8C24883-99BB-4FC0-8085-AA31FECB4BA3}" type="presParOf" srcId="{62961143-FF02-4A14-8E52-6DDE89741CBC}" destId="{B79FC79B-95B0-460F-A9E2-C9EC7326C334}" srcOrd="1" destOrd="0" presId="urn:microsoft.com/office/officeart/2005/8/layout/hierarchy4"/>
    <dgm:cxn modelId="{355B8251-17F1-4B01-89CE-EBCDFE878C63}" type="presParOf" srcId="{62961143-FF02-4A14-8E52-6DDE89741CBC}" destId="{43B3714E-05D4-4C8D-8010-CAEF93055560}" srcOrd="2" destOrd="0" presId="urn:microsoft.com/office/officeart/2005/8/layout/hierarchy4"/>
    <dgm:cxn modelId="{975E05C0-EF41-40B0-91A3-BC5ABE78652D}" type="presParOf" srcId="{43B3714E-05D4-4C8D-8010-CAEF93055560}" destId="{CF2E5284-F5F8-48E4-B373-A24D35776BE0}" srcOrd="0" destOrd="0" presId="urn:microsoft.com/office/officeart/2005/8/layout/hierarchy4"/>
    <dgm:cxn modelId="{3C9D8CB2-5660-4F69-B1F3-188270A8EDB6}" type="presParOf" srcId="{43B3714E-05D4-4C8D-8010-CAEF93055560}" destId="{598B938B-8160-45F2-ABAD-795190621085}" srcOrd="1" destOrd="0" presId="urn:microsoft.com/office/officeart/2005/8/layout/hierarchy4"/>
    <dgm:cxn modelId="{9D041BF9-09DB-4FBF-A1EE-AA6EE4C1D164}" type="presParOf" srcId="{43B3714E-05D4-4C8D-8010-CAEF93055560}" destId="{92627873-E9AE-43DA-938C-C750A1BF6B61}" srcOrd="2" destOrd="0" presId="urn:microsoft.com/office/officeart/2005/8/layout/hierarchy4"/>
    <dgm:cxn modelId="{E9FA75E9-3070-4CDB-A5F6-A488DD8D82C1}" type="presParOf" srcId="{92627873-E9AE-43DA-938C-C750A1BF6B61}" destId="{30C202DA-B487-4874-988E-FD2E70174694}" srcOrd="0" destOrd="0" presId="urn:microsoft.com/office/officeart/2005/8/layout/hierarchy4"/>
    <dgm:cxn modelId="{624D739A-5B8D-4ED1-8841-C1ECCA829BE2}" type="presParOf" srcId="{30C202DA-B487-4874-988E-FD2E70174694}" destId="{DBA12B8F-CFD6-40CA-A43B-751407D3F421}" srcOrd="0" destOrd="0" presId="urn:microsoft.com/office/officeart/2005/8/layout/hierarchy4"/>
    <dgm:cxn modelId="{69D4CBA7-1B92-4920-8868-A341DEB3059D}" type="presParOf" srcId="{30C202DA-B487-4874-988E-FD2E70174694}" destId="{4F972BE5-0A80-41B5-9C7F-4EF86D596E94}" srcOrd="1" destOrd="0" presId="urn:microsoft.com/office/officeart/2005/8/layout/hierarchy4"/>
    <dgm:cxn modelId="{72A81955-F5CB-4FF8-98A7-128644208E8B}" type="presParOf" srcId="{30C202DA-B487-4874-988E-FD2E70174694}" destId="{F9FFAB89-C2E1-4D4A-BB80-DE08B2354399}" srcOrd="2" destOrd="0" presId="urn:microsoft.com/office/officeart/2005/8/layout/hierarchy4"/>
    <dgm:cxn modelId="{27B33917-A8DC-45E0-B9A2-E0CC6A1A1828}" type="presParOf" srcId="{F9FFAB89-C2E1-4D4A-BB80-DE08B2354399}" destId="{E49FC716-2969-4249-B96F-E553B1D9E20F}" srcOrd="0" destOrd="0" presId="urn:microsoft.com/office/officeart/2005/8/layout/hierarchy4"/>
    <dgm:cxn modelId="{2C6AEEE5-2C55-4C7A-A71B-3F6FC5F7D5F9}" type="presParOf" srcId="{E49FC716-2969-4249-B96F-E553B1D9E20F}" destId="{BB868717-16F5-4D38-9AD8-7855AA823BED}" srcOrd="0" destOrd="0" presId="urn:microsoft.com/office/officeart/2005/8/layout/hierarchy4"/>
    <dgm:cxn modelId="{57E1018A-FE62-4399-81FD-8AC50F27821F}" type="presParOf" srcId="{E49FC716-2969-4249-B96F-E553B1D9E20F}" destId="{F4189AA5-702F-4BCC-BFBB-9C2B34F784A9}" srcOrd="1" destOrd="0" presId="urn:microsoft.com/office/officeart/2005/8/layout/hierarchy4"/>
    <dgm:cxn modelId="{1414E242-B942-4642-864F-8D19CC2F7173}" type="presParOf" srcId="{62961143-FF02-4A14-8E52-6DDE89741CBC}" destId="{3F7F9B29-69DD-4DA1-B75D-C864E8FFB799}" srcOrd="3" destOrd="0" presId="urn:microsoft.com/office/officeart/2005/8/layout/hierarchy4"/>
    <dgm:cxn modelId="{D8F80DA4-0EB4-46DA-8590-06BB75897FB2}" type="presParOf" srcId="{62961143-FF02-4A14-8E52-6DDE89741CBC}" destId="{6B1DACA4-D9F0-43F8-AF5D-7FD7AF71CAEB}" srcOrd="4" destOrd="0" presId="urn:microsoft.com/office/officeart/2005/8/layout/hierarchy4"/>
    <dgm:cxn modelId="{AC87A4F2-9581-4FBB-A48B-2C1913C648B2}" type="presParOf" srcId="{6B1DACA4-D9F0-43F8-AF5D-7FD7AF71CAEB}" destId="{91A38FA1-A5BD-4AEA-88BE-34EC6ABDEDE5}" srcOrd="0" destOrd="0" presId="urn:microsoft.com/office/officeart/2005/8/layout/hierarchy4"/>
    <dgm:cxn modelId="{F8510ADA-EDB0-4556-88D3-AEDD32D7FE25}" type="presParOf" srcId="{6B1DACA4-D9F0-43F8-AF5D-7FD7AF71CAEB}" destId="{5CB34F75-835A-4F62-98BD-B8F2D06F5796}" srcOrd="1" destOrd="0" presId="urn:microsoft.com/office/officeart/2005/8/layout/hierarchy4"/>
    <dgm:cxn modelId="{B615AFBB-167D-4AC6-BEC4-40779F316F38}" type="presParOf" srcId="{6B1DACA4-D9F0-43F8-AF5D-7FD7AF71CAEB}" destId="{FAF863C0-70D2-4D0A-B57B-2126794BD37E}" srcOrd="2" destOrd="0" presId="urn:microsoft.com/office/officeart/2005/8/layout/hierarchy4"/>
    <dgm:cxn modelId="{E99C9F84-5F71-44CE-BCE8-8658C33B44F7}" type="presParOf" srcId="{FAF863C0-70D2-4D0A-B57B-2126794BD37E}" destId="{47211008-5016-4889-8A6D-235708A54ED8}" srcOrd="0" destOrd="0" presId="urn:microsoft.com/office/officeart/2005/8/layout/hierarchy4"/>
    <dgm:cxn modelId="{EECDB995-7437-4656-93DF-BDC85031448A}" type="presParOf" srcId="{47211008-5016-4889-8A6D-235708A54ED8}" destId="{4F70EE44-0EE9-4D32-9F6E-0E663D7B1797}" srcOrd="0" destOrd="0" presId="urn:microsoft.com/office/officeart/2005/8/layout/hierarchy4"/>
    <dgm:cxn modelId="{11B2FB30-5495-420A-B3B2-E73BCE5B8BB8}" type="presParOf" srcId="{47211008-5016-4889-8A6D-235708A54ED8}" destId="{0791ECCB-842F-4007-9194-D8A01E5A40D2}" srcOrd="1" destOrd="0" presId="urn:microsoft.com/office/officeart/2005/8/layout/hierarchy4"/>
    <dgm:cxn modelId="{77958DE4-739D-4B5B-A58B-E6D6BE8854F2}" type="presParOf" srcId="{47211008-5016-4889-8A6D-235708A54ED8}" destId="{303155D3-7ACE-435F-B5DA-330DDE50428B}" srcOrd="2" destOrd="0" presId="urn:microsoft.com/office/officeart/2005/8/layout/hierarchy4"/>
    <dgm:cxn modelId="{3F6C3C57-CD34-4FBD-B566-076DE6238436}" type="presParOf" srcId="{303155D3-7ACE-435F-B5DA-330DDE50428B}" destId="{B80F9211-0144-43E5-A826-E5B32CA7BF5C}" srcOrd="0" destOrd="0" presId="urn:microsoft.com/office/officeart/2005/8/layout/hierarchy4"/>
    <dgm:cxn modelId="{80DBD30A-56F9-4343-9326-441D5D4109C1}" type="presParOf" srcId="{B80F9211-0144-43E5-A826-E5B32CA7BF5C}" destId="{D2DAAA64-C9BC-43E6-9DE3-61A114420CF1}" srcOrd="0" destOrd="0" presId="urn:microsoft.com/office/officeart/2005/8/layout/hierarchy4"/>
    <dgm:cxn modelId="{E334961A-5666-4850-A2A2-EEB4E3FF79FA}"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800" y="0"/>
          <a:ext cx="5485599" cy="4749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kern="1200">
              <a:solidFill>
                <a:sysClr val="window" lastClr="FFFFFF"/>
              </a:solidFill>
              <a:latin typeface="Calibri"/>
              <a:ea typeface="+mn-ea"/>
              <a:cs typeface="+mn-cs"/>
            </a:rPr>
            <a:t>Tasmanian distribution services</a:t>
          </a:r>
        </a:p>
      </dsp:txBody>
      <dsp:txXfrm>
        <a:off x="14710" y="13910"/>
        <a:ext cx="5457779" cy="447113"/>
      </dsp:txXfrm>
    </dsp:sp>
    <dsp:sp modelId="{F9A5BDCA-160C-4D0D-BC3B-46DBFB70E008}">
      <dsp:nvSpPr>
        <dsp:cNvPr id="0" name=""/>
        <dsp:cNvSpPr/>
      </dsp:nvSpPr>
      <dsp:spPr>
        <a:xfrm>
          <a:off x="5754" y="510467"/>
          <a:ext cx="3127650"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9664" y="524377"/>
        <a:ext cx="3099830" cy="447113"/>
      </dsp:txXfrm>
    </dsp:sp>
    <dsp:sp modelId="{1B6E1A6C-15B5-4415-95F1-F7162486BD52}">
      <dsp:nvSpPr>
        <dsp:cNvPr id="0" name=""/>
        <dsp:cNvSpPr/>
      </dsp:nvSpPr>
      <dsp:spPr>
        <a:xfrm>
          <a:off x="16413" y="1019942"/>
          <a:ext cx="1530581"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(general network charges)</a:t>
          </a:r>
        </a:p>
      </dsp:txBody>
      <dsp:txXfrm>
        <a:off x="30323" y="1033852"/>
        <a:ext cx="1502761" cy="447113"/>
      </dsp:txXfrm>
    </dsp:sp>
    <dsp:sp modelId="{A02E9E10-9EFD-4B93-9024-F27DFA07DAF0}">
      <dsp:nvSpPr>
        <dsp:cNvPr id="0" name=""/>
        <dsp:cNvSpPr/>
      </dsp:nvSpPr>
      <dsp:spPr>
        <a:xfrm>
          <a:off x="30582" y="1529654"/>
          <a:ext cx="1498033"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Standard network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Connections requiring augmentations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74458" y="1573530"/>
        <a:ext cx="1410281" cy="2606215"/>
      </dsp:txXfrm>
    </dsp:sp>
    <dsp:sp modelId="{D2325AFA-C9C0-4A75-A6B5-BA5F65ED3BB1}">
      <dsp:nvSpPr>
        <dsp:cNvPr id="0" name=""/>
        <dsp:cNvSpPr/>
      </dsp:nvSpPr>
      <dsp:spPr>
        <a:xfrm>
          <a:off x="1592164" y="1019942"/>
          <a:ext cx="1530581" cy="474933"/>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6074" y="1033852"/>
        <a:ext cx="1502761" cy="447113"/>
      </dsp:txXfrm>
    </dsp:sp>
    <dsp:sp modelId="{0FD70A2D-5363-4F60-8857-8DCBA108EC51}">
      <dsp:nvSpPr>
        <dsp:cNvPr id="0" name=""/>
        <dsp:cNvSpPr/>
      </dsp:nvSpPr>
      <dsp:spPr>
        <a:xfrm>
          <a:off x="1603298" y="1529417"/>
          <a:ext cx="1508313"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Basic connection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5-7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Public lighting services (except new public lighting technology)</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Ancillary network services (fee based and quoted services)</a:t>
          </a:r>
        </a:p>
      </dsp:txBody>
      <dsp:txXfrm>
        <a:off x="1647475" y="1573594"/>
        <a:ext cx="1419959" cy="2605613"/>
      </dsp:txXfrm>
    </dsp:sp>
    <dsp:sp modelId="{CF2E5284-F5F8-48E4-B373-A24D35776BE0}">
      <dsp:nvSpPr>
        <dsp:cNvPr id="0" name=""/>
        <dsp:cNvSpPr/>
      </dsp:nvSpPr>
      <dsp:spPr>
        <a:xfrm>
          <a:off x="322418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38096" y="524377"/>
        <a:ext cx="1055019" cy="447113"/>
      </dsp:txXfrm>
    </dsp:sp>
    <dsp:sp modelId="{DBA12B8F-CFD6-40CA-A43B-751407D3F421}">
      <dsp:nvSpPr>
        <dsp:cNvPr id="0" name=""/>
        <dsp:cNvSpPr/>
      </dsp:nvSpPr>
      <dsp:spPr>
        <a:xfrm>
          <a:off x="3227876" y="1019942"/>
          <a:ext cx="1075458" cy="474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1786" y="1033852"/>
        <a:ext cx="1047638" cy="447113"/>
      </dsp:txXfrm>
    </dsp:sp>
    <dsp:sp modelId="{BB868717-16F5-4D38-9AD8-7855AA823BED}">
      <dsp:nvSpPr>
        <dsp:cNvPr id="0" name=""/>
        <dsp:cNvSpPr/>
      </dsp:nvSpPr>
      <dsp:spPr>
        <a:xfrm>
          <a:off x="3235181" y="1529417"/>
          <a:ext cx="1060847"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New public lighting technology</a:t>
          </a:r>
        </a:p>
      </dsp:txBody>
      <dsp:txXfrm>
        <a:off x="3266252" y="1560488"/>
        <a:ext cx="998705" cy="2631825"/>
      </dsp:txXfrm>
    </dsp:sp>
    <dsp:sp modelId="{91A38FA1-A5BD-4AEA-88BE-34EC6ABDEDE5}">
      <dsp:nvSpPr>
        <dsp:cNvPr id="0" name=""/>
        <dsp:cNvSpPr/>
      </dsp:nvSpPr>
      <dsp:spPr>
        <a:xfrm>
          <a:off x="4397806" y="510467"/>
          <a:ext cx="1082839" cy="474933"/>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1716" y="524377"/>
        <a:ext cx="1055019" cy="447113"/>
      </dsp:txXfrm>
    </dsp:sp>
    <dsp:sp modelId="{4F70EE44-0EE9-4D32-9F6E-0E663D7B1797}">
      <dsp:nvSpPr>
        <dsp:cNvPr id="0" name=""/>
        <dsp:cNvSpPr/>
      </dsp:nvSpPr>
      <dsp:spPr>
        <a:xfrm>
          <a:off x="4400970" y="1019942"/>
          <a:ext cx="1076509" cy="47493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14880" y="1033852"/>
        <a:ext cx="1048689" cy="447113"/>
      </dsp:txXfrm>
    </dsp:sp>
    <dsp:sp modelId="{D2DAAA64-C9BC-43E6-9DE3-61A114420CF1}">
      <dsp:nvSpPr>
        <dsp:cNvPr id="0" name=""/>
        <dsp:cNvSpPr/>
      </dsp:nvSpPr>
      <dsp:spPr>
        <a:xfrm>
          <a:off x="4407244" y="1529417"/>
          <a:ext cx="1063961" cy="269396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Type 1-4 metering services</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PAYG metering services provided by Aurora Retail</a:t>
          </a:r>
        </a:p>
        <a:p>
          <a:pPr lvl="0" algn="l" defTabSz="444500">
            <a:lnSpc>
              <a:spcPct val="90000"/>
            </a:lnSpc>
            <a:spcBef>
              <a:spcPct val="0"/>
            </a:spcBef>
            <a:spcAft>
              <a:spcPct val="35000"/>
            </a:spcAft>
          </a:pPr>
          <a:r>
            <a:rPr lang="en-AU" sz="1000" kern="1200">
              <a:solidFill>
                <a:sysClr val="windowText" lastClr="000000"/>
              </a:solidFill>
              <a:latin typeface="Calibri"/>
              <a:ea typeface="+mn-ea"/>
              <a:cs typeface="+mn-cs"/>
            </a:rPr>
            <a:t>Emergency recoverable works</a:t>
          </a:r>
        </a:p>
        <a:p>
          <a:pPr lvl="0" algn="l" defTabSz="444500">
            <a:lnSpc>
              <a:spcPct val="90000"/>
            </a:lnSpc>
            <a:spcBef>
              <a:spcPct val="0"/>
            </a:spcBef>
            <a:spcAft>
              <a:spcPct val="35000"/>
            </a:spcAft>
          </a:pPr>
          <a:endParaRPr lang="en-AU" sz="1000" kern="1200">
            <a:solidFill>
              <a:sysClr val="windowText" lastClr="000000"/>
            </a:solidFill>
            <a:latin typeface="Calibri"/>
            <a:ea typeface="+mn-ea"/>
            <a:cs typeface="+mn-cs"/>
          </a:endParaRPr>
        </a:p>
      </dsp:txBody>
      <dsp:txXfrm>
        <a:off x="4438406" y="1560579"/>
        <a:ext cx="1001637" cy="26316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AA39CE34.dotm</Template>
  <TotalTime>0</TotalTime>
  <Pages>18</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AER draft decision - TasNetworks - Attachment 13 - Classification of services</vt:lpstr>
    </vt:vector>
  </TitlesOfParts>
  <LinksUpToDate>false</LinksUpToDate>
  <CharactersWithSpaces>23658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Attachment 13 - Classification of services</dc:title>
  <dc:creator/>
  <cp:lastModifiedBy/>
  <cp:revision>1</cp:revision>
  <dcterms:created xsi:type="dcterms:W3CDTF">2016-09-28T01:57:00Z</dcterms:created>
  <dcterms:modified xsi:type="dcterms:W3CDTF">2016-09-28T01:57:00Z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tasnetworks distribution determination - attachment 13 - classification of services - september 201 (D2015-00170675).docx</vt:lpwstr>
  </property>
</Properties>
</file>