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05751931"/>
    <w:bookmarkStart w:id="1" w:name="_Toc308601044"/>
    <w:bookmarkStart w:id="2" w:name="_Toc316978870"/>
    <w:bookmarkStart w:id="3" w:name="_Toc317520246"/>
    <w:bookmarkStart w:id="4" w:name="OLE_LINK72"/>
    <w:bookmarkStart w:id="5" w:name="OLE_LINK73"/>
    <w:p w:rsidR="00275002" w:rsidRPr="0031019A" w:rsidRDefault="00275002" w:rsidP="00275002">
      <w:r w:rsidRPr="0031019A">
        <w:rPr>
          <w:noProof/>
          <w:lang w:eastAsia="en-AU"/>
        </w:rPr>
        <mc:AlternateContent>
          <mc:Choice Requires="wps">
            <w:drawing>
              <wp:anchor distT="0" distB="0" distL="114300" distR="114300" simplePos="0" relativeHeight="251659264" behindDoc="0" locked="0" layoutInCell="1" allowOverlap="1" wp14:anchorId="5465121A" wp14:editId="4474654F">
                <wp:simplePos x="0" y="0"/>
                <wp:positionH relativeFrom="column">
                  <wp:posOffset>-85090</wp:posOffset>
                </wp:positionH>
                <wp:positionV relativeFrom="paragraph">
                  <wp:posOffset>219710</wp:posOffset>
                </wp:positionV>
                <wp:extent cx="3354705" cy="1102995"/>
                <wp:effectExtent l="635" t="0" r="0" b="38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705" cy="1102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0CE3" w:rsidRPr="000E2946" w:rsidRDefault="001D0CE3" w:rsidP="000E2946">
                            <w:pPr>
                              <w:pStyle w:val="Title"/>
                            </w:pPr>
                            <w:r w:rsidRPr="000E2946">
                              <w:t>Electricity Report</w:t>
                            </w:r>
                          </w:p>
                          <w:p w:rsidR="001D0CE3" w:rsidRPr="000E2946" w:rsidRDefault="001D0CE3" w:rsidP="000E2946">
                            <w:pPr>
                              <w:pStyle w:val="Title"/>
                            </w:pPr>
                            <w:r>
                              <w:t>25</w:t>
                            </w:r>
                            <w:r w:rsidRPr="000E2946">
                              <w:t xml:space="preserve"> – </w:t>
                            </w:r>
                            <w:r>
                              <w:t>31</w:t>
                            </w:r>
                            <w:r w:rsidRPr="000E2946">
                              <w:t xml:space="preserve"> January 2015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6.7pt;margin-top:17.3pt;width:264.15pt;height: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o2tgIAALw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" filled="f" stroked="f">
                <v:textbox>
                  <w:txbxContent>
                    <w:p w:rsidR="001D0CE3" w:rsidRPr="000E2946" w:rsidRDefault="001D0CE3" w:rsidP="000E2946">
                      <w:pPr>
                        <w:pStyle w:val="Title"/>
                      </w:pPr>
                      <w:r w:rsidRPr="000E2946">
                        <w:t>Electricity Report</w:t>
                      </w:r>
                    </w:p>
                    <w:p w:rsidR="001D0CE3" w:rsidRPr="000E2946" w:rsidRDefault="001D0CE3" w:rsidP="000E2946">
                      <w:pPr>
                        <w:pStyle w:val="Title"/>
                      </w:pPr>
                      <w:r>
                        <w:t>25</w:t>
                      </w:r>
                      <w:r w:rsidRPr="000E2946">
                        <w:t xml:space="preserve"> – </w:t>
                      </w:r>
                      <w:r>
                        <w:t>31</w:t>
                      </w:r>
                      <w:r w:rsidRPr="000E2946">
                        <w:t xml:space="preserve"> January 2015 </w:t>
                      </w:r>
                    </w:p>
                  </w:txbxContent>
                </v:textbox>
              </v:shape>
            </w:pict>
          </mc:Fallback>
        </mc:AlternateContent>
      </w:r>
      <w:r w:rsidRPr="0031019A">
        <w:rPr>
          <w:noProof/>
          <w:lang w:eastAsia="en-AU"/>
        </w:rPr>
        <w:drawing>
          <wp:inline distT="0" distB="0" distL="0" distR="0" wp14:anchorId="405F56D3" wp14:editId="2492AF4D">
            <wp:extent cx="5718175" cy="1262380"/>
            <wp:effectExtent l="0" t="0" r="0" b="0"/>
            <wp:docPr id="13" name="Picture 13" descr="AER_Head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_Head1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8175" cy="1262380"/>
                    </a:xfrm>
                    <a:prstGeom prst="rect">
                      <a:avLst/>
                    </a:prstGeom>
                    <a:noFill/>
                    <a:ln>
                      <a:noFill/>
                    </a:ln>
                  </pic:spPr>
                </pic:pic>
              </a:graphicData>
            </a:graphic>
          </wp:inline>
        </w:drawing>
      </w:r>
      <w:r w:rsidRPr="0031019A">
        <w:t xml:space="preserve"> </w:t>
      </w:r>
    </w:p>
    <w:p w:rsidR="00275002" w:rsidRPr="000E2946" w:rsidRDefault="00275002" w:rsidP="000E2946">
      <w:pPr>
        <w:pStyle w:val="AERHeading1"/>
      </w:pPr>
      <w:r w:rsidRPr="000E2946">
        <w:t>Introduction</w:t>
      </w:r>
    </w:p>
    <w:p w:rsidR="00275002" w:rsidRPr="0031019A" w:rsidRDefault="00275002" w:rsidP="009A3D22">
      <w:pPr>
        <w:jc w:val="both"/>
      </w:pPr>
      <w:r w:rsidRPr="0031019A">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31019A" w:rsidRDefault="00275002" w:rsidP="000E2946">
      <w:pPr>
        <w:pStyle w:val="AERHeading1"/>
      </w:pPr>
      <w:r w:rsidRPr="0031019A">
        <w:t>Spot market prices</w:t>
      </w:r>
    </w:p>
    <w:p w:rsidR="00275002" w:rsidRPr="0031019A" w:rsidRDefault="001D0CE3" w:rsidP="009A3D22">
      <w:pPr>
        <w:jc w:val="both"/>
      </w:pPr>
      <w:r>
        <w:rPr>
          <w:rFonts w:cs="Arial"/>
        </w:rPr>
        <w:fldChar w:fldCharType="begin"/>
      </w:r>
      <w:r>
        <w:rPr>
          <w:rFonts w:cs="Arial"/>
        </w:rPr>
        <w:instrText xml:space="preserve"> REF _Ref410382491 \h </w:instrText>
      </w:r>
      <w:r>
        <w:rPr>
          <w:rFonts w:cs="Arial"/>
        </w:rPr>
      </w:r>
      <w:r>
        <w:rPr>
          <w:rFonts w:cs="Arial"/>
        </w:rPr>
        <w:fldChar w:fldCharType="separate"/>
      </w:r>
      <w:r w:rsidR="009B75D3" w:rsidRPr="000E2946">
        <w:t xml:space="preserve">Figure </w:t>
      </w:r>
      <w:r w:rsidR="009B75D3">
        <w:rPr>
          <w:noProof/>
        </w:rPr>
        <w:t>1</w:t>
      </w:r>
      <w:r>
        <w:rPr>
          <w:rFonts w:cs="Arial"/>
        </w:rPr>
        <w:fldChar w:fldCharType="end"/>
      </w:r>
      <w:r>
        <w:rPr>
          <w:rFonts w:cs="Arial"/>
        </w:rPr>
        <w:t xml:space="preserve"> </w:t>
      </w:r>
      <w:r w:rsidR="00AF7058">
        <w:rPr>
          <w:rFonts w:cs="Arial"/>
        </w:rPr>
        <w:t>shows the spot prices that occurred in each region during the week 25 to 31 January 2015. There were four occasions where the spot price in Queensland was above $250/MWh and greater than three times the regional weekly average price</w:t>
      </w:r>
      <w:r w:rsidR="004E7D10">
        <w:rPr>
          <w:rFonts w:cs="Arial"/>
        </w:rPr>
        <w:t>.</w:t>
      </w:r>
    </w:p>
    <w:p w:rsidR="00275002" w:rsidRPr="000E2946" w:rsidRDefault="00275002" w:rsidP="000E2946">
      <w:pPr>
        <w:pStyle w:val="Caption"/>
      </w:pPr>
      <w:bookmarkStart w:id="6" w:name="_Ref410382491"/>
      <w:bookmarkStart w:id="7" w:name="OLE_LINK28"/>
      <w:bookmarkStart w:id="8" w:name="OLE_LINK29"/>
      <w:r w:rsidRPr="000E2946">
        <w:t xml:space="preserve">Figure </w:t>
      </w:r>
      <w:fldSimple w:instr=" SEQ Figure \* ARABIC ">
        <w:r w:rsidR="009B75D3">
          <w:rPr>
            <w:noProof/>
          </w:rPr>
          <w:t>1</w:t>
        </w:r>
      </w:fldSimple>
      <w:bookmarkEnd w:id="6"/>
      <w:r w:rsidRPr="000E2946">
        <w:t xml:space="preserve"> : Spot price by region ($/MWh)</w:t>
      </w:r>
    </w:p>
    <w:p w:rsidR="00275002" w:rsidRPr="0031019A" w:rsidRDefault="00AF7058" w:rsidP="00275002">
      <w:r>
        <w:rPr>
          <w:noProof/>
          <w:lang w:eastAsia="en-AU"/>
        </w:rPr>
        <w:drawing>
          <wp:inline distT="0" distB="0" distL="0" distR="0" wp14:anchorId="2A5BDDDD" wp14:editId="215B264D">
            <wp:extent cx="5724525" cy="2924175"/>
            <wp:effectExtent l="0" t="0" r="9525" b="9525"/>
            <wp:docPr id="6" name="Picture 6" descr="Figure 1 shows the spot prices for this week in each region. The markers indicate the daily maximum and minimum spot prices in each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1 shows the spot prices for this week in each region. The markers indicate the daily maximum and minimum spot prices in each reg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4525" cy="2924175"/>
                    </a:xfrm>
                    <a:prstGeom prst="rect">
                      <a:avLst/>
                    </a:prstGeom>
                    <a:noFill/>
                    <a:ln>
                      <a:noFill/>
                    </a:ln>
                  </pic:spPr>
                </pic:pic>
              </a:graphicData>
            </a:graphic>
          </wp:inline>
        </w:drawing>
      </w:r>
    </w:p>
    <w:p w:rsidR="00275002" w:rsidRPr="0031019A" w:rsidRDefault="00275002" w:rsidP="009A3D22">
      <w:pPr>
        <w:jc w:val="both"/>
      </w:pPr>
      <w:r>
        <w:fldChar w:fldCharType="begin"/>
      </w:r>
      <w:r>
        <w:instrText xml:space="preserve"> REF _Ref410382517 \h </w:instrText>
      </w:r>
      <w:r w:rsidR="009A3D22">
        <w:instrText xml:space="preserve"> \* MERGEFORMAT </w:instrText>
      </w:r>
      <w:r>
        <w:fldChar w:fldCharType="separate"/>
      </w:r>
      <w:r w:rsidR="009B75D3">
        <w:t xml:space="preserve">Figure </w:t>
      </w:r>
      <w:r w:rsidR="009B75D3">
        <w:rPr>
          <w:noProof/>
        </w:rPr>
        <w:t>2</w:t>
      </w:r>
      <w:r>
        <w:fldChar w:fldCharType="end"/>
      </w:r>
      <w:r w:rsidRPr="0031019A">
        <w:t xml:space="preserve"> shows the volume weighted average (VWA) prices for the current week (with prices shown in </w:t>
      </w:r>
      <w:r>
        <w:fldChar w:fldCharType="begin"/>
      </w:r>
      <w:r>
        <w:instrText xml:space="preserve"> REF _Ref410382587 \h </w:instrText>
      </w:r>
      <w:r w:rsidR="009A3D22">
        <w:instrText xml:space="preserve"> \* MERGEFORMAT </w:instrText>
      </w:r>
      <w:r>
        <w:fldChar w:fldCharType="separate"/>
      </w:r>
      <w:r w:rsidR="009B75D3">
        <w:t xml:space="preserve">Table </w:t>
      </w:r>
      <w:r w:rsidR="009B75D3">
        <w:rPr>
          <w:noProof/>
        </w:rPr>
        <w:t>1</w:t>
      </w:r>
      <w:r>
        <w:fldChar w:fldCharType="end"/>
      </w:r>
      <w:r w:rsidRPr="0031019A">
        <w:t>) and the preceding 12 weeks, as well as the VWA price over the previous 3 financial years</w:t>
      </w:r>
      <w:r w:rsidR="00762D41">
        <w:t>.</w:t>
      </w:r>
    </w:p>
    <w:p w:rsidR="00275002" w:rsidRDefault="00275002" w:rsidP="000E2946">
      <w:pPr>
        <w:pStyle w:val="Caption"/>
      </w:pPr>
      <w:bookmarkStart w:id="9" w:name="_Ref410382517"/>
      <w:r>
        <w:lastRenderedPageBreak/>
        <w:t xml:space="preserve">Figure </w:t>
      </w:r>
      <w:fldSimple w:instr=" SEQ Figure \* ARABIC ">
        <w:r w:rsidR="009B75D3">
          <w:rPr>
            <w:noProof/>
          </w:rPr>
          <w:t>2</w:t>
        </w:r>
      </w:fldSimple>
      <w:bookmarkEnd w:id="9"/>
      <w:r>
        <w:t xml:space="preserve"> :</w:t>
      </w:r>
      <w:r w:rsidRPr="00037176">
        <w:t xml:space="preserve"> Volume weighted average spot price by region ($/MWh)</w:t>
      </w:r>
    </w:p>
    <w:p w:rsidR="00275002" w:rsidRPr="0031019A" w:rsidRDefault="008E535A" w:rsidP="00275002">
      <w:r>
        <w:rPr>
          <w:noProof/>
          <w:lang w:eastAsia="en-AU"/>
        </w:rPr>
        <w:drawing>
          <wp:inline distT="0" distB="0" distL="0" distR="0" wp14:anchorId="40D92899" wp14:editId="65F73A24">
            <wp:extent cx="5724525" cy="2857500"/>
            <wp:effectExtent l="0" t="0" r="9525" b="0"/>
            <wp:docPr id="9" name="Picture 9" descr="Figure 2 shows the volume weighted average (VWA) prices for this week (with prices shown in Table 1) and the preceding 12 weeks, as well as the VWA price over the previous 3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 2 shows the volume weighted average (VWA) prices for this week (with prices shown in Table 1) and the preceding 12 weeks, as well as the VWA price over the previous 3 financial yea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4525" cy="2857500"/>
                    </a:xfrm>
                    <a:prstGeom prst="rect">
                      <a:avLst/>
                    </a:prstGeom>
                    <a:noFill/>
                    <a:ln>
                      <a:noFill/>
                    </a:ln>
                  </pic:spPr>
                </pic:pic>
              </a:graphicData>
            </a:graphic>
          </wp:inline>
        </w:drawing>
      </w:r>
    </w:p>
    <w:p w:rsidR="00275002" w:rsidRPr="0031019A" w:rsidRDefault="00275002" w:rsidP="000E2946">
      <w:pPr>
        <w:pStyle w:val="Caption"/>
      </w:pPr>
      <w:bookmarkStart w:id="10" w:name="_Ref410382587"/>
      <w:r>
        <w:t xml:space="preserve">Table </w:t>
      </w:r>
      <w:fldSimple w:instr=" SEQ Table \* ARABIC ">
        <w:r w:rsidR="009B75D3">
          <w:rPr>
            <w:noProof/>
          </w:rPr>
          <w:t>1</w:t>
        </w:r>
      </w:fldSimple>
      <w:bookmarkEnd w:id="10"/>
      <w:r>
        <w:t xml:space="preserve"> </w:t>
      </w:r>
      <w:r w:rsidRPr="00731409">
        <w:t>: Volume weighted average spot prices by region ($/MWh)</w:t>
      </w:r>
    </w:p>
    <w:tbl>
      <w:tblPr>
        <w:tblStyle w:val="AERTable-Text"/>
        <w:tblW w:w="5000" w:type="pct"/>
        <w:tblLook w:val="04A0" w:firstRow="1" w:lastRow="0" w:firstColumn="1" w:lastColumn="0" w:noHBand="0" w:noVBand="1"/>
      </w:tblPr>
      <w:tblGrid>
        <w:gridCol w:w="2509"/>
        <w:gridCol w:w="957"/>
        <w:gridCol w:w="1444"/>
        <w:gridCol w:w="1444"/>
        <w:gridCol w:w="1444"/>
        <w:gridCol w:w="1444"/>
      </w:tblGrid>
      <w:tr w:rsidR="00275002" w:rsidRPr="000E2946" w:rsidTr="00275002">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hideMark/>
          </w:tcPr>
          <w:p w:rsidR="00275002" w:rsidRPr="000E2946" w:rsidRDefault="00275002" w:rsidP="00957591">
            <w:pPr>
              <w:pStyle w:val="TableHeading"/>
            </w:pPr>
            <w:r w:rsidRPr="000E2946">
              <w:t>Region</w:t>
            </w:r>
          </w:p>
        </w:tc>
        <w:tc>
          <w:tcPr>
            <w:tcW w:w="518" w:type="pct"/>
            <w:noWrap/>
            <w:hideMark/>
          </w:tcPr>
          <w:p w:rsidR="00275002" w:rsidRPr="000E2946" w:rsidRDefault="00275002" w:rsidP="00E7472E">
            <w:pPr>
              <w:pStyle w:val="TableHeading"/>
              <w:jc w:val="center"/>
            </w:pPr>
            <w:r w:rsidRPr="000E2946">
              <w:t>Qld</w:t>
            </w:r>
          </w:p>
        </w:tc>
        <w:tc>
          <w:tcPr>
            <w:tcW w:w="781" w:type="pct"/>
            <w:noWrap/>
            <w:hideMark/>
          </w:tcPr>
          <w:p w:rsidR="00275002" w:rsidRPr="000E2946" w:rsidRDefault="00275002" w:rsidP="00E7472E">
            <w:pPr>
              <w:pStyle w:val="TableHeading"/>
              <w:jc w:val="center"/>
            </w:pPr>
            <w:r w:rsidRPr="000E2946">
              <w:t>NSW</w:t>
            </w:r>
          </w:p>
        </w:tc>
        <w:tc>
          <w:tcPr>
            <w:tcW w:w="781" w:type="pct"/>
            <w:noWrap/>
            <w:hideMark/>
          </w:tcPr>
          <w:p w:rsidR="00275002" w:rsidRPr="000E2946" w:rsidRDefault="00275002" w:rsidP="00E7472E">
            <w:pPr>
              <w:pStyle w:val="TableHeading"/>
              <w:jc w:val="center"/>
            </w:pPr>
            <w:r w:rsidRPr="000E2946">
              <w:t>Vic</w:t>
            </w:r>
          </w:p>
        </w:tc>
        <w:tc>
          <w:tcPr>
            <w:tcW w:w="781" w:type="pct"/>
            <w:noWrap/>
            <w:hideMark/>
          </w:tcPr>
          <w:p w:rsidR="00275002" w:rsidRPr="000E2946" w:rsidRDefault="00275002" w:rsidP="00E7472E">
            <w:pPr>
              <w:pStyle w:val="TableHeading"/>
              <w:jc w:val="center"/>
            </w:pPr>
            <w:r w:rsidRPr="000E2946">
              <w:t>SA</w:t>
            </w:r>
          </w:p>
        </w:tc>
        <w:tc>
          <w:tcPr>
            <w:tcW w:w="781" w:type="pct"/>
            <w:noWrap/>
            <w:hideMark/>
          </w:tcPr>
          <w:p w:rsidR="00275002" w:rsidRPr="000E2946" w:rsidRDefault="00275002" w:rsidP="00E7472E">
            <w:pPr>
              <w:pStyle w:val="TableHeading"/>
              <w:jc w:val="center"/>
            </w:pPr>
            <w:proofErr w:type="spellStart"/>
            <w:r w:rsidRPr="000E2946">
              <w:t>Tas</w:t>
            </w:r>
            <w:proofErr w:type="spellEnd"/>
          </w:p>
        </w:tc>
      </w:tr>
      <w:tr w:rsidR="008E535A" w:rsidRPr="00F52F00" w:rsidTr="00262F65">
        <w:trPr>
          <w:trHeight w:hRule="exact" w:val="340"/>
        </w:trPr>
        <w:tc>
          <w:tcPr>
            <w:tcW w:w="1357" w:type="pct"/>
            <w:noWrap/>
            <w:vAlign w:val="center"/>
            <w:hideMark/>
          </w:tcPr>
          <w:p w:rsidR="008E535A" w:rsidRPr="00262F65" w:rsidRDefault="008E535A" w:rsidP="00262F65">
            <w:pPr>
              <w:spacing w:before="0" w:after="0" w:line="240" w:lineRule="auto"/>
              <w:rPr>
                <w:sz w:val="20"/>
                <w:szCs w:val="20"/>
              </w:rPr>
            </w:pPr>
            <w:r w:rsidRPr="00262F65">
              <w:rPr>
                <w:sz w:val="20"/>
                <w:szCs w:val="20"/>
              </w:rPr>
              <w:t>Current week</w:t>
            </w:r>
          </w:p>
        </w:tc>
        <w:tc>
          <w:tcPr>
            <w:tcW w:w="518" w:type="pct"/>
            <w:noWrap/>
            <w:vAlign w:val="center"/>
          </w:tcPr>
          <w:p w:rsidR="008E535A" w:rsidRPr="008E535A" w:rsidRDefault="008E535A" w:rsidP="008E535A">
            <w:pPr>
              <w:spacing w:before="0" w:after="0"/>
              <w:jc w:val="center"/>
              <w:rPr>
                <w:rFonts w:cs="Arial"/>
                <w:sz w:val="20"/>
                <w:szCs w:val="20"/>
              </w:rPr>
            </w:pPr>
            <w:r w:rsidRPr="008E535A">
              <w:rPr>
                <w:rFonts w:cs="Arial"/>
                <w:sz w:val="20"/>
                <w:szCs w:val="20"/>
              </w:rPr>
              <w:t>47</w:t>
            </w:r>
          </w:p>
        </w:tc>
        <w:tc>
          <w:tcPr>
            <w:tcW w:w="781" w:type="pct"/>
            <w:noWrap/>
            <w:vAlign w:val="center"/>
          </w:tcPr>
          <w:p w:rsidR="008E535A" w:rsidRPr="008E535A" w:rsidRDefault="008E535A" w:rsidP="008E535A">
            <w:pPr>
              <w:spacing w:before="0" w:after="0"/>
              <w:jc w:val="center"/>
              <w:rPr>
                <w:rFonts w:cs="Arial"/>
                <w:sz w:val="20"/>
                <w:szCs w:val="20"/>
              </w:rPr>
            </w:pPr>
            <w:r w:rsidRPr="008E535A">
              <w:rPr>
                <w:rFonts w:cs="Arial"/>
                <w:sz w:val="20"/>
                <w:szCs w:val="20"/>
              </w:rPr>
              <w:t>27</w:t>
            </w:r>
          </w:p>
        </w:tc>
        <w:tc>
          <w:tcPr>
            <w:tcW w:w="781" w:type="pct"/>
            <w:noWrap/>
            <w:vAlign w:val="center"/>
          </w:tcPr>
          <w:p w:rsidR="008E535A" w:rsidRPr="008E535A" w:rsidRDefault="008E535A" w:rsidP="008E535A">
            <w:pPr>
              <w:spacing w:before="0" w:after="0"/>
              <w:jc w:val="center"/>
              <w:rPr>
                <w:rFonts w:cs="Arial"/>
                <w:sz w:val="20"/>
                <w:szCs w:val="20"/>
              </w:rPr>
            </w:pPr>
            <w:r w:rsidRPr="008E535A">
              <w:rPr>
                <w:rFonts w:cs="Arial"/>
                <w:sz w:val="20"/>
                <w:szCs w:val="20"/>
              </w:rPr>
              <w:t>18</w:t>
            </w:r>
          </w:p>
        </w:tc>
        <w:tc>
          <w:tcPr>
            <w:tcW w:w="781" w:type="pct"/>
            <w:noWrap/>
            <w:vAlign w:val="center"/>
          </w:tcPr>
          <w:p w:rsidR="008E535A" w:rsidRPr="008E535A" w:rsidRDefault="008E535A" w:rsidP="008E535A">
            <w:pPr>
              <w:spacing w:before="0" w:after="0"/>
              <w:jc w:val="center"/>
              <w:rPr>
                <w:rFonts w:cs="Arial"/>
                <w:sz w:val="20"/>
                <w:szCs w:val="20"/>
              </w:rPr>
            </w:pPr>
            <w:r w:rsidRPr="008E535A">
              <w:rPr>
                <w:rFonts w:cs="Arial"/>
                <w:sz w:val="20"/>
                <w:szCs w:val="20"/>
              </w:rPr>
              <w:t>19</w:t>
            </w:r>
          </w:p>
        </w:tc>
        <w:tc>
          <w:tcPr>
            <w:tcW w:w="781" w:type="pct"/>
            <w:noWrap/>
            <w:vAlign w:val="center"/>
          </w:tcPr>
          <w:p w:rsidR="008E535A" w:rsidRPr="008E535A" w:rsidRDefault="008E535A" w:rsidP="008E535A">
            <w:pPr>
              <w:spacing w:before="0" w:after="0"/>
              <w:jc w:val="center"/>
              <w:rPr>
                <w:rFonts w:cs="Arial"/>
                <w:sz w:val="20"/>
                <w:szCs w:val="20"/>
              </w:rPr>
            </w:pPr>
            <w:r w:rsidRPr="008E535A">
              <w:rPr>
                <w:rFonts w:cs="Arial"/>
                <w:sz w:val="20"/>
                <w:szCs w:val="20"/>
              </w:rPr>
              <w:t>40</w:t>
            </w:r>
          </w:p>
        </w:tc>
      </w:tr>
      <w:tr w:rsidR="008E535A" w:rsidRPr="00F52F00" w:rsidTr="00262F65">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8E535A" w:rsidRPr="00262F65" w:rsidRDefault="008E535A" w:rsidP="00262F65">
            <w:pPr>
              <w:spacing w:before="0" w:after="0" w:line="240" w:lineRule="auto"/>
              <w:rPr>
                <w:szCs w:val="20"/>
              </w:rPr>
            </w:pPr>
            <w:r w:rsidRPr="00262F65">
              <w:rPr>
                <w:szCs w:val="20"/>
              </w:rPr>
              <w:t>13-14 financial YTD</w:t>
            </w:r>
          </w:p>
        </w:tc>
        <w:tc>
          <w:tcPr>
            <w:tcW w:w="518" w:type="pct"/>
            <w:noWrap/>
            <w:vAlign w:val="center"/>
          </w:tcPr>
          <w:p w:rsidR="008E535A" w:rsidRPr="008E535A" w:rsidRDefault="008E535A" w:rsidP="008E535A">
            <w:pPr>
              <w:spacing w:before="0" w:after="0"/>
              <w:jc w:val="center"/>
              <w:rPr>
                <w:rFonts w:cs="Arial"/>
                <w:szCs w:val="20"/>
              </w:rPr>
            </w:pPr>
            <w:r w:rsidRPr="008E535A">
              <w:rPr>
                <w:rFonts w:cs="Arial"/>
                <w:szCs w:val="20"/>
              </w:rPr>
              <w:t>61</w:t>
            </w:r>
          </w:p>
        </w:tc>
        <w:tc>
          <w:tcPr>
            <w:tcW w:w="781" w:type="pct"/>
            <w:noWrap/>
            <w:vAlign w:val="center"/>
          </w:tcPr>
          <w:p w:rsidR="008E535A" w:rsidRPr="008E535A" w:rsidRDefault="008E535A" w:rsidP="008E535A">
            <w:pPr>
              <w:spacing w:before="0" w:after="0"/>
              <w:jc w:val="center"/>
              <w:rPr>
                <w:rFonts w:cs="Arial"/>
                <w:szCs w:val="20"/>
              </w:rPr>
            </w:pPr>
            <w:r w:rsidRPr="008E535A">
              <w:rPr>
                <w:rFonts w:cs="Arial"/>
                <w:szCs w:val="20"/>
              </w:rPr>
              <w:t>53</w:t>
            </w:r>
          </w:p>
        </w:tc>
        <w:tc>
          <w:tcPr>
            <w:tcW w:w="781" w:type="pct"/>
            <w:noWrap/>
            <w:vAlign w:val="center"/>
          </w:tcPr>
          <w:p w:rsidR="008E535A" w:rsidRPr="008E535A" w:rsidRDefault="008E535A" w:rsidP="008E535A">
            <w:pPr>
              <w:spacing w:before="0" w:after="0"/>
              <w:jc w:val="center"/>
              <w:rPr>
                <w:rFonts w:cs="Arial"/>
                <w:szCs w:val="20"/>
              </w:rPr>
            </w:pPr>
            <w:r w:rsidRPr="008E535A">
              <w:rPr>
                <w:rFonts w:cs="Arial"/>
                <w:szCs w:val="20"/>
              </w:rPr>
              <w:t>54</w:t>
            </w:r>
          </w:p>
        </w:tc>
        <w:tc>
          <w:tcPr>
            <w:tcW w:w="781" w:type="pct"/>
            <w:noWrap/>
            <w:vAlign w:val="center"/>
          </w:tcPr>
          <w:p w:rsidR="008E535A" w:rsidRPr="008E535A" w:rsidRDefault="008E535A" w:rsidP="008E535A">
            <w:pPr>
              <w:spacing w:before="0" w:after="0"/>
              <w:jc w:val="center"/>
              <w:rPr>
                <w:rFonts w:cs="Arial"/>
                <w:szCs w:val="20"/>
              </w:rPr>
            </w:pPr>
            <w:r w:rsidRPr="008E535A">
              <w:rPr>
                <w:rFonts w:cs="Arial"/>
                <w:szCs w:val="20"/>
              </w:rPr>
              <w:t>68</w:t>
            </w:r>
          </w:p>
        </w:tc>
        <w:tc>
          <w:tcPr>
            <w:tcW w:w="781" w:type="pct"/>
            <w:noWrap/>
            <w:vAlign w:val="center"/>
          </w:tcPr>
          <w:p w:rsidR="008E535A" w:rsidRPr="008E535A" w:rsidRDefault="008E535A" w:rsidP="008E535A">
            <w:pPr>
              <w:spacing w:before="0" w:after="0"/>
              <w:jc w:val="center"/>
              <w:rPr>
                <w:rFonts w:cs="Arial"/>
                <w:szCs w:val="20"/>
              </w:rPr>
            </w:pPr>
            <w:r w:rsidRPr="008E535A">
              <w:rPr>
                <w:rFonts w:cs="Arial"/>
                <w:szCs w:val="20"/>
              </w:rPr>
              <w:t>42</w:t>
            </w:r>
          </w:p>
        </w:tc>
      </w:tr>
      <w:tr w:rsidR="008E535A" w:rsidRPr="00F52F00" w:rsidTr="00262F65">
        <w:trPr>
          <w:trHeight w:hRule="exact" w:val="340"/>
        </w:trPr>
        <w:tc>
          <w:tcPr>
            <w:tcW w:w="1357" w:type="pct"/>
            <w:noWrap/>
            <w:vAlign w:val="center"/>
            <w:hideMark/>
          </w:tcPr>
          <w:p w:rsidR="008E535A" w:rsidRPr="00262F65" w:rsidRDefault="008E535A" w:rsidP="00262F65">
            <w:pPr>
              <w:spacing w:before="0" w:after="0" w:line="240" w:lineRule="auto"/>
              <w:rPr>
                <w:sz w:val="20"/>
                <w:szCs w:val="20"/>
              </w:rPr>
            </w:pPr>
            <w:r w:rsidRPr="00262F65">
              <w:rPr>
                <w:sz w:val="20"/>
                <w:szCs w:val="20"/>
              </w:rPr>
              <w:t>14-15 financial YTD</w:t>
            </w:r>
          </w:p>
        </w:tc>
        <w:tc>
          <w:tcPr>
            <w:tcW w:w="518" w:type="pct"/>
            <w:noWrap/>
            <w:vAlign w:val="center"/>
          </w:tcPr>
          <w:p w:rsidR="008E535A" w:rsidRPr="008E535A" w:rsidRDefault="008E535A" w:rsidP="008E535A">
            <w:pPr>
              <w:spacing w:before="0" w:after="0"/>
              <w:jc w:val="center"/>
              <w:rPr>
                <w:rFonts w:cs="Arial"/>
                <w:sz w:val="20"/>
                <w:szCs w:val="20"/>
              </w:rPr>
            </w:pPr>
            <w:r w:rsidRPr="008E535A">
              <w:rPr>
                <w:rFonts w:cs="Arial"/>
                <w:sz w:val="20"/>
                <w:szCs w:val="20"/>
              </w:rPr>
              <w:t>64</w:t>
            </w:r>
          </w:p>
        </w:tc>
        <w:tc>
          <w:tcPr>
            <w:tcW w:w="781" w:type="pct"/>
            <w:noWrap/>
            <w:vAlign w:val="center"/>
          </w:tcPr>
          <w:p w:rsidR="008E535A" w:rsidRPr="008E535A" w:rsidRDefault="008E535A" w:rsidP="008E535A">
            <w:pPr>
              <w:spacing w:before="0" w:after="0"/>
              <w:jc w:val="center"/>
              <w:rPr>
                <w:rFonts w:cs="Arial"/>
                <w:sz w:val="20"/>
                <w:szCs w:val="20"/>
              </w:rPr>
            </w:pPr>
            <w:r w:rsidRPr="008E535A">
              <w:rPr>
                <w:rFonts w:cs="Arial"/>
                <w:sz w:val="20"/>
                <w:szCs w:val="20"/>
              </w:rPr>
              <w:t>37</w:t>
            </w:r>
          </w:p>
        </w:tc>
        <w:tc>
          <w:tcPr>
            <w:tcW w:w="781" w:type="pct"/>
            <w:noWrap/>
            <w:vAlign w:val="center"/>
          </w:tcPr>
          <w:p w:rsidR="008E535A" w:rsidRPr="008E535A" w:rsidRDefault="008E535A" w:rsidP="008E535A">
            <w:pPr>
              <w:spacing w:before="0" w:after="0"/>
              <w:jc w:val="center"/>
              <w:rPr>
                <w:rFonts w:cs="Arial"/>
                <w:sz w:val="20"/>
                <w:szCs w:val="20"/>
              </w:rPr>
            </w:pPr>
            <w:r w:rsidRPr="008E535A">
              <w:rPr>
                <w:rFonts w:cs="Arial"/>
                <w:sz w:val="20"/>
                <w:szCs w:val="20"/>
              </w:rPr>
              <w:t>32</w:t>
            </w:r>
          </w:p>
        </w:tc>
        <w:tc>
          <w:tcPr>
            <w:tcW w:w="781" w:type="pct"/>
            <w:noWrap/>
            <w:vAlign w:val="center"/>
          </w:tcPr>
          <w:p w:rsidR="008E535A" w:rsidRPr="008E535A" w:rsidRDefault="008E535A" w:rsidP="008E535A">
            <w:pPr>
              <w:spacing w:before="0" w:after="0"/>
              <w:jc w:val="center"/>
              <w:rPr>
                <w:rFonts w:cs="Arial"/>
                <w:sz w:val="20"/>
                <w:szCs w:val="20"/>
              </w:rPr>
            </w:pPr>
            <w:r w:rsidRPr="008E535A">
              <w:rPr>
                <w:rFonts w:cs="Arial"/>
                <w:sz w:val="20"/>
                <w:szCs w:val="20"/>
              </w:rPr>
              <w:t>40</w:t>
            </w:r>
          </w:p>
        </w:tc>
        <w:tc>
          <w:tcPr>
            <w:tcW w:w="781" w:type="pct"/>
            <w:noWrap/>
            <w:vAlign w:val="center"/>
          </w:tcPr>
          <w:p w:rsidR="008E535A" w:rsidRPr="008E535A" w:rsidRDefault="008E535A" w:rsidP="008E535A">
            <w:pPr>
              <w:spacing w:before="0" w:after="0"/>
              <w:jc w:val="center"/>
              <w:rPr>
                <w:rFonts w:cs="Arial"/>
                <w:sz w:val="20"/>
                <w:szCs w:val="20"/>
              </w:rPr>
            </w:pPr>
            <w:r w:rsidRPr="008E535A">
              <w:rPr>
                <w:rFonts w:cs="Arial"/>
                <w:sz w:val="20"/>
                <w:szCs w:val="20"/>
              </w:rPr>
              <w:t>38</w:t>
            </w:r>
          </w:p>
        </w:tc>
      </w:tr>
    </w:tbl>
    <w:p w:rsidR="00275002" w:rsidRPr="0031019A" w:rsidRDefault="00275002" w:rsidP="00275002">
      <w:r w:rsidRPr="0031019A">
        <w:t xml:space="preserve">Longer-term statistics tracking average spot market prices are available on the </w:t>
      </w:r>
      <w:hyperlink r:id="rId13" w:history="1">
        <w:r w:rsidRPr="0031019A">
          <w:rPr>
            <w:rStyle w:val="Hyperlink"/>
          </w:rPr>
          <w:t>AER website</w:t>
        </w:r>
      </w:hyperlink>
      <w:r w:rsidRPr="0031019A">
        <w:t xml:space="preserve">. </w:t>
      </w:r>
    </w:p>
    <w:bookmarkEnd w:id="7"/>
    <w:bookmarkEnd w:id="8"/>
    <w:p w:rsidR="00275002" w:rsidRPr="0031019A" w:rsidRDefault="00275002" w:rsidP="000E2946">
      <w:pPr>
        <w:pStyle w:val="AERHeading1"/>
      </w:pPr>
      <w:r w:rsidRPr="0031019A">
        <w:t>Spot market price forecast variations</w:t>
      </w:r>
    </w:p>
    <w:p w:rsidR="00275002" w:rsidRPr="0031019A" w:rsidRDefault="00275002" w:rsidP="009A3D22">
      <w:pPr>
        <w:jc w:val="both"/>
      </w:pPr>
      <w:r w:rsidRPr="0031019A">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31019A" w:rsidRDefault="00F70811" w:rsidP="009A3D22">
      <w:pPr>
        <w:jc w:val="both"/>
      </w:pPr>
      <w:r w:rsidRPr="00F70811">
        <w:t xml:space="preserve">There were </w:t>
      </w:r>
      <w:r w:rsidR="008E535A">
        <w:t>181</w:t>
      </w:r>
      <w:r w:rsidRPr="00F70811">
        <w:t xml:space="preserve"> trading intervals throughout the week where actual prices varied significantly from forecasts. This compares to the weekly average in 2014 of 71 counts and the average in 2013 of 97</w:t>
      </w:r>
      <w:r w:rsidR="00275002" w:rsidRPr="0031019A">
        <w:t xml:space="preserve">. Reasons for the variations for this week are summarised in </w:t>
      </w:r>
      <w:r w:rsidR="00E7472E">
        <w:fldChar w:fldCharType="begin"/>
      </w:r>
      <w:r w:rsidR="00E7472E">
        <w:instrText xml:space="preserve"> REF _Ref410993002 \h </w:instrText>
      </w:r>
      <w:r w:rsidR="00E7472E">
        <w:fldChar w:fldCharType="separate"/>
      </w:r>
      <w:r w:rsidR="009B75D3">
        <w:t xml:space="preserve">Table </w:t>
      </w:r>
      <w:r w:rsidR="009B75D3">
        <w:rPr>
          <w:noProof/>
        </w:rPr>
        <w:t>2</w:t>
      </w:r>
      <w:r w:rsidR="00E7472E">
        <w:fldChar w:fldCharType="end"/>
      </w:r>
      <w:r w:rsidR="00275002" w:rsidRPr="0031019A">
        <w:t xml:space="preserve">. Based on AER analysis, the table summarises (as a percentage) the number of times when the actual price differs significantly from the forecast price four or 12 hours ahead and the major reason for that variation. The reasons are classified as </w:t>
      </w:r>
      <w:r w:rsidR="00275002" w:rsidRPr="0031019A">
        <w:lastRenderedPageBreak/>
        <w:t xml:space="preserve">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31019A">
        <w:t>ahead</w:t>
      </w:r>
      <w:proofErr w:type="gramEnd"/>
      <w:r w:rsidR="00275002" w:rsidRPr="0031019A">
        <w:t xml:space="preserve"> forecasts differ significantly from the actual price will be counted as two variations.</w:t>
      </w:r>
    </w:p>
    <w:p w:rsidR="00275002" w:rsidRPr="0031019A" w:rsidRDefault="00275002" w:rsidP="000E2946">
      <w:pPr>
        <w:pStyle w:val="Caption"/>
      </w:pPr>
      <w:bookmarkStart w:id="11" w:name="_Ref410993002"/>
      <w:bookmarkStart w:id="12" w:name="_Ref410992996"/>
      <w:r>
        <w:t xml:space="preserve">Table </w:t>
      </w:r>
      <w:fldSimple w:instr=" SEQ Table \* ARABIC ">
        <w:r w:rsidR="009B75D3">
          <w:rPr>
            <w:noProof/>
          </w:rPr>
          <w:t>2</w:t>
        </w:r>
      </w:fldSimple>
      <w:bookmarkEnd w:id="11"/>
      <w:r>
        <w:t xml:space="preserve"> </w:t>
      </w:r>
      <w:r w:rsidRPr="00BC7912">
        <w:t>: Reasons for variations between forecast and actual prices</w:t>
      </w:r>
      <w:bookmarkEnd w:id="12"/>
    </w:p>
    <w:tbl>
      <w:tblPr>
        <w:tblStyle w:val="AERTable-Text"/>
        <w:tblW w:w="9122" w:type="dxa"/>
        <w:tblLayout w:type="fixed"/>
        <w:tblLook w:val="04A0" w:firstRow="1" w:lastRow="0" w:firstColumn="1" w:lastColumn="0" w:noHBand="0" w:noVBand="1"/>
      </w:tblPr>
      <w:tblGrid>
        <w:gridCol w:w="2835"/>
        <w:gridCol w:w="1571"/>
        <w:gridCol w:w="1572"/>
        <w:gridCol w:w="1572"/>
        <w:gridCol w:w="1572"/>
      </w:tblGrid>
      <w:tr w:rsidR="00275002" w:rsidRPr="00E7472E" w:rsidTr="00982FEB">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275002" w:rsidRPr="00E7472E" w:rsidRDefault="00275002" w:rsidP="00E7472E">
            <w:pPr>
              <w:pStyle w:val="TableHeading"/>
              <w:rPr>
                <w:sz w:val="20"/>
              </w:rPr>
            </w:pPr>
            <w:r w:rsidRPr="00E7472E">
              <w:rPr>
                <w:sz w:val="20"/>
              </w:rPr>
              <w:t> </w:t>
            </w:r>
          </w:p>
        </w:tc>
        <w:tc>
          <w:tcPr>
            <w:tcW w:w="1571" w:type="dxa"/>
            <w:noWrap/>
            <w:hideMark/>
          </w:tcPr>
          <w:p w:rsidR="00275002" w:rsidRPr="00E7472E" w:rsidRDefault="00275002" w:rsidP="00E7472E">
            <w:pPr>
              <w:pStyle w:val="TableHeading"/>
              <w:rPr>
                <w:sz w:val="20"/>
              </w:rPr>
            </w:pPr>
            <w:r w:rsidRPr="00E7472E">
              <w:rPr>
                <w:sz w:val="20"/>
              </w:rPr>
              <w:t>Availability</w:t>
            </w:r>
          </w:p>
        </w:tc>
        <w:tc>
          <w:tcPr>
            <w:tcW w:w="1572" w:type="dxa"/>
            <w:noWrap/>
            <w:hideMark/>
          </w:tcPr>
          <w:p w:rsidR="00275002" w:rsidRPr="00E7472E" w:rsidRDefault="00275002" w:rsidP="00E7472E">
            <w:pPr>
              <w:pStyle w:val="TableHeading"/>
              <w:rPr>
                <w:sz w:val="20"/>
              </w:rPr>
            </w:pPr>
            <w:r w:rsidRPr="00E7472E">
              <w:rPr>
                <w:sz w:val="20"/>
              </w:rPr>
              <w:t>Demand</w:t>
            </w:r>
          </w:p>
        </w:tc>
        <w:tc>
          <w:tcPr>
            <w:tcW w:w="1572" w:type="dxa"/>
            <w:noWrap/>
            <w:hideMark/>
          </w:tcPr>
          <w:p w:rsidR="00275002" w:rsidRPr="00E7472E" w:rsidRDefault="00275002" w:rsidP="00E7472E">
            <w:pPr>
              <w:pStyle w:val="TableHeading"/>
              <w:rPr>
                <w:sz w:val="20"/>
              </w:rPr>
            </w:pPr>
            <w:r w:rsidRPr="00E7472E">
              <w:rPr>
                <w:sz w:val="20"/>
              </w:rPr>
              <w:t>Network</w:t>
            </w:r>
          </w:p>
        </w:tc>
        <w:tc>
          <w:tcPr>
            <w:tcW w:w="1572" w:type="dxa"/>
            <w:hideMark/>
          </w:tcPr>
          <w:p w:rsidR="00275002" w:rsidRPr="00E7472E" w:rsidRDefault="00275002" w:rsidP="00E7472E">
            <w:pPr>
              <w:pStyle w:val="TableHeading"/>
              <w:rPr>
                <w:sz w:val="20"/>
              </w:rPr>
            </w:pPr>
            <w:r w:rsidRPr="00E7472E">
              <w:rPr>
                <w:sz w:val="20"/>
              </w:rPr>
              <w:t>Combination</w:t>
            </w:r>
          </w:p>
        </w:tc>
      </w:tr>
      <w:tr w:rsidR="00127CAB" w:rsidRPr="00F52F00" w:rsidTr="00982FEB">
        <w:trPr>
          <w:trHeight w:hRule="exact" w:val="369"/>
        </w:trPr>
        <w:tc>
          <w:tcPr>
            <w:tcW w:w="2835" w:type="dxa"/>
            <w:noWrap/>
            <w:hideMark/>
          </w:tcPr>
          <w:p w:rsidR="00127CAB" w:rsidRPr="0031019A" w:rsidRDefault="00127CAB" w:rsidP="00275002">
            <w:r w:rsidRPr="0031019A">
              <w:t>% of total above forecast</w:t>
            </w:r>
          </w:p>
        </w:tc>
        <w:tc>
          <w:tcPr>
            <w:tcW w:w="1571" w:type="dxa"/>
            <w:noWrap/>
            <w:vAlign w:val="center"/>
          </w:tcPr>
          <w:p w:rsidR="00127CAB" w:rsidRPr="00127CAB" w:rsidRDefault="00127CAB" w:rsidP="0009584C">
            <w:pPr>
              <w:jc w:val="center"/>
              <w:rPr>
                <w:rFonts w:cs="Arial"/>
                <w:szCs w:val="18"/>
              </w:rPr>
            </w:pPr>
            <w:r w:rsidRPr="00127CAB">
              <w:rPr>
                <w:rFonts w:cs="Arial"/>
                <w:szCs w:val="18"/>
              </w:rPr>
              <w:t>4</w:t>
            </w:r>
          </w:p>
        </w:tc>
        <w:tc>
          <w:tcPr>
            <w:tcW w:w="1572" w:type="dxa"/>
            <w:noWrap/>
            <w:vAlign w:val="center"/>
          </w:tcPr>
          <w:p w:rsidR="00127CAB" w:rsidRPr="00127CAB" w:rsidRDefault="00127CAB" w:rsidP="0009584C">
            <w:pPr>
              <w:jc w:val="center"/>
              <w:rPr>
                <w:rFonts w:cs="Arial"/>
                <w:szCs w:val="18"/>
              </w:rPr>
            </w:pPr>
            <w:r w:rsidRPr="00127CAB">
              <w:rPr>
                <w:rFonts w:cs="Arial"/>
                <w:szCs w:val="18"/>
              </w:rPr>
              <w:t>51</w:t>
            </w:r>
          </w:p>
        </w:tc>
        <w:tc>
          <w:tcPr>
            <w:tcW w:w="1572" w:type="dxa"/>
            <w:noWrap/>
            <w:vAlign w:val="center"/>
          </w:tcPr>
          <w:p w:rsidR="00127CAB" w:rsidRPr="00127CAB" w:rsidRDefault="00127CAB" w:rsidP="0009584C">
            <w:pPr>
              <w:jc w:val="center"/>
              <w:rPr>
                <w:rFonts w:cs="Arial"/>
                <w:szCs w:val="18"/>
              </w:rPr>
            </w:pPr>
            <w:r w:rsidRPr="00127CAB">
              <w:rPr>
                <w:rFonts w:cs="Arial"/>
                <w:szCs w:val="18"/>
              </w:rPr>
              <w:t>0</w:t>
            </w:r>
          </w:p>
        </w:tc>
        <w:tc>
          <w:tcPr>
            <w:tcW w:w="1572" w:type="dxa"/>
            <w:vAlign w:val="center"/>
          </w:tcPr>
          <w:p w:rsidR="00127CAB" w:rsidRPr="00127CAB" w:rsidRDefault="00127CAB" w:rsidP="0009584C">
            <w:pPr>
              <w:jc w:val="center"/>
              <w:rPr>
                <w:rFonts w:cs="Arial"/>
                <w:szCs w:val="18"/>
              </w:rPr>
            </w:pPr>
            <w:r w:rsidRPr="00127CAB">
              <w:rPr>
                <w:rFonts w:cs="Arial"/>
                <w:szCs w:val="18"/>
              </w:rPr>
              <w:t>3</w:t>
            </w:r>
          </w:p>
        </w:tc>
      </w:tr>
      <w:tr w:rsidR="00127CAB" w:rsidRPr="00F52F00" w:rsidTr="00982FEB">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hideMark/>
          </w:tcPr>
          <w:p w:rsidR="00127CAB" w:rsidRPr="0031019A" w:rsidRDefault="00127CAB" w:rsidP="00275002">
            <w:r w:rsidRPr="0031019A">
              <w:t>% of total below forecast</w:t>
            </w:r>
          </w:p>
        </w:tc>
        <w:tc>
          <w:tcPr>
            <w:tcW w:w="1571" w:type="dxa"/>
            <w:noWrap/>
            <w:vAlign w:val="center"/>
          </w:tcPr>
          <w:p w:rsidR="00127CAB" w:rsidRPr="00127CAB" w:rsidRDefault="00127CAB" w:rsidP="0009584C">
            <w:pPr>
              <w:jc w:val="center"/>
              <w:rPr>
                <w:rFonts w:cs="Arial"/>
                <w:sz w:val="18"/>
                <w:szCs w:val="18"/>
              </w:rPr>
            </w:pPr>
            <w:r w:rsidRPr="00127CAB">
              <w:rPr>
                <w:rFonts w:cs="Arial"/>
                <w:sz w:val="18"/>
                <w:szCs w:val="18"/>
              </w:rPr>
              <w:t>23</w:t>
            </w:r>
          </w:p>
        </w:tc>
        <w:tc>
          <w:tcPr>
            <w:tcW w:w="1572" w:type="dxa"/>
            <w:noWrap/>
            <w:vAlign w:val="center"/>
          </w:tcPr>
          <w:p w:rsidR="00127CAB" w:rsidRPr="00127CAB" w:rsidRDefault="00127CAB" w:rsidP="0009584C">
            <w:pPr>
              <w:jc w:val="center"/>
              <w:rPr>
                <w:rFonts w:cs="Arial"/>
                <w:sz w:val="18"/>
                <w:szCs w:val="18"/>
              </w:rPr>
            </w:pPr>
            <w:r w:rsidRPr="00127CAB">
              <w:rPr>
                <w:rFonts w:cs="Arial"/>
                <w:sz w:val="18"/>
                <w:szCs w:val="18"/>
              </w:rPr>
              <w:t>18</w:t>
            </w:r>
          </w:p>
        </w:tc>
        <w:tc>
          <w:tcPr>
            <w:tcW w:w="1572" w:type="dxa"/>
            <w:noWrap/>
            <w:vAlign w:val="center"/>
          </w:tcPr>
          <w:p w:rsidR="00127CAB" w:rsidRPr="00127CAB" w:rsidRDefault="00127CAB" w:rsidP="0009584C">
            <w:pPr>
              <w:jc w:val="center"/>
              <w:rPr>
                <w:rFonts w:cs="Arial"/>
                <w:sz w:val="18"/>
                <w:szCs w:val="18"/>
              </w:rPr>
            </w:pPr>
            <w:r w:rsidRPr="00127CAB">
              <w:rPr>
                <w:rFonts w:cs="Arial"/>
                <w:sz w:val="18"/>
                <w:szCs w:val="18"/>
              </w:rPr>
              <w:t>0</w:t>
            </w:r>
          </w:p>
        </w:tc>
        <w:tc>
          <w:tcPr>
            <w:tcW w:w="1572" w:type="dxa"/>
            <w:vAlign w:val="center"/>
          </w:tcPr>
          <w:p w:rsidR="00127CAB" w:rsidRPr="00127CAB" w:rsidRDefault="00127CAB" w:rsidP="0009584C">
            <w:pPr>
              <w:jc w:val="center"/>
              <w:rPr>
                <w:rFonts w:cs="Arial"/>
                <w:sz w:val="18"/>
                <w:szCs w:val="18"/>
              </w:rPr>
            </w:pPr>
            <w:r w:rsidRPr="00127CAB">
              <w:rPr>
                <w:rFonts w:cs="Arial"/>
                <w:sz w:val="18"/>
                <w:szCs w:val="18"/>
              </w:rPr>
              <w:t>2</w:t>
            </w:r>
          </w:p>
        </w:tc>
      </w:tr>
    </w:tbl>
    <w:p w:rsidR="00275002" w:rsidRPr="0031019A" w:rsidRDefault="00275002" w:rsidP="00275002">
      <w:r w:rsidRPr="0031019A">
        <w:t>Note: Due to rounding, the total may not be 100 per cent.</w:t>
      </w:r>
    </w:p>
    <w:p w:rsidR="00275002" w:rsidRPr="0031019A" w:rsidRDefault="00275002" w:rsidP="00914A87">
      <w:pPr>
        <w:pStyle w:val="AERHeading1"/>
      </w:pPr>
      <w:r w:rsidRPr="0031019A">
        <w:t>Generation and bidding patterns</w:t>
      </w:r>
    </w:p>
    <w:p w:rsidR="00275002" w:rsidRPr="0031019A" w:rsidRDefault="00275002" w:rsidP="009A3D22">
      <w:pPr>
        <w:jc w:val="both"/>
      </w:pPr>
      <w:r w:rsidRPr="0031019A">
        <w:t xml:space="preserve">The AER reviews generator bidding as part of its market monitoring to better understand the drivers behind price variations. </w:t>
      </w:r>
      <w:r>
        <w:fldChar w:fldCharType="begin"/>
      </w:r>
      <w:r>
        <w:instrText xml:space="preserve"> REF _Ref410383507 \h </w:instrText>
      </w:r>
      <w:r w:rsidR="009A3D22">
        <w:instrText xml:space="preserve"> \* MERGEFORMAT </w:instrText>
      </w:r>
      <w:r>
        <w:fldChar w:fldCharType="separate"/>
      </w:r>
      <w:r w:rsidR="009B75D3">
        <w:t xml:space="preserve">Figure </w:t>
      </w:r>
      <w:r w:rsidR="009B75D3">
        <w:rPr>
          <w:noProof/>
        </w:rPr>
        <w:t>3</w:t>
      </w:r>
      <w:r>
        <w:fldChar w:fldCharType="end"/>
      </w:r>
      <w:r w:rsidRPr="0031019A">
        <w:t xml:space="preserve"> to </w:t>
      </w:r>
      <w:r>
        <w:fldChar w:fldCharType="begin"/>
      </w:r>
      <w:r>
        <w:instrText xml:space="preserve"> REF _Ref410383520 \h </w:instrText>
      </w:r>
      <w:r w:rsidR="009A3D22">
        <w:instrText xml:space="preserve"> \* MERGEFORMAT </w:instrText>
      </w:r>
      <w:r>
        <w:fldChar w:fldCharType="separate"/>
      </w:r>
      <w:r w:rsidR="009B75D3">
        <w:t xml:space="preserve">Figure </w:t>
      </w:r>
      <w:r w:rsidR="009B75D3">
        <w:rPr>
          <w:noProof/>
        </w:rPr>
        <w:t>7</w:t>
      </w:r>
      <w:r>
        <w:fldChar w:fldCharType="end"/>
      </w:r>
      <w:r w:rsidRPr="0031019A">
        <w:t xml:space="preserve"> show, the total generation dispatched and the amounts of capacity offered within certain price bands for each 30 minute trading interval in each region. </w:t>
      </w:r>
    </w:p>
    <w:p w:rsidR="00275002" w:rsidRDefault="00275002" w:rsidP="000E2946">
      <w:pPr>
        <w:pStyle w:val="Caption"/>
      </w:pPr>
      <w:bookmarkStart w:id="13" w:name="_Ref410383507"/>
      <w:r>
        <w:t xml:space="preserve">Figure </w:t>
      </w:r>
      <w:fldSimple w:instr=" SEQ Figure \* ARABIC ">
        <w:r w:rsidR="009B75D3">
          <w:rPr>
            <w:noProof/>
          </w:rPr>
          <w:t>3</w:t>
        </w:r>
      </w:fldSimple>
      <w:bookmarkEnd w:id="13"/>
      <w:r>
        <w:t xml:space="preserve"> : Queensland </w:t>
      </w:r>
      <w:r w:rsidRPr="00690328">
        <w:t>generation and bidding patterns</w:t>
      </w:r>
    </w:p>
    <w:p w:rsidR="00275002" w:rsidRPr="00EA4191" w:rsidRDefault="00127CAB" w:rsidP="00275002">
      <w:r>
        <w:rPr>
          <w:noProof/>
          <w:lang w:eastAsia="en-AU"/>
        </w:rPr>
        <w:drawing>
          <wp:inline distT="0" distB="0" distL="0" distR="0" wp14:anchorId="587E58A2" wp14:editId="021B2BBA">
            <wp:extent cx="5730875" cy="4114800"/>
            <wp:effectExtent l="0" t="0" r="3175" b="0"/>
            <wp:docPr id="11" name="Picture 11" descr="&quot;Figure 3 shows the total generation dispatched and the amounts of capacity bid in within certain price bands for each 30 minute trading interval in Queensland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quot;Figure 3 shows the total generation dispatched and the amounts of capacity bid in within certain price bands for each 30 minute trading interval in Queensland this week.&#10;Should you require a description of the data for the week under review, please email us at AERInquiry@aer.gov.au.&quot;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0875" cy="4114800"/>
                    </a:xfrm>
                    <a:prstGeom prst="rect">
                      <a:avLst/>
                    </a:prstGeom>
                    <a:noFill/>
                    <a:ln>
                      <a:noFill/>
                    </a:ln>
                  </pic:spPr>
                </pic:pic>
              </a:graphicData>
            </a:graphic>
          </wp:inline>
        </w:drawing>
      </w:r>
    </w:p>
    <w:p w:rsidR="00275002" w:rsidRPr="0031019A" w:rsidRDefault="00275002" w:rsidP="00275002"/>
    <w:p w:rsidR="00275002" w:rsidRDefault="00275002" w:rsidP="000E2946">
      <w:pPr>
        <w:pStyle w:val="Caption"/>
      </w:pPr>
      <w:r>
        <w:lastRenderedPageBreak/>
        <w:t xml:space="preserve">Figure </w:t>
      </w:r>
      <w:fldSimple w:instr=" SEQ Figure \* ARABIC ">
        <w:r w:rsidR="009B75D3">
          <w:rPr>
            <w:noProof/>
          </w:rPr>
          <w:t>4</w:t>
        </w:r>
      </w:fldSimple>
      <w:r>
        <w:t xml:space="preserve"> : </w:t>
      </w:r>
      <w:r w:rsidRPr="00CC5077">
        <w:t>New South Wales generation and bidding patterns</w:t>
      </w:r>
    </w:p>
    <w:p w:rsidR="00275002" w:rsidRPr="0031019A" w:rsidRDefault="00127CAB" w:rsidP="00275002">
      <w:r>
        <w:rPr>
          <w:noProof/>
          <w:lang w:eastAsia="en-AU"/>
        </w:rPr>
        <w:drawing>
          <wp:inline distT="0" distB="0" distL="0" distR="0" wp14:anchorId="67692F1F" wp14:editId="4941AD14">
            <wp:extent cx="5731510" cy="4122498"/>
            <wp:effectExtent l="0" t="0" r="2540" b="0"/>
            <wp:docPr id="12" name="Picture 12" descr="&quo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quo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quot;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22498"/>
                    </a:xfrm>
                    <a:prstGeom prst="rect">
                      <a:avLst/>
                    </a:prstGeom>
                    <a:noFill/>
                    <a:ln>
                      <a:noFill/>
                    </a:ln>
                  </pic:spPr>
                </pic:pic>
              </a:graphicData>
            </a:graphic>
          </wp:inline>
        </w:drawing>
      </w:r>
    </w:p>
    <w:p w:rsidR="00275002" w:rsidRDefault="00275002" w:rsidP="000E2946">
      <w:pPr>
        <w:pStyle w:val="Caption"/>
      </w:pPr>
      <w:r>
        <w:lastRenderedPageBreak/>
        <w:t xml:space="preserve">Figure </w:t>
      </w:r>
      <w:fldSimple w:instr=" SEQ Figure \* ARABIC ">
        <w:r w:rsidR="009B75D3">
          <w:rPr>
            <w:noProof/>
          </w:rPr>
          <w:t>5</w:t>
        </w:r>
      </w:fldSimple>
      <w:r>
        <w:t xml:space="preserve"> </w:t>
      </w:r>
      <w:r w:rsidRPr="0003635A">
        <w:t>: Victoria generation and bidding patterns</w:t>
      </w:r>
    </w:p>
    <w:p w:rsidR="00275002" w:rsidRPr="0031019A" w:rsidRDefault="00127CAB" w:rsidP="00275002">
      <w:r>
        <w:rPr>
          <w:noProof/>
          <w:lang w:eastAsia="en-AU"/>
        </w:rPr>
        <w:drawing>
          <wp:inline distT="0" distB="0" distL="0" distR="0" wp14:anchorId="7799A98F" wp14:editId="5D0AD639">
            <wp:extent cx="5731510" cy="4112977"/>
            <wp:effectExtent l="0" t="0" r="2540" b="1905"/>
            <wp:docPr id="14" name="Picture 14" descr="&quot;Figure 5 shows the total generation dispatched and the amounts of capacity bid in within certain price bands for each 30 minute trading interval in Victor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quot;Figure 5 shows the total generation dispatched and the amounts of capacity bid in within certain price bands for each 30 minute trading interval in Victoria this week.&#10;Should you require a description of the data for the week under review, please email us at AERInquiry@aer.gov.au.&quot;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12977"/>
                    </a:xfrm>
                    <a:prstGeom prst="rect">
                      <a:avLst/>
                    </a:prstGeom>
                    <a:noFill/>
                    <a:ln>
                      <a:noFill/>
                    </a:ln>
                  </pic:spPr>
                </pic:pic>
              </a:graphicData>
            </a:graphic>
          </wp:inline>
        </w:drawing>
      </w:r>
    </w:p>
    <w:p w:rsidR="00275002" w:rsidRDefault="00275002" w:rsidP="000E2946">
      <w:pPr>
        <w:pStyle w:val="Caption"/>
      </w:pPr>
      <w:r>
        <w:lastRenderedPageBreak/>
        <w:t xml:space="preserve">Figure </w:t>
      </w:r>
      <w:fldSimple w:instr=" SEQ Figure \* ARABIC ">
        <w:r w:rsidR="009B75D3">
          <w:rPr>
            <w:noProof/>
          </w:rPr>
          <w:t>6</w:t>
        </w:r>
      </w:fldSimple>
      <w:r>
        <w:t>:</w:t>
      </w:r>
      <w:r w:rsidRPr="00BD00EB">
        <w:t xml:space="preserve"> South Australia generation and bidding patterns</w:t>
      </w:r>
    </w:p>
    <w:p w:rsidR="00275002" w:rsidRPr="0031019A" w:rsidRDefault="00127CAB" w:rsidP="00275002">
      <w:r>
        <w:rPr>
          <w:noProof/>
          <w:lang w:eastAsia="en-AU"/>
        </w:rPr>
        <w:drawing>
          <wp:inline distT="0" distB="0" distL="0" distR="0" wp14:anchorId="03C92B8B" wp14:editId="57981703">
            <wp:extent cx="5731510" cy="4112977"/>
            <wp:effectExtent l="0" t="0" r="2540" b="1905"/>
            <wp:docPr id="15" name="Picture 15" descr="&quo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quo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quot;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12977"/>
                    </a:xfrm>
                    <a:prstGeom prst="rect">
                      <a:avLst/>
                    </a:prstGeom>
                    <a:noFill/>
                    <a:ln>
                      <a:noFill/>
                    </a:ln>
                  </pic:spPr>
                </pic:pic>
              </a:graphicData>
            </a:graphic>
          </wp:inline>
        </w:drawing>
      </w:r>
    </w:p>
    <w:p w:rsidR="00275002" w:rsidRDefault="00275002" w:rsidP="000E2946">
      <w:pPr>
        <w:pStyle w:val="Caption"/>
      </w:pPr>
      <w:bookmarkStart w:id="14" w:name="_Ref410383520"/>
      <w:r>
        <w:lastRenderedPageBreak/>
        <w:t xml:space="preserve">Figure </w:t>
      </w:r>
      <w:fldSimple w:instr=" SEQ Figure \* ARABIC ">
        <w:r w:rsidR="009B75D3">
          <w:rPr>
            <w:noProof/>
          </w:rPr>
          <w:t>7</w:t>
        </w:r>
      </w:fldSimple>
      <w:bookmarkEnd w:id="14"/>
      <w:r>
        <w:t xml:space="preserve">: </w:t>
      </w:r>
      <w:r w:rsidRPr="008837C4">
        <w:t>Tasmania generation and bidding patterns</w:t>
      </w:r>
    </w:p>
    <w:p w:rsidR="00275002" w:rsidRPr="0031019A" w:rsidRDefault="00127CAB" w:rsidP="00275002">
      <w:r>
        <w:rPr>
          <w:noProof/>
          <w:lang w:eastAsia="en-AU"/>
        </w:rPr>
        <w:drawing>
          <wp:inline distT="0" distB="0" distL="0" distR="0" wp14:anchorId="00B7ABAE" wp14:editId="2141E0AB">
            <wp:extent cx="5730875" cy="4114800"/>
            <wp:effectExtent l="0" t="0" r="3175" b="0"/>
            <wp:docPr id="17" name="Picture 17" descr="&quot;Figure 7 shows the total generation dispatched and the amounts of capacity bid in within certain price bands for each 30 minute trading interval in Tasman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quot;Figure 7 shows the total generation dispatched and the amounts of capacity bid in within certain price bands for each 30 minute trading interval in Tasmania this week.&#10;Should you require a description of the data for the week under review, please email us at AERInquiry@aer.gov.au.&quot;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0875" cy="4114800"/>
                    </a:xfrm>
                    <a:prstGeom prst="rect">
                      <a:avLst/>
                    </a:prstGeom>
                    <a:noFill/>
                    <a:ln>
                      <a:noFill/>
                    </a:ln>
                  </pic:spPr>
                </pic:pic>
              </a:graphicData>
            </a:graphic>
          </wp:inline>
        </w:drawing>
      </w:r>
    </w:p>
    <w:p w:rsidR="00275002" w:rsidRPr="0031019A" w:rsidRDefault="00275002" w:rsidP="00914A87">
      <w:pPr>
        <w:pStyle w:val="AERHeading1"/>
      </w:pPr>
      <w:r w:rsidRPr="0031019A">
        <w:t>Frequency control ancillary services markets</w:t>
      </w:r>
    </w:p>
    <w:p w:rsidR="00275002" w:rsidRPr="0031019A" w:rsidRDefault="00275002" w:rsidP="009A3D22">
      <w:pPr>
        <w:jc w:val="both"/>
      </w:pPr>
      <w:r w:rsidRPr="0031019A">
        <w:t xml:space="preserve">Frequency control ancillary services (FCAS) are required to maintain the frequency of the power system within the frequency operating standards. Raise and lower regulation services are used to address small fluctuations in frequency, while raise and lower contingency services are used to address larger frequency deviations. There are six contingency services: </w:t>
      </w:r>
    </w:p>
    <w:p w:rsidR="00275002" w:rsidRPr="0031019A" w:rsidRDefault="00275002" w:rsidP="006F3750">
      <w:pPr>
        <w:pStyle w:val="Bulletpoint"/>
      </w:pPr>
      <w:r w:rsidRPr="0031019A">
        <w:t>fast services, which arrest a frequency deviation within the first 6 seconds of a contingent event (raise and lower 6 second)</w:t>
      </w:r>
    </w:p>
    <w:p w:rsidR="00275002" w:rsidRPr="0031019A" w:rsidRDefault="00275002" w:rsidP="006F3750">
      <w:pPr>
        <w:pStyle w:val="Bulletpoint"/>
      </w:pPr>
      <w:r w:rsidRPr="0031019A">
        <w:t>slow services, which stabilise frequency deviations within 60 seconds of the event (raise and lower 60 second)</w:t>
      </w:r>
    </w:p>
    <w:p w:rsidR="00275002" w:rsidRPr="0031019A" w:rsidRDefault="00275002" w:rsidP="006F3750">
      <w:pPr>
        <w:pStyle w:val="Bulletpoint"/>
      </w:pPr>
      <w:proofErr w:type="gramStart"/>
      <w:r w:rsidRPr="0031019A">
        <w:t>delayed</w:t>
      </w:r>
      <w:proofErr w:type="gramEnd"/>
      <w:r w:rsidRPr="0031019A">
        <w:t xml:space="preserve"> services, which return the frequency to the normal operating band within 5 minutes (raise and lower 5 minute) at which time the five minute dispatch process will take effect.</w:t>
      </w:r>
    </w:p>
    <w:p w:rsidR="00275002" w:rsidRPr="0031019A" w:rsidRDefault="00275002" w:rsidP="009A3D22">
      <w:pPr>
        <w:jc w:val="both"/>
      </w:pPr>
      <w:r w:rsidRPr="0031019A">
        <w:t>The Electricity Rules stipulate that generators pay for raise contingency services and customers pay for lower contingency services. Regulation services are paid for on a “causer pays” basis determined every four weeks by AEMO.</w:t>
      </w:r>
    </w:p>
    <w:p w:rsidR="00275002" w:rsidRPr="0031019A" w:rsidRDefault="00275002" w:rsidP="009A3D22">
      <w:pPr>
        <w:jc w:val="both"/>
      </w:pPr>
      <w:r w:rsidRPr="0031019A">
        <w:t>The total cost of FCAS on the mainland for the week was $</w:t>
      </w:r>
      <w:r w:rsidR="00127CAB">
        <w:t>402</w:t>
      </w:r>
      <w:r w:rsidRPr="0031019A">
        <w:t> </w:t>
      </w:r>
      <w:r w:rsidR="00127CAB">
        <w:t>5</w:t>
      </w:r>
      <w:r w:rsidRPr="0031019A">
        <w:t>00 or less than 1 per cent of energy turnover on the mainland.</w:t>
      </w:r>
    </w:p>
    <w:p w:rsidR="00275002" w:rsidRPr="0031019A" w:rsidRDefault="00275002" w:rsidP="009A3D22">
      <w:pPr>
        <w:jc w:val="both"/>
      </w:pPr>
      <w:r w:rsidRPr="0031019A">
        <w:lastRenderedPageBreak/>
        <w:t>The total cost of FCAS in Tasmania for the week was $</w:t>
      </w:r>
      <w:r w:rsidR="00127CAB">
        <w:t>186</w:t>
      </w:r>
      <w:r w:rsidR="00B87DD6">
        <w:t> </w:t>
      </w:r>
      <w:r w:rsidR="00127CAB">
        <w:t>0</w:t>
      </w:r>
      <w:r w:rsidR="00B87DD6">
        <w:t>00</w:t>
      </w:r>
      <w:r w:rsidRPr="0031019A">
        <w:t xml:space="preserve"> or </w:t>
      </w:r>
      <w:r w:rsidR="00127CAB">
        <w:t>less than 3</w:t>
      </w:r>
      <w:r w:rsidR="00B87DD6">
        <w:t> </w:t>
      </w:r>
      <w:r w:rsidRPr="0031019A">
        <w:t xml:space="preserve">per cent of energy turnover in Tasmania. The high FCAS cost in Tasmania was mainly driven by the </w:t>
      </w:r>
      <w:r w:rsidR="00127CAB">
        <w:t>raise</w:t>
      </w:r>
      <w:r w:rsidRPr="0031019A">
        <w:t xml:space="preserve"> 6 second service. </w:t>
      </w:r>
    </w:p>
    <w:p w:rsidR="00275002" w:rsidRDefault="00275002" w:rsidP="000E2946">
      <w:pPr>
        <w:pStyle w:val="Caption"/>
      </w:pPr>
      <w:bookmarkStart w:id="15" w:name="_Ref410383413"/>
      <w:r>
        <w:t xml:space="preserve">Figure </w:t>
      </w:r>
      <w:fldSimple w:instr=" SEQ Figure \* ARABIC ">
        <w:r w:rsidR="009B75D3">
          <w:rPr>
            <w:noProof/>
          </w:rPr>
          <w:t>8</w:t>
        </w:r>
      </w:fldSimple>
      <w:bookmarkEnd w:id="15"/>
      <w:r>
        <w:t xml:space="preserve"> </w:t>
      </w:r>
      <w:r w:rsidRPr="007707C6">
        <w:t>: Daily frequency control ancillary service cost</w:t>
      </w:r>
    </w:p>
    <w:p w:rsidR="00275002" w:rsidRPr="0031019A" w:rsidRDefault="00127CAB" w:rsidP="00275002">
      <w:r>
        <w:rPr>
          <w:noProof/>
          <w:lang w:eastAsia="en-AU"/>
        </w:rPr>
        <w:drawing>
          <wp:inline distT="0" distB="0" distL="0" distR="0" wp14:anchorId="7754CB46" wp14:editId="0B0728E4">
            <wp:extent cx="5715000" cy="2876550"/>
            <wp:effectExtent l="0" t="0" r="0" b="0"/>
            <wp:docPr id="29" name="Picture 29" descr="&quot;Figure 8 shows the daily breakdown of cost for each FCAS for the NEM, as well as the average cost since the beginning of the previous financial year.&#10;Should you require a description of the data for the week under review, please email us at  AERInquiry@aer.gov.a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quot;Figure 8 shows the daily breakdown of cost for each FCAS for the NEM, as well as the average cost since the beginning of the previous financial year.&#10;Should you require a description of the data for the week under review, please email us at  AERInquiry@aer.gov.au.&quo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15000" cy="2876550"/>
                    </a:xfrm>
                    <a:prstGeom prst="rect">
                      <a:avLst/>
                    </a:prstGeom>
                    <a:noFill/>
                    <a:ln>
                      <a:noFill/>
                    </a:ln>
                  </pic:spPr>
                </pic:pic>
              </a:graphicData>
            </a:graphic>
          </wp:inline>
        </w:drawing>
      </w:r>
    </w:p>
    <w:p w:rsidR="00127CAB" w:rsidRDefault="00275002" w:rsidP="009A3D22">
      <w:pPr>
        <w:jc w:val="both"/>
        <w:rPr>
          <w:rFonts w:cs="Arial"/>
        </w:rPr>
      </w:pPr>
      <w:r>
        <w:fldChar w:fldCharType="begin"/>
      </w:r>
      <w:r>
        <w:instrText xml:space="preserve"> REF _Ref410383413 \h </w:instrText>
      </w:r>
      <w:r w:rsidR="009A3D22">
        <w:instrText xml:space="preserve"> \* MERGEFORMAT </w:instrText>
      </w:r>
      <w:r>
        <w:fldChar w:fldCharType="separate"/>
      </w:r>
      <w:r w:rsidR="009B75D3">
        <w:t xml:space="preserve">Figure </w:t>
      </w:r>
      <w:r w:rsidR="009B75D3">
        <w:rPr>
          <w:noProof/>
        </w:rPr>
        <w:t>8</w:t>
      </w:r>
      <w:r>
        <w:fldChar w:fldCharType="end"/>
      </w:r>
      <w:r w:rsidRPr="0031019A">
        <w:t xml:space="preserve"> shows the daily breakdown of cost for each FCAS for the NEM, as well as the average cost since the beginning of the previ</w:t>
      </w:r>
      <w:r w:rsidRPr="008366CD">
        <w:t xml:space="preserve">ous financial year. </w:t>
      </w:r>
      <w:r w:rsidR="009B4E65">
        <w:rPr>
          <w:rFonts w:cs="Arial"/>
        </w:rPr>
        <w:t xml:space="preserve">During the week </w:t>
      </w:r>
      <w:r w:rsidR="00127CAB">
        <w:rPr>
          <w:rFonts w:cs="Arial"/>
        </w:rPr>
        <w:t xml:space="preserve">a system normal constraint was binding which manages the raise 6 second FCAS requirement in Tasmania for the loss of a Smithton to Woolnorth 110 kV line, or Norwood to </w:t>
      </w:r>
      <w:proofErr w:type="spellStart"/>
      <w:r w:rsidR="00127CAB">
        <w:rPr>
          <w:rFonts w:cs="Arial"/>
        </w:rPr>
        <w:t>Scotsdale</w:t>
      </w:r>
      <w:proofErr w:type="spellEnd"/>
      <w:r w:rsidR="00127CAB">
        <w:rPr>
          <w:rFonts w:cs="Arial"/>
        </w:rPr>
        <w:t xml:space="preserve"> to Derby 110 kV lines. While the constraint was binding Basslink was unable to transfer FCAS and the region had to source the service locally. Increased raise 6 second requirements saw the price spike to $4508/MW at 7.05 am on 25 January, and $1692/MW at 12.45 pm and $1662/MW at 12.55 pm on 28 January. These factors led to the higher costs illustrated in figure 8 above.</w:t>
      </w:r>
    </w:p>
    <w:bookmarkEnd w:id="0"/>
    <w:bookmarkEnd w:id="1"/>
    <w:bookmarkEnd w:id="2"/>
    <w:bookmarkEnd w:id="3"/>
    <w:bookmarkEnd w:id="4"/>
    <w:bookmarkEnd w:id="5"/>
    <w:p w:rsidR="00275002" w:rsidRPr="0031019A" w:rsidRDefault="00275002" w:rsidP="00914A87">
      <w:pPr>
        <w:pStyle w:val="AERHeading1"/>
      </w:pPr>
      <w:r w:rsidRPr="0031019A">
        <w:t>Detailed market analysis of significant price events</w:t>
      </w:r>
    </w:p>
    <w:p w:rsidR="00275002" w:rsidRPr="0031019A" w:rsidRDefault="00275002" w:rsidP="009A3D22">
      <w:pPr>
        <w:jc w:val="both"/>
      </w:pPr>
      <w:r w:rsidRPr="0031019A">
        <w:t xml:space="preserve">We provide more detailed analysis of events where the spot price was greater than three times the weekly average price in a region and above $250/MWh or was below </w:t>
      </w:r>
      <w:r w:rsidRPr="0031019A">
        <w:noBreakHyphen/>
        <w:t xml:space="preserve">$100/MWh. </w:t>
      </w:r>
    </w:p>
    <w:p w:rsidR="00275002" w:rsidRPr="0031019A" w:rsidRDefault="00275002" w:rsidP="00914A87">
      <w:pPr>
        <w:pStyle w:val="Heading2"/>
      </w:pPr>
      <w:r w:rsidRPr="0031019A">
        <w:t>Queensland</w:t>
      </w:r>
    </w:p>
    <w:p w:rsidR="00275002" w:rsidRDefault="009B4E65" w:rsidP="009A3D22">
      <w:pPr>
        <w:jc w:val="both"/>
        <w:rPr>
          <w:szCs w:val="20"/>
        </w:rPr>
      </w:pPr>
      <w:r>
        <w:rPr>
          <w:szCs w:val="20"/>
        </w:rPr>
        <w:t>There were four occasions where the spot price in Queensland was greater than three times the Queensland weekly average price of $47/MWh and above $250/MWh.</w:t>
      </w:r>
    </w:p>
    <w:p w:rsidR="00DC5E54" w:rsidRPr="0031019A" w:rsidRDefault="00DC5E54" w:rsidP="00DC5E54">
      <w:pPr>
        <w:jc w:val="both"/>
      </w:pPr>
      <w:r>
        <w:t>During the high prices on 25, 26 and 27 January flow across both QNI and the Terranora interconnectors into Queensland were generally being limit to a total of between 70 MW and 220 MW. There was an occasion when flows were being forced out of Queensland into New South Wales counter-price by around 70 MW.</w:t>
      </w:r>
    </w:p>
    <w:p w:rsidR="00275002" w:rsidRPr="0031019A" w:rsidRDefault="00275002" w:rsidP="00914A87">
      <w:pPr>
        <w:pStyle w:val="AERHeading3"/>
      </w:pPr>
      <w:r>
        <w:t xml:space="preserve">Queensland - </w:t>
      </w:r>
      <w:r w:rsidRPr="0031019A">
        <w:t xml:space="preserve">Sunday, </w:t>
      </w:r>
      <w:r w:rsidR="009B4E65">
        <w:t>25</w:t>
      </w:r>
      <w:r w:rsidRPr="0031019A">
        <w:t xml:space="preserve"> January</w:t>
      </w:r>
    </w:p>
    <w:p w:rsidR="00275002" w:rsidRPr="0031019A" w:rsidRDefault="00275002" w:rsidP="000E2946">
      <w:pPr>
        <w:pStyle w:val="Caption"/>
      </w:pPr>
      <w:r>
        <w:lastRenderedPageBreak/>
        <w:t xml:space="preserve">Table </w:t>
      </w:r>
      <w:fldSimple w:instr=" SEQ Table \* ARABIC ">
        <w:r w:rsidR="009B75D3">
          <w:rPr>
            <w:noProof/>
          </w:rPr>
          <w:t>3</w:t>
        </w:r>
      </w:fldSimple>
      <w:r>
        <w:t xml:space="preserve"> </w:t>
      </w:r>
      <w:r w:rsidRPr="00530B11">
        <w:t>: Price, Demand and Availability</w:t>
      </w:r>
    </w:p>
    <w:tbl>
      <w:tblPr>
        <w:tblStyle w:val="AERTable-Text"/>
        <w:tblW w:w="5000" w:type="pct"/>
        <w:tblLook w:val="04A0" w:firstRow="1" w:lastRow="0" w:firstColumn="1" w:lastColumn="0" w:noHBand="0" w:noVBand="1"/>
      </w:tblPr>
      <w:tblGrid>
        <w:gridCol w:w="997"/>
        <w:gridCol w:w="957"/>
        <w:gridCol w:w="919"/>
        <w:gridCol w:w="921"/>
        <w:gridCol w:w="887"/>
        <w:gridCol w:w="919"/>
        <w:gridCol w:w="919"/>
        <w:gridCol w:w="887"/>
        <w:gridCol w:w="919"/>
        <w:gridCol w:w="917"/>
      </w:tblGrid>
      <w:tr w:rsidR="00275002" w:rsidRPr="00E7472E" w:rsidTr="004C63B9">
        <w:trPr>
          <w:cnfStyle w:val="100000000000" w:firstRow="1" w:lastRow="0" w:firstColumn="0" w:lastColumn="0" w:oddVBand="0" w:evenVBand="0" w:oddHBand="0" w:evenHBand="0" w:firstRowFirstColumn="0" w:firstRowLastColumn="0" w:lastRowFirstColumn="0" w:lastRowLastColumn="0"/>
          <w:tblHeader/>
        </w:trPr>
        <w:tc>
          <w:tcPr>
            <w:tcW w:w="539" w:type="pct"/>
            <w:tcBorders>
              <w:bottom w:val="nil"/>
            </w:tcBorders>
            <w:hideMark/>
          </w:tcPr>
          <w:p w:rsidR="00275002" w:rsidRPr="0031019A" w:rsidRDefault="00275002" w:rsidP="00E7472E">
            <w:pPr>
              <w:pStyle w:val="TableHeading"/>
              <w:jc w:val="center"/>
            </w:pPr>
            <w:r w:rsidRPr="0031019A">
              <w:t>Time</w:t>
            </w:r>
          </w:p>
        </w:tc>
        <w:tc>
          <w:tcPr>
            <w:tcW w:w="1513" w:type="pct"/>
            <w:gridSpan w:val="3"/>
            <w:tcBorders>
              <w:bottom w:val="nil"/>
            </w:tcBorders>
            <w:hideMark/>
          </w:tcPr>
          <w:p w:rsidR="00275002" w:rsidRPr="0031019A" w:rsidRDefault="00275002" w:rsidP="00E7472E">
            <w:pPr>
              <w:pStyle w:val="TableHeading"/>
              <w:jc w:val="center"/>
            </w:pPr>
            <w:r w:rsidRPr="0031019A">
              <w:t>Price ($/MWh)</w:t>
            </w:r>
          </w:p>
        </w:tc>
        <w:tc>
          <w:tcPr>
            <w:tcW w:w="1474" w:type="pct"/>
            <w:gridSpan w:val="3"/>
            <w:tcBorders>
              <w:bottom w:val="nil"/>
            </w:tcBorders>
            <w:hideMark/>
          </w:tcPr>
          <w:p w:rsidR="00275002" w:rsidRPr="0031019A" w:rsidRDefault="00275002" w:rsidP="00E7472E">
            <w:pPr>
              <w:pStyle w:val="TableHeading"/>
              <w:jc w:val="center"/>
            </w:pPr>
            <w:r w:rsidRPr="0031019A">
              <w:t>Demand (MW)</w:t>
            </w:r>
          </w:p>
        </w:tc>
        <w:tc>
          <w:tcPr>
            <w:tcW w:w="1473" w:type="pct"/>
            <w:gridSpan w:val="3"/>
            <w:tcBorders>
              <w:bottom w:val="nil"/>
            </w:tcBorders>
            <w:hideMark/>
          </w:tcPr>
          <w:p w:rsidR="00275002" w:rsidRPr="0031019A" w:rsidRDefault="00275002" w:rsidP="00E7472E">
            <w:pPr>
              <w:pStyle w:val="TableHeading"/>
              <w:jc w:val="center"/>
            </w:pPr>
            <w:r w:rsidRPr="0031019A">
              <w:t>Availability (MW)</w:t>
            </w:r>
          </w:p>
        </w:tc>
      </w:tr>
      <w:tr w:rsidR="006777D7" w:rsidRPr="006777D7" w:rsidTr="004C63B9">
        <w:trPr>
          <w:cnfStyle w:val="100000000000" w:firstRow="1" w:lastRow="0" w:firstColumn="0" w:lastColumn="0" w:oddVBand="0" w:evenVBand="0" w:oddHBand="0" w:evenHBand="0" w:firstRowFirstColumn="0" w:firstRowLastColumn="0" w:lastRowFirstColumn="0" w:lastRowLastColumn="0"/>
          <w:tblHeader/>
        </w:trPr>
        <w:tc>
          <w:tcPr>
            <w:tcW w:w="539" w:type="pct"/>
            <w:tcBorders>
              <w:bottom w:val="nil"/>
            </w:tcBorders>
            <w:shd w:val="clear" w:color="auto" w:fill="007192" w:themeFill="accent3" w:themeFillShade="BF"/>
            <w:hideMark/>
          </w:tcPr>
          <w:p w:rsidR="00275002" w:rsidRPr="006777D7" w:rsidRDefault="00275002" w:rsidP="006777D7">
            <w:pPr>
              <w:pStyle w:val="tableheadingline2"/>
            </w:pPr>
            <w:r w:rsidRPr="006777D7">
              <w:t> </w:t>
            </w:r>
          </w:p>
        </w:tc>
        <w:tc>
          <w:tcPr>
            <w:tcW w:w="518" w:type="pct"/>
            <w:tcBorders>
              <w:bottom w:val="nil"/>
            </w:tcBorders>
            <w:shd w:val="clear" w:color="auto" w:fill="007192" w:themeFill="accent3" w:themeFillShade="BF"/>
            <w:hideMark/>
          </w:tcPr>
          <w:p w:rsidR="00275002" w:rsidRPr="006777D7" w:rsidRDefault="00275002" w:rsidP="006777D7">
            <w:pPr>
              <w:pStyle w:val="tableheadingline2"/>
            </w:pPr>
            <w:r w:rsidRPr="006777D7">
              <w:t>Actual</w:t>
            </w:r>
          </w:p>
        </w:tc>
        <w:tc>
          <w:tcPr>
            <w:tcW w:w="497" w:type="pct"/>
            <w:tcBorders>
              <w:bottom w:val="nil"/>
            </w:tcBorders>
            <w:shd w:val="clear" w:color="auto" w:fill="007192" w:themeFill="accent3" w:themeFillShade="BF"/>
            <w:hideMark/>
          </w:tcPr>
          <w:p w:rsidR="00275002" w:rsidRPr="006777D7" w:rsidRDefault="00275002" w:rsidP="006777D7">
            <w:pPr>
              <w:pStyle w:val="tableheadingline2"/>
            </w:pPr>
            <w:r w:rsidRPr="006777D7">
              <w:t>4 hr forecast</w:t>
            </w:r>
          </w:p>
        </w:tc>
        <w:tc>
          <w:tcPr>
            <w:tcW w:w="498" w:type="pct"/>
            <w:tcBorders>
              <w:bottom w:val="nil"/>
            </w:tcBorders>
            <w:shd w:val="clear" w:color="auto" w:fill="007192" w:themeFill="accent3" w:themeFillShade="BF"/>
            <w:hideMark/>
          </w:tcPr>
          <w:p w:rsidR="00275002" w:rsidRPr="006777D7" w:rsidRDefault="00275002" w:rsidP="006777D7">
            <w:pPr>
              <w:pStyle w:val="tableheadingline2"/>
            </w:pPr>
            <w:r w:rsidRPr="006777D7">
              <w:t>12 hr forecast</w:t>
            </w:r>
          </w:p>
        </w:tc>
        <w:tc>
          <w:tcPr>
            <w:tcW w:w="480" w:type="pct"/>
            <w:tcBorders>
              <w:bottom w:val="nil"/>
            </w:tcBorders>
            <w:shd w:val="clear" w:color="auto" w:fill="007192" w:themeFill="accent3" w:themeFillShade="BF"/>
            <w:hideMark/>
          </w:tcPr>
          <w:p w:rsidR="00275002" w:rsidRPr="006777D7" w:rsidRDefault="00275002" w:rsidP="006777D7">
            <w:pPr>
              <w:pStyle w:val="tableheadingline2"/>
            </w:pPr>
            <w:r w:rsidRPr="006777D7">
              <w:t>Actual</w:t>
            </w:r>
          </w:p>
        </w:tc>
        <w:tc>
          <w:tcPr>
            <w:tcW w:w="497" w:type="pct"/>
            <w:tcBorders>
              <w:bottom w:val="nil"/>
            </w:tcBorders>
            <w:shd w:val="clear" w:color="auto" w:fill="007192" w:themeFill="accent3" w:themeFillShade="BF"/>
            <w:hideMark/>
          </w:tcPr>
          <w:p w:rsidR="00275002" w:rsidRPr="006777D7" w:rsidRDefault="00275002" w:rsidP="006777D7">
            <w:pPr>
              <w:pStyle w:val="tableheadingline2"/>
            </w:pPr>
            <w:r w:rsidRPr="006777D7">
              <w:t>4 hr forecast</w:t>
            </w:r>
          </w:p>
        </w:tc>
        <w:tc>
          <w:tcPr>
            <w:tcW w:w="497" w:type="pct"/>
            <w:tcBorders>
              <w:bottom w:val="nil"/>
            </w:tcBorders>
            <w:shd w:val="clear" w:color="auto" w:fill="007192" w:themeFill="accent3" w:themeFillShade="BF"/>
            <w:hideMark/>
          </w:tcPr>
          <w:p w:rsidR="00275002" w:rsidRPr="006777D7" w:rsidRDefault="00275002" w:rsidP="006777D7">
            <w:pPr>
              <w:pStyle w:val="tableheadingline2"/>
            </w:pPr>
            <w:r w:rsidRPr="006777D7">
              <w:t>12 hr forecast</w:t>
            </w:r>
          </w:p>
        </w:tc>
        <w:tc>
          <w:tcPr>
            <w:tcW w:w="480" w:type="pct"/>
            <w:tcBorders>
              <w:bottom w:val="nil"/>
            </w:tcBorders>
            <w:shd w:val="clear" w:color="auto" w:fill="007192" w:themeFill="accent3" w:themeFillShade="BF"/>
            <w:hideMark/>
          </w:tcPr>
          <w:p w:rsidR="00275002" w:rsidRPr="006777D7" w:rsidRDefault="00275002" w:rsidP="006777D7">
            <w:pPr>
              <w:pStyle w:val="tableheadingline2"/>
            </w:pPr>
            <w:r w:rsidRPr="006777D7">
              <w:t>Actual</w:t>
            </w:r>
          </w:p>
        </w:tc>
        <w:tc>
          <w:tcPr>
            <w:tcW w:w="497" w:type="pct"/>
            <w:tcBorders>
              <w:bottom w:val="nil"/>
            </w:tcBorders>
            <w:shd w:val="clear" w:color="auto" w:fill="007192" w:themeFill="accent3" w:themeFillShade="BF"/>
            <w:hideMark/>
          </w:tcPr>
          <w:p w:rsidR="00275002" w:rsidRPr="006777D7" w:rsidRDefault="00275002" w:rsidP="006777D7">
            <w:pPr>
              <w:pStyle w:val="tableheadingline2"/>
            </w:pPr>
            <w:r w:rsidRPr="006777D7">
              <w:t>4 hr forecast</w:t>
            </w:r>
          </w:p>
        </w:tc>
        <w:tc>
          <w:tcPr>
            <w:tcW w:w="496" w:type="pct"/>
            <w:tcBorders>
              <w:bottom w:val="nil"/>
            </w:tcBorders>
            <w:shd w:val="clear" w:color="auto" w:fill="007192" w:themeFill="accent3" w:themeFillShade="BF"/>
            <w:hideMark/>
          </w:tcPr>
          <w:p w:rsidR="00275002" w:rsidRPr="006777D7" w:rsidRDefault="00275002" w:rsidP="006777D7">
            <w:pPr>
              <w:pStyle w:val="tableheadingline2"/>
            </w:pPr>
            <w:r w:rsidRPr="006777D7">
              <w:t>12 hr forecast</w:t>
            </w:r>
          </w:p>
        </w:tc>
      </w:tr>
      <w:tr w:rsidR="009B4E65" w:rsidRPr="00D44F71" w:rsidTr="004E7D10">
        <w:trPr>
          <w:trHeight w:val="510"/>
        </w:trPr>
        <w:tc>
          <w:tcPr>
            <w:tcW w:w="539" w:type="pct"/>
            <w:tcBorders>
              <w:top w:val="nil"/>
            </w:tcBorders>
            <w:vAlign w:val="center"/>
          </w:tcPr>
          <w:p w:rsidR="009B4E65" w:rsidRPr="008366CD" w:rsidRDefault="009B4E65">
            <w:pPr>
              <w:pStyle w:val="NormalWeb"/>
              <w:jc w:val="center"/>
              <w:rPr>
                <w:rFonts w:ascii="Arial" w:eastAsiaTheme="minorHAnsi" w:hAnsi="Arial" w:cstheme="minorBidi"/>
                <w:b/>
                <w:sz w:val="18"/>
                <w:szCs w:val="22"/>
                <w:lang w:eastAsia="en-US"/>
              </w:rPr>
            </w:pPr>
            <w:r>
              <w:rPr>
                <w:rFonts w:ascii="Arial" w:eastAsiaTheme="minorHAnsi" w:hAnsi="Arial" w:cstheme="minorBidi"/>
                <w:b/>
                <w:sz w:val="18"/>
                <w:szCs w:val="22"/>
                <w:lang w:eastAsia="en-US"/>
              </w:rPr>
              <w:t>5</w:t>
            </w:r>
            <w:r w:rsidRPr="008366CD">
              <w:rPr>
                <w:rFonts w:ascii="Arial" w:eastAsiaTheme="minorHAnsi" w:hAnsi="Arial" w:cstheme="minorBidi"/>
                <w:b/>
                <w:sz w:val="18"/>
                <w:szCs w:val="22"/>
                <w:lang w:eastAsia="en-US"/>
              </w:rPr>
              <w:t>:00 PM</w:t>
            </w:r>
          </w:p>
        </w:tc>
        <w:tc>
          <w:tcPr>
            <w:tcW w:w="518" w:type="pct"/>
            <w:tcBorders>
              <w:top w:val="nil"/>
            </w:tcBorders>
            <w:vAlign w:val="center"/>
          </w:tcPr>
          <w:p w:rsidR="009B4E65" w:rsidRDefault="009B4E65" w:rsidP="0009584C">
            <w:pPr>
              <w:pStyle w:val="NormalWeb"/>
              <w:jc w:val="center"/>
              <w:rPr>
                <w:rFonts w:ascii="Arial" w:hAnsi="Arial" w:cs="Arial"/>
                <w:sz w:val="18"/>
                <w:szCs w:val="18"/>
              </w:rPr>
            </w:pPr>
            <w:r>
              <w:rPr>
                <w:rFonts w:ascii="Arial" w:hAnsi="Arial" w:cs="Arial"/>
                <w:sz w:val="18"/>
                <w:szCs w:val="18"/>
              </w:rPr>
              <w:t>288.85</w:t>
            </w:r>
          </w:p>
        </w:tc>
        <w:tc>
          <w:tcPr>
            <w:tcW w:w="497" w:type="pct"/>
            <w:tcBorders>
              <w:top w:val="nil"/>
            </w:tcBorders>
            <w:vAlign w:val="center"/>
          </w:tcPr>
          <w:p w:rsidR="009B4E65" w:rsidRDefault="009B4E65" w:rsidP="0009584C">
            <w:pPr>
              <w:pStyle w:val="NormalWeb"/>
              <w:jc w:val="center"/>
              <w:rPr>
                <w:rFonts w:ascii="Arial" w:hAnsi="Arial" w:cs="Arial"/>
                <w:sz w:val="18"/>
                <w:szCs w:val="18"/>
              </w:rPr>
            </w:pPr>
            <w:r>
              <w:rPr>
                <w:rFonts w:ascii="Arial" w:hAnsi="Arial" w:cs="Arial"/>
                <w:sz w:val="18"/>
                <w:szCs w:val="18"/>
              </w:rPr>
              <w:t>34.32</w:t>
            </w:r>
          </w:p>
        </w:tc>
        <w:tc>
          <w:tcPr>
            <w:tcW w:w="498" w:type="pct"/>
            <w:tcBorders>
              <w:top w:val="nil"/>
            </w:tcBorders>
            <w:vAlign w:val="center"/>
          </w:tcPr>
          <w:p w:rsidR="009B4E65" w:rsidRDefault="009B4E65" w:rsidP="0009584C">
            <w:pPr>
              <w:pStyle w:val="NormalWeb"/>
              <w:jc w:val="center"/>
              <w:rPr>
                <w:rFonts w:ascii="Arial" w:hAnsi="Arial" w:cs="Arial"/>
                <w:sz w:val="18"/>
                <w:szCs w:val="18"/>
              </w:rPr>
            </w:pPr>
            <w:r>
              <w:rPr>
                <w:rFonts w:ascii="Arial" w:hAnsi="Arial" w:cs="Arial"/>
                <w:sz w:val="18"/>
                <w:szCs w:val="18"/>
              </w:rPr>
              <w:t>37.21</w:t>
            </w:r>
          </w:p>
        </w:tc>
        <w:tc>
          <w:tcPr>
            <w:tcW w:w="480" w:type="pct"/>
            <w:tcBorders>
              <w:top w:val="nil"/>
            </w:tcBorders>
            <w:vAlign w:val="center"/>
          </w:tcPr>
          <w:p w:rsidR="009B4E65" w:rsidRDefault="009B4E65" w:rsidP="0009584C">
            <w:pPr>
              <w:pStyle w:val="NormalWeb"/>
              <w:jc w:val="center"/>
              <w:rPr>
                <w:rFonts w:ascii="Arial" w:hAnsi="Arial" w:cs="Arial"/>
                <w:sz w:val="18"/>
                <w:szCs w:val="18"/>
              </w:rPr>
            </w:pPr>
            <w:r>
              <w:rPr>
                <w:rFonts w:ascii="Arial" w:hAnsi="Arial" w:cs="Arial"/>
                <w:sz w:val="18"/>
                <w:szCs w:val="18"/>
              </w:rPr>
              <w:t>7745</w:t>
            </w:r>
          </w:p>
        </w:tc>
        <w:tc>
          <w:tcPr>
            <w:tcW w:w="497" w:type="pct"/>
            <w:tcBorders>
              <w:top w:val="nil"/>
            </w:tcBorders>
            <w:vAlign w:val="center"/>
          </w:tcPr>
          <w:p w:rsidR="009B4E65" w:rsidRDefault="009B4E65" w:rsidP="0009584C">
            <w:pPr>
              <w:pStyle w:val="NormalWeb"/>
              <w:jc w:val="center"/>
              <w:rPr>
                <w:rFonts w:ascii="Arial" w:hAnsi="Arial" w:cs="Arial"/>
                <w:sz w:val="18"/>
                <w:szCs w:val="18"/>
              </w:rPr>
            </w:pPr>
            <w:r>
              <w:rPr>
                <w:rFonts w:ascii="Arial" w:hAnsi="Arial" w:cs="Arial"/>
                <w:sz w:val="18"/>
                <w:szCs w:val="18"/>
              </w:rPr>
              <w:t>7649</w:t>
            </w:r>
          </w:p>
        </w:tc>
        <w:tc>
          <w:tcPr>
            <w:tcW w:w="497" w:type="pct"/>
            <w:tcBorders>
              <w:top w:val="nil"/>
            </w:tcBorders>
            <w:vAlign w:val="center"/>
          </w:tcPr>
          <w:p w:rsidR="009B4E65" w:rsidRDefault="009B4E65" w:rsidP="0009584C">
            <w:pPr>
              <w:pStyle w:val="NormalWeb"/>
              <w:jc w:val="center"/>
              <w:rPr>
                <w:rFonts w:ascii="Arial" w:hAnsi="Arial" w:cs="Arial"/>
                <w:sz w:val="18"/>
                <w:szCs w:val="18"/>
              </w:rPr>
            </w:pPr>
            <w:r>
              <w:rPr>
                <w:rFonts w:ascii="Arial" w:hAnsi="Arial" w:cs="Arial"/>
                <w:sz w:val="18"/>
                <w:szCs w:val="18"/>
              </w:rPr>
              <w:t>7802</w:t>
            </w:r>
          </w:p>
        </w:tc>
        <w:tc>
          <w:tcPr>
            <w:tcW w:w="480" w:type="pct"/>
            <w:tcBorders>
              <w:top w:val="nil"/>
            </w:tcBorders>
            <w:vAlign w:val="center"/>
          </w:tcPr>
          <w:p w:rsidR="009B4E65" w:rsidRDefault="009B4E65" w:rsidP="0009584C">
            <w:pPr>
              <w:pStyle w:val="NormalWeb"/>
              <w:jc w:val="center"/>
              <w:rPr>
                <w:rFonts w:ascii="Arial" w:hAnsi="Arial" w:cs="Arial"/>
                <w:sz w:val="18"/>
                <w:szCs w:val="18"/>
              </w:rPr>
            </w:pPr>
            <w:r>
              <w:rPr>
                <w:rFonts w:ascii="Arial" w:hAnsi="Arial" w:cs="Arial"/>
                <w:sz w:val="18"/>
                <w:szCs w:val="18"/>
              </w:rPr>
              <w:t>9859</w:t>
            </w:r>
          </w:p>
        </w:tc>
        <w:tc>
          <w:tcPr>
            <w:tcW w:w="497" w:type="pct"/>
            <w:tcBorders>
              <w:top w:val="nil"/>
            </w:tcBorders>
            <w:vAlign w:val="center"/>
          </w:tcPr>
          <w:p w:rsidR="009B4E65" w:rsidRDefault="009B4E65" w:rsidP="0009584C">
            <w:pPr>
              <w:pStyle w:val="NormalWeb"/>
              <w:jc w:val="center"/>
              <w:rPr>
                <w:rFonts w:ascii="Arial" w:hAnsi="Arial" w:cs="Arial"/>
                <w:sz w:val="18"/>
                <w:szCs w:val="18"/>
              </w:rPr>
            </w:pPr>
            <w:r>
              <w:rPr>
                <w:rFonts w:ascii="Arial" w:hAnsi="Arial" w:cs="Arial"/>
                <w:sz w:val="18"/>
                <w:szCs w:val="18"/>
              </w:rPr>
              <w:t>10 136</w:t>
            </w:r>
          </w:p>
        </w:tc>
        <w:tc>
          <w:tcPr>
            <w:tcW w:w="496" w:type="pct"/>
            <w:tcBorders>
              <w:top w:val="nil"/>
            </w:tcBorders>
            <w:vAlign w:val="center"/>
          </w:tcPr>
          <w:p w:rsidR="009B4E65" w:rsidRDefault="009B4E65" w:rsidP="0009584C">
            <w:pPr>
              <w:pStyle w:val="NormalWeb"/>
              <w:jc w:val="center"/>
              <w:rPr>
                <w:rFonts w:ascii="Arial" w:hAnsi="Arial" w:cs="Arial"/>
                <w:sz w:val="18"/>
                <w:szCs w:val="18"/>
              </w:rPr>
            </w:pPr>
            <w:r>
              <w:rPr>
                <w:rFonts w:ascii="Arial" w:hAnsi="Arial" w:cs="Arial"/>
                <w:sz w:val="18"/>
                <w:szCs w:val="18"/>
              </w:rPr>
              <w:t>9891</w:t>
            </w:r>
          </w:p>
        </w:tc>
      </w:tr>
    </w:tbl>
    <w:p w:rsidR="009B4E65" w:rsidRDefault="009B4E65" w:rsidP="009B4E65">
      <w:pPr>
        <w:spacing w:before="100" w:beforeAutospacing="1" w:after="100" w:afterAutospacing="1"/>
        <w:jc w:val="both"/>
        <w:rPr>
          <w:rFonts w:cs="Arial"/>
          <w:bCs/>
        </w:rPr>
      </w:pPr>
      <w:r>
        <w:rPr>
          <w:rFonts w:cs="Arial"/>
          <w:bCs/>
        </w:rPr>
        <w:t>Conditions at the time saw demand close to forecast and availability 277 MW below that forecast four hours ahead.</w:t>
      </w:r>
    </w:p>
    <w:p w:rsidR="00C74A11" w:rsidRDefault="00C74A11" w:rsidP="00C74A11">
      <w:pPr>
        <w:pStyle w:val="Caption"/>
      </w:pPr>
      <w:r>
        <w:t xml:space="preserve">Table </w:t>
      </w:r>
      <w:fldSimple w:instr=" SEQ Table \* ARABIC ">
        <w:r w:rsidR="009B75D3">
          <w:rPr>
            <w:noProof/>
          </w:rPr>
          <w:t>4</w:t>
        </w:r>
      </w:fldSimple>
      <w:r>
        <w:t xml:space="preserve"> : Rebids for 5 pm</w:t>
      </w:r>
    </w:p>
    <w:tbl>
      <w:tblPr>
        <w:tblStyle w:val="AERTable-Text"/>
        <w:tblW w:w="9747" w:type="dxa"/>
        <w:tblLook w:val="04A0" w:firstRow="1" w:lastRow="0" w:firstColumn="1" w:lastColumn="0" w:noHBand="0" w:noVBand="1"/>
      </w:tblPr>
      <w:tblGrid>
        <w:gridCol w:w="814"/>
        <w:gridCol w:w="854"/>
        <w:gridCol w:w="1275"/>
        <w:gridCol w:w="1275"/>
        <w:gridCol w:w="1034"/>
        <w:gridCol w:w="952"/>
        <w:gridCol w:w="992"/>
        <w:gridCol w:w="2551"/>
      </w:tblGrid>
      <w:tr w:rsidR="00BA390A" w:rsidRPr="00914A87" w:rsidTr="004C63B9">
        <w:trPr>
          <w:cnfStyle w:val="100000000000" w:firstRow="1" w:lastRow="0" w:firstColumn="0" w:lastColumn="0" w:oddVBand="0" w:evenVBand="0" w:oddHBand="0" w:evenHBand="0" w:firstRowFirstColumn="0" w:firstRowLastColumn="0" w:lastRowFirstColumn="0" w:lastRowLastColumn="0"/>
          <w:trHeight w:val="780"/>
        </w:trPr>
        <w:tc>
          <w:tcPr>
            <w:tcW w:w="814" w:type="dxa"/>
            <w:hideMark/>
          </w:tcPr>
          <w:p w:rsidR="009B4E65" w:rsidRPr="00914A87" w:rsidRDefault="009B4E65" w:rsidP="0009584C">
            <w:pPr>
              <w:pStyle w:val="TableHeading"/>
            </w:pPr>
            <w:r w:rsidRPr="00914A87">
              <w:t xml:space="preserve">Time </w:t>
            </w:r>
            <w:r>
              <w:t>in</w:t>
            </w:r>
          </w:p>
        </w:tc>
        <w:tc>
          <w:tcPr>
            <w:tcW w:w="854" w:type="dxa"/>
            <w:hideMark/>
          </w:tcPr>
          <w:p w:rsidR="009B4E65" w:rsidRPr="00914A87" w:rsidRDefault="009B4E65" w:rsidP="0009584C">
            <w:pPr>
              <w:pStyle w:val="TableHeading"/>
              <w:ind w:left="-108"/>
            </w:pPr>
            <w:r w:rsidRPr="00914A87">
              <w:t>Time effective</w:t>
            </w:r>
          </w:p>
        </w:tc>
        <w:tc>
          <w:tcPr>
            <w:tcW w:w="1275" w:type="dxa"/>
            <w:hideMark/>
          </w:tcPr>
          <w:p w:rsidR="009B4E65" w:rsidRPr="00914A87" w:rsidRDefault="009B4E65" w:rsidP="0009584C">
            <w:pPr>
              <w:pStyle w:val="TableHeading"/>
            </w:pPr>
            <w:r w:rsidRPr="00914A87">
              <w:t>Participant</w:t>
            </w:r>
          </w:p>
        </w:tc>
        <w:tc>
          <w:tcPr>
            <w:tcW w:w="1275" w:type="dxa"/>
            <w:hideMark/>
          </w:tcPr>
          <w:p w:rsidR="009B4E65" w:rsidRPr="00914A87" w:rsidRDefault="009B4E65" w:rsidP="0009584C">
            <w:pPr>
              <w:pStyle w:val="TableHeading"/>
            </w:pPr>
            <w:r w:rsidRPr="00914A87">
              <w:t>Station</w:t>
            </w:r>
          </w:p>
        </w:tc>
        <w:tc>
          <w:tcPr>
            <w:tcW w:w="1034" w:type="dxa"/>
            <w:hideMark/>
          </w:tcPr>
          <w:p w:rsidR="009B4E65" w:rsidRPr="00914A87" w:rsidRDefault="009B4E65" w:rsidP="0009584C">
            <w:pPr>
              <w:pStyle w:val="TableHeading"/>
            </w:pPr>
            <w:r w:rsidRPr="00914A87">
              <w:t>Capacity rebid (MW)</w:t>
            </w:r>
          </w:p>
        </w:tc>
        <w:tc>
          <w:tcPr>
            <w:tcW w:w="952" w:type="dxa"/>
            <w:hideMark/>
          </w:tcPr>
          <w:p w:rsidR="009B4E65" w:rsidRPr="00914A87" w:rsidRDefault="009B4E65" w:rsidP="0009584C">
            <w:pPr>
              <w:pStyle w:val="TableHeading"/>
            </w:pPr>
            <w:r w:rsidRPr="00914A87">
              <w:t>Price from ($/MWh)</w:t>
            </w:r>
          </w:p>
        </w:tc>
        <w:tc>
          <w:tcPr>
            <w:tcW w:w="992" w:type="dxa"/>
            <w:hideMark/>
          </w:tcPr>
          <w:p w:rsidR="009B4E65" w:rsidRPr="00914A87" w:rsidRDefault="009B4E65" w:rsidP="0009584C">
            <w:pPr>
              <w:pStyle w:val="TableHeading"/>
            </w:pPr>
            <w:r w:rsidRPr="00914A87">
              <w:t>Price to ($/MWh)</w:t>
            </w:r>
          </w:p>
        </w:tc>
        <w:tc>
          <w:tcPr>
            <w:tcW w:w="2551" w:type="dxa"/>
            <w:hideMark/>
          </w:tcPr>
          <w:p w:rsidR="009B4E65" w:rsidRPr="00914A87" w:rsidRDefault="009B4E65" w:rsidP="0009584C">
            <w:pPr>
              <w:pStyle w:val="TableHeading"/>
            </w:pPr>
            <w:r w:rsidRPr="00914A87">
              <w:t>Rebid reason</w:t>
            </w:r>
          </w:p>
        </w:tc>
      </w:tr>
      <w:tr w:rsidR="00BA390A" w:rsidRPr="000316E7" w:rsidTr="004C63B9">
        <w:trPr>
          <w:trHeight w:val="606"/>
        </w:trPr>
        <w:tc>
          <w:tcPr>
            <w:tcW w:w="814" w:type="dxa"/>
          </w:tcPr>
          <w:p w:rsidR="009B4E65" w:rsidRPr="0031019A" w:rsidRDefault="00061CE2" w:rsidP="00061CE2">
            <w:pPr>
              <w:pStyle w:val="Tabletext"/>
              <w:ind w:left="-84" w:right="-55"/>
              <w:jc w:val="center"/>
            </w:pPr>
            <w:r>
              <w:t>3</w:t>
            </w:r>
            <w:r w:rsidR="009B4E65">
              <w:t>.</w:t>
            </w:r>
            <w:r>
              <w:t>43</w:t>
            </w:r>
            <w:r w:rsidR="009B4E65">
              <w:t> pm</w:t>
            </w:r>
          </w:p>
        </w:tc>
        <w:tc>
          <w:tcPr>
            <w:tcW w:w="854" w:type="dxa"/>
          </w:tcPr>
          <w:p w:rsidR="009B4E65" w:rsidRPr="0031019A" w:rsidRDefault="006E1E7D" w:rsidP="00C950AF">
            <w:pPr>
              <w:pStyle w:val="Tabletext"/>
              <w:ind w:left="-84" w:right="-55"/>
              <w:jc w:val="center"/>
            </w:pPr>
            <w:r>
              <w:t>4</w:t>
            </w:r>
            <w:r w:rsidR="009B4E65">
              <w:t>.</w:t>
            </w:r>
            <w:r w:rsidR="00C950AF">
              <w:t>3</w:t>
            </w:r>
            <w:r>
              <w:t>5</w:t>
            </w:r>
            <w:r w:rsidR="009B4E65">
              <w:t> pm</w:t>
            </w:r>
          </w:p>
        </w:tc>
        <w:tc>
          <w:tcPr>
            <w:tcW w:w="1275" w:type="dxa"/>
          </w:tcPr>
          <w:p w:rsidR="009B4E65" w:rsidRPr="0031019A" w:rsidRDefault="00BA390A" w:rsidP="0009584C">
            <w:pPr>
              <w:pStyle w:val="Tabletext"/>
              <w:ind w:left="-84" w:right="-55"/>
              <w:jc w:val="center"/>
            </w:pPr>
            <w:r>
              <w:t>Stanwell</w:t>
            </w:r>
          </w:p>
        </w:tc>
        <w:tc>
          <w:tcPr>
            <w:tcW w:w="1275" w:type="dxa"/>
          </w:tcPr>
          <w:p w:rsidR="009B4E65" w:rsidRPr="0031019A" w:rsidRDefault="00BA390A" w:rsidP="0009584C">
            <w:pPr>
              <w:pStyle w:val="Tabletext"/>
              <w:ind w:left="-84" w:right="-55"/>
              <w:jc w:val="center"/>
            </w:pPr>
            <w:r>
              <w:t xml:space="preserve">Stanwell and </w:t>
            </w:r>
            <w:proofErr w:type="spellStart"/>
            <w:r>
              <w:t>Tarong</w:t>
            </w:r>
            <w:proofErr w:type="spellEnd"/>
          </w:p>
        </w:tc>
        <w:tc>
          <w:tcPr>
            <w:tcW w:w="1034" w:type="dxa"/>
          </w:tcPr>
          <w:p w:rsidR="009B4E65" w:rsidRPr="0031019A" w:rsidRDefault="00BA390A" w:rsidP="0009584C">
            <w:pPr>
              <w:pStyle w:val="Tabletext"/>
              <w:ind w:left="-84" w:right="-55"/>
              <w:jc w:val="center"/>
            </w:pPr>
            <w:r>
              <w:t>420</w:t>
            </w:r>
          </w:p>
        </w:tc>
        <w:tc>
          <w:tcPr>
            <w:tcW w:w="952" w:type="dxa"/>
          </w:tcPr>
          <w:p w:rsidR="009B4E65" w:rsidRPr="0031019A" w:rsidRDefault="006E1E7D" w:rsidP="00BA390A">
            <w:pPr>
              <w:pStyle w:val="Tabletext"/>
              <w:ind w:left="-84" w:right="-55"/>
              <w:jc w:val="center"/>
            </w:pPr>
            <w:r>
              <w:t>&lt;</w:t>
            </w:r>
            <w:r w:rsidR="00BA390A">
              <w:t>30</w:t>
            </w:r>
          </w:p>
        </w:tc>
        <w:tc>
          <w:tcPr>
            <w:tcW w:w="992" w:type="dxa"/>
          </w:tcPr>
          <w:p w:rsidR="009B4E65" w:rsidRPr="0031019A" w:rsidRDefault="0009584C" w:rsidP="0009584C">
            <w:pPr>
              <w:pStyle w:val="Tabletext"/>
              <w:ind w:left="-84" w:right="-55"/>
              <w:jc w:val="center"/>
            </w:pPr>
            <w:r>
              <w:t>13 499</w:t>
            </w:r>
          </w:p>
        </w:tc>
        <w:tc>
          <w:tcPr>
            <w:tcW w:w="2551" w:type="dxa"/>
          </w:tcPr>
          <w:p w:rsidR="009B4E65" w:rsidRPr="00BA390A" w:rsidRDefault="00BA390A" w:rsidP="00BA390A">
            <w:pPr>
              <w:pStyle w:val="Tabletext"/>
              <w:ind w:left="-84" w:right="-55"/>
              <w:jc w:val="center"/>
              <w:rPr>
                <w:rFonts w:cs="Arial"/>
                <w:bCs/>
              </w:rPr>
            </w:pPr>
            <w:r w:rsidRPr="00BA390A">
              <w:rPr>
                <w:rFonts w:cs="Arial"/>
                <w:bCs/>
              </w:rPr>
              <w:t xml:space="preserve">1542A </w:t>
            </w:r>
            <w:r>
              <w:rPr>
                <w:rFonts w:cs="Arial"/>
                <w:bCs/>
              </w:rPr>
              <w:t>change in</w:t>
            </w:r>
            <w:r w:rsidRPr="00BA390A">
              <w:rPr>
                <w:rFonts w:cs="Arial"/>
                <w:bCs/>
              </w:rPr>
              <w:t xml:space="preserve"> QLD </w:t>
            </w:r>
            <w:r>
              <w:rPr>
                <w:rFonts w:cs="Arial"/>
                <w:bCs/>
              </w:rPr>
              <w:t xml:space="preserve">demand </w:t>
            </w:r>
            <w:r w:rsidRPr="00BA390A">
              <w:rPr>
                <w:rFonts w:cs="Arial"/>
                <w:bCs/>
              </w:rPr>
              <w:t>PD 1300 VS 1600</w:t>
            </w:r>
          </w:p>
        </w:tc>
      </w:tr>
      <w:tr w:rsidR="00BA390A" w:rsidRPr="000316E7" w:rsidTr="004C63B9">
        <w:trPr>
          <w:cnfStyle w:val="000000010000" w:firstRow="0" w:lastRow="0" w:firstColumn="0" w:lastColumn="0" w:oddVBand="0" w:evenVBand="0" w:oddHBand="0" w:evenHBand="1" w:firstRowFirstColumn="0" w:firstRowLastColumn="0" w:lastRowFirstColumn="0" w:lastRowLastColumn="0"/>
          <w:trHeight w:val="673"/>
        </w:trPr>
        <w:tc>
          <w:tcPr>
            <w:tcW w:w="814" w:type="dxa"/>
          </w:tcPr>
          <w:p w:rsidR="006E1E7D" w:rsidRPr="0031019A" w:rsidRDefault="006E1E7D" w:rsidP="0009584C">
            <w:pPr>
              <w:pStyle w:val="Tabletext"/>
              <w:ind w:left="-84" w:right="-55"/>
              <w:jc w:val="center"/>
            </w:pPr>
            <w:r>
              <w:t>4.05 pm</w:t>
            </w:r>
          </w:p>
        </w:tc>
        <w:tc>
          <w:tcPr>
            <w:tcW w:w="854" w:type="dxa"/>
          </w:tcPr>
          <w:p w:rsidR="006E1E7D" w:rsidRPr="0031019A" w:rsidRDefault="006E1E7D" w:rsidP="00BA390A">
            <w:pPr>
              <w:pStyle w:val="Tabletext"/>
              <w:ind w:left="-84" w:right="-55"/>
              <w:jc w:val="center"/>
            </w:pPr>
            <w:r>
              <w:t>4.</w:t>
            </w:r>
            <w:r w:rsidR="00BA390A">
              <w:t>3</w:t>
            </w:r>
            <w:r>
              <w:t>5 pm</w:t>
            </w:r>
          </w:p>
        </w:tc>
        <w:tc>
          <w:tcPr>
            <w:tcW w:w="1275" w:type="dxa"/>
          </w:tcPr>
          <w:p w:rsidR="006E1E7D" w:rsidRPr="0031019A" w:rsidRDefault="006E1E7D" w:rsidP="0009584C">
            <w:pPr>
              <w:pStyle w:val="Tabletext"/>
              <w:ind w:left="-84" w:right="-55"/>
              <w:jc w:val="center"/>
            </w:pPr>
            <w:r>
              <w:t>CS Energy</w:t>
            </w:r>
          </w:p>
        </w:tc>
        <w:tc>
          <w:tcPr>
            <w:tcW w:w="1275" w:type="dxa"/>
          </w:tcPr>
          <w:p w:rsidR="006E1E7D" w:rsidRPr="0031019A" w:rsidRDefault="006E1E7D" w:rsidP="0009584C">
            <w:pPr>
              <w:pStyle w:val="Tabletext"/>
              <w:ind w:left="-84" w:right="-55"/>
              <w:jc w:val="center"/>
            </w:pPr>
            <w:proofErr w:type="spellStart"/>
            <w:r>
              <w:t>Kogan</w:t>
            </w:r>
            <w:proofErr w:type="spellEnd"/>
            <w:r>
              <w:t xml:space="preserve"> Creek</w:t>
            </w:r>
          </w:p>
        </w:tc>
        <w:tc>
          <w:tcPr>
            <w:tcW w:w="1034" w:type="dxa"/>
          </w:tcPr>
          <w:p w:rsidR="006E1E7D" w:rsidRPr="0031019A" w:rsidRDefault="006E1E7D" w:rsidP="0009584C">
            <w:pPr>
              <w:pStyle w:val="Tabletext"/>
              <w:ind w:left="-84" w:right="-55"/>
              <w:jc w:val="center"/>
            </w:pPr>
            <w:r>
              <w:t>-250</w:t>
            </w:r>
          </w:p>
        </w:tc>
        <w:tc>
          <w:tcPr>
            <w:tcW w:w="952" w:type="dxa"/>
          </w:tcPr>
          <w:p w:rsidR="006E1E7D" w:rsidRPr="0031019A" w:rsidRDefault="006E1E7D" w:rsidP="0009584C">
            <w:pPr>
              <w:pStyle w:val="Tabletext"/>
              <w:ind w:left="-84" w:right="-55"/>
              <w:jc w:val="center"/>
            </w:pPr>
            <w:r>
              <w:t>&lt;15</w:t>
            </w:r>
          </w:p>
        </w:tc>
        <w:tc>
          <w:tcPr>
            <w:tcW w:w="992" w:type="dxa"/>
          </w:tcPr>
          <w:p w:rsidR="006E1E7D" w:rsidRPr="0031019A" w:rsidRDefault="006E1E7D" w:rsidP="0009584C">
            <w:pPr>
              <w:pStyle w:val="Tabletext"/>
              <w:ind w:left="-84" w:right="-55"/>
              <w:jc w:val="center"/>
            </w:pPr>
            <w:r>
              <w:t>N/A</w:t>
            </w:r>
          </w:p>
        </w:tc>
        <w:tc>
          <w:tcPr>
            <w:tcW w:w="2551" w:type="dxa"/>
          </w:tcPr>
          <w:p w:rsidR="006E1E7D" w:rsidRPr="000316E7" w:rsidRDefault="006E1E7D" w:rsidP="0009584C">
            <w:pPr>
              <w:pStyle w:val="Tabletext"/>
              <w:ind w:left="-84" w:right="-55"/>
              <w:jc w:val="center"/>
            </w:pPr>
            <w:r w:rsidRPr="006E1E7D">
              <w:rPr>
                <w:rFonts w:cs="Arial"/>
                <w:bCs/>
              </w:rPr>
              <w:t>1604P unit ramping rebid to match-mill issue resolved-SL</w:t>
            </w:r>
          </w:p>
        </w:tc>
      </w:tr>
      <w:tr w:rsidR="00BA390A" w:rsidRPr="00571680" w:rsidTr="004C63B9">
        <w:trPr>
          <w:trHeight w:val="673"/>
        </w:trPr>
        <w:tc>
          <w:tcPr>
            <w:tcW w:w="814" w:type="dxa"/>
          </w:tcPr>
          <w:p w:rsidR="006E1E7D" w:rsidRPr="0031019A" w:rsidRDefault="006E1E7D" w:rsidP="0009584C">
            <w:pPr>
              <w:pStyle w:val="Tabletext"/>
              <w:ind w:left="-84" w:right="-55"/>
              <w:jc w:val="center"/>
            </w:pPr>
            <w:r>
              <w:t>4.48 pm</w:t>
            </w:r>
          </w:p>
        </w:tc>
        <w:tc>
          <w:tcPr>
            <w:tcW w:w="854" w:type="dxa"/>
          </w:tcPr>
          <w:p w:rsidR="006E1E7D" w:rsidRPr="0031019A" w:rsidRDefault="006E1E7D" w:rsidP="0009584C">
            <w:pPr>
              <w:pStyle w:val="Tabletext"/>
              <w:ind w:left="-84" w:right="-55"/>
              <w:jc w:val="center"/>
            </w:pPr>
            <w:r>
              <w:t>4.55 pm</w:t>
            </w:r>
          </w:p>
        </w:tc>
        <w:tc>
          <w:tcPr>
            <w:tcW w:w="1275" w:type="dxa"/>
          </w:tcPr>
          <w:p w:rsidR="006E1E7D" w:rsidRPr="0031019A" w:rsidRDefault="00BA390A" w:rsidP="0009584C">
            <w:pPr>
              <w:pStyle w:val="Tabletext"/>
              <w:ind w:left="-84" w:right="-55"/>
              <w:jc w:val="center"/>
            </w:pPr>
            <w:r>
              <w:t>CS Energy</w:t>
            </w:r>
          </w:p>
        </w:tc>
        <w:tc>
          <w:tcPr>
            <w:tcW w:w="1275" w:type="dxa"/>
          </w:tcPr>
          <w:p w:rsidR="006E1E7D" w:rsidRPr="0031019A" w:rsidRDefault="00BA390A" w:rsidP="0009584C">
            <w:pPr>
              <w:pStyle w:val="Tabletext"/>
              <w:ind w:left="-84" w:right="-55"/>
              <w:jc w:val="center"/>
            </w:pPr>
            <w:r>
              <w:t>Gladstone and Wivenhoe</w:t>
            </w:r>
          </w:p>
        </w:tc>
        <w:tc>
          <w:tcPr>
            <w:tcW w:w="1034" w:type="dxa"/>
          </w:tcPr>
          <w:p w:rsidR="006E1E7D" w:rsidRPr="0031019A" w:rsidRDefault="00BA390A" w:rsidP="0009584C">
            <w:pPr>
              <w:pStyle w:val="Tabletext"/>
              <w:ind w:left="-84" w:right="-55"/>
              <w:jc w:val="center"/>
            </w:pPr>
            <w:r>
              <w:t>525</w:t>
            </w:r>
          </w:p>
        </w:tc>
        <w:tc>
          <w:tcPr>
            <w:tcW w:w="952" w:type="dxa"/>
          </w:tcPr>
          <w:p w:rsidR="006E1E7D" w:rsidRPr="0031019A" w:rsidRDefault="00BA390A" w:rsidP="0009584C">
            <w:pPr>
              <w:pStyle w:val="Tabletext"/>
              <w:ind w:left="-84" w:right="-55"/>
              <w:jc w:val="center"/>
            </w:pPr>
            <w:r>
              <w:t>&lt;300</w:t>
            </w:r>
          </w:p>
        </w:tc>
        <w:tc>
          <w:tcPr>
            <w:tcW w:w="992" w:type="dxa"/>
          </w:tcPr>
          <w:p w:rsidR="006E1E7D" w:rsidRPr="0031019A" w:rsidRDefault="0009584C" w:rsidP="0009584C">
            <w:pPr>
              <w:pStyle w:val="Tabletext"/>
              <w:ind w:left="-84" w:right="-55"/>
              <w:jc w:val="center"/>
            </w:pPr>
            <w:r>
              <w:t>Price cap</w:t>
            </w:r>
          </w:p>
        </w:tc>
        <w:tc>
          <w:tcPr>
            <w:tcW w:w="2551" w:type="dxa"/>
          </w:tcPr>
          <w:p w:rsidR="006E1E7D" w:rsidRPr="00571680" w:rsidRDefault="00BA390A" w:rsidP="0009584C">
            <w:pPr>
              <w:pStyle w:val="Tabletext"/>
              <w:ind w:left="-84" w:right="-55"/>
              <w:jc w:val="center"/>
            </w:pPr>
            <w:r w:rsidRPr="00BA390A">
              <w:rPr>
                <w:rFonts w:cs="Arial"/>
                <w:bCs/>
              </w:rPr>
              <w:t>1647A interconnector constraint –QNI close to binding-SL</w:t>
            </w:r>
          </w:p>
        </w:tc>
      </w:tr>
      <w:tr w:rsidR="00BA390A" w:rsidRPr="00571680" w:rsidTr="004C63B9">
        <w:trPr>
          <w:cnfStyle w:val="000000010000" w:firstRow="0" w:lastRow="0" w:firstColumn="0" w:lastColumn="0" w:oddVBand="0" w:evenVBand="0" w:oddHBand="0" w:evenHBand="1" w:firstRowFirstColumn="0" w:firstRowLastColumn="0" w:lastRowFirstColumn="0" w:lastRowLastColumn="0"/>
          <w:trHeight w:val="673"/>
        </w:trPr>
        <w:tc>
          <w:tcPr>
            <w:tcW w:w="814" w:type="dxa"/>
          </w:tcPr>
          <w:p w:rsidR="009B4E65" w:rsidRPr="0031019A" w:rsidRDefault="00BA390A" w:rsidP="00BA390A">
            <w:pPr>
              <w:pStyle w:val="Tabletext"/>
              <w:ind w:left="-84" w:right="-55"/>
              <w:jc w:val="center"/>
            </w:pPr>
            <w:r>
              <w:t>4</w:t>
            </w:r>
            <w:r w:rsidR="009B4E65">
              <w:t>.</w:t>
            </w:r>
            <w:r>
              <w:t>54</w:t>
            </w:r>
            <w:r w:rsidR="009B4E65">
              <w:t> pm</w:t>
            </w:r>
          </w:p>
        </w:tc>
        <w:tc>
          <w:tcPr>
            <w:tcW w:w="854" w:type="dxa"/>
          </w:tcPr>
          <w:p w:rsidR="009B4E65" w:rsidRPr="0031019A" w:rsidRDefault="00BA390A" w:rsidP="0009584C">
            <w:pPr>
              <w:pStyle w:val="Tabletext"/>
              <w:ind w:left="-84" w:right="-55"/>
              <w:jc w:val="center"/>
            </w:pPr>
            <w:r>
              <w:t>5</w:t>
            </w:r>
            <w:r w:rsidR="009B4E65">
              <w:t> pm</w:t>
            </w:r>
          </w:p>
        </w:tc>
        <w:tc>
          <w:tcPr>
            <w:tcW w:w="1275" w:type="dxa"/>
          </w:tcPr>
          <w:p w:rsidR="009B4E65" w:rsidRPr="0031019A" w:rsidRDefault="00BA390A" w:rsidP="0009584C">
            <w:pPr>
              <w:pStyle w:val="Tabletext"/>
              <w:ind w:left="-84" w:right="-55"/>
              <w:jc w:val="center"/>
            </w:pPr>
            <w:r>
              <w:t>Callide Power Trading</w:t>
            </w:r>
          </w:p>
        </w:tc>
        <w:tc>
          <w:tcPr>
            <w:tcW w:w="1275" w:type="dxa"/>
          </w:tcPr>
          <w:p w:rsidR="009B4E65" w:rsidRPr="0031019A" w:rsidRDefault="00BA390A" w:rsidP="0009584C">
            <w:pPr>
              <w:pStyle w:val="Tabletext"/>
              <w:ind w:left="-84" w:right="-55"/>
              <w:jc w:val="center"/>
            </w:pPr>
            <w:r w:rsidRPr="0031019A">
              <w:t xml:space="preserve">Callide </w:t>
            </w:r>
            <w:r>
              <w:t>C</w:t>
            </w:r>
          </w:p>
        </w:tc>
        <w:tc>
          <w:tcPr>
            <w:tcW w:w="1034" w:type="dxa"/>
          </w:tcPr>
          <w:p w:rsidR="009B4E65" w:rsidRPr="0031019A" w:rsidRDefault="00BA390A" w:rsidP="0009584C">
            <w:pPr>
              <w:pStyle w:val="Tabletext"/>
              <w:ind w:left="-84" w:right="-55"/>
              <w:jc w:val="center"/>
            </w:pPr>
            <w:r>
              <w:t>30</w:t>
            </w:r>
          </w:p>
        </w:tc>
        <w:tc>
          <w:tcPr>
            <w:tcW w:w="952" w:type="dxa"/>
          </w:tcPr>
          <w:p w:rsidR="009B4E65" w:rsidRPr="0031019A" w:rsidRDefault="0009584C" w:rsidP="0009584C">
            <w:pPr>
              <w:pStyle w:val="Tabletext"/>
              <w:ind w:left="-84" w:right="-55"/>
              <w:jc w:val="center"/>
            </w:pPr>
            <w:r>
              <w:t>Price floor</w:t>
            </w:r>
          </w:p>
        </w:tc>
        <w:tc>
          <w:tcPr>
            <w:tcW w:w="992" w:type="dxa"/>
          </w:tcPr>
          <w:p w:rsidR="009B4E65" w:rsidRPr="0031019A" w:rsidRDefault="0009584C" w:rsidP="0009584C">
            <w:pPr>
              <w:pStyle w:val="Tabletext"/>
              <w:ind w:left="-84" w:right="-55"/>
              <w:jc w:val="center"/>
            </w:pPr>
            <w:r>
              <w:t>Price cap</w:t>
            </w:r>
          </w:p>
        </w:tc>
        <w:tc>
          <w:tcPr>
            <w:tcW w:w="2551" w:type="dxa"/>
          </w:tcPr>
          <w:p w:rsidR="009B4E65" w:rsidRPr="00571680" w:rsidRDefault="00BA390A" w:rsidP="002649D2">
            <w:pPr>
              <w:pStyle w:val="Tabletext"/>
              <w:ind w:left="-84" w:right="-55"/>
              <w:jc w:val="center"/>
            </w:pPr>
            <w:r w:rsidRPr="00BA390A">
              <w:rPr>
                <w:rFonts w:cs="Arial"/>
                <w:bCs/>
              </w:rPr>
              <w:t xml:space="preserve">1653A </w:t>
            </w:r>
            <w:proofErr w:type="spellStart"/>
            <w:r w:rsidR="002649D2">
              <w:rPr>
                <w:rFonts w:cs="Arial"/>
                <w:bCs/>
              </w:rPr>
              <w:t>chang</w:t>
            </w:r>
            <w:proofErr w:type="spellEnd"/>
            <w:r w:rsidRPr="00BA390A">
              <w:rPr>
                <w:rFonts w:cs="Arial"/>
                <w:bCs/>
              </w:rPr>
              <w:t xml:space="preserve"> </w:t>
            </w:r>
            <w:r w:rsidR="002649D2">
              <w:rPr>
                <w:rFonts w:cs="Arial"/>
                <w:bCs/>
              </w:rPr>
              <w:t>in</w:t>
            </w:r>
            <w:r w:rsidRPr="00BA390A">
              <w:rPr>
                <w:rFonts w:cs="Arial"/>
                <w:bCs/>
              </w:rPr>
              <w:t xml:space="preserve"> QNI PD - SL</w:t>
            </w:r>
          </w:p>
        </w:tc>
      </w:tr>
      <w:tr w:rsidR="009B4E65" w:rsidRPr="0031019A" w:rsidTr="004C63B9">
        <w:trPr>
          <w:trHeight w:val="187"/>
        </w:trPr>
        <w:tc>
          <w:tcPr>
            <w:tcW w:w="4218" w:type="dxa"/>
            <w:gridSpan w:val="4"/>
          </w:tcPr>
          <w:p w:rsidR="009B4E65" w:rsidRPr="0031019A" w:rsidRDefault="009B4E65" w:rsidP="0009584C">
            <w:pPr>
              <w:pStyle w:val="Tablesumline"/>
            </w:pPr>
            <w:r w:rsidRPr="0031019A">
              <w:t>Total capacity rebid from low to high prices</w:t>
            </w:r>
          </w:p>
        </w:tc>
        <w:tc>
          <w:tcPr>
            <w:tcW w:w="1034" w:type="dxa"/>
          </w:tcPr>
          <w:p w:rsidR="009B4E65" w:rsidRPr="0031019A" w:rsidRDefault="00C74A11" w:rsidP="0009584C">
            <w:pPr>
              <w:pStyle w:val="Tablesumline"/>
            </w:pPr>
            <w:r>
              <w:t>975</w:t>
            </w:r>
          </w:p>
        </w:tc>
        <w:tc>
          <w:tcPr>
            <w:tcW w:w="952" w:type="dxa"/>
          </w:tcPr>
          <w:p w:rsidR="009B4E65" w:rsidRPr="0031019A" w:rsidRDefault="009B4E65" w:rsidP="0009584C">
            <w:pPr>
              <w:pStyle w:val="Tablesumline"/>
            </w:pPr>
          </w:p>
        </w:tc>
        <w:tc>
          <w:tcPr>
            <w:tcW w:w="992" w:type="dxa"/>
          </w:tcPr>
          <w:p w:rsidR="009B4E65" w:rsidRPr="0031019A" w:rsidRDefault="009B4E65" w:rsidP="0009584C">
            <w:pPr>
              <w:pStyle w:val="Tablesumline"/>
            </w:pPr>
          </w:p>
        </w:tc>
        <w:tc>
          <w:tcPr>
            <w:tcW w:w="2551" w:type="dxa"/>
          </w:tcPr>
          <w:p w:rsidR="009B4E65" w:rsidRPr="0031019A" w:rsidRDefault="009B4E65" w:rsidP="0009584C">
            <w:pPr>
              <w:pStyle w:val="Tablesumline"/>
              <w:rPr>
                <w:rFonts w:eastAsia="Calibri"/>
              </w:rPr>
            </w:pPr>
          </w:p>
        </w:tc>
      </w:tr>
    </w:tbl>
    <w:p w:rsidR="009B4E65" w:rsidRDefault="0009584C" w:rsidP="009B4E65">
      <w:pPr>
        <w:spacing w:before="100" w:beforeAutospacing="1" w:after="100" w:afterAutospacing="1"/>
        <w:jc w:val="both"/>
        <w:rPr>
          <w:rFonts w:cs="Arial"/>
          <w:bCs/>
        </w:rPr>
      </w:pPr>
      <w:r w:rsidRPr="0031019A">
        <w:t>With demand increasing</w:t>
      </w:r>
      <w:r>
        <w:t xml:space="preserve"> by 62 MW</w:t>
      </w:r>
      <w:r w:rsidRPr="0031019A">
        <w:t xml:space="preserve"> and low-priced capacity</w:t>
      </w:r>
      <w:r w:rsidRPr="00155113">
        <w:t xml:space="preserve"> </w:t>
      </w:r>
      <w:r w:rsidRPr="0031019A">
        <w:t>fully dispatched</w:t>
      </w:r>
      <w:r>
        <w:t>, the dispatch price increased from $47/MWh at</w:t>
      </w:r>
      <w:r w:rsidRPr="0031019A">
        <w:t xml:space="preserve"> </w:t>
      </w:r>
      <w:r>
        <w:t>4.55 p</w:t>
      </w:r>
      <w:r w:rsidRPr="0031019A">
        <w:t xml:space="preserve">m to </w:t>
      </w:r>
      <w:r>
        <w:t>$1501/</w:t>
      </w:r>
      <w:proofErr w:type="spellStart"/>
      <w:r>
        <w:t>MWh</w:t>
      </w:r>
      <w:proofErr w:type="spellEnd"/>
      <w:r>
        <w:t xml:space="preserve"> at 5 pm</w:t>
      </w:r>
      <w:r w:rsidR="00DC153A">
        <w:t>.</w:t>
      </w:r>
      <w:r>
        <w:rPr>
          <w:rFonts w:cs="Arial"/>
          <w:bCs/>
        </w:rPr>
        <w:t xml:space="preserve"> </w:t>
      </w:r>
    </w:p>
    <w:p w:rsidR="00C74A11" w:rsidRPr="0031019A" w:rsidRDefault="00C74A11" w:rsidP="00C74A11">
      <w:pPr>
        <w:pStyle w:val="AERHeading3"/>
      </w:pPr>
      <w:r>
        <w:t>Queensland - Mo</w:t>
      </w:r>
      <w:r w:rsidRPr="0031019A">
        <w:t xml:space="preserve">nday, </w:t>
      </w:r>
      <w:r>
        <w:t>26</w:t>
      </w:r>
      <w:r w:rsidRPr="0031019A">
        <w:t xml:space="preserve"> January</w:t>
      </w:r>
    </w:p>
    <w:p w:rsidR="00C74A11" w:rsidRDefault="00C74A11" w:rsidP="00C74A11">
      <w:pPr>
        <w:pStyle w:val="Caption"/>
      </w:pPr>
      <w:r>
        <w:t xml:space="preserve">Table </w:t>
      </w:r>
      <w:fldSimple w:instr=" SEQ Table \* ARABIC ">
        <w:r w:rsidR="009B75D3">
          <w:rPr>
            <w:noProof/>
          </w:rPr>
          <w:t>5</w:t>
        </w:r>
      </w:fldSimple>
      <w:r w:rsidRPr="00D83188">
        <w:t>: Price, Demand and Availability</w:t>
      </w:r>
    </w:p>
    <w:tbl>
      <w:tblPr>
        <w:tblStyle w:val="AERTable-Text"/>
        <w:tblW w:w="5000" w:type="pct"/>
        <w:tblLook w:val="04A0" w:firstRow="1" w:lastRow="0" w:firstColumn="1" w:lastColumn="0" w:noHBand="0" w:noVBand="1"/>
      </w:tblPr>
      <w:tblGrid>
        <w:gridCol w:w="997"/>
        <w:gridCol w:w="957"/>
        <w:gridCol w:w="919"/>
        <w:gridCol w:w="921"/>
        <w:gridCol w:w="887"/>
        <w:gridCol w:w="919"/>
        <w:gridCol w:w="919"/>
        <w:gridCol w:w="887"/>
        <w:gridCol w:w="919"/>
        <w:gridCol w:w="917"/>
      </w:tblGrid>
      <w:tr w:rsidR="00C74A11" w:rsidRPr="00E7472E" w:rsidTr="004C63B9">
        <w:trPr>
          <w:cnfStyle w:val="100000000000" w:firstRow="1" w:lastRow="0" w:firstColumn="0" w:lastColumn="0" w:oddVBand="0" w:evenVBand="0" w:oddHBand="0" w:evenHBand="0" w:firstRowFirstColumn="0" w:firstRowLastColumn="0" w:lastRowFirstColumn="0" w:lastRowLastColumn="0"/>
          <w:tblHeader/>
        </w:trPr>
        <w:tc>
          <w:tcPr>
            <w:tcW w:w="539" w:type="pct"/>
            <w:tcBorders>
              <w:bottom w:val="nil"/>
            </w:tcBorders>
            <w:hideMark/>
          </w:tcPr>
          <w:p w:rsidR="00C74A11" w:rsidRPr="0031019A" w:rsidRDefault="00C74A11" w:rsidP="0009584C">
            <w:pPr>
              <w:pStyle w:val="TableHeading"/>
              <w:jc w:val="center"/>
            </w:pPr>
            <w:r w:rsidRPr="0031019A">
              <w:t>Time</w:t>
            </w:r>
          </w:p>
        </w:tc>
        <w:tc>
          <w:tcPr>
            <w:tcW w:w="1513" w:type="pct"/>
            <w:gridSpan w:val="3"/>
            <w:tcBorders>
              <w:bottom w:val="nil"/>
            </w:tcBorders>
            <w:hideMark/>
          </w:tcPr>
          <w:p w:rsidR="00C74A11" w:rsidRPr="0031019A" w:rsidRDefault="00C74A11" w:rsidP="0009584C">
            <w:pPr>
              <w:pStyle w:val="TableHeading"/>
              <w:jc w:val="center"/>
            </w:pPr>
            <w:r w:rsidRPr="0031019A">
              <w:t>Price ($/MWh)</w:t>
            </w:r>
          </w:p>
        </w:tc>
        <w:tc>
          <w:tcPr>
            <w:tcW w:w="1474" w:type="pct"/>
            <w:gridSpan w:val="3"/>
            <w:tcBorders>
              <w:bottom w:val="nil"/>
            </w:tcBorders>
            <w:hideMark/>
          </w:tcPr>
          <w:p w:rsidR="00C74A11" w:rsidRPr="0031019A" w:rsidRDefault="00C74A11" w:rsidP="0009584C">
            <w:pPr>
              <w:pStyle w:val="TableHeading"/>
              <w:jc w:val="center"/>
            </w:pPr>
            <w:r w:rsidRPr="0031019A">
              <w:t>Demand (MW)</w:t>
            </w:r>
          </w:p>
        </w:tc>
        <w:tc>
          <w:tcPr>
            <w:tcW w:w="1473" w:type="pct"/>
            <w:gridSpan w:val="3"/>
            <w:tcBorders>
              <w:bottom w:val="nil"/>
            </w:tcBorders>
            <w:hideMark/>
          </w:tcPr>
          <w:p w:rsidR="00C74A11" w:rsidRPr="0031019A" w:rsidRDefault="00C74A11" w:rsidP="0009584C">
            <w:pPr>
              <w:pStyle w:val="TableHeading"/>
              <w:jc w:val="center"/>
            </w:pPr>
            <w:r w:rsidRPr="0031019A">
              <w:t>Availability (MW)</w:t>
            </w:r>
          </w:p>
        </w:tc>
      </w:tr>
      <w:tr w:rsidR="00C74A11" w:rsidRPr="006777D7" w:rsidTr="004C63B9">
        <w:trPr>
          <w:cnfStyle w:val="100000000000" w:firstRow="1" w:lastRow="0" w:firstColumn="0" w:lastColumn="0" w:oddVBand="0" w:evenVBand="0" w:oddHBand="0" w:evenHBand="0" w:firstRowFirstColumn="0" w:firstRowLastColumn="0" w:lastRowFirstColumn="0" w:lastRowLastColumn="0"/>
          <w:tblHeader/>
        </w:trPr>
        <w:tc>
          <w:tcPr>
            <w:tcW w:w="539" w:type="pct"/>
            <w:tcBorders>
              <w:bottom w:val="nil"/>
            </w:tcBorders>
            <w:shd w:val="clear" w:color="auto" w:fill="007192" w:themeFill="accent3" w:themeFillShade="BF"/>
            <w:hideMark/>
          </w:tcPr>
          <w:p w:rsidR="00C74A11" w:rsidRPr="006777D7" w:rsidRDefault="00C74A11" w:rsidP="0009584C">
            <w:pPr>
              <w:pStyle w:val="tableheadingline2"/>
            </w:pPr>
            <w:r w:rsidRPr="006777D7">
              <w:t> </w:t>
            </w:r>
          </w:p>
        </w:tc>
        <w:tc>
          <w:tcPr>
            <w:tcW w:w="518" w:type="pct"/>
            <w:tcBorders>
              <w:bottom w:val="nil"/>
            </w:tcBorders>
            <w:shd w:val="clear" w:color="auto" w:fill="007192" w:themeFill="accent3" w:themeFillShade="BF"/>
            <w:hideMark/>
          </w:tcPr>
          <w:p w:rsidR="00C74A11" w:rsidRPr="006777D7" w:rsidRDefault="00C74A11" w:rsidP="0009584C">
            <w:pPr>
              <w:pStyle w:val="tableheadingline2"/>
            </w:pPr>
            <w:r w:rsidRPr="006777D7">
              <w:t>Actual</w:t>
            </w:r>
          </w:p>
        </w:tc>
        <w:tc>
          <w:tcPr>
            <w:tcW w:w="497" w:type="pct"/>
            <w:tcBorders>
              <w:bottom w:val="nil"/>
            </w:tcBorders>
            <w:shd w:val="clear" w:color="auto" w:fill="007192" w:themeFill="accent3" w:themeFillShade="BF"/>
            <w:hideMark/>
          </w:tcPr>
          <w:p w:rsidR="00C74A11" w:rsidRPr="006777D7" w:rsidRDefault="00C74A11" w:rsidP="0009584C">
            <w:pPr>
              <w:pStyle w:val="tableheadingline2"/>
            </w:pPr>
            <w:r w:rsidRPr="006777D7">
              <w:t>4 hr forecast</w:t>
            </w:r>
          </w:p>
        </w:tc>
        <w:tc>
          <w:tcPr>
            <w:tcW w:w="498" w:type="pct"/>
            <w:tcBorders>
              <w:bottom w:val="nil"/>
            </w:tcBorders>
            <w:shd w:val="clear" w:color="auto" w:fill="007192" w:themeFill="accent3" w:themeFillShade="BF"/>
            <w:hideMark/>
          </w:tcPr>
          <w:p w:rsidR="00C74A11" w:rsidRPr="006777D7" w:rsidRDefault="00C74A11" w:rsidP="0009584C">
            <w:pPr>
              <w:pStyle w:val="tableheadingline2"/>
            </w:pPr>
            <w:r w:rsidRPr="006777D7">
              <w:t>12 hr forecast</w:t>
            </w:r>
          </w:p>
        </w:tc>
        <w:tc>
          <w:tcPr>
            <w:tcW w:w="480" w:type="pct"/>
            <w:tcBorders>
              <w:bottom w:val="nil"/>
            </w:tcBorders>
            <w:shd w:val="clear" w:color="auto" w:fill="007192" w:themeFill="accent3" w:themeFillShade="BF"/>
            <w:hideMark/>
          </w:tcPr>
          <w:p w:rsidR="00C74A11" w:rsidRPr="006777D7" w:rsidRDefault="00C74A11" w:rsidP="0009584C">
            <w:pPr>
              <w:pStyle w:val="tableheadingline2"/>
            </w:pPr>
            <w:r w:rsidRPr="006777D7">
              <w:t>Actual</w:t>
            </w:r>
          </w:p>
        </w:tc>
        <w:tc>
          <w:tcPr>
            <w:tcW w:w="497" w:type="pct"/>
            <w:tcBorders>
              <w:bottom w:val="nil"/>
            </w:tcBorders>
            <w:shd w:val="clear" w:color="auto" w:fill="007192" w:themeFill="accent3" w:themeFillShade="BF"/>
            <w:hideMark/>
          </w:tcPr>
          <w:p w:rsidR="00C74A11" w:rsidRPr="006777D7" w:rsidRDefault="00C74A11" w:rsidP="0009584C">
            <w:pPr>
              <w:pStyle w:val="tableheadingline2"/>
            </w:pPr>
            <w:r w:rsidRPr="006777D7">
              <w:t>4 hr forecast</w:t>
            </w:r>
          </w:p>
        </w:tc>
        <w:tc>
          <w:tcPr>
            <w:tcW w:w="497" w:type="pct"/>
            <w:tcBorders>
              <w:bottom w:val="nil"/>
            </w:tcBorders>
            <w:shd w:val="clear" w:color="auto" w:fill="007192" w:themeFill="accent3" w:themeFillShade="BF"/>
            <w:hideMark/>
          </w:tcPr>
          <w:p w:rsidR="00C74A11" w:rsidRPr="006777D7" w:rsidRDefault="00C74A11" w:rsidP="0009584C">
            <w:pPr>
              <w:pStyle w:val="tableheadingline2"/>
            </w:pPr>
            <w:r w:rsidRPr="006777D7">
              <w:t>12 hr forecast</w:t>
            </w:r>
          </w:p>
        </w:tc>
        <w:tc>
          <w:tcPr>
            <w:tcW w:w="480" w:type="pct"/>
            <w:tcBorders>
              <w:bottom w:val="nil"/>
            </w:tcBorders>
            <w:shd w:val="clear" w:color="auto" w:fill="007192" w:themeFill="accent3" w:themeFillShade="BF"/>
            <w:hideMark/>
          </w:tcPr>
          <w:p w:rsidR="00C74A11" w:rsidRPr="006777D7" w:rsidRDefault="00C74A11" w:rsidP="0009584C">
            <w:pPr>
              <w:pStyle w:val="tableheadingline2"/>
            </w:pPr>
            <w:r w:rsidRPr="006777D7">
              <w:t>Actual</w:t>
            </w:r>
          </w:p>
        </w:tc>
        <w:tc>
          <w:tcPr>
            <w:tcW w:w="497" w:type="pct"/>
            <w:tcBorders>
              <w:bottom w:val="nil"/>
            </w:tcBorders>
            <w:shd w:val="clear" w:color="auto" w:fill="007192" w:themeFill="accent3" w:themeFillShade="BF"/>
            <w:hideMark/>
          </w:tcPr>
          <w:p w:rsidR="00C74A11" w:rsidRPr="006777D7" w:rsidRDefault="00C74A11" w:rsidP="0009584C">
            <w:pPr>
              <w:pStyle w:val="tableheadingline2"/>
            </w:pPr>
            <w:r w:rsidRPr="006777D7">
              <w:t>4 hr forecast</w:t>
            </w:r>
          </w:p>
        </w:tc>
        <w:tc>
          <w:tcPr>
            <w:tcW w:w="496" w:type="pct"/>
            <w:tcBorders>
              <w:bottom w:val="nil"/>
            </w:tcBorders>
            <w:shd w:val="clear" w:color="auto" w:fill="007192" w:themeFill="accent3" w:themeFillShade="BF"/>
            <w:hideMark/>
          </w:tcPr>
          <w:p w:rsidR="00C74A11" w:rsidRPr="006777D7" w:rsidRDefault="00C74A11" w:rsidP="0009584C">
            <w:pPr>
              <w:pStyle w:val="tableheadingline2"/>
            </w:pPr>
            <w:r w:rsidRPr="006777D7">
              <w:t>12 hr forecast</w:t>
            </w:r>
          </w:p>
        </w:tc>
      </w:tr>
      <w:tr w:rsidR="00C74A11" w:rsidRPr="00D44F71" w:rsidTr="0009584C">
        <w:trPr>
          <w:trHeight w:val="510"/>
        </w:trPr>
        <w:tc>
          <w:tcPr>
            <w:tcW w:w="539" w:type="pct"/>
            <w:vAlign w:val="center"/>
          </w:tcPr>
          <w:p w:rsidR="00C74A11" w:rsidRPr="00C74A11" w:rsidRDefault="00C74A11" w:rsidP="0009584C">
            <w:pPr>
              <w:pStyle w:val="NormalWeb"/>
              <w:jc w:val="center"/>
              <w:rPr>
                <w:rFonts w:ascii="Arial" w:hAnsi="Arial" w:cs="Arial"/>
                <w:sz w:val="18"/>
              </w:rPr>
            </w:pPr>
            <w:r w:rsidRPr="00C74A11">
              <w:rPr>
                <w:rFonts w:ascii="Arial" w:hAnsi="Arial" w:cs="Arial"/>
                <w:b/>
                <w:bCs/>
                <w:sz w:val="18"/>
                <w:szCs w:val="16"/>
              </w:rPr>
              <w:t>5:00 PM</w:t>
            </w:r>
          </w:p>
        </w:tc>
        <w:tc>
          <w:tcPr>
            <w:tcW w:w="518" w:type="pct"/>
            <w:vAlign w:val="center"/>
          </w:tcPr>
          <w:p w:rsidR="00C74A11" w:rsidRPr="00C74A11" w:rsidRDefault="00C74A11" w:rsidP="0009584C">
            <w:pPr>
              <w:pStyle w:val="NormalWeb"/>
              <w:jc w:val="center"/>
              <w:rPr>
                <w:rFonts w:ascii="Arial" w:hAnsi="Arial" w:cs="Arial"/>
                <w:sz w:val="18"/>
              </w:rPr>
            </w:pPr>
            <w:r w:rsidRPr="00C74A11">
              <w:rPr>
                <w:rFonts w:ascii="Arial" w:hAnsi="Arial" w:cs="Arial"/>
                <w:sz w:val="18"/>
                <w:szCs w:val="16"/>
              </w:rPr>
              <w:t>2278.01</w:t>
            </w:r>
          </w:p>
        </w:tc>
        <w:tc>
          <w:tcPr>
            <w:tcW w:w="497" w:type="pct"/>
            <w:vAlign w:val="center"/>
          </w:tcPr>
          <w:p w:rsidR="00C74A11" w:rsidRPr="00C74A11" w:rsidRDefault="00C74A11" w:rsidP="0009584C">
            <w:pPr>
              <w:pStyle w:val="NormalWeb"/>
              <w:jc w:val="center"/>
              <w:rPr>
                <w:rFonts w:ascii="Arial" w:hAnsi="Arial" w:cs="Arial"/>
                <w:sz w:val="18"/>
              </w:rPr>
            </w:pPr>
            <w:r w:rsidRPr="00C74A11">
              <w:rPr>
                <w:rFonts w:ascii="Arial" w:hAnsi="Arial" w:cs="Arial"/>
                <w:sz w:val="18"/>
                <w:szCs w:val="16"/>
              </w:rPr>
              <w:t>38.86</w:t>
            </w:r>
          </w:p>
        </w:tc>
        <w:tc>
          <w:tcPr>
            <w:tcW w:w="498" w:type="pct"/>
            <w:vAlign w:val="center"/>
          </w:tcPr>
          <w:p w:rsidR="00C74A11" w:rsidRPr="00C74A11" w:rsidRDefault="00C74A11" w:rsidP="0009584C">
            <w:pPr>
              <w:pStyle w:val="NormalWeb"/>
              <w:jc w:val="center"/>
              <w:rPr>
                <w:rFonts w:ascii="Arial" w:hAnsi="Arial" w:cs="Arial"/>
                <w:sz w:val="18"/>
              </w:rPr>
            </w:pPr>
            <w:r w:rsidRPr="00C74A11">
              <w:rPr>
                <w:rFonts w:ascii="Arial" w:hAnsi="Arial" w:cs="Arial"/>
                <w:sz w:val="18"/>
                <w:szCs w:val="16"/>
              </w:rPr>
              <w:t>38.39</w:t>
            </w:r>
          </w:p>
        </w:tc>
        <w:tc>
          <w:tcPr>
            <w:tcW w:w="480" w:type="pct"/>
            <w:vAlign w:val="center"/>
          </w:tcPr>
          <w:p w:rsidR="00C74A11" w:rsidRPr="00C74A11" w:rsidRDefault="00C74A11" w:rsidP="0009584C">
            <w:pPr>
              <w:pStyle w:val="NormalWeb"/>
              <w:jc w:val="center"/>
              <w:rPr>
                <w:rFonts w:ascii="Arial" w:hAnsi="Arial" w:cs="Arial"/>
                <w:sz w:val="18"/>
              </w:rPr>
            </w:pPr>
            <w:r w:rsidRPr="00C74A11">
              <w:rPr>
                <w:rFonts w:ascii="Arial" w:hAnsi="Arial" w:cs="Arial"/>
                <w:sz w:val="18"/>
                <w:szCs w:val="16"/>
              </w:rPr>
              <w:t>7766</w:t>
            </w:r>
          </w:p>
        </w:tc>
        <w:tc>
          <w:tcPr>
            <w:tcW w:w="497" w:type="pct"/>
            <w:vAlign w:val="center"/>
          </w:tcPr>
          <w:p w:rsidR="00C74A11" w:rsidRPr="00C74A11" w:rsidRDefault="00C74A11" w:rsidP="0009584C">
            <w:pPr>
              <w:pStyle w:val="NormalWeb"/>
              <w:jc w:val="center"/>
              <w:rPr>
                <w:rFonts w:ascii="Arial" w:hAnsi="Arial" w:cs="Arial"/>
                <w:sz w:val="18"/>
              </w:rPr>
            </w:pPr>
            <w:r w:rsidRPr="00C74A11">
              <w:rPr>
                <w:rFonts w:ascii="Arial" w:hAnsi="Arial" w:cs="Arial"/>
                <w:sz w:val="18"/>
                <w:szCs w:val="16"/>
              </w:rPr>
              <w:t>7865</w:t>
            </w:r>
          </w:p>
        </w:tc>
        <w:tc>
          <w:tcPr>
            <w:tcW w:w="497" w:type="pct"/>
            <w:vAlign w:val="center"/>
          </w:tcPr>
          <w:p w:rsidR="00C74A11" w:rsidRPr="00C74A11" w:rsidRDefault="00C74A11" w:rsidP="0009584C">
            <w:pPr>
              <w:pStyle w:val="NormalWeb"/>
              <w:jc w:val="center"/>
              <w:rPr>
                <w:rFonts w:ascii="Arial" w:hAnsi="Arial" w:cs="Arial"/>
                <w:sz w:val="18"/>
              </w:rPr>
            </w:pPr>
            <w:r w:rsidRPr="00C74A11">
              <w:rPr>
                <w:rFonts w:ascii="Arial" w:hAnsi="Arial" w:cs="Arial"/>
                <w:sz w:val="18"/>
                <w:szCs w:val="16"/>
              </w:rPr>
              <w:t>7864</w:t>
            </w:r>
          </w:p>
        </w:tc>
        <w:tc>
          <w:tcPr>
            <w:tcW w:w="480" w:type="pct"/>
            <w:vAlign w:val="center"/>
          </w:tcPr>
          <w:p w:rsidR="00C74A11" w:rsidRPr="00C74A11" w:rsidRDefault="00C74A11" w:rsidP="0009584C">
            <w:pPr>
              <w:pStyle w:val="NormalWeb"/>
              <w:jc w:val="center"/>
              <w:rPr>
                <w:rFonts w:ascii="Arial" w:hAnsi="Arial" w:cs="Arial"/>
                <w:sz w:val="18"/>
              </w:rPr>
            </w:pPr>
            <w:r w:rsidRPr="00C74A11">
              <w:rPr>
                <w:rFonts w:ascii="Arial" w:hAnsi="Arial" w:cs="Arial"/>
                <w:sz w:val="18"/>
                <w:szCs w:val="16"/>
              </w:rPr>
              <w:t>10 068</w:t>
            </w:r>
          </w:p>
        </w:tc>
        <w:tc>
          <w:tcPr>
            <w:tcW w:w="497" w:type="pct"/>
            <w:vAlign w:val="center"/>
          </w:tcPr>
          <w:p w:rsidR="00C74A11" w:rsidRPr="00C74A11" w:rsidRDefault="00C74A11" w:rsidP="0009584C">
            <w:pPr>
              <w:pStyle w:val="NormalWeb"/>
              <w:jc w:val="center"/>
              <w:rPr>
                <w:rFonts w:ascii="Arial" w:hAnsi="Arial" w:cs="Arial"/>
                <w:sz w:val="18"/>
              </w:rPr>
            </w:pPr>
            <w:r w:rsidRPr="00C74A11">
              <w:rPr>
                <w:rFonts w:ascii="Arial" w:hAnsi="Arial" w:cs="Arial"/>
                <w:sz w:val="18"/>
                <w:szCs w:val="16"/>
              </w:rPr>
              <w:t>10 093</w:t>
            </w:r>
          </w:p>
        </w:tc>
        <w:tc>
          <w:tcPr>
            <w:tcW w:w="496" w:type="pct"/>
            <w:vAlign w:val="center"/>
          </w:tcPr>
          <w:p w:rsidR="00C74A11" w:rsidRPr="00C74A11" w:rsidRDefault="00C74A11" w:rsidP="0009584C">
            <w:pPr>
              <w:pStyle w:val="NormalWeb"/>
              <w:jc w:val="center"/>
              <w:rPr>
                <w:rFonts w:ascii="Arial" w:hAnsi="Arial" w:cs="Arial"/>
                <w:sz w:val="18"/>
              </w:rPr>
            </w:pPr>
            <w:r w:rsidRPr="00C74A11">
              <w:rPr>
                <w:rFonts w:ascii="Arial" w:hAnsi="Arial" w:cs="Arial"/>
                <w:sz w:val="18"/>
                <w:szCs w:val="16"/>
              </w:rPr>
              <w:t>10 269</w:t>
            </w:r>
          </w:p>
        </w:tc>
      </w:tr>
      <w:tr w:rsidR="00C74A11" w:rsidRPr="00D44F71" w:rsidTr="0009584C">
        <w:trPr>
          <w:cnfStyle w:val="000000010000" w:firstRow="0" w:lastRow="0" w:firstColumn="0" w:lastColumn="0" w:oddVBand="0" w:evenVBand="0" w:oddHBand="0" w:evenHBand="1" w:firstRowFirstColumn="0" w:firstRowLastColumn="0" w:lastRowFirstColumn="0" w:lastRowLastColumn="0"/>
          <w:trHeight w:val="510"/>
        </w:trPr>
        <w:tc>
          <w:tcPr>
            <w:tcW w:w="539" w:type="pct"/>
            <w:vAlign w:val="center"/>
          </w:tcPr>
          <w:p w:rsidR="00C74A11" w:rsidRPr="00C74A11" w:rsidRDefault="00C74A11" w:rsidP="0009584C">
            <w:pPr>
              <w:pStyle w:val="NormalWeb"/>
              <w:jc w:val="center"/>
              <w:rPr>
                <w:rFonts w:ascii="Arial" w:hAnsi="Arial" w:cs="Arial"/>
                <w:sz w:val="18"/>
              </w:rPr>
            </w:pPr>
            <w:r w:rsidRPr="00C74A11">
              <w:rPr>
                <w:rFonts w:ascii="Arial" w:hAnsi="Arial" w:cs="Arial"/>
                <w:b/>
                <w:bCs/>
                <w:sz w:val="18"/>
                <w:szCs w:val="16"/>
              </w:rPr>
              <w:t>6:00 PM</w:t>
            </w:r>
          </w:p>
        </w:tc>
        <w:tc>
          <w:tcPr>
            <w:tcW w:w="518" w:type="pct"/>
            <w:vAlign w:val="center"/>
          </w:tcPr>
          <w:p w:rsidR="00C74A11" w:rsidRPr="00C74A11" w:rsidRDefault="00C74A11" w:rsidP="0009584C">
            <w:pPr>
              <w:pStyle w:val="NormalWeb"/>
              <w:jc w:val="center"/>
              <w:rPr>
                <w:rFonts w:ascii="Arial" w:hAnsi="Arial" w:cs="Arial"/>
                <w:sz w:val="18"/>
              </w:rPr>
            </w:pPr>
            <w:r w:rsidRPr="00C74A11">
              <w:rPr>
                <w:rFonts w:ascii="Arial" w:hAnsi="Arial" w:cs="Arial"/>
                <w:sz w:val="18"/>
                <w:szCs w:val="16"/>
              </w:rPr>
              <w:t>2274.37</w:t>
            </w:r>
          </w:p>
        </w:tc>
        <w:tc>
          <w:tcPr>
            <w:tcW w:w="497" w:type="pct"/>
            <w:vAlign w:val="center"/>
          </w:tcPr>
          <w:p w:rsidR="00C74A11" w:rsidRPr="00C74A11" w:rsidRDefault="00C74A11" w:rsidP="0009584C">
            <w:pPr>
              <w:pStyle w:val="NormalWeb"/>
              <w:jc w:val="center"/>
              <w:rPr>
                <w:rFonts w:ascii="Arial" w:hAnsi="Arial" w:cs="Arial"/>
                <w:sz w:val="18"/>
              </w:rPr>
            </w:pPr>
            <w:r w:rsidRPr="00C74A11">
              <w:rPr>
                <w:rFonts w:ascii="Arial" w:hAnsi="Arial" w:cs="Arial"/>
                <w:sz w:val="18"/>
                <w:szCs w:val="16"/>
              </w:rPr>
              <w:t>36.13</w:t>
            </w:r>
          </w:p>
        </w:tc>
        <w:tc>
          <w:tcPr>
            <w:tcW w:w="498" w:type="pct"/>
            <w:vAlign w:val="center"/>
          </w:tcPr>
          <w:p w:rsidR="00C74A11" w:rsidRPr="00C74A11" w:rsidRDefault="00C74A11" w:rsidP="0009584C">
            <w:pPr>
              <w:pStyle w:val="NormalWeb"/>
              <w:jc w:val="center"/>
              <w:rPr>
                <w:rFonts w:ascii="Arial" w:hAnsi="Arial" w:cs="Arial"/>
                <w:sz w:val="18"/>
              </w:rPr>
            </w:pPr>
            <w:r w:rsidRPr="00C74A11">
              <w:rPr>
                <w:rFonts w:ascii="Arial" w:hAnsi="Arial" w:cs="Arial"/>
                <w:sz w:val="18"/>
                <w:szCs w:val="16"/>
              </w:rPr>
              <w:t>36.45</w:t>
            </w:r>
          </w:p>
        </w:tc>
        <w:tc>
          <w:tcPr>
            <w:tcW w:w="480" w:type="pct"/>
            <w:vAlign w:val="center"/>
          </w:tcPr>
          <w:p w:rsidR="00C74A11" w:rsidRPr="00C74A11" w:rsidRDefault="00C74A11" w:rsidP="0009584C">
            <w:pPr>
              <w:pStyle w:val="NormalWeb"/>
              <w:jc w:val="center"/>
              <w:rPr>
                <w:rFonts w:ascii="Arial" w:hAnsi="Arial" w:cs="Arial"/>
                <w:sz w:val="18"/>
              </w:rPr>
            </w:pPr>
            <w:r w:rsidRPr="00C74A11">
              <w:rPr>
                <w:rFonts w:ascii="Arial" w:hAnsi="Arial" w:cs="Arial"/>
                <w:sz w:val="18"/>
                <w:szCs w:val="16"/>
              </w:rPr>
              <w:t>7754</w:t>
            </w:r>
          </w:p>
        </w:tc>
        <w:tc>
          <w:tcPr>
            <w:tcW w:w="497" w:type="pct"/>
            <w:vAlign w:val="center"/>
          </w:tcPr>
          <w:p w:rsidR="00C74A11" w:rsidRPr="00C74A11" w:rsidRDefault="00C74A11" w:rsidP="0009584C">
            <w:pPr>
              <w:pStyle w:val="NormalWeb"/>
              <w:jc w:val="center"/>
              <w:rPr>
                <w:rFonts w:ascii="Arial" w:hAnsi="Arial" w:cs="Arial"/>
                <w:sz w:val="18"/>
              </w:rPr>
            </w:pPr>
            <w:r w:rsidRPr="00C74A11">
              <w:rPr>
                <w:rFonts w:ascii="Arial" w:hAnsi="Arial" w:cs="Arial"/>
                <w:sz w:val="18"/>
                <w:szCs w:val="16"/>
              </w:rPr>
              <w:t>7769</w:t>
            </w:r>
          </w:p>
        </w:tc>
        <w:tc>
          <w:tcPr>
            <w:tcW w:w="497" w:type="pct"/>
            <w:vAlign w:val="center"/>
          </w:tcPr>
          <w:p w:rsidR="00C74A11" w:rsidRPr="00C74A11" w:rsidRDefault="00C74A11" w:rsidP="0009584C">
            <w:pPr>
              <w:pStyle w:val="NormalWeb"/>
              <w:jc w:val="center"/>
              <w:rPr>
                <w:rFonts w:ascii="Arial" w:hAnsi="Arial" w:cs="Arial"/>
                <w:sz w:val="18"/>
              </w:rPr>
            </w:pPr>
            <w:r w:rsidRPr="00C74A11">
              <w:rPr>
                <w:rFonts w:ascii="Arial" w:hAnsi="Arial" w:cs="Arial"/>
                <w:sz w:val="18"/>
                <w:szCs w:val="16"/>
              </w:rPr>
              <w:t>7840</w:t>
            </w:r>
          </w:p>
        </w:tc>
        <w:tc>
          <w:tcPr>
            <w:tcW w:w="480" w:type="pct"/>
            <w:vAlign w:val="center"/>
          </w:tcPr>
          <w:p w:rsidR="00C74A11" w:rsidRPr="00C74A11" w:rsidRDefault="00C74A11" w:rsidP="0009584C">
            <w:pPr>
              <w:pStyle w:val="NormalWeb"/>
              <w:jc w:val="center"/>
              <w:rPr>
                <w:rFonts w:ascii="Arial" w:hAnsi="Arial" w:cs="Arial"/>
                <w:sz w:val="18"/>
              </w:rPr>
            </w:pPr>
            <w:r w:rsidRPr="00C74A11">
              <w:rPr>
                <w:rFonts w:ascii="Arial" w:hAnsi="Arial" w:cs="Arial"/>
                <w:sz w:val="18"/>
                <w:szCs w:val="16"/>
              </w:rPr>
              <w:t>9912</w:t>
            </w:r>
          </w:p>
        </w:tc>
        <w:tc>
          <w:tcPr>
            <w:tcW w:w="497" w:type="pct"/>
            <w:vAlign w:val="center"/>
          </w:tcPr>
          <w:p w:rsidR="00C74A11" w:rsidRPr="00C74A11" w:rsidRDefault="00C74A11" w:rsidP="0009584C">
            <w:pPr>
              <w:pStyle w:val="NormalWeb"/>
              <w:jc w:val="center"/>
              <w:rPr>
                <w:rFonts w:ascii="Arial" w:hAnsi="Arial" w:cs="Arial"/>
                <w:sz w:val="18"/>
              </w:rPr>
            </w:pPr>
            <w:r w:rsidRPr="00C74A11">
              <w:rPr>
                <w:rFonts w:ascii="Arial" w:hAnsi="Arial" w:cs="Arial"/>
                <w:sz w:val="18"/>
                <w:szCs w:val="16"/>
              </w:rPr>
              <w:t>10 062</w:t>
            </w:r>
          </w:p>
        </w:tc>
        <w:tc>
          <w:tcPr>
            <w:tcW w:w="496" w:type="pct"/>
            <w:vAlign w:val="center"/>
          </w:tcPr>
          <w:p w:rsidR="00C74A11" w:rsidRPr="00C74A11" w:rsidRDefault="00C74A11" w:rsidP="0009584C">
            <w:pPr>
              <w:pStyle w:val="NormalWeb"/>
              <w:jc w:val="center"/>
              <w:rPr>
                <w:rFonts w:ascii="Arial" w:hAnsi="Arial" w:cs="Arial"/>
                <w:sz w:val="18"/>
              </w:rPr>
            </w:pPr>
            <w:r w:rsidRPr="00C74A11">
              <w:rPr>
                <w:rFonts w:ascii="Arial" w:hAnsi="Arial" w:cs="Arial"/>
                <w:sz w:val="18"/>
                <w:szCs w:val="16"/>
              </w:rPr>
              <w:t>10 254</w:t>
            </w:r>
          </w:p>
        </w:tc>
      </w:tr>
    </w:tbl>
    <w:p w:rsidR="0009584C" w:rsidRDefault="0009584C" w:rsidP="0009584C">
      <w:pPr>
        <w:pStyle w:val="AERbodytext"/>
      </w:pPr>
    </w:p>
    <w:p w:rsidR="0009584C" w:rsidRDefault="0009584C" w:rsidP="0009584C">
      <w:pPr>
        <w:pStyle w:val="AERbodytext"/>
      </w:pPr>
      <w:r>
        <w:t>Conditions at the time saw demand and available capacity slightly lower than that forecast</w:t>
      </w:r>
      <w:r w:rsidR="00694FD6">
        <w:t xml:space="preserve"> four hours ahead</w:t>
      </w:r>
      <w:r>
        <w:t>.</w:t>
      </w:r>
    </w:p>
    <w:p w:rsidR="002649D2" w:rsidRDefault="002649D2" w:rsidP="002649D2">
      <w:pPr>
        <w:pStyle w:val="Caption"/>
      </w:pPr>
      <w:r>
        <w:lastRenderedPageBreak/>
        <w:t xml:space="preserve">Table </w:t>
      </w:r>
      <w:fldSimple w:instr=" SEQ Table \* ARABIC ">
        <w:r w:rsidR="009B75D3">
          <w:rPr>
            <w:noProof/>
          </w:rPr>
          <w:t>6</w:t>
        </w:r>
      </w:fldSimple>
      <w:r>
        <w:t xml:space="preserve"> : Rebids for 5 pm</w:t>
      </w:r>
    </w:p>
    <w:tbl>
      <w:tblPr>
        <w:tblStyle w:val="AERsummarytable"/>
        <w:tblW w:w="9747" w:type="dxa"/>
        <w:tblLook w:val="04A0" w:firstRow="1" w:lastRow="0" w:firstColumn="1" w:lastColumn="0" w:noHBand="0" w:noVBand="1"/>
      </w:tblPr>
      <w:tblGrid>
        <w:gridCol w:w="814"/>
        <w:gridCol w:w="854"/>
        <w:gridCol w:w="1275"/>
        <w:gridCol w:w="1275"/>
        <w:gridCol w:w="1034"/>
        <w:gridCol w:w="952"/>
        <w:gridCol w:w="992"/>
        <w:gridCol w:w="2551"/>
      </w:tblGrid>
      <w:tr w:rsidR="001373F1" w:rsidRPr="00914A87" w:rsidTr="0009584C">
        <w:trPr>
          <w:cnfStyle w:val="100000000000" w:firstRow="1" w:lastRow="0" w:firstColumn="0" w:lastColumn="0" w:oddVBand="0" w:evenVBand="0" w:oddHBand="0" w:evenHBand="0" w:firstRowFirstColumn="0" w:firstRowLastColumn="0" w:lastRowFirstColumn="0" w:lastRowLastColumn="0"/>
          <w:trHeight w:val="780"/>
        </w:trPr>
        <w:tc>
          <w:tcPr>
            <w:tcW w:w="814" w:type="dxa"/>
            <w:hideMark/>
          </w:tcPr>
          <w:p w:rsidR="002649D2" w:rsidRPr="00914A87" w:rsidRDefault="002649D2" w:rsidP="0009584C">
            <w:pPr>
              <w:pStyle w:val="TableHeading"/>
            </w:pPr>
            <w:r w:rsidRPr="00914A87">
              <w:t xml:space="preserve">Time </w:t>
            </w:r>
            <w:r>
              <w:t>in</w:t>
            </w:r>
          </w:p>
        </w:tc>
        <w:tc>
          <w:tcPr>
            <w:tcW w:w="854" w:type="dxa"/>
            <w:hideMark/>
          </w:tcPr>
          <w:p w:rsidR="002649D2" w:rsidRPr="00914A87" w:rsidRDefault="002649D2" w:rsidP="0009584C">
            <w:pPr>
              <w:pStyle w:val="TableHeading"/>
              <w:ind w:left="-108"/>
            </w:pPr>
            <w:r w:rsidRPr="00914A87">
              <w:t>Time effective</w:t>
            </w:r>
          </w:p>
        </w:tc>
        <w:tc>
          <w:tcPr>
            <w:tcW w:w="1275" w:type="dxa"/>
            <w:hideMark/>
          </w:tcPr>
          <w:p w:rsidR="002649D2" w:rsidRPr="00914A87" w:rsidRDefault="002649D2" w:rsidP="0009584C">
            <w:pPr>
              <w:pStyle w:val="TableHeading"/>
            </w:pPr>
            <w:r w:rsidRPr="00914A87">
              <w:t>Participant</w:t>
            </w:r>
          </w:p>
        </w:tc>
        <w:tc>
          <w:tcPr>
            <w:tcW w:w="1275" w:type="dxa"/>
            <w:hideMark/>
          </w:tcPr>
          <w:p w:rsidR="002649D2" w:rsidRPr="00914A87" w:rsidRDefault="002649D2" w:rsidP="0009584C">
            <w:pPr>
              <w:pStyle w:val="TableHeading"/>
            </w:pPr>
            <w:r w:rsidRPr="00914A87">
              <w:t>Station</w:t>
            </w:r>
          </w:p>
        </w:tc>
        <w:tc>
          <w:tcPr>
            <w:tcW w:w="1034" w:type="dxa"/>
            <w:hideMark/>
          </w:tcPr>
          <w:p w:rsidR="002649D2" w:rsidRPr="00914A87" w:rsidRDefault="002649D2" w:rsidP="0009584C">
            <w:pPr>
              <w:pStyle w:val="TableHeading"/>
            </w:pPr>
            <w:r w:rsidRPr="00914A87">
              <w:t>Capacity rebid (MW)</w:t>
            </w:r>
          </w:p>
        </w:tc>
        <w:tc>
          <w:tcPr>
            <w:tcW w:w="952" w:type="dxa"/>
            <w:hideMark/>
          </w:tcPr>
          <w:p w:rsidR="002649D2" w:rsidRPr="00914A87" w:rsidRDefault="002649D2" w:rsidP="0009584C">
            <w:pPr>
              <w:pStyle w:val="TableHeading"/>
            </w:pPr>
            <w:r w:rsidRPr="00914A87">
              <w:t>Price from ($/MWh)</w:t>
            </w:r>
          </w:p>
        </w:tc>
        <w:tc>
          <w:tcPr>
            <w:tcW w:w="992" w:type="dxa"/>
            <w:hideMark/>
          </w:tcPr>
          <w:p w:rsidR="002649D2" w:rsidRPr="00914A87" w:rsidRDefault="002649D2" w:rsidP="0009584C">
            <w:pPr>
              <w:pStyle w:val="TableHeading"/>
            </w:pPr>
            <w:r w:rsidRPr="00914A87">
              <w:t>Price to ($/MWh)</w:t>
            </w:r>
          </w:p>
        </w:tc>
        <w:tc>
          <w:tcPr>
            <w:tcW w:w="2551" w:type="dxa"/>
            <w:hideMark/>
          </w:tcPr>
          <w:p w:rsidR="002649D2" w:rsidRPr="00914A87" w:rsidRDefault="002649D2" w:rsidP="0009584C">
            <w:pPr>
              <w:pStyle w:val="TableHeading"/>
            </w:pPr>
            <w:r w:rsidRPr="00914A87">
              <w:t>Rebid reason</w:t>
            </w:r>
          </w:p>
        </w:tc>
      </w:tr>
      <w:tr w:rsidR="00C872DB" w:rsidRPr="000316E7" w:rsidTr="0009584C">
        <w:trPr>
          <w:cnfStyle w:val="000000100000" w:firstRow="0" w:lastRow="0" w:firstColumn="0" w:lastColumn="0" w:oddVBand="0" w:evenVBand="0" w:oddHBand="1" w:evenHBand="0" w:firstRowFirstColumn="0" w:firstRowLastColumn="0" w:lastRowFirstColumn="0" w:lastRowLastColumn="0"/>
          <w:trHeight w:val="606"/>
        </w:trPr>
        <w:tc>
          <w:tcPr>
            <w:tcW w:w="814" w:type="dxa"/>
            <w:vAlign w:val="center"/>
          </w:tcPr>
          <w:p w:rsidR="00C872DB" w:rsidRDefault="00C872DB" w:rsidP="002649D2">
            <w:pPr>
              <w:pStyle w:val="Tabletext"/>
              <w:ind w:left="-84" w:right="-55"/>
              <w:jc w:val="center"/>
            </w:pPr>
            <w:r>
              <w:t>1.41 pm</w:t>
            </w:r>
          </w:p>
        </w:tc>
        <w:tc>
          <w:tcPr>
            <w:tcW w:w="854" w:type="dxa"/>
            <w:vAlign w:val="center"/>
          </w:tcPr>
          <w:p w:rsidR="00C872DB" w:rsidRDefault="00C872DB" w:rsidP="002649D2">
            <w:pPr>
              <w:pStyle w:val="Tabletext"/>
              <w:ind w:left="-84" w:right="-55"/>
              <w:jc w:val="center"/>
            </w:pPr>
            <w:r>
              <w:t>1.50 pm</w:t>
            </w:r>
          </w:p>
        </w:tc>
        <w:tc>
          <w:tcPr>
            <w:tcW w:w="1275" w:type="dxa"/>
            <w:vAlign w:val="center"/>
          </w:tcPr>
          <w:p w:rsidR="00C872DB" w:rsidRPr="0031019A" w:rsidRDefault="00C872DB" w:rsidP="001C1BC0">
            <w:pPr>
              <w:pStyle w:val="Tabletext"/>
              <w:ind w:left="-84" w:right="-55"/>
              <w:jc w:val="center"/>
            </w:pPr>
            <w:r>
              <w:t>Stanwell</w:t>
            </w:r>
          </w:p>
        </w:tc>
        <w:tc>
          <w:tcPr>
            <w:tcW w:w="1275" w:type="dxa"/>
            <w:vAlign w:val="center"/>
          </w:tcPr>
          <w:p w:rsidR="00C872DB" w:rsidRPr="0031019A" w:rsidRDefault="00C872DB" w:rsidP="001C1BC0">
            <w:pPr>
              <w:pStyle w:val="Tabletext"/>
              <w:ind w:left="-84" w:right="-55"/>
              <w:jc w:val="center"/>
            </w:pPr>
            <w:r>
              <w:t xml:space="preserve">Stanwell and </w:t>
            </w:r>
            <w:proofErr w:type="spellStart"/>
            <w:r>
              <w:t>Tarong</w:t>
            </w:r>
            <w:proofErr w:type="spellEnd"/>
          </w:p>
        </w:tc>
        <w:tc>
          <w:tcPr>
            <w:tcW w:w="1034" w:type="dxa"/>
            <w:vAlign w:val="center"/>
          </w:tcPr>
          <w:p w:rsidR="00C872DB" w:rsidRDefault="00C872DB" w:rsidP="0009584C">
            <w:pPr>
              <w:pStyle w:val="Tabletext"/>
              <w:ind w:left="-84" w:right="-55"/>
              <w:jc w:val="center"/>
            </w:pPr>
            <w:r>
              <w:t>200</w:t>
            </w:r>
          </w:p>
        </w:tc>
        <w:tc>
          <w:tcPr>
            <w:tcW w:w="952" w:type="dxa"/>
            <w:vAlign w:val="center"/>
          </w:tcPr>
          <w:p w:rsidR="00C872DB" w:rsidRDefault="00C872DB" w:rsidP="0009584C">
            <w:pPr>
              <w:pStyle w:val="Tabletext"/>
              <w:ind w:left="-84" w:right="-55"/>
              <w:jc w:val="center"/>
            </w:pPr>
            <w:r>
              <w:t>&lt;30</w:t>
            </w:r>
          </w:p>
        </w:tc>
        <w:tc>
          <w:tcPr>
            <w:tcW w:w="992" w:type="dxa"/>
            <w:vAlign w:val="center"/>
          </w:tcPr>
          <w:p w:rsidR="00C872DB" w:rsidRDefault="00C872DB" w:rsidP="002649D2">
            <w:pPr>
              <w:pStyle w:val="Tabletext"/>
              <w:ind w:left="-84" w:right="-55"/>
              <w:jc w:val="center"/>
            </w:pPr>
            <w:r>
              <w:t>13 499</w:t>
            </w:r>
          </w:p>
        </w:tc>
        <w:tc>
          <w:tcPr>
            <w:tcW w:w="2551" w:type="dxa"/>
            <w:vAlign w:val="center"/>
          </w:tcPr>
          <w:p w:rsidR="00C872DB" w:rsidRPr="002649D2" w:rsidRDefault="00C872DB" w:rsidP="002649D2">
            <w:pPr>
              <w:pStyle w:val="Tabletext"/>
              <w:ind w:left="-84" w:right="-55"/>
              <w:jc w:val="center"/>
              <w:rPr>
                <w:rFonts w:cs="Arial"/>
                <w:bCs/>
              </w:rPr>
            </w:pPr>
            <w:r>
              <w:rPr>
                <w:rFonts w:cs="Arial"/>
                <w:sz w:val="16"/>
                <w:szCs w:val="16"/>
              </w:rPr>
              <w:t>1341A N^^Q_NIL_B1 constraint binding</w:t>
            </w:r>
          </w:p>
        </w:tc>
      </w:tr>
      <w:tr w:rsidR="00C872DB" w:rsidRPr="000316E7" w:rsidTr="0009584C">
        <w:trPr>
          <w:cnfStyle w:val="000000010000" w:firstRow="0" w:lastRow="0" w:firstColumn="0" w:lastColumn="0" w:oddVBand="0" w:evenVBand="0" w:oddHBand="0" w:evenHBand="1" w:firstRowFirstColumn="0" w:firstRowLastColumn="0" w:lastRowFirstColumn="0" w:lastRowLastColumn="0"/>
          <w:trHeight w:val="606"/>
        </w:trPr>
        <w:tc>
          <w:tcPr>
            <w:tcW w:w="814" w:type="dxa"/>
            <w:vAlign w:val="center"/>
          </w:tcPr>
          <w:p w:rsidR="00C872DB" w:rsidRPr="0031019A" w:rsidRDefault="00C872DB" w:rsidP="002649D2">
            <w:pPr>
              <w:pStyle w:val="Tabletext"/>
              <w:ind w:left="-84" w:right="-55"/>
              <w:jc w:val="center"/>
            </w:pPr>
            <w:r>
              <w:t>4.41 pm</w:t>
            </w:r>
          </w:p>
        </w:tc>
        <w:tc>
          <w:tcPr>
            <w:tcW w:w="854" w:type="dxa"/>
            <w:vAlign w:val="center"/>
          </w:tcPr>
          <w:p w:rsidR="00C872DB" w:rsidRPr="0031019A" w:rsidRDefault="00C872DB" w:rsidP="002649D2">
            <w:pPr>
              <w:pStyle w:val="Tabletext"/>
              <w:ind w:left="-84" w:right="-55"/>
              <w:jc w:val="center"/>
            </w:pPr>
            <w:r>
              <w:t>4.50 pm</w:t>
            </w:r>
          </w:p>
        </w:tc>
        <w:tc>
          <w:tcPr>
            <w:tcW w:w="1275" w:type="dxa"/>
            <w:vAlign w:val="center"/>
          </w:tcPr>
          <w:p w:rsidR="00C872DB" w:rsidRPr="0031019A" w:rsidRDefault="00C872DB" w:rsidP="0009584C">
            <w:pPr>
              <w:pStyle w:val="Tabletext"/>
              <w:ind w:left="-84" w:right="-55"/>
              <w:jc w:val="center"/>
            </w:pPr>
            <w:r>
              <w:t>Stanwell</w:t>
            </w:r>
          </w:p>
        </w:tc>
        <w:tc>
          <w:tcPr>
            <w:tcW w:w="1275" w:type="dxa"/>
            <w:vAlign w:val="center"/>
          </w:tcPr>
          <w:p w:rsidR="00C872DB" w:rsidRPr="0031019A" w:rsidRDefault="00C872DB" w:rsidP="0009584C">
            <w:pPr>
              <w:pStyle w:val="Tabletext"/>
              <w:ind w:left="-84" w:right="-55"/>
              <w:jc w:val="center"/>
            </w:pPr>
            <w:r>
              <w:t xml:space="preserve">Stanwell and </w:t>
            </w:r>
            <w:proofErr w:type="spellStart"/>
            <w:r>
              <w:t>Tarong</w:t>
            </w:r>
            <w:proofErr w:type="spellEnd"/>
          </w:p>
        </w:tc>
        <w:tc>
          <w:tcPr>
            <w:tcW w:w="1034" w:type="dxa"/>
            <w:vAlign w:val="center"/>
          </w:tcPr>
          <w:p w:rsidR="00C872DB" w:rsidRPr="0031019A" w:rsidRDefault="00C872DB" w:rsidP="0009584C">
            <w:pPr>
              <w:pStyle w:val="Tabletext"/>
              <w:ind w:left="-84" w:right="-55"/>
              <w:jc w:val="center"/>
            </w:pPr>
            <w:r>
              <w:t>340</w:t>
            </w:r>
          </w:p>
        </w:tc>
        <w:tc>
          <w:tcPr>
            <w:tcW w:w="952" w:type="dxa"/>
            <w:vAlign w:val="center"/>
          </w:tcPr>
          <w:p w:rsidR="00C872DB" w:rsidRPr="0031019A" w:rsidRDefault="00C872DB" w:rsidP="0009584C">
            <w:pPr>
              <w:pStyle w:val="Tabletext"/>
              <w:ind w:left="-84" w:right="-55"/>
              <w:jc w:val="center"/>
            </w:pPr>
            <w:r>
              <w:t>&lt;30</w:t>
            </w:r>
          </w:p>
        </w:tc>
        <w:tc>
          <w:tcPr>
            <w:tcW w:w="992" w:type="dxa"/>
            <w:vAlign w:val="center"/>
          </w:tcPr>
          <w:p w:rsidR="00C872DB" w:rsidRPr="0031019A" w:rsidRDefault="00C872DB" w:rsidP="002649D2">
            <w:pPr>
              <w:pStyle w:val="Tabletext"/>
              <w:ind w:left="-84" w:right="-55"/>
              <w:jc w:val="center"/>
            </w:pPr>
            <w:r>
              <w:t>13 499</w:t>
            </w:r>
          </w:p>
        </w:tc>
        <w:tc>
          <w:tcPr>
            <w:tcW w:w="2551" w:type="dxa"/>
            <w:vAlign w:val="center"/>
          </w:tcPr>
          <w:p w:rsidR="00C872DB" w:rsidRPr="00BA390A" w:rsidRDefault="00C872DB" w:rsidP="002649D2">
            <w:pPr>
              <w:pStyle w:val="Tabletext"/>
              <w:ind w:left="-84" w:right="-55"/>
              <w:jc w:val="center"/>
              <w:rPr>
                <w:rFonts w:cs="Arial"/>
                <w:bCs/>
              </w:rPr>
            </w:pPr>
            <w:r w:rsidRPr="002649D2">
              <w:rPr>
                <w:rFonts w:cs="Arial"/>
                <w:bCs/>
              </w:rPr>
              <w:t xml:space="preserve">1638A increase QLD generation – </w:t>
            </w:r>
            <w:r>
              <w:rPr>
                <w:rFonts w:cs="Arial"/>
                <w:bCs/>
              </w:rPr>
              <w:t>W</w:t>
            </w:r>
            <w:r w:rsidRPr="002649D2">
              <w:rPr>
                <w:rFonts w:cs="Arial"/>
                <w:bCs/>
              </w:rPr>
              <w:t>ivenhoe</w:t>
            </w:r>
          </w:p>
        </w:tc>
      </w:tr>
      <w:tr w:rsidR="00C872DB" w:rsidRPr="000316E7" w:rsidTr="0009584C">
        <w:trPr>
          <w:cnfStyle w:val="000000100000" w:firstRow="0" w:lastRow="0" w:firstColumn="0" w:lastColumn="0" w:oddVBand="0" w:evenVBand="0" w:oddHBand="1" w:evenHBand="0" w:firstRowFirstColumn="0" w:firstRowLastColumn="0" w:lastRowFirstColumn="0" w:lastRowLastColumn="0"/>
          <w:trHeight w:val="673"/>
        </w:trPr>
        <w:tc>
          <w:tcPr>
            <w:tcW w:w="814" w:type="dxa"/>
            <w:vAlign w:val="center"/>
          </w:tcPr>
          <w:p w:rsidR="00C872DB" w:rsidRPr="0031019A" w:rsidRDefault="00C872DB" w:rsidP="002649D2">
            <w:pPr>
              <w:pStyle w:val="Tabletext"/>
              <w:ind w:left="-84" w:right="-55"/>
              <w:jc w:val="center"/>
            </w:pPr>
            <w:r>
              <w:t>4.47 pm</w:t>
            </w:r>
          </w:p>
        </w:tc>
        <w:tc>
          <w:tcPr>
            <w:tcW w:w="854" w:type="dxa"/>
            <w:vAlign w:val="center"/>
          </w:tcPr>
          <w:p w:rsidR="00C872DB" w:rsidRPr="0031019A" w:rsidRDefault="00C872DB" w:rsidP="002649D2">
            <w:pPr>
              <w:pStyle w:val="Tabletext"/>
              <w:ind w:left="-84" w:right="-55"/>
              <w:jc w:val="center"/>
            </w:pPr>
            <w:r>
              <w:t>4.55 pm</w:t>
            </w:r>
          </w:p>
        </w:tc>
        <w:tc>
          <w:tcPr>
            <w:tcW w:w="1275" w:type="dxa"/>
            <w:vAlign w:val="center"/>
          </w:tcPr>
          <w:p w:rsidR="00C872DB" w:rsidRPr="0031019A" w:rsidRDefault="00C872DB" w:rsidP="0009584C">
            <w:pPr>
              <w:pStyle w:val="Tabletext"/>
              <w:ind w:left="-84" w:right="-55"/>
              <w:jc w:val="center"/>
            </w:pPr>
            <w:r>
              <w:t>Callide Power Trading</w:t>
            </w:r>
          </w:p>
        </w:tc>
        <w:tc>
          <w:tcPr>
            <w:tcW w:w="1275" w:type="dxa"/>
            <w:vAlign w:val="center"/>
          </w:tcPr>
          <w:p w:rsidR="00C872DB" w:rsidRPr="0031019A" w:rsidRDefault="00C872DB" w:rsidP="0009584C">
            <w:pPr>
              <w:pStyle w:val="Tabletext"/>
              <w:ind w:left="-84" w:right="-55"/>
              <w:jc w:val="center"/>
            </w:pPr>
            <w:r w:rsidRPr="0031019A">
              <w:t xml:space="preserve">Callide </w:t>
            </w:r>
            <w:r>
              <w:t>C</w:t>
            </w:r>
          </w:p>
        </w:tc>
        <w:tc>
          <w:tcPr>
            <w:tcW w:w="1034" w:type="dxa"/>
            <w:vAlign w:val="center"/>
          </w:tcPr>
          <w:p w:rsidR="00C872DB" w:rsidRPr="0031019A" w:rsidRDefault="00C872DB" w:rsidP="0009584C">
            <w:pPr>
              <w:pStyle w:val="Tabletext"/>
              <w:ind w:left="-84" w:right="-55"/>
              <w:jc w:val="center"/>
            </w:pPr>
            <w:r>
              <w:t>80</w:t>
            </w:r>
          </w:p>
        </w:tc>
        <w:tc>
          <w:tcPr>
            <w:tcW w:w="952" w:type="dxa"/>
            <w:vAlign w:val="center"/>
          </w:tcPr>
          <w:p w:rsidR="00C872DB" w:rsidRPr="0031019A" w:rsidRDefault="00C872DB" w:rsidP="0009584C">
            <w:pPr>
              <w:pStyle w:val="Tabletext"/>
              <w:ind w:left="-84" w:right="-55"/>
              <w:jc w:val="center"/>
            </w:pPr>
            <w:r>
              <w:t>Price floor</w:t>
            </w:r>
          </w:p>
        </w:tc>
        <w:tc>
          <w:tcPr>
            <w:tcW w:w="992" w:type="dxa"/>
            <w:vAlign w:val="center"/>
          </w:tcPr>
          <w:p w:rsidR="00C872DB" w:rsidRPr="0031019A" w:rsidRDefault="00C872DB" w:rsidP="0009584C">
            <w:pPr>
              <w:pStyle w:val="Tabletext"/>
              <w:ind w:left="-84" w:right="-55"/>
              <w:jc w:val="center"/>
            </w:pPr>
            <w:r>
              <w:t>Price cap</w:t>
            </w:r>
          </w:p>
        </w:tc>
        <w:tc>
          <w:tcPr>
            <w:tcW w:w="2551" w:type="dxa"/>
            <w:vAlign w:val="center"/>
          </w:tcPr>
          <w:p w:rsidR="00C872DB" w:rsidRPr="000316E7" w:rsidRDefault="00C872DB" w:rsidP="0009584C">
            <w:pPr>
              <w:pStyle w:val="Tabletext"/>
              <w:ind w:left="-84" w:right="-55"/>
              <w:jc w:val="center"/>
            </w:pPr>
            <w:r w:rsidRPr="001373F1">
              <w:rPr>
                <w:rFonts w:cs="Arial"/>
                <w:bCs/>
              </w:rPr>
              <w:t>1644A price above PD – SL</w:t>
            </w:r>
          </w:p>
        </w:tc>
      </w:tr>
      <w:tr w:rsidR="00C872DB" w:rsidRPr="00571680" w:rsidTr="0009584C">
        <w:trPr>
          <w:cnfStyle w:val="000000010000" w:firstRow="0" w:lastRow="0" w:firstColumn="0" w:lastColumn="0" w:oddVBand="0" w:evenVBand="0" w:oddHBand="0" w:evenHBand="1" w:firstRowFirstColumn="0" w:firstRowLastColumn="0" w:lastRowFirstColumn="0" w:lastRowLastColumn="0"/>
          <w:trHeight w:val="673"/>
        </w:trPr>
        <w:tc>
          <w:tcPr>
            <w:tcW w:w="814" w:type="dxa"/>
            <w:vAlign w:val="center"/>
          </w:tcPr>
          <w:p w:rsidR="00C872DB" w:rsidRPr="0031019A" w:rsidRDefault="00C872DB" w:rsidP="001373F1">
            <w:pPr>
              <w:pStyle w:val="Tabletext"/>
              <w:ind w:left="-84" w:right="-55"/>
              <w:jc w:val="center"/>
            </w:pPr>
            <w:r>
              <w:t>4.52 pm</w:t>
            </w:r>
          </w:p>
        </w:tc>
        <w:tc>
          <w:tcPr>
            <w:tcW w:w="854" w:type="dxa"/>
            <w:vAlign w:val="center"/>
          </w:tcPr>
          <w:p w:rsidR="00C872DB" w:rsidRPr="0031019A" w:rsidRDefault="00C872DB" w:rsidP="0009584C">
            <w:pPr>
              <w:pStyle w:val="Tabletext"/>
              <w:ind w:left="-84" w:right="-55"/>
              <w:jc w:val="center"/>
            </w:pPr>
            <w:r>
              <w:t>5 pm</w:t>
            </w:r>
          </w:p>
        </w:tc>
        <w:tc>
          <w:tcPr>
            <w:tcW w:w="1275" w:type="dxa"/>
            <w:vAlign w:val="center"/>
          </w:tcPr>
          <w:p w:rsidR="00C872DB" w:rsidRPr="0031019A" w:rsidRDefault="00C872DB" w:rsidP="0009584C">
            <w:pPr>
              <w:pStyle w:val="Tabletext"/>
              <w:ind w:left="-84" w:right="-55"/>
              <w:jc w:val="center"/>
            </w:pPr>
            <w:r>
              <w:t>CS Energy</w:t>
            </w:r>
          </w:p>
        </w:tc>
        <w:tc>
          <w:tcPr>
            <w:tcW w:w="1275" w:type="dxa"/>
            <w:vAlign w:val="center"/>
          </w:tcPr>
          <w:p w:rsidR="00C872DB" w:rsidRPr="0031019A" w:rsidRDefault="00C872DB" w:rsidP="0009584C">
            <w:pPr>
              <w:pStyle w:val="Tabletext"/>
              <w:ind w:left="-84" w:right="-55"/>
              <w:jc w:val="center"/>
            </w:pPr>
            <w:r>
              <w:t xml:space="preserve">Callide, Gladstone, </w:t>
            </w:r>
            <w:proofErr w:type="spellStart"/>
            <w:r>
              <w:t>Kogan</w:t>
            </w:r>
            <w:proofErr w:type="spellEnd"/>
            <w:r>
              <w:t xml:space="preserve"> Creek and Wivenhoe</w:t>
            </w:r>
          </w:p>
        </w:tc>
        <w:tc>
          <w:tcPr>
            <w:tcW w:w="1034" w:type="dxa"/>
            <w:vAlign w:val="center"/>
          </w:tcPr>
          <w:p w:rsidR="00C872DB" w:rsidRPr="0031019A" w:rsidRDefault="00C872DB" w:rsidP="001373F1">
            <w:pPr>
              <w:pStyle w:val="Tabletext"/>
              <w:ind w:left="-84" w:right="-55"/>
              <w:jc w:val="center"/>
            </w:pPr>
            <w:r>
              <w:t>515</w:t>
            </w:r>
          </w:p>
        </w:tc>
        <w:tc>
          <w:tcPr>
            <w:tcW w:w="952" w:type="dxa"/>
            <w:vAlign w:val="center"/>
          </w:tcPr>
          <w:p w:rsidR="00C872DB" w:rsidRPr="0031019A" w:rsidRDefault="00C872DB" w:rsidP="001373F1">
            <w:pPr>
              <w:pStyle w:val="Tabletext"/>
              <w:ind w:left="-84" w:right="-55"/>
              <w:jc w:val="center"/>
            </w:pPr>
            <w:r>
              <w:t>&lt;290</w:t>
            </w:r>
          </w:p>
        </w:tc>
        <w:tc>
          <w:tcPr>
            <w:tcW w:w="992" w:type="dxa"/>
            <w:vAlign w:val="center"/>
          </w:tcPr>
          <w:p w:rsidR="00C872DB" w:rsidRPr="0031019A" w:rsidRDefault="00C872DB" w:rsidP="001373F1">
            <w:pPr>
              <w:pStyle w:val="Tabletext"/>
              <w:ind w:left="-84" w:right="-55"/>
              <w:jc w:val="center"/>
            </w:pPr>
            <w:r>
              <w:t>Price cap</w:t>
            </w:r>
          </w:p>
        </w:tc>
        <w:tc>
          <w:tcPr>
            <w:tcW w:w="2551" w:type="dxa"/>
            <w:vAlign w:val="center"/>
          </w:tcPr>
          <w:p w:rsidR="00C872DB" w:rsidRPr="001373F1" w:rsidRDefault="00C872DB" w:rsidP="001373F1">
            <w:pPr>
              <w:pStyle w:val="Tabletext"/>
              <w:ind w:left="-84" w:right="-55"/>
              <w:jc w:val="center"/>
              <w:rPr>
                <w:rFonts w:cs="Arial"/>
                <w:bCs/>
              </w:rPr>
            </w:pPr>
            <w:r w:rsidRPr="001373F1">
              <w:rPr>
                <w:rFonts w:cs="Arial"/>
                <w:bCs/>
              </w:rPr>
              <w:t>1650</w:t>
            </w:r>
            <w:r>
              <w:rPr>
                <w:rFonts w:cs="Arial"/>
                <w:bCs/>
              </w:rPr>
              <w:t>A</w:t>
            </w:r>
            <w:r w:rsidRPr="001373F1">
              <w:rPr>
                <w:rFonts w:cs="Arial"/>
                <w:bCs/>
              </w:rPr>
              <w:t xml:space="preserve"> interconnector  constraint-</w:t>
            </w:r>
            <w:r>
              <w:rPr>
                <w:rFonts w:cs="Arial"/>
                <w:bCs/>
              </w:rPr>
              <w:t>QNI</w:t>
            </w:r>
            <w:r w:rsidRPr="001373F1">
              <w:rPr>
                <w:rFonts w:cs="Arial"/>
                <w:bCs/>
              </w:rPr>
              <w:t xml:space="preserve"> potential to bind north-SL</w:t>
            </w:r>
          </w:p>
        </w:tc>
      </w:tr>
      <w:tr w:rsidR="00C872DB" w:rsidRPr="0031019A" w:rsidTr="0009584C">
        <w:trPr>
          <w:cnfStyle w:val="000000100000" w:firstRow="0" w:lastRow="0" w:firstColumn="0" w:lastColumn="0" w:oddVBand="0" w:evenVBand="0" w:oddHBand="1" w:evenHBand="0" w:firstRowFirstColumn="0" w:firstRowLastColumn="0" w:lastRowFirstColumn="0" w:lastRowLastColumn="0"/>
          <w:trHeight w:val="187"/>
        </w:trPr>
        <w:tc>
          <w:tcPr>
            <w:tcW w:w="4218" w:type="dxa"/>
            <w:gridSpan w:val="4"/>
          </w:tcPr>
          <w:p w:rsidR="00C872DB" w:rsidRPr="0031019A" w:rsidRDefault="00C872DB" w:rsidP="0009584C">
            <w:pPr>
              <w:pStyle w:val="Tablesumline"/>
            </w:pPr>
            <w:r w:rsidRPr="0031019A">
              <w:t>Total capacity rebid from low to high prices</w:t>
            </w:r>
          </w:p>
        </w:tc>
        <w:tc>
          <w:tcPr>
            <w:tcW w:w="1034" w:type="dxa"/>
          </w:tcPr>
          <w:p w:rsidR="00C872DB" w:rsidRPr="0031019A" w:rsidRDefault="00C872DB" w:rsidP="0009584C">
            <w:pPr>
              <w:pStyle w:val="Tablesumline"/>
            </w:pPr>
            <w:r>
              <w:t>935</w:t>
            </w:r>
          </w:p>
        </w:tc>
        <w:tc>
          <w:tcPr>
            <w:tcW w:w="952" w:type="dxa"/>
          </w:tcPr>
          <w:p w:rsidR="00C872DB" w:rsidRPr="0031019A" w:rsidRDefault="00C872DB" w:rsidP="0009584C">
            <w:pPr>
              <w:pStyle w:val="Tablesumline"/>
            </w:pPr>
          </w:p>
        </w:tc>
        <w:tc>
          <w:tcPr>
            <w:tcW w:w="992" w:type="dxa"/>
          </w:tcPr>
          <w:p w:rsidR="00C872DB" w:rsidRPr="0031019A" w:rsidRDefault="00C872DB" w:rsidP="0009584C">
            <w:pPr>
              <w:pStyle w:val="Tablesumline"/>
            </w:pPr>
          </w:p>
        </w:tc>
        <w:tc>
          <w:tcPr>
            <w:tcW w:w="2551" w:type="dxa"/>
          </w:tcPr>
          <w:p w:rsidR="00C872DB" w:rsidRPr="0031019A" w:rsidRDefault="00C872DB" w:rsidP="0009584C">
            <w:pPr>
              <w:pStyle w:val="Tablesumline"/>
              <w:rPr>
                <w:rFonts w:eastAsia="Calibri"/>
              </w:rPr>
            </w:pPr>
          </w:p>
        </w:tc>
      </w:tr>
    </w:tbl>
    <w:p w:rsidR="00C872DB" w:rsidRDefault="00C872DB" w:rsidP="00C872DB">
      <w:pPr>
        <w:pStyle w:val="AERbodytext"/>
      </w:pPr>
    </w:p>
    <w:p w:rsidR="00C872DB" w:rsidRDefault="00C872DB" w:rsidP="00C872DB">
      <w:pPr>
        <w:pStyle w:val="AERbodytext"/>
      </w:pPr>
      <w:r w:rsidRPr="0031019A">
        <w:t>With low-priced capacity either ramp rate limited</w:t>
      </w:r>
      <w:r>
        <w:t>,</w:t>
      </w:r>
      <w:r w:rsidRPr="0031019A">
        <w:t xml:space="preserve"> fully dispatched</w:t>
      </w:r>
      <w:r>
        <w:t xml:space="preserve"> or trapped in FCAS</w:t>
      </w:r>
      <w:r w:rsidRPr="0031019A">
        <w:t xml:space="preserve">, the dispatch price </w:t>
      </w:r>
      <w:r>
        <w:t>ranged from $40/MWh at 4.55 pm to $13 499/MWh at 5 pm,</w:t>
      </w:r>
      <w:r w:rsidRPr="0031019A">
        <w:t xml:space="preserve"> set by Stanwell</w:t>
      </w:r>
      <w:r>
        <w:t xml:space="preserve">, </w:t>
      </w:r>
      <w:proofErr w:type="spellStart"/>
      <w:r>
        <w:t>Kareeya</w:t>
      </w:r>
      <w:proofErr w:type="spellEnd"/>
      <w:r>
        <w:t xml:space="preserve"> </w:t>
      </w:r>
      <w:r w:rsidRPr="0031019A">
        <w:t xml:space="preserve">and </w:t>
      </w:r>
      <w:proofErr w:type="spellStart"/>
      <w:r w:rsidRPr="0031019A">
        <w:t>Tarong</w:t>
      </w:r>
      <w:proofErr w:type="spellEnd"/>
      <w:r w:rsidRPr="0031019A">
        <w:t xml:space="preserve"> units</w:t>
      </w:r>
      <w:r>
        <w:t>.</w:t>
      </w:r>
    </w:p>
    <w:p w:rsidR="001373F1" w:rsidRDefault="001373F1" w:rsidP="001373F1">
      <w:pPr>
        <w:pStyle w:val="Caption"/>
      </w:pPr>
      <w:r>
        <w:t xml:space="preserve">Table </w:t>
      </w:r>
      <w:fldSimple w:instr=" SEQ Table \* ARABIC ">
        <w:r w:rsidR="009B75D3">
          <w:rPr>
            <w:noProof/>
          </w:rPr>
          <w:t>7</w:t>
        </w:r>
      </w:fldSimple>
      <w:r>
        <w:t xml:space="preserve"> : Rebids for 6 pm</w:t>
      </w:r>
    </w:p>
    <w:tbl>
      <w:tblPr>
        <w:tblStyle w:val="AERsummarytable"/>
        <w:tblW w:w="9747" w:type="dxa"/>
        <w:tblLook w:val="04A0" w:firstRow="1" w:lastRow="0" w:firstColumn="1" w:lastColumn="0" w:noHBand="0" w:noVBand="1"/>
      </w:tblPr>
      <w:tblGrid>
        <w:gridCol w:w="814"/>
        <w:gridCol w:w="854"/>
        <w:gridCol w:w="1275"/>
        <w:gridCol w:w="1275"/>
        <w:gridCol w:w="1034"/>
        <w:gridCol w:w="952"/>
        <w:gridCol w:w="992"/>
        <w:gridCol w:w="2551"/>
      </w:tblGrid>
      <w:tr w:rsidR="001373F1" w:rsidRPr="00914A87" w:rsidTr="00C16B2C">
        <w:trPr>
          <w:cnfStyle w:val="100000000000" w:firstRow="1" w:lastRow="0" w:firstColumn="0" w:lastColumn="0" w:oddVBand="0" w:evenVBand="0" w:oddHBand="0" w:evenHBand="0" w:firstRowFirstColumn="0" w:firstRowLastColumn="0" w:lastRowFirstColumn="0" w:lastRowLastColumn="0"/>
          <w:trHeight w:val="780"/>
          <w:tblHeader/>
        </w:trPr>
        <w:tc>
          <w:tcPr>
            <w:tcW w:w="814" w:type="dxa"/>
            <w:hideMark/>
          </w:tcPr>
          <w:p w:rsidR="001373F1" w:rsidRPr="00914A87" w:rsidRDefault="001373F1" w:rsidP="0009584C">
            <w:pPr>
              <w:pStyle w:val="TableHeading"/>
            </w:pPr>
            <w:r w:rsidRPr="00914A87">
              <w:t xml:space="preserve">Time </w:t>
            </w:r>
            <w:r>
              <w:t>in</w:t>
            </w:r>
          </w:p>
        </w:tc>
        <w:tc>
          <w:tcPr>
            <w:tcW w:w="854" w:type="dxa"/>
            <w:hideMark/>
          </w:tcPr>
          <w:p w:rsidR="001373F1" w:rsidRPr="00914A87" w:rsidRDefault="001373F1" w:rsidP="0009584C">
            <w:pPr>
              <w:pStyle w:val="TableHeading"/>
              <w:ind w:left="-108"/>
            </w:pPr>
            <w:r w:rsidRPr="00914A87">
              <w:t>Time effective</w:t>
            </w:r>
          </w:p>
        </w:tc>
        <w:tc>
          <w:tcPr>
            <w:tcW w:w="1275" w:type="dxa"/>
            <w:hideMark/>
          </w:tcPr>
          <w:p w:rsidR="001373F1" w:rsidRPr="00914A87" w:rsidRDefault="001373F1" w:rsidP="0009584C">
            <w:pPr>
              <w:pStyle w:val="TableHeading"/>
            </w:pPr>
            <w:r w:rsidRPr="00914A87">
              <w:t>Participant</w:t>
            </w:r>
          </w:p>
        </w:tc>
        <w:tc>
          <w:tcPr>
            <w:tcW w:w="1275" w:type="dxa"/>
            <w:hideMark/>
          </w:tcPr>
          <w:p w:rsidR="001373F1" w:rsidRPr="00914A87" w:rsidRDefault="001373F1" w:rsidP="0009584C">
            <w:pPr>
              <w:pStyle w:val="TableHeading"/>
            </w:pPr>
            <w:r w:rsidRPr="00914A87">
              <w:t>Station</w:t>
            </w:r>
          </w:p>
        </w:tc>
        <w:tc>
          <w:tcPr>
            <w:tcW w:w="1034" w:type="dxa"/>
            <w:hideMark/>
          </w:tcPr>
          <w:p w:rsidR="001373F1" w:rsidRPr="00914A87" w:rsidRDefault="001373F1" w:rsidP="0009584C">
            <w:pPr>
              <w:pStyle w:val="TableHeading"/>
            </w:pPr>
            <w:r w:rsidRPr="00914A87">
              <w:t>Capacity rebid (MW)</w:t>
            </w:r>
          </w:p>
        </w:tc>
        <w:tc>
          <w:tcPr>
            <w:tcW w:w="952" w:type="dxa"/>
            <w:hideMark/>
          </w:tcPr>
          <w:p w:rsidR="001373F1" w:rsidRPr="00914A87" w:rsidRDefault="001373F1" w:rsidP="0009584C">
            <w:pPr>
              <w:pStyle w:val="TableHeading"/>
            </w:pPr>
            <w:r w:rsidRPr="00914A87">
              <w:t>Price from ($/MWh)</w:t>
            </w:r>
          </w:p>
        </w:tc>
        <w:tc>
          <w:tcPr>
            <w:tcW w:w="992" w:type="dxa"/>
            <w:hideMark/>
          </w:tcPr>
          <w:p w:rsidR="001373F1" w:rsidRPr="00914A87" w:rsidRDefault="001373F1" w:rsidP="0009584C">
            <w:pPr>
              <w:pStyle w:val="TableHeading"/>
            </w:pPr>
            <w:r w:rsidRPr="00914A87">
              <w:t>Price to ($/MWh)</w:t>
            </w:r>
          </w:p>
        </w:tc>
        <w:tc>
          <w:tcPr>
            <w:tcW w:w="2551" w:type="dxa"/>
            <w:hideMark/>
          </w:tcPr>
          <w:p w:rsidR="001373F1" w:rsidRPr="00914A87" w:rsidRDefault="001373F1" w:rsidP="0009584C">
            <w:pPr>
              <w:pStyle w:val="TableHeading"/>
            </w:pPr>
            <w:r w:rsidRPr="00914A87">
              <w:t>Rebid reason</w:t>
            </w:r>
          </w:p>
        </w:tc>
      </w:tr>
      <w:tr w:rsidR="009377D8" w:rsidRPr="000316E7" w:rsidTr="0009584C">
        <w:trPr>
          <w:cnfStyle w:val="000000100000" w:firstRow="0" w:lastRow="0" w:firstColumn="0" w:lastColumn="0" w:oddVBand="0" w:evenVBand="0" w:oddHBand="1" w:evenHBand="0" w:firstRowFirstColumn="0" w:firstRowLastColumn="0" w:lastRowFirstColumn="0" w:lastRowLastColumn="0"/>
          <w:trHeight w:val="606"/>
        </w:trPr>
        <w:tc>
          <w:tcPr>
            <w:tcW w:w="814" w:type="dxa"/>
            <w:vAlign w:val="center"/>
          </w:tcPr>
          <w:p w:rsidR="009377D8" w:rsidRDefault="009377D8" w:rsidP="00E135DB">
            <w:pPr>
              <w:pStyle w:val="Tabletext"/>
              <w:ind w:left="-84" w:right="-55"/>
              <w:jc w:val="center"/>
            </w:pPr>
            <w:r>
              <w:t>5.18 pm</w:t>
            </w:r>
          </w:p>
        </w:tc>
        <w:tc>
          <w:tcPr>
            <w:tcW w:w="854" w:type="dxa"/>
            <w:vAlign w:val="center"/>
          </w:tcPr>
          <w:p w:rsidR="009377D8" w:rsidRDefault="009377D8" w:rsidP="0009584C">
            <w:pPr>
              <w:pStyle w:val="Tabletext"/>
              <w:ind w:left="-84" w:right="-55"/>
              <w:jc w:val="center"/>
            </w:pPr>
            <w:r>
              <w:t>5.25 pm</w:t>
            </w:r>
          </w:p>
        </w:tc>
        <w:tc>
          <w:tcPr>
            <w:tcW w:w="1275" w:type="dxa"/>
            <w:vAlign w:val="center"/>
          </w:tcPr>
          <w:p w:rsidR="009377D8" w:rsidRDefault="009377D8" w:rsidP="0009584C">
            <w:pPr>
              <w:pStyle w:val="Tabletext"/>
              <w:ind w:left="-84" w:right="-55"/>
              <w:jc w:val="center"/>
            </w:pPr>
            <w:r>
              <w:t>AGL</w:t>
            </w:r>
          </w:p>
        </w:tc>
        <w:tc>
          <w:tcPr>
            <w:tcW w:w="1275" w:type="dxa"/>
            <w:vAlign w:val="center"/>
          </w:tcPr>
          <w:p w:rsidR="009377D8" w:rsidRDefault="009377D8" w:rsidP="0009584C">
            <w:pPr>
              <w:pStyle w:val="Tabletext"/>
              <w:ind w:left="-84" w:right="-55"/>
              <w:jc w:val="center"/>
            </w:pPr>
            <w:r>
              <w:t>Oakey</w:t>
            </w:r>
          </w:p>
        </w:tc>
        <w:tc>
          <w:tcPr>
            <w:tcW w:w="1034" w:type="dxa"/>
            <w:vAlign w:val="center"/>
          </w:tcPr>
          <w:p w:rsidR="009377D8" w:rsidRDefault="009377D8" w:rsidP="0009584C">
            <w:pPr>
              <w:pStyle w:val="Tabletext"/>
              <w:ind w:left="-84" w:right="-55"/>
              <w:jc w:val="center"/>
            </w:pPr>
            <w:r>
              <w:t>-171</w:t>
            </w:r>
          </w:p>
        </w:tc>
        <w:tc>
          <w:tcPr>
            <w:tcW w:w="952" w:type="dxa"/>
            <w:vAlign w:val="center"/>
          </w:tcPr>
          <w:p w:rsidR="009377D8" w:rsidRDefault="009377D8" w:rsidP="0009584C">
            <w:pPr>
              <w:pStyle w:val="Tabletext"/>
              <w:ind w:left="-84" w:right="-55"/>
              <w:jc w:val="center"/>
            </w:pPr>
            <w:r>
              <w:t>&lt;300</w:t>
            </w:r>
          </w:p>
        </w:tc>
        <w:tc>
          <w:tcPr>
            <w:tcW w:w="992" w:type="dxa"/>
            <w:vAlign w:val="center"/>
          </w:tcPr>
          <w:p w:rsidR="009377D8" w:rsidRDefault="009377D8" w:rsidP="0009584C">
            <w:pPr>
              <w:pStyle w:val="Tabletext"/>
              <w:ind w:left="-84" w:right="-55"/>
              <w:jc w:val="center"/>
            </w:pPr>
            <w:r>
              <w:t>N/A</w:t>
            </w:r>
          </w:p>
        </w:tc>
        <w:tc>
          <w:tcPr>
            <w:tcW w:w="2551" w:type="dxa"/>
            <w:vAlign w:val="center"/>
          </w:tcPr>
          <w:p w:rsidR="009377D8" w:rsidRPr="00E135DB" w:rsidRDefault="009377D8" w:rsidP="0009584C">
            <w:pPr>
              <w:pStyle w:val="Tabletext"/>
              <w:ind w:left="-84" w:right="-55"/>
              <w:jc w:val="center"/>
              <w:rPr>
                <w:rFonts w:cs="Arial"/>
                <w:bCs/>
              </w:rPr>
            </w:pPr>
            <w:r>
              <w:rPr>
                <w:rFonts w:cs="Arial"/>
                <w:sz w:val="16"/>
                <w:szCs w:val="16"/>
              </w:rPr>
              <w:t xml:space="preserve">1718F material change in market conditions:: change MW </w:t>
            </w:r>
            <w:proofErr w:type="spellStart"/>
            <w:r>
              <w:rPr>
                <w:rFonts w:cs="Arial"/>
                <w:sz w:val="16"/>
                <w:szCs w:val="16"/>
              </w:rPr>
              <w:t>distrib</w:t>
            </w:r>
            <w:proofErr w:type="spellEnd"/>
            <w:r>
              <w:rPr>
                <w:rFonts w:cs="Arial"/>
                <w:sz w:val="16"/>
                <w:szCs w:val="16"/>
              </w:rPr>
              <w:t xml:space="preserve"> (</w:t>
            </w:r>
          </w:p>
        </w:tc>
      </w:tr>
      <w:tr w:rsidR="001373F1" w:rsidRPr="000316E7" w:rsidTr="0009584C">
        <w:trPr>
          <w:cnfStyle w:val="000000010000" w:firstRow="0" w:lastRow="0" w:firstColumn="0" w:lastColumn="0" w:oddVBand="0" w:evenVBand="0" w:oddHBand="0" w:evenHBand="1" w:firstRowFirstColumn="0" w:firstRowLastColumn="0" w:lastRowFirstColumn="0" w:lastRowLastColumn="0"/>
          <w:trHeight w:val="606"/>
        </w:trPr>
        <w:tc>
          <w:tcPr>
            <w:tcW w:w="814" w:type="dxa"/>
            <w:vAlign w:val="center"/>
          </w:tcPr>
          <w:p w:rsidR="001373F1" w:rsidRPr="0031019A" w:rsidRDefault="00E135DB" w:rsidP="00E135DB">
            <w:pPr>
              <w:pStyle w:val="Tabletext"/>
              <w:ind w:left="-84" w:right="-55"/>
              <w:jc w:val="center"/>
            </w:pPr>
            <w:r>
              <w:t>5</w:t>
            </w:r>
            <w:r w:rsidR="001373F1">
              <w:t>.4</w:t>
            </w:r>
            <w:r>
              <w:t>0</w:t>
            </w:r>
            <w:r w:rsidR="001373F1">
              <w:t> pm</w:t>
            </w:r>
          </w:p>
        </w:tc>
        <w:tc>
          <w:tcPr>
            <w:tcW w:w="854" w:type="dxa"/>
            <w:vAlign w:val="center"/>
          </w:tcPr>
          <w:p w:rsidR="001373F1" w:rsidRPr="0031019A" w:rsidRDefault="00E135DB" w:rsidP="0009584C">
            <w:pPr>
              <w:pStyle w:val="Tabletext"/>
              <w:ind w:left="-84" w:right="-55"/>
              <w:jc w:val="center"/>
            </w:pPr>
            <w:r>
              <w:t>5</w:t>
            </w:r>
            <w:r w:rsidR="001373F1">
              <w:t>.50 pm</w:t>
            </w:r>
          </w:p>
        </w:tc>
        <w:tc>
          <w:tcPr>
            <w:tcW w:w="1275" w:type="dxa"/>
            <w:vAlign w:val="center"/>
          </w:tcPr>
          <w:p w:rsidR="001373F1" w:rsidRPr="0031019A" w:rsidRDefault="001373F1" w:rsidP="0009584C">
            <w:pPr>
              <w:pStyle w:val="Tabletext"/>
              <w:ind w:left="-84" w:right="-55"/>
              <w:jc w:val="center"/>
            </w:pPr>
            <w:r>
              <w:t>Stanwell</w:t>
            </w:r>
          </w:p>
        </w:tc>
        <w:tc>
          <w:tcPr>
            <w:tcW w:w="1275" w:type="dxa"/>
            <w:vAlign w:val="center"/>
          </w:tcPr>
          <w:p w:rsidR="001373F1" w:rsidRPr="0031019A" w:rsidRDefault="001373F1" w:rsidP="0009584C">
            <w:pPr>
              <w:pStyle w:val="Tabletext"/>
              <w:ind w:left="-84" w:right="-55"/>
              <w:jc w:val="center"/>
            </w:pPr>
            <w:r>
              <w:t xml:space="preserve">Stanwell and </w:t>
            </w:r>
            <w:proofErr w:type="spellStart"/>
            <w:r>
              <w:t>Tarong</w:t>
            </w:r>
            <w:proofErr w:type="spellEnd"/>
          </w:p>
        </w:tc>
        <w:tc>
          <w:tcPr>
            <w:tcW w:w="1034" w:type="dxa"/>
            <w:vAlign w:val="center"/>
          </w:tcPr>
          <w:p w:rsidR="001373F1" w:rsidRPr="0031019A" w:rsidRDefault="001373F1" w:rsidP="0009584C">
            <w:pPr>
              <w:pStyle w:val="Tabletext"/>
              <w:ind w:left="-84" w:right="-55"/>
              <w:jc w:val="center"/>
            </w:pPr>
            <w:r>
              <w:t>340</w:t>
            </w:r>
          </w:p>
        </w:tc>
        <w:tc>
          <w:tcPr>
            <w:tcW w:w="952" w:type="dxa"/>
            <w:vAlign w:val="center"/>
          </w:tcPr>
          <w:p w:rsidR="001373F1" w:rsidRPr="0031019A" w:rsidRDefault="001373F1" w:rsidP="0009584C">
            <w:pPr>
              <w:pStyle w:val="Tabletext"/>
              <w:ind w:left="-84" w:right="-55"/>
              <w:jc w:val="center"/>
            </w:pPr>
            <w:r>
              <w:t>&lt;30</w:t>
            </w:r>
          </w:p>
        </w:tc>
        <w:tc>
          <w:tcPr>
            <w:tcW w:w="992" w:type="dxa"/>
            <w:vAlign w:val="center"/>
          </w:tcPr>
          <w:p w:rsidR="001373F1" w:rsidRPr="0031019A" w:rsidRDefault="00C872DB" w:rsidP="0009584C">
            <w:pPr>
              <w:pStyle w:val="Tabletext"/>
              <w:ind w:left="-84" w:right="-55"/>
              <w:jc w:val="center"/>
            </w:pPr>
            <w:r>
              <w:t>13 499</w:t>
            </w:r>
          </w:p>
        </w:tc>
        <w:tc>
          <w:tcPr>
            <w:tcW w:w="2551" w:type="dxa"/>
            <w:vAlign w:val="center"/>
          </w:tcPr>
          <w:p w:rsidR="001373F1" w:rsidRPr="00BA390A" w:rsidRDefault="00E135DB" w:rsidP="0009584C">
            <w:pPr>
              <w:pStyle w:val="Tabletext"/>
              <w:ind w:left="-84" w:right="-55"/>
              <w:jc w:val="center"/>
              <w:rPr>
                <w:rFonts w:cs="Arial"/>
                <w:bCs/>
              </w:rPr>
            </w:pPr>
            <w:r w:rsidRPr="00E135DB">
              <w:rPr>
                <w:rFonts w:cs="Arial"/>
                <w:bCs/>
              </w:rPr>
              <w:t>1738A change in QLD generation: w/hoe#1, mstuart1&amp;2,oakey1 SL</w:t>
            </w:r>
          </w:p>
        </w:tc>
      </w:tr>
      <w:tr w:rsidR="00C872DB" w:rsidRPr="00C872DB" w:rsidTr="0009584C">
        <w:trPr>
          <w:cnfStyle w:val="000000100000" w:firstRow="0" w:lastRow="0" w:firstColumn="0" w:lastColumn="0" w:oddVBand="0" w:evenVBand="0" w:oddHBand="1" w:evenHBand="0" w:firstRowFirstColumn="0" w:firstRowLastColumn="0" w:lastRowFirstColumn="0" w:lastRowLastColumn="0"/>
          <w:trHeight w:val="673"/>
        </w:trPr>
        <w:tc>
          <w:tcPr>
            <w:tcW w:w="814" w:type="dxa"/>
            <w:vAlign w:val="center"/>
          </w:tcPr>
          <w:p w:rsidR="00C872DB" w:rsidRPr="0031019A" w:rsidRDefault="00C872DB" w:rsidP="00C872DB">
            <w:pPr>
              <w:pStyle w:val="Tabletext"/>
              <w:ind w:left="-84" w:right="-55"/>
              <w:jc w:val="center"/>
            </w:pPr>
            <w:r>
              <w:t>5.44 pm</w:t>
            </w:r>
          </w:p>
        </w:tc>
        <w:tc>
          <w:tcPr>
            <w:tcW w:w="854" w:type="dxa"/>
            <w:vAlign w:val="center"/>
          </w:tcPr>
          <w:p w:rsidR="00C872DB" w:rsidRPr="0031019A" w:rsidRDefault="00C872DB" w:rsidP="001C1BC0">
            <w:pPr>
              <w:pStyle w:val="Tabletext"/>
              <w:ind w:left="-84" w:right="-55"/>
              <w:jc w:val="center"/>
            </w:pPr>
            <w:r>
              <w:t>5.55 pm</w:t>
            </w:r>
          </w:p>
        </w:tc>
        <w:tc>
          <w:tcPr>
            <w:tcW w:w="1275" w:type="dxa"/>
            <w:vAlign w:val="center"/>
          </w:tcPr>
          <w:p w:rsidR="00C872DB" w:rsidRPr="0031019A" w:rsidRDefault="00C872DB" w:rsidP="001C1BC0">
            <w:pPr>
              <w:pStyle w:val="Tabletext"/>
              <w:ind w:left="-84" w:right="-55"/>
              <w:jc w:val="center"/>
            </w:pPr>
            <w:r>
              <w:t>Callide Power Trading</w:t>
            </w:r>
          </w:p>
        </w:tc>
        <w:tc>
          <w:tcPr>
            <w:tcW w:w="1275" w:type="dxa"/>
            <w:vAlign w:val="center"/>
          </w:tcPr>
          <w:p w:rsidR="00C872DB" w:rsidRPr="0031019A" w:rsidRDefault="00C872DB" w:rsidP="001C1BC0">
            <w:pPr>
              <w:pStyle w:val="Tabletext"/>
              <w:ind w:left="-84" w:right="-55"/>
              <w:jc w:val="center"/>
            </w:pPr>
            <w:r w:rsidRPr="0031019A">
              <w:t xml:space="preserve">Callide </w:t>
            </w:r>
            <w:r>
              <w:t>C</w:t>
            </w:r>
          </w:p>
        </w:tc>
        <w:tc>
          <w:tcPr>
            <w:tcW w:w="1034" w:type="dxa"/>
            <w:vAlign w:val="center"/>
          </w:tcPr>
          <w:p w:rsidR="00C872DB" w:rsidRPr="0031019A" w:rsidRDefault="00C872DB" w:rsidP="001C1BC0">
            <w:pPr>
              <w:pStyle w:val="Tabletext"/>
              <w:ind w:left="-84" w:right="-55"/>
              <w:jc w:val="center"/>
            </w:pPr>
            <w:r>
              <w:t>47</w:t>
            </w:r>
          </w:p>
        </w:tc>
        <w:tc>
          <w:tcPr>
            <w:tcW w:w="952" w:type="dxa"/>
            <w:vAlign w:val="center"/>
          </w:tcPr>
          <w:p w:rsidR="00C872DB" w:rsidRPr="0031019A" w:rsidRDefault="00C872DB" w:rsidP="001C1BC0">
            <w:pPr>
              <w:pStyle w:val="Tabletext"/>
              <w:ind w:left="-84" w:right="-55"/>
              <w:jc w:val="center"/>
            </w:pPr>
            <w:r>
              <w:t>Price floor</w:t>
            </w:r>
          </w:p>
        </w:tc>
        <w:tc>
          <w:tcPr>
            <w:tcW w:w="992" w:type="dxa"/>
            <w:vAlign w:val="center"/>
          </w:tcPr>
          <w:p w:rsidR="00C872DB" w:rsidRPr="0031019A" w:rsidRDefault="00C872DB" w:rsidP="001C1BC0">
            <w:pPr>
              <w:pStyle w:val="Tabletext"/>
              <w:ind w:left="-84" w:right="-55"/>
              <w:jc w:val="center"/>
            </w:pPr>
            <w:r>
              <w:t>Price cap</w:t>
            </w:r>
          </w:p>
        </w:tc>
        <w:tc>
          <w:tcPr>
            <w:tcW w:w="2551" w:type="dxa"/>
            <w:vAlign w:val="center"/>
          </w:tcPr>
          <w:p w:rsidR="00C872DB" w:rsidRPr="00C872DB" w:rsidRDefault="00C872DB" w:rsidP="001C1BC0">
            <w:pPr>
              <w:pStyle w:val="Tabletext"/>
              <w:ind w:left="-84" w:right="-55"/>
              <w:jc w:val="center"/>
              <w:rPr>
                <w:rFonts w:cs="Arial"/>
                <w:bCs/>
              </w:rPr>
            </w:pPr>
            <w:r w:rsidRPr="00C872DB">
              <w:rPr>
                <w:rFonts w:cs="Arial"/>
                <w:bCs/>
              </w:rPr>
              <w:t>1743A QNI potential to bind</w:t>
            </w:r>
          </w:p>
        </w:tc>
      </w:tr>
      <w:tr w:rsidR="00C872DB" w:rsidRPr="000316E7" w:rsidTr="0009584C">
        <w:trPr>
          <w:cnfStyle w:val="000000010000" w:firstRow="0" w:lastRow="0" w:firstColumn="0" w:lastColumn="0" w:oddVBand="0" w:evenVBand="0" w:oddHBand="0" w:evenHBand="1" w:firstRowFirstColumn="0" w:firstRowLastColumn="0" w:lastRowFirstColumn="0" w:lastRowLastColumn="0"/>
          <w:trHeight w:val="673"/>
        </w:trPr>
        <w:tc>
          <w:tcPr>
            <w:tcW w:w="814" w:type="dxa"/>
            <w:vAlign w:val="center"/>
          </w:tcPr>
          <w:p w:rsidR="00C872DB" w:rsidRPr="0031019A" w:rsidRDefault="00C872DB" w:rsidP="00E135DB">
            <w:pPr>
              <w:pStyle w:val="Tabletext"/>
              <w:ind w:left="-84" w:right="-55"/>
              <w:jc w:val="center"/>
            </w:pPr>
            <w:r>
              <w:t>5.46 pm</w:t>
            </w:r>
          </w:p>
        </w:tc>
        <w:tc>
          <w:tcPr>
            <w:tcW w:w="854" w:type="dxa"/>
            <w:vAlign w:val="center"/>
          </w:tcPr>
          <w:p w:rsidR="00C872DB" w:rsidRPr="0031019A" w:rsidRDefault="00C872DB" w:rsidP="0009584C">
            <w:pPr>
              <w:pStyle w:val="Tabletext"/>
              <w:ind w:left="-84" w:right="-55"/>
              <w:jc w:val="center"/>
            </w:pPr>
            <w:r>
              <w:t>5.55 pm</w:t>
            </w:r>
          </w:p>
        </w:tc>
        <w:tc>
          <w:tcPr>
            <w:tcW w:w="1275" w:type="dxa"/>
            <w:vAlign w:val="center"/>
          </w:tcPr>
          <w:p w:rsidR="00C872DB" w:rsidRPr="0031019A" w:rsidRDefault="00C872DB" w:rsidP="0009584C">
            <w:pPr>
              <w:pStyle w:val="Tabletext"/>
              <w:ind w:left="-84" w:right="-55"/>
              <w:jc w:val="center"/>
            </w:pPr>
            <w:r>
              <w:t>Callide Power Trading</w:t>
            </w:r>
          </w:p>
        </w:tc>
        <w:tc>
          <w:tcPr>
            <w:tcW w:w="1275" w:type="dxa"/>
            <w:vAlign w:val="center"/>
          </w:tcPr>
          <w:p w:rsidR="00C872DB" w:rsidRPr="0031019A" w:rsidRDefault="00C872DB" w:rsidP="0009584C">
            <w:pPr>
              <w:pStyle w:val="Tabletext"/>
              <w:ind w:left="-84" w:right="-55"/>
              <w:jc w:val="center"/>
            </w:pPr>
            <w:r w:rsidRPr="0031019A">
              <w:t xml:space="preserve">Callide </w:t>
            </w:r>
            <w:r>
              <w:t>C</w:t>
            </w:r>
          </w:p>
        </w:tc>
        <w:tc>
          <w:tcPr>
            <w:tcW w:w="1034" w:type="dxa"/>
            <w:vAlign w:val="center"/>
          </w:tcPr>
          <w:p w:rsidR="00C872DB" w:rsidRPr="0031019A" w:rsidRDefault="00C872DB" w:rsidP="0009584C">
            <w:pPr>
              <w:pStyle w:val="Tabletext"/>
              <w:ind w:left="-84" w:right="-55"/>
              <w:jc w:val="center"/>
            </w:pPr>
            <w:r>
              <w:t>80</w:t>
            </w:r>
          </w:p>
        </w:tc>
        <w:tc>
          <w:tcPr>
            <w:tcW w:w="952" w:type="dxa"/>
            <w:vAlign w:val="center"/>
          </w:tcPr>
          <w:p w:rsidR="00C872DB" w:rsidRPr="0031019A" w:rsidRDefault="00C872DB" w:rsidP="001C1BC0">
            <w:pPr>
              <w:pStyle w:val="Tabletext"/>
              <w:ind w:left="-84" w:right="-55"/>
              <w:jc w:val="center"/>
            </w:pPr>
            <w:r>
              <w:t>Price floor</w:t>
            </w:r>
          </w:p>
        </w:tc>
        <w:tc>
          <w:tcPr>
            <w:tcW w:w="992" w:type="dxa"/>
            <w:vAlign w:val="center"/>
          </w:tcPr>
          <w:p w:rsidR="00C872DB" w:rsidRPr="0031019A" w:rsidRDefault="00C872DB" w:rsidP="001C1BC0">
            <w:pPr>
              <w:pStyle w:val="Tabletext"/>
              <w:ind w:left="-84" w:right="-55"/>
              <w:jc w:val="center"/>
            </w:pPr>
            <w:r>
              <w:t>Price cap</w:t>
            </w:r>
          </w:p>
        </w:tc>
        <w:tc>
          <w:tcPr>
            <w:tcW w:w="2551" w:type="dxa"/>
            <w:vAlign w:val="center"/>
          </w:tcPr>
          <w:p w:rsidR="00C872DB" w:rsidRPr="000316E7" w:rsidRDefault="00C872DB" w:rsidP="0009584C">
            <w:pPr>
              <w:pStyle w:val="Tabletext"/>
              <w:ind w:left="-84" w:right="-55"/>
              <w:jc w:val="center"/>
            </w:pPr>
            <w:r w:rsidRPr="00E135DB">
              <w:rPr>
                <w:rFonts w:cs="Arial"/>
                <w:bCs/>
              </w:rPr>
              <w:t>1744A change in QNI PD – SL</w:t>
            </w:r>
          </w:p>
        </w:tc>
      </w:tr>
      <w:tr w:rsidR="001373F1" w:rsidRPr="00571680" w:rsidTr="0009584C">
        <w:trPr>
          <w:cnfStyle w:val="000000100000" w:firstRow="0" w:lastRow="0" w:firstColumn="0" w:lastColumn="0" w:oddVBand="0" w:evenVBand="0" w:oddHBand="1" w:evenHBand="0" w:firstRowFirstColumn="0" w:firstRowLastColumn="0" w:lastRowFirstColumn="0" w:lastRowLastColumn="0"/>
          <w:trHeight w:val="673"/>
        </w:trPr>
        <w:tc>
          <w:tcPr>
            <w:tcW w:w="814" w:type="dxa"/>
            <w:vAlign w:val="center"/>
          </w:tcPr>
          <w:p w:rsidR="001373F1" w:rsidRPr="0031019A" w:rsidRDefault="00E135DB" w:rsidP="0009584C">
            <w:pPr>
              <w:pStyle w:val="Tabletext"/>
              <w:ind w:left="-84" w:right="-55"/>
              <w:jc w:val="center"/>
            </w:pPr>
            <w:r>
              <w:t>5</w:t>
            </w:r>
            <w:r w:rsidR="001373F1">
              <w:t>.5</w:t>
            </w:r>
            <w:r>
              <w:t>0</w:t>
            </w:r>
            <w:r w:rsidR="001373F1">
              <w:t> pm</w:t>
            </w:r>
          </w:p>
        </w:tc>
        <w:tc>
          <w:tcPr>
            <w:tcW w:w="854" w:type="dxa"/>
            <w:vAlign w:val="center"/>
          </w:tcPr>
          <w:p w:rsidR="001373F1" w:rsidRPr="0031019A" w:rsidRDefault="00E135DB" w:rsidP="0009584C">
            <w:pPr>
              <w:pStyle w:val="Tabletext"/>
              <w:ind w:left="-84" w:right="-55"/>
              <w:jc w:val="center"/>
            </w:pPr>
            <w:r>
              <w:t>6</w:t>
            </w:r>
            <w:r w:rsidR="001373F1">
              <w:t> pm</w:t>
            </w:r>
          </w:p>
        </w:tc>
        <w:tc>
          <w:tcPr>
            <w:tcW w:w="1275" w:type="dxa"/>
            <w:vAlign w:val="center"/>
          </w:tcPr>
          <w:p w:rsidR="001373F1" w:rsidRPr="0031019A" w:rsidRDefault="001373F1" w:rsidP="0009584C">
            <w:pPr>
              <w:pStyle w:val="Tabletext"/>
              <w:ind w:left="-84" w:right="-55"/>
              <w:jc w:val="center"/>
            </w:pPr>
            <w:r>
              <w:t>CS Energy</w:t>
            </w:r>
          </w:p>
        </w:tc>
        <w:tc>
          <w:tcPr>
            <w:tcW w:w="1275" w:type="dxa"/>
            <w:vAlign w:val="center"/>
          </w:tcPr>
          <w:p w:rsidR="001373F1" w:rsidRPr="0031019A" w:rsidRDefault="001373F1" w:rsidP="00E135DB">
            <w:pPr>
              <w:pStyle w:val="Tabletext"/>
              <w:ind w:left="-84" w:right="-55"/>
              <w:jc w:val="center"/>
            </w:pPr>
            <w:r>
              <w:t>Callide, Gladstone and Wivenhoe</w:t>
            </w:r>
          </w:p>
        </w:tc>
        <w:tc>
          <w:tcPr>
            <w:tcW w:w="1034" w:type="dxa"/>
            <w:vAlign w:val="center"/>
          </w:tcPr>
          <w:p w:rsidR="001373F1" w:rsidRPr="0031019A" w:rsidRDefault="00E135DB" w:rsidP="0009584C">
            <w:pPr>
              <w:pStyle w:val="Tabletext"/>
              <w:ind w:left="-84" w:right="-55"/>
              <w:jc w:val="center"/>
            </w:pPr>
            <w:r>
              <w:t>470</w:t>
            </w:r>
          </w:p>
        </w:tc>
        <w:tc>
          <w:tcPr>
            <w:tcW w:w="952" w:type="dxa"/>
            <w:vAlign w:val="center"/>
          </w:tcPr>
          <w:p w:rsidR="001373F1" w:rsidRPr="0031019A" w:rsidRDefault="001373F1" w:rsidP="00E135DB">
            <w:pPr>
              <w:pStyle w:val="Tabletext"/>
              <w:ind w:left="-84" w:right="-55"/>
              <w:jc w:val="center"/>
            </w:pPr>
            <w:r>
              <w:t>&lt;</w:t>
            </w:r>
            <w:r w:rsidR="00E135DB">
              <w:t>35</w:t>
            </w:r>
          </w:p>
        </w:tc>
        <w:tc>
          <w:tcPr>
            <w:tcW w:w="992" w:type="dxa"/>
            <w:vAlign w:val="center"/>
          </w:tcPr>
          <w:p w:rsidR="001373F1" w:rsidRPr="0031019A" w:rsidRDefault="001373F1" w:rsidP="0009584C">
            <w:pPr>
              <w:pStyle w:val="Tabletext"/>
              <w:ind w:left="-84" w:right="-55"/>
              <w:jc w:val="center"/>
            </w:pPr>
            <w:r>
              <w:t>&gt;12 800</w:t>
            </w:r>
          </w:p>
        </w:tc>
        <w:tc>
          <w:tcPr>
            <w:tcW w:w="2551" w:type="dxa"/>
            <w:vAlign w:val="center"/>
          </w:tcPr>
          <w:p w:rsidR="001373F1" w:rsidRPr="001373F1" w:rsidRDefault="00E135DB" w:rsidP="0009584C">
            <w:pPr>
              <w:pStyle w:val="Tabletext"/>
              <w:ind w:left="-84" w:right="-55"/>
              <w:jc w:val="center"/>
              <w:rPr>
                <w:rFonts w:cs="Arial"/>
                <w:bCs/>
              </w:rPr>
            </w:pPr>
            <w:r w:rsidRPr="00E135DB">
              <w:rPr>
                <w:rFonts w:cs="Arial"/>
                <w:bCs/>
              </w:rPr>
              <w:t>1747A interconnector constraint-QNI unbound-SL</w:t>
            </w:r>
          </w:p>
        </w:tc>
      </w:tr>
      <w:tr w:rsidR="001373F1" w:rsidRPr="0031019A" w:rsidTr="0009584C">
        <w:trPr>
          <w:cnfStyle w:val="000000010000" w:firstRow="0" w:lastRow="0" w:firstColumn="0" w:lastColumn="0" w:oddVBand="0" w:evenVBand="0" w:oddHBand="0" w:evenHBand="1" w:firstRowFirstColumn="0" w:firstRowLastColumn="0" w:lastRowFirstColumn="0" w:lastRowLastColumn="0"/>
          <w:trHeight w:val="187"/>
        </w:trPr>
        <w:tc>
          <w:tcPr>
            <w:tcW w:w="4218" w:type="dxa"/>
            <w:gridSpan w:val="4"/>
          </w:tcPr>
          <w:p w:rsidR="001373F1" w:rsidRPr="0031019A" w:rsidRDefault="001373F1" w:rsidP="0009584C">
            <w:pPr>
              <w:pStyle w:val="Tablesumline"/>
            </w:pPr>
            <w:r w:rsidRPr="0031019A">
              <w:t>Total capacity rebid from low to high prices</w:t>
            </w:r>
          </w:p>
        </w:tc>
        <w:tc>
          <w:tcPr>
            <w:tcW w:w="1034" w:type="dxa"/>
          </w:tcPr>
          <w:p w:rsidR="001373F1" w:rsidRPr="0031019A" w:rsidRDefault="009377D8" w:rsidP="0009584C">
            <w:pPr>
              <w:pStyle w:val="Tablesumline"/>
            </w:pPr>
            <w:r>
              <w:t>937</w:t>
            </w:r>
          </w:p>
        </w:tc>
        <w:tc>
          <w:tcPr>
            <w:tcW w:w="952" w:type="dxa"/>
          </w:tcPr>
          <w:p w:rsidR="001373F1" w:rsidRPr="0031019A" w:rsidRDefault="001373F1" w:rsidP="0009584C">
            <w:pPr>
              <w:pStyle w:val="Tablesumline"/>
            </w:pPr>
          </w:p>
        </w:tc>
        <w:tc>
          <w:tcPr>
            <w:tcW w:w="992" w:type="dxa"/>
          </w:tcPr>
          <w:p w:rsidR="001373F1" w:rsidRPr="0031019A" w:rsidRDefault="001373F1" w:rsidP="0009584C">
            <w:pPr>
              <w:pStyle w:val="Tablesumline"/>
            </w:pPr>
          </w:p>
        </w:tc>
        <w:tc>
          <w:tcPr>
            <w:tcW w:w="2551" w:type="dxa"/>
          </w:tcPr>
          <w:p w:rsidR="001373F1" w:rsidRPr="0031019A" w:rsidRDefault="001373F1" w:rsidP="0009584C">
            <w:pPr>
              <w:pStyle w:val="Tablesumline"/>
              <w:rPr>
                <w:rFonts w:eastAsia="Calibri"/>
              </w:rPr>
            </w:pPr>
          </w:p>
        </w:tc>
      </w:tr>
    </w:tbl>
    <w:p w:rsidR="002649D2" w:rsidRDefault="00694FD6" w:rsidP="002649D2">
      <w:pPr>
        <w:spacing w:before="100" w:beforeAutospacing="1" w:after="100" w:afterAutospacing="1"/>
        <w:jc w:val="both"/>
        <w:rPr>
          <w:rFonts w:cs="Arial"/>
        </w:rPr>
      </w:pPr>
      <w:r w:rsidRPr="0031019A">
        <w:t>With low-priced capacity either ramp rate limited</w:t>
      </w:r>
      <w:r>
        <w:t>,</w:t>
      </w:r>
      <w:r w:rsidRPr="0031019A">
        <w:t xml:space="preserve"> fully dispatched</w:t>
      </w:r>
      <w:r>
        <w:t xml:space="preserve"> or trapped in FCAS</w:t>
      </w:r>
      <w:r w:rsidRPr="0031019A">
        <w:t xml:space="preserve">, the dispatch price </w:t>
      </w:r>
      <w:r>
        <w:t>ranged from $31/MWh at 5.55 pm to $13 499/MWh at 6 pm,</w:t>
      </w:r>
      <w:r w:rsidRPr="00694FD6">
        <w:t xml:space="preserve"> </w:t>
      </w:r>
      <w:r w:rsidRPr="0031019A">
        <w:t>set by Stanwell</w:t>
      </w:r>
      <w:r>
        <w:t xml:space="preserve">, </w:t>
      </w:r>
      <w:proofErr w:type="spellStart"/>
      <w:r>
        <w:t>Kareeya</w:t>
      </w:r>
      <w:proofErr w:type="spellEnd"/>
      <w:r>
        <w:t xml:space="preserve"> </w:t>
      </w:r>
      <w:r w:rsidRPr="0031019A">
        <w:t xml:space="preserve">and </w:t>
      </w:r>
      <w:proofErr w:type="spellStart"/>
      <w:r w:rsidRPr="0031019A">
        <w:t>Tarong</w:t>
      </w:r>
      <w:proofErr w:type="spellEnd"/>
      <w:r w:rsidRPr="0031019A">
        <w:t xml:space="preserve"> units</w:t>
      </w:r>
      <w:r>
        <w:t>.</w:t>
      </w:r>
    </w:p>
    <w:p w:rsidR="00C74A11" w:rsidRPr="0031019A" w:rsidRDefault="00C74A11" w:rsidP="00C74A11">
      <w:pPr>
        <w:pStyle w:val="AERHeading3"/>
      </w:pPr>
      <w:r>
        <w:t>Queensland - Tues</w:t>
      </w:r>
      <w:r w:rsidRPr="0031019A">
        <w:t xml:space="preserve">day, </w:t>
      </w:r>
      <w:r>
        <w:t>27</w:t>
      </w:r>
      <w:r w:rsidRPr="0031019A">
        <w:t xml:space="preserve"> January</w:t>
      </w:r>
    </w:p>
    <w:p w:rsidR="00C74A11" w:rsidRPr="0031019A" w:rsidRDefault="00C74A11" w:rsidP="00C74A11">
      <w:pPr>
        <w:pStyle w:val="Caption"/>
      </w:pPr>
      <w:r>
        <w:lastRenderedPageBreak/>
        <w:t xml:space="preserve">Table </w:t>
      </w:r>
      <w:fldSimple w:instr=" SEQ Table \* ARABIC ">
        <w:r w:rsidR="009B75D3">
          <w:rPr>
            <w:noProof/>
          </w:rPr>
          <w:t>8</w:t>
        </w:r>
      </w:fldSimple>
      <w:r>
        <w:t xml:space="preserve"> </w:t>
      </w:r>
      <w:r w:rsidRPr="00530B11">
        <w:t>: Price, Demand and Availability</w:t>
      </w:r>
    </w:p>
    <w:tbl>
      <w:tblPr>
        <w:tblStyle w:val="AERTable-Text"/>
        <w:tblW w:w="5000" w:type="pct"/>
        <w:tblLook w:val="04A0" w:firstRow="1" w:lastRow="0" w:firstColumn="1" w:lastColumn="0" w:noHBand="0" w:noVBand="1"/>
      </w:tblPr>
      <w:tblGrid>
        <w:gridCol w:w="997"/>
        <w:gridCol w:w="957"/>
        <w:gridCol w:w="919"/>
        <w:gridCol w:w="921"/>
        <w:gridCol w:w="887"/>
        <w:gridCol w:w="919"/>
        <w:gridCol w:w="919"/>
        <w:gridCol w:w="887"/>
        <w:gridCol w:w="919"/>
        <w:gridCol w:w="917"/>
      </w:tblGrid>
      <w:tr w:rsidR="00C74A11" w:rsidRPr="00E7472E" w:rsidTr="004C63B9">
        <w:trPr>
          <w:cnfStyle w:val="100000000000" w:firstRow="1" w:lastRow="0" w:firstColumn="0" w:lastColumn="0" w:oddVBand="0" w:evenVBand="0" w:oddHBand="0" w:evenHBand="0" w:firstRowFirstColumn="0" w:firstRowLastColumn="0" w:lastRowFirstColumn="0" w:lastRowLastColumn="0"/>
          <w:tblHeader/>
        </w:trPr>
        <w:tc>
          <w:tcPr>
            <w:tcW w:w="539" w:type="pct"/>
            <w:tcBorders>
              <w:bottom w:val="nil"/>
            </w:tcBorders>
            <w:hideMark/>
          </w:tcPr>
          <w:p w:rsidR="00C74A11" w:rsidRPr="0031019A" w:rsidRDefault="00C74A11" w:rsidP="0009584C">
            <w:pPr>
              <w:pStyle w:val="TableHeading"/>
              <w:jc w:val="center"/>
            </w:pPr>
            <w:r w:rsidRPr="0031019A">
              <w:t>Time</w:t>
            </w:r>
          </w:p>
        </w:tc>
        <w:tc>
          <w:tcPr>
            <w:tcW w:w="1513" w:type="pct"/>
            <w:gridSpan w:val="3"/>
            <w:tcBorders>
              <w:bottom w:val="nil"/>
            </w:tcBorders>
            <w:hideMark/>
          </w:tcPr>
          <w:p w:rsidR="00C74A11" w:rsidRPr="0031019A" w:rsidRDefault="00C74A11" w:rsidP="0009584C">
            <w:pPr>
              <w:pStyle w:val="TableHeading"/>
              <w:jc w:val="center"/>
            </w:pPr>
            <w:r w:rsidRPr="0031019A">
              <w:t>Price ($/MWh)</w:t>
            </w:r>
          </w:p>
        </w:tc>
        <w:tc>
          <w:tcPr>
            <w:tcW w:w="1474" w:type="pct"/>
            <w:gridSpan w:val="3"/>
            <w:tcBorders>
              <w:bottom w:val="nil"/>
            </w:tcBorders>
            <w:hideMark/>
          </w:tcPr>
          <w:p w:rsidR="00C74A11" w:rsidRPr="0031019A" w:rsidRDefault="00C74A11" w:rsidP="0009584C">
            <w:pPr>
              <w:pStyle w:val="TableHeading"/>
              <w:jc w:val="center"/>
            </w:pPr>
            <w:r w:rsidRPr="0031019A">
              <w:t>Demand (MW)</w:t>
            </w:r>
          </w:p>
        </w:tc>
        <w:tc>
          <w:tcPr>
            <w:tcW w:w="1473" w:type="pct"/>
            <w:gridSpan w:val="3"/>
            <w:tcBorders>
              <w:bottom w:val="nil"/>
            </w:tcBorders>
            <w:hideMark/>
          </w:tcPr>
          <w:p w:rsidR="00C74A11" w:rsidRPr="0031019A" w:rsidRDefault="00C74A11" w:rsidP="0009584C">
            <w:pPr>
              <w:pStyle w:val="TableHeading"/>
              <w:jc w:val="center"/>
            </w:pPr>
            <w:r w:rsidRPr="0031019A">
              <w:t>Availability (MW)</w:t>
            </w:r>
          </w:p>
        </w:tc>
      </w:tr>
      <w:tr w:rsidR="00C74A11" w:rsidRPr="006777D7" w:rsidTr="004C63B9">
        <w:trPr>
          <w:cnfStyle w:val="100000000000" w:firstRow="1" w:lastRow="0" w:firstColumn="0" w:lastColumn="0" w:oddVBand="0" w:evenVBand="0" w:oddHBand="0" w:evenHBand="0" w:firstRowFirstColumn="0" w:firstRowLastColumn="0" w:lastRowFirstColumn="0" w:lastRowLastColumn="0"/>
          <w:tblHeader/>
        </w:trPr>
        <w:tc>
          <w:tcPr>
            <w:tcW w:w="539" w:type="pct"/>
            <w:tcBorders>
              <w:bottom w:val="nil"/>
            </w:tcBorders>
            <w:shd w:val="clear" w:color="auto" w:fill="007192" w:themeFill="accent3" w:themeFillShade="BF"/>
            <w:hideMark/>
          </w:tcPr>
          <w:p w:rsidR="00C74A11" w:rsidRPr="006777D7" w:rsidRDefault="00C74A11" w:rsidP="0009584C">
            <w:pPr>
              <w:pStyle w:val="tableheadingline2"/>
            </w:pPr>
            <w:r w:rsidRPr="006777D7">
              <w:t> </w:t>
            </w:r>
          </w:p>
        </w:tc>
        <w:tc>
          <w:tcPr>
            <w:tcW w:w="518" w:type="pct"/>
            <w:tcBorders>
              <w:bottom w:val="nil"/>
            </w:tcBorders>
            <w:shd w:val="clear" w:color="auto" w:fill="007192" w:themeFill="accent3" w:themeFillShade="BF"/>
            <w:hideMark/>
          </w:tcPr>
          <w:p w:rsidR="00C74A11" w:rsidRPr="006777D7" w:rsidRDefault="00C74A11" w:rsidP="0009584C">
            <w:pPr>
              <w:pStyle w:val="tableheadingline2"/>
            </w:pPr>
            <w:r w:rsidRPr="006777D7">
              <w:t>Actual</w:t>
            </w:r>
          </w:p>
        </w:tc>
        <w:tc>
          <w:tcPr>
            <w:tcW w:w="497" w:type="pct"/>
            <w:tcBorders>
              <w:bottom w:val="nil"/>
            </w:tcBorders>
            <w:shd w:val="clear" w:color="auto" w:fill="007192" w:themeFill="accent3" w:themeFillShade="BF"/>
            <w:hideMark/>
          </w:tcPr>
          <w:p w:rsidR="00C74A11" w:rsidRPr="006777D7" w:rsidRDefault="00C74A11" w:rsidP="0009584C">
            <w:pPr>
              <w:pStyle w:val="tableheadingline2"/>
            </w:pPr>
            <w:r w:rsidRPr="006777D7">
              <w:t>4 hr forecast</w:t>
            </w:r>
          </w:p>
        </w:tc>
        <w:tc>
          <w:tcPr>
            <w:tcW w:w="498" w:type="pct"/>
            <w:tcBorders>
              <w:bottom w:val="nil"/>
            </w:tcBorders>
            <w:shd w:val="clear" w:color="auto" w:fill="007192" w:themeFill="accent3" w:themeFillShade="BF"/>
            <w:hideMark/>
          </w:tcPr>
          <w:p w:rsidR="00C74A11" w:rsidRPr="006777D7" w:rsidRDefault="00C74A11" w:rsidP="0009584C">
            <w:pPr>
              <w:pStyle w:val="tableheadingline2"/>
            </w:pPr>
            <w:r w:rsidRPr="006777D7">
              <w:t>12 hr forecast</w:t>
            </w:r>
          </w:p>
        </w:tc>
        <w:tc>
          <w:tcPr>
            <w:tcW w:w="480" w:type="pct"/>
            <w:tcBorders>
              <w:bottom w:val="nil"/>
            </w:tcBorders>
            <w:shd w:val="clear" w:color="auto" w:fill="007192" w:themeFill="accent3" w:themeFillShade="BF"/>
            <w:hideMark/>
          </w:tcPr>
          <w:p w:rsidR="00C74A11" w:rsidRPr="006777D7" w:rsidRDefault="00C74A11" w:rsidP="0009584C">
            <w:pPr>
              <w:pStyle w:val="tableheadingline2"/>
            </w:pPr>
            <w:r w:rsidRPr="006777D7">
              <w:t>Actual</w:t>
            </w:r>
          </w:p>
        </w:tc>
        <w:tc>
          <w:tcPr>
            <w:tcW w:w="497" w:type="pct"/>
            <w:tcBorders>
              <w:bottom w:val="nil"/>
            </w:tcBorders>
            <w:shd w:val="clear" w:color="auto" w:fill="007192" w:themeFill="accent3" w:themeFillShade="BF"/>
            <w:hideMark/>
          </w:tcPr>
          <w:p w:rsidR="00C74A11" w:rsidRPr="006777D7" w:rsidRDefault="00C74A11" w:rsidP="0009584C">
            <w:pPr>
              <w:pStyle w:val="tableheadingline2"/>
            </w:pPr>
            <w:r w:rsidRPr="006777D7">
              <w:t>4 hr forecast</w:t>
            </w:r>
          </w:p>
        </w:tc>
        <w:tc>
          <w:tcPr>
            <w:tcW w:w="497" w:type="pct"/>
            <w:tcBorders>
              <w:bottom w:val="nil"/>
            </w:tcBorders>
            <w:shd w:val="clear" w:color="auto" w:fill="007192" w:themeFill="accent3" w:themeFillShade="BF"/>
            <w:hideMark/>
          </w:tcPr>
          <w:p w:rsidR="00C74A11" w:rsidRPr="006777D7" w:rsidRDefault="00C74A11" w:rsidP="0009584C">
            <w:pPr>
              <w:pStyle w:val="tableheadingline2"/>
            </w:pPr>
            <w:r w:rsidRPr="006777D7">
              <w:t>12 hr forecast</w:t>
            </w:r>
          </w:p>
        </w:tc>
        <w:tc>
          <w:tcPr>
            <w:tcW w:w="480" w:type="pct"/>
            <w:tcBorders>
              <w:bottom w:val="nil"/>
            </w:tcBorders>
            <w:shd w:val="clear" w:color="auto" w:fill="007192" w:themeFill="accent3" w:themeFillShade="BF"/>
            <w:hideMark/>
          </w:tcPr>
          <w:p w:rsidR="00C74A11" w:rsidRPr="006777D7" w:rsidRDefault="00C74A11" w:rsidP="0009584C">
            <w:pPr>
              <w:pStyle w:val="tableheadingline2"/>
            </w:pPr>
            <w:r w:rsidRPr="006777D7">
              <w:t>Actual</w:t>
            </w:r>
          </w:p>
        </w:tc>
        <w:tc>
          <w:tcPr>
            <w:tcW w:w="497" w:type="pct"/>
            <w:tcBorders>
              <w:bottom w:val="nil"/>
            </w:tcBorders>
            <w:shd w:val="clear" w:color="auto" w:fill="007192" w:themeFill="accent3" w:themeFillShade="BF"/>
            <w:hideMark/>
          </w:tcPr>
          <w:p w:rsidR="00C74A11" w:rsidRPr="006777D7" w:rsidRDefault="00C74A11" w:rsidP="0009584C">
            <w:pPr>
              <w:pStyle w:val="tableheadingline2"/>
            </w:pPr>
            <w:r w:rsidRPr="006777D7">
              <w:t>4 hr forecast</w:t>
            </w:r>
          </w:p>
        </w:tc>
        <w:tc>
          <w:tcPr>
            <w:tcW w:w="496" w:type="pct"/>
            <w:tcBorders>
              <w:bottom w:val="nil"/>
            </w:tcBorders>
            <w:shd w:val="clear" w:color="auto" w:fill="007192" w:themeFill="accent3" w:themeFillShade="BF"/>
            <w:hideMark/>
          </w:tcPr>
          <w:p w:rsidR="00C74A11" w:rsidRPr="006777D7" w:rsidRDefault="00C74A11" w:rsidP="0009584C">
            <w:pPr>
              <w:pStyle w:val="tableheadingline2"/>
            </w:pPr>
            <w:r w:rsidRPr="006777D7">
              <w:t>12 hr forecast</w:t>
            </w:r>
          </w:p>
        </w:tc>
      </w:tr>
      <w:tr w:rsidR="005D69AF" w:rsidRPr="00D44F71" w:rsidTr="0009584C">
        <w:trPr>
          <w:trHeight w:val="510"/>
        </w:trPr>
        <w:tc>
          <w:tcPr>
            <w:tcW w:w="539" w:type="pct"/>
            <w:tcBorders>
              <w:top w:val="nil"/>
            </w:tcBorders>
            <w:vAlign w:val="center"/>
          </w:tcPr>
          <w:p w:rsidR="005D69AF" w:rsidRPr="008366CD" w:rsidRDefault="005D69AF" w:rsidP="0009584C">
            <w:pPr>
              <w:pStyle w:val="NormalWeb"/>
              <w:jc w:val="center"/>
              <w:rPr>
                <w:rFonts w:ascii="Arial" w:eastAsiaTheme="minorHAnsi" w:hAnsi="Arial" w:cstheme="minorBidi"/>
                <w:b/>
                <w:sz w:val="18"/>
                <w:szCs w:val="22"/>
                <w:lang w:eastAsia="en-US"/>
              </w:rPr>
            </w:pPr>
            <w:r>
              <w:rPr>
                <w:rFonts w:ascii="Arial" w:eastAsiaTheme="minorHAnsi" w:hAnsi="Arial" w:cstheme="minorBidi"/>
                <w:b/>
                <w:sz w:val="18"/>
                <w:szCs w:val="22"/>
                <w:lang w:eastAsia="en-US"/>
              </w:rPr>
              <w:t>4:3</w:t>
            </w:r>
            <w:r w:rsidRPr="008366CD">
              <w:rPr>
                <w:rFonts w:ascii="Arial" w:eastAsiaTheme="minorHAnsi" w:hAnsi="Arial" w:cstheme="minorBidi"/>
                <w:b/>
                <w:sz w:val="18"/>
                <w:szCs w:val="22"/>
                <w:lang w:eastAsia="en-US"/>
              </w:rPr>
              <w:t>0 PM</w:t>
            </w:r>
          </w:p>
        </w:tc>
        <w:tc>
          <w:tcPr>
            <w:tcW w:w="518" w:type="pct"/>
            <w:tcBorders>
              <w:top w:val="nil"/>
            </w:tcBorders>
            <w:vAlign w:val="center"/>
          </w:tcPr>
          <w:p w:rsidR="005D69AF" w:rsidRPr="005D69AF" w:rsidRDefault="005D69AF" w:rsidP="0009584C">
            <w:pPr>
              <w:pStyle w:val="NormalWeb"/>
              <w:jc w:val="center"/>
              <w:rPr>
                <w:rFonts w:ascii="Arial" w:hAnsi="Arial" w:cs="Arial"/>
                <w:sz w:val="18"/>
              </w:rPr>
            </w:pPr>
            <w:r w:rsidRPr="005D69AF">
              <w:rPr>
                <w:rFonts w:ascii="Arial" w:hAnsi="Arial" w:cs="Arial"/>
                <w:sz w:val="18"/>
                <w:szCs w:val="16"/>
              </w:rPr>
              <w:t>407.34</w:t>
            </w:r>
          </w:p>
        </w:tc>
        <w:tc>
          <w:tcPr>
            <w:tcW w:w="497" w:type="pct"/>
            <w:tcBorders>
              <w:top w:val="nil"/>
            </w:tcBorders>
            <w:vAlign w:val="center"/>
          </w:tcPr>
          <w:p w:rsidR="005D69AF" w:rsidRPr="005D69AF" w:rsidRDefault="005D69AF" w:rsidP="0009584C">
            <w:pPr>
              <w:pStyle w:val="NormalWeb"/>
              <w:jc w:val="center"/>
              <w:rPr>
                <w:rFonts w:ascii="Arial" w:hAnsi="Arial" w:cs="Arial"/>
                <w:sz w:val="18"/>
              </w:rPr>
            </w:pPr>
            <w:r w:rsidRPr="005D69AF">
              <w:rPr>
                <w:rFonts w:ascii="Arial" w:hAnsi="Arial" w:cs="Arial"/>
                <w:sz w:val="18"/>
                <w:szCs w:val="16"/>
              </w:rPr>
              <w:t>31.96</w:t>
            </w:r>
          </w:p>
        </w:tc>
        <w:tc>
          <w:tcPr>
            <w:tcW w:w="498" w:type="pct"/>
            <w:tcBorders>
              <w:top w:val="nil"/>
            </w:tcBorders>
            <w:vAlign w:val="center"/>
          </w:tcPr>
          <w:p w:rsidR="005D69AF" w:rsidRPr="005D69AF" w:rsidRDefault="005D69AF" w:rsidP="0009584C">
            <w:pPr>
              <w:pStyle w:val="NormalWeb"/>
              <w:jc w:val="center"/>
              <w:rPr>
                <w:rFonts w:ascii="Arial" w:hAnsi="Arial" w:cs="Arial"/>
                <w:sz w:val="18"/>
              </w:rPr>
            </w:pPr>
            <w:r w:rsidRPr="005D69AF">
              <w:rPr>
                <w:rFonts w:ascii="Arial" w:hAnsi="Arial" w:cs="Arial"/>
                <w:sz w:val="18"/>
                <w:szCs w:val="16"/>
              </w:rPr>
              <w:t>32.74</w:t>
            </w:r>
          </w:p>
        </w:tc>
        <w:tc>
          <w:tcPr>
            <w:tcW w:w="480" w:type="pct"/>
            <w:tcBorders>
              <w:top w:val="nil"/>
            </w:tcBorders>
            <w:vAlign w:val="center"/>
          </w:tcPr>
          <w:p w:rsidR="005D69AF" w:rsidRPr="005D69AF" w:rsidRDefault="005D69AF" w:rsidP="0009584C">
            <w:pPr>
              <w:pStyle w:val="NormalWeb"/>
              <w:jc w:val="center"/>
              <w:rPr>
                <w:rFonts w:ascii="Arial" w:hAnsi="Arial" w:cs="Arial"/>
                <w:sz w:val="18"/>
              </w:rPr>
            </w:pPr>
            <w:r w:rsidRPr="005D69AF">
              <w:rPr>
                <w:rFonts w:ascii="Arial" w:hAnsi="Arial" w:cs="Arial"/>
                <w:sz w:val="18"/>
                <w:szCs w:val="16"/>
              </w:rPr>
              <w:t>7781</w:t>
            </w:r>
          </w:p>
        </w:tc>
        <w:tc>
          <w:tcPr>
            <w:tcW w:w="497" w:type="pct"/>
            <w:tcBorders>
              <w:top w:val="nil"/>
            </w:tcBorders>
            <w:vAlign w:val="center"/>
          </w:tcPr>
          <w:p w:rsidR="005D69AF" w:rsidRPr="005D69AF" w:rsidRDefault="005D69AF" w:rsidP="0009584C">
            <w:pPr>
              <w:pStyle w:val="NormalWeb"/>
              <w:jc w:val="center"/>
              <w:rPr>
                <w:rFonts w:ascii="Arial" w:hAnsi="Arial" w:cs="Arial"/>
                <w:sz w:val="18"/>
              </w:rPr>
            </w:pPr>
            <w:r w:rsidRPr="005D69AF">
              <w:rPr>
                <w:rFonts w:ascii="Arial" w:hAnsi="Arial" w:cs="Arial"/>
                <w:sz w:val="18"/>
                <w:szCs w:val="16"/>
              </w:rPr>
              <w:t>7671</w:t>
            </w:r>
          </w:p>
        </w:tc>
        <w:tc>
          <w:tcPr>
            <w:tcW w:w="497" w:type="pct"/>
            <w:tcBorders>
              <w:top w:val="nil"/>
            </w:tcBorders>
            <w:vAlign w:val="center"/>
          </w:tcPr>
          <w:p w:rsidR="005D69AF" w:rsidRPr="005D69AF" w:rsidRDefault="005D69AF" w:rsidP="0009584C">
            <w:pPr>
              <w:pStyle w:val="NormalWeb"/>
              <w:jc w:val="center"/>
              <w:rPr>
                <w:rFonts w:ascii="Arial" w:hAnsi="Arial" w:cs="Arial"/>
                <w:sz w:val="18"/>
              </w:rPr>
            </w:pPr>
            <w:r w:rsidRPr="005D69AF">
              <w:rPr>
                <w:rFonts w:ascii="Arial" w:hAnsi="Arial" w:cs="Arial"/>
                <w:sz w:val="18"/>
                <w:szCs w:val="16"/>
              </w:rPr>
              <w:t>7711</w:t>
            </w:r>
          </w:p>
        </w:tc>
        <w:tc>
          <w:tcPr>
            <w:tcW w:w="480" w:type="pct"/>
            <w:tcBorders>
              <w:top w:val="nil"/>
            </w:tcBorders>
            <w:vAlign w:val="center"/>
          </w:tcPr>
          <w:p w:rsidR="005D69AF" w:rsidRPr="005D69AF" w:rsidRDefault="005D69AF" w:rsidP="0009584C">
            <w:pPr>
              <w:pStyle w:val="NormalWeb"/>
              <w:jc w:val="center"/>
              <w:rPr>
                <w:rFonts w:ascii="Arial" w:hAnsi="Arial" w:cs="Arial"/>
                <w:sz w:val="18"/>
              </w:rPr>
            </w:pPr>
            <w:r w:rsidRPr="005D69AF">
              <w:rPr>
                <w:rFonts w:ascii="Arial" w:hAnsi="Arial" w:cs="Arial"/>
                <w:sz w:val="18"/>
                <w:szCs w:val="16"/>
              </w:rPr>
              <w:t>10 047</w:t>
            </w:r>
          </w:p>
        </w:tc>
        <w:tc>
          <w:tcPr>
            <w:tcW w:w="497" w:type="pct"/>
            <w:tcBorders>
              <w:top w:val="nil"/>
            </w:tcBorders>
            <w:vAlign w:val="center"/>
          </w:tcPr>
          <w:p w:rsidR="005D69AF" w:rsidRPr="005D69AF" w:rsidRDefault="005D69AF" w:rsidP="0009584C">
            <w:pPr>
              <w:pStyle w:val="NormalWeb"/>
              <w:jc w:val="center"/>
              <w:rPr>
                <w:rFonts w:ascii="Arial" w:hAnsi="Arial" w:cs="Arial"/>
                <w:sz w:val="18"/>
              </w:rPr>
            </w:pPr>
            <w:r w:rsidRPr="005D69AF">
              <w:rPr>
                <w:rFonts w:ascii="Arial" w:hAnsi="Arial" w:cs="Arial"/>
                <w:sz w:val="18"/>
                <w:szCs w:val="16"/>
              </w:rPr>
              <w:t>10 079</w:t>
            </w:r>
          </w:p>
        </w:tc>
        <w:tc>
          <w:tcPr>
            <w:tcW w:w="496" w:type="pct"/>
            <w:tcBorders>
              <w:top w:val="nil"/>
            </w:tcBorders>
            <w:vAlign w:val="center"/>
          </w:tcPr>
          <w:p w:rsidR="005D69AF" w:rsidRPr="005D69AF" w:rsidRDefault="005D69AF" w:rsidP="0009584C">
            <w:pPr>
              <w:pStyle w:val="NormalWeb"/>
              <w:jc w:val="center"/>
              <w:rPr>
                <w:rFonts w:ascii="Arial" w:hAnsi="Arial" w:cs="Arial"/>
                <w:sz w:val="18"/>
              </w:rPr>
            </w:pPr>
            <w:r w:rsidRPr="005D69AF">
              <w:rPr>
                <w:rFonts w:ascii="Arial" w:hAnsi="Arial" w:cs="Arial"/>
                <w:sz w:val="18"/>
                <w:szCs w:val="16"/>
              </w:rPr>
              <w:t>10 114</w:t>
            </w:r>
          </w:p>
        </w:tc>
      </w:tr>
    </w:tbl>
    <w:p w:rsidR="00694FD6" w:rsidRDefault="00694FD6" w:rsidP="00694FD6">
      <w:pPr>
        <w:pStyle w:val="AERbodytext"/>
      </w:pPr>
    </w:p>
    <w:p w:rsidR="00694FD6" w:rsidRDefault="00022F09" w:rsidP="00694FD6">
      <w:pPr>
        <w:pStyle w:val="AERbodytext"/>
      </w:pPr>
      <w:r>
        <w:t>Conditions at the time saw demand and available capacity close to that forecast.</w:t>
      </w:r>
    </w:p>
    <w:p w:rsidR="00051880" w:rsidRDefault="00051880" w:rsidP="00051880">
      <w:pPr>
        <w:pStyle w:val="Caption"/>
      </w:pPr>
      <w:r>
        <w:t xml:space="preserve">Table </w:t>
      </w:r>
      <w:fldSimple w:instr=" SEQ Table \* ARABIC ">
        <w:r w:rsidR="009B75D3">
          <w:rPr>
            <w:noProof/>
          </w:rPr>
          <w:t>9</w:t>
        </w:r>
      </w:fldSimple>
      <w:r>
        <w:t xml:space="preserve"> : Rebids for 4.30 pm</w:t>
      </w:r>
    </w:p>
    <w:tbl>
      <w:tblPr>
        <w:tblStyle w:val="AERsummarytable"/>
        <w:tblW w:w="9747" w:type="dxa"/>
        <w:tblLook w:val="04A0" w:firstRow="1" w:lastRow="0" w:firstColumn="1" w:lastColumn="0" w:noHBand="0" w:noVBand="1"/>
      </w:tblPr>
      <w:tblGrid>
        <w:gridCol w:w="814"/>
        <w:gridCol w:w="854"/>
        <w:gridCol w:w="1275"/>
        <w:gridCol w:w="1275"/>
        <w:gridCol w:w="1034"/>
        <w:gridCol w:w="952"/>
        <w:gridCol w:w="992"/>
        <w:gridCol w:w="2551"/>
      </w:tblGrid>
      <w:tr w:rsidR="00051880" w:rsidRPr="00914A87" w:rsidTr="00C16B2C">
        <w:trPr>
          <w:cnfStyle w:val="100000000000" w:firstRow="1" w:lastRow="0" w:firstColumn="0" w:lastColumn="0" w:oddVBand="0" w:evenVBand="0" w:oddHBand="0" w:evenHBand="0" w:firstRowFirstColumn="0" w:firstRowLastColumn="0" w:lastRowFirstColumn="0" w:lastRowLastColumn="0"/>
          <w:trHeight w:val="780"/>
          <w:tblHeader/>
        </w:trPr>
        <w:tc>
          <w:tcPr>
            <w:tcW w:w="814" w:type="dxa"/>
            <w:hideMark/>
          </w:tcPr>
          <w:p w:rsidR="00051880" w:rsidRPr="00914A87" w:rsidRDefault="00051880" w:rsidP="0009584C">
            <w:pPr>
              <w:pStyle w:val="TableHeading"/>
            </w:pPr>
            <w:r w:rsidRPr="00914A87">
              <w:t xml:space="preserve">Time </w:t>
            </w:r>
            <w:r>
              <w:t>in</w:t>
            </w:r>
          </w:p>
        </w:tc>
        <w:tc>
          <w:tcPr>
            <w:tcW w:w="854" w:type="dxa"/>
            <w:hideMark/>
          </w:tcPr>
          <w:p w:rsidR="00051880" w:rsidRPr="00914A87" w:rsidRDefault="00051880" w:rsidP="0009584C">
            <w:pPr>
              <w:pStyle w:val="TableHeading"/>
              <w:ind w:left="-108"/>
            </w:pPr>
            <w:r w:rsidRPr="00914A87">
              <w:t>Time effective</w:t>
            </w:r>
          </w:p>
        </w:tc>
        <w:tc>
          <w:tcPr>
            <w:tcW w:w="1275" w:type="dxa"/>
            <w:hideMark/>
          </w:tcPr>
          <w:p w:rsidR="00051880" w:rsidRPr="00914A87" w:rsidRDefault="00051880" w:rsidP="0009584C">
            <w:pPr>
              <w:pStyle w:val="TableHeading"/>
            </w:pPr>
            <w:r w:rsidRPr="00914A87">
              <w:t>Participant</w:t>
            </w:r>
          </w:p>
        </w:tc>
        <w:tc>
          <w:tcPr>
            <w:tcW w:w="1275" w:type="dxa"/>
            <w:hideMark/>
          </w:tcPr>
          <w:p w:rsidR="00051880" w:rsidRPr="00914A87" w:rsidRDefault="00051880" w:rsidP="0009584C">
            <w:pPr>
              <w:pStyle w:val="TableHeading"/>
            </w:pPr>
            <w:r w:rsidRPr="00914A87">
              <w:t>Station</w:t>
            </w:r>
          </w:p>
        </w:tc>
        <w:tc>
          <w:tcPr>
            <w:tcW w:w="1034" w:type="dxa"/>
            <w:hideMark/>
          </w:tcPr>
          <w:p w:rsidR="00051880" w:rsidRPr="00914A87" w:rsidRDefault="00051880" w:rsidP="0009584C">
            <w:pPr>
              <w:pStyle w:val="TableHeading"/>
            </w:pPr>
            <w:r w:rsidRPr="00914A87">
              <w:t>Capacity rebid (MW)</w:t>
            </w:r>
          </w:p>
        </w:tc>
        <w:tc>
          <w:tcPr>
            <w:tcW w:w="952" w:type="dxa"/>
            <w:hideMark/>
          </w:tcPr>
          <w:p w:rsidR="00051880" w:rsidRPr="00914A87" w:rsidRDefault="00051880" w:rsidP="0009584C">
            <w:pPr>
              <w:pStyle w:val="TableHeading"/>
            </w:pPr>
            <w:r w:rsidRPr="00914A87">
              <w:t>Price from ($/MWh)</w:t>
            </w:r>
          </w:p>
        </w:tc>
        <w:tc>
          <w:tcPr>
            <w:tcW w:w="992" w:type="dxa"/>
            <w:hideMark/>
          </w:tcPr>
          <w:p w:rsidR="00051880" w:rsidRPr="00914A87" w:rsidRDefault="00051880" w:rsidP="0009584C">
            <w:pPr>
              <w:pStyle w:val="TableHeading"/>
            </w:pPr>
            <w:r w:rsidRPr="00914A87">
              <w:t>Price to ($/MWh)</w:t>
            </w:r>
          </w:p>
        </w:tc>
        <w:tc>
          <w:tcPr>
            <w:tcW w:w="2551" w:type="dxa"/>
            <w:hideMark/>
          </w:tcPr>
          <w:p w:rsidR="00051880" w:rsidRPr="00914A87" w:rsidRDefault="00051880" w:rsidP="0009584C">
            <w:pPr>
              <w:pStyle w:val="TableHeading"/>
            </w:pPr>
            <w:r w:rsidRPr="00914A87">
              <w:t>Rebid reason</w:t>
            </w:r>
          </w:p>
        </w:tc>
      </w:tr>
      <w:tr w:rsidR="00051880" w:rsidRPr="00F729EF" w:rsidTr="0009584C">
        <w:trPr>
          <w:cnfStyle w:val="000000100000" w:firstRow="0" w:lastRow="0" w:firstColumn="0" w:lastColumn="0" w:oddVBand="0" w:evenVBand="0" w:oddHBand="1" w:evenHBand="0" w:firstRowFirstColumn="0" w:firstRowLastColumn="0" w:lastRowFirstColumn="0" w:lastRowLastColumn="0"/>
          <w:trHeight w:val="606"/>
        </w:trPr>
        <w:tc>
          <w:tcPr>
            <w:tcW w:w="814" w:type="dxa"/>
            <w:vAlign w:val="center"/>
          </w:tcPr>
          <w:p w:rsidR="00051880" w:rsidRPr="0031019A" w:rsidRDefault="00051880" w:rsidP="0009584C">
            <w:pPr>
              <w:pStyle w:val="Tabletext"/>
              <w:ind w:left="-84" w:right="-55"/>
              <w:jc w:val="center"/>
            </w:pPr>
            <w:r>
              <w:t>3.03 pm</w:t>
            </w:r>
          </w:p>
        </w:tc>
        <w:tc>
          <w:tcPr>
            <w:tcW w:w="854" w:type="dxa"/>
            <w:vAlign w:val="center"/>
          </w:tcPr>
          <w:p w:rsidR="00051880" w:rsidRPr="0031019A" w:rsidRDefault="00051880" w:rsidP="0009584C">
            <w:pPr>
              <w:pStyle w:val="Tabletext"/>
              <w:ind w:left="-84" w:right="-55"/>
              <w:jc w:val="center"/>
            </w:pPr>
            <w:r>
              <w:t>4.05 pm</w:t>
            </w:r>
          </w:p>
        </w:tc>
        <w:tc>
          <w:tcPr>
            <w:tcW w:w="1275" w:type="dxa"/>
            <w:vAlign w:val="center"/>
          </w:tcPr>
          <w:p w:rsidR="00051880" w:rsidRPr="0031019A" w:rsidRDefault="00051880" w:rsidP="0009584C">
            <w:pPr>
              <w:pStyle w:val="Tabletext"/>
              <w:ind w:left="-84" w:right="-55"/>
              <w:jc w:val="center"/>
            </w:pPr>
            <w:r w:rsidRPr="0031019A">
              <w:t>Stanwell</w:t>
            </w:r>
          </w:p>
        </w:tc>
        <w:tc>
          <w:tcPr>
            <w:tcW w:w="1275" w:type="dxa"/>
            <w:vAlign w:val="center"/>
          </w:tcPr>
          <w:p w:rsidR="00051880" w:rsidRPr="0031019A" w:rsidRDefault="00051880" w:rsidP="00051880">
            <w:pPr>
              <w:pStyle w:val="Tabletext"/>
              <w:ind w:left="-84" w:right="-55"/>
              <w:jc w:val="center"/>
            </w:pPr>
            <w:r>
              <w:t xml:space="preserve">Stanwell and </w:t>
            </w:r>
            <w:proofErr w:type="spellStart"/>
            <w:r>
              <w:t>Tarong</w:t>
            </w:r>
            <w:proofErr w:type="spellEnd"/>
          </w:p>
        </w:tc>
        <w:tc>
          <w:tcPr>
            <w:tcW w:w="1034" w:type="dxa"/>
            <w:vAlign w:val="center"/>
          </w:tcPr>
          <w:p w:rsidR="00051880" w:rsidRPr="0031019A" w:rsidRDefault="00051880" w:rsidP="0009584C">
            <w:pPr>
              <w:pStyle w:val="Tabletext"/>
              <w:ind w:left="-84" w:right="-55"/>
              <w:jc w:val="center"/>
            </w:pPr>
            <w:r>
              <w:t>360</w:t>
            </w:r>
          </w:p>
        </w:tc>
        <w:tc>
          <w:tcPr>
            <w:tcW w:w="952" w:type="dxa"/>
            <w:vAlign w:val="center"/>
          </w:tcPr>
          <w:p w:rsidR="00051880" w:rsidRPr="0031019A" w:rsidRDefault="00051880" w:rsidP="0009584C">
            <w:pPr>
              <w:pStyle w:val="Tabletext"/>
              <w:ind w:left="-84" w:right="-55"/>
              <w:jc w:val="center"/>
            </w:pPr>
            <w:r>
              <w:t>&lt;30</w:t>
            </w:r>
          </w:p>
        </w:tc>
        <w:tc>
          <w:tcPr>
            <w:tcW w:w="992" w:type="dxa"/>
            <w:vAlign w:val="center"/>
          </w:tcPr>
          <w:p w:rsidR="00051880" w:rsidRPr="0031019A" w:rsidRDefault="00051880" w:rsidP="00022F09">
            <w:pPr>
              <w:pStyle w:val="Tabletext"/>
              <w:ind w:left="-84" w:right="-55"/>
              <w:jc w:val="center"/>
            </w:pPr>
            <w:r>
              <w:t>13 </w:t>
            </w:r>
            <w:r w:rsidR="00022F09">
              <w:t>499</w:t>
            </w:r>
          </w:p>
        </w:tc>
        <w:tc>
          <w:tcPr>
            <w:tcW w:w="2551" w:type="dxa"/>
            <w:vAlign w:val="center"/>
          </w:tcPr>
          <w:p w:rsidR="00051880" w:rsidRPr="000316E7" w:rsidRDefault="00051880" w:rsidP="0009584C">
            <w:pPr>
              <w:pStyle w:val="Tabletext"/>
              <w:ind w:left="-84" w:right="-55"/>
              <w:jc w:val="center"/>
            </w:pPr>
            <w:r>
              <w:t>1503A change in QLD generation Millmerran</w:t>
            </w:r>
          </w:p>
        </w:tc>
      </w:tr>
      <w:tr w:rsidR="00051880" w:rsidRPr="00F729EF" w:rsidTr="0009584C">
        <w:trPr>
          <w:cnfStyle w:val="000000010000" w:firstRow="0" w:lastRow="0" w:firstColumn="0" w:lastColumn="0" w:oddVBand="0" w:evenVBand="0" w:oddHBand="0" w:evenHBand="1" w:firstRowFirstColumn="0" w:firstRowLastColumn="0" w:lastRowFirstColumn="0" w:lastRowLastColumn="0"/>
          <w:trHeight w:val="673"/>
        </w:trPr>
        <w:tc>
          <w:tcPr>
            <w:tcW w:w="814" w:type="dxa"/>
            <w:vAlign w:val="center"/>
          </w:tcPr>
          <w:p w:rsidR="00051880" w:rsidRPr="0031019A" w:rsidRDefault="00051880" w:rsidP="0009584C">
            <w:pPr>
              <w:pStyle w:val="Tabletext"/>
              <w:ind w:left="-84" w:right="-55"/>
              <w:jc w:val="center"/>
            </w:pPr>
            <w:r>
              <w:t>3.53 pm</w:t>
            </w:r>
          </w:p>
        </w:tc>
        <w:tc>
          <w:tcPr>
            <w:tcW w:w="854" w:type="dxa"/>
            <w:vAlign w:val="center"/>
          </w:tcPr>
          <w:p w:rsidR="00051880" w:rsidRPr="0031019A" w:rsidRDefault="00051880" w:rsidP="00051880">
            <w:pPr>
              <w:pStyle w:val="Tabletext"/>
              <w:ind w:left="-84" w:right="-55"/>
              <w:jc w:val="center"/>
            </w:pPr>
            <w:r>
              <w:t>4.05 pm</w:t>
            </w:r>
          </w:p>
        </w:tc>
        <w:tc>
          <w:tcPr>
            <w:tcW w:w="1275" w:type="dxa"/>
            <w:vAlign w:val="center"/>
          </w:tcPr>
          <w:p w:rsidR="00051880" w:rsidRPr="0031019A" w:rsidRDefault="00051880" w:rsidP="0009584C">
            <w:pPr>
              <w:pStyle w:val="Tabletext"/>
              <w:ind w:left="-84" w:right="-55"/>
              <w:jc w:val="center"/>
            </w:pPr>
            <w:r w:rsidRPr="0031019A">
              <w:t>CS Energy</w:t>
            </w:r>
          </w:p>
        </w:tc>
        <w:tc>
          <w:tcPr>
            <w:tcW w:w="1275" w:type="dxa"/>
            <w:vAlign w:val="center"/>
          </w:tcPr>
          <w:p w:rsidR="00051880" w:rsidRPr="0031019A" w:rsidRDefault="00051880" w:rsidP="0009584C">
            <w:pPr>
              <w:pStyle w:val="Tabletext"/>
              <w:ind w:left="-84" w:right="-55"/>
              <w:jc w:val="center"/>
            </w:pPr>
            <w:r>
              <w:t>Wivenhoe</w:t>
            </w:r>
          </w:p>
        </w:tc>
        <w:tc>
          <w:tcPr>
            <w:tcW w:w="1034" w:type="dxa"/>
            <w:vAlign w:val="center"/>
          </w:tcPr>
          <w:p w:rsidR="00051880" w:rsidRPr="0031019A" w:rsidRDefault="00051880" w:rsidP="0009584C">
            <w:pPr>
              <w:pStyle w:val="Tabletext"/>
              <w:ind w:left="-84" w:right="-55"/>
              <w:jc w:val="center"/>
            </w:pPr>
            <w:r>
              <w:t>250</w:t>
            </w:r>
          </w:p>
        </w:tc>
        <w:tc>
          <w:tcPr>
            <w:tcW w:w="952" w:type="dxa"/>
            <w:vAlign w:val="center"/>
          </w:tcPr>
          <w:p w:rsidR="00051880" w:rsidRPr="0031019A" w:rsidRDefault="00051880" w:rsidP="0009584C">
            <w:pPr>
              <w:pStyle w:val="Tabletext"/>
              <w:ind w:left="-84" w:right="-55"/>
              <w:jc w:val="center"/>
            </w:pPr>
            <w:r>
              <w:t>15</w:t>
            </w:r>
          </w:p>
        </w:tc>
        <w:tc>
          <w:tcPr>
            <w:tcW w:w="992" w:type="dxa"/>
            <w:vAlign w:val="center"/>
          </w:tcPr>
          <w:p w:rsidR="00051880" w:rsidRPr="0031019A" w:rsidRDefault="00051880" w:rsidP="0009584C">
            <w:pPr>
              <w:pStyle w:val="Tabletext"/>
              <w:ind w:left="-84" w:right="-55"/>
              <w:jc w:val="center"/>
            </w:pPr>
            <w:r>
              <w:t>296</w:t>
            </w:r>
          </w:p>
        </w:tc>
        <w:tc>
          <w:tcPr>
            <w:tcW w:w="2551" w:type="dxa"/>
            <w:vAlign w:val="center"/>
          </w:tcPr>
          <w:p w:rsidR="00051880" w:rsidRPr="000316E7" w:rsidRDefault="00051880" w:rsidP="0009584C">
            <w:pPr>
              <w:pStyle w:val="Tabletext"/>
              <w:ind w:left="-84" w:right="-55"/>
              <w:jc w:val="center"/>
            </w:pPr>
            <w:r>
              <w:t>1552F avoid uneconomic dispatch-SL</w:t>
            </w:r>
          </w:p>
        </w:tc>
      </w:tr>
      <w:tr w:rsidR="00051880" w:rsidRPr="00F729EF" w:rsidTr="0009584C">
        <w:trPr>
          <w:cnfStyle w:val="000000100000" w:firstRow="0" w:lastRow="0" w:firstColumn="0" w:lastColumn="0" w:oddVBand="0" w:evenVBand="0" w:oddHBand="1" w:evenHBand="0" w:firstRowFirstColumn="0" w:firstRowLastColumn="0" w:lastRowFirstColumn="0" w:lastRowLastColumn="0"/>
          <w:trHeight w:val="673"/>
        </w:trPr>
        <w:tc>
          <w:tcPr>
            <w:tcW w:w="814" w:type="dxa"/>
            <w:vAlign w:val="center"/>
          </w:tcPr>
          <w:p w:rsidR="00051880" w:rsidRPr="0031019A" w:rsidRDefault="00051880" w:rsidP="00051880">
            <w:pPr>
              <w:pStyle w:val="Tabletext"/>
              <w:ind w:left="-84" w:right="-55"/>
              <w:jc w:val="center"/>
            </w:pPr>
            <w:r>
              <w:t>4.08 pm</w:t>
            </w:r>
          </w:p>
        </w:tc>
        <w:tc>
          <w:tcPr>
            <w:tcW w:w="854" w:type="dxa"/>
            <w:vAlign w:val="center"/>
          </w:tcPr>
          <w:p w:rsidR="00051880" w:rsidRPr="0031019A" w:rsidRDefault="00051880" w:rsidP="00051880">
            <w:pPr>
              <w:pStyle w:val="Tabletext"/>
              <w:ind w:left="-84" w:right="-55"/>
              <w:jc w:val="center"/>
            </w:pPr>
            <w:r>
              <w:t>4.15 pm</w:t>
            </w:r>
          </w:p>
        </w:tc>
        <w:tc>
          <w:tcPr>
            <w:tcW w:w="1275" w:type="dxa"/>
            <w:vAlign w:val="center"/>
          </w:tcPr>
          <w:p w:rsidR="00051880" w:rsidRPr="0031019A" w:rsidRDefault="00051880" w:rsidP="0009584C">
            <w:pPr>
              <w:pStyle w:val="Tabletext"/>
              <w:ind w:left="-84" w:right="-55"/>
              <w:jc w:val="center"/>
            </w:pPr>
            <w:r>
              <w:t>Millmerran Energy Trader</w:t>
            </w:r>
          </w:p>
        </w:tc>
        <w:tc>
          <w:tcPr>
            <w:tcW w:w="1275" w:type="dxa"/>
            <w:vAlign w:val="center"/>
          </w:tcPr>
          <w:p w:rsidR="00051880" w:rsidRPr="0031019A" w:rsidRDefault="00051880" w:rsidP="0009584C">
            <w:pPr>
              <w:pStyle w:val="Tabletext"/>
              <w:ind w:left="-84" w:right="-55"/>
              <w:jc w:val="center"/>
            </w:pPr>
            <w:r>
              <w:t>Millmerran</w:t>
            </w:r>
          </w:p>
        </w:tc>
        <w:tc>
          <w:tcPr>
            <w:tcW w:w="1034" w:type="dxa"/>
            <w:vAlign w:val="center"/>
          </w:tcPr>
          <w:p w:rsidR="00051880" w:rsidRPr="0031019A" w:rsidRDefault="00051880" w:rsidP="0009584C">
            <w:pPr>
              <w:pStyle w:val="Tabletext"/>
              <w:ind w:left="-84" w:right="-55"/>
              <w:jc w:val="center"/>
            </w:pPr>
            <w:r>
              <w:t>50</w:t>
            </w:r>
          </w:p>
        </w:tc>
        <w:tc>
          <w:tcPr>
            <w:tcW w:w="952" w:type="dxa"/>
            <w:vAlign w:val="center"/>
          </w:tcPr>
          <w:p w:rsidR="00051880" w:rsidRPr="0031019A" w:rsidRDefault="00051880" w:rsidP="0009584C">
            <w:pPr>
              <w:pStyle w:val="Tabletext"/>
              <w:ind w:left="-84" w:right="-55"/>
              <w:jc w:val="center"/>
            </w:pPr>
            <w:r>
              <w:t>&lt;10</w:t>
            </w:r>
          </w:p>
        </w:tc>
        <w:tc>
          <w:tcPr>
            <w:tcW w:w="992" w:type="dxa"/>
            <w:vAlign w:val="center"/>
          </w:tcPr>
          <w:p w:rsidR="00051880" w:rsidRPr="0031019A" w:rsidRDefault="00051880" w:rsidP="0009584C">
            <w:pPr>
              <w:pStyle w:val="Tabletext"/>
              <w:ind w:left="-84" w:right="-55"/>
              <w:jc w:val="center"/>
            </w:pPr>
            <w:r>
              <w:t>&gt;12 800</w:t>
            </w:r>
          </w:p>
        </w:tc>
        <w:tc>
          <w:tcPr>
            <w:tcW w:w="2551" w:type="dxa"/>
            <w:vAlign w:val="center"/>
          </w:tcPr>
          <w:p w:rsidR="00051880" w:rsidRPr="00571680" w:rsidRDefault="00051880" w:rsidP="0009584C">
            <w:pPr>
              <w:pStyle w:val="Tabletext"/>
              <w:ind w:left="-84" w:right="-55"/>
              <w:jc w:val="center"/>
            </w:pPr>
            <w:r>
              <w:t>16:08 A RRP above PD</w:t>
            </w:r>
          </w:p>
        </w:tc>
      </w:tr>
      <w:tr w:rsidR="00051880" w:rsidRPr="00F729EF" w:rsidTr="0009584C">
        <w:trPr>
          <w:cnfStyle w:val="000000010000" w:firstRow="0" w:lastRow="0" w:firstColumn="0" w:lastColumn="0" w:oddVBand="0" w:evenVBand="0" w:oddHBand="0" w:evenHBand="1" w:firstRowFirstColumn="0" w:firstRowLastColumn="0" w:lastRowFirstColumn="0" w:lastRowLastColumn="0"/>
          <w:trHeight w:val="673"/>
        </w:trPr>
        <w:tc>
          <w:tcPr>
            <w:tcW w:w="814" w:type="dxa"/>
            <w:vAlign w:val="center"/>
          </w:tcPr>
          <w:p w:rsidR="00051880" w:rsidRPr="0031019A" w:rsidRDefault="00051880" w:rsidP="00051880">
            <w:pPr>
              <w:pStyle w:val="Tabletext"/>
              <w:ind w:left="-84" w:right="-55"/>
              <w:jc w:val="center"/>
            </w:pPr>
            <w:r>
              <w:t>4.20 pm</w:t>
            </w:r>
          </w:p>
        </w:tc>
        <w:tc>
          <w:tcPr>
            <w:tcW w:w="854" w:type="dxa"/>
            <w:vAlign w:val="center"/>
          </w:tcPr>
          <w:p w:rsidR="00051880" w:rsidRPr="0031019A" w:rsidRDefault="00051880" w:rsidP="0009584C">
            <w:pPr>
              <w:pStyle w:val="Tabletext"/>
              <w:ind w:left="-84" w:right="-55"/>
              <w:jc w:val="center"/>
            </w:pPr>
            <w:r>
              <w:t>4.30 pm</w:t>
            </w:r>
          </w:p>
        </w:tc>
        <w:tc>
          <w:tcPr>
            <w:tcW w:w="1275" w:type="dxa"/>
            <w:vAlign w:val="center"/>
          </w:tcPr>
          <w:p w:rsidR="00051880" w:rsidRPr="0031019A" w:rsidRDefault="00051880" w:rsidP="0009584C">
            <w:pPr>
              <w:pStyle w:val="Tabletext"/>
              <w:ind w:left="-84" w:right="-55"/>
              <w:jc w:val="center"/>
            </w:pPr>
            <w:r>
              <w:t>Callide Power Trading</w:t>
            </w:r>
          </w:p>
        </w:tc>
        <w:tc>
          <w:tcPr>
            <w:tcW w:w="1275" w:type="dxa"/>
            <w:vAlign w:val="center"/>
          </w:tcPr>
          <w:p w:rsidR="00051880" w:rsidRPr="0031019A" w:rsidRDefault="00051880" w:rsidP="0009584C">
            <w:pPr>
              <w:pStyle w:val="Tabletext"/>
              <w:ind w:left="-84" w:right="-55"/>
              <w:jc w:val="center"/>
            </w:pPr>
            <w:r w:rsidRPr="0031019A">
              <w:t xml:space="preserve">Callide </w:t>
            </w:r>
            <w:r>
              <w:t>C</w:t>
            </w:r>
          </w:p>
        </w:tc>
        <w:tc>
          <w:tcPr>
            <w:tcW w:w="1034" w:type="dxa"/>
            <w:vAlign w:val="center"/>
          </w:tcPr>
          <w:p w:rsidR="00051880" w:rsidRPr="0031019A" w:rsidRDefault="00051880" w:rsidP="0009584C">
            <w:pPr>
              <w:pStyle w:val="Tabletext"/>
              <w:ind w:left="-84" w:right="-55"/>
              <w:jc w:val="center"/>
            </w:pPr>
            <w:r>
              <w:t>33</w:t>
            </w:r>
          </w:p>
        </w:tc>
        <w:tc>
          <w:tcPr>
            <w:tcW w:w="952" w:type="dxa"/>
            <w:vAlign w:val="center"/>
          </w:tcPr>
          <w:p w:rsidR="00051880" w:rsidRPr="0031019A" w:rsidRDefault="00051880" w:rsidP="0009584C">
            <w:pPr>
              <w:pStyle w:val="Tabletext"/>
              <w:ind w:left="-84" w:right="-55"/>
              <w:jc w:val="center"/>
            </w:pPr>
            <w:r>
              <w:noBreakHyphen/>
              <w:t>952</w:t>
            </w:r>
          </w:p>
        </w:tc>
        <w:tc>
          <w:tcPr>
            <w:tcW w:w="992" w:type="dxa"/>
            <w:vAlign w:val="center"/>
          </w:tcPr>
          <w:p w:rsidR="00051880" w:rsidRPr="0031019A" w:rsidRDefault="00051880" w:rsidP="0009584C">
            <w:pPr>
              <w:pStyle w:val="Tabletext"/>
              <w:ind w:left="-84" w:right="-55"/>
              <w:jc w:val="center"/>
            </w:pPr>
            <w:r>
              <w:t>12 859</w:t>
            </w:r>
          </w:p>
        </w:tc>
        <w:tc>
          <w:tcPr>
            <w:tcW w:w="2551" w:type="dxa"/>
            <w:vAlign w:val="center"/>
          </w:tcPr>
          <w:p w:rsidR="00051880" w:rsidRPr="00571680" w:rsidRDefault="00D615F9" w:rsidP="0009584C">
            <w:pPr>
              <w:pStyle w:val="Tabletext"/>
              <w:ind w:left="-84" w:right="-55"/>
              <w:jc w:val="center"/>
            </w:pPr>
            <w:r>
              <w:t>1618A change in 5min PD RRP – SL</w:t>
            </w:r>
          </w:p>
        </w:tc>
      </w:tr>
      <w:tr w:rsidR="00D615F9" w:rsidRPr="00F729EF" w:rsidTr="0009584C">
        <w:trPr>
          <w:cnfStyle w:val="000000100000" w:firstRow="0" w:lastRow="0" w:firstColumn="0" w:lastColumn="0" w:oddVBand="0" w:evenVBand="0" w:oddHBand="1" w:evenHBand="0" w:firstRowFirstColumn="0" w:firstRowLastColumn="0" w:lastRowFirstColumn="0" w:lastRowLastColumn="0"/>
          <w:trHeight w:val="673"/>
        </w:trPr>
        <w:tc>
          <w:tcPr>
            <w:tcW w:w="814" w:type="dxa"/>
            <w:vAlign w:val="center"/>
          </w:tcPr>
          <w:p w:rsidR="00D615F9" w:rsidRPr="0031019A" w:rsidRDefault="00D615F9" w:rsidP="00D615F9">
            <w:pPr>
              <w:pStyle w:val="Tabletext"/>
              <w:ind w:left="-84" w:right="-55"/>
              <w:jc w:val="center"/>
            </w:pPr>
            <w:r>
              <w:t>4.23 pm</w:t>
            </w:r>
          </w:p>
        </w:tc>
        <w:tc>
          <w:tcPr>
            <w:tcW w:w="854" w:type="dxa"/>
            <w:vAlign w:val="center"/>
          </w:tcPr>
          <w:p w:rsidR="00D615F9" w:rsidRPr="0031019A" w:rsidRDefault="00D615F9" w:rsidP="0009584C">
            <w:pPr>
              <w:pStyle w:val="Tabletext"/>
              <w:ind w:left="-84" w:right="-55"/>
              <w:jc w:val="center"/>
            </w:pPr>
            <w:r>
              <w:t>4.30 pm</w:t>
            </w:r>
          </w:p>
        </w:tc>
        <w:tc>
          <w:tcPr>
            <w:tcW w:w="1275" w:type="dxa"/>
            <w:vAlign w:val="center"/>
          </w:tcPr>
          <w:p w:rsidR="00D615F9" w:rsidRPr="0031019A" w:rsidRDefault="00D615F9" w:rsidP="0009584C">
            <w:pPr>
              <w:pStyle w:val="Tabletext"/>
              <w:ind w:left="-84" w:right="-55"/>
              <w:jc w:val="center"/>
            </w:pPr>
            <w:r w:rsidRPr="0031019A">
              <w:t>CS Energy</w:t>
            </w:r>
          </w:p>
        </w:tc>
        <w:tc>
          <w:tcPr>
            <w:tcW w:w="1275" w:type="dxa"/>
            <w:vAlign w:val="center"/>
          </w:tcPr>
          <w:p w:rsidR="00D615F9" w:rsidRPr="0031019A" w:rsidRDefault="00022F09" w:rsidP="0009584C">
            <w:pPr>
              <w:pStyle w:val="Tabletext"/>
              <w:ind w:left="-84" w:right="-55"/>
              <w:jc w:val="center"/>
            </w:pPr>
            <w:r>
              <w:t>Callide, Gladstone, Wivenhoe</w:t>
            </w:r>
          </w:p>
        </w:tc>
        <w:tc>
          <w:tcPr>
            <w:tcW w:w="1034" w:type="dxa"/>
            <w:vAlign w:val="center"/>
          </w:tcPr>
          <w:p w:rsidR="00D615F9" w:rsidRPr="0031019A" w:rsidRDefault="00D615F9" w:rsidP="0009584C">
            <w:pPr>
              <w:pStyle w:val="Tabletext"/>
              <w:ind w:left="-84" w:right="-55"/>
              <w:jc w:val="center"/>
            </w:pPr>
            <w:r>
              <w:t>520</w:t>
            </w:r>
          </w:p>
        </w:tc>
        <w:tc>
          <w:tcPr>
            <w:tcW w:w="952" w:type="dxa"/>
            <w:vAlign w:val="center"/>
          </w:tcPr>
          <w:p w:rsidR="00D615F9" w:rsidRPr="0031019A" w:rsidRDefault="00D615F9" w:rsidP="0009584C">
            <w:pPr>
              <w:pStyle w:val="Tabletext"/>
              <w:ind w:left="-84" w:right="-55"/>
              <w:jc w:val="center"/>
            </w:pPr>
            <w:r>
              <w:t>&lt;300</w:t>
            </w:r>
          </w:p>
        </w:tc>
        <w:tc>
          <w:tcPr>
            <w:tcW w:w="992" w:type="dxa"/>
            <w:vAlign w:val="center"/>
          </w:tcPr>
          <w:p w:rsidR="00D615F9" w:rsidRPr="0031019A" w:rsidRDefault="00D615F9" w:rsidP="0009584C">
            <w:pPr>
              <w:pStyle w:val="Tabletext"/>
              <w:ind w:left="-84" w:right="-55"/>
              <w:jc w:val="center"/>
            </w:pPr>
            <w:r>
              <w:t>&gt;1330</w:t>
            </w:r>
          </w:p>
        </w:tc>
        <w:tc>
          <w:tcPr>
            <w:tcW w:w="2551" w:type="dxa"/>
            <w:vAlign w:val="center"/>
          </w:tcPr>
          <w:p w:rsidR="00D615F9" w:rsidRPr="00571680" w:rsidRDefault="00D615F9" w:rsidP="0009584C">
            <w:pPr>
              <w:pStyle w:val="Tabletext"/>
              <w:ind w:left="-84" w:right="-55"/>
              <w:jc w:val="center"/>
            </w:pPr>
            <w:r>
              <w:t>1620A interconnector constraint-QNI binding north-SL</w:t>
            </w:r>
          </w:p>
        </w:tc>
      </w:tr>
      <w:tr w:rsidR="00D615F9" w:rsidRPr="00F729EF" w:rsidTr="0009584C">
        <w:trPr>
          <w:cnfStyle w:val="000000010000" w:firstRow="0" w:lastRow="0" w:firstColumn="0" w:lastColumn="0" w:oddVBand="0" w:evenVBand="0" w:oddHBand="0" w:evenHBand="1" w:firstRowFirstColumn="0" w:firstRowLastColumn="0" w:lastRowFirstColumn="0" w:lastRowLastColumn="0"/>
          <w:trHeight w:val="187"/>
        </w:trPr>
        <w:tc>
          <w:tcPr>
            <w:tcW w:w="4218" w:type="dxa"/>
            <w:gridSpan w:val="4"/>
          </w:tcPr>
          <w:p w:rsidR="00D615F9" w:rsidRPr="0031019A" w:rsidRDefault="00D615F9" w:rsidP="0009584C">
            <w:pPr>
              <w:pStyle w:val="Tablesumline"/>
            </w:pPr>
            <w:r w:rsidRPr="0031019A">
              <w:t>Total capacity rebid from low to high prices</w:t>
            </w:r>
          </w:p>
        </w:tc>
        <w:tc>
          <w:tcPr>
            <w:tcW w:w="1034" w:type="dxa"/>
          </w:tcPr>
          <w:p w:rsidR="00D615F9" w:rsidRPr="0031019A" w:rsidRDefault="00D615F9" w:rsidP="0009584C">
            <w:pPr>
              <w:pStyle w:val="Tablesumline"/>
            </w:pPr>
            <w:r>
              <w:t>1213</w:t>
            </w:r>
          </w:p>
        </w:tc>
        <w:tc>
          <w:tcPr>
            <w:tcW w:w="952" w:type="dxa"/>
          </w:tcPr>
          <w:p w:rsidR="00D615F9" w:rsidRPr="0031019A" w:rsidRDefault="00D615F9" w:rsidP="0009584C">
            <w:pPr>
              <w:pStyle w:val="Tablesumline"/>
            </w:pPr>
          </w:p>
        </w:tc>
        <w:tc>
          <w:tcPr>
            <w:tcW w:w="992" w:type="dxa"/>
          </w:tcPr>
          <w:p w:rsidR="00D615F9" w:rsidRPr="0031019A" w:rsidRDefault="00D615F9" w:rsidP="0009584C">
            <w:pPr>
              <w:pStyle w:val="Tablesumline"/>
            </w:pPr>
          </w:p>
        </w:tc>
        <w:tc>
          <w:tcPr>
            <w:tcW w:w="2551" w:type="dxa"/>
          </w:tcPr>
          <w:p w:rsidR="00D615F9" w:rsidRPr="0031019A" w:rsidRDefault="00D615F9" w:rsidP="0009584C">
            <w:pPr>
              <w:pStyle w:val="Tablesumline"/>
              <w:rPr>
                <w:rFonts w:eastAsia="Calibri"/>
              </w:rPr>
            </w:pPr>
          </w:p>
        </w:tc>
      </w:tr>
    </w:tbl>
    <w:p w:rsidR="00275002" w:rsidRPr="0031019A" w:rsidRDefault="0020489F" w:rsidP="00D615F9">
      <w:pPr>
        <w:pStyle w:val="AERbodytext"/>
        <w:spacing w:before="100" w:beforeAutospacing="1" w:after="100" w:afterAutospacing="1"/>
      </w:pPr>
      <w:r>
        <w:t>The dispatch price was around $200/MWh throughout the trading interval until 4.30 pm when CS Energy’s rebid became effective and the dispatch price reached $1400/MWh</w:t>
      </w:r>
      <w:r w:rsidR="00051880">
        <w:t>.</w:t>
      </w:r>
      <w:r w:rsidR="004E34E7">
        <w:t xml:space="preserve"> </w:t>
      </w:r>
    </w:p>
    <w:p w:rsidR="00275002" w:rsidRPr="0031019A" w:rsidRDefault="00275002" w:rsidP="005F6ADE">
      <w:pPr>
        <w:pStyle w:val="Heading2"/>
      </w:pPr>
      <w:r w:rsidRPr="0031019A">
        <w:t>Financial markets</w:t>
      </w:r>
    </w:p>
    <w:p w:rsidR="00275002" w:rsidRPr="0031019A" w:rsidRDefault="00275002" w:rsidP="009A3D22">
      <w:pPr>
        <w:jc w:val="both"/>
      </w:pPr>
      <w:r>
        <w:fldChar w:fldCharType="begin"/>
      </w:r>
      <w:r>
        <w:instrText xml:space="preserve"> REF _Ref410386540 \h </w:instrText>
      </w:r>
      <w:r w:rsidR="009A3D22">
        <w:instrText xml:space="preserve"> \* MERGEFORMAT </w:instrText>
      </w:r>
      <w:r>
        <w:fldChar w:fldCharType="separate"/>
      </w:r>
      <w:r w:rsidR="009B75D3">
        <w:t xml:space="preserve">Figure </w:t>
      </w:r>
      <w:r w:rsidR="009B75D3">
        <w:rPr>
          <w:noProof/>
        </w:rPr>
        <w:t>9</w:t>
      </w:r>
      <w:r>
        <w:fldChar w:fldCharType="end"/>
      </w:r>
      <w:r>
        <w:t xml:space="preserve"> </w:t>
      </w:r>
      <w:r w:rsidRPr="0031019A">
        <w:t xml:space="preserve">shows for all mainland regions the prices for base contracts (and total traded quantities for the week) for each quarter for the next four financial years. </w:t>
      </w:r>
    </w:p>
    <w:p w:rsidR="00275002" w:rsidRDefault="00275002" w:rsidP="000E2946">
      <w:pPr>
        <w:pStyle w:val="Caption"/>
      </w:pPr>
      <w:bookmarkStart w:id="16" w:name="_Ref410386540"/>
      <w:r>
        <w:lastRenderedPageBreak/>
        <w:t xml:space="preserve">Figure </w:t>
      </w:r>
      <w:fldSimple w:instr=" SEQ Figure \* ARABIC ">
        <w:r w:rsidR="009B75D3">
          <w:rPr>
            <w:noProof/>
          </w:rPr>
          <w:t>9</w:t>
        </w:r>
      </w:fldSimple>
      <w:bookmarkEnd w:id="16"/>
      <w:r>
        <w:t xml:space="preserve"> : </w:t>
      </w:r>
      <w:r w:rsidRPr="007A6ACB">
        <w:t>Quarterly base future prices Q1 2015 – Q4 2018</w:t>
      </w:r>
    </w:p>
    <w:p w:rsidR="00275002" w:rsidRPr="002A7439" w:rsidRDefault="00D615F9" w:rsidP="00275002">
      <w:pPr>
        <w:rPr>
          <w:rStyle w:val="SourceChar"/>
        </w:rPr>
      </w:pPr>
      <w:r>
        <w:rPr>
          <w:noProof/>
          <w:lang w:eastAsia="en-AU"/>
        </w:rPr>
        <w:drawing>
          <wp:inline distT="0" distB="0" distL="0" distR="0">
            <wp:extent cx="5720080" cy="2881630"/>
            <wp:effectExtent l="0" t="0" r="0" b="0"/>
            <wp:docPr id="31" name="Picture 31" descr="Figure 9 shows for all mainland regions the prices for base contracts (and total traded quantities for the week) for each quarter for the next four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igure 9 shows for all mainland regions the prices for base contracts (and total traded quantities for the week) for each quarter for the next four financial year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20080" cy="2881630"/>
                    </a:xfrm>
                    <a:prstGeom prst="rect">
                      <a:avLst/>
                    </a:prstGeom>
                    <a:noFill/>
                    <a:ln>
                      <a:noFill/>
                    </a:ln>
                  </pic:spPr>
                </pic:pic>
              </a:graphicData>
            </a:graphic>
          </wp:inline>
        </w:drawing>
      </w:r>
      <w:r w:rsidR="00275002" w:rsidRPr="002A7439">
        <w:rPr>
          <w:rStyle w:val="SourceChar"/>
        </w:rPr>
        <w:t xml:space="preserve">Source: </w:t>
      </w:r>
      <w:hyperlink r:id="rId21" w:history="1">
        <w:r w:rsidR="00275002" w:rsidRPr="002A7439">
          <w:rPr>
            <w:rStyle w:val="SourceChar"/>
          </w:rPr>
          <w:t>ASXEnergy.com.au</w:t>
        </w:r>
      </w:hyperlink>
    </w:p>
    <w:p w:rsidR="00275002" w:rsidRPr="0031019A" w:rsidRDefault="00275002" w:rsidP="009A3D22">
      <w:pPr>
        <w:jc w:val="both"/>
      </w:pPr>
      <w:r>
        <w:fldChar w:fldCharType="begin"/>
      </w:r>
      <w:r>
        <w:instrText xml:space="preserve"> REF _Ref410380382 \h </w:instrText>
      </w:r>
      <w:r w:rsidR="009A3D22">
        <w:instrText xml:space="preserve"> \* MERGEFORMAT </w:instrText>
      </w:r>
      <w:r>
        <w:fldChar w:fldCharType="separate"/>
      </w:r>
      <w:r w:rsidR="009B75D3">
        <w:t xml:space="preserve">Figure </w:t>
      </w:r>
      <w:r w:rsidR="009B75D3">
        <w:rPr>
          <w:noProof/>
        </w:rPr>
        <w:t>10</w:t>
      </w:r>
      <w:r>
        <w:fldChar w:fldCharType="end"/>
      </w:r>
      <w:r>
        <w:t xml:space="preserve"> </w:t>
      </w:r>
      <w:r w:rsidRPr="0031019A">
        <w:t xml:space="preserve">shows how the price for each regional Quarter 1 2015 base contract has changed over the last 10 weeks (as well as the total number of trades each week). The closing quarter 1 2013 and quarter 1 2014 prices are also shown. The AER notes that data for South Australia is less reliable due to very low numbers of trades. The high volume of trades in </w:t>
      </w:r>
      <w:r>
        <w:fldChar w:fldCharType="begin"/>
      </w:r>
      <w:r>
        <w:instrText xml:space="preserve"> REF _Ref410380382 \h </w:instrText>
      </w:r>
      <w:r w:rsidR="009A3D22">
        <w:instrText xml:space="preserve"> \* MERGEFORMAT </w:instrText>
      </w:r>
      <w:r>
        <w:fldChar w:fldCharType="separate"/>
      </w:r>
      <w:r w:rsidR="009B75D3">
        <w:t xml:space="preserve">Figure </w:t>
      </w:r>
      <w:r w:rsidR="009B75D3">
        <w:rPr>
          <w:noProof/>
        </w:rPr>
        <w:t>10</w:t>
      </w:r>
      <w:r>
        <w:fldChar w:fldCharType="end"/>
      </w:r>
      <w:r>
        <w:t xml:space="preserve"> </w:t>
      </w:r>
      <w:r w:rsidRPr="0031019A">
        <w:t>is due to options on calendar year base load expiring on Wednesday 19 November.</w:t>
      </w:r>
    </w:p>
    <w:p w:rsidR="00275002" w:rsidRDefault="00275002" w:rsidP="000E2946">
      <w:pPr>
        <w:pStyle w:val="Caption"/>
      </w:pPr>
      <w:bookmarkStart w:id="17" w:name="_Ref410380382"/>
      <w:r>
        <w:t xml:space="preserve">Figure </w:t>
      </w:r>
      <w:fldSimple w:instr=" SEQ Figure \* ARABIC ">
        <w:r w:rsidR="009B75D3">
          <w:rPr>
            <w:noProof/>
          </w:rPr>
          <w:t>10</w:t>
        </w:r>
      </w:fldSimple>
      <w:bookmarkEnd w:id="17"/>
      <w:r>
        <w:t xml:space="preserve"> </w:t>
      </w:r>
      <w:r w:rsidRPr="00DF093A">
        <w:t>: Price of Q1 2015 base contracts over the past 10 weeks (and the past 2 years)</w:t>
      </w:r>
    </w:p>
    <w:p w:rsidR="00275002" w:rsidRPr="0031019A" w:rsidRDefault="00D615F9" w:rsidP="00275002">
      <w:r>
        <w:rPr>
          <w:noProof/>
          <w:lang w:eastAsia="en-AU"/>
        </w:rPr>
        <w:drawing>
          <wp:inline distT="0" distB="0" distL="0" distR="0">
            <wp:extent cx="5724525" cy="2886075"/>
            <wp:effectExtent l="0" t="0" r="9525" b="9525"/>
            <wp:docPr id="33" name="Picture 33" descr="Figure 10 shows how the price for each regional Quarter 1 2015 base contract has changed over the last 10 weeks (as well as the total number of trades each week). The closing quarter 1 2013 and quarter 1 2014 prices are also shown. The AER notes that data for South Australia is less reliable due to very low numbers of tr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igure 10 shows how the price for each regional Quarter 1 2015 base contract has changed over the last 10 weeks (as well as the total number of trades each week). The closing quarter 1 2013 and quarter 1 2014 prices are also shown. The AER notes that data for South Australia is less reliable due to very low numbers of trad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24525" cy="2886075"/>
                    </a:xfrm>
                    <a:prstGeom prst="rect">
                      <a:avLst/>
                    </a:prstGeom>
                    <a:noFill/>
                    <a:ln>
                      <a:noFill/>
                    </a:ln>
                  </pic:spPr>
                </pic:pic>
              </a:graphicData>
            </a:graphic>
          </wp:inline>
        </w:drawing>
      </w:r>
    </w:p>
    <w:p w:rsidR="00275002" w:rsidRPr="0031019A" w:rsidRDefault="00275002" w:rsidP="002A7439">
      <w:pPr>
        <w:pStyle w:val="Source"/>
      </w:pPr>
      <w:r w:rsidRPr="0031019A">
        <w:t>Note: Base contract prices are shown for each of the current week and the previous 9 weeks, with average prices shown for yearly periods 1 and 2 years prior to the current year</w:t>
      </w:r>
      <w:r w:rsidR="00D615F9">
        <w:t>.</w:t>
      </w:r>
    </w:p>
    <w:p w:rsidR="00275002" w:rsidRPr="002A7439" w:rsidRDefault="00275002" w:rsidP="002A7439">
      <w:pPr>
        <w:pStyle w:val="Source"/>
      </w:pPr>
      <w:r w:rsidRPr="002A7439">
        <w:t xml:space="preserve">Source: </w:t>
      </w:r>
      <w:hyperlink r:id="rId23" w:history="1">
        <w:r w:rsidRPr="002A7439">
          <w:rPr>
            <w:rStyle w:val="Hyperlink"/>
            <w:color w:val="auto"/>
            <w:sz w:val="16"/>
            <w:u w:val="none"/>
          </w:rPr>
          <w:t>ASXEnergy.com.au</w:t>
        </w:r>
      </w:hyperlink>
    </w:p>
    <w:p w:rsidR="00275002" w:rsidRPr="0031019A" w:rsidRDefault="00275002" w:rsidP="009A3D22">
      <w:pPr>
        <w:jc w:val="both"/>
      </w:pPr>
      <w:r w:rsidRPr="0031019A">
        <w:lastRenderedPageBreak/>
        <w:t xml:space="preserve">Prices of other financial products (including longer-term price trends) are available in the </w:t>
      </w:r>
      <w:hyperlink r:id="rId24" w:history="1">
        <w:r w:rsidRPr="0031019A">
          <w:rPr>
            <w:rStyle w:val="Hyperlink"/>
          </w:rPr>
          <w:t>Performance of the Energy Sector</w:t>
        </w:r>
      </w:hyperlink>
      <w:r w:rsidR="00D615F9">
        <w:t xml:space="preserve"> s</w:t>
      </w:r>
      <w:r w:rsidRPr="0031019A">
        <w:t>ection of our website.</w:t>
      </w:r>
    </w:p>
    <w:p w:rsidR="00275002" w:rsidRPr="0031019A" w:rsidRDefault="007F475F" w:rsidP="009A3D22">
      <w:pPr>
        <w:jc w:val="both"/>
      </w:pPr>
      <w:r>
        <w:fldChar w:fldCharType="begin"/>
      </w:r>
      <w:r>
        <w:instrText xml:space="preserve"> REF _Ref410744936 \h </w:instrText>
      </w:r>
      <w:r>
        <w:fldChar w:fldCharType="separate"/>
      </w:r>
      <w:r w:rsidR="009B75D3">
        <w:t xml:space="preserve">Figure </w:t>
      </w:r>
      <w:r w:rsidR="009B75D3">
        <w:rPr>
          <w:noProof/>
        </w:rPr>
        <w:t>11</w:t>
      </w:r>
      <w:r w:rsidR="009B75D3">
        <w:t xml:space="preserve"> </w:t>
      </w:r>
      <w:r w:rsidR="009B75D3" w:rsidRPr="0074419D">
        <w:t>: Price of Q1 2015 cap contracts over the past 10 weeks (and the past 2 years)</w:t>
      </w:r>
      <w:r>
        <w:fldChar w:fldCharType="end"/>
      </w:r>
      <w:r>
        <w:t xml:space="preserve"> </w:t>
      </w:r>
      <w:r w:rsidR="00275002" w:rsidRPr="0031019A">
        <w:t>shows how the price for each regional Quarter 1 2015 cap contract has changed over the last 10 weeks (as well as the total number of trades each week). The closing quarter 1 2013 and quarter 1 2014 prices are also shown. The Queensland Q1 20</w:t>
      </w:r>
      <w:r w:rsidR="00D615F9">
        <w:t>1</w:t>
      </w:r>
      <w:r w:rsidR="00275002" w:rsidRPr="0031019A">
        <w:t>5 cap contract price has now reached levels that were experienced in Q1 2013 when network capacity in central Queensland was providing opportunities for generation portfolios to raise prices.</w:t>
      </w:r>
    </w:p>
    <w:p w:rsidR="00275002" w:rsidRDefault="00275002" w:rsidP="000E2946">
      <w:pPr>
        <w:pStyle w:val="Caption"/>
      </w:pPr>
      <w:bookmarkStart w:id="18" w:name="_Ref410744936"/>
      <w:r>
        <w:t>Figure</w:t>
      </w:r>
      <w:bookmarkStart w:id="19" w:name="_GoBack"/>
      <w:bookmarkEnd w:id="19"/>
      <w:r>
        <w:t xml:space="preserve"> </w:t>
      </w:r>
      <w:fldSimple w:instr=" SEQ Figure \* ARABIC ">
        <w:r w:rsidR="009B75D3">
          <w:rPr>
            <w:noProof/>
          </w:rPr>
          <w:t>11</w:t>
        </w:r>
      </w:fldSimple>
      <w:r>
        <w:t xml:space="preserve"> </w:t>
      </w:r>
      <w:r w:rsidRPr="0074419D">
        <w:t>: Price of Q1 2015 cap contracts over the past 10 weeks (and the past 2 years)</w:t>
      </w:r>
      <w:bookmarkEnd w:id="18"/>
    </w:p>
    <w:p w:rsidR="00275002" w:rsidRPr="0031019A" w:rsidRDefault="00D615F9" w:rsidP="00275002">
      <w:r>
        <w:rPr>
          <w:noProof/>
          <w:lang w:eastAsia="en-AU"/>
        </w:rPr>
        <w:drawing>
          <wp:inline distT="0" distB="0" distL="0" distR="0">
            <wp:extent cx="5720080" cy="2870835"/>
            <wp:effectExtent l="0" t="0" r="0" b="5715"/>
            <wp:docPr id="34" name="Picture 34" descr="Figure 11 shows how the price for each regional Quarter 1 2015 cap contract has changed over the last 10 weeks (as well as the total number of trades each week). The closing quarter 1 2013 and quarter 1 2014 prices are also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Figure 11 shows how the price for each regional Quarter 1 2015 cap contract has changed over the last 10 weeks (as well as the total number of trades each week). The closing quarter 1 2013 and quarter 1 2014 prices are also shown."/>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20080" cy="2870835"/>
                    </a:xfrm>
                    <a:prstGeom prst="rect">
                      <a:avLst/>
                    </a:prstGeom>
                    <a:noFill/>
                    <a:ln>
                      <a:noFill/>
                    </a:ln>
                  </pic:spPr>
                </pic:pic>
              </a:graphicData>
            </a:graphic>
          </wp:inline>
        </w:drawing>
      </w:r>
    </w:p>
    <w:p w:rsidR="00275002" w:rsidRPr="002A7439" w:rsidRDefault="00275002" w:rsidP="002A7439">
      <w:pPr>
        <w:pStyle w:val="Source"/>
      </w:pPr>
      <w:r w:rsidRPr="002A7439">
        <w:t xml:space="preserve">Source: </w:t>
      </w:r>
      <w:hyperlink r:id="rId26" w:history="1">
        <w:r w:rsidRPr="002A7439">
          <w:rPr>
            <w:rStyle w:val="Hyperlink"/>
            <w:color w:val="auto"/>
            <w:sz w:val="16"/>
            <w:u w:val="none"/>
          </w:rPr>
          <w:t>ASXEnergy.com.au</w:t>
        </w:r>
      </w:hyperlink>
    </w:p>
    <w:p w:rsidR="00275002" w:rsidRPr="0031019A" w:rsidRDefault="00275002" w:rsidP="00275002">
      <w:pPr>
        <w:pStyle w:val="Heading4notnumbered"/>
      </w:pPr>
      <w:r w:rsidRPr="0031019A">
        <w:t>Australian Energy Regulator</w:t>
      </w:r>
    </w:p>
    <w:p w:rsidR="00275002" w:rsidRPr="0031019A" w:rsidRDefault="00EE347F" w:rsidP="00275002">
      <w:pPr>
        <w:pStyle w:val="Heading4notnumbered"/>
      </w:pPr>
      <w:r>
        <w:t>February</w:t>
      </w:r>
      <w:r w:rsidR="00275002" w:rsidRPr="0031019A">
        <w:t xml:space="preserve"> 2015</w:t>
      </w:r>
    </w:p>
    <w:p w:rsidR="004E7D10" w:rsidRPr="0031019A" w:rsidRDefault="004E7D10">
      <w:pPr>
        <w:pStyle w:val="Heading4notnumbered"/>
      </w:pPr>
    </w:p>
    <w:sectPr w:rsidR="004E7D10" w:rsidRPr="0031019A" w:rsidSect="00EE347F">
      <w:footerReference w:type="even" r:id="rId27"/>
      <w:footerReference w:type="default" r:id="rId28"/>
      <w:footerReference w:type="first" r:id="rId29"/>
      <w:pgSz w:w="11906" w:h="16838"/>
      <w:pgMar w:top="1134" w:right="1440" w:bottom="1276"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CE3" w:rsidRDefault="001D0CE3" w:rsidP="004B4412">
      <w:pPr>
        <w:spacing w:before="0"/>
      </w:pPr>
      <w:r>
        <w:separator/>
      </w:r>
    </w:p>
  </w:endnote>
  <w:endnote w:type="continuationSeparator" w:id="0">
    <w:p w:rsidR="001D0CE3" w:rsidRDefault="001D0CE3"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utam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CE3" w:rsidRPr="00A91A9E" w:rsidRDefault="001D0CE3"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1D0CE3" w:rsidRDefault="001D0CE3"/>
  <w:p w:rsidR="001D0CE3" w:rsidRDefault="001D0CE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CE3" w:rsidRDefault="001D0CE3"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9B75D3">
      <w:rPr>
        <w:rFonts w:cs="Arial"/>
        <w:i/>
        <w:noProof/>
      </w:rPr>
      <w:t>12</w:t>
    </w:r>
    <w:r w:rsidRPr="001F1B78">
      <w:rPr>
        <w:rFonts w:cs="Arial"/>
        <w:i/>
        <w:noProof/>
      </w:rPr>
      <w:fldChar w:fldCharType="end"/>
    </w:r>
    <w:r w:rsidRPr="00F52F00">
      <w:rPr>
        <w:rFonts w:cs="Arial"/>
        <w:i/>
      </w:rPr>
      <w:tab/>
      <w:t>AER reference: 39220 – D1</w:t>
    </w:r>
    <w:r>
      <w:rPr>
        <w:rFonts w:cs="Arial"/>
        <w:i/>
      </w:rPr>
      <w:t>5</w:t>
    </w:r>
    <w:r w:rsidRPr="00F52F00">
      <w:rPr>
        <w:rFonts w:cs="Arial"/>
        <w:i/>
      </w:rPr>
      <w:t>/</w:t>
    </w:r>
    <w:r>
      <w:rPr>
        <w:rFonts w:cs="Arial"/>
        <w:i/>
      </w:rPr>
      <w:t>13326</w:t>
    </w:r>
  </w:p>
  <w:p w:rsidR="001D0CE3" w:rsidRPr="00A94D89" w:rsidRDefault="001D0CE3" w:rsidP="00A94D89">
    <w:pPr>
      <w:pStyle w:val="Footer"/>
      <w:pBdr>
        <w:top w:val="single" w:sz="4" w:space="1" w:color="auto"/>
      </w:pBdr>
      <w:rPr>
        <w:rFonts w:cs="Arial"/>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CE3" w:rsidRPr="00A94D89" w:rsidRDefault="001D0CE3"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9B75D3">
      <w:rPr>
        <w:rFonts w:cs="Arial"/>
        <w:i/>
        <w:noProof/>
      </w:rPr>
      <w:t>1</w:t>
    </w:r>
    <w:r w:rsidRPr="001F1B78">
      <w:rPr>
        <w:rFonts w:cs="Arial"/>
        <w:i/>
        <w:noProof/>
      </w:rPr>
      <w:fldChar w:fldCharType="end"/>
    </w:r>
    <w:r w:rsidRPr="00F52F00">
      <w:rPr>
        <w:rFonts w:cs="Arial"/>
        <w:i/>
      </w:rPr>
      <w:tab/>
      <w:t>AER reference: 39220 – D1</w:t>
    </w:r>
    <w:r>
      <w:rPr>
        <w:rFonts w:cs="Arial"/>
        <w:i/>
      </w:rPr>
      <w:t>5</w:t>
    </w:r>
    <w:r w:rsidRPr="00F52F00">
      <w:rPr>
        <w:rFonts w:cs="Arial"/>
        <w:i/>
      </w:rPr>
      <w:t>/</w:t>
    </w:r>
    <w:r>
      <w:rPr>
        <w:rFonts w:cs="Arial"/>
        <w:i/>
      </w:rPr>
      <w:t>12506</w:t>
    </w:r>
  </w:p>
  <w:p w:rsidR="001D0CE3" w:rsidRDefault="001D0C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CE3" w:rsidRDefault="001D0CE3" w:rsidP="004B4412">
      <w:pPr>
        <w:spacing w:before="0"/>
      </w:pPr>
      <w:r>
        <w:separator/>
      </w:r>
    </w:p>
  </w:footnote>
  <w:footnote w:type="continuationSeparator" w:id="0">
    <w:p w:rsidR="001D0CE3" w:rsidRDefault="001D0CE3"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41F530A"/>
    <w:multiLevelType w:val="multilevel"/>
    <w:tmpl w:val="4E603E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C4312B0"/>
    <w:multiLevelType w:val="hybridMultilevel"/>
    <w:tmpl w:val="C1266B52"/>
    <w:lvl w:ilvl="0" w:tplc="990A9FAA">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9">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0">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21">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4">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7">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29">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7">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9">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4"/>
  </w:num>
  <w:num w:numId="2">
    <w:abstractNumId w:val="18"/>
  </w:num>
  <w:num w:numId="3">
    <w:abstractNumId w:val="15"/>
  </w:num>
  <w:num w:numId="4">
    <w:abstractNumId w:val="39"/>
  </w:num>
  <w:num w:numId="5">
    <w:abstractNumId w:val="14"/>
  </w:num>
  <w:num w:numId="6">
    <w:abstractNumId w:val="27"/>
  </w:num>
  <w:num w:numId="7">
    <w:abstractNumId w:val="42"/>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8"/>
  </w:num>
  <w:num w:numId="18">
    <w:abstractNumId w:val="28"/>
  </w:num>
  <w:num w:numId="19">
    <w:abstractNumId w:val="18"/>
    <w:lvlOverride w:ilvl="0">
      <w:startOverride w:val="1"/>
    </w:lvlOverride>
  </w:num>
  <w:num w:numId="20">
    <w:abstractNumId w:val="24"/>
  </w:num>
  <w:num w:numId="21">
    <w:abstractNumId w:val="26"/>
  </w:num>
  <w:num w:numId="22">
    <w:abstractNumId w:val="20"/>
  </w:num>
  <w:num w:numId="23">
    <w:abstractNumId w:val="37"/>
  </w:num>
  <w:num w:numId="24">
    <w:abstractNumId w:val="41"/>
  </w:num>
  <w:num w:numId="25">
    <w:abstractNumId w:val="35"/>
  </w:num>
  <w:num w:numId="26">
    <w:abstractNumId w:val="16"/>
  </w:num>
  <w:num w:numId="27">
    <w:abstractNumId w:val="11"/>
  </w:num>
  <w:num w:numId="28">
    <w:abstractNumId w:val="25"/>
  </w:num>
  <w:num w:numId="29">
    <w:abstractNumId w:val="13"/>
  </w:num>
  <w:num w:numId="30">
    <w:abstractNumId w:val="29"/>
  </w:num>
  <w:num w:numId="31">
    <w:abstractNumId w:val="10"/>
  </w:num>
  <w:num w:numId="32">
    <w:abstractNumId w:val="19"/>
  </w:num>
  <w:num w:numId="33">
    <w:abstractNumId w:val="33"/>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21"/>
  </w:num>
  <w:num w:numId="37">
    <w:abstractNumId w:val="30"/>
  </w:num>
  <w:num w:numId="38">
    <w:abstractNumId w:val="12"/>
  </w:num>
  <w:num w:numId="39">
    <w:abstractNumId w:val="23"/>
  </w:num>
  <w:num w:numId="40">
    <w:abstractNumId w:val="31"/>
  </w:num>
  <w:num w:numId="41">
    <w:abstractNumId w:val="40"/>
  </w:num>
  <w:num w:numId="42">
    <w:abstractNumId w:val="36"/>
  </w:num>
  <w:num w:numId="43">
    <w:abstractNumId w:val="17"/>
  </w:num>
  <w:num w:numId="44">
    <w:abstractNumId w:val="9"/>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drae\Desktop\20150125 - 20150131 Electricity weekly report.docx"/>
  </w:docVars>
  <w:rsids>
    <w:rsidRoot w:val="00275002"/>
    <w:rsid w:val="00021202"/>
    <w:rsid w:val="00022F09"/>
    <w:rsid w:val="000316E7"/>
    <w:rsid w:val="0003578C"/>
    <w:rsid w:val="00051880"/>
    <w:rsid w:val="00061CE2"/>
    <w:rsid w:val="00063247"/>
    <w:rsid w:val="00070F9F"/>
    <w:rsid w:val="0007137B"/>
    <w:rsid w:val="00085663"/>
    <w:rsid w:val="00085EBF"/>
    <w:rsid w:val="0009584C"/>
    <w:rsid w:val="000D122C"/>
    <w:rsid w:val="000E1819"/>
    <w:rsid w:val="000E2946"/>
    <w:rsid w:val="000E6C72"/>
    <w:rsid w:val="000E77BB"/>
    <w:rsid w:val="00116EB2"/>
    <w:rsid w:val="00124609"/>
    <w:rsid w:val="00127CAB"/>
    <w:rsid w:val="001373F1"/>
    <w:rsid w:val="00155113"/>
    <w:rsid w:val="001573E4"/>
    <w:rsid w:val="00160756"/>
    <w:rsid w:val="0017232E"/>
    <w:rsid w:val="00174102"/>
    <w:rsid w:val="00180157"/>
    <w:rsid w:val="00186F77"/>
    <w:rsid w:val="001926A4"/>
    <w:rsid w:val="001B45A0"/>
    <w:rsid w:val="001C1BC0"/>
    <w:rsid w:val="001D055E"/>
    <w:rsid w:val="001D0CE3"/>
    <w:rsid w:val="001E01B4"/>
    <w:rsid w:val="001F1B78"/>
    <w:rsid w:val="001F492E"/>
    <w:rsid w:val="001F6DA3"/>
    <w:rsid w:val="0020489F"/>
    <w:rsid w:val="00214FBA"/>
    <w:rsid w:val="00224DB9"/>
    <w:rsid w:val="00251745"/>
    <w:rsid w:val="00262F65"/>
    <w:rsid w:val="00263AC0"/>
    <w:rsid w:val="002649D2"/>
    <w:rsid w:val="002649D8"/>
    <w:rsid w:val="0026772D"/>
    <w:rsid w:val="00275002"/>
    <w:rsid w:val="00286874"/>
    <w:rsid w:val="00296B65"/>
    <w:rsid w:val="002A7439"/>
    <w:rsid w:val="002A7DEF"/>
    <w:rsid w:val="002F7986"/>
    <w:rsid w:val="00307F6D"/>
    <w:rsid w:val="003177A2"/>
    <w:rsid w:val="00321853"/>
    <w:rsid w:val="003271B5"/>
    <w:rsid w:val="00331264"/>
    <w:rsid w:val="00334C8D"/>
    <w:rsid w:val="003518B3"/>
    <w:rsid w:val="00371F3A"/>
    <w:rsid w:val="003846F1"/>
    <w:rsid w:val="00384A55"/>
    <w:rsid w:val="003A41E0"/>
    <w:rsid w:val="003C2B22"/>
    <w:rsid w:val="00403473"/>
    <w:rsid w:val="00480B4B"/>
    <w:rsid w:val="00485DC4"/>
    <w:rsid w:val="00493B02"/>
    <w:rsid w:val="004B4412"/>
    <w:rsid w:val="004C348C"/>
    <w:rsid w:val="004C63B9"/>
    <w:rsid w:val="004D55BA"/>
    <w:rsid w:val="004E34E7"/>
    <w:rsid w:val="004E7D10"/>
    <w:rsid w:val="00522668"/>
    <w:rsid w:val="00530128"/>
    <w:rsid w:val="00532467"/>
    <w:rsid w:val="00556B64"/>
    <w:rsid w:val="00564A4D"/>
    <w:rsid w:val="00571680"/>
    <w:rsid w:val="00571B35"/>
    <w:rsid w:val="00575C43"/>
    <w:rsid w:val="00577A09"/>
    <w:rsid w:val="00584D8F"/>
    <w:rsid w:val="005A404D"/>
    <w:rsid w:val="005B1E3C"/>
    <w:rsid w:val="005C26CC"/>
    <w:rsid w:val="005D69AF"/>
    <w:rsid w:val="005F6ADE"/>
    <w:rsid w:val="00612006"/>
    <w:rsid w:val="00615C6B"/>
    <w:rsid w:val="00621545"/>
    <w:rsid w:val="00630A15"/>
    <w:rsid w:val="00632D6D"/>
    <w:rsid w:val="00642C3E"/>
    <w:rsid w:val="00663DAD"/>
    <w:rsid w:val="00676679"/>
    <w:rsid w:val="006777D7"/>
    <w:rsid w:val="00694FD6"/>
    <w:rsid w:val="006B4CF9"/>
    <w:rsid w:val="006B7AC8"/>
    <w:rsid w:val="006D550F"/>
    <w:rsid w:val="006E1E7D"/>
    <w:rsid w:val="006F3750"/>
    <w:rsid w:val="006F3FCB"/>
    <w:rsid w:val="00701CAB"/>
    <w:rsid w:val="00707563"/>
    <w:rsid w:val="0072348C"/>
    <w:rsid w:val="00724A37"/>
    <w:rsid w:val="007303C3"/>
    <w:rsid w:val="00743223"/>
    <w:rsid w:val="00746E01"/>
    <w:rsid w:val="007532DD"/>
    <w:rsid w:val="00762D41"/>
    <w:rsid w:val="00763E5D"/>
    <w:rsid w:val="00767740"/>
    <w:rsid w:val="00777EE6"/>
    <w:rsid w:val="00782EEA"/>
    <w:rsid w:val="007B1732"/>
    <w:rsid w:val="007B2C72"/>
    <w:rsid w:val="007C1C53"/>
    <w:rsid w:val="007E1516"/>
    <w:rsid w:val="007E4904"/>
    <w:rsid w:val="007E4CB5"/>
    <w:rsid w:val="007F066B"/>
    <w:rsid w:val="007F0F77"/>
    <w:rsid w:val="007F475F"/>
    <w:rsid w:val="008033C4"/>
    <w:rsid w:val="00806C88"/>
    <w:rsid w:val="0081034E"/>
    <w:rsid w:val="008344F6"/>
    <w:rsid w:val="0083510F"/>
    <w:rsid w:val="008366CD"/>
    <w:rsid w:val="00851209"/>
    <w:rsid w:val="00861AED"/>
    <w:rsid w:val="008837AC"/>
    <w:rsid w:val="00887EBF"/>
    <w:rsid w:val="008A587D"/>
    <w:rsid w:val="008C1FE0"/>
    <w:rsid w:val="008C5486"/>
    <w:rsid w:val="008D6284"/>
    <w:rsid w:val="008E535A"/>
    <w:rsid w:val="008E6CAE"/>
    <w:rsid w:val="008E7031"/>
    <w:rsid w:val="0090239D"/>
    <w:rsid w:val="00914A87"/>
    <w:rsid w:val="009233EE"/>
    <w:rsid w:val="009377D8"/>
    <w:rsid w:val="00957591"/>
    <w:rsid w:val="009661DE"/>
    <w:rsid w:val="00982FEB"/>
    <w:rsid w:val="009837D1"/>
    <w:rsid w:val="009856B7"/>
    <w:rsid w:val="009A3D22"/>
    <w:rsid w:val="009B4E65"/>
    <w:rsid w:val="009B74B0"/>
    <w:rsid w:val="009B75D3"/>
    <w:rsid w:val="009D6B46"/>
    <w:rsid w:val="009E7749"/>
    <w:rsid w:val="009F4940"/>
    <w:rsid w:val="00A4478A"/>
    <w:rsid w:val="00A44852"/>
    <w:rsid w:val="00A57D04"/>
    <w:rsid w:val="00A60A26"/>
    <w:rsid w:val="00A61598"/>
    <w:rsid w:val="00A81EF8"/>
    <w:rsid w:val="00A84F46"/>
    <w:rsid w:val="00A871F4"/>
    <w:rsid w:val="00A94D89"/>
    <w:rsid w:val="00AC1B2C"/>
    <w:rsid w:val="00AC3264"/>
    <w:rsid w:val="00AE1BF1"/>
    <w:rsid w:val="00AF0DD2"/>
    <w:rsid w:val="00AF7058"/>
    <w:rsid w:val="00B13048"/>
    <w:rsid w:val="00B1716D"/>
    <w:rsid w:val="00B17A1D"/>
    <w:rsid w:val="00B207A0"/>
    <w:rsid w:val="00B56E03"/>
    <w:rsid w:val="00B8080B"/>
    <w:rsid w:val="00B87C39"/>
    <w:rsid w:val="00B87DD6"/>
    <w:rsid w:val="00BA390A"/>
    <w:rsid w:val="00BA4665"/>
    <w:rsid w:val="00BB2FB2"/>
    <w:rsid w:val="00BB3304"/>
    <w:rsid w:val="00BD3446"/>
    <w:rsid w:val="00BE1F1B"/>
    <w:rsid w:val="00BE47B5"/>
    <w:rsid w:val="00C16B2C"/>
    <w:rsid w:val="00C50B22"/>
    <w:rsid w:val="00C538A9"/>
    <w:rsid w:val="00C53B5A"/>
    <w:rsid w:val="00C54F5A"/>
    <w:rsid w:val="00C73A47"/>
    <w:rsid w:val="00C73C83"/>
    <w:rsid w:val="00C74A11"/>
    <w:rsid w:val="00C86679"/>
    <w:rsid w:val="00C872DB"/>
    <w:rsid w:val="00C950AF"/>
    <w:rsid w:val="00CB666B"/>
    <w:rsid w:val="00D01CF0"/>
    <w:rsid w:val="00D0442A"/>
    <w:rsid w:val="00D32767"/>
    <w:rsid w:val="00D61388"/>
    <w:rsid w:val="00D615F9"/>
    <w:rsid w:val="00D61A54"/>
    <w:rsid w:val="00D64DEA"/>
    <w:rsid w:val="00D80893"/>
    <w:rsid w:val="00D92CF1"/>
    <w:rsid w:val="00D92D38"/>
    <w:rsid w:val="00D950F5"/>
    <w:rsid w:val="00DB0F93"/>
    <w:rsid w:val="00DC153A"/>
    <w:rsid w:val="00DC5E54"/>
    <w:rsid w:val="00DC7981"/>
    <w:rsid w:val="00DD15C2"/>
    <w:rsid w:val="00DE4EFA"/>
    <w:rsid w:val="00DE5520"/>
    <w:rsid w:val="00E00EC9"/>
    <w:rsid w:val="00E04818"/>
    <w:rsid w:val="00E06442"/>
    <w:rsid w:val="00E135DB"/>
    <w:rsid w:val="00E23993"/>
    <w:rsid w:val="00E25B8C"/>
    <w:rsid w:val="00E65C85"/>
    <w:rsid w:val="00E66199"/>
    <w:rsid w:val="00E7472E"/>
    <w:rsid w:val="00E755EC"/>
    <w:rsid w:val="00E7624D"/>
    <w:rsid w:val="00EA3D42"/>
    <w:rsid w:val="00EA6B1B"/>
    <w:rsid w:val="00EB049F"/>
    <w:rsid w:val="00EB7D7F"/>
    <w:rsid w:val="00EE28F3"/>
    <w:rsid w:val="00EE347F"/>
    <w:rsid w:val="00EF5110"/>
    <w:rsid w:val="00F02D9B"/>
    <w:rsid w:val="00F13EAA"/>
    <w:rsid w:val="00F15882"/>
    <w:rsid w:val="00F20BD3"/>
    <w:rsid w:val="00F373A5"/>
    <w:rsid w:val="00F47559"/>
    <w:rsid w:val="00F64C7B"/>
    <w:rsid w:val="00F662F1"/>
    <w:rsid w:val="00F676DD"/>
    <w:rsid w:val="00F70811"/>
    <w:rsid w:val="00F75A26"/>
    <w:rsid w:val="00F83FAD"/>
    <w:rsid w:val="00F952A0"/>
    <w:rsid w:val="00FA3830"/>
    <w:rsid w:val="00FA3C7F"/>
    <w:rsid w:val="00FB74E2"/>
    <w:rsid w:val="00FD5614"/>
    <w:rsid w:val="00FD72DC"/>
    <w:rsid w:val="00FE0BE1"/>
    <w:rsid w:val="00FE1DE9"/>
    <w:rsid w:val="00FE39C2"/>
    <w:rsid w:val="00FE64AE"/>
    <w:rsid w:val="00FF6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australian-energy-industry/performance-of-the-energy-sector" TargetMode="External"/><Relationship Id="rId18" Type="http://schemas.openxmlformats.org/officeDocument/2006/relationships/image" Target="media/image8.emf"/><Relationship Id="rId26" Type="http://schemas.openxmlformats.org/officeDocument/2006/relationships/hyperlink" Target="https://asxenergy.com.au/" TargetMode="External"/><Relationship Id="rId3" Type="http://schemas.openxmlformats.org/officeDocument/2006/relationships/numbering" Target="numbering.xml"/><Relationship Id="rId21" Type="http://schemas.openxmlformats.org/officeDocument/2006/relationships/hyperlink" Target="https://asxenergy.com.au/"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www.aer.gov.au/australian-energy-industry/performance-of-the-energy-sector" TargetMode="Externa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hyperlink" Target="https://asxenergy.com.au/"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A2122F-CCC5-4958-97F7-525D1CBC7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546A9B2B.dotm</Template>
  <TotalTime>0</TotalTime>
  <Pages>12</Pages>
  <Words>2181</Words>
  <Characters>12438</Characters>
  <Application>Microsoft Office Word</Application>
  <DocSecurity>0</DocSecurity>
  <Lines>103</Lines>
  <Paragraphs>29</Paragraphs>
  <ScaleCrop>false</ScaleCrop>
  <LinksUpToDate>false</LinksUpToDate>
  <CharactersWithSpaces>14590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2015-02-13T03:19:00Z</dcterms:created>
  <dcterms:modified xsi:type="dcterms:W3CDTF">2015-02-13T03:20:00Z</dcterms:modified>
</cp:coreProperties>
</file>