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767499"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Default="002C4FFA" w:rsidP="00780239">
                  <w:pPr>
                    <w:pStyle w:val="Title"/>
                    <w:jc w:val="left"/>
                    <w:rPr>
                      <w:i/>
                    </w:rPr>
                  </w:pPr>
                  <w:r>
                    <w:t>13</w:t>
                  </w:r>
                  <w:r w:rsidR="009340BA">
                    <w:t xml:space="preserve"> to </w:t>
                  </w:r>
                  <w:r w:rsidR="00624F68">
                    <w:t>1</w:t>
                  </w:r>
                  <w:r>
                    <w:t>9</w:t>
                  </w:r>
                  <w:r w:rsidR="009340BA">
                    <w:t xml:space="preserve"> April</w:t>
                  </w:r>
                  <w:r w:rsidR="00EC411D">
                    <w:t xml:space="preserve"> 2014</w:t>
                  </w:r>
                  <w:r w:rsidR="00EC411D" w:rsidRPr="00F50D3A">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78358A" w:rsidRDefault="0078358A" w:rsidP="0078358A">
      <w:r>
        <w:t xml:space="preserve">Figure 1 shows the spot prices that occurred in each region during the week </w:t>
      </w:r>
      <w:r w:rsidR="002C4FFA">
        <w:t>13</w:t>
      </w:r>
      <w:r w:rsidR="00BB0611">
        <w:t xml:space="preserve"> </w:t>
      </w:r>
      <w:r w:rsidR="00780239">
        <w:t xml:space="preserve">to </w:t>
      </w:r>
      <w:r w:rsidR="00624F68">
        <w:t>1</w:t>
      </w:r>
      <w:r w:rsidR="002C4FFA">
        <w:t>9</w:t>
      </w:r>
      <w:r w:rsidR="00BB0611">
        <w:t xml:space="preserve"> April</w:t>
      </w:r>
      <w:r>
        <w:t xml:space="preserve"> 2014.</w:t>
      </w:r>
    </w:p>
    <w:p w:rsidR="0078358A" w:rsidRPr="002D23B9" w:rsidRDefault="0078358A" w:rsidP="0078358A">
      <w:pPr>
        <w:pStyle w:val="Figureheading"/>
        <w:numPr>
          <w:ilvl w:val="0"/>
          <w:numId w:val="0"/>
        </w:numPr>
        <w:spacing w:after="0"/>
        <w:ind w:left="357" w:hanging="357"/>
      </w:pPr>
      <w:r w:rsidRPr="00671C7F">
        <w:t>Figure 1: Spot price by region ($/MWh)</w:t>
      </w:r>
      <w:r>
        <w:t xml:space="preserve"> </w:t>
      </w:r>
    </w:p>
    <w:p w:rsidR="00786E64" w:rsidRDefault="00767499"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2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2D23B9" w:rsidRDefault="00687B08">
      <w:pPr>
        <w:pStyle w:val="Figureheading"/>
        <w:numPr>
          <w:ilvl w:val="0"/>
          <w:numId w:val="0"/>
        </w:numPr>
        <w:spacing w:after="0"/>
        <w:ind w:left="357" w:hanging="357"/>
      </w:pPr>
      <w:bookmarkStart w:id="9" w:name="_Ref307219594"/>
      <w:r w:rsidRPr="002D23B9">
        <w:lastRenderedPageBreak/>
        <w:t xml:space="preserve">Figure </w:t>
      </w:r>
      <w:bookmarkEnd w:id="9"/>
      <w:r w:rsidR="00786E64">
        <w:t>2</w:t>
      </w:r>
      <w:r w:rsidRPr="002D23B9">
        <w:t xml:space="preserve">: </w:t>
      </w:r>
      <w:r w:rsidR="00656C5F" w:rsidRPr="002D23B9">
        <w:t>Volume weighted average spot price by region ($/MWh)</w:t>
      </w:r>
    </w:p>
    <w:p w:rsidR="00785F23" w:rsidRPr="002D23B9" w:rsidRDefault="00767499"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6.2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Tas</w:t>
            </w:r>
          </w:p>
        </w:tc>
      </w:tr>
      <w:tr w:rsidR="00392064" w:rsidRPr="009340BA" w:rsidTr="00BF0E20">
        <w:trPr>
          <w:trHeight w:hRule="exact" w:val="340"/>
        </w:trPr>
        <w:tc>
          <w:tcPr>
            <w:tcW w:w="1357" w:type="pct"/>
            <w:tcBorders>
              <w:top w:val="nil"/>
              <w:left w:val="nil"/>
              <w:bottom w:val="nil"/>
              <w:right w:val="nil"/>
            </w:tcBorders>
            <w:shd w:val="clear" w:color="000000" w:fill="DDD9C3"/>
            <w:noWrap/>
            <w:vAlign w:val="center"/>
            <w:hideMark/>
          </w:tcPr>
          <w:p w:rsidR="00392064" w:rsidRPr="009340BA" w:rsidRDefault="00392064"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46</w:t>
            </w:r>
          </w:p>
        </w:tc>
        <w:tc>
          <w:tcPr>
            <w:tcW w:w="781" w:type="pct"/>
            <w:tcBorders>
              <w:top w:val="nil"/>
              <w:left w:val="nil"/>
              <w:bottom w:val="nil"/>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47</w:t>
            </w:r>
          </w:p>
        </w:tc>
        <w:tc>
          <w:tcPr>
            <w:tcW w:w="781" w:type="pct"/>
            <w:tcBorders>
              <w:top w:val="nil"/>
              <w:left w:val="nil"/>
              <w:bottom w:val="nil"/>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43</w:t>
            </w:r>
          </w:p>
        </w:tc>
        <w:tc>
          <w:tcPr>
            <w:tcW w:w="781" w:type="pct"/>
            <w:tcBorders>
              <w:top w:val="nil"/>
              <w:left w:val="nil"/>
              <w:bottom w:val="nil"/>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49</w:t>
            </w:r>
          </w:p>
        </w:tc>
        <w:tc>
          <w:tcPr>
            <w:tcW w:w="781" w:type="pct"/>
            <w:tcBorders>
              <w:top w:val="nil"/>
              <w:left w:val="nil"/>
              <w:bottom w:val="nil"/>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38</w:t>
            </w:r>
          </w:p>
        </w:tc>
      </w:tr>
      <w:tr w:rsidR="00392064" w:rsidRPr="009340BA" w:rsidTr="00BF0E20">
        <w:trPr>
          <w:trHeight w:hRule="exact" w:val="340"/>
        </w:trPr>
        <w:tc>
          <w:tcPr>
            <w:tcW w:w="1357" w:type="pct"/>
            <w:tcBorders>
              <w:top w:val="nil"/>
              <w:left w:val="nil"/>
              <w:bottom w:val="nil"/>
              <w:right w:val="nil"/>
            </w:tcBorders>
            <w:shd w:val="clear" w:color="000000" w:fill="EEECE1"/>
            <w:noWrap/>
            <w:vAlign w:val="center"/>
            <w:hideMark/>
          </w:tcPr>
          <w:p w:rsidR="00392064" w:rsidRPr="009340BA" w:rsidRDefault="00392064"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392064" w:rsidRDefault="00392064">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392064" w:rsidRDefault="00392064">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392064" w:rsidRDefault="00392064">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392064" w:rsidRDefault="00392064">
            <w:pPr>
              <w:jc w:val="center"/>
              <w:rPr>
                <w:rFonts w:cs="Gautami"/>
                <w:sz w:val="16"/>
                <w:szCs w:val="16"/>
              </w:rPr>
            </w:pPr>
            <w:r>
              <w:rPr>
                <w:rFonts w:cs="Gautami"/>
                <w:sz w:val="16"/>
                <w:szCs w:val="16"/>
              </w:rPr>
              <w:t>73</w:t>
            </w:r>
          </w:p>
        </w:tc>
        <w:tc>
          <w:tcPr>
            <w:tcW w:w="781" w:type="pct"/>
            <w:tcBorders>
              <w:top w:val="nil"/>
              <w:left w:val="nil"/>
              <w:bottom w:val="nil"/>
              <w:right w:val="nil"/>
            </w:tcBorders>
            <w:shd w:val="clear" w:color="000000" w:fill="EEECE1"/>
            <w:noWrap/>
            <w:vAlign w:val="center"/>
            <w:hideMark/>
          </w:tcPr>
          <w:p w:rsidR="00392064" w:rsidRDefault="00392064">
            <w:pPr>
              <w:jc w:val="center"/>
              <w:rPr>
                <w:rFonts w:cs="Gautami"/>
                <w:sz w:val="16"/>
                <w:szCs w:val="16"/>
              </w:rPr>
            </w:pPr>
            <w:r>
              <w:rPr>
                <w:rFonts w:cs="Gautami"/>
                <w:sz w:val="16"/>
                <w:szCs w:val="16"/>
              </w:rPr>
              <w:t>49</w:t>
            </w:r>
          </w:p>
        </w:tc>
      </w:tr>
      <w:tr w:rsidR="00392064" w:rsidRPr="009340BA" w:rsidTr="00BF0E20">
        <w:trPr>
          <w:trHeight w:hRule="exact" w:val="340"/>
        </w:trPr>
        <w:tc>
          <w:tcPr>
            <w:tcW w:w="1357" w:type="pct"/>
            <w:tcBorders>
              <w:top w:val="nil"/>
              <w:left w:val="nil"/>
              <w:bottom w:val="single" w:sz="8" w:space="0" w:color="auto"/>
              <w:right w:val="nil"/>
            </w:tcBorders>
            <w:shd w:val="clear" w:color="000000" w:fill="DDD9C3"/>
            <w:noWrap/>
            <w:vAlign w:val="center"/>
            <w:hideMark/>
          </w:tcPr>
          <w:p w:rsidR="00392064" w:rsidRPr="009340BA" w:rsidRDefault="00392064"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62</w:t>
            </w:r>
          </w:p>
        </w:tc>
        <w:tc>
          <w:tcPr>
            <w:tcW w:w="781" w:type="pct"/>
            <w:tcBorders>
              <w:top w:val="nil"/>
              <w:left w:val="nil"/>
              <w:bottom w:val="single" w:sz="8" w:space="0" w:color="auto"/>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54</w:t>
            </w:r>
          </w:p>
        </w:tc>
        <w:tc>
          <w:tcPr>
            <w:tcW w:w="781" w:type="pct"/>
            <w:tcBorders>
              <w:top w:val="nil"/>
              <w:left w:val="nil"/>
              <w:bottom w:val="single" w:sz="8" w:space="0" w:color="auto"/>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55</w:t>
            </w:r>
          </w:p>
        </w:tc>
        <w:tc>
          <w:tcPr>
            <w:tcW w:w="781" w:type="pct"/>
            <w:tcBorders>
              <w:top w:val="nil"/>
              <w:left w:val="nil"/>
              <w:bottom w:val="single" w:sz="8" w:space="0" w:color="auto"/>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71</w:t>
            </w:r>
          </w:p>
        </w:tc>
        <w:tc>
          <w:tcPr>
            <w:tcW w:w="781" w:type="pct"/>
            <w:tcBorders>
              <w:top w:val="nil"/>
              <w:left w:val="nil"/>
              <w:bottom w:val="single" w:sz="8" w:space="0" w:color="auto"/>
              <w:right w:val="nil"/>
            </w:tcBorders>
            <w:shd w:val="clear" w:color="000000" w:fill="DDD9C3"/>
            <w:noWrap/>
            <w:vAlign w:val="center"/>
            <w:hideMark/>
          </w:tcPr>
          <w:p w:rsidR="00392064" w:rsidRDefault="00392064">
            <w:pPr>
              <w:jc w:val="center"/>
              <w:rPr>
                <w:rFonts w:cs="Gautami"/>
                <w:sz w:val="16"/>
                <w:szCs w:val="16"/>
              </w:rPr>
            </w:pPr>
            <w:r>
              <w:rPr>
                <w:rFonts w:cs="Gautami"/>
                <w:sz w:val="16"/>
                <w:szCs w:val="16"/>
              </w:rPr>
              <w:t>43</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340BA" w:rsidP="009340BA">
      <w:pPr>
        <w:pStyle w:val="AERbodytext"/>
      </w:pPr>
      <w:r>
        <w:t xml:space="preserve">There were </w:t>
      </w:r>
      <w:r w:rsidR="007B781D">
        <w:t>two</w:t>
      </w:r>
      <w:r w:rsidR="00BB0611">
        <w:t xml:space="preserve"> </w:t>
      </w:r>
      <w:r>
        <w:t xml:space="preserve">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7B781D" w:rsidRPr="009340BA" w:rsidTr="00601EB7">
        <w:trPr>
          <w:trHeight w:hRule="exact" w:val="369"/>
        </w:trPr>
        <w:tc>
          <w:tcPr>
            <w:tcW w:w="3636" w:type="dxa"/>
            <w:tcBorders>
              <w:top w:val="nil"/>
              <w:left w:val="nil"/>
              <w:bottom w:val="nil"/>
              <w:right w:val="nil"/>
            </w:tcBorders>
            <w:shd w:val="clear" w:color="000000" w:fill="DDD9C3"/>
            <w:noWrap/>
            <w:vAlign w:val="center"/>
            <w:hideMark/>
          </w:tcPr>
          <w:p w:rsidR="007B781D" w:rsidRPr="009340BA" w:rsidRDefault="007B781D" w:rsidP="009340BA">
            <w:pPr>
              <w:spacing w:line="240" w:lineRule="auto"/>
              <w:jc w:val="left"/>
              <w:rPr>
                <w:rFonts w:cs="Gautami"/>
                <w:b/>
                <w:bCs/>
                <w:sz w:val="16"/>
                <w:szCs w:val="16"/>
              </w:rPr>
            </w:pPr>
            <w:r w:rsidRPr="009340BA">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7B781D" w:rsidRDefault="007B781D">
            <w:pPr>
              <w:jc w:val="center"/>
              <w:rPr>
                <w:rFonts w:cs="Gautami"/>
                <w:sz w:val="16"/>
                <w:szCs w:val="16"/>
              </w:rPr>
            </w:pPr>
            <w:r>
              <w:rPr>
                <w:rFonts w:cs="Gautami"/>
                <w:sz w:val="16"/>
                <w:szCs w:val="16"/>
              </w:rPr>
              <w:t>0</w:t>
            </w:r>
          </w:p>
        </w:tc>
        <w:tc>
          <w:tcPr>
            <w:tcW w:w="1436" w:type="dxa"/>
            <w:tcBorders>
              <w:top w:val="nil"/>
              <w:left w:val="nil"/>
              <w:bottom w:val="nil"/>
              <w:right w:val="nil"/>
            </w:tcBorders>
            <w:shd w:val="clear" w:color="000000" w:fill="DDD9C3"/>
            <w:noWrap/>
            <w:vAlign w:val="center"/>
            <w:hideMark/>
          </w:tcPr>
          <w:p w:rsidR="007B781D" w:rsidRDefault="007B781D">
            <w:pPr>
              <w:jc w:val="center"/>
              <w:rPr>
                <w:rFonts w:cs="Gautami"/>
                <w:sz w:val="16"/>
                <w:szCs w:val="16"/>
              </w:rPr>
            </w:pPr>
            <w:r>
              <w:rPr>
                <w:rFonts w:cs="Gautami"/>
                <w:sz w:val="16"/>
                <w:szCs w:val="16"/>
              </w:rPr>
              <w:t>100</w:t>
            </w:r>
          </w:p>
        </w:tc>
        <w:tc>
          <w:tcPr>
            <w:tcW w:w="1297" w:type="dxa"/>
            <w:tcBorders>
              <w:top w:val="nil"/>
              <w:left w:val="nil"/>
              <w:bottom w:val="nil"/>
              <w:right w:val="nil"/>
            </w:tcBorders>
            <w:shd w:val="clear" w:color="000000" w:fill="DDD9C3"/>
            <w:noWrap/>
            <w:vAlign w:val="center"/>
            <w:hideMark/>
          </w:tcPr>
          <w:p w:rsidR="007B781D" w:rsidRDefault="007B781D">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7B781D" w:rsidRDefault="007B781D">
            <w:pPr>
              <w:jc w:val="center"/>
              <w:rPr>
                <w:rFonts w:cs="Gautami"/>
                <w:sz w:val="16"/>
                <w:szCs w:val="16"/>
              </w:rPr>
            </w:pPr>
            <w:r>
              <w:rPr>
                <w:rFonts w:cs="Gautami"/>
                <w:sz w:val="16"/>
                <w:szCs w:val="16"/>
              </w:rPr>
              <w:t>0</w:t>
            </w:r>
          </w:p>
        </w:tc>
      </w:tr>
      <w:tr w:rsidR="007B781D" w:rsidRPr="009340BA" w:rsidTr="00601EB7">
        <w:trPr>
          <w:trHeight w:hRule="exact" w:val="369"/>
        </w:trPr>
        <w:tc>
          <w:tcPr>
            <w:tcW w:w="3636" w:type="dxa"/>
            <w:tcBorders>
              <w:top w:val="nil"/>
              <w:left w:val="nil"/>
              <w:bottom w:val="single" w:sz="8" w:space="0" w:color="auto"/>
              <w:right w:val="nil"/>
            </w:tcBorders>
            <w:shd w:val="clear" w:color="000000" w:fill="EEECE1"/>
            <w:noWrap/>
            <w:vAlign w:val="center"/>
            <w:hideMark/>
          </w:tcPr>
          <w:p w:rsidR="007B781D" w:rsidRPr="009340BA" w:rsidRDefault="007B781D" w:rsidP="009340BA">
            <w:pPr>
              <w:spacing w:line="240" w:lineRule="auto"/>
              <w:jc w:val="left"/>
              <w:rPr>
                <w:rFonts w:cs="Gautami"/>
                <w:b/>
                <w:bCs/>
                <w:sz w:val="16"/>
                <w:szCs w:val="16"/>
              </w:rPr>
            </w:pPr>
            <w:r w:rsidRPr="009340BA">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7B781D" w:rsidRDefault="007B781D">
            <w:pPr>
              <w:jc w:val="center"/>
              <w:rPr>
                <w:rFonts w:cs="Gautami"/>
                <w:sz w:val="16"/>
                <w:szCs w:val="16"/>
              </w:rPr>
            </w:pPr>
            <w:r>
              <w:rPr>
                <w:rFonts w:cs="Gautami"/>
                <w:sz w:val="16"/>
                <w:szCs w:val="16"/>
              </w:rPr>
              <w:t>0</w:t>
            </w:r>
          </w:p>
        </w:tc>
        <w:tc>
          <w:tcPr>
            <w:tcW w:w="1436" w:type="dxa"/>
            <w:tcBorders>
              <w:top w:val="nil"/>
              <w:left w:val="nil"/>
              <w:bottom w:val="single" w:sz="8" w:space="0" w:color="auto"/>
              <w:right w:val="nil"/>
            </w:tcBorders>
            <w:shd w:val="clear" w:color="000000" w:fill="EEECE1"/>
            <w:noWrap/>
            <w:vAlign w:val="center"/>
            <w:hideMark/>
          </w:tcPr>
          <w:p w:rsidR="007B781D" w:rsidRDefault="007B781D">
            <w:pPr>
              <w:jc w:val="center"/>
              <w:rPr>
                <w:rFonts w:cs="Gautami"/>
                <w:sz w:val="16"/>
                <w:szCs w:val="16"/>
              </w:rPr>
            </w:pPr>
            <w:r>
              <w:rPr>
                <w:rFonts w:cs="Gautami"/>
                <w:sz w:val="16"/>
                <w:szCs w:val="16"/>
              </w:rPr>
              <w:t>0</w:t>
            </w:r>
          </w:p>
        </w:tc>
        <w:tc>
          <w:tcPr>
            <w:tcW w:w="1297" w:type="dxa"/>
            <w:tcBorders>
              <w:top w:val="nil"/>
              <w:left w:val="nil"/>
              <w:bottom w:val="single" w:sz="8" w:space="0" w:color="auto"/>
              <w:right w:val="nil"/>
            </w:tcBorders>
            <w:shd w:val="clear" w:color="000000" w:fill="EEECE1"/>
            <w:noWrap/>
            <w:vAlign w:val="center"/>
            <w:hideMark/>
          </w:tcPr>
          <w:p w:rsidR="007B781D" w:rsidRDefault="007B781D">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7B781D" w:rsidRDefault="007B781D">
            <w:pPr>
              <w:jc w:val="center"/>
              <w:rPr>
                <w:rFonts w:cs="Gautami"/>
                <w:sz w:val="16"/>
                <w:szCs w:val="16"/>
              </w:rPr>
            </w:pPr>
            <w:r>
              <w:rPr>
                <w:rFonts w:cs="Gautami"/>
                <w:sz w:val="16"/>
                <w:szCs w:val="16"/>
              </w:rPr>
              <w:t>0</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78358A" w:rsidP="0064299A">
      <w:pPr>
        <w:pStyle w:val="Figureheading"/>
        <w:numPr>
          <w:ilvl w:val="0"/>
          <w:numId w:val="0"/>
        </w:numPr>
      </w:pPr>
      <w:r>
        <w:t>Figure 3</w:t>
      </w:r>
      <w:r w:rsidR="00F4461C" w:rsidRPr="002D23B9">
        <w:t>: Queensland generation and bidding patterns</w:t>
      </w:r>
    </w:p>
    <w:p w:rsidR="00F4461C" w:rsidRPr="002D23B9" w:rsidRDefault="00767499" w:rsidP="002652CD">
      <w:pPr>
        <w:pStyle w:val="AERbodytext"/>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pt">
            <v:imagedata r:id="rId12" o:title=""/>
          </v:shape>
        </w:pict>
      </w:r>
    </w:p>
    <w:p w:rsidR="00F4461C" w:rsidRPr="002D23B9" w:rsidRDefault="00F4461C" w:rsidP="00F4461C">
      <w:pPr>
        <w:pStyle w:val="Figureheading"/>
        <w:numPr>
          <w:ilvl w:val="0"/>
          <w:numId w:val="0"/>
        </w:numPr>
        <w:ind w:left="357" w:hanging="357"/>
      </w:pPr>
      <w:r w:rsidRPr="002D23B9">
        <w:t xml:space="preserve">Figure </w:t>
      </w:r>
      <w:r w:rsidR="0078358A">
        <w:t>4</w:t>
      </w:r>
      <w:r w:rsidRPr="002D23B9">
        <w:t>: New South Wales generation and bidding patterns</w:t>
      </w:r>
    </w:p>
    <w:p w:rsidR="002652CD" w:rsidRPr="002D23B9" w:rsidRDefault="00767499"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1pt;height:324.7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78358A">
        <w:t>5</w:t>
      </w:r>
      <w:r w:rsidRPr="002D23B9">
        <w:t>: Victoria generation and bidding patterns</w:t>
      </w:r>
    </w:p>
    <w:p w:rsidR="00785F23" w:rsidRPr="002D23B9" w:rsidRDefault="00767499" w:rsidP="00785F23">
      <w:pPr>
        <w:pStyle w:val="AERbodytext"/>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1pt;height:324.7pt">
            <v:imagedata r:id="rId14" o:title=""/>
          </v:shape>
        </w:pict>
      </w:r>
    </w:p>
    <w:p w:rsidR="00C52BE5" w:rsidRPr="002D23B9" w:rsidRDefault="00780239" w:rsidP="00C52BE5">
      <w:pPr>
        <w:pStyle w:val="Figureheading"/>
        <w:numPr>
          <w:ilvl w:val="0"/>
          <w:numId w:val="0"/>
        </w:numPr>
        <w:ind w:left="357" w:hanging="357"/>
      </w:pPr>
      <w:r>
        <w:t>Fi</w:t>
      </w:r>
      <w:r w:rsidR="00C52BE5" w:rsidRPr="002D23B9">
        <w:t xml:space="preserve">gure </w:t>
      </w:r>
      <w:r w:rsidR="0078358A">
        <w:t>6</w:t>
      </w:r>
      <w:r w:rsidR="00C52BE5" w:rsidRPr="002D23B9">
        <w:t>: South Australia</w:t>
      </w:r>
      <w:r w:rsidR="00D96C94" w:rsidRPr="002D23B9">
        <w:t xml:space="preserve"> generation and bidding patterns</w:t>
      </w:r>
    </w:p>
    <w:p w:rsidR="002652CD" w:rsidRPr="002D23B9" w:rsidRDefault="00767499"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1pt;height:324pt">
            <v:imagedata r:id="rId15" o:title=""/>
          </v:shape>
        </w:pict>
      </w:r>
    </w:p>
    <w:p w:rsidR="0048688D" w:rsidRPr="002D23B9" w:rsidRDefault="0048688D" w:rsidP="0048688D">
      <w:pPr>
        <w:pStyle w:val="Figureheading"/>
        <w:numPr>
          <w:ilvl w:val="0"/>
          <w:numId w:val="0"/>
        </w:numPr>
        <w:ind w:left="357" w:hanging="357"/>
      </w:pPr>
      <w:r w:rsidRPr="002D23B9">
        <w:t xml:space="preserve">Figure </w:t>
      </w:r>
      <w:r w:rsidR="0078358A">
        <w:t>7</w:t>
      </w:r>
      <w:r w:rsidRPr="002D23B9">
        <w:t>: Tasmania</w:t>
      </w:r>
      <w:r w:rsidR="00D96C94" w:rsidRPr="002D23B9">
        <w:t xml:space="preserve"> generation and bidding patterns</w:t>
      </w:r>
    </w:p>
    <w:p w:rsidR="00B027E9" w:rsidRDefault="00767499" w:rsidP="002652CD">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1pt;height:324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r w:rsidRPr="002D23B9">
        <w:rPr>
          <w:i/>
        </w:rPr>
        <w:t>delayed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5E4D3C" w:rsidRDefault="005E4D3C" w:rsidP="005E4D3C">
      <w:pPr>
        <w:pStyle w:val="AERbodytext"/>
      </w:pPr>
      <w:r>
        <w:t>The total cost of FCAS on the mainland for the week was $</w:t>
      </w:r>
      <w:r w:rsidR="00794A9A">
        <w:t>302</w:t>
      </w:r>
      <w:r w:rsidR="0027186D">
        <w:t> 500</w:t>
      </w:r>
      <w:r>
        <w:t xml:space="preserve"> or less than 1 per cent of energy turnover on the mainland.</w:t>
      </w:r>
    </w:p>
    <w:p w:rsidR="005E4D3C" w:rsidRDefault="005E4D3C" w:rsidP="005E4D3C">
      <w:pPr>
        <w:pStyle w:val="AERbodytext"/>
      </w:pPr>
      <w:r>
        <w:t>The total cost of FCAS in Tasmania for the week was $</w:t>
      </w:r>
      <w:r w:rsidR="00794A9A">
        <w:t>51</w:t>
      </w:r>
      <w:r w:rsidR="0027186D">
        <w:t> </w:t>
      </w:r>
      <w:r w:rsidR="00794A9A">
        <w:t>5</w:t>
      </w:r>
      <w:r w:rsidR="0027186D">
        <w:t>00</w:t>
      </w:r>
      <w:r>
        <w:t xml:space="preserve"> or less than 1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78358A">
        <w:t>8</w:t>
      </w:r>
      <w:r w:rsidRPr="002D23B9">
        <w:t>: Daily frequency control ancillary service cost</w:t>
      </w:r>
    </w:p>
    <w:p w:rsidR="002652CD" w:rsidRPr="002D23B9" w:rsidRDefault="00767499"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7.55pt">
            <v:imagedata r:id="rId17" o:title=""/>
          </v:shape>
        </w:pict>
      </w:r>
    </w:p>
    <w:bookmarkEnd w:id="0"/>
    <w:bookmarkEnd w:id="1"/>
    <w:bookmarkEnd w:id="2"/>
    <w:bookmarkEnd w:id="3"/>
    <w:bookmarkEnd w:id="4"/>
    <w:bookmarkEnd w:id="5"/>
    <w:p w:rsidR="00E96C5A" w:rsidRPr="002D23B9" w:rsidRDefault="001B1C02" w:rsidP="00E96C5A">
      <w:pPr>
        <w:pStyle w:val="Heading2"/>
        <w:rPr>
          <w:color w:val="auto"/>
        </w:rPr>
      </w:pPr>
      <w:r>
        <w:rPr>
          <w:color w:val="auto"/>
        </w:rPr>
        <w:br w:type="page"/>
      </w:r>
      <w:r w:rsidR="00E96C5A"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2D23B9" w:rsidRDefault="0078358A" w:rsidP="00E96C5A">
      <w:pPr>
        <w:pStyle w:val="Figureheading"/>
        <w:numPr>
          <w:ilvl w:val="0"/>
          <w:numId w:val="0"/>
        </w:numPr>
        <w:ind w:left="357" w:hanging="357"/>
      </w:pPr>
      <w:r>
        <w:t>Figure 9</w:t>
      </w:r>
      <w:r w:rsidR="00E96C5A" w:rsidRPr="002D23B9">
        <w:t xml:space="preserve">: Quarterly base future prices </w:t>
      </w:r>
      <w:r w:rsidR="00BB0611" w:rsidRPr="002D23B9">
        <w:t>Q</w:t>
      </w:r>
      <w:r w:rsidR="00BB0611">
        <w:t>2</w:t>
      </w:r>
      <w:r w:rsidR="00BB0611" w:rsidRPr="002D23B9">
        <w:t xml:space="preserve"> </w:t>
      </w:r>
      <w:r w:rsidR="00E96C5A" w:rsidRPr="002D23B9">
        <w:t>201</w:t>
      </w:r>
      <w:r w:rsidR="00CA7CF5">
        <w:t>4</w:t>
      </w:r>
      <w:r w:rsidR="00E96C5A" w:rsidRPr="002D23B9">
        <w:t xml:space="preserve"> – </w:t>
      </w:r>
      <w:r w:rsidR="00BB0611" w:rsidRPr="002D23B9">
        <w:t>Q</w:t>
      </w:r>
      <w:r w:rsidR="00BB0611">
        <w:t>1</w:t>
      </w:r>
      <w:r w:rsidR="00BB0611" w:rsidRPr="002D23B9">
        <w:t xml:space="preserve"> 201</w:t>
      </w:r>
      <w:r w:rsidR="00BB0611">
        <w:t>8</w:t>
      </w:r>
    </w:p>
    <w:p w:rsidR="00E96C5A" w:rsidRPr="002D23B9" w:rsidRDefault="00767499"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1pt;height:227.5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754FF0" w:rsidRDefault="00E96C5A" w:rsidP="00E96C5A">
      <w:pPr>
        <w:pStyle w:val="Figureheading"/>
        <w:numPr>
          <w:ilvl w:val="0"/>
          <w:numId w:val="0"/>
        </w:numPr>
        <w:ind w:left="357" w:hanging="357"/>
      </w:pPr>
      <w:r w:rsidRPr="00754FF0">
        <w:t xml:space="preserve">Figure </w:t>
      </w:r>
      <w:r w:rsidR="0078358A" w:rsidRPr="00754FF0">
        <w:t>10</w:t>
      </w:r>
      <w:r w:rsidRPr="00754FF0">
        <w:t>: Price of Q1 201</w:t>
      </w:r>
      <w:r w:rsidR="00754FF0" w:rsidRPr="00754FF0">
        <w:t>5</w:t>
      </w:r>
      <w:r w:rsidRPr="00754FF0">
        <w:t xml:space="preserve"> base contracts over the past 10 weeks (and the past 2 years)</w:t>
      </w:r>
    </w:p>
    <w:p w:rsidR="00E96C5A" w:rsidRPr="002D23B9" w:rsidRDefault="00767499"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1pt;height:228.2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754FF0" w:rsidRDefault="0078358A" w:rsidP="00E96C5A">
      <w:pPr>
        <w:pStyle w:val="Figureheading"/>
        <w:numPr>
          <w:ilvl w:val="0"/>
          <w:numId w:val="0"/>
        </w:numPr>
        <w:ind w:left="357" w:hanging="357"/>
      </w:pPr>
      <w:r w:rsidRPr="00754FF0">
        <w:t>Figure 11</w:t>
      </w:r>
      <w:r w:rsidR="00E96C5A" w:rsidRPr="00754FF0">
        <w:t>: Price of Q1 201</w:t>
      </w:r>
      <w:r w:rsidR="00754FF0" w:rsidRPr="00754FF0">
        <w:t>5</w:t>
      </w:r>
      <w:r w:rsidR="00E96C5A" w:rsidRPr="00754FF0">
        <w:t xml:space="preserve"> cap contracts over the past 10 weeks (and the past 2 years)</w:t>
      </w:r>
    </w:p>
    <w:p w:rsidR="00E96C5A" w:rsidRPr="002D23B9" w:rsidRDefault="00767499"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 style="width:451pt;height:226.2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794A9A" w:rsidP="003157C3">
      <w:r>
        <w:rPr>
          <w:b/>
        </w:rPr>
        <w:t>May</w:t>
      </w:r>
      <w:r w:rsidR="00795DDE" w:rsidRPr="002D23B9">
        <w:rPr>
          <w:b/>
        </w:rPr>
        <w:t xml:space="preserve"> </w:t>
      </w:r>
      <w:r w:rsidR="0097000C">
        <w:rPr>
          <w:b/>
        </w:rPr>
        <w:t>2014</w:t>
      </w:r>
    </w:p>
    <w:sectPr w:rsidR="00E96C5A" w:rsidRPr="002D23B9"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767499">
      <w:rPr>
        <w:rStyle w:val="PageNumber"/>
        <w:noProof/>
      </w:rPr>
      <w:t>8</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F13B95" w:rsidRPr="00F13B95">
      <w:rPr>
        <w:i/>
      </w:rPr>
      <w:t>D14/53412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9716C4"/>
    <w:multiLevelType w:val="hybridMultilevel"/>
    <w:tmpl w:val="32A2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018"/>
    <w:multiLevelType w:val="hybridMultilevel"/>
    <w:tmpl w:val="4E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05536EF"/>
    <w:multiLevelType w:val="hybridMultilevel"/>
    <w:tmpl w:val="6DB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2B0F"/>
    <w:multiLevelType w:val="hybridMultilevel"/>
    <w:tmpl w:val="1F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CE1F0B"/>
    <w:multiLevelType w:val="hybridMultilevel"/>
    <w:tmpl w:val="56C4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3">
    <w:nsid w:val="619258EB"/>
    <w:multiLevelType w:val="hybridMultilevel"/>
    <w:tmpl w:val="D4F2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4"/>
  </w:num>
  <w:num w:numId="3">
    <w:abstractNumId w:val="3"/>
  </w:num>
  <w:num w:numId="4">
    <w:abstractNumId w:val="16"/>
  </w:num>
  <w:num w:numId="5">
    <w:abstractNumId w:val="10"/>
  </w:num>
  <w:num w:numId="6">
    <w:abstractNumId w:val="25"/>
  </w:num>
  <w:num w:numId="7">
    <w:abstractNumId w:val="28"/>
  </w:num>
  <w:num w:numId="8">
    <w:abstractNumId w:val="30"/>
  </w:num>
  <w:num w:numId="9">
    <w:abstractNumId w:val="6"/>
  </w:num>
  <w:num w:numId="10">
    <w:abstractNumId w:val="9"/>
  </w:num>
  <w:num w:numId="11">
    <w:abstractNumId w:val="7"/>
  </w:num>
  <w:num w:numId="12">
    <w:abstractNumId w:val="18"/>
  </w:num>
  <w:num w:numId="13">
    <w:abstractNumId w:val="13"/>
  </w:num>
  <w:num w:numId="14">
    <w:abstractNumId w:val="14"/>
  </w:num>
  <w:num w:numId="15">
    <w:abstractNumId w:val="29"/>
  </w:num>
  <w:num w:numId="16">
    <w:abstractNumId w:val="17"/>
  </w:num>
  <w:num w:numId="17">
    <w:abstractNumId w:val="27"/>
  </w:num>
  <w:num w:numId="18">
    <w:abstractNumId w:val="22"/>
  </w:num>
  <w:num w:numId="19">
    <w:abstractNumId w:val="1"/>
  </w:num>
  <w:num w:numId="20">
    <w:abstractNumId w:val="13"/>
  </w:num>
  <w:num w:numId="21">
    <w:abstractNumId w:val="13"/>
  </w:num>
  <w:num w:numId="22">
    <w:abstractNumId w:val="13"/>
  </w:num>
  <w:num w:numId="23">
    <w:abstractNumId w:val="2"/>
  </w:num>
  <w:num w:numId="24">
    <w:abstractNumId w:val="28"/>
  </w:num>
  <w:num w:numId="25">
    <w:abstractNumId w:val="28"/>
  </w:num>
  <w:num w:numId="26">
    <w:abstractNumId w:val="28"/>
  </w:num>
  <w:num w:numId="27">
    <w:abstractNumId w:val="28"/>
  </w:num>
  <w:num w:numId="28">
    <w:abstractNumId w:val="0"/>
  </w:num>
  <w:num w:numId="29">
    <w:abstractNumId w:val="19"/>
  </w:num>
  <w:num w:numId="30">
    <w:abstractNumId w:val="28"/>
  </w:num>
  <w:num w:numId="31">
    <w:abstractNumId w:val="28"/>
  </w:num>
  <w:num w:numId="32">
    <w:abstractNumId w:val="28"/>
  </w:num>
  <w:num w:numId="33">
    <w:abstractNumId w:val="28"/>
  </w:num>
  <w:num w:numId="34">
    <w:abstractNumId w:val="28"/>
  </w:num>
  <w:num w:numId="35">
    <w:abstractNumId w:val="13"/>
  </w:num>
  <w:num w:numId="36">
    <w:abstractNumId w:val="28"/>
  </w:num>
  <w:num w:numId="37">
    <w:abstractNumId w:val="13"/>
  </w:num>
  <w:num w:numId="38">
    <w:abstractNumId w:val="8"/>
  </w:num>
  <w:num w:numId="39">
    <w:abstractNumId w:val="28"/>
  </w:num>
  <w:num w:numId="40">
    <w:abstractNumId w:val="28"/>
  </w:num>
  <w:num w:numId="41">
    <w:abstractNumId w:val="26"/>
  </w:num>
  <w:num w:numId="42">
    <w:abstractNumId w:val="7"/>
  </w:num>
  <w:num w:numId="43">
    <w:abstractNumId w:val="28"/>
  </w:num>
  <w:num w:numId="44">
    <w:abstractNumId w:val="11"/>
  </w:num>
  <w:num w:numId="45">
    <w:abstractNumId w:val="21"/>
  </w:num>
  <w:num w:numId="46">
    <w:abstractNumId w:val="5"/>
  </w:num>
  <w:num w:numId="47">
    <w:abstractNumId w:val="23"/>
  </w:num>
  <w:num w:numId="48">
    <w:abstractNumId w:val="15"/>
  </w:num>
  <w:num w:numId="49">
    <w:abstractNumId w:val="12"/>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adrae\20140413 - 20140419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07"/>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5D55"/>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EEF"/>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064"/>
    <w:rsid w:val="0039282A"/>
    <w:rsid w:val="00392B21"/>
    <w:rsid w:val="00393440"/>
    <w:rsid w:val="003937C5"/>
    <w:rsid w:val="00393B9D"/>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299"/>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181"/>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499"/>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3E4B0825.dotm</Template>
  <TotalTime>0</TotalTime>
  <Pages>8</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2014-05-05T03:55:00Z</dcterms:created>
  <dcterms:modified xsi:type="dcterms:W3CDTF">2014-05-05T03:56:00Z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8180610</vt:lpwstr>
  </property>
</Properties>
</file>